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41C6" w14:textId="0A6CAE57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77777777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B600B3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B600B3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10C9FE6A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Het </w:t>
            </w:r>
            <w:r w:rsidR="00340814">
              <w:rPr>
                <w:rFonts w:ascii="Georgia" w:eastAsia="Calibri" w:hAnsi="Georgia"/>
              </w:rPr>
              <w:t xml:space="preserve">huidige en voorziene aantal </w:t>
            </w:r>
            <w:r w:rsidR="000A087D">
              <w:rPr>
                <w:rFonts w:ascii="Georgia" w:eastAsia="Calibri" w:hAnsi="Georgia"/>
              </w:rPr>
              <w:t>t</w:t>
            </w:r>
            <w:r w:rsidR="00340814">
              <w:rPr>
                <w:rFonts w:ascii="Georgia" w:eastAsia="Calibri" w:hAnsi="Georgia"/>
              </w:rPr>
              <w:t>era</w:t>
            </w:r>
            <w:r w:rsidR="008E2C71">
              <w:rPr>
                <w:rFonts w:ascii="Georgia" w:eastAsia="Calibri" w:hAnsi="Georgia"/>
              </w:rPr>
              <w:t>b</w:t>
            </w:r>
            <w:r w:rsidR="00340814">
              <w:rPr>
                <w:rFonts w:ascii="Georgia" w:eastAsia="Calibri" w:hAnsi="Georgia"/>
              </w:rPr>
              <w:t>ytes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0716FF61" w:rsidR="00F629FB" w:rsidRPr="00480B62" w:rsidRDefault="00340814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Huidige aantal informatieobjecten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874ABD" w:rsidRPr="00480B62" w14:paraId="0ED741FB" w14:textId="77777777" w:rsidTr="00874ABD">
        <w:trPr>
          <w:trHeight w:val="232"/>
        </w:trPr>
        <w:tc>
          <w:tcPr>
            <w:tcW w:w="512" w:type="dxa"/>
            <w:vMerge/>
          </w:tcPr>
          <w:p w14:paraId="0ED741F8" w14:textId="77777777" w:rsidR="00874ABD" w:rsidRPr="00480B62" w:rsidRDefault="00874ABD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77777777" w:rsidR="00874ABD" w:rsidRPr="00480B62" w:rsidRDefault="00874ABD" w:rsidP="00874ABD">
            <w:pPr>
              <w:ind w:left="360"/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A" w14:textId="77777777" w:rsidR="00874ABD" w:rsidRPr="00480B62" w:rsidRDefault="00874ABD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340814">
        <w:trPr>
          <w:trHeight w:val="4286"/>
        </w:trPr>
        <w:tc>
          <w:tcPr>
            <w:tcW w:w="512" w:type="dxa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7AD7AC50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27B2328E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E1A1356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3E4C181F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791BF92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26060A06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3AF4E1CE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6B557889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53719B01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649D7900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64CC88D0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21C263FA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53D36949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36DE925D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3F945194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198CD79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9442C67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FA9F20C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6BED7FAD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FBA2CA8" w14:textId="77777777" w:rsidR="00874ABD" w:rsidRDefault="00874ABD" w:rsidP="00B600B3">
            <w:pPr>
              <w:rPr>
                <w:rFonts w:ascii="Georgia" w:eastAsia="Calibri" w:hAnsi="Georgia"/>
              </w:rPr>
            </w:pPr>
          </w:p>
          <w:p w14:paraId="0ED7420A" w14:textId="1147EF76" w:rsidR="00874ABD" w:rsidRPr="00480B62" w:rsidRDefault="00874ABD" w:rsidP="00B600B3">
            <w:pPr>
              <w:rPr>
                <w:rFonts w:ascii="Georgia" w:eastAsia="Calibri" w:hAnsi="Georgia"/>
              </w:rPr>
            </w:pPr>
            <w:bookmarkStart w:id="6" w:name="_GoBack"/>
            <w:bookmarkEnd w:id="6"/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D11A" w14:textId="77777777" w:rsidR="00E94A5E" w:rsidRDefault="00E94A5E" w:rsidP="004C03F0">
      <w:pPr>
        <w:spacing w:line="240" w:lineRule="auto"/>
      </w:pPr>
      <w:r>
        <w:separator/>
      </w:r>
    </w:p>
  </w:endnote>
  <w:endnote w:type="continuationSeparator" w:id="0">
    <w:p w14:paraId="1ECD7727" w14:textId="77777777" w:rsidR="00E94A5E" w:rsidRDefault="00E94A5E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C3DAD" w14:textId="77777777" w:rsidR="00E94A5E" w:rsidRDefault="00E94A5E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F1AD5FE" w14:textId="77777777" w:rsidR="00E94A5E" w:rsidRDefault="00E94A5E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7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087D"/>
    <w:rsid w:val="000A107F"/>
    <w:rsid w:val="000D2402"/>
    <w:rsid w:val="000D46CE"/>
    <w:rsid w:val="0010167E"/>
    <w:rsid w:val="00104444"/>
    <w:rsid w:val="00113702"/>
    <w:rsid w:val="0012380D"/>
    <w:rsid w:val="00162EF7"/>
    <w:rsid w:val="001B3405"/>
    <w:rsid w:val="001C1F09"/>
    <w:rsid w:val="001E6CBD"/>
    <w:rsid w:val="00200A07"/>
    <w:rsid w:val="0020629C"/>
    <w:rsid w:val="00214C63"/>
    <w:rsid w:val="00215101"/>
    <w:rsid w:val="002151BC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40814"/>
    <w:rsid w:val="00354612"/>
    <w:rsid w:val="00354784"/>
    <w:rsid w:val="0035487E"/>
    <w:rsid w:val="003C1F28"/>
    <w:rsid w:val="003D25E5"/>
    <w:rsid w:val="003E00F3"/>
    <w:rsid w:val="00402266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376A"/>
    <w:rsid w:val="007B52DD"/>
    <w:rsid w:val="007E3791"/>
    <w:rsid w:val="00817FCC"/>
    <w:rsid w:val="00820973"/>
    <w:rsid w:val="00835B95"/>
    <w:rsid w:val="00835BAD"/>
    <w:rsid w:val="00840317"/>
    <w:rsid w:val="008521C0"/>
    <w:rsid w:val="008538FE"/>
    <w:rsid w:val="00874ABD"/>
    <w:rsid w:val="00883509"/>
    <w:rsid w:val="00885B42"/>
    <w:rsid w:val="008A28BE"/>
    <w:rsid w:val="008A3CAC"/>
    <w:rsid w:val="008A698E"/>
    <w:rsid w:val="008C264A"/>
    <w:rsid w:val="008D292C"/>
    <w:rsid w:val="008E2C71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40B02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82637"/>
    <w:rsid w:val="00E94A5E"/>
    <w:rsid w:val="00E96466"/>
    <w:rsid w:val="00EF210B"/>
    <w:rsid w:val="00EF3E64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19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PX3EPKY34SD4-74821639-5559</_dlc_DocId>
    <_dlc_DocIdUrl xmlns="cad755b6-d270-493f-83c9-ae784197a3f5">
      <Url>https://denhaag.sharepoint.com/sites/inkoop-bec-2021/_layouts/15/DocIdRedir.aspx?ID=PX3EPKY34SD4-74821639-5559</Url>
      <Description>PX3EPKY34SD4-74821639-5559</Description>
    </_dlc_DocIdUrl>
    <_dlc_DocIdPersistId xmlns="cad755b6-d270-493f-83c9-ae784197a3f5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0" ma:contentTypeDescription="Maak een nieuw PowerPoint document." ma:contentTypeScope="" ma:versionID="c92982181cd8f3792d218f15ae95b753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1002f70ad7492dd3a16e873c2d4236e0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: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3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</ds:schemaRefs>
</ds:datastoreItem>
</file>

<file path=customXml/itemProps5.xml><?xml version="1.0" encoding="utf-8"?>
<ds:datastoreItem xmlns:ds="http://schemas.openxmlformats.org/officeDocument/2006/customXml" ds:itemID="{DBB62B5A-C5A4-4315-8630-0FD2BF929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E36F35-EBFF-4E7F-B486-2AD01864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</TotalTime>
  <Pages>1</Pages>
  <Words>96</Words>
  <Characters>533</Characters>
  <Application>Microsoft Office Word</Application>
  <DocSecurity>2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Bram de Jong</cp:lastModifiedBy>
  <cp:revision>5</cp:revision>
  <dcterms:created xsi:type="dcterms:W3CDTF">2021-12-17T08:14:00Z</dcterms:created>
  <dcterms:modified xsi:type="dcterms:W3CDTF">2021-12-17T15:18:00Z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f1feb094-5860-44fe-9756-1721cf0e954b</vt:lpwstr>
  </property>
  <property fmtid="{D5CDD505-2E9C-101B-9397-08002B2CF9AE}" pid="15" name="TaxKeyword">
    <vt:lpwstr/>
  </property>
  <property fmtid="{D5CDD505-2E9C-101B-9397-08002B2CF9AE}" pid="16" name="Teamtrefwoorden">
    <vt:lpwstr>19;#Format|825ed0df-d969-4a6a-a95c-d1519e18baae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</Properties>
</file>