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392C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5D1A1849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4D22976A" w14:textId="180E660D" w:rsidR="008F6D1E" w:rsidRPr="00572C7E" w:rsidRDefault="00535D99" w:rsidP="00137B35">
      <w:pPr>
        <w:rPr>
          <w:rFonts w:asciiTheme="majorHAnsi" w:hAnsiTheme="majorHAnsi"/>
          <w:color w:val="3366FF"/>
        </w:rPr>
      </w:pPr>
      <w:r w:rsidRPr="00535D99">
        <w:rPr>
          <w:rFonts w:asciiTheme="majorHAnsi" w:hAnsiTheme="majorHAnsi"/>
          <w:color w:val="3366FF"/>
          <w:highlight w:val="yellow"/>
        </w:rPr>
        <w:t># OLP.OIGDvW2021.</w:t>
      </w:r>
      <w:proofErr w:type="gramStart"/>
      <w:r w:rsidRPr="00535D99">
        <w:rPr>
          <w:rFonts w:asciiTheme="majorHAnsi" w:hAnsiTheme="majorHAnsi"/>
          <w:color w:val="3366FF"/>
          <w:highlight w:val="yellow"/>
        </w:rPr>
        <w:t>10.STOPOZ</w:t>
      </w:r>
      <w:proofErr w:type="gramEnd"/>
    </w:p>
    <w:p w14:paraId="431790C1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7A190E62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2E49B060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5C002692" w14:textId="77777777" w:rsidR="0067564B" w:rsidRPr="00572C7E" w:rsidRDefault="0067564B" w:rsidP="00137B35">
      <w:pPr>
        <w:rPr>
          <w:rFonts w:asciiTheme="majorHAnsi" w:hAnsiTheme="majorHAnsi"/>
        </w:rPr>
      </w:pPr>
    </w:p>
    <w:p w14:paraId="0CD484C3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4FF5D886" w14:textId="77777777" w:rsidR="00D04787" w:rsidRDefault="00D04787" w:rsidP="00137B35">
      <w:pPr>
        <w:rPr>
          <w:rFonts w:asciiTheme="majorHAnsi" w:hAnsiTheme="majorHAnsi"/>
          <w:i/>
        </w:rPr>
      </w:pPr>
    </w:p>
    <w:p w14:paraId="2580628D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495174D8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4FC5018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6E998973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133AEDBA" w14:textId="77777777" w:rsidR="0067564B" w:rsidRPr="00572C7E" w:rsidRDefault="0067564B" w:rsidP="00137B35">
      <w:pPr>
        <w:rPr>
          <w:rFonts w:asciiTheme="majorHAnsi" w:hAnsiTheme="majorHAnsi"/>
        </w:rPr>
      </w:pPr>
    </w:p>
    <w:p w14:paraId="56BEB03E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6C7C12C9" w14:textId="77777777" w:rsidR="005E4B4F" w:rsidRPr="00572C7E" w:rsidRDefault="005E4B4F" w:rsidP="00137B35">
      <w:pPr>
        <w:rPr>
          <w:rFonts w:asciiTheme="majorHAnsi" w:hAnsiTheme="majorHAnsi"/>
        </w:rPr>
      </w:pPr>
    </w:p>
    <w:p w14:paraId="6EE9A82C" w14:textId="77777777" w:rsidR="005E4B4F" w:rsidRPr="00572C7E" w:rsidRDefault="005E4B4F" w:rsidP="00137B35">
      <w:pPr>
        <w:rPr>
          <w:rFonts w:asciiTheme="majorHAnsi" w:hAnsiTheme="majorHAnsi"/>
        </w:rPr>
      </w:pPr>
    </w:p>
    <w:p w14:paraId="14E58344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43E9951B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7309F8A2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60945829" w14:textId="77777777" w:rsidR="00D04787" w:rsidRPr="00572C7E" w:rsidRDefault="00D04787" w:rsidP="00137B35">
      <w:pPr>
        <w:rPr>
          <w:rFonts w:asciiTheme="majorHAnsi" w:hAnsiTheme="majorHAnsi"/>
        </w:rPr>
      </w:pPr>
    </w:p>
    <w:p w14:paraId="3606F9BB" w14:textId="77777777" w:rsidR="005E4B4F" w:rsidRPr="00572C7E" w:rsidRDefault="005E4B4F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44A756CC" w14:textId="77777777" w:rsidR="005E4B4F" w:rsidRPr="00572C7E" w:rsidRDefault="005E4B4F" w:rsidP="00137B35">
      <w:pPr>
        <w:rPr>
          <w:rFonts w:asciiTheme="majorHAnsi" w:hAnsiTheme="majorHAnsi"/>
        </w:rPr>
      </w:pPr>
    </w:p>
    <w:p w14:paraId="62B99E1C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05F37563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67EB08F1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3EC2E54F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55E3E6C8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231973C1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227A7893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4F70617D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2558DA32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5CB76536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02B2B98A" w14:textId="77777777" w:rsidR="00137B35" w:rsidRDefault="00137B35" w:rsidP="00137B35">
      <w:pPr>
        <w:rPr>
          <w:rFonts w:asciiTheme="majorHAnsi" w:hAnsiTheme="majorHAnsi"/>
        </w:rPr>
      </w:pPr>
    </w:p>
    <w:p w14:paraId="1D848C59" w14:textId="77777777" w:rsidR="005C1583" w:rsidRDefault="005C1583" w:rsidP="00137B35">
      <w:pPr>
        <w:rPr>
          <w:rFonts w:asciiTheme="majorHAnsi" w:hAnsiTheme="majorHAnsi"/>
        </w:rPr>
      </w:pPr>
    </w:p>
    <w:p w14:paraId="0108E211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4CD56557" w14:textId="77777777" w:rsidR="00137B35" w:rsidRDefault="00137B35" w:rsidP="00137B35">
      <w:pPr>
        <w:rPr>
          <w:rFonts w:asciiTheme="majorHAnsi" w:hAnsiTheme="majorHAnsi"/>
        </w:rPr>
      </w:pPr>
    </w:p>
    <w:p w14:paraId="319D992B" w14:textId="77777777" w:rsidR="00137B35" w:rsidRDefault="00137B35" w:rsidP="00137B35">
      <w:pPr>
        <w:rPr>
          <w:rFonts w:asciiTheme="majorHAnsi" w:hAnsiTheme="majorHAnsi"/>
        </w:rPr>
      </w:pPr>
    </w:p>
    <w:p w14:paraId="0609CE68" w14:textId="77777777" w:rsidR="00137B35" w:rsidRPr="00137B35" w:rsidRDefault="00137B35" w:rsidP="00137B35">
      <w:pPr>
        <w:rPr>
          <w:rFonts w:asciiTheme="majorHAnsi" w:hAnsiTheme="majorHAnsi"/>
        </w:rPr>
      </w:pPr>
    </w:p>
    <w:p w14:paraId="41401FB5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540D37DF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1A254D0A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295B" w14:textId="77777777" w:rsidR="00535D99" w:rsidRDefault="00535D99" w:rsidP="001071D5">
      <w:r>
        <w:separator/>
      </w:r>
    </w:p>
  </w:endnote>
  <w:endnote w:type="continuationSeparator" w:id="0">
    <w:p w14:paraId="6F7992D4" w14:textId="77777777" w:rsidR="00535D99" w:rsidRDefault="00535D99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9FA8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90B7E" wp14:editId="7BDAAED8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A38B4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4F1EB6" wp14:editId="3859FBEB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90B7E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48DA38B4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2A4F1EB6" wp14:editId="3859FBEB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6DC9E118" w14:textId="650D42E2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35D99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9491C" w14:textId="77777777" w:rsidR="00535D99" w:rsidRDefault="00535D99" w:rsidP="001071D5">
      <w:r>
        <w:separator/>
      </w:r>
    </w:p>
  </w:footnote>
  <w:footnote w:type="continuationSeparator" w:id="0">
    <w:p w14:paraId="0FEEEE8C" w14:textId="77777777" w:rsidR="00535D99" w:rsidRDefault="00535D99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CFA1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A83E3" wp14:editId="0C728305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29F04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46D0D9" wp14:editId="35C6E515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A83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0F729F04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1646D0D9" wp14:editId="35C6E515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15D9344C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16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99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35D99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8ADE4"/>
  <w14:defaultImageDpi w14:val="300"/>
  <w15:docId w15:val="{BDC69C2E-5282-DB44-B9E1-22A546F5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vanwagtendonk/Onderwijs%20Inkoop%20Groep/Onderwijs%20Inkoop%20Groep%20-%20Documenten/2.%20Administratie/802.%20Aanbesteden%20EA%20OLP%20OIG%20klanten/53.%20Stopoz%20OLP%20OIGDvW2021.10/1.%20EA%20documenten%20Word%20versies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0" ma:contentTypeDescription="Een nieuw document maken." ma:contentTypeScope="" ma:versionID="03dbc1fea2ca80576774cfcbebb2e774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a06eb854b7f0f218749df5d518c6e790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A342C-E9C1-4299-93BC-00FA2D33F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611AF-C242-4E30-90FC-4D0DC07A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8C153-E297-46B3-9CB9-F65C8B9844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</TotalTime>
  <Pages>1</Pages>
  <Words>260</Words>
  <Characters>1434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Dave van Wagtendonk</cp:lastModifiedBy>
  <cp:revision>1</cp:revision>
  <cp:lastPrinted>2013-07-01T09:34:00Z</cp:lastPrinted>
  <dcterms:created xsi:type="dcterms:W3CDTF">2021-12-14T09:59:00Z</dcterms:created>
  <dcterms:modified xsi:type="dcterms:W3CDTF">2021-12-14T10:02:00Z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3100</vt:r8>
  </property>
</Properties>
</file>