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6D2C" w14:textId="77777777" w:rsidR="009D161B" w:rsidRDefault="009D161B" w:rsidP="00BB3988">
      <w:pPr>
        <w:pStyle w:val="bijlage"/>
        <w:numPr>
          <w:ilvl w:val="0"/>
          <w:numId w:val="0"/>
        </w:numPr>
      </w:pPr>
      <w:bookmarkStart w:id="0" w:name="_Ref363127921"/>
      <w:bookmarkStart w:id="1" w:name="_Toc451338042"/>
    </w:p>
    <w:p w14:paraId="7576AC8F" w14:textId="4EDDEB44" w:rsidR="005D438F" w:rsidRPr="007F4B9C" w:rsidRDefault="00A27E84" w:rsidP="00A27E84">
      <w:pPr>
        <w:pStyle w:val="bijlage"/>
        <w:numPr>
          <w:ilvl w:val="0"/>
          <w:numId w:val="0"/>
        </w:numPr>
        <w:ind w:left="360" w:hanging="360"/>
        <w:rPr>
          <w:sz w:val="22"/>
        </w:rPr>
      </w:pPr>
      <w:r>
        <w:t xml:space="preserve">Bijlage </w:t>
      </w:r>
      <w:r w:rsidR="007868F8">
        <w:t>6</w:t>
      </w:r>
      <w:r>
        <w:tab/>
      </w:r>
      <w:r w:rsidR="005D438F" w:rsidRPr="007F4B9C">
        <w:rPr>
          <w:sz w:val="22"/>
        </w:rPr>
        <w:t>Checklist</w:t>
      </w:r>
      <w:bookmarkEnd w:id="0"/>
      <w:bookmarkEnd w:id="1"/>
      <w:r w:rsidR="001437F9" w:rsidRPr="007F4B9C">
        <w:rPr>
          <w:sz w:val="22"/>
        </w:rPr>
        <w:t xml:space="preserve"> EA aanbesteding Ondersteuning raadsen</w:t>
      </w:r>
      <w:r w:rsidR="007F4B9C" w:rsidRPr="007F4B9C">
        <w:rPr>
          <w:sz w:val="22"/>
        </w:rPr>
        <w:t xml:space="preserve">quête </w:t>
      </w:r>
      <w:proofErr w:type="spellStart"/>
      <w:r w:rsidR="007F4B9C" w:rsidRPr="007F4B9C">
        <w:rPr>
          <w:sz w:val="22"/>
        </w:rPr>
        <w:t>Amare</w:t>
      </w:r>
      <w:proofErr w:type="spellEnd"/>
    </w:p>
    <w:p w14:paraId="7576AC90" w14:textId="77777777" w:rsidR="005D438F" w:rsidRPr="007A5233" w:rsidRDefault="005D438F" w:rsidP="005D438F">
      <w:pPr>
        <w:jc w:val="both"/>
      </w:pPr>
    </w:p>
    <w:p w14:paraId="7576AC91" w14:textId="77777777" w:rsidR="005D438F" w:rsidRPr="007A5233" w:rsidRDefault="005D438F" w:rsidP="005D438F">
      <w:pPr>
        <w:jc w:val="both"/>
      </w:pPr>
      <w:r w:rsidRPr="007A5233">
        <w:t xml:space="preserve">Bij uw </w:t>
      </w:r>
      <w:r>
        <w:t>inschrijving</w:t>
      </w:r>
      <w:r w:rsidRPr="007A5233">
        <w:t xml:space="preserve"> dient u de volgende documenten te voegen:</w:t>
      </w:r>
    </w:p>
    <w:p w14:paraId="7576AC92" w14:textId="77777777" w:rsidR="005D438F" w:rsidRDefault="005D438F" w:rsidP="005D438F">
      <w:pPr>
        <w:jc w:val="both"/>
      </w:pPr>
    </w:p>
    <w:tbl>
      <w:tblPr>
        <w:tblW w:w="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290"/>
        <w:gridCol w:w="3827"/>
        <w:gridCol w:w="1560"/>
        <w:gridCol w:w="1701"/>
      </w:tblGrid>
      <w:tr w:rsidR="00C01960" w:rsidRPr="007A5233" w14:paraId="2196AE5F" w14:textId="77777777" w:rsidTr="666E4B92">
        <w:tc>
          <w:tcPr>
            <w:tcW w:w="1290" w:type="dxa"/>
            <w:shd w:val="clear" w:color="auto" w:fill="auto"/>
          </w:tcPr>
          <w:p w14:paraId="7126409B" w14:textId="73D143BD" w:rsidR="00C01960" w:rsidRPr="002245F6" w:rsidRDefault="5143F855" w:rsidP="666E4B92">
            <w:pPr>
              <w:widowControl w:val="0"/>
              <w:spacing w:before="120" w:after="120"/>
              <w:jc w:val="both"/>
              <w:rPr>
                <w:b/>
                <w:bCs/>
              </w:rPr>
            </w:pPr>
            <w:r w:rsidRPr="666E4B92">
              <w:rPr>
                <w:b/>
                <w:bCs/>
              </w:rPr>
              <w:t xml:space="preserve">Plaats in </w:t>
            </w:r>
            <w:r w:rsidR="00C01960" w:rsidRPr="666E4B92">
              <w:rPr>
                <w:b/>
                <w:bCs/>
              </w:rPr>
              <w:t>leidraad</w:t>
            </w:r>
          </w:p>
        </w:tc>
        <w:tc>
          <w:tcPr>
            <w:tcW w:w="3827" w:type="dxa"/>
            <w:shd w:val="clear" w:color="auto" w:fill="auto"/>
          </w:tcPr>
          <w:p w14:paraId="63896528" w14:textId="2343A91D" w:rsidR="00C01960" w:rsidRPr="002245F6" w:rsidRDefault="00C01960" w:rsidP="00F27211">
            <w:pPr>
              <w:widowControl w:val="0"/>
              <w:spacing w:before="120" w:after="120"/>
              <w:rPr>
                <w:b/>
              </w:rPr>
            </w:pPr>
            <w:r w:rsidRPr="002245F6">
              <w:rPr>
                <w:b/>
              </w:rPr>
              <w:t>Documenten</w:t>
            </w:r>
          </w:p>
        </w:tc>
        <w:tc>
          <w:tcPr>
            <w:tcW w:w="1560" w:type="dxa"/>
          </w:tcPr>
          <w:p w14:paraId="28FA8A1F" w14:textId="59BA2762" w:rsidR="00C01960" w:rsidRPr="002245F6" w:rsidRDefault="00C01960" w:rsidP="00C01960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>Rechtsgeldig ondertekend</w:t>
            </w:r>
          </w:p>
        </w:tc>
        <w:tc>
          <w:tcPr>
            <w:tcW w:w="1701" w:type="dxa"/>
            <w:shd w:val="clear" w:color="auto" w:fill="auto"/>
          </w:tcPr>
          <w:p w14:paraId="2E9191E4" w14:textId="79D22B14" w:rsidR="00C01960" w:rsidRPr="002245F6" w:rsidRDefault="00C01960" w:rsidP="00F27211">
            <w:pPr>
              <w:widowControl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Naamgeving*</w:t>
            </w:r>
          </w:p>
        </w:tc>
      </w:tr>
      <w:tr w:rsidR="00C01960" w:rsidRPr="007A5233" w14:paraId="4171D1DE" w14:textId="77777777" w:rsidTr="666E4B92">
        <w:tc>
          <w:tcPr>
            <w:tcW w:w="1290" w:type="dxa"/>
            <w:shd w:val="clear" w:color="auto" w:fill="auto"/>
          </w:tcPr>
          <w:p w14:paraId="4E2B4B26" w14:textId="3DF9119B" w:rsidR="00C01960" w:rsidRPr="004F42CF" w:rsidRDefault="662BADCB" w:rsidP="00F27211">
            <w:pPr>
              <w:widowControl w:val="0"/>
              <w:spacing w:before="120" w:after="120"/>
            </w:pPr>
            <w:r>
              <w:t xml:space="preserve">Bijlage </w:t>
            </w:r>
            <w:r w:rsidR="00C01960">
              <w:t>1</w:t>
            </w:r>
          </w:p>
        </w:tc>
        <w:tc>
          <w:tcPr>
            <w:tcW w:w="3827" w:type="dxa"/>
            <w:shd w:val="clear" w:color="auto" w:fill="auto"/>
          </w:tcPr>
          <w:p w14:paraId="6DEECCD0" w14:textId="030E3A74" w:rsidR="00C01960" w:rsidRPr="004E40B3" w:rsidRDefault="00C01960" w:rsidP="00F27211">
            <w:r w:rsidRPr="004E40B3">
              <w:t>Uniform Europees Aanbestedingsdocument</w:t>
            </w:r>
            <w:r w:rsidR="008C4C62">
              <w:t xml:space="preserve"> (UEA).</w:t>
            </w:r>
          </w:p>
          <w:p w14:paraId="7D3449DC" w14:textId="7713EA76" w:rsidR="00C01960" w:rsidRDefault="00C01960" w:rsidP="004F42CF">
            <w:r w:rsidRPr="004E40B3">
              <w:rPr>
                <w:spacing w:val="5"/>
              </w:rPr>
              <w:t>Het</w:t>
            </w:r>
            <w:r w:rsidRPr="004E40B3">
              <w:t xml:space="preserve"> </w:t>
            </w:r>
            <w:r w:rsidR="008C4C62">
              <w:t xml:space="preserve">UEA </w:t>
            </w:r>
            <w:r w:rsidRPr="004E40B3">
              <w:rPr>
                <w:spacing w:val="5"/>
              </w:rPr>
              <w:t xml:space="preserve">dient ingevuld te worden en rechtsgeldig </w:t>
            </w:r>
            <w:r w:rsidRPr="004E40B3">
              <w:t xml:space="preserve">te worden </w:t>
            </w:r>
            <w:r w:rsidRPr="004E40B3">
              <w:rPr>
                <w:spacing w:val="5"/>
              </w:rPr>
              <w:t xml:space="preserve">ondertekend.  </w:t>
            </w:r>
            <w:r w:rsidRPr="004E40B3">
              <w:t xml:space="preserve">Indien u inschrijft in combinatie dienen </w:t>
            </w:r>
            <w:r w:rsidRPr="004E40B3">
              <w:rPr>
                <w:u w:val="single"/>
              </w:rPr>
              <w:t xml:space="preserve">alle </w:t>
            </w:r>
            <w:proofErr w:type="spellStart"/>
            <w:r w:rsidRPr="004E40B3">
              <w:rPr>
                <w:u w:val="single"/>
              </w:rPr>
              <w:t>combinantleden</w:t>
            </w:r>
            <w:proofErr w:type="spellEnd"/>
            <w:r w:rsidRPr="004E40B3">
              <w:rPr>
                <w:u w:val="single"/>
              </w:rPr>
              <w:t xml:space="preserve"> elk afzonderlijk</w:t>
            </w:r>
            <w:r w:rsidRPr="004E40B3">
              <w:t xml:space="preserve"> een </w:t>
            </w:r>
            <w:r w:rsidR="008C4C62">
              <w:t>UEA</w:t>
            </w:r>
            <w:r w:rsidRPr="004E40B3">
              <w:t xml:space="preserve"> in te vullen en te ondertekenen</w:t>
            </w:r>
          </w:p>
        </w:tc>
        <w:tc>
          <w:tcPr>
            <w:tcW w:w="1560" w:type="dxa"/>
          </w:tcPr>
          <w:p w14:paraId="5A027854" w14:textId="77777777" w:rsidR="00C01960" w:rsidRPr="004F42CF" w:rsidRDefault="00C01960" w:rsidP="00F27211">
            <w:pPr>
              <w:widowControl w:val="0"/>
              <w:spacing w:before="120" w:after="120"/>
            </w:pPr>
            <w:r w:rsidRPr="004F42CF">
              <w:t>x</w:t>
            </w:r>
          </w:p>
        </w:tc>
        <w:tc>
          <w:tcPr>
            <w:tcW w:w="1701" w:type="dxa"/>
            <w:shd w:val="clear" w:color="auto" w:fill="auto"/>
          </w:tcPr>
          <w:p w14:paraId="2BCF0EA6" w14:textId="77777777" w:rsidR="00C01960" w:rsidRPr="004F42CF" w:rsidRDefault="00C01960" w:rsidP="00F27211">
            <w:pPr>
              <w:widowControl w:val="0"/>
              <w:spacing w:before="120" w:after="120"/>
            </w:pPr>
            <w:r w:rsidRPr="004F42CF">
              <w:t>1. UEA [naam Inschrijver]</w:t>
            </w:r>
          </w:p>
        </w:tc>
      </w:tr>
      <w:tr w:rsidR="00C01960" w:rsidRPr="007A5233" w14:paraId="10211D75" w14:textId="77777777" w:rsidTr="666E4B92">
        <w:tc>
          <w:tcPr>
            <w:tcW w:w="1290" w:type="dxa"/>
            <w:shd w:val="clear" w:color="auto" w:fill="auto"/>
          </w:tcPr>
          <w:p w14:paraId="156A4024" w14:textId="5B2C542F" w:rsidR="00C01960" w:rsidRPr="004F42CF" w:rsidRDefault="02187B0D" w:rsidP="00F27211">
            <w:pPr>
              <w:widowControl w:val="0"/>
              <w:spacing w:before="120" w:after="120"/>
              <w:jc w:val="both"/>
            </w:pPr>
            <w:r>
              <w:t xml:space="preserve">Bijlage </w:t>
            </w:r>
            <w:r w:rsidR="0FF716A1"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82B5542" w14:textId="52454502" w:rsidR="00C01960" w:rsidRPr="00194AA7" w:rsidRDefault="00C01960" w:rsidP="00F27211">
            <w:r w:rsidRPr="00194AA7">
              <w:t>Referentieopdrachten</w:t>
            </w:r>
            <w:r w:rsidR="008C4C62">
              <w:t>.</w:t>
            </w:r>
          </w:p>
        </w:tc>
        <w:tc>
          <w:tcPr>
            <w:tcW w:w="1560" w:type="dxa"/>
          </w:tcPr>
          <w:p w14:paraId="217296F3" w14:textId="297DAE96" w:rsidR="00C01960" w:rsidRPr="007A5233" w:rsidRDefault="00C01960" w:rsidP="00F27211">
            <w:pPr>
              <w:widowControl w:val="0"/>
              <w:spacing w:before="120" w:after="120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415B72D" w14:textId="5951B029" w:rsidR="00C01960" w:rsidRPr="004F42CF" w:rsidRDefault="07D642FD" w:rsidP="001E04D4">
            <w:pPr>
              <w:widowControl w:val="0"/>
              <w:spacing w:before="120" w:after="120"/>
            </w:pPr>
            <w:r>
              <w:t>2</w:t>
            </w:r>
            <w:r w:rsidR="00C01960">
              <w:t xml:space="preserve">. Ref [letter  </w:t>
            </w:r>
            <w:proofErr w:type="spellStart"/>
            <w:r w:rsidR="00C01960">
              <w:t>ref.opdracht</w:t>
            </w:r>
            <w:proofErr w:type="spellEnd"/>
            <w:r w:rsidR="00C01960">
              <w:t xml:space="preserve"> + naam Inschrijver]</w:t>
            </w:r>
          </w:p>
        </w:tc>
      </w:tr>
      <w:tr w:rsidR="00C01960" w:rsidRPr="00194AA7" w14:paraId="0F6BC6A1" w14:textId="77777777" w:rsidTr="666E4B92">
        <w:tc>
          <w:tcPr>
            <w:tcW w:w="1290" w:type="dxa"/>
            <w:shd w:val="clear" w:color="auto" w:fill="auto"/>
          </w:tcPr>
          <w:p w14:paraId="6173B864" w14:textId="7653148C" w:rsidR="00C01960" w:rsidRPr="004F42CF" w:rsidRDefault="192F1A24" w:rsidP="00F27211">
            <w:pPr>
              <w:widowControl w:val="0"/>
              <w:spacing w:before="120" w:after="120" w:line="240" w:lineRule="atLeast"/>
              <w:jc w:val="both"/>
            </w:pPr>
            <w:r>
              <w:t xml:space="preserve">Bijlage </w:t>
            </w:r>
            <w:r w:rsidR="2787D807"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24FD73" w14:textId="68B3BC22" w:rsidR="00C01960" w:rsidRDefault="00C01960" w:rsidP="00F27211">
            <w:r w:rsidRPr="00194AA7">
              <w:t>Prijzenblad</w:t>
            </w:r>
            <w:r w:rsidR="008C4C62">
              <w:t>.</w:t>
            </w:r>
          </w:p>
          <w:p w14:paraId="2F75B895" w14:textId="31E8170A" w:rsidR="00C01960" w:rsidRPr="00194AA7" w:rsidRDefault="00C01960" w:rsidP="00B92FAF">
            <w:r>
              <w:t>(Ingevuld prijzenblad in Excel en een versie in PDF)</w:t>
            </w:r>
          </w:p>
        </w:tc>
        <w:tc>
          <w:tcPr>
            <w:tcW w:w="1560" w:type="dxa"/>
          </w:tcPr>
          <w:p w14:paraId="52370751" w14:textId="18A7EB04" w:rsidR="00C01960" w:rsidRPr="00194AA7" w:rsidRDefault="00561C6C" w:rsidP="00F27211">
            <w:pPr>
              <w:widowControl w:val="0"/>
              <w:spacing w:before="120" w:after="120" w:line="240" w:lineRule="atLeast"/>
              <w:jc w:val="both"/>
            </w:pPr>
            <w:r>
              <w:t>x</w:t>
            </w:r>
          </w:p>
        </w:tc>
        <w:tc>
          <w:tcPr>
            <w:tcW w:w="1701" w:type="dxa"/>
            <w:shd w:val="clear" w:color="auto" w:fill="auto"/>
          </w:tcPr>
          <w:p w14:paraId="24208A71" w14:textId="75CC2883" w:rsidR="00C01960" w:rsidRPr="004F42CF" w:rsidRDefault="33FE786E" w:rsidP="00F27211">
            <w:pPr>
              <w:widowControl w:val="0"/>
              <w:spacing w:before="120" w:after="120" w:line="240" w:lineRule="atLeast"/>
            </w:pPr>
            <w:r>
              <w:t>3</w:t>
            </w:r>
            <w:r w:rsidR="00C01960">
              <w:t>. Prijzenblad [naam Inschrijver]</w:t>
            </w:r>
          </w:p>
        </w:tc>
      </w:tr>
      <w:tr w:rsidR="00C01960" w:rsidRPr="007A5233" w14:paraId="0E655B5F" w14:textId="77777777" w:rsidTr="666E4B92">
        <w:tc>
          <w:tcPr>
            <w:tcW w:w="1290" w:type="dxa"/>
            <w:shd w:val="clear" w:color="auto" w:fill="auto"/>
          </w:tcPr>
          <w:p w14:paraId="34AFBD18" w14:textId="7E0933C2" w:rsidR="00C01960" w:rsidRPr="004F42CF" w:rsidRDefault="7682544F" w:rsidP="00F27211">
            <w:pPr>
              <w:widowControl w:val="0"/>
              <w:spacing w:before="120" w:after="120" w:line="240" w:lineRule="atLeast"/>
            </w:pPr>
            <w:r>
              <w:t>Hoofdstuk 9</w:t>
            </w:r>
          </w:p>
        </w:tc>
        <w:tc>
          <w:tcPr>
            <w:tcW w:w="3827" w:type="dxa"/>
            <w:shd w:val="clear" w:color="auto" w:fill="auto"/>
          </w:tcPr>
          <w:p w14:paraId="54F61ACF" w14:textId="5A14615A" w:rsidR="00C01960" w:rsidRPr="00194AA7" w:rsidRDefault="00C01960" w:rsidP="00F27211">
            <w:pPr>
              <w:widowControl w:val="0"/>
              <w:spacing w:before="120" w:after="120" w:line="240" w:lineRule="atLeast"/>
              <w:rPr>
                <w:highlight w:val="green"/>
              </w:rPr>
            </w:pPr>
            <w:r w:rsidRPr="00561C6C">
              <w:t>Uitwerking</w:t>
            </w:r>
            <w:r w:rsidR="00DC6043">
              <w:t xml:space="preserve"> drie</w:t>
            </w:r>
            <w:r w:rsidRPr="00561C6C">
              <w:t xml:space="preserve"> kwalitatieve gunningcriteria </w:t>
            </w:r>
            <w:r w:rsidR="00DC6043">
              <w:t>zie hoofdstuk 9</w:t>
            </w:r>
          </w:p>
        </w:tc>
        <w:tc>
          <w:tcPr>
            <w:tcW w:w="1560" w:type="dxa"/>
          </w:tcPr>
          <w:p w14:paraId="006F4FEB" w14:textId="77777777" w:rsidR="00C01960" w:rsidRPr="007A5233" w:rsidRDefault="00C01960" w:rsidP="00F27211">
            <w:pPr>
              <w:widowControl w:val="0"/>
              <w:spacing w:before="120" w:after="120" w:line="240" w:lineRule="atLeast"/>
            </w:pPr>
          </w:p>
        </w:tc>
        <w:tc>
          <w:tcPr>
            <w:tcW w:w="1701" w:type="dxa"/>
            <w:shd w:val="clear" w:color="auto" w:fill="auto"/>
          </w:tcPr>
          <w:p w14:paraId="4959A03F" w14:textId="4D1BA2D5" w:rsidR="00C01960" w:rsidRPr="004F42CF" w:rsidRDefault="671FB804" w:rsidP="00F27211">
            <w:pPr>
              <w:widowControl w:val="0"/>
              <w:spacing w:before="120" w:after="120" w:line="240" w:lineRule="atLeast"/>
            </w:pPr>
            <w:r>
              <w:t>4</w:t>
            </w:r>
            <w:r w:rsidR="00C01960">
              <w:t xml:space="preserve">. Kwaliteit [naam Inschrijver] </w:t>
            </w:r>
          </w:p>
        </w:tc>
      </w:tr>
    </w:tbl>
    <w:p w14:paraId="7576ACC0" w14:textId="77777777" w:rsidR="004B32EB" w:rsidRDefault="004B32EB" w:rsidP="004B32EB"/>
    <w:p w14:paraId="3655DAEB" w14:textId="77777777" w:rsidR="00D11B2C" w:rsidRPr="00D11B2C" w:rsidRDefault="00D11B2C" w:rsidP="00D11B2C">
      <w:r w:rsidRPr="00D11B2C">
        <w:t xml:space="preserve">*de benaming van de te uploaden bestanden mag uit maximaal 20 karakters bestaan volgens de in de kolom ‘Naamgeving’ opgegeven benaming, vermijdt daarbij s.v.p. het gebruik van speciale karakters. </w:t>
      </w:r>
    </w:p>
    <w:p w14:paraId="220904FA" w14:textId="77777777" w:rsidR="00D11B2C" w:rsidRPr="009270A6" w:rsidRDefault="00D11B2C" w:rsidP="004B32EB"/>
    <w:sectPr w:rsidR="00D11B2C" w:rsidRPr="009270A6" w:rsidSect="00BB398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64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A62B" w14:textId="77777777" w:rsidR="00150DD7" w:rsidRDefault="00150DD7" w:rsidP="004C03F0">
      <w:pPr>
        <w:spacing w:line="240" w:lineRule="auto"/>
      </w:pPr>
      <w:r>
        <w:separator/>
      </w:r>
    </w:p>
  </w:endnote>
  <w:endnote w:type="continuationSeparator" w:id="0">
    <w:p w14:paraId="4D681DD1" w14:textId="77777777" w:rsidR="00150DD7" w:rsidRDefault="00150DD7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ACC9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C01960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C01960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ACCB" w14:textId="77777777" w:rsidR="008A28BE" w:rsidRDefault="008A28BE" w:rsidP="00F26249">
    <w:pPr>
      <w:spacing w:line="620" w:lineRule="exact"/>
    </w:pPr>
  </w:p>
  <w:p w14:paraId="7576ACCC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FEA9" w14:textId="77777777" w:rsidR="00150DD7" w:rsidRDefault="00150DD7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2E67617B" w14:textId="77777777" w:rsidR="00150DD7" w:rsidRDefault="00150DD7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ACC6" w14:textId="057D3E2E" w:rsidR="00AF03BC" w:rsidRDefault="009D161B" w:rsidP="00AF03BC">
    <w:pPr>
      <w:pStyle w:val="DHRandinfoKop"/>
      <w:spacing w:before="40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0C725FB" wp14:editId="2D6282F7">
          <wp:simplePos x="0" y="0"/>
          <wp:positionH relativeFrom="page">
            <wp:posOffset>1020</wp:posOffset>
          </wp:positionH>
          <wp:positionV relativeFrom="page">
            <wp:posOffset>-583</wp:posOffset>
          </wp:positionV>
          <wp:extent cx="3383098" cy="1424399"/>
          <wp:effectExtent l="0" t="0" r="8255" b="4445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677805182"/>
        <w:showingPlcHdr/>
        <w:dataBinding w:prefixMappings="xmlns:ns0='http://www.keyscript.nl/huisstijl/UxDocumentForm' " w:xpath="/ns0:variabelen[1]/ns0:UxDocumentForm[1]/ns0:uxTitelField[1]" w:storeItemID="{334BD0A5-4474-48BB-866F-0B7AD6283639}"/>
        <w:text/>
      </w:sdtPr>
      <w:sdtEndPr/>
      <w:sdtContent>
        <w:r w:rsidR="004B32EB">
          <w:t xml:space="preserve">     </w:t>
        </w:r>
      </w:sdtContent>
    </w:sdt>
  </w:p>
  <w:bookmarkStart w:id="2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7576ACC7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ACCA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D2402"/>
    <w:rsid w:val="000D46CE"/>
    <w:rsid w:val="00104444"/>
    <w:rsid w:val="00113702"/>
    <w:rsid w:val="0012380D"/>
    <w:rsid w:val="001437F9"/>
    <w:rsid w:val="00150DD7"/>
    <w:rsid w:val="00162EF7"/>
    <w:rsid w:val="001B3405"/>
    <w:rsid w:val="001C1F09"/>
    <w:rsid w:val="001E04D4"/>
    <w:rsid w:val="001E6CBD"/>
    <w:rsid w:val="0020629C"/>
    <w:rsid w:val="00215101"/>
    <w:rsid w:val="00222E9E"/>
    <w:rsid w:val="002269B8"/>
    <w:rsid w:val="0023657B"/>
    <w:rsid w:val="00253B6C"/>
    <w:rsid w:val="00266875"/>
    <w:rsid w:val="00286677"/>
    <w:rsid w:val="002B2699"/>
    <w:rsid w:val="002B48B5"/>
    <w:rsid w:val="002B5F0A"/>
    <w:rsid w:val="002C7BC6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C6434"/>
    <w:rsid w:val="003D25E5"/>
    <w:rsid w:val="003E00F3"/>
    <w:rsid w:val="00412BA7"/>
    <w:rsid w:val="0041365D"/>
    <w:rsid w:val="00423B70"/>
    <w:rsid w:val="00454B69"/>
    <w:rsid w:val="00456F44"/>
    <w:rsid w:val="00467E16"/>
    <w:rsid w:val="00473428"/>
    <w:rsid w:val="00495798"/>
    <w:rsid w:val="004972F7"/>
    <w:rsid w:val="004A2C31"/>
    <w:rsid w:val="004B32EB"/>
    <w:rsid w:val="004C03F0"/>
    <w:rsid w:val="004E71F1"/>
    <w:rsid w:val="004F42CF"/>
    <w:rsid w:val="00515E8A"/>
    <w:rsid w:val="00527C41"/>
    <w:rsid w:val="00535A79"/>
    <w:rsid w:val="005528D6"/>
    <w:rsid w:val="00561C6C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0337C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77141"/>
    <w:rsid w:val="00781585"/>
    <w:rsid w:val="007848DB"/>
    <w:rsid w:val="00785DB3"/>
    <w:rsid w:val="007868F8"/>
    <w:rsid w:val="00792FEF"/>
    <w:rsid w:val="007A7758"/>
    <w:rsid w:val="007B52DD"/>
    <w:rsid w:val="007E3791"/>
    <w:rsid w:val="007F4B9C"/>
    <w:rsid w:val="00817FCC"/>
    <w:rsid w:val="00835B95"/>
    <w:rsid w:val="00835BAD"/>
    <w:rsid w:val="00840317"/>
    <w:rsid w:val="008521C0"/>
    <w:rsid w:val="008538FE"/>
    <w:rsid w:val="008561C1"/>
    <w:rsid w:val="00883509"/>
    <w:rsid w:val="00885B42"/>
    <w:rsid w:val="008A28BE"/>
    <w:rsid w:val="008A3CAC"/>
    <w:rsid w:val="008A698E"/>
    <w:rsid w:val="008C4C62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953AE"/>
    <w:rsid w:val="009A68F2"/>
    <w:rsid w:val="009B5AA9"/>
    <w:rsid w:val="009C4321"/>
    <w:rsid w:val="009D161B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A07AA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5746"/>
    <w:rsid w:val="00B67688"/>
    <w:rsid w:val="00B70433"/>
    <w:rsid w:val="00B83EC9"/>
    <w:rsid w:val="00B92FAF"/>
    <w:rsid w:val="00B96239"/>
    <w:rsid w:val="00BA11BA"/>
    <w:rsid w:val="00BA2071"/>
    <w:rsid w:val="00BB3988"/>
    <w:rsid w:val="00BD5048"/>
    <w:rsid w:val="00BE0F5C"/>
    <w:rsid w:val="00BE15E1"/>
    <w:rsid w:val="00C01960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CE79D7"/>
    <w:rsid w:val="00D11B2C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6043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  <w:rsid w:val="02187B0D"/>
    <w:rsid w:val="04ED87EF"/>
    <w:rsid w:val="07D642FD"/>
    <w:rsid w:val="0FF716A1"/>
    <w:rsid w:val="13615F92"/>
    <w:rsid w:val="192F1A24"/>
    <w:rsid w:val="1E995328"/>
    <w:rsid w:val="2718062F"/>
    <w:rsid w:val="2787D807"/>
    <w:rsid w:val="2E076984"/>
    <w:rsid w:val="33FE786E"/>
    <w:rsid w:val="5143F855"/>
    <w:rsid w:val="580D2086"/>
    <w:rsid w:val="5CC7694C"/>
    <w:rsid w:val="6613EBE7"/>
    <w:rsid w:val="662BADCB"/>
    <w:rsid w:val="666E4B92"/>
    <w:rsid w:val="669B85E2"/>
    <w:rsid w:val="671FB804"/>
    <w:rsid w:val="6D745FAD"/>
    <w:rsid w:val="75F3B251"/>
    <w:rsid w:val="7655D48D"/>
    <w:rsid w:val="7682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76AC8F"/>
  <w15:docId w15:val="{40BBAC4D-F07D-4E62-92B0-A4316C92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438F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20</Value>
      <Value>22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993d7e8e-20fb-4627-a851-12a8f96a5cad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PX3EPKY34SD4-1376452180-2020</_dlc_DocId>
    <_dlc_DocIdUrl xmlns="cad755b6-d270-493f-83c9-ae784197a3f5">
      <Url>https://denhaag.sharepoint.com/sites/inkoop-bec-2021/_layouts/15/DocIdRedir.aspx?ID=PX3EPKY34SD4-1376452180-2020</Url>
      <Description>PX3EPKY34SD4-1376452180-2020</Description>
    </_dlc_DocIdUrl>
    <_dlc_DocIdPersistId xmlns="cad755b6-d270-493f-83c9-ae784197a3f5">false</_dlc_DocIdPersistId>
    <SharedWithUsers xmlns="cad755b6-d270-493f-83c9-ae784197a3f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22F56C2D61DC1428A5E13DCB9711896" ma:contentTypeVersion="10" ma:contentTypeDescription="Maak een nieuw Word document." ma:contentTypeScope="" ma:versionID="2bf5ada9757ce077326346899fd50237">
  <xsd:schema xmlns:xsd="http://www.w3.org/2001/XMLSchema" xmlns:xs="http://www.w3.org/2001/XMLSchema" xmlns:p="http://schemas.microsoft.com/office/2006/metadata/properties" xmlns:ns2="cad755b6-d270-493f-83c9-ae784197a3f5" xmlns:ns3="70f9347e-3b8b-48f4-b698-3a124c2928d9" targetNamespace="http://schemas.microsoft.com/office/2006/metadata/properties" ma:root="true" ma:fieldsID="8b2f02549185ce8cdae284f729c90d22" ns2:_="" ns3:_="">
    <xsd:import namespace="cad755b6-d270-493f-83c9-ae784197a3f5"/>
    <xsd:import namespace="70f9347e-3b8b-48f4-b698-3a124c2928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9347e-3b8b-48f4-b698-3a124c292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E575B1-9BCD-4649-A7A1-6E3D7149E16B}">
  <ds:schemaRefs>
    <ds:schemaRef ds:uri="http://purl.org/dc/terms/"/>
    <ds:schemaRef ds:uri="http://schemas.openxmlformats.org/package/2006/metadata/core-properties"/>
    <ds:schemaRef ds:uri="cad755b6-d270-493f-83c9-ae784197a3f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0f9347e-3b8b-48f4-b698-3a124c2928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3D6CA7-4851-4613-8802-2AD389BDD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4.xml><?xml version="1.0" encoding="utf-8"?>
<ds:datastoreItem xmlns:ds="http://schemas.openxmlformats.org/officeDocument/2006/customXml" ds:itemID="{E7916D58-0A1B-43AB-B5BA-04172144DB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079425-3CDD-4CC9-A9D7-2978589F0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70f9347e-3b8b-48f4-b698-3a124c29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3A30736-0937-4F93-99CC-AC920E0E2E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4</TotalTime>
  <Pages>1</Pages>
  <Words>150</Words>
  <Characters>831</Characters>
  <Application>Microsoft Office Word</Application>
  <DocSecurity>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7 Checklist</vt:lpstr>
    </vt:vector>
  </TitlesOfParts>
  <Company>Gemeente Den Haag / IDC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7 Checklist</dc:title>
  <dc:creator>Monica Demkes</dc:creator>
  <cp:keywords/>
  <cp:lastModifiedBy>Petra den Hollander</cp:lastModifiedBy>
  <cp:revision>11</cp:revision>
  <dcterms:created xsi:type="dcterms:W3CDTF">2021-07-12T12:04:00Z</dcterms:created>
  <dcterms:modified xsi:type="dcterms:W3CDTF">2021-12-06T15:37:00Z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0x0101008696D14171FA4CED8F032AD334D7A9EF00422F56C2D61DC1428A5E13DCB9711896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719f0218-70de-4b09-9faf-e1429f51f537</vt:lpwstr>
  </property>
  <property fmtid="{D5CDD505-2E9C-101B-9397-08002B2CF9AE}" pid="15" name="TaxKeyword">
    <vt:lpwstr/>
  </property>
  <property fmtid="{D5CDD505-2E9C-101B-9397-08002B2CF9AE}" pid="16" name="Teamtrefwoorden">
    <vt:lpwstr>22;#4.1 Inschrijvingsfase - Publicatie TenderNed|993d7e8e-20fb-4627-a851-12a8f96a5cad</vt:lpwstr>
  </property>
  <property fmtid="{D5CDD505-2E9C-101B-9397-08002B2CF9AE}" pid="17" name="Documentsoort">
    <vt:lpwstr>20;#Beleidsdocument|70267d87-ce61-40c3-b119-e0ecc30f9747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Order">
    <vt:r8>20800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</Properties>
</file>