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2E" w:rsidRPr="005E0661" w:rsidRDefault="007625ED" w:rsidP="000B1940">
      <w:pPr>
        <w:tabs>
          <w:tab w:val="left" w:pos="116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Bijlage</w:t>
      </w:r>
      <w:r w:rsidR="000B1940" w:rsidRPr="005E0661">
        <w:rPr>
          <w:rFonts w:ascii="Arial" w:hAnsi="Arial" w:cs="Arial"/>
          <w:b/>
          <w:sz w:val="20"/>
          <w:szCs w:val="20"/>
        </w:rPr>
        <w:t xml:space="preserve"> </w:t>
      </w:r>
      <w:r w:rsidR="009F5735" w:rsidRPr="005E0661">
        <w:rPr>
          <w:rFonts w:ascii="Arial" w:hAnsi="Arial" w:cs="Arial"/>
          <w:b/>
          <w:sz w:val="20"/>
          <w:szCs w:val="20"/>
        </w:rPr>
        <w:t>A</w:t>
      </w:r>
      <w:r w:rsidR="000B1940" w:rsidRPr="005E0661">
        <w:rPr>
          <w:rFonts w:ascii="Arial" w:hAnsi="Arial" w:cs="Arial"/>
          <w:b/>
          <w:sz w:val="20"/>
          <w:szCs w:val="20"/>
        </w:rPr>
        <w:t>kkoordverklaring</w:t>
      </w:r>
    </w:p>
    <w:p w:rsidR="000B1940" w:rsidRPr="005E0661" w:rsidRDefault="000B1940" w:rsidP="000B1940">
      <w:pPr>
        <w:tabs>
          <w:tab w:val="left" w:pos="116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6E2E" w:rsidRPr="005E0661" w:rsidRDefault="00746B05" w:rsidP="000B1940">
      <w:pPr>
        <w:tabs>
          <w:tab w:val="left" w:pos="116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661">
        <w:rPr>
          <w:rFonts w:ascii="Arial" w:hAnsi="Arial" w:cs="Arial"/>
          <w:sz w:val="20"/>
          <w:szCs w:val="20"/>
        </w:rPr>
        <w:t>Inschrijver</w:t>
      </w:r>
      <w:r w:rsidR="00926E2E" w:rsidRPr="005E0661">
        <w:rPr>
          <w:rFonts w:ascii="Arial" w:hAnsi="Arial" w:cs="Arial"/>
          <w:sz w:val="20"/>
          <w:szCs w:val="20"/>
        </w:rPr>
        <w:t xml:space="preserve"> verklaart </w:t>
      </w:r>
      <w:r w:rsidR="000B1940" w:rsidRPr="005E0661">
        <w:rPr>
          <w:rFonts w:ascii="Arial" w:hAnsi="Arial" w:cs="Arial"/>
          <w:sz w:val="20"/>
          <w:szCs w:val="20"/>
        </w:rPr>
        <w:t>akkoord te gaan met de gevolgde procedure, de beschreven uitgangspunten en het programma van eisen en de eventueel in de nota’s van inlichtingen aangegeven wijzigingen daarop.</w:t>
      </w:r>
    </w:p>
    <w:p w:rsidR="00926E2E" w:rsidRPr="005E0661" w:rsidRDefault="00926E2E" w:rsidP="000B1940">
      <w:pPr>
        <w:tabs>
          <w:tab w:val="left" w:pos="116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1940" w:rsidRPr="005E0661" w:rsidRDefault="000B1940" w:rsidP="000B1940">
      <w:pPr>
        <w:tabs>
          <w:tab w:val="left" w:pos="116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1940" w:rsidRPr="005E0661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  <w:r w:rsidRPr="005E0661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40" w:rsidRPr="005E0661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  <w:r w:rsidRPr="005E0661">
              <w:rPr>
                <w:rFonts w:ascii="Arial" w:hAnsi="Arial" w:cs="Arial"/>
                <w:sz w:val="20"/>
                <w:szCs w:val="20"/>
              </w:rPr>
              <w:t>Naam ondertekeningsbevoegde persoon</w:t>
            </w: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40" w:rsidRPr="005E0661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  <w:r w:rsidRPr="005E0661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40" w:rsidRPr="005E0661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  <w:r w:rsidRPr="005E0661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40" w:rsidRPr="005E0661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  <w:r w:rsidRPr="005E0661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5E0661" w:rsidRDefault="000B1940" w:rsidP="000B1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940" w:rsidRPr="005E0661" w:rsidRDefault="000B1940" w:rsidP="000B1940">
      <w:pPr>
        <w:tabs>
          <w:tab w:val="left" w:pos="116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1940" w:rsidRPr="005E0661" w:rsidRDefault="000B1940" w:rsidP="000B1940">
      <w:pPr>
        <w:tabs>
          <w:tab w:val="left" w:pos="116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1940" w:rsidRPr="005E0661" w:rsidRDefault="000B1940" w:rsidP="000B1940">
      <w:pPr>
        <w:tabs>
          <w:tab w:val="left" w:pos="116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ind w:right="62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2E" w:rsidRPr="005E0661" w:rsidRDefault="00926E2E" w:rsidP="000B19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882" w:rsidRPr="005E0661" w:rsidRDefault="00FC4882" w:rsidP="000B19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2AC0" w:rsidRPr="005E0661" w:rsidRDefault="00CF2AC0" w:rsidP="000B194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F2AC0" w:rsidRPr="005E06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40" w:rsidRDefault="000B1940" w:rsidP="000B1940">
      <w:pPr>
        <w:spacing w:after="0" w:line="240" w:lineRule="auto"/>
      </w:pPr>
      <w:r>
        <w:separator/>
      </w:r>
    </w:p>
  </w:endnote>
  <w:endnote w:type="continuationSeparator" w:id="0">
    <w:p w:rsidR="000B1940" w:rsidRDefault="000B1940" w:rsidP="000B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122766"/>
      <w:docPartObj>
        <w:docPartGallery w:val="Page Numbers (Bottom of Page)"/>
        <w:docPartUnique/>
      </w:docPartObj>
    </w:sdtPr>
    <w:sdtEndPr/>
    <w:sdtContent>
      <w:p w:rsidR="000E0467" w:rsidRDefault="000E046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EF4">
          <w:rPr>
            <w:noProof/>
          </w:rPr>
          <w:t>1</w:t>
        </w:r>
        <w:r>
          <w:fldChar w:fldCharType="end"/>
        </w:r>
      </w:p>
    </w:sdtContent>
  </w:sdt>
  <w:p w:rsidR="000E0467" w:rsidRDefault="000E046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40" w:rsidRDefault="000B1940" w:rsidP="000B1940">
      <w:pPr>
        <w:spacing w:after="0" w:line="240" w:lineRule="auto"/>
      </w:pPr>
      <w:r>
        <w:separator/>
      </w:r>
    </w:p>
  </w:footnote>
  <w:footnote w:type="continuationSeparator" w:id="0">
    <w:p w:rsidR="000B1940" w:rsidRDefault="000B1940" w:rsidP="000B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D071B"/>
    <w:multiLevelType w:val="multilevel"/>
    <w:tmpl w:val="5088C2B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2"/>
    <w:rsid w:val="000B1940"/>
    <w:rsid w:val="000E0467"/>
    <w:rsid w:val="00316ECA"/>
    <w:rsid w:val="003C0814"/>
    <w:rsid w:val="005E0661"/>
    <w:rsid w:val="006117D6"/>
    <w:rsid w:val="00646CE2"/>
    <w:rsid w:val="00746B05"/>
    <w:rsid w:val="007539A0"/>
    <w:rsid w:val="007625ED"/>
    <w:rsid w:val="008C0EF4"/>
    <w:rsid w:val="00922317"/>
    <w:rsid w:val="00926E2E"/>
    <w:rsid w:val="009F5735"/>
    <w:rsid w:val="00A23D09"/>
    <w:rsid w:val="00A916F0"/>
    <w:rsid w:val="00AB592E"/>
    <w:rsid w:val="00B83F25"/>
    <w:rsid w:val="00C22992"/>
    <w:rsid w:val="00C22D6D"/>
    <w:rsid w:val="00CF2AC0"/>
    <w:rsid w:val="00D056E1"/>
    <w:rsid w:val="00D175F6"/>
    <w:rsid w:val="00D274CA"/>
    <w:rsid w:val="00EF688F"/>
    <w:rsid w:val="00F2782F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E9BA4-2ECD-485F-A843-C7C5AB7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22992"/>
  </w:style>
  <w:style w:type="paragraph" w:styleId="Kop1">
    <w:name w:val="heading 1"/>
    <w:aliases w:val="h1,hoofdstuk,H1,Hoofdstuk,Indeling 1,Section Heading"/>
    <w:basedOn w:val="Standaard"/>
    <w:next w:val="Standaard"/>
    <w:link w:val="Kop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Kop2">
    <w:name w:val="heading 2"/>
    <w:aliases w:val="2scr,h2,H2,Heading 2 Hidden,Level 2 Topic Heading,Paragraaf,Reset numbering,...t,..."/>
    <w:basedOn w:val="Standaard"/>
    <w:next w:val="Standaard"/>
    <w:link w:val="Kop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Kop3">
    <w:name w:val="heading 3"/>
    <w:aliases w:val="3scr,Level 1 - 1,H3,Subparagraaf,h3"/>
    <w:basedOn w:val="Standaard"/>
    <w:next w:val="Standaard"/>
    <w:link w:val="Kop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Kop4">
    <w:name w:val="heading 4"/>
    <w:aliases w:val="bijlage,H4,RFP-vraag,Specificatie,Tempo Heading 4"/>
    <w:basedOn w:val="Standaard"/>
    <w:next w:val="Kop5"/>
    <w:link w:val="Kop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Kop5">
    <w:name w:val="heading 5"/>
    <w:basedOn w:val="Standaard"/>
    <w:link w:val="Kop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H1 Char,Hoofdstuk Char,Indeling 1 Char,Section Heading Char"/>
    <w:basedOn w:val="Standaardalinea-lettertype"/>
    <w:link w:val="Kop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h2 Char,H2 Char,Heading 2 Hidden Char,Level 2 Topic Heading Char,Paragraaf Char,Reset numbering Char,...t Char,... Char"/>
    <w:basedOn w:val="Standaardalinea-lettertype"/>
    <w:link w:val="Kop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H3 Char,Subparagraaf Char,h3 Char"/>
    <w:basedOn w:val="Standaardalinea-lettertype"/>
    <w:link w:val="Kop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bijlage Char,H4 Char,RFP-vraag Char,Specificatie Char,Tempo Heading 4 Char"/>
    <w:basedOn w:val="Standaardalinea-lettertype"/>
    <w:link w:val="Kop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B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940"/>
  </w:style>
  <w:style w:type="paragraph" w:styleId="Voettekst">
    <w:name w:val="footer"/>
    <w:basedOn w:val="Standaard"/>
    <w:link w:val="VoettekstChar"/>
    <w:uiPriority w:val="99"/>
    <w:unhideWhenUsed/>
    <w:rsid w:val="000B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940"/>
  </w:style>
  <w:style w:type="table" w:customStyle="1" w:styleId="Tabelraster1">
    <w:name w:val="Tabelraster1"/>
    <w:basedOn w:val="Standaardtabel"/>
    <w:next w:val="Tabelraster"/>
    <w:uiPriority w:val="39"/>
    <w:rsid w:val="000B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6BC735A7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p.konings@regiogv.nl</dc:creator>
  <cp:lastModifiedBy>Edwin van Gent</cp:lastModifiedBy>
  <cp:revision>2</cp:revision>
  <cp:lastPrinted>2017-03-24T11:27:00Z</cp:lastPrinted>
  <dcterms:created xsi:type="dcterms:W3CDTF">2021-04-13T08:38:00Z</dcterms:created>
  <dcterms:modified xsi:type="dcterms:W3CDTF">2021-04-13T08:38:00Z</dcterms:modified>
</cp:coreProperties>
</file>