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C16E9" w14:textId="1D00C0B8" w:rsidR="00121058" w:rsidRPr="00E35CB8" w:rsidRDefault="00121062" w:rsidP="00121058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60825214"/>
      <w:r>
        <w:t xml:space="preserve">Bijlage </w:t>
      </w:r>
      <w:r w:rsidR="00335021">
        <w:t>G</w:t>
      </w:r>
      <w:r w:rsidR="00121058" w:rsidRPr="00E35CB8">
        <w:t xml:space="preserve"> </w:t>
      </w:r>
      <w:r w:rsidR="00121058">
        <w:br/>
        <w:t>F</w:t>
      </w:r>
      <w:r w:rsidR="00121058" w:rsidRPr="00E35CB8">
        <w:t>ormulier referentie</w:t>
      </w:r>
      <w:r w:rsidR="00121058">
        <w:t>opdracht</w:t>
      </w:r>
      <w:bookmarkEnd w:id="0"/>
      <w:bookmarkEnd w:id="1"/>
      <w:bookmarkEnd w:id="2"/>
      <w:bookmarkEnd w:id="3"/>
    </w:p>
    <w:p w14:paraId="7DE79526" w14:textId="77777777" w:rsidR="00121058" w:rsidRDefault="00121058" w:rsidP="00121058">
      <w:pPr>
        <w:suppressAutoHyphens/>
        <w:ind w:left="567"/>
        <w:rPr>
          <w:rFonts w:cs="Arial"/>
          <w:lang w:eastAsia="ar-SA"/>
        </w:rPr>
      </w:pPr>
    </w:p>
    <w:p w14:paraId="3851CEF6" w14:textId="77777777" w:rsidR="00121058" w:rsidRPr="00C0390B" w:rsidRDefault="00121058" w:rsidP="00121058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F2CF3">
        <w:rPr>
          <w:rFonts w:cs="Arial"/>
        </w:rPr>
        <w:t>per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</w:t>
      </w:r>
      <w:r>
        <w:rPr>
          <w:rFonts w:cs="Arial"/>
        </w:rPr>
        <w:t>een</w:t>
      </w:r>
      <w:r w:rsidRPr="00C0390B">
        <w:rPr>
          <w:rFonts w:cs="Arial"/>
        </w:rPr>
        <w:t xml:space="preserve"> </w:t>
      </w:r>
      <w:r>
        <w:rPr>
          <w:rFonts w:cs="Arial"/>
        </w:rPr>
        <w:t>afzonderlijk 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14:paraId="357D8C75" w14:textId="77777777" w:rsidR="00121058" w:rsidRDefault="00121058" w:rsidP="00121058">
      <w:pPr>
        <w:suppressAutoHyphens/>
        <w:ind w:left="567"/>
        <w:rPr>
          <w:rFonts w:cs="Arial"/>
        </w:rPr>
      </w:pPr>
    </w:p>
    <w:p w14:paraId="2C823D38" w14:textId="77777777" w:rsidR="00121058" w:rsidRDefault="00121058" w:rsidP="00121058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>
        <w:t>de Aanbestedende Dienst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14:paraId="1B736995" w14:textId="77777777" w:rsidR="00121058" w:rsidRPr="00C96900" w:rsidRDefault="00121058" w:rsidP="00121058">
      <w:pPr>
        <w:suppressAutoHyphens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21058" w14:paraId="467C8047" w14:textId="77777777" w:rsidTr="00B06DF2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35A6439C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121058" w14:paraId="0FF150C8" w14:textId="77777777" w:rsidTr="00B06DF2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151FE02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18A60E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35C8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6D3D5A4F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B4C2CD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CA20A84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A2DD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4D45385A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BE744B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6805B27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5D55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4F7CCF5F" w14:textId="77777777" w:rsidTr="00B06DF2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38FA9D0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972779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2AC67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30A09166" w14:textId="77777777" w:rsidTr="00B06DF2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2C5532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9CCFEEE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CF144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0FC3F7ED" w14:textId="77777777" w:rsidTr="00B06DF2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AF6CBC6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8F43CFB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418B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3EFC9064" w14:textId="3C5A1398" w:rsidR="00523BD5" w:rsidRDefault="00523BD5" w:rsidP="00523BD5">
      <w:pPr>
        <w:suppressAutoHyphens/>
        <w:rPr>
          <w:rFonts w:cs="Arial"/>
          <w:lang w:eastAsia="ar-SA"/>
        </w:rPr>
      </w:pPr>
    </w:p>
    <w:p w14:paraId="6FC4FA79" w14:textId="77777777" w:rsidR="00523BD5" w:rsidRDefault="00523BD5" w:rsidP="00121058">
      <w:pPr>
        <w:suppressAutoHyphens/>
        <w:ind w:left="567"/>
        <w:rPr>
          <w:rFonts w:cs="Arial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21058" w14:paraId="635B1D30" w14:textId="77777777" w:rsidTr="00B06DF2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14:paraId="79343827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121058" w14:paraId="7411F6FE" w14:textId="77777777" w:rsidTr="00B06DF2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97B9F5E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69DA653" w14:textId="6675F2E0" w:rsidR="00121058" w:rsidRDefault="00523BD5" w:rsidP="00523BD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Competentie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029B6F" w14:textId="77777777" w:rsidR="00121058" w:rsidRDefault="00121058" w:rsidP="00523BD5">
            <w:pPr>
              <w:suppressAutoHyphens/>
              <w:spacing w:before="90" w:after="54" w:line="288" w:lineRule="auto"/>
              <w:ind w:right="57"/>
              <w:rPr>
                <w:rFonts w:cs="Arial"/>
                <w:lang w:eastAsia="ar-SA"/>
              </w:rPr>
            </w:pPr>
          </w:p>
        </w:tc>
      </w:tr>
      <w:tr w:rsidR="00523BD5" w14:paraId="4A5A43B2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4E4274" w14:textId="77777777" w:rsidR="00523BD5" w:rsidRDefault="00523BD5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7584C15" w14:textId="5A8E4347" w:rsidR="00523BD5" w:rsidRDefault="00523BD5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6BA9B4" w14:textId="77777777" w:rsidR="00523BD5" w:rsidRDefault="00523BD5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09AE829E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3D7045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0090CF8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4329FB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76DEC1EF" w14:textId="77777777" w:rsidTr="00B06DF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6D58F0A" w14:textId="77777777" w:rsidR="00121058" w:rsidRDefault="00121058" w:rsidP="00B06DF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9DD297B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8D2C0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3EDAB1D2" w14:textId="77777777" w:rsidTr="00B06DF2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C2F345" w14:textId="77777777" w:rsidR="00121058" w:rsidRDefault="00121058" w:rsidP="00B06DF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3FB8B3E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196F9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21058" w14:paraId="173FE5C1" w14:textId="77777777" w:rsidTr="00B06DF2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E4A771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CF8984D" w14:textId="6753A11D" w:rsidR="00121058" w:rsidRPr="00482305" w:rsidRDefault="0058667C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rPr>
                <w:rFonts w:cs="Arial"/>
              </w:rPr>
              <w:t xml:space="preserve">Complete </w:t>
            </w:r>
            <w:r>
              <w:rPr>
                <w:rFonts w:cs="Arial"/>
              </w:rPr>
              <w:t>o</w:t>
            </w:r>
            <w:r w:rsidR="00121058" w:rsidRPr="00482305">
              <w:rPr>
                <w:rFonts w:cs="Arial"/>
              </w:rPr>
              <w:t xml:space="preserve">mschrijving </w:t>
            </w:r>
            <w:r w:rsidR="00121058" w:rsidRPr="00482305">
              <w:rPr>
                <w:rFonts w:cs="Arial"/>
              </w:rPr>
              <w:t xml:space="preserve">van de </w:t>
            </w:r>
            <w:r w:rsidR="00121058">
              <w:rPr>
                <w:rFonts w:cs="Arial"/>
              </w:rPr>
              <w:t>Opdracht</w:t>
            </w:r>
            <w:r w:rsidR="00121058" w:rsidRPr="00482305">
              <w:rPr>
                <w:rFonts w:cs="Arial"/>
              </w:rPr>
              <w:t xml:space="preserve">, waaruit </w:t>
            </w:r>
            <w:r w:rsidR="00121058">
              <w:rPr>
                <w:rFonts w:cs="Arial"/>
              </w:rPr>
              <w:t xml:space="preserve">in ieder geval blijkt dat de </w:t>
            </w:r>
            <w:r w:rsidR="00121058" w:rsidRPr="00482305">
              <w:rPr>
                <w:rFonts w:cs="Arial"/>
              </w:rPr>
              <w:t>referentie</w:t>
            </w:r>
            <w:r w:rsidR="00121058">
              <w:rPr>
                <w:rFonts w:cs="Arial"/>
              </w:rPr>
              <w:t>opdracht</w:t>
            </w:r>
            <w:r w:rsidR="00121058" w:rsidRPr="00482305">
              <w:rPr>
                <w:rFonts w:cs="Arial"/>
              </w:rPr>
              <w:t xml:space="preserve"> </w:t>
            </w:r>
            <w:r w:rsidR="00121058">
              <w:rPr>
                <w:rFonts w:cs="Arial"/>
              </w:rPr>
              <w:t>voldoet aan de referentie-eis</w:t>
            </w:r>
            <w:r w:rsidR="003B241C">
              <w:rPr>
                <w:rFonts w:cs="Arial"/>
              </w:rPr>
              <w:t xml:space="preserve"> en alle onderdelen daarvan.</w:t>
            </w:r>
            <w:bookmarkStart w:id="4" w:name="_GoBack"/>
            <w:bookmarkEnd w:id="4"/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F7C4A6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121058" w14:paraId="1B6A1836" w14:textId="77777777" w:rsidTr="00B06DF2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5DE19A" w14:textId="77777777" w:rsidR="00121058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lastRenderedPageBreak/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1A4852B" w14:textId="77777777" w:rsidR="00121058" w:rsidRPr="00482305" w:rsidRDefault="00121058" w:rsidP="00B06DF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 xml:space="preserve">Indien verricht in </w:t>
            </w:r>
            <w:r>
              <w:rPr>
                <w:rFonts w:cs="Arial"/>
              </w:rPr>
              <w:t>een samenwerkingsverband</w:t>
            </w:r>
            <w:r w:rsidRPr="00482305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A. </w:t>
            </w:r>
            <w:r w:rsidRPr="00482305">
              <w:rPr>
                <w:rFonts w:cs="Arial"/>
              </w:rPr>
              <w:t xml:space="preserve">het percentage/aandeel in </w:t>
            </w:r>
            <w:r>
              <w:rPr>
                <w:rFonts w:cs="Arial"/>
              </w:rPr>
              <w:t>het samenwerkingsverband</w:t>
            </w:r>
            <w:r w:rsidRPr="00482305">
              <w:rPr>
                <w:rFonts w:cs="Arial"/>
              </w:rPr>
              <w:t xml:space="preserve">; </w:t>
            </w:r>
            <w:r>
              <w:rPr>
                <w:rFonts w:cs="Arial"/>
              </w:rPr>
              <w:t xml:space="preserve">B. </w:t>
            </w:r>
            <w:r w:rsidRPr="00482305">
              <w:rPr>
                <w:rFonts w:cs="Arial"/>
              </w:rPr>
              <w:t>aard en inhoud van de eigen werk</w:t>
            </w:r>
            <w:r>
              <w:rPr>
                <w:rFonts w:cs="Arial"/>
              </w:rPr>
              <w:t>zaamheden verricht in het samenwerkings</w:t>
            </w:r>
            <w:r w:rsidRPr="00482305">
              <w:rPr>
                <w:rFonts w:cs="Arial"/>
              </w:rPr>
              <w:t>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95B39D" w14:textId="77777777" w:rsidR="00121058" w:rsidRDefault="00121058" w:rsidP="00B06DF2">
            <w:pPr>
              <w:pStyle w:val="Kop4"/>
              <w:rPr>
                <w:lang w:eastAsia="ar-SA"/>
              </w:rPr>
            </w:pPr>
          </w:p>
          <w:p w14:paraId="3D186494" w14:textId="77777777" w:rsidR="00121058" w:rsidRDefault="00121058" w:rsidP="00B06DF2">
            <w:pPr>
              <w:rPr>
                <w:lang w:eastAsia="ar-SA"/>
              </w:rPr>
            </w:pPr>
          </w:p>
          <w:p w14:paraId="6BD753BC" w14:textId="77777777" w:rsidR="00121058" w:rsidRDefault="00121058" w:rsidP="00B06DF2">
            <w:pPr>
              <w:pStyle w:val="Kop4"/>
              <w:rPr>
                <w:lang w:eastAsia="ar-SA"/>
              </w:rPr>
            </w:pPr>
          </w:p>
          <w:p w14:paraId="3EB4488F" w14:textId="77777777" w:rsidR="00121058" w:rsidRDefault="00121058" w:rsidP="00B06DF2">
            <w:pPr>
              <w:rPr>
                <w:lang w:eastAsia="ar-SA"/>
              </w:rPr>
            </w:pPr>
          </w:p>
          <w:p w14:paraId="25507A21" w14:textId="77777777" w:rsidR="00121058" w:rsidRPr="00B548DF" w:rsidRDefault="00121058" w:rsidP="00B06DF2">
            <w:pPr>
              <w:rPr>
                <w:lang w:eastAsia="ar-SA"/>
              </w:rPr>
            </w:pPr>
          </w:p>
        </w:tc>
      </w:tr>
    </w:tbl>
    <w:p w14:paraId="502F8963" w14:textId="77777777" w:rsidR="00121058" w:rsidRDefault="00121058" w:rsidP="00121058">
      <w:pPr>
        <w:suppressAutoHyphens/>
        <w:rPr>
          <w:rFonts w:cs="Arial"/>
          <w:snapToGrid w:val="0"/>
          <w:lang w:eastAsia="ar-SA"/>
        </w:rPr>
      </w:pPr>
      <w:bookmarkStart w:id="5" w:name="_Toc86485888"/>
      <w:bookmarkStart w:id="6" w:name="_Toc86485886"/>
      <w:bookmarkStart w:id="7" w:name="_Toc68944752"/>
      <w:bookmarkStart w:id="8" w:name="_Toc86485889"/>
    </w:p>
    <w:p w14:paraId="4AB67687" w14:textId="77777777" w:rsidR="00121058" w:rsidRDefault="00121058" w:rsidP="00121058">
      <w:pPr>
        <w:suppressAutoHyphens/>
        <w:spacing w:line="288" w:lineRule="auto"/>
        <w:rPr>
          <w:rFonts w:cs="Arial"/>
          <w:snapToGrid w:val="0"/>
        </w:rPr>
      </w:pPr>
    </w:p>
    <w:p w14:paraId="54EDF188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4757DC1A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10A3A84A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717BE65D" w14:textId="77777777" w:rsidR="00121058" w:rsidRDefault="00121058" w:rsidP="00121058">
      <w:pPr>
        <w:suppressAutoHyphens/>
        <w:rPr>
          <w:rFonts w:cs="Arial"/>
          <w:snapToGrid w:val="0"/>
        </w:rPr>
      </w:pPr>
    </w:p>
    <w:p w14:paraId="39416290" w14:textId="77777777" w:rsidR="00121058" w:rsidRDefault="00121058" w:rsidP="00121058">
      <w:pPr>
        <w:suppressAutoHyphens/>
        <w:rPr>
          <w:rFonts w:cs="Arial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21058" w:rsidRPr="009576D5" w14:paraId="09951939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C6F13FE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5EBD67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4908DA38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7F55C7A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E973B5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5F0AE3FD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A86CA9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D72D4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706565C7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FD94ADC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0E19AD9F" w14:textId="77777777" w:rsidR="00121058" w:rsidRPr="009576D5" w:rsidRDefault="00121058" w:rsidP="00B06DF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A265C1F" w14:textId="77777777" w:rsidR="00121058" w:rsidRPr="009576D5" w:rsidRDefault="00121058" w:rsidP="00B06DF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8BCF1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21058" w:rsidRPr="009576D5" w14:paraId="269D2D5A" w14:textId="77777777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CFE89C9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8E605" w14:textId="77777777" w:rsidR="00121058" w:rsidRPr="009576D5" w:rsidRDefault="00121058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bookmarkEnd w:id="5"/>
      <w:bookmarkEnd w:id="6"/>
      <w:bookmarkEnd w:id="7"/>
      <w:bookmarkEnd w:id="8"/>
    </w:tbl>
    <w:p w14:paraId="48BF2778" w14:textId="28C9F2D7" w:rsidR="001432BC" w:rsidRDefault="001432BC" w:rsidP="00121058"/>
    <w:sectPr w:rsidR="0014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58"/>
    <w:rsid w:val="00121058"/>
    <w:rsid w:val="00121062"/>
    <w:rsid w:val="001432BC"/>
    <w:rsid w:val="00335021"/>
    <w:rsid w:val="003B241C"/>
    <w:rsid w:val="00523BD5"/>
    <w:rsid w:val="0058667C"/>
    <w:rsid w:val="006235E3"/>
    <w:rsid w:val="00E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AFB8"/>
  <w15:chartTrackingRefBased/>
  <w15:docId w15:val="{77B93937-A1DC-456E-9C91-7237F61C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1058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21058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121058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121058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1058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21058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21058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KopBijlage">
    <w:name w:val="Kop Bijlage"/>
    <w:basedOn w:val="Standaard"/>
    <w:next w:val="Standaard"/>
    <w:qFormat/>
    <w:rsid w:val="00121058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24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241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241C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24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241C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2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41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A3DCD53A</Template>
  <TotalTime>4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Zee</dc:creator>
  <cp:keywords/>
  <dc:description/>
  <cp:lastModifiedBy>Irma Grooten-de Roo</cp:lastModifiedBy>
  <cp:revision>5</cp:revision>
  <dcterms:created xsi:type="dcterms:W3CDTF">2021-11-19T08:39:00Z</dcterms:created>
  <dcterms:modified xsi:type="dcterms:W3CDTF">2021-11-29T12:37:00Z</dcterms:modified>
</cp:coreProperties>
</file>