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73" w:rsidRDefault="007D5373" w:rsidP="007D5373">
      <w:pPr>
        <w:pStyle w:val="Inhopg1"/>
        <w:rPr>
          <w:rFonts w:cs="Arial"/>
        </w:rPr>
      </w:pPr>
      <w:bookmarkStart w:id="0" w:name="_Toc271739625"/>
      <w:r w:rsidRPr="006C183F">
        <w:rPr>
          <w:rFonts w:cs="Arial"/>
        </w:rPr>
        <w:t xml:space="preserve">Bijlage </w:t>
      </w:r>
      <w:r w:rsidR="00B0510C">
        <w:rPr>
          <w:rFonts w:cs="Arial"/>
        </w:rPr>
        <w:t>1</w:t>
      </w:r>
      <w:bookmarkStart w:id="1" w:name="_GoBack"/>
      <w:bookmarkEnd w:id="1"/>
      <w:r w:rsidRPr="006C183F">
        <w:rPr>
          <w:rFonts w:cs="Arial"/>
        </w:rPr>
        <w:t xml:space="preserve"> - Invulformulier Nota van Inlichtingen</w:t>
      </w:r>
      <w:bookmarkEnd w:id="0"/>
    </w:p>
    <w:p w:rsidR="007D5373" w:rsidRPr="007D5373" w:rsidRDefault="007D5373" w:rsidP="007D5373"/>
    <w:p w:rsidR="007D5373" w:rsidRPr="006C183F" w:rsidRDefault="007D5373" w:rsidP="007D5373"/>
    <w:tbl>
      <w:tblPr>
        <w:tblW w:w="946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29"/>
      </w:tblGrid>
      <w:tr w:rsidR="007D5373" w:rsidRPr="006C183F" w:rsidTr="00951279">
        <w:trPr>
          <w:trHeight w:val="470"/>
        </w:trPr>
        <w:tc>
          <w:tcPr>
            <w:tcW w:w="1135" w:type="dxa"/>
            <w:shd w:val="pct5" w:color="000000" w:fill="FFFFFF"/>
          </w:tcPr>
          <w:p w:rsidR="007D5373" w:rsidRPr="006C183F" w:rsidRDefault="007D5373" w:rsidP="00951279">
            <w:pPr>
              <w:rPr>
                <w:rFonts w:cs="Arial"/>
                <w:b/>
              </w:rPr>
            </w:pPr>
            <w:r w:rsidRPr="006C183F">
              <w:rPr>
                <w:rFonts w:cs="Arial"/>
                <w:b/>
              </w:rPr>
              <w:t>Nr.</w:t>
            </w:r>
          </w:p>
        </w:tc>
        <w:tc>
          <w:tcPr>
            <w:tcW w:w="8329" w:type="dxa"/>
            <w:shd w:val="pct5" w:color="000000" w:fill="FFFFFF"/>
          </w:tcPr>
          <w:p w:rsidR="007D5373" w:rsidRPr="006C183F" w:rsidRDefault="007D5373" w:rsidP="00951279">
            <w:pPr>
              <w:rPr>
                <w:rFonts w:cs="Arial"/>
                <w:b/>
              </w:rPr>
            </w:pPr>
            <w:r w:rsidRPr="006C183F">
              <w:rPr>
                <w:rFonts w:cs="Arial"/>
                <w:b/>
              </w:rPr>
              <w:t>Vraag / antwoord</w:t>
            </w:r>
          </w:p>
        </w:tc>
      </w:tr>
      <w:tr w:rsidR="007D5373" w:rsidRPr="006C183F" w:rsidTr="00951279">
        <w:tc>
          <w:tcPr>
            <w:tcW w:w="1135" w:type="dxa"/>
            <w:shd w:val="pct20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20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  <w:tr w:rsidR="007D5373" w:rsidRPr="006C183F" w:rsidTr="00951279">
        <w:tc>
          <w:tcPr>
            <w:tcW w:w="1135" w:type="dxa"/>
            <w:shd w:val="pct5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5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  <w:tr w:rsidR="007D5373" w:rsidRPr="006C183F" w:rsidTr="00951279">
        <w:tc>
          <w:tcPr>
            <w:tcW w:w="1135" w:type="dxa"/>
            <w:shd w:val="pct20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20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  <w:tr w:rsidR="007D5373" w:rsidRPr="006C183F" w:rsidTr="00951279">
        <w:tc>
          <w:tcPr>
            <w:tcW w:w="1135" w:type="dxa"/>
            <w:shd w:val="pct5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5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lang w:eastAsia="en-US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  <w:tr w:rsidR="007D5373" w:rsidRPr="006C183F" w:rsidTr="00951279">
        <w:tc>
          <w:tcPr>
            <w:tcW w:w="1135" w:type="dxa"/>
            <w:shd w:val="pct20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20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lang w:eastAsia="en-US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  <w:tr w:rsidR="007D5373" w:rsidRPr="006C183F" w:rsidTr="00951279">
        <w:tc>
          <w:tcPr>
            <w:tcW w:w="1135" w:type="dxa"/>
            <w:shd w:val="pct5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5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lang w:eastAsia="en-US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  <w:tr w:rsidR="007D5373" w:rsidRPr="006C183F" w:rsidTr="00951279">
        <w:tc>
          <w:tcPr>
            <w:tcW w:w="1135" w:type="dxa"/>
            <w:shd w:val="pct20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20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lang w:eastAsia="en-US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  <w:tr w:rsidR="007D5373" w:rsidRPr="006C183F" w:rsidTr="00951279">
        <w:tc>
          <w:tcPr>
            <w:tcW w:w="1135" w:type="dxa"/>
            <w:shd w:val="pct5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5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  <w:tr w:rsidR="007D5373" w:rsidRPr="006C183F" w:rsidTr="00951279">
        <w:tc>
          <w:tcPr>
            <w:tcW w:w="1135" w:type="dxa"/>
            <w:shd w:val="pct20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20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jc w:val="both"/>
              <w:rPr>
                <w:rFonts w:cs="Arial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  <w:tr w:rsidR="007D5373" w:rsidRPr="006C183F" w:rsidTr="00951279">
        <w:tc>
          <w:tcPr>
            <w:tcW w:w="1135" w:type="dxa"/>
            <w:shd w:val="pct5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5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jc w:val="both"/>
              <w:rPr>
                <w:rFonts w:cs="Arial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  <w:tr w:rsidR="007D5373" w:rsidRPr="006C183F" w:rsidTr="00951279">
        <w:tc>
          <w:tcPr>
            <w:tcW w:w="1135" w:type="dxa"/>
            <w:shd w:val="pct20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20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jc w:val="both"/>
              <w:rPr>
                <w:rFonts w:cs="Arial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  <w:tr w:rsidR="007D5373" w:rsidRPr="006C183F" w:rsidTr="00951279">
        <w:tc>
          <w:tcPr>
            <w:tcW w:w="1135" w:type="dxa"/>
            <w:shd w:val="pct5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5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jc w:val="both"/>
              <w:rPr>
                <w:rFonts w:cs="Arial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  <w:tr w:rsidR="007D5373" w:rsidRPr="006C183F" w:rsidTr="00951279">
        <w:tc>
          <w:tcPr>
            <w:tcW w:w="1135" w:type="dxa"/>
            <w:shd w:val="pct20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20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jc w:val="both"/>
              <w:rPr>
                <w:rFonts w:cs="Arial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  <w:tr w:rsidR="007D5373" w:rsidRPr="006C183F" w:rsidTr="00951279">
        <w:tc>
          <w:tcPr>
            <w:tcW w:w="1135" w:type="dxa"/>
            <w:shd w:val="pct5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5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jc w:val="both"/>
              <w:rPr>
                <w:rFonts w:cs="Arial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  <w:tr w:rsidR="007D5373" w:rsidRPr="006C183F" w:rsidTr="00951279">
        <w:tc>
          <w:tcPr>
            <w:tcW w:w="1135" w:type="dxa"/>
            <w:shd w:val="pct20" w:color="000000" w:fill="FFFFFF"/>
          </w:tcPr>
          <w:p w:rsidR="007D5373" w:rsidRPr="006C183F" w:rsidRDefault="007D5373" w:rsidP="007D5373">
            <w:pPr>
              <w:numPr>
                <w:ilvl w:val="0"/>
                <w:numId w:val="1"/>
              </w:numPr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8329" w:type="dxa"/>
            <w:shd w:val="pct20" w:color="000000" w:fill="FFFFFF"/>
          </w:tcPr>
          <w:p w:rsidR="007D5373" w:rsidRPr="006C183F" w:rsidRDefault="007D5373" w:rsidP="00951279">
            <w:pPr>
              <w:spacing w:before="100" w:beforeAutospacing="1" w:after="100" w:afterAutospacing="1"/>
              <w:jc w:val="both"/>
              <w:rPr>
                <w:rFonts w:cs="Arial"/>
                <w:b/>
                <w:bCs/>
                <w:color w:val="000000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Vraag:</w:t>
            </w:r>
          </w:p>
          <w:p w:rsidR="007D5373" w:rsidRPr="006C183F" w:rsidRDefault="007D5373" w:rsidP="00951279">
            <w:pPr>
              <w:jc w:val="both"/>
              <w:rPr>
                <w:rFonts w:cs="Arial"/>
              </w:rPr>
            </w:pPr>
            <w:r w:rsidRPr="006C183F">
              <w:rPr>
                <w:rFonts w:cs="Arial"/>
                <w:b/>
                <w:bCs/>
                <w:color w:val="000000"/>
              </w:rPr>
              <w:t>Antwoord:</w:t>
            </w:r>
          </w:p>
        </w:tc>
      </w:tr>
    </w:tbl>
    <w:p w:rsidR="00E2321F" w:rsidRDefault="00E2321F"/>
    <w:sectPr w:rsidR="00E2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175E2"/>
    <w:multiLevelType w:val="singleLevel"/>
    <w:tmpl w:val="C3D42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73"/>
    <w:rsid w:val="0018447B"/>
    <w:rsid w:val="005F6EF1"/>
    <w:rsid w:val="007D5373"/>
    <w:rsid w:val="00B0510C"/>
    <w:rsid w:val="00D551D0"/>
    <w:rsid w:val="00E2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D5373"/>
    <w:rPr>
      <w:rFonts w:ascii="Arial" w:hAnsi="Arial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uiPriority w:val="99"/>
    <w:rsid w:val="007D5373"/>
    <w:pPr>
      <w:tabs>
        <w:tab w:val="left" w:pos="600"/>
        <w:tab w:val="right" w:leader="dot" w:pos="9768"/>
      </w:tabs>
      <w:spacing w:before="120"/>
    </w:pPr>
    <w:rPr>
      <w:b/>
      <w:bCs/>
      <w:noProof/>
      <w:sz w:val="28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D5373"/>
    <w:rPr>
      <w:rFonts w:ascii="Arial" w:hAnsi="Arial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uiPriority w:val="99"/>
    <w:rsid w:val="007D5373"/>
    <w:pPr>
      <w:tabs>
        <w:tab w:val="left" w:pos="600"/>
        <w:tab w:val="right" w:leader="dot" w:pos="9768"/>
      </w:tabs>
      <w:spacing w:before="120"/>
    </w:pPr>
    <w:rPr>
      <w:b/>
      <w:bCs/>
      <w:noProof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6C0B2780</Template>
  <TotalTime>0</TotalTime>
  <Pages>1</Pages>
  <Words>55</Words>
  <Characters>304</Characters>
  <Application>Microsoft Office Word</Application>
  <DocSecurity>0</DocSecurity>
  <Lines>2</Lines>
  <Paragraphs>1</Paragraphs>
  <ScaleCrop>false</ScaleCrop>
  <Company>Gemeente Grave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Administrator</cp:lastModifiedBy>
  <cp:revision>3</cp:revision>
  <dcterms:created xsi:type="dcterms:W3CDTF">2013-10-16T10:46:00Z</dcterms:created>
  <dcterms:modified xsi:type="dcterms:W3CDTF">2013-10-24T09:07:00Z</dcterms:modified>
</cp:coreProperties>
</file>