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9025" w14:textId="77777777" w:rsidR="00830985" w:rsidRDefault="00830985" w:rsidP="00830985">
      <w:pPr>
        <w:pStyle w:val="Kop1"/>
        <w:numPr>
          <w:ilvl w:val="0"/>
          <w:numId w:val="0"/>
        </w:numPr>
        <w:ind w:left="431" w:hanging="431"/>
      </w:pPr>
      <w:bookmarkStart w:id="0" w:name="_Toc88048687"/>
      <w:r w:rsidRPr="00E02065">
        <w:t>Bijlage 4</w:t>
      </w:r>
      <w:r w:rsidRPr="00E02065">
        <w:tab/>
        <w:t>Formulier referentie geschiktheidseisen</w:t>
      </w:r>
      <w:r>
        <w:t xml:space="preserve"> ( Perceel 2)</w:t>
      </w:r>
      <w:bookmarkEnd w:id="0"/>
    </w:p>
    <w:p w14:paraId="0625E251" w14:textId="77777777" w:rsidR="00830985" w:rsidRPr="0005526A" w:rsidRDefault="00830985" w:rsidP="00830985">
      <w:r w:rsidRPr="0005526A">
        <w:t xml:space="preserve">Ter verantwoording van de referentie-eis als gesteld in paragraaf </w:t>
      </w:r>
      <w:r>
        <w:t>2</w:t>
      </w:r>
      <w:r w:rsidRPr="00634362">
        <w:t>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830985" w:rsidRPr="0005526A" w14:paraId="0C4CA2B2" w14:textId="77777777" w:rsidTr="00851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667EF1A" w14:textId="77777777" w:rsidR="00830985" w:rsidRPr="00131686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50056D">
              <w:rPr>
                <w:rFonts w:ascii="Century Gothic" w:hAnsi="Century Gothic"/>
                <w:b w:val="0"/>
                <w:bCs w:val="0"/>
                <w:color w:val="FFFFFF"/>
              </w:rPr>
              <w:t>Kerncompetentie: voor minimaal 1 semiopenbaar toegankelijk gebouw waarin minimaal twee gebruiksfuncties in zijn opgenomen (minimale omvang van 1.250 m2 bvo) de werktuigbouwkundige en elektrotechnische installatiewerkzaamheden te hebben gerealiseerd en te hebben opgeleverd.</w:t>
            </w:r>
          </w:p>
        </w:tc>
      </w:tr>
      <w:tr w:rsidR="00830985" w:rsidRPr="0005526A" w14:paraId="12F58F5E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0A5004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DACA2FC" w14:textId="77777777" w:rsidR="00830985" w:rsidRPr="009C22DF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0985" w:rsidRPr="0005526A" w14:paraId="12819376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89B953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B979D7D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0985" w:rsidRPr="0005526A" w14:paraId="0A2A35A8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002E18C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9937CDE" w14:textId="77777777" w:rsidR="00830985" w:rsidRPr="009C22DF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0985" w:rsidRPr="0005526A" w14:paraId="0596A3BC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0591BD1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58CD3BA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6A36641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0985" w:rsidRPr="0005526A" w14:paraId="7CF574A7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1407C9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E7B9578" w14:textId="77777777" w:rsidR="00830985" w:rsidRPr="009C22DF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621E25B" w14:textId="77777777" w:rsidR="00830985" w:rsidRPr="009C22DF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0985" w:rsidRPr="0005526A" w14:paraId="6D73DCAD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892253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7AF6CD80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936915F" w14:textId="77777777" w:rsidR="00830985" w:rsidRPr="00634362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830985" w:rsidRPr="0005526A" w14:paraId="580C5BE5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0E5B9A9" w14:textId="77777777" w:rsidR="00830985" w:rsidRPr="00634362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634362">
              <w:rPr>
                <w:rFonts w:ascii="Century Gothic" w:hAnsi="Century Gothic"/>
                <w:b w:val="0"/>
                <w:bCs w:val="0"/>
              </w:rPr>
              <w:t>werktuigbouwkundige en elektrotechnische installatiewerkzaamheden</w:t>
            </w:r>
            <w:r>
              <w:rPr>
                <w:rFonts w:ascii="Century Gothic" w:hAnsi="Century Gothic"/>
                <w:b w:val="0"/>
                <w:bCs w:val="0"/>
              </w:rPr>
              <w:t xml:space="preserve"> uitgevoerd</w:t>
            </w:r>
          </w:p>
        </w:tc>
        <w:tc>
          <w:tcPr>
            <w:tcW w:w="5865" w:type="dxa"/>
            <w:vAlign w:val="center"/>
          </w:tcPr>
          <w:p w14:paraId="58102F95" w14:textId="77777777" w:rsidR="00830985" w:rsidRPr="009C22DF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FFE40E4" w14:textId="77777777" w:rsidR="00830985" w:rsidRPr="00634362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830985" w:rsidRPr="0005526A" w14:paraId="6EEA47E4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2E3DC6" w14:textId="77777777" w:rsidR="00830985" w:rsidRPr="00634362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groter dan 1250 m2 bvo</w:t>
            </w:r>
          </w:p>
        </w:tc>
        <w:tc>
          <w:tcPr>
            <w:tcW w:w="5865" w:type="dxa"/>
            <w:vAlign w:val="center"/>
          </w:tcPr>
          <w:p w14:paraId="2204D01D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DB0B3B1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830985" w:rsidRPr="0005526A" w14:paraId="74B59A9E" w14:textId="77777777" w:rsidTr="0085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D4F7AE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12E9FD0" w14:textId="77777777" w:rsidR="00830985" w:rsidRPr="009C22DF" w:rsidRDefault="00830985" w:rsidP="00851A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0985" w:rsidRPr="0005526A" w14:paraId="45C9BDC0" w14:textId="77777777" w:rsidTr="00851A9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F9981B" w14:textId="77777777" w:rsidR="00830985" w:rsidRPr="009C22DF" w:rsidRDefault="00830985" w:rsidP="00851A97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34D412B" w14:textId="77777777" w:rsidR="00830985" w:rsidRPr="009C22DF" w:rsidRDefault="00830985" w:rsidP="00851A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67815241" w14:textId="77777777" w:rsidR="00830985" w:rsidRDefault="00830985" w:rsidP="00830985"/>
    <w:p w14:paraId="673D80D8" w14:textId="77777777" w:rsidR="00830985" w:rsidRPr="00E02065" w:rsidRDefault="00830985" w:rsidP="00830985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3D84DAA0" w14:textId="77777777" w:rsidR="00830985" w:rsidRPr="00B478DF" w:rsidRDefault="00830985" w:rsidP="00830985">
      <w:r w:rsidRPr="00B478DF">
        <w:t xml:space="preserve">Ondergetekende verklaart tevens dat: </w:t>
      </w:r>
    </w:p>
    <w:p w14:paraId="2CC40524" w14:textId="77777777" w:rsidR="00830985" w:rsidRPr="00B478DF" w:rsidRDefault="00830985" w:rsidP="00830985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opdrachtnemer </w:t>
      </w:r>
      <w:r w:rsidRPr="00634362">
        <w:t>is van bovenstaande referentieproject en de betreffende werkzaamheden (waar de competentie op toeziet) ook zelf uitgevoerd heeft (tenzij een beroep op derden wordt gedaan conform hetgeen gesteld in deze leidraad);</w:t>
      </w:r>
    </w:p>
    <w:p w14:paraId="770607D2" w14:textId="77777777" w:rsidR="00830985" w:rsidRPr="0005526A" w:rsidRDefault="00830985" w:rsidP="00830985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D670A03" w14:textId="77777777" w:rsidR="00830985" w:rsidRPr="0005526A" w:rsidRDefault="00830985" w:rsidP="00830985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4F7DF58" w14:textId="77777777" w:rsidR="00830985" w:rsidRPr="00B478DF" w:rsidRDefault="00830985" w:rsidP="00830985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24400D09" w14:textId="77777777" w:rsidR="00830985" w:rsidRPr="00B478DF" w:rsidRDefault="00830985" w:rsidP="00830985">
      <w:r w:rsidRPr="00B478DF">
        <w:t xml:space="preserve">Aldus naar waarheid opgemaakt, </w:t>
      </w:r>
    </w:p>
    <w:p w14:paraId="4840D27C" w14:textId="77777777" w:rsidR="00830985" w:rsidRPr="00B478DF" w:rsidRDefault="00830985" w:rsidP="00830985"/>
    <w:p w14:paraId="79D7AC12" w14:textId="77777777" w:rsidR="00830985" w:rsidRPr="00B478DF" w:rsidRDefault="00830985" w:rsidP="00830985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61F12440" w14:textId="77777777" w:rsidR="00830985" w:rsidRPr="00B478DF" w:rsidRDefault="00830985" w:rsidP="00830985"/>
    <w:p w14:paraId="7B0892DF" w14:textId="77777777" w:rsidR="00830985" w:rsidRPr="00B478DF" w:rsidRDefault="00830985" w:rsidP="00830985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12F77D3C" w14:textId="77777777" w:rsidR="00830985" w:rsidRPr="00B478DF" w:rsidRDefault="00830985" w:rsidP="00830985"/>
    <w:p w14:paraId="3B8C22F7" w14:textId="77777777" w:rsidR="00830985" w:rsidRPr="00B478DF" w:rsidRDefault="00830985" w:rsidP="00830985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A26321A" w14:textId="77777777" w:rsidR="00830985" w:rsidRPr="00B478DF" w:rsidRDefault="00830985" w:rsidP="00830985"/>
    <w:p w14:paraId="765CD726" w14:textId="77777777" w:rsidR="00830985" w:rsidRPr="00B478DF" w:rsidRDefault="00830985" w:rsidP="00830985"/>
    <w:p w14:paraId="62B6C67D" w14:textId="77777777" w:rsidR="00830985" w:rsidRDefault="00830985" w:rsidP="00830985">
      <w:r w:rsidRPr="00B478DF">
        <w:t xml:space="preserve">   ………………………………………… (handtekening)</w:t>
      </w:r>
    </w:p>
    <w:p w14:paraId="18E982A7" w14:textId="77777777" w:rsidR="00830985" w:rsidRDefault="00830985" w:rsidP="00830985"/>
    <w:p w14:paraId="796592B2" w14:textId="77777777" w:rsidR="000051FE" w:rsidRPr="00C351A2" w:rsidRDefault="000051FE" w:rsidP="00C351A2"/>
    <w:sectPr w:rsidR="000051FE" w:rsidRPr="00C351A2" w:rsidSect="009F663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D7CA" w14:textId="77777777" w:rsidR="00C351A2" w:rsidRDefault="00C351A2" w:rsidP="00E15770">
      <w:pPr>
        <w:spacing w:after="0" w:line="240" w:lineRule="auto"/>
      </w:pPr>
      <w:r>
        <w:separator/>
      </w:r>
    </w:p>
  </w:endnote>
  <w:endnote w:type="continuationSeparator" w:id="0">
    <w:p w14:paraId="52C902B9" w14:textId="77777777" w:rsidR="00C351A2" w:rsidRDefault="00C351A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222C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F0EF1" wp14:editId="571D2764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217B90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7347B318" w14:textId="21BEF557" w:rsidR="00E15770" w:rsidRPr="003950B1" w:rsidRDefault="00C77AC1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C351A2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905BA4" w:rsidRPr="003950B1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0EF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9E28B2" wp14:editId="308C06C9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F3E74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40D234A1" w14:textId="37ECEFEE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C351A2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8182" w14:textId="77777777" w:rsidR="00C351A2" w:rsidRDefault="00C351A2" w:rsidP="00E15770">
      <w:pPr>
        <w:spacing w:after="0" w:line="240" w:lineRule="auto"/>
      </w:pPr>
      <w:r>
        <w:separator/>
      </w:r>
    </w:p>
  </w:footnote>
  <w:footnote w:type="continuationSeparator" w:id="0">
    <w:p w14:paraId="69E20A60" w14:textId="77777777" w:rsidR="00C351A2" w:rsidRDefault="00C351A2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2D54" w14:textId="44654E9F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608BE4" wp14:editId="26E36D9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189108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5jg18iXDQAAUPGmVEvaJKme&#10;7xoAAKCidZvgt0hShO8ZAACgomVN8EvyHQMAAFQ+JncA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BH8HHyziYiIiMqezQhgFEAFgDjfbyIiIqKyZAMwJYLfBgAmAAm+z0RERERlyQpgRgS/Ab6/&#10;REREROWPizu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CUYe7siDg3Ip72hgMAjK1s&#10;7Hsog99LvMcAAONPVy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AZ/FrebACAgTeU&#10;wW+19xkAYOAtG4mID0TEnojY6v0GABhIYxGxI4Pfp+sHAAADzOIO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Vq3POMpL4mIu0XEuDcdAGAgZWffrpGI+JWIuLP3&#10;GABgsGX6u857DAAw8Lab4w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hDJQW/DS42&#10;AMCSt6IvIk6MiCMiou56AwAsSamzbzIFvy+4vgAAS585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DV0GP0mSpDR0G/wkSZLSMLcuhHAhhNATQrgSQmh64CVJktaUbjLe&#10;dBb83gkh9Gd/MPhJkiStOVneWwwhzGa//C8qfnMGP0mSpDWni4y3kAW/V3l3hj5JkqS1p8E7ambB&#10;b94DLEmStPY5q1e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B51ED19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A8E9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7CFA47" wp14:editId="199A2C32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49971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eY4NfIlw0AAFDxplRL2iSpnu8a&#10;AACgonWb4LdIUoTvGQAAoKJlTfBL8h0DAABUPiZ3AA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R/Bx8s4mIiIjKns0IYBRABYA4328iIiKismQDMCWC3wYAJgAJvs9EREREZckKYEYEvwG+v0RE&#10;RETlj4s7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lGHu7Ig4NyKe9oYDAIytbOx7&#10;KIPfS7zHAADjT1cv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fxa3mwAgIE3lMFv&#10;tfcZAGDgLRuJiA9ExJ6I2Or9BgAYSGMRsSOD36frBwAAA8ziDg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FatzzjKS+JiLtFxLg3HQBgIGVn366RiPiViLiz9xgA&#10;YLBl+rvOewwAMPC2m+M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QyUFvw0uNgDA&#10;kreiLyJOjIgjIqLuegMALEmps28yBb8vuL4AAEufOX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Q1dBj9JkqQ0dBv8JEmS0jC3LoRwIYTQE0K4EkJoeuAlSZLWlG4y3nQW&#10;/N4JIfRnfzD4SZIkrTlZ3lsMIcxmv/wvKn5zBj9JkqQ1p4uMt5AFv1d5d4Y+SZKktafBO2pmwW/e&#10;AyxJkrT2OatX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3872D4F4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2860541B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C351A2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26AB2"/>
    <w:rsid w:val="00233CAA"/>
    <w:rsid w:val="00250E63"/>
    <w:rsid w:val="0028143D"/>
    <w:rsid w:val="002871E8"/>
    <w:rsid w:val="002901C4"/>
    <w:rsid w:val="002A04D6"/>
    <w:rsid w:val="002B1FBF"/>
    <w:rsid w:val="002E3A7D"/>
    <w:rsid w:val="00304225"/>
    <w:rsid w:val="00314163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6008C3"/>
    <w:rsid w:val="0063342B"/>
    <w:rsid w:val="00644926"/>
    <w:rsid w:val="006B0F2E"/>
    <w:rsid w:val="007034F0"/>
    <w:rsid w:val="0071712A"/>
    <w:rsid w:val="00765752"/>
    <w:rsid w:val="0077206A"/>
    <w:rsid w:val="00792592"/>
    <w:rsid w:val="007C1B28"/>
    <w:rsid w:val="007D2139"/>
    <w:rsid w:val="007E0605"/>
    <w:rsid w:val="00830985"/>
    <w:rsid w:val="00841CFD"/>
    <w:rsid w:val="00845546"/>
    <w:rsid w:val="008E05AB"/>
    <w:rsid w:val="00905BA4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116D2"/>
    <w:rsid w:val="00C2592D"/>
    <w:rsid w:val="00C343C3"/>
    <w:rsid w:val="00C351A2"/>
    <w:rsid w:val="00C6797B"/>
    <w:rsid w:val="00C77AC1"/>
    <w:rsid w:val="00C83BE1"/>
    <w:rsid w:val="00CC1A20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A3E08"/>
    <w:rsid w:val="00EB7B00"/>
    <w:rsid w:val="00EE11A0"/>
    <w:rsid w:val="00F07071"/>
    <w:rsid w:val="00F35065"/>
    <w:rsid w:val="00F80A9C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B926B"/>
  <w15:chartTrackingRefBased/>
  <w15:docId w15:val="{EADBF8B1-AA6A-470C-A40A-C93B2F85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0985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table" w:styleId="Rastertabel4-Accent1">
    <w:name w:val="Grid Table 4 Accent 1"/>
    <w:basedOn w:val="Standaardtabel"/>
    <w:uiPriority w:val="49"/>
    <w:rsid w:val="00C351A2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C3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2021-11-17T00:00:00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Memo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0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Nienke Hakenberg | ICSadviseurs</cp:lastModifiedBy>
  <cp:revision>2</cp:revision>
  <dcterms:created xsi:type="dcterms:W3CDTF">2021-11-17T15:28:00Z</dcterms:created>
  <dcterms:modified xsi:type="dcterms:W3CDTF">2021-11-17T15:28:00Z</dcterms:modified>
</cp:coreProperties>
</file>