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8D4D" w14:textId="5191BA5D" w:rsidR="00941039" w:rsidRDefault="00941039" w:rsidP="002C0E8A">
      <w:pPr>
        <w:pStyle w:val="Kop1"/>
      </w:pPr>
      <w:bookmarkStart w:id="0" w:name="_Toc479597989"/>
      <w:r>
        <w:t>Formulier 2 - Verklaring betreffende de arbeidsbescherming en de arbeidsvoorwaarden</w:t>
      </w:r>
      <w:bookmarkEnd w:id="0"/>
    </w:p>
    <w:p w14:paraId="5EA770C1" w14:textId="589D7653" w:rsidR="002C0E8A" w:rsidRDefault="002C0E8A" w:rsidP="002C0E8A"/>
    <w:p w14:paraId="00D0CB33" w14:textId="57421B7E" w:rsidR="002C0E8A" w:rsidRDefault="002C0E8A" w:rsidP="002C0E8A">
      <w:pPr>
        <w:spacing w:line="240" w:lineRule="atLeast"/>
      </w:pPr>
      <w:r>
        <w:t xml:space="preserve">Behoort bij aanbesteding </w:t>
      </w:r>
      <w:r w:rsidR="00486C2E">
        <w:t>NEN2767-1+C1:2019 NL – INK2021.</w:t>
      </w:r>
      <w:r w:rsidR="00E5319F">
        <w:t>891</w:t>
      </w:r>
    </w:p>
    <w:p w14:paraId="6441AA51" w14:textId="77777777" w:rsidR="002C0E8A" w:rsidRPr="002C0E8A" w:rsidRDefault="002C0E8A" w:rsidP="002C0E8A"/>
    <w:p w14:paraId="09C499AB" w14:textId="462FC170" w:rsidR="00941039" w:rsidRDefault="00941039" w:rsidP="00941039">
      <w:r>
        <w:t>Ondergetekende verklaard dat bij het opstellen van de inschrijving rekening is gehouden met de verplichtingen uit hoofde van de bepalingen betreffende de arbeidsbescherming en de arbeidsvoorwaarden die gelden op de plaats waar de verrichting wordt uitgevoerd.</w:t>
      </w:r>
    </w:p>
    <w:p w14:paraId="311CC1A0" w14:textId="77777777" w:rsidR="002C0E8A" w:rsidRDefault="002C0E8A" w:rsidP="00941039"/>
    <w:p w14:paraId="5647EEAA" w14:textId="05ADB94E" w:rsidR="00941039" w:rsidRDefault="00941039" w:rsidP="00941039">
      <w:r>
        <w:rPr>
          <w:i/>
        </w:rPr>
        <w:t>Opmerking</w:t>
      </w:r>
      <w:r>
        <w:t xml:space="preserve">: Informatie over verplichtingen ten aanzien van de bepalingen betreffende belastingen, milieubescherming, arbeidsbescherming en arbeidsvoorwaarden die gelden in Nederland, zoals bedoeld in het ARW 2016 </w:t>
      </w:r>
      <w:r w:rsidRPr="00E5319F">
        <w:t xml:space="preserve">artikel 2.13.7, zijn te verkrijgen </w:t>
      </w:r>
      <w:r>
        <w:t>bij de ministeries van respectievelijk Financiën, Infrastructuur en Milieu, en Sociale Zaken en Werkgelegenheid</w:t>
      </w:r>
      <w:r w:rsidR="0074632C">
        <w:t>.</w:t>
      </w:r>
    </w:p>
    <w:p w14:paraId="0D641950" w14:textId="542BC038" w:rsidR="0074632C" w:rsidRDefault="0074632C" w:rsidP="00941039"/>
    <w:p w14:paraId="1671A326" w14:textId="55C828C8" w:rsidR="00941039" w:rsidRDefault="0074632C" w:rsidP="00941039">
      <w:pPr>
        <w:suppressAutoHyphens/>
        <w:rPr>
          <w:lang w:eastAsia="en-US"/>
        </w:rPr>
      </w:pPr>
      <w:r>
        <w:rPr>
          <w:lang w:eastAsia="en-US"/>
        </w:rPr>
        <w:t>A</w:t>
      </w:r>
      <w:r w:rsidR="00941039">
        <w:rPr>
          <w:lang w:eastAsia="en-US"/>
        </w:rPr>
        <w:t>ldus naar waarheid opgemaakt en rechtsgeldig ondertekend,</w:t>
      </w:r>
    </w:p>
    <w:p w14:paraId="208CAF04" w14:textId="77777777" w:rsidR="00941039" w:rsidRDefault="00941039" w:rsidP="00941039">
      <w:pPr>
        <w:suppressAutoHyphens/>
        <w:rPr>
          <w:lang w:eastAsia="en-US"/>
        </w:rPr>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3260"/>
        <w:gridCol w:w="1134"/>
        <w:gridCol w:w="3680"/>
      </w:tblGrid>
      <w:tr w:rsidR="0074632C" w14:paraId="2B4A0A1B" w14:textId="619E2ECE" w:rsidTr="0074632C">
        <w:tc>
          <w:tcPr>
            <w:tcW w:w="988" w:type="dxa"/>
          </w:tcPr>
          <w:p w14:paraId="40204B97" w14:textId="77777777" w:rsidR="0074632C" w:rsidRDefault="0074632C" w:rsidP="0074632C">
            <w:pPr>
              <w:suppressAutoHyphens/>
              <w:rPr>
                <w:lang w:eastAsia="en-US"/>
              </w:rPr>
            </w:pPr>
            <w:r>
              <w:rPr>
                <w:lang w:eastAsia="en-US"/>
              </w:rPr>
              <w:t>Datum:</w:t>
            </w:r>
          </w:p>
          <w:p w14:paraId="0BEA65E3" w14:textId="41CF1332" w:rsidR="0074632C" w:rsidRDefault="0074632C" w:rsidP="0074632C">
            <w:pPr>
              <w:suppressAutoHyphens/>
              <w:rPr>
                <w:lang w:eastAsia="en-US"/>
              </w:rPr>
            </w:pPr>
          </w:p>
        </w:tc>
        <w:tc>
          <w:tcPr>
            <w:tcW w:w="3260" w:type="dxa"/>
          </w:tcPr>
          <w:p w14:paraId="3A535E00" w14:textId="560B5AE3" w:rsidR="0074632C" w:rsidRDefault="0074632C" w:rsidP="0074632C">
            <w:pPr>
              <w:suppressAutoHyphens/>
              <w:rPr>
                <w:lang w:eastAsia="en-US"/>
              </w:rPr>
            </w:pPr>
          </w:p>
        </w:tc>
        <w:tc>
          <w:tcPr>
            <w:tcW w:w="1134" w:type="dxa"/>
          </w:tcPr>
          <w:p w14:paraId="0C7674EF" w14:textId="3F3C44D3" w:rsidR="0074632C" w:rsidRDefault="0074632C" w:rsidP="0074632C">
            <w:pPr>
              <w:suppressAutoHyphens/>
              <w:rPr>
                <w:lang w:eastAsia="en-US"/>
              </w:rPr>
            </w:pPr>
            <w:r>
              <w:rPr>
                <w:lang w:eastAsia="en-US"/>
              </w:rPr>
              <w:t>Plaats:</w:t>
            </w:r>
          </w:p>
        </w:tc>
        <w:tc>
          <w:tcPr>
            <w:tcW w:w="3680" w:type="dxa"/>
          </w:tcPr>
          <w:p w14:paraId="3770B9C2" w14:textId="77777777" w:rsidR="0074632C" w:rsidRDefault="0074632C" w:rsidP="0074632C">
            <w:pPr>
              <w:suppressAutoHyphens/>
              <w:rPr>
                <w:lang w:eastAsia="en-US"/>
              </w:rPr>
            </w:pPr>
          </w:p>
        </w:tc>
      </w:tr>
      <w:tr w:rsidR="0074632C" w14:paraId="348B1E94" w14:textId="7A932582" w:rsidTr="0074632C">
        <w:tc>
          <w:tcPr>
            <w:tcW w:w="988" w:type="dxa"/>
          </w:tcPr>
          <w:p w14:paraId="629E3F4A" w14:textId="77777777" w:rsidR="0074632C" w:rsidRDefault="0074632C" w:rsidP="0074632C">
            <w:pPr>
              <w:suppressAutoHyphens/>
              <w:rPr>
                <w:lang w:eastAsia="en-US"/>
              </w:rPr>
            </w:pPr>
            <w:r>
              <w:rPr>
                <w:lang w:eastAsia="en-US"/>
              </w:rPr>
              <w:t>Naam:</w:t>
            </w:r>
          </w:p>
          <w:p w14:paraId="52727B0F" w14:textId="3200C54F" w:rsidR="0074632C" w:rsidRDefault="0074632C" w:rsidP="0074632C">
            <w:pPr>
              <w:suppressAutoHyphens/>
              <w:rPr>
                <w:lang w:eastAsia="en-US"/>
              </w:rPr>
            </w:pPr>
          </w:p>
        </w:tc>
        <w:tc>
          <w:tcPr>
            <w:tcW w:w="3260" w:type="dxa"/>
          </w:tcPr>
          <w:p w14:paraId="0CE7D2B5" w14:textId="0CAAA7D6" w:rsidR="0074632C" w:rsidRDefault="0074632C" w:rsidP="0074632C">
            <w:pPr>
              <w:suppressAutoHyphens/>
              <w:rPr>
                <w:lang w:eastAsia="en-US"/>
              </w:rPr>
            </w:pPr>
          </w:p>
        </w:tc>
        <w:tc>
          <w:tcPr>
            <w:tcW w:w="1134" w:type="dxa"/>
          </w:tcPr>
          <w:p w14:paraId="7A12EADA" w14:textId="5AD9A49C" w:rsidR="0074632C" w:rsidRDefault="0074632C" w:rsidP="0074632C">
            <w:pPr>
              <w:suppressAutoHyphens/>
              <w:rPr>
                <w:lang w:eastAsia="en-US"/>
              </w:rPr>
            </w:pPr>
            <w:r>
              <w:rPr>
                <w:lang w:eastAsia="en-US"/>
              </w:rPr>
              <w:t>Functie:</w:t>
            </w:r>
          </w:p>
        </w:tc>
        <w:tc>
          <w:tcPr>
            <w:tcW w:w="3680" w:type="dxa"/>
          </w:tcPr>
          <w:p w14:paraId="42C8AC80" w14:textId="77777777" w:rsidR="0074632C" w:rsidRDefault="0074632C" w:rsidP="0074632C">
            <w:pPr>
              <w:suppressAutoHyphens/>
              <w:rPr>
                <w:lang w:eastAsia="en-US"/>
              </w:rPr>
            </w:pPr>
          </w:p>
        </w:tc>
      </w:tr>
      <w:tr w:rsidR="0074632C" w14:paraId="22B98968" w14:textId="278E755B" w:rsidTr="0074632C">
        <w:trPr>
          <w:trHeight w:val="530"/>
        </w:trPr>
        <w:tc>
          <w:tcPr>
            <w:tcW w:w="9062" w:type="dxa"/>
            <w:gridSpan w:val="4"/>
          </w:tcPr>
          <w:p w14:paraId="419F759F" w14:textId="5EBAD611" w:rsidR="0074632C" w:rsidRDefault="0074632C" w:rsidP="00941039">
            <w:pPr>
              <w:suppressAutoHyphens/>
              <w:rPr>
                <w:lang w:eastAsia="en-US"/>
              </w:rPr>
            </w:pPr>
            <w:r>
              <w:rPr>
                <w:lang w:eastAsia="en-US"/>
              </w:rPr>
              <w:t>Handtekening:</w:t>
            </w:r>
          </w:p>
          <w:p w14:paraId="71573708" w14:textId="77777777" w:rsidR="0074632C" w:rsidRDefault="0074632C" w:rsidP="00941039">
            <w:pPr>
              <w:suppressAutoHyphens/>
              <w:rPr>
                <w:lang w:eastAsia="en-US"/>
              </w:rPr>
            </w:pPr>
          </w:p>
          <w:p w14:paraId="738209B2" w14:textId="77777777" w:rsidR="0074632C" w:rsidRDefault="0074632C" w:rsidP="00941039">
            <w:pPr>
              <w:suppressAutoHyphens/>
              <w:rPr>
                <w:lang w:eastAsia="en-US"/>
              </w:rPr>
            </w:pPr>
            <w:bookmarkStart w:id="1" w:name="_GoBack"/>
            <w:bookmarkEnd w:id="1"/>
          </w:p>
          <w:p w14:paraId="6554F60C" w14:textId="39E724F8" w:rsidR="0074632C" w:rsidRDefault="0074632C" w:rsidP="00941039">
            <w:pPr>
              <w:suppressAutoHyphens/>
              <w:rPr>
                <w:lang w:eastAsia="en-US"/>
              </w:rPr>
            </w:pPr>
          </w:p>
        </w:tc>
      </w:tr>
    </w:tbl>
    <w:p w14:paraId="0A0F868D" w14:textId="77777777" w:rsidR="00941039" w:rsidRDefault="00941039" w:rsidP="00941039">
      <w:pPr>
        <w:suppressAutoHyphens/>
        <w:rPr>
          <w:lang w:eastAsia="en-US"/>
        </w:rPr>
      </w:pPr>
    </w:p>
    <w:sectPr w:rsidR="00941039" w:rsidSect="00560398">
      <w:headerReference w:type="even" r:id="rId11"/>
      <w:headerReference w:type="default" r:id="rId12"/>
      <w:footerReference w:type="default" r:id="rId13"/>
      <w:head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4B91C2" w14:textId="77777777" w:rsidR="00B00AE9" w:rsidRDefault="00B00AE9" w:rsidP="00AF32D1">
      <w:pPr>
        <w:spacing w:line="240" w:lineRule="auto"/>
      </w:pPr>
      <w:r>
        <w:separator/>
      </w:r>
    </w:p>
  </w:endnote>
  <w:endnote w:type="continuationSeparator" w:id="0">
    <w:p w14:paraId="614246AD" w14:textId="77777777" w:rsidR="00B00AE9" w:rsidRDefault="00B00AE9" w:rsidP="00AF32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16393" w14:textId="55B0238D" w:rsidR="00D65258" w:rsidRPr="00C73762" w:rsidRDefault="00C73762">
    <w:pPr>
      <w:pStyle w:val="Voettekst"/>
      <w:rPr>
        <w:b/>
      </w:rP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B83847" w14:textId="77777777" w:rsidR="00B00AE9" w:rsidRDefault="00B00AE9" w:rsidP="00AF32D1">
      <w:pPr>
        <w:spacing w:line="240" w:lineRule="auto"/>
      </w:pPr>
      <w:r>
        <w:separator/>
      </w:r>
    </w:p>
  </w:footnote>
  <w:footnote w:type="continuationSeparator" w:id="0">
    <w:p w14:paraId="77E13D66" w14:textId="77777777" w:rsidR="00B00AE9" w:rsidRDefault="00B00AE9" w:rsidP="00AF32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1A4F3" w14:textId="1B479A15" w:rsidR="00AF32D1" w:rsidRDefault="00E5319F">
    <w:pPr>
      <w:pStyle w:val="Koptekst"/>
    </w:pPr>
    <w:r>
      <w:rPr>
        <w:noProof/>
      </w:rPr>
      <w:pict w14:anchorId="24EEE4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9" o:spid="_x0000_s2053" type="#_x0000_t75" style="position:absolute;margin-left:0;margin-top:0;width:451.2pt;height:374.6pt;z-index:-251657216;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4631F" w14:textId="7BD24FDC" w:rsidR="00AF32D1" w:rsidRDefault="00E5319F">
    <w:pPr>
      <w:pStyle w:val="Koptekst"/>
    </w:pPr>
    <w:r>
      <w:rPr>
        <w:noProof/>
      </w:rPr>
      <w:pict w14:anchorId="4E4EA8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70" o:spid="_x0000_s2054" type="#_x0000_t75" style="position:absolute;margin-left:0;margin-top:0;width:451.2pt;height:374.6pt;z-index:-251656192;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98AE39" w14:textId="49457882" w:rsidR="00AF32D1" w:rsidRDefault="00E5319F">
    <w:pPr>
      <w:pStyle w:val="Koptekst"/>
    </w:pPr>
    <w:r>
      <w:rPr>
        <w:noProof/>
      </w:rPr>
      <w:pict w14:anchorId="092CEB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3580468" o:spid="_x0000_s2052" type="#_x0000_t75" style="position:absolute;margin-left:0;margin-top:0;width:451.2pt;height:374.6pt;z-index:-251658240;mso-position-horizontal:center;mso-position-horizontal-relative:margin;mso-position-vertical:center;mso-position-vertical-relative:margin" o:allowincell="f">
          <v:imagedata r:id="rId1" o:title="Logo Delfland Vierkant Full Colo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643E"/>
    <w:multiLevelType w:val="hybridMultilevel"/>
    <w:tmpl w:val="FE8E4BD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4679"/>
    <w:multiLevelType w:val="hybridMultilevel"/>
    <w:tmpl w:val="0AE2F1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0C31167"/>
    <w:multiLevelType w:val="hybridMultilevel"/>
    <w:tmpl w:val="18CCD398"/>
    <w:lvl w:ilvl="0" w:tplc="059A58F6">
      <w:start w:val="1"/>
      <w:numFmt w:val="decimal"/>
      <w:pStyle w:val="Lijstalinea"/>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78A0E52"/>
    <w:multiLevelType w:val="hybridMultilevel"/>
    <w:tmpl w:val="1A8A8792"/>
    <w:lvl w:ilvl="0" w:tplc="F6D61086">
      <w:start w:val="1"/>
      <w:numFmt w:val="decimal"/>
      <w:lvlText w:val="%1."/>
      <w:lvlJc w:val="left"/>
      <w:pPr>
        <w:ind w:left="720" w:hanging="360"/>
      </w:pPr>
      <w:rPr>
        <w:rFonts w:hint="default"/>
      </w:rPr>
    </w:lvl>
    <w:lvl w:ilvl="1" w:tplc="78444CAA">
      <w:start w:val="1"/>
      <w:numFmt w:val="lowerLetter"/>
      <w:lvlText w:val="(%2)"/>
      <w:lvlJc w:val="left"/>
      <w:pPr>
        <w:ind w:left="1440" w:hanging="360"/>
      </w:pPr>
      <w:rPr>
        <w:rFonts w:hint="default"/>
        <w:sz w:val="20"/>
        <w:szCs w:val="20"/>
      </w:rPr>
    </w:lvl>
    <w:lvl w:ilvl="2" w:tplc="1B668126">
      <w:start w:val="1"/>
      <w:numFmt w:val="upperRoman"/>
      <w:lvlText w:val="(%3)"/>
      <w:lvlJc w:val="left"/>
      <w:pPr>
        <w:ind w:left="2700" w:hanging="720"/>
      </w:pPr>
      <w:rPr>
        <w:rFonts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AB22CFA"/>
    <w:multiLevelType w:val="hybridMultilevel"/>
    <w:tmpl w:val="F79010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3D35CDE"/>
    <w:multiLevelType w:val="hybridMultilevel"/>
    <w:tmpl w:val="2D10152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6" w15:restartNumberingAfterBreak="0">
    <w:nsid w:val="35000C85"/>
    <w:multiLevelType w:val="hybridMultilevel"/>
    <w:tmpl w:val="7500F18A"/>
    <w:lvl w:ilvl="0" w:tplc="CEEA94D2">
      <w:start w:val="1"/>
      <w:numFmt w:val="lowerLetter"/>
      <w:lvlText w:val="(%1)"/>
      <w:lvlJc w:val="left"/>
      <w:pPr>
        <w:ind w:left="720" w:hanging="360"/>
      </w:pPr>
      <w:rPr>
        <w:rFonts w:hint="default"/>
        <w:i w:val="0"/>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981535E"/>
    <w:multiLevelType w:val="hybridMultilevel"/>
    <w:tmpl w:val="CC72B28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2921BF7"/>
    <w:multiLevelType w:val="hybridMultilevel"/>
    <w:tmpl w:val="D3D2D14A"/>
    <w:lvl w:ilvl="0" w:tplc="0413000F">
      <w:start w:val="1"/>
      <w:numFmt w:val="decimal"/>
      <w:lvlText w:val="%1."/>
      <w:lvlJc w:val="left"/>
      <w:pPr>
        <w:ind w:left="1434" w:hanging="360"/>
      </w:pPr>
      <w:rPr>
        <w:rFonts w:hint="default"/>
      </w:rPr>
    </w:lvl>
    <w:lvl w:ilvl="1" w:tplc="04130019" w:tentative="1">
      <w:start w:val="1"/>
      <w:numFmt w:val="lowerLetter"/>
      <w:lvlText w:val="%2."/>
      <w:lvlJc w:val="left"/>
      <w:pPr>
        <w:ind w:left="2154" w:hanging="360"/>
      </w:pPr>
    </w:lvl>
    <w:lvl w:ilvl="2" w:tplc="0413001B" w:tentative="1">
      <w:start w:val="1"/>
      <w:numFmt w:val="lowerRoman"/>
      <w:lvlText w:val="%3."/>
      <w:lvlJc w:val="right"/>
      <w:pPr>
        <w:ind w:left="2874" w:hanging="180"/>
      </w:pPr>
    </w:lvl>
    <w:lvl w:ilvl="3" w:tplc="0413000F" w:tentative="1">
      <w:start w:val="1"/>
      <w:numFmt w:val="decimal"/>
      <w:lvlText w:val="%4."/>
      <w:lvlJc w:val="left"/>
      <w:pPr>
        <w:ind w:left="3594" w:hanging="360"/>
      </w:pPr>
    </w:lvl>
    <w:lvl w:ilvl="4" w:tplc="04130019" w:tentative="1">
      <w:start w:val="1"/>
      <w:numFmt w:val="lowerLetter"/>
      <w:lvlText w:val="%5."/>
      <w:lvlJc w:val="left"/>
      <w:pPr>
        <w:ind w:left="4314" w:hanging="360"/>
      </w:pPr>
    </w:lvl>
    <w:lvl w:ilvl="5" w:tplc="0413001B" w:tentative="1">
      <w:start w:val="1"/>
      <w:numFmt w:val="lowerRoman"/>
      <w:lvlText w:val="%6."/>
      <w:lvlJc w:val="right"/>
      <w:pPr>
        <w:ind w:left="5034" w:hanging="180"/>
      </w:pPr>
    </w:lvl>
    <w:lvl w:ilvl="6" w:tplc="0413000F" w:tentative="1">
      <w:start w:val="1"/>
      <w:numFmt w:val="decimal"/>
      <w:lvlText w:val="%7."/>
      <w:lvlJc w:val="left"/>
      <w:pPr>
        <w:ind w:left="5754" w:hanging="360"/>
      </w:pPr>
    </w:lvl>
    <w:lvl w:ilvl="7" w:tplc="04130019" w:tentative="1">
      <w:start w:val="1"/>
      <w:numFmt w:val="lowerLetter"/>
      <w:lvlText w:val="%8."/>
      <w:lvlJc w:val="left"/>
      <w:pPr>
        <w:ind w:left="6474" w:hanging="360"/>
      </w:pPr>
    </w:lvl>
    <w:lvl w:ilvl="8" w:tplc="0413001B" w:tentative="1">
      <w:start w:val="1"/>
      <w:numFmt w:val="lowerRoman"/>
      <w:lvlText w:val="%9."/>
      <w:lvlJc w:val="right"/>
      <w:pPr>
        <w:ind w:left="7194" w:hanging="180"/>
      </w:pPr>
    </w:lvl>
  </w:abstractNum>
  <w:abstractNum w:abstractNumId="9" w15:restartNumberingAfterBreak="0">
    <w:nsid w:val="4B6B0401"/>
    <w:multiLevelType w:val="hybridMultilevel"/>
    <w:tmpl w:val="F69207A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BA12889"/>
    <w:multiLevelType w:val="hybridMultilevel"/>
    <w:tmpl w:val="FAF6512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CB16C60"/>
    <w:multiLevelType w:val="hybridMultilevel"/>
    <w:tmpl w:val="4E685A36"/>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0409FD"/>
    <w:multiLevelType w:val="hybridMultilevel"/>
    <w:tmpl w:val="A838F562"/>
    <w:lvl w:ilvl="0" w:tplc="7E46E9DE">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3" w15:restartNumberingAfterBreak="0">
    <w:nsid w:val="521A7935"/>
    <w:multiLevelType w:val="hybridMultilevel"/>
    <w:tmpl w:val="4CC20666"/>
    <w:lvl w:ilvl="0" w:tplc="DB9477F2">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68332CB9"/>
    <w:multiLevelType w:val="hybridMultilevel"/>
    <w:tmpl w:val="13E0FBA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68514105"/>
    <w:multiLevelType w:val="hybridMultilevel"/>
    <w:tmpl w:val="14F4547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6" w15:restartNumberingAfterBreak="0">
    <w:nsid w:val="7DB14569"/>
    <w:multiLevelType w:val="hybridMultilevel"/>
    <w:tmpl w:val="B99C39F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1"/>
  </w:num>
  <w:num w:numId="5">
    <w:abstractNumId w:val="3"/>
  </w:num>
  <w:num w:numId="6">
    <w:abstractNumId w:val="0"/>
  </w:num>
  <w:num w:numId="7">
    <w:abstractNumId w:val="10"/>
  </w:num>
  <w:num w:numId="8">
    <w:abstractNumId w:val="4"/>
  </w:num>
  <w:num w:numId="9">
    <w:abstractNumId w:val="11"/>
  </w:num>
  <w:num w:numId="10">
    <w:abstractNumId w:val="12"/>
  </w:num>
  <w:num w:numId="11">
    <w:abstractNumId w:val="9"/>
  </w:num>
  <w:num w:numId="12">
    <w:abstractNumId w:val="16"/>
  </w:num>
  <w:num w:numId="13">
    <w:abstractNumId w:val="7"/>
  </w:num>
  <w:num w:numId="14">
    <w:abstractNumId w:val="13"/>
  </w:num>
  <w:num w:numId="15">
    <w:abstractNumId w:val="6"/>
    <w:lvlOverride w:ilvl="0">
      <w:startOverride w:val="1"/>
    </w:lvlOverride>
    <w:lvlOverride w:ilvl="1"/>
    <w:lvlOverride w:ilvl="2"/>
    <w:lvlOverride w:ilvl="3"/>
    <w:lvlOverride w:ilvl="4"/>
    <w:lvlOverride w:ilvl="5"/>
    <w:lvlOverride w:ilvl="6"/>
    <w:lvlOverride w:ilvl="7"/>
    <w:lvlOverride w:ilv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EEBE91E-104D-478C-9C14-C6E6D88DDE7C}"/>
    <w:docVar w:name="dgnword-eventsink" w:val="459427072"/>
  </w:docVars>
  <w:rsids>
    <w:rsidRoot w:val="00743CDB"/>
    <w:rsid w:val="0000070D"/>
    <w:rsid w:val="0002321D"/>
    <w:rsid w:val="00023FED"/>
    <w:rsid w:val="000640AF"/>
    <w:rsid w:val="0007182B"/>
    <w:rsid w:val="00071C5A"/>
    <w:rsid w:val="0009147F"/>
    <w:rsid w:val="000C185D"/>
    <w:rsid w:val="000C3128"/>
    <w:rsid w:val="000C6A24"/>
    <w:rsid w:val="000D1926"/>
    <w:rsid w:val="000D3BBF"/>
    <w:rsid w:val="000D56DE"/>
    <w:rsid w:val="000E585B"/>
    <w:rsid w:val="000F1ADB"/>
    <w:rsid w:val="00127E00"/>
    <w:rsid w:val="00133E9E"/>
    <w:rsid w:val="00140ACC"/>
    <w:rsid w:val="00147593"/>
    <w:rsid w:val="00152C77"/>
    <w:rsid w:val="00163927"/>
    <w:rsid w:val="001641C3"/>
    <w:rsid w:val="00165EE3"/>
    <w:rsid w:val="001A1C6D"/>
    <w:rsid w:val="001A6A70"/>
    <w:rsid w:val="001B67D3"/>
    <w:rsid w:val="001C30FC"/>
    <w:rsid w:val="001C6AE4"/>
    <w:rsid w:val="001D4A5E"/>
    <w:rsid w:val="001D4AC8"/>
    <w:rsid w:val="001E533A"/>
    <w:rsid w:val="001F401D"/>
    <w:rsid w:val="001F71A2"/>
    <w:rsid w:val="00202B21"/>
    <w:rsid w:val="002110BC"/>
    <w:rsid w:val="002333CB"/>
    <w:rsid w:val="002357A7"/>
    <w:rsid w:val="00243AEE"/>
    <w:rsid w:val="00245168"/>
    <w:rsid w:val="002571B5"/>
    <w:rsid w:val="002609B8"/>
    <w:rsid w:val="0026324D"/>
    <w:rsid w:val="002656A6"/>
    <w:rsid w:val="002756D7"/>
    <w:rsid w:val="00280EA7"/>
    <w:rsid w:val="00282A7B"/>
    <w:rsid w:val="002C0E8A"/>
    <w:rsid w:val="002C3C4F"/>
    <w:rsid w:val="002C7072"/>
    <w:rsid w:val="002D27EE"/>
    <w:rsid w:val="002E37D4"/>
    <w:rsid w:val="002F4006"/>
    <w:rsid w:val="002F4DF1"/>
    <w:rsid w:val="0030410B"/>
    <w:rsid w:val="00312009"/>
    <w:rsid w:val="00326D82"/>
    <w:rsid w:val="003B748F"/>
    <w:rsid w:val="003D01E0"/>
    <w:rsid w:val="003D20DF"/>
    <w:rsid w:val="003E05CA"/>
    <w:rsid w:val="003F0D9F"/>
    <w:rsid w:val="00401C30"/>
    <w:rsid w:val="00425EFE"/>
    <w:rsid w:val="0044424D"/>
    <w:rsid w:val="0045298B"/>
    <w:rsid w:val="0046388D"/>
    <w:rsid w:val="00463F0F"/>
    <w:rsid w:val="004675E5"/>
    <w:rsid w:val="00486C2E"/>
    <w:rsid w:val="004975BF"/>
    <w:rsid w:val="004A0460"/>
    <w:rsid w:val="004C6E01"/>
    <w:rsid w:val="00502B2A"/>
    <w:rsid w:val="00547943"/>
    <w:rsid w:val="00560398"/>
    <w:rsid w:val="0057481A"/>
    <w:rsid w:val="005779B3"/>
    <w:rsid w:val="0058134E"/>
    <w:rsid w:val="005920A4"/>
    <w:rsid w:val="005A6DFB"/>
    <w:rsid w:val="005B79E0"/>
    <w:rsid w:val="005D30B9"/>
    <w:rsid w:val="00600A3D"/>
    <w:rsid w:val="00600DDA"/>
    <w:rsid w:val="00633FCC"/>
    <w:rsid w:val="00657BBB"/>
    <w:rsid w:val="006802C3"/>
    <w:rsid w:val="00686CB6"/>
    <w:rsid w:val="006A2F15"/>
    <w:rsid w:val="006A78D7"/>
    <w:rsid w:val="006A7C89"/>
    <w:rsid w:val="006B3FA7"/>
    <w:rsid w:val="006B7A6E"/>
    <w:rsid w:val="006C4D8F"/>
    <w:rsid w:val="006E4C2C"/>
    <w:rsid w:val="006F586E"/>
    <w:rsid w:val="00710977"/>
    <w:rsid w:val="0071369B"/>
    <w:rsid w:val="00720BFA"/>
    <w:rsid w:val="00740C20"/>
    <w:rsid w:val="00743CDB"/>
    <w:rsid w:val="0074632C"/>
    <w:rsid w:val="00756BD6"/>
    <w:rsid w:val="00770D79"/>
    <w:rsid w:val="007924AA"/>
    <w:rsid w:val="00795F50"/>
    <w:rsid w:val="007A0030"/>
    <w:rsid w:val="007A18FE"/>
    <w:rsid w:val="007A33BE"/>
    <w:rsid w:val="007C1BF2"/>
    <w:rsid w:val="007F1B06"/>
    <w:rsid w:val="007F71C7"/>
    <w:rsid w:val="007F7830"/>
    <w:rsid w:val="0080097F"/>
    <w:rsid w:val="00801765"/>
    <w:rsid w:val="00815C92"/>
    <w:rsid w:val="00824D75"/>
    <w:rsid w:val="00840157"/>
    <w:rsid w:val="00843BC8"/>
    <w:rsid w:val="00862CC8"/>
    <w:rsid w:val="00873C50"/>
    <w:rsid w:val="008913AA"/>
    <w:rsid w:val="00895C23"/>
    <w:rsid w:val="00896B2A"/>
    <w:rsid w:val="008A3DDE"/>
    <w:rsid w:val="008E3DBD"/>
    <w:rsid w:val="008F72E8"/>
    <w:rsid w:val="0090427F"/>
    <w:rsid w:val="009168F9"/>
    <w:rsid w:val="00940947"/>
    <w:rsid w:val="00941039"/>
    <w:rsid w:val="00977513"/>
    <w:rsid w:val="00983917"/>
    <w:rsid w:val="0099001C"/>
    <w:rsid w:val="00993BE9"/>
    <w:rsid w:val="009C27C9"/>
    <w:rsid w:val="009C4959"/>
    <w:rsid w:val="00A00542"/>
    <w:rsid w:val="00A05215"/>
    <w:rsid w:val="00A11913"/>
    <w:rsid w:val="00A45700"/>
    <w:rsid w:val="00A5232D"/>
    <w:rsid w:val="00A61943"/>
    <w:rsid w:val="00A727B1"/>
    <w:rsid w:val="00A8324C"/>
    <w:rsid w:val="00A91496"/>
    <w:rsid w:val="00AB3CD7"/>
    <w:rsid w:val="00AE17A7"/>
    <w:rsid w:val="00AF32D1"/>
    <w:rsid w:val="00B00AE9"/>
    <w:rsid w:val="00B172AB"/>
    <w:rsid w:val="00B17BDF"/>
    <w:rsid w:val="00B21B8B"/>
    <w:rsid w:val="00B25703"/>
    <w:rsid w:val="00B270F1"/>
    <w:rsid w:val="00B34781"/>
    <w:rsid w:val="00B40243"/>
    <w:rsid w:val="00B50095"/>
    <w:rsid w:val="00B5083E"/>
    <w:rsid w:val="00B71D17"/>
    <w:rsid w:val="00B7411B"/>
    <w:rsid w:val="00B7610D"/>
    <w:rsid w:val="00BA5140"/>
    <w:rsid w:val="00BB4A51"/>
    <w:rsid w:val="00BB6338"/>
    <w:rsid w:val="00BC1D9E"/>
    <w:rsid w:val="00BD2A40"/>
    <w:rsid w:val="00BF7671"/>
    <w:rsid w:val="00C45085"/>
    <w:rsid w:val="00C5275D"/>
    <w:rsid w:val="00C73762"/>
    <w:rsid w:val="00CA1629"/>
    <w:rsid w:val="00CA4B8A"/>
    <w:rsid w:val="00CA7FE0"/>
    <w:rsid w:val="00CB7CD3"/>
    <w:rsid w:val="00CC6E31"/>
    <w:rsid w:val="00CE5A9D"/>
    <w:rsid w:val="00CF38E4"/>
    <w:rsid w:val="00D05493"/>
    <w:rsid w:val="00D23314"/>
    <w:rsid w:val="00D26B30"/>
    <w:rsid w:val="00D3006A"/>
    <w:rsid w:val="00D36E8E"/>
    <w:rsid w:val="00D47E30"/>
    <w:rsid w:val="00D50887"/>
    <w:rsid w:val="00D534B2"/>
    <w:rsid w:val="00D65258"/>
    <w:rsid w:val="00D80C6C"/>
    <w:rsid w:val="00D906C8"/>
    <w:rsid w:val="00DA4B4B"/>
    <w:rsid w:val="00DA4F4D"/>
    <w:rsid w:val="00DB1574"/>
    <w:rsid w:val="00DC4E37"/>
    <w:rsid w:val="00DC676D"/>
    <w:rsid w:val="00DC7662"/>
    <w:rsid w:val="00DE0590"/>
    <w:rsid w:val="00DF31D5"/>
    <w:rsid w:val="00DF52D1"/>
    <w:rsid w:val="00DF73F4"/>
    <w:rsid w:val="00E05567"/>
    <w:rsid w:val="00E06769"/>
    <w:rsid w:val="00E06BAE"/>
    <w:rsid w:val="00E11283"/>
    <w:rsid w:val="00E12A4D"/>
    <w:rsid w:val="00E37544"/>
    <w:rsid w:val="00E463F3"/>
    <w:rsid w:val="00E5008A"/>
    <w:rsid w:val="00E50A74"/>
    <w:rsid w:val="00E5319F"/>
    <w:rsid w:val="00E55558"/>
    <w:rsid w:val="00E55EC6"/>
    <w:rsid w:val="00E57FBB"/>
    <w:rsid w:val="00E64A29"/>
    <w:rsid w:val="00E64B69"/>
    <w:rsid w:val="00E73C5B"/>
    <w:rsid w:val="00E8235C"/>
    <w:rsid w:val="00EA10A9"/>
    <w:rsid w:val="00EA211D"/>
    <w:rsid w:val="00EA686B"/>
    <w:rsid w:val="00EB4602"/>
    <w:rsid w:val="00EC7500"/>
    <w:rsid w:val="00EE074B"/>
    <w:rsid w:val="00EE2E94"/>
    <w:rsid w:val="00EF6609"/>
    <w:rsid w:val="00F035FE"/>
    <w:rsid w:val="00F05A8C"/>
    <w:rsid w:val="00F069CB"/>
    <w:rsid w:val="00F165C7"/>
    <w:rsid w:val="00F17A14"/>
    <w:rsid w:val="00F34914"/>
    <w:rsid w:val="00F34EF9"/>
    <w:rsid w:val="00F4106E"/>
    <w:rsid w:val="00F47021"/>
    <w:rsid w:val="00F87250"/>
    <w:rsid w:val="00F9036A"/>
    <w:rsid w:val="00F91C8C"/>
    <w:rsid w:val="00FA7581"/>
    <w:rsid w:val="00FB54D2"/>
    <w:rsid w:val="00FC317A"/>
    <w:rsid w:val="00FC7AFC"/>
    <w:rsid w:val="00FD05E9"/>
    <w:rsid w:val="00FE57FD"/>
    <w:rsid w:val="00FE71D9"/>
    <w:rsid w:val="00FF4387"/>
    <w:rsid w:val="00FF49D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37B19AC"/>
  <w15:chartTrackingRefBased/>
  <w15:docId w15:val="{144846B6-2244-4335-AC2E-C943BA055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743CDB"/>
    <w:pPr>
      <w:spacing w:after="0" w:line="260" w:lineRule="atLeast"/>
    </w:pPr>
    <w:rPr>
      <w:rFonts w:ascii="Verdana" w:eastAsia="Times New Roman" w:hAnsi="Verdana" w:cs="Arial"/>
      <w:sz w:val="19"/>
      <w:szCs w:val="19"/>
      <w:lang w:eastAsia="nl-NL"/>
    </w:rPr>
  </w:style>
  <w:style w:type="paragraph" w:styleId="Kop1">
    <w:name w:val="heading 1"/>
    <w:basedOn w:val="Standaard"/>
    <w:next w:val="Standaard"/>
    <w:link w:val="Kop1Char"/>
    <w:uiPriority w:val="9"/>
    <w:qFormat/>
    <w:rsid w:val="00743C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EE074B"/>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link w:val="TitelChar"/>
    <w:qFormat/>
    <w:rsid w:val="00743CDB"/>
    <w:pPr>
      <w:jc w:val="center"/>
    </w:pPr>
    <w:rPr>
      <w:rFonts w:ascii="Helvetica" w:hAnsi="Helvetica"/>
      <w:b/>
      <w:sz w:val="28"/>
    </w:rPr>
  </w:style>
  <w:style w:type="character" w:customStyle="1" w:styleId="TitelChar">
    <w:name w:val="Titel Char"/>
    <w:basedOn w:val="Standaardalinea-lettertype"/>
    <w:link w:val="Titel"/>
    <w:rsid w:val="00743CDB"/>
    <w:rPr>
      <w:rFonts w:ascii="Helvetica" w:eastAsia="Times New Roman" w:hAnsi="Helvetica" w:cs="Times New Roman"/>
      <w:b/>
      <w:sz w:val="28"/>
      <w:szCs w:val="20"/>
      <w:lang w:val="nl-NL" w:eastAsia="nl-NL"/>
    </w:rPr>
  </w:style>
  <w:style w:type="paragraph" w:styleId="Ballontekst">
    <w:name w:val="Balloon Text"/>
    <w:basedOn w:val="Standaard"/>
    <w:link w:val="BallontekstChar"/>
    <w:uiPriority w:val="99"/>
    <w:semiHidden/>
    <w:unhideWhenUsed/>
    <w:rsid w:val="00743CD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743CDB"/>
    <w:rPr>
      <w:rFonts w:ascii="Segoe UI" w:eastAsia="Times New Roman" w:hAnsi="Segoe UI" w:cs="Segoe UI"/>
      <w:sz w:val="18"/>
      <w:szCs w:val="18"/>
      <w:lang w:val="nl-NL" w:eastAsia="nl-NL"/>
    </w:rPr>
  </w:style>
  <w:style w:type="character" w:customStyle="1" w:styleId="Kop1Char">
    <w:name w:val="Kop 1 Char"/>
    <w:basedOn w:val="Standaardalinea-lettertype"/>
    <w:link w:val="Kop1"/>
    <w:uiPriority w:val="9"/>
    <w:rsid w:val="00743CDB"/>
    <w:rPr>
      <w:rFonts w:asciiTheme="majorHAnsi" w:eastAsiaTheme="majorEastAsia" w:hAnsiTheme="majorHAnsi" w:cstheme="majorBidi"/>
      <w:color w:val="2F5496" w:themeColor="accent1" w:themeShade="BF"/>
      <w:sz w:val="32"/>
      <w:szCs w:val="32"/>
      <w:lang w:val="nl-NL" w:eastAsia="nl-NL"/>
    </w:rPr>
  </w:style>
  <w:style w:type="paragraph" w:styleId="Kopvaninhoudsopgave">
    <w:name w:val="TOC Heading"/>
    <w:basedOn w:val="Kop1"/>
    <w:next w:val="Standaard"/>
    <w:uiPriority w:val="39"/>
    <w:unhideWhenUsed/>
    <w:qFormat/>
    <w:rsid w:val="00743CDB"/>
    <w:pPr>
      <w:spacing w:line="259" w:lineRule="auto"/>
      <w:outlineLvl w:val="9"/>
    </w:pPr>
    <w:rPr>
      <w:lang w:val="en-US" w:eastAsia="en-US"/>
    </w:rPr>
  </w:style>
  <w:style w:type="paragraph" w:customStyle="1" w:styleId="Kop">
    <w:name w:val="Kop"/>
    <w:basedOn w:val="Geenafstand"/>
    <w:link w:val="KopChar"/>
    <w:qFormat/>
    <w:rsid w:val="00743CDB"/>
    <w:pPr>
      <w:ind w:left="851" w:hanging="851"/>
    </w:pPr>
    <w:rPr>
      <w:rFonts w:ascii="Verdana" w:hAnsi="Verdana" w:cs="Arial"/>
      <w:b/>
      <w:sz w:val="19"/>
      <w:szCs w:val="19"/>
      <w:lang w:eastAsia="en-US"/>
    </w:rPr>
  </w:style>
  <w:style w:type="character" w:customStyle="1" w:styleId="KopChar">
    <w:name w:val="Kop Char"/>
    <w:link w:val="Kop"/>
    <w:rsid w:val="00743CDB"/>
    <w:rPr>
      <w:rFonts w:ascii="Verdana" w:eastAsia="Times New Roman" w:hAnsi="Verdana" w:cs="Arial"/>
      <w:b/>
      <w:sz w:val="19"/>
      <w:szCs w:val="19"/>
      <w:lang w:val="nl-NL"/>
    </w:rPr>
  </w:style>
  <w:style w:type="paragraph" w:styleId="Geenafstand">
    <w:name w:val="No Spacing"/>
    <w:link w:val="GeenafstandChar"/>
    <w:uiPriority w:val="1"/>
    <w:qFormat/>
    <w:rsid w:val="00743CDB"/>
    <w:pPr>
      <w:spacing w:after="0" w:line="240" w:lineRule="auto"/>
    </w:pPr>
    <w:rPr>
      <w:rFonts w:ascii="Times New Roman" w:eastAsia="Times New Roman" w:hAnsi="Times New Roman" w:cs="Times New Roman"/>
      <w:sz w:val="20"/>
      <w:szCs w:val="20"/>
      <w:lang w:eastAsia="nl-NL"/>
    </w:rPr>
  </w:style>
  <w:style w:type="paragraph" w:styleId="Lijstalinea">
    <w:name w:val="List Paragraph"/>
    <w:basedOn w:val="Standaard"/>
    <w:uiPriority w:val="99"/>
    <w:qFormat/>
    <w:rsid w:val="00EE074B"/>
    <w:pPr>
      <w:numPr>
        <w:numId w:val="1"/>
      </w:numPr>
      <w:contextualSpacing/>
    </w:pPr>
  </w:style>
  <w:style w:type="character" w:styleId="Zwaar">
    <w:name w:val="Strong"/>
    <w:basedOn w:val="Standaardalinea-lettertype"/>
    <w:uiPriority w:val="22"/>
    <w:qFormat/>
    <w:rsid w:val="00EE074B"/>
    <w:rPr>
      <w:b/>
      <w:bCs/>
    </w:rPr>
  </w:style>
  <w:style w:type="paragraph" w:styleId="Inhopg1">
    <w:name w:val="toc 1"/>
    <w:basedOn w:val="Standaard"/>
    <w:next w:val="Standaard"/>
    <w:autoRedefine/>
    <w:uiPriority w:val="39"/>
    <w:unhideWhenUsed/>
    <w:rsid w:val="009168F9"/>
    <w:pPr>
      <w:tabs>
        <w:tab w:val="right" w:leader="dot" w:pos="9016"/>
      </w:tabs>
      <w:spacing w:after="100"/>
    </w:pPr>
  </w:style>
  <w:style w:type="character" w:styleId="Hyperlink">
    <w:name w:val="Hyperlink"/>
    <w:basedOn w:val="Standaardalinea-lettertype"/>
    <w:uiPriority w:val="99"/>
    <w:unhideWhenUsed/>
    <w:rsid w:val="00EE074B"/>
    <w:rPr>
      <w:color w:val="0563C1" w:themeColor="hyperlink"/>
      <w:u w:val="single"/>
    </w:rPr>
  </w:style>
  <w:style w:type="character" w:customStyle="1" w:styleId="Kop2Char">
    <w:name w:val="Kop 2 Char"/>
    <w:basedOn w:val="Standaardalinea-lettertype"/>
    <w:link w:val="Kop2"/>
    <w:uiPriority w:val="9"/>
    <w:rsid w:val="00EE074B"/>
    <w:rPr>
      <w:rFonts w:asciiTheme="majorHAnsi" w:eastAsiaTheme="majorEastAsia" w:hAnsiTheme="majorHAnsi" w:cstheme="majorBidi"/>
      <w:color w:val="2F5496" w:themeColor="accent1" w:themeShade="BF"/>
      <w:sz w:val="26"/>
      <w:szCs w:val="26"/>
      <w:lang w:val="nl-NL" w:eastAsia="nl-NL"/>
    </w:rPr>
  </w:style>
  <w:style w:type="character" w:customStyle="1" w:styleId="fontstyle01">
    <w:name w:val="fontstyle01"/>
    <w:basedOn w:val="Standaardalinea-lettertype"/>
    <w:rsid w:val="00EE074B"/>
    <w:rPr>
      <w:rFonts w:ascii="Arial" w:hAnsi="Arial" w:cs="Arial" w:hint="default"/>
      <w:b w:val="0"/>
      <w:bCs w:val="0"/>
      <w:i w:val="0"/>
      <w:iCs w:val="0"/>
      <w:color w:val="000000"/>
      <w:sz w:val="20"/>
      <w:szCs w:val="20"/>
    </w:rPr>
  </w:style>
  <w:style w:type="paragraph" w:styleId="Plattetekstinspringen3">
    <w:name w:val="Body Text Indent 3"/>
    <w:basedOn w:val="Standaard"/>
    <w:link w:val="Plattetekstinspringen3Char"/>
    <w:rsid w:val="00600DDA"/>
    <w:pPr>
      <w:spacing w:line="240" w:lineRule="auto"/>
      <w:ind w:firstLine="720"/>
    </w:pPr>
    <w:rPr>
      <w:rFonts w:ascii="Arial Narrow" w:hAnsi="Arial Narrow" w:cs="Times New Roman"/>
      <w:sz w:val="22"/>
      <w:szCs w:val="20"/>
    </w:rPr>
  </w:style>
  <w:style w:type="character" w:customStyle="1" w:styleId="Plattetekstinspringen3Char">
    <w:name w:val="Platte tekst inspringen 3 Char"/>
    <w:basedOn w:val="Standaardalinea-lettertype"/>
    <w:link w:val="Plattetekstinspringen3"/>
    <w:rsid w:val="00600DDA"/>
    <w:rPr>
      <w:rFonts w:ascii="Arial Narrow" w:eastAsia="Times New Roman" w:hAnsi="Arial Narrow" w:cs="Times New Roman"/>
      <w:szCs w:val="20"/>
      <w:lang w:val="nl-NL" w:eastAsia="nl-NL"/>
    </w:rPr>
  </w:style>
  <w:style w:type="character" w:styleId="Verwijzingopmerking">
    <w:name w:val="annotation reference"/>
    <w:basedOn w:val="Standaardalinea-lettertype"/>
    <w:uiPriority w:val="99"/>
    <w:semiHidden/>
    <w:unhideWhenUsed/>
    <w:rsid w:val="00600DDA"/>
    <w:rPr>
      <w:sz w:val="16"/>
      <w:szCs w:val="16"/>
    </w:rPr>
  </w:style>
  <w:style w:type="paragraph" w:styleId="Tekstopmerking">
    <w:name w:val="annotation text"/>
    <w:basedOn w:val="Standaard"/>
    <w:link w:val="TekstopmerkingChar"/>
    <w:uiPriority w:val="99"/>
    <w:semiHidden/>
    <w:unhideWhenUsed/>
    <w:rsid w:val="00600D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600DDA"/>
    <w:rPr>
      <w:rFonts w:ascii="Verdana" w:eastAsia="Times New Roman" w:hAnsi="Verdana" w:cs="Arial"/>
      <w:sz w:val="20"/>
      <w:szCs w:val="20"/>
      <w:lang w:val="nl-NL" w:eastAsia="nl-NL"/>
    </w:rPr>
  </w:style>
  <w:style w:type="paragraph" w:styleId="Onderwerpvanopmerking">
    <w:name w:val="annotation subject"/>
    <w:basedOn w:val="Tekstopmerking"/>
    <w:next w:val="Tekstopmerking"/>
    <w:link w:val="OnderwerpvanopmerkingChar"/>
    <w:uiPriority w:val="99"/>
    <w:semiHidden/>
    <w:unhideWhenUsed/>
    <w:rsid w:val="00600DDA"/>
    <w:rPr>
      <w:b/>
      <w:bCs/>
    </w:rPr>
  </w:style>
  <w:style w:type="character" w:customStyle="1" w:styleId="OnderwerpvanopmerkingChar">
    <w:name w:val="Onderwerp van opmerking Char"/>
    <w:basedOn w:val="TekstopmerkingChar"/>
    <w:link w:val="Onderwerpvanopmerking"/>
    <w:uiPriority w:val="99"/>
    <w:semiHidden/>
    <w:rsid w:val="00600DDA"/>
    <w:rPr>
      <w:rFonts w:ascii="Verdana" w:eastAsia="Times New Roman" w:hAnsi="Verdana" w:cs="Arial"/>
      <w:b/>
      <w:bCs/>
      <w:sz w:val="20"/>
      <w:szCs w:val="20"/>
      <w:lang w:val="nl-NL" w:eastAsia="nl-NL"/>
    </w:rPr>
  </w:style>
  <w:style w:type="paragraph" w:styleId="Inhopg2">
    <w:name w:val="toc 2"/>
    <w:basedOn w:val="Standaard"/>
    <w:next w:val="Standaard"/>
    <w:autoRedefine/>
    <w:uiPriority w:val="39"/>
    <w:unhideWhenUsed/>
    <w:rsid w:val="009168F9"/>
    <w:pPr>
      <w:tabs>
        <w:tab w:val="left" w:pos="1100"/>
        <w:tab w:val="right" w:leader="dot" w:pos="9016"/>
      </w:tabs>
      <w:spacing w:after="100"/>
      <w:ind w:left="190"/>
    </w:pPr>
  </w:style>
  <w:style w:type="paragraph" w:customStyle="1" w:styleId="Default">
    <w:name w:val="Default"/>
    <w:rsid w:val="005D30B9"/>
    <w:pPr>
      <w:autoSpaceDE w:val="0"/>
      <w:autoSpaceDN w:val="0"/>
      <w:adjustRightInd w:val="0"/>
      <w:spacing w:after="0" w:line="240" w:lineRule="auto"/>
    </w:pPr>
    <w:rPr>
      <w:rFonts w:ascii="Arial" w:eastAsia="Calibri" w:hAnsi="Arial" w:cs="Arial"/>
      <w:color w:val="000000"/>
      <w:sz w:val="24"/>
      <w:szCs w:val="24"/>
    </w:rPr>
  </w:style>
  <w:style w:type="paragraph" w:styleId="Revisie">
    <w:name w:val="Revision"/>
    <w:hidden/>
    <w:uiPriority w:val="99"/>
    <w:semiHidden/>
    <w:rsid w:val="00E463F3"/>
    <w:pPr>
      <w:spacing w:after="0" w:line="240" w:lineRule="auto"/>
    </w:pPr>
    <w:rPr>
      <w:rFonts w:ascii="Verdana" w:eastAsia="Times New Roman" w:hAnsi="Verdana" w:cs="Arial"/>
      <w:sz w:val="19"/>
      <w:szCs w:val="19"/>
      <w:lang w:eastAsia="nl-NL"/>
    </w:rPr>
  </w:style>
  <w:style w:type="paragraph" w:customStyle="1" w:styleId="xmsonormal">
    <w:name w:val="x_msonormal"/>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customStyle="1" w:styleId="xmsolistparagraph">
    <w:name w:val="x_msolistparagraph"/>
    <w:basedOn w:val="Standaard"/>
    <w:rsid w:val="00FB54D2"/>
    <w:pPr>
      <w:spacing w:before="100" w:beforeAutospacing="1" w:after="100" w:afterAutospacing="1" w:line="240" w:lineRule="auto"/>
    </w:pPr>
    <w:rPr>
      <w:rFonts w:ascii="Times New Roman" w:hAnsi="Times New Roman" w:cs="Times New Roman"/>
      <w:sz w:val="24"/>
      <w:szCs w:val="24"/>
    </w:rPr>
  </w:style>
  <w:style w:type="paragraph" w:styleId="Koptekst">
    <w:name w:val="header"/>
    <w:basedOn w:val="Standaard"/>
    <w:link w:val="KoptekstChar"/>
    <w:uiPriority w:val="99"/>
    <w:unhideWhenUsed/>
    <w:rsid w:val="00AF32D1"/>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AF32D1"/>
    <w:rPr>
      <w:rFonts w:ascii="Verdana" w:eastAsia="Times New Roman" w:hAnsi="Verdana" w:cs="Arial"/>
      <w:sz w:val="19"/>
      <w:szCs w:val="19"/>
      <w:lang w:eastAsia="nl-NL"/>
    </w:rPr>
  </w:style>
  <w:style w:type="paragraph" w:styleId="Voettekst">
    <w:name w:val="footer"/>
    <w:basedOn w:val="Standaard"/>
    <w:link w:val="VoettekstChar"/>
    <w:uiPriority w:val="99"/>
    <w:unhideWhenUsed/>
    <w:rsid w:val="00AF32D1"/>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AF32D1"/>
    <w:rPr>
      <w:rFonts w:ascii="Verdana" w:eastAsia="Times New Roman" w:hAnsi="Verdana" w:cs="Arial"/>
      <w:sz w:val="19"/>
      <w:szCs w:val="19"/>
      <w:lang w:eastAsia="nl-NL"/>
    </w:rPr>
  </w:style>
  <w:style w:type="table" w:styleId="Tabelraster">
    <w:name w:val="Table Grid"/>
    <w:basedOn w:val="Standaardtabel"/>
    <w:uiPriority w:val="39"/>
    <w:rsid w:val="00DC7662"/>
    <w:pPr>
      <w:spacing w:after="0" w:line="240" w:lineRule="auto"/>
    </w:pPr>
    <w:rPr>
      <w:rFonts w:ascii="Verdana" w:eastAsia="Times New Roman" w:hAnsi="Verdana" w:cs="Verdana"/>
      <w:sz w:val="19"/>
      <w:szCs w:val="19"/>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eenafstandChar">
    <w:name w:val="Geen afstand Char"/>
    <w:link w:val="Geenafstand"/>
    <w:uiPriority w:val="1"/>
    <w:rsid w:val="00DC7662"/>
    <w:rPr>
      <w:rFonts w:ascii="Times New Roman" w:eastAsia="Times New Roman" w:hAnsi="Times New Roman" w:cs="Times New Roman"/>
      <w:sz w:val="20"/>
      <w:szCs w:val="20"/>
      <w:lang w:eastAsia="nl-NL"/>
    </w:rPr>
  </w:style>
  <w:style w:type="character" w:customStyle="1" w:styleId="U-norm85">
    <w:name w:val="U-norm 8.5"/>
    <w:rsid w:val="00DC7662"/>
    <w:rPr>
      <w:rFonts w:ascii="Book Antiqua" w:hAnsi="Book Antiqua" w:hint="default"/>
      <w:noProof w:val="0"/>
      <w:sz w:val="17"/>
      <w:lang w:val="en-US"/>
    </w:rPr>
  </w:style>
  <w:style w:type="paragraph" w:customStyle="1" w:styleId="Plattetekst21">
    <w:name w:val="Platte tekst 21"/>
    <w:basedOn w:val="Standaard"/>
    <w:rsid w:val="00DC7662"/>
    <w:pPr>
      <w:overflowPunct w:val="0"/>
      <w:autoSpaceDE w:val="0"/>
      <w:autoSpaceDN w:val="0"/>
      <w:adjustRightInd w:val="0"/>
      <w:spacing w:line="240" w:lineRule="auto"/>
      <w:ind w:left="705" w:hanging="705"/>
      <w:textAlignment w:val="baseline"/>
    </w:pPr>
    <w:rPr>
      <w:rFonts w:ascii="Arial" w:hAnsi="Arial" w:cs="Times New Roman"/>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3561432">
      <w:bodyDiv w:val="1"/>
      <w:marLeft w:val="0"/>
      <w:marRight w:val="0"/>
      <w:marTop w:val="0"/>
      <w:marBottom w:val="0"/>
      <w:divBdr>
        <w:top w:val="none" w:sz="0" w:space="0" w:color="auto"/>
        <w:left w:val="none" w:sz="0" w:space="0" w:color="auto"/>
        <w:bottom w:val="none" w:sz="0" w:space="0" w:color="auto"/>
        <w:right w:val="none" w:sz="0" w:space="0" w:color="auto"/>
      </w:divBdr>
    </w:div>
    <w:div w:id="1137993152">
      <w:bodyDiv w:val="1"/>
      <w:marLeft w:val="0"/>
      <w:marRight w:val="0"/>
      <w:marTop w:val="0"/>
      <w:marBottom w:val="0"/>
      <w:divBdr>
        <w:top w:val="none" w:sz="0" w:space="0" w:color="auto"/>
        <w:left w:val="none" w:sz="0" w:space="0" w:color="auto"/>
        <w:bottom w:val="none" w:sz="0" w:space="0" w:color="auto"/>
        <w:right w:val="none" w:sz="0" w:space="0" w:color="auto"/>
      </w:divBdr>
    </w:div>
    <w:div w:id="1647590288">
      <w:bodyDiv w:val="1"/>
      <w:marLeft w:val="0"/>
      <w:marRight w:val="0"/>
      <w:marTop w:val="0"/>
      <w:marBottom w:val="0"/>
      <w:divBdr>
        <w:top w:val="none" w:sz="0" w:space="0" w:color="auto"/>
        <w:left w:val="none" w:sz="0" w:space="0" w:color="auto"/>
        <w:bottom w:val="none" w:sz="0" w:space="0" w:color="auto"/>
        <w:right w:val="none" w:sz="0" w:space="0" w:color="auto"/>
      </w:divBdr>
    </w:div>
    <w:div w:id="2094618790">
      <w:bodyDiv w:val="1"/>
      <w:marLeft w:val="0"/>
      <w:marRight w:val="0"/>
      <w:marTop w:val="0"/>
      <w:marBottom w:val="0"/>
      <w:divBdr>
        <w:top w:val="none" w:sz="0" w:space="0" w:color="auto"/>
        <w:left w:val="none" w:sz="0" w:space="0" w:color="auto"/>
        <w:bottom w:val="none" w:sz="0" w:space="0" w:color="auto"/>
        <w:right w:val="none" w:sz="0" w:space="0" w:color="auto"/>
      </w:divBdr>
    </w:div>
    <w:div w:id="2107118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C133C98EA45684A86FA1B3F111D44E0" ma:contentTypeVersion="5" ma:contentTypeDescription="Een nieuw document maken." ma:contentTypeScope="" ma:versionID="a762cf98f83c3b545b71c4231e827173">
  <xsd:schema xmlns:xsd="http://www.w3.org/2001/XMLSchema" xmlns:xs="http://www.w3.org/2001/XMLSchema" xmlns:p="http://schemas.microsoft.com/office/2006/metadata/properties" xmlns:ns3="5e441efc-6006-434a-a17f-cb80a7bc997c" xmlns:ns4="fa0a1840-3a9a-4cb3-947f-d4d7fb553cb5" targetNamespace="http://schemas.microsoft.com/office/2006/metadata/properties" ma:root="true" ma:fieldsID="62d0d31997b32f18e3af82fe8bc73689" ns3:_="" ns4:_="">
    <xsd:import namespace="5e441efc-6006-434a-a17f-cb80a7bc997c"/>
    <xsd:import namespace="fa0a1840-3a9a-4cb3-947f-d4d7fb553cb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41efc-6006-434a-a17f-cb80a7bc997c"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SharingHintHash" ma:index="10" nillable="true" ma:displayName="Hint-hash dele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0a1840-3a9a-4cb3-947f-d4d7fb553cb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B174E-E77C-4B73-A975-17BDCCCAB403}">
  <ds:schemaRefs>
    <ds:schemaRef ds:uri="http://purl.org/dc/terms/"/>
    <ds:schemaRef ds:uri="http://schemas.openxmlformats.org/package/2006/metadata/core-properties"/>
    <ds:schemaRef ds:uri="5e441efc-6006-434a-a17f-cb80a7bc997c"/>
    <ds:schemaRef ds:uri="http://schemas.microsoft.com/office/2006/documentManagement/types"/>
    <ds:schemaRef ds:uri="http://schemas.microsoft.com/office/infopath/2007/PartnerControls"/>
    <ds:schemaRef ds:uri="fa0a1840-3a9a-4cb3-947f-d4d7fb553cb5"/>
    <ds:schemaRef ds:uri="http://www.w3.org/XML/1998/namespace"/>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E5B57ADC-8E97-4A31-B450-2ADFEC9594BB}">
  <ds:schemaRefs>
    <ds:schemaRef ds:uri="http://schemas.microsoft.com/sharepoint/v3/contenttype/forms"/>
  </ds:schemaRefs>
</ds:datastoreItem>
</file>

<file path=customXml/itemProps3.xml><?xml version="1.0" encoding="utf-8"?>
<ds:datastoreItem xmlns:ds="http://schemas.openxmlformats.org/officeDocument/2006/customXml" ds:itemID="{1555F410-0BE1-4B3D-A19E-29BE7BC329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41efc-6006-434a-a17f-cb80a7bc997c"/>
    <ds:schemaRef ds:uri="fa0a1840-3a9a-4cb3-947f-d4d7fb553c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83B4E2-43B6-483A-A197-ADF1D1379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988395DD.dotm</Template>
  <TotalTime>25</TotalTime>
  <Pages>1</Pages>
  <Words>136</Words>
  <Characters>749</Characters>
  <Application>Microsoft Office Word</Application>
  <DocSecurity>0</DocSecurity>
  <Lines>6</Lines>
  <Paragraphs>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dc:creator>
  <cp:keywords/>
  <dc:description/>
  <cp:lastModifiedBy>Mostert, Merel</cp:lastModifiedBy>
  <cp:revision>7</cp:revision>
  <cp:lastPrinted>2020-07-15T11:13:00Z</cp:lastPrinted>
  <dcterms:created xsi:type="dcterms:W3CDTF">2021-06-04T11:50:00Z</dcterms:created>
  <dcterms:modified xsi:type="dcterms:W3CDTF">2021-11-04T10:31:00Z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1687552445</vt:i4>
  </property>
  <property fmtid="{D5CDD505-2E9C-101B-9397-08002B2CF9AE}" pid="3" name="_NewReviewCycle">
    <vt:lpwstr/>
  </property>
  <property fmtid="{D5CDD505-2E9C-101B-9397-08002B2CF9AE}" pid="4" name="_EmailSubject">
    <vt:lpwstr>Overeenkomsten ROVK BGO</vt:lpwstr>
  </property>
  <property fmtid="{D5CDD505-2E9C-101B-9397-08002B2CF9AE}" pid="5" name="_AuthorEmail">
    <vt:lpwstr>cborst@hhdelfland.nl</vt:lpwstr>
  </property>
  <property fmtid="{D5CDD505-2E9C-101B-9397-08002B2CF9AE}" pid="6" name="_AuthorEmailDisplayName">
    <vt:lpwstr>Borst, Chris</vt:lpwstr>
  </property>
  <property fmtid="{D5CDD505-2E9C-101B-9397-08002B2CF9AE}" pid="7" name="_PreviousAdHocReviewCycleID">
    <vt:i4>-482115169</vt:i4>
  </property>
  <property fmtid="{D5CDD505-2E9C-101B-9397-08002B2CF9AE}" pid="8" name="ContentTypeId">
    <vt:lpwstr>0x010100BC133C98EA45684A86FA1B3F111D44E0</vt:lpwstr>
  </property>
  <property fmtid="{D5CDD505-2E9C-101B-9397-08002B2CF9AE}" pid="9" name="_ReviewingToolsShownOnce">
    <vt:lpwstr/>
  </property>
</Properties>
</file>