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E9" w:rsidRPr="00AE133D" w:rsidRDefault="005061E9" w:rsidP="00AE133D">
      <w:pPr>
        <w:pStyle w:val="Kop1"/>
        <w:rPr>
          <w:rFonts w:cs="Times New Roman"/>
          <w:b/>
          <w:sz w:val="18"/>
          <w:szCs w:val="20"/>
        </w:rPr>
      </w:pPr>
      <w:r w:rsidRPr="00AE133D">
        <w:rPr>
          <w:b/>
        </w:rPr>
        <w:t>Formulier 1a - Verklaring derde</w:t>
      </w:r>
    </w:p>
    <w:p w:rsidR="005061E9" w:rsidRDefault="005061E9" w:rsidP="005061E9">
      <w:pPr>
        <w:suppressAutoHyphens/>
      </w:pPr>
    </w:p>
    <w:p w:rsidR="00AE133D" w:rsidRDefault="00AE133D" w:rsidP="00AE133D">
      <w:pPr>
        <w:spacing w:line="240" w:lineRule="atLeast"/>
      </w:pPr>
      <w:r>
        <w:t xml:space="preserve">Behoort bij aanbesteding </w:t>
      </w:r>
      <w:r w:rsidR="00B2373C">
        <w:t xml:space="preserve">Onderhoud </w:t>
      </w:r>
      <w:proofErr w:type="spellStart"/>
      <w:r w:rsidR="00B2373C">
        <w:t>IBA’s</w:t>
      </w:r>
      <w:proofErr w:type="spellEnd"/>
      <w:r>
        <w:t xml:space="preserve"> </w:t>
      </w:r>
      <w:r w:rsidR="00B2373C">
        <w:t>–</w:t>
      </w:r>
      <w:r>
        <w:t xml:space="preserve"> </w:t>
      </w:r>
      <w:r w:rsidR="00B2373C">
        <w:t>INK2021.892</w:t>
      </w:r>
    </w:p>
    <w:p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061E9" w:rsidRDefault="005061E9" w:rsidP="00D97530"/>
          <w:p w:rsidR="00D97530" w:rsidRDefault="00D97530" w:rsidP="00D97530"/>
        </w:tc>
      </w:tr>
      <w:tr w:rsidR="005061E9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bookmarkStart w:id="0" w:name="_GoBack"/>
            <w:bookmarkEnd w:id="0"/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061E9" w:rsidRDefault="005061E9" w:rsidP="00D97530"/>
          <w:p w:rsidR="00D97530" w:rsidRDefault="00D97530" w:rsidP="00D97530"/>
        </w:tc>
      </w:tr>
      <w:tr w:rsidR="00776A38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776A38" w:rsidRDefault="00B86DC8">
            <w:r>
              <w:t>Betreft geschiktheidseis</w:t>
            </w:r>
            <w:r w:rsidR="009639C1">
              <w:t>(en)</w:t>
            </w:r>
          </w:p>
          <w:p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776A38" w:rsidRDefault="00776A38" w:rsidP="00D97530"/>
        </w:tc>
      </w:tr>
      <w:tr w:rsidR="005061E9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2373C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2373C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2373C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2373C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2373C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2373C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:rsidR="005061E9" w:rsidRDefault="005061E9" w:rsidP="005061E9">
      <w:pPr>
        <w:suppressAutoHyphens/>
        <w:rPr>
          <w:sz w:val="18"/>
          <w:szCs w:val="20"/>
        </w:rPr>
      </w:pPr>
    </w:p>
    <w:p w:rsidR="005061E9" w:rsidRDefault="005061E9" w:rsidP="005061E9">
      <w:pPr>
        <w:suppressAutoHyphens/>
        <w:rPr>
          <w:rFonts w:ascii="Calibri" w:hAnsi="Calibri" w:cs="Times New Roman"/>
        </w:rPr>
      </w:pPr>
    </w:p>
    <w:p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:rsidR="00065078" w:rsidRDefault="00065078" w:rsidP="00065078">
      <w:pPr>
        <w:spacing w:line="240" w:lineRule="atLeast"/>
      </w:pPr>
      <w:bookmarkStart w:id="1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1"/>
    </w:tbl>
    <w:p w:rsidR="00065078" w:rsidRDefault="00065078" w:rsidP="00065078"/>
    <w:p w:rsidR="00065078" w:rsidRDefault="00065078" w:rsidP="00065078">
      <w:pPr>
        <w:suppressAutoHyphens/>
        <w:rPr>
          <w:lang w:eastAsia="en-US"/>
        </w:rPr>
      </w:pPr>
    </w:p>
    <w:p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B2373C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B2373C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B2373C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373C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76D832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33C98EA45684A86FA1B3F111D44E0" ma:contentTypeVersion="5" ma:contentTypeDescription="Een nieuw document maken." ma:contentTypeScope="" ma:versionID="a762cf98f83c3b545b71c4231e827173">
  <xsd:schema xmlns:xsd="http://www.w3.org/2001/XMLSchema" xmlns:xs="http://www.w3.org/2001/XMLSchema" xmlns:p="http://schemas.microsoft.com/office/2006/metadata/properties" xmlns:ns3="5e441efc-6006-434a-a17f-cb80a7bc997c" xmlns:ns4="fa0a1840-3a9a-4cb3-947f-d4d7fb553cb5" targetNamespace="http://schemas.microsoft.com/office/2006/metadata/properties" ma:root="true" ma:fieldsID="62d0d31997b32f18e3af82fe8bc73689" ns3:_="" ns4:_="">
    <xsd:import namespace="5e441efc-6006-434a-a17f-cb80a7bc997c"/>
    <xsd:import namespace="fa0a1840-3a9a-4cb3-947f-d4d7fb553c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1efc-6006-434a-a17f-cb80a7bc9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1840-3a9a-4cb3-947f-d4d7fb553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F410-0BE1-4B3D-A19E-29BE7BC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1efc-6006-434a-a17f-cb80a7bc997c"/>
    <ds:schemaRef ds:uri="fa0a1840-3a9a-4cb3-947f-d4d7fb553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E7C898-CFD2-4AD5-8EEB-52B31658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CF447A41.dotm</Template>
  <TotalTime>5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Mostert, Merel</cp:lastModifiedBy>
  <cp:revision>5</cp:revision>
  <cp:lastPrinted>2020-07-15T11:13:00Z</cp:lastPrinted>
  <dcterms:created xsi:type="dcterms:W3CDTF">2021-08-06T12:17:00Z</dcterms:created>
  <dcterms:modified xsi:type="dcterms:W3CDTF">2021-11-11T10:02:00Z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0x010100BC133C98EA45684A86FA1B3F111D44E0</vt:lpwstr>
  </property>
  <property fmtid="{D5CDD505-2E9C-101B-9397-08002B2CF9AE}" pid="9" name="_ReviewingToolsShownOnce">
    <vt:lpwstr/>
  </property>
</Properties>
</file>