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EB49" w14:textId="77777777" w:rsidR="001C050F" w:rsidRDefault="001C050F" w:rsidP="001C050F">
      <w:pPr>
        <w:pStyle w:val="Kop1"/>
        <w:numPr>
          <w:ilvl w:val="0"/>
          <w:numId w:val="0"/>
        </w:numPr>
        <w:spacing w:before="0" w:after="0" w:line="260" w:lineRule="atLeast"/>
        <w:ind w:left="431" w:hanging="431"/>
      </w:pPr>
      <w:r w:rsidRPr="00E02065">
        <w:t>Bijlage 4</w:t>
      </w:r>
      <w:r w:rsidRPr="00E02065">
        <w:tab/>
        <w:t>Formulier referentie geschiktheidseisen</w:t>
      </w:r>
    </w:p>
    <w:p w14:paraId="3E4433C7" w14:textId="77777777" w:rsidR="001C050F" w:rsidRDefault="001C050F" w:rsidP="001C050F">
      <w:pPr>
        <w:spacing w:after="0" w:line="260" w:lineRule="atLeast"/>
        <w:rPr>
          <w:highlight w:val="yellow"/>
        </w:rPr>
      </w:pPr>
    </w:p>
    <w:p w14:paraId="59832532"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b/>
          <w:bCs/>
          <w:color w:val="000000"/>
          <w:szCs w:val="18"/>
        </w:rPr>
        <w:t xml:space="preserve">Kerncompetentie 1: Ervaring bouwkundige werkzaamheden </w:t>
      </w:r>
    </w:p>
    <w:p w14:paraId="1736C915"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color w:val="000000"/>
          <w:szCs w:val="18"/>
        </w:rPr>
        <w:t>De Gegadigde beschikt over aantoonbare ervaring met het bouwen van een nieuw permanent utiliteitsgebouw van minimaal 2.400 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0348DF">
        <w:rPr>
          <w:rFonts w:ascii="Century Gothic" w:hAnsi="Century Gothic" w:cs="Century Gothic"/>
          <w:color w:val="000000"/>
          <w:szCs w:val="18"/>
        </w:rPr>
        <w:t>bvo</w:t>
      </w:r>
      <w:proofErr w:type="spellEnd"/>
      <w:r w:rsidRPr="000348DF">
        <w:rPr>
          <w:rFonts w:ascii="Century Gothic" w:hAnsi="Century Gothic" w:cs="Century Gothic"/>
          <w:color w:val="000000"/>
          <w:szCs w:val="18"/>
        </w:rPr>
        <w:t xml:space="preserve">, onderdeel bouwkundige werkzaamheden. </w:t>
      </w:r>
    </w:p>
    <w:p w14:paraId="2BCCDCE8" w14:textId="77777777" w:rsidR="001C050F" w:rsidRPr="0005526A" w:rsidRDefault="001C050F" w:rsidP="001C050F">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1C050F" w:rsidRPr="0005526A" w14:paraId="5E2EA6F5"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6D43858C" w14:textId="77777777" w:rsidR="001C050F" w:rsidRPr="003D1213" w:rsidRDefault="001C050F" w:rsidP="006E34A8">
            <w:pPr>
              <w:pStyle w:val="Opsomming"/>
              <w:rPr>
                <w:rFonts w:asciiTheme="minorHAnsi" w:hAnsiTheme="minorHAnsi" w:cstheme="minorBidi"/>
                <w:b w:val="0"/>
                <w:bCs/>
                <w:sz w:val="18"/>
                <w:szCs w:val="22"/>
                <w:u w:val="single"/>
              </w:rPr>
            </w:pPr>
            <w:bookmarkStart w:id="0" w:name="_Hlk42863338"/>
            <w:r w:rsidRPr="003D1213">
              <w:rPr>
                <w:rFonts w:asciiTheme="minorHAnsi" w:hAnsiTheme="minorHAnsi" w:cstheme="minorBidi"/>
                <w:sz w:val="18"/>
                <w:szCs w:val="22"/>
                <w:u w:val="single"/>
              </w:rPr>
              <w:t xml:space="preserve">Kerncompetentie 1: </w:t>
            </w:r>
            <w:r w:rsidRPr="006F1455">
              <w:rPr>
                <w:rFonts w:asciiTheme="minorHAnsi" w:hAnsiTheme="minorHAnsi" w:cstheme="minorBidi"/>
                <w:sz w:val="18"/>
                <w:szCs w:val="22"/>
                <w:u w:val="single"/>
              </w:rPr>
              <w:t>Ervaring bouwkundige werkzaamheden</w:t>
            </w:r>
          </w:p>
          <w:p w14:paraId="526740D2" w14:textId="77777777" w:rsidR="001C050F" w:rsidRPr="00886C46" w:rsidRDefault="001C050F" w:rsidP="006E34A8">
            <w:pPr>
              <w:spacing w:line="260" w:lineRule="atLeast"/>
              <w:rPr>
                <w:b w:val="0"/>
                <w:bCs w:val="0"/>
                <w:color w:val="FFFFFF"/>
                <w:u w:val="single"/>
              </w:rPr>
            </w:pPr>
          </w:p>
        </w:tc>
      </w:tr>
      <w:tr w:rsidR="001C050F" w:rsidRPr="0005526A" w14:paraId="2151F69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EC7E9B5" w14:textId="77777777" w:rsidR="001C050F" w:rsidRPr="00CB5D5E" w:rsidRDefault="001C050F" w:rsidP="006E34A8">
            <w:pPr>
              <w:spacing w:line="260" w:lineRule="atLeast"/>
              <w:rPr>
                <w:b w:val="0"/>
                <w:bCs w:val="0"/>
              </w:rPr>
            </w:pPr>
            <w:r w:rsidRPr="00CB5D5E">
              <w:rPr>
                <w:b w:val="0"/>
                <w:bCs w:val="0"/>
              </w:rPr>
              <w:t>Naam Project:</w:t>
            </w:r>
          </w:p>
        </w:tc>
        <w:tc>
          <w:tcPr>
            <w:tcW w:w="5865" w:type="dxa"/>
            <w:shd w:val="clear" w:color="auto" w:fill="auto"/>
          </w:tcPr>
          <w:p w14:paraId="165DA364"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14C7C869"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06EC338" w14:textId="77777777" w:rsidR="001C050F" w:rsidRPr="00CB5D5E" w:rsidRDefault="001C050F" w:rsidP="006E34A8">
            <w:pPr>
              <w:spacing w:line="260" w:lineRule="atLeast"/>
              <w:rPr>
                <w:b w:val="0"/>
                <w:bCs w:val="0"/>
              </w:rPr>
            </w:pPr>
            <w:r w:rsidRPr="00CB5D5E">
              <w:rPr>
                <w:b w:val="0"/>
                <w:bCs w:val="0"/>
              </w:rPr>
              <w:t>Plaats:</w:t>
            </w:r>
          </w:p>
        </w:tc>
        <w:tc>
          <w:tcPr>
            <w:tcW w:w="5865" w:type="dxa"/>
            <w:shd w:val="clear" w:color="auto" w:fill="auto"/>
          </w:tcPr>
          <w:p w14:paraId="1444218D"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7B7A52F3"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F6021BC" w14:textId="77777777" w:rsidR="001C050F" w:rsidRPr="00CB5D5E" w:rsidRDefault="001C050F" w:rsidP="006E34A8">
            <w:pPr>
              <w:spacing w:line="260" w:lineRule="atLeast"/>
              <w:rPr>
                <w:b w:val="0"/>
                <w:bCs w:val="0"/>
              </w:rPr>
            </w:pPr>
            <w:r w:rsidRPr="00CB5D5E">
              <w:rPr>
                <w:b w:val="0"/>
                <w:bCs w:val="0"/>
              </w:rPr>
              <w:t>Naam primaire opdrachtgever:</w:t>
            </w:r>
          </w:p>
        </w:tc>
        <w:tc>
          <w:tcPr>
            <w:tcW w:w="5865" w:type="dxa"/>
            <w:shd w:val="clear" w:color="auto" w:fill="auto"/>
          </w:tcPr>
          <w:p w14:paraId="35FB0EFA"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4F394584"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ECD3515" w14:textId="77777777" w:rsidR="001C050F" w:rsidRPr="00CB5D5E" w:rsidRDefault="001C050F" w:rsidP="006E34A8">
            <w:pPr>
              <w:spacing w:line="260" w:lineRule="atLeast"/>
              <w:rPr>
                <w:b w:val="0"/>
                <w:bCs w:val="0"/>
              </w:rPr>
            </w:pPr>
            <w:r w:rsidRPr="00CB5D5E">
              <w:rPr>
                <w:b w:val="0"/>
                <w:bCs w:val="0"/>
              </w:rPr>
              <w:t>Contactgegevens primaire opdrachtgever (naam + telefoon):</w:t>
            </w:r>
          </w:p>
        </w:tc>
        <w:tc>
          <w:tcPr>
            <w:tcW w:w="5865" w:type="dxa"/>
            <w:shd w:val="clear" w:color="auto" w:fill="auto"/>
          </w:tcPr>
          <w:p w14:paraId="417A2365"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05ACBF73"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7809980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32CAF45" w14:textId="77777777" w:rsidR="001C050F" w:rsidRPr="00CB5D5E" w:rsidRDefault="001C050F" w:rsidP="006E34A8">
            <w:pPr>
              <w:spacing w:line="260" w:lineRule="atLeast"/>
              <w:rPr>
                <w:b w:val="0"/>
                <w:bCs w:val="0"/>
              </w:rPr>
            </w:pPr>
            <w:r w:rsidRPr="00CB5D5E">
              <w:rPr>
                <w:b w:val="0"/>
                <w:bCs w:val="0"/>
              </w:rPr>
              <w:t>Statutaire naam en KvK gegevens uitvoerende partij***:</w:t>
            </w:r>
          </w:p>
        </w:tc>
        <w:tc>
          <w:tcPr>
            <w:tcW w:w="5865" w:type="dxa"/>
            <w:shd w:val="clear" w:color="auto" w:fill="auto"/>
          </w:tcPr>
          <w:p w14:paraId="444CCD7F"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51745C66"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6866BDAC"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31A6916" w14:textId="77777777" w:rsidR="001C050F" w:rsidRPr="00CB5D5E" w:rsidRDefault="001C050F" w:rsidP="006E34A8">
            <w:pPr>
              <w:spacing w:line="260" w:lineRule="atLeast"/>
            </w:pPr>
            <w:r w:rsidRPr="00CB5D5E">
              <w:rPr>
                <w:b w:val="0"/>
                <w:bCs w:val="0"/>
              </w:rPr>
              <w:t xml:space="preserve">Betreft </w:t>
            </w:r>
            <w:r>
              <w:rPr>
                <w:b w:val="0"/>
                <w:bCs w:val="0"/>
              </w:rPr>
              <w:t>nieuwbouw:</w:t>
            </w:r>
          </w:p>
        </w:tc>
        <w:tc>
          <w:tcPr>
            <w:tcW w:w="5865" w:type="dxa"/>
            <w:shd w:val="clear" w:color="auto" w:fill="auto"/>
          </w:tcPr>
          <w:p w14:paraId="473E465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B1D26D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01815DC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8874D98" w14:textId="77777777" w:rsidR="001C050F" w:rsidRPr="00CB5D5E" w:rsidRDefault="001C050F" w:rsidP="006E34A8">
            <w:pPr>
              <w:spacing w:line="260" w:lineRule="atLeast"/>
              <w:rPr>
                <w:b w:val="0"/>
                <w:bCs w:val="0"/>
              </w:rPr>
            </w:pPr>
            <w:r w:rsidRPr="00CB5D5E">
              <w:rPr>
                <w:b w:val="0"/>
                <w:bCs w:val="0"/>
              </w:rPr>
              <w:t xml:space="preserve">Betreft </w:t>
            </w:r>
            <w:r>
              <w:rPr>
                <w:b w:val="0"/>
                <w:bCs w:val="0"/>
              </w:rPr>
              <w:t>permanent gebouw</w:t>
            </w:r>
            <w:r w:rsidRPr="00CB5D5E">
              <w:rPr>
                <w:b w:val="0"/>
                <w:bCs w:val="0"/>
              </w:rPr>
              <w:t>:</w:t>
            </w:r>
          </w:p>
        </w:tc>
        <w:tc>
          <w:tcPr>
            <w:tcW w:w="5865" w:type="dxa"/>
            <w:shd w:val="clear" w:color="auto" w:fill="auto"/>
          </w:tcPr>
          <w:p w14:paraId="09B89F75"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AC9F9D0"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395F1B0C"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AF7847E" w14:textId="77777777" w:rsidR="001C050F" w:rsidRPr="00CB5D5E" w:rsidRDefault="001C050F" w:rsidP="006E34A8">
            <w:pPr>
              <w:spacing w:line="260" w:lineRule="atLeast"/>
              <w:rPr>
                <w:b w:val="0"/>
                <w:bCs w:val="0"/>
              </w:rPr>
            </w:pPr>
            <w:r w:rsidRPr="00CB5D5E">
              <w:rPr>
                <w:b w:val="0"/>
                <w:bCs w:val="0"/>
              </w:rPr>
              <w:t xml:space="preserve">Betreft </w:t>
            </w:r>
            <w:r>
              <w:rPr>
                <w:b w:val="0"/>
                <w:bCs w:val="0"/>
              </w:rPr>
              <w:t>utiliteits</w:t>
            </w:r>
            <w:r w:rsidRPr="00CB5D5E">
              <w:rPr>
                <w:b w:val="0"/>
                <w:bCs w:val="0"/>
              </w:rPr>
              <w:t>gebouw:</w:t>
            </w:r>
          </w:p>
        </w:tc>
        <w:tc>
          <w:tcPr>
            <w:tcW w:w="5865" w:type="dxa"/>
            <w:shd w:val="clear" w:color="auto" w:fill="auto"/>
          </w:tcPr>
          <w:p w14:paraId="64A2B083"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05A759E"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110DBD1F"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09D5D60" w14:textId="77777777" w:rsidR="001C050F" w:rsidRPr="006D719E" w:rsidRDefault="001C050F" w:rsidP="006E34A8">
            <w:pPr>
              <w:spacing w:line="260" w:lineRule="atLeast"/>
              <w:rPr>
                <w:b w:val="0"/>
                <w:bCs w:val="0"/>
              </w:rPr>
            </w:pPr>
            <w:r>
              <w:rPr>
                <w:b w:val="0"/>
                <w:bCs w:val="0"/>
              </w:rPr>
              <w:t>B</w:t>
            </w:r>
            <w:r w:rsidRPr="006D719E">
              <w:rPr>
                <w:b w:val="0"/>
                <w:bCs w:val="0"/>
              </w:rPr>
              <w:t xml:space="preserve">etreft </w:t>
            </w:r>
            <w:r>
              <w:rPr>
                <w:b w:val="0"/>
                <w:bCs w:val="0"/>
              </w:rPr>
              <w:t>bouwkundige w</w:t>
            </w:r>
            <w:r w:rsidRPr="006D719E">
              <w:rPr>
                <w:b w:val="0"/>
                <w:bCs w:val="0"/>
              </w:rPr>
              <w:t>erkzaamheden:</w:t>
            </w:r>
          </w:p>
        </w:tc>
        <w:tc>
          <w:tcPr>
            <w:tcW w:w="5865" w:type="dxa"/>
            <w:shd w:val="clear" w:color="auto" w:fill="auto"/>
          </w:tcPr>
          <w:p w14:paraId="0013E054"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1591AFB0"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1C050F" w:rsidRPr="0005526A" w14:paraId="4E201B07"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71D08A6" w14:textId="77777777" w:rsidR="001C050F" w:rsidRPr="00CB5D5E" w:rsidRDefault="001C050F" w:rsidP="006E34A8">
            <w:pPr>
              <w:spacing w:line="260" w:lineRule="atLeast"/>
              <w:rPr>
                <w:b w:val="0"/>
                <w:bCs w:val="0"/>
              </w:rPr>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0FE1AD68"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FC61BA9"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5AD4CC1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0B9C651" w14:textId="77777777" w:rsidR="001C050F" w:rsidRPr="00CB5D5E" w:rsidRDefault="001C050F" w:rsidP="006E34A8">
            <w:pPr>
              <w:spacing w:line="260" w:lineRule="atLeast"/>
              <w:rPr>
                <w:b w:val="0"/>
                <w:bCs w:val="0"/>
              </w:rPr>
            </w:pPr>
            <w:r w:rsidRPr="00CB5D5E">
              <w:rPr>
                <w:b w:val="0"/>
                <w:bCs w:val="0"/>
              </w:rPr>
              <w:t>Exacte omvang:</w:t>
            </w:r>
          </w:p>
        </w:tc>
        <w:tc>
          <w:tcPr>
            <w:tcW w:w="5865" w:type="dxa"/>
            <w:shd w:val="clear" w:color="auto" w:fill="auto"/>
          </w:tcPr>
          <w:p w14:paraId="31F9E50C"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1EFBF512"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0A72457" w14:textId="77777777" w:rsidR="001C050F" w:rsidRPr="00CB5D5E" w:rsidRDefault="001C050F" w:rsidP="006E34A8">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1729F31A"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F5FE99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5D9101B9"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p>
        </w:tc>
      </w:tr>
      <w:tr w:rsidR="001C050F" w:rsidRPr="0005526A" w14:paraId="0B7F496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2F5655E" w14:textId="77777777" w:rsidR="001C050F" w:rsidRPr="00CB5D5E" w:rsidRDefault="001C050F" w:rsidP="006E34A8">
            <w:pPr>
              <w:spacing w:line="260" w:lineRule="atLeast"/>
              <w:rPr>
                <w:b w:val="0"/>
                <w:bCs w:val="0"/>
              </w:rPr>
            </w:pPr>
            <w:r w:rsidRPr="00CB5D5E">
              <w:rPr>
                <w:b w:val="0"/>
                <w:bCs w:val="0"/>
              </w:rPr>
              <w:t>Exacte opleverdatum</w:t>
            </w:r>
          </w:p>
        </w:tc>
        <w:tc>
          <w:tcPr>
            <w:tcW w:w="5865" w:type="dxa"/>
            <w:shd w:val="clear" w:color="auto" w:fill="auto"/>
          </w:tcPr>
          <w:p w14:paraId="5B3E98F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2F72C3" w14:paraId="3AC8D43D"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D307A38" w14:textId="77777777" w:rsidR="001C050F" w:rsidRPr="00CB5D5E" w:rsidRDefault="001C050F" w:rsidP="006E34A8">
            <w:pPr>
              <w:spacing w:line="260" w:lineRule="atLeast"/>
              <w:rPr>
                <w:b w:val="0"/>
                <w:bCs w:val="0"/>
              </w:rPr>
            </w:pPr>
            <w:r w:rsidRPr="00CB5D5E">
              <w:rPr>
                <w:b w:val="0"/>
                <w:bCs w:val="0"/>
              </w:rPr>
              <w:t>Tevredenheidsverklaring</w:t>
            </w:r>
            <w:r>
              <w:rPr>
                <w:b w:val="0"/>
                <w:bCs w:val="0"/>
              </w:rPr>
              <w:t xml:space="preserve"> Opdrachtgever</w:t>
            </w:r>
            <w:r w:rsidRPr="00CB5D5E">
              <w:rPr>
                <w:b w:val="0"/>
                <w:bCs w:val="0"/>
              </w:rPr>
              <w:t xml:space="preserve"> aanwezig:</w:t>
            </w:r>
          </w:p>
        </w:tc>
        <w:tc>
          <w:tcPr>
            <w:tcW w:w="5865" w:type="dxa"/>
            <w:shd w:val="clear" w:color="auto" w:fill="auto"/>
          </w:tcPr>
          <w:p w14:paraId="37CD82D9"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22183C4"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1A80376F"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583006D" w14:textId="77777777" w:rsidR="001C050F" w:rsidRPr="00CB5D5E" w:rsidRDefault="001C050F" w:rsidP="006E34A8">
            <w:pPr>
              <w:spacing w:line="260" w:lineRule="atLeast"/>
              <w:rPr>
                <w:b w:val="0"/>
                <w:bCs w:val="0"/>
              </w:rPr>
            </w:pPr>
            <w:r w:rsidRPr="00CB5D5E">
              <w:rPr>
                <w:b w:val="0"/>
                <w:bCs w:val="0"/>
              </w:rPr>
              <w:t>Beschrijving Project</w:t>
            </w:r>
          </w:p>
        </w:tc>
        <w:tc>
          <w:tcPr>
            <w:tcW w:w="5865" w:type="dxa"/>
            <w:shd w:val="clear" w:color="auto" w:fill="auto"/>
          </w:tcPr>
          <w:p w14:paraId="4DB42E6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14646F2C"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6C09B157"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4AE545F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58B9521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589036B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2F90FBC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6818CD1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tc>
      </w:tr>
      <w:bookmarkEnd w:id="0"/>
    </w:tbl>
    <w:p w14:paraId="1F2B9776" w14:textId="77777777" w:rsidR="008266CA" w:rsidRDefault="008266CA" w:rsidP="001C050F">
      <w:pPr>
        <w:spacing w:after="0" w:line="260" w:lineRule="atLeast"/>
      </w:pPr>
    </w:p>
    <w:p w14:paraId="43DB5585" w14:textId="2B5962AF" w:rsidR="001C050F" w:rsidRPr="00E02065" w:rsidRDefault="001C050F" w:rsidP="001C050F">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506CB1FF" w14:textId="77777777" w:rsidR="001C050F" w:rsidRDefault="001C050F" w:rsidP="001C050F">
      <w:pPr>
        <w:spacing w:after="0" w:line="260" w:lineRule="atLeast"/>
      </w:pPr>
    </w:p>
    <w:p w14:paraId="74F565F1" w14:textId="77777777" w:rsidR="001C050F" w:rsidRDefault="001C050F" w:rsidP="001C050F">
      <w:r>
        <w:br w:type="page"/>
      </w:r>
    </w:p>
    <w:p w14:paraId="0554B462"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b/>
          <w:bCs/>
          <w:color w:val="000000"/>
          <w:szCs w:val="18"/>
        </w:rPr>
        <w:lastRenderedPageBreak/>
        <w:t xml:space="preserve">Kerncompetentie 2: Ervaring werktuigbouwkundige werkzaamheden </w:t>
      </w:r>
    </w:p>
    <w:p w14:paraId="1D98C163"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color w:val="000000"/>
          <w:szCs w:val="18"/>
        </w:rPr>
        <w:t>De Gegadigde beschikt over aantoonbare ervaring met het bouwen van een nieuw permanent utiliteitsgebouw van minimaal 2.400 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0348DF">
        <w:rPr>
          <w:rFonts w:ascii="Century Gothic" w:hAnsi="Century Gothic" w:cs="Century Gothic"/>
          <w:color w:val="000000"/>
          <w:szCs w:val="18"/>
        </w:rPr>
        <w:t>bvo</w:t>
      </w:r>
      <w:proofErr w:type="spellEnd"/>
      <w:r w:rsidRPr="000348DF">
        <w:rPr>
          <w:rFonts w:ascii="Century Gothic" w:hAnsi="Century Gothic" w:cs="Century Gothic"/>
          <w:color w:val="000000"/>
          <w:szCs w:val="18"/>
        </w:rPr>
        <w:t xml:space="preserve">, onderdeel werktuigbouwkundige installatiewerkzaamheden. </w:t>
      </w:r>
    </w:p>
    <w:p w14:paraId="083FA5C5" w14:textId="77777777" w:rsidR="001C050F" w:rsidRDefault="001C050F" w:rsidP="001C050F">
      <w:pPr>
        <w:pStyle w:val="Opsomming"/>
        <w:rPr>
          <w:rFonts w:asciiTheme="minorHAnsi" w:hAnsiTheme="minorHAnsi" w:cstheme="minorBidi"/>
          <w:bCs w:val="0"/>
          <w:sz w:val="18"/>
          <w:szCs w:val="22"/>
        </w:rPr>
      </w:pPr>
    </w:p>
    <w:tbl>
      <w:tblPr>
        <w:tblStyle w:val="Rastertabel4-Accent1"/>
        <w:tblW w:w="9634" w:type="dxa"/>
        <w:tblLook w:val="04A0" w:firstRow="1" w:lastRow="0" w:firstColumn="1" w:lastColumn="0" w:noHBand="0" w:noVBand="1"/>
      </w:tblPr>
      <w:tblGrid>
        <w:gridCol w:w="3769"/>
        <w:gridCol w:w="5865"/>
      </w:tblGrid>
      <w:tr w:rsidR="001C050F" w:rsidRPr="0005526A" w14:paraId="16E7F1FC"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0CC72FE4" w14:textId="77777777" w:rsidR="001C050F" w:rsidRPr="006F1455" w:rsidRDefault="001C050F" w:rsidP="006E34A8">
            <w:pPr>
              <w:autoSpaceDE w:val="0"/>
              <w:autoSpaceDN w:val="0"/>
              <w:adjustRightInd w:val="0"/>
              <w:rPr>
                <w:bCs w:val="0"/>
                <w:u w:val="single"/>
              </w:rPr>
            </w:pPr>
            <w:r w:rsidRPr="006F1455">
              <w:rPr>
                <w:bCs w:val="0"/>
                <w:u w:val="single"/>
              </w:rPr>
              <w:t xml:space="preserve">Kerncompetentie 2: Ervaring werktuigbouwkundige werkzaamheden </w:t>
            </w:r>
          </w:p>
          <w:p w14:paraId="5084EF94" w14:textId="77777777" w:rsidR="001C050F" w:rsidRPr="00886C46" w:rsidRDefault="001C050F" w:rsidP="006E34A8">
            <w:pPr>
              <w:spacing w:line="260" w:lineRule="atLeast"/>
              <w:rPr>
                <w:b w:val="0"/>
                <w:bCs w:val="0"/>
                <w:color w:val="FFFFFF"/>
                <w:u w:val="single"/>
              </w:rPr>
            </w:pPr>
          </w:p>
        </w:tc>
      </w:tr>
      <w:tr w:rsidR="001C050F" w:rsidRPr="0005526A" w14:paraId="624057E4"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B3B15A1" w14:textId="77777777" w:rsidR="001C050F" w:rsidRPr="00CB5D5E" w:rsidRDefault="001C050F" w:rsidP="006E34A8">
            <w:pPr>
              <w:spacing w:line="260" w:lineRule="atLeast"/>
              <w:rPr>
                <w:b w:val="0"/>
                <w:bCs w:val="0"/>
              </w:rPr>
            </w:pPr>
            <w:r w:rsidRPr="00CB5D5E">
              <w:rPr>
                <w:b w:val="0"/>
                <w:bCs w:val="0"/>
              </w:rPr>
              <w:t>Naam Project:</w:t>
            </w:r>
          </w:p>
        </w:tc>
        <w:tc>
          <w:tcPr>
            <w:tcW w:w="5865" w:type="dxa"/>
            <w:shd w:val="clear" w:color="auto" w:fill="auto"/>
          </w:tcPr>
          <w:p w14:paraId="04B9AD77"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61E68192"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9789F5E" w14:textId="77777777" w:rsidR="001C050F" w:rsidRPr="00CB5D5E" w:rsidRDefault="001C050F" w:rsidP="006E34A8">
            <w:pPr>
              <w:spacing w:line="260" w:lineRule="atLeast"/>
              <w:rPr>
                <w:b w:val="0"/>
                <w:bCs w:val="0"/>
              </w:rPr>
            </w:pPr>
            <w:r w:rsidRPr="00CB5D5E">
              <w:rPr>
                <w:b w:val="0"/>
                <w:bCs w:val="0"/>
              </w:rPr>
              <w:t>Plaats:</w:t>
            </w:r>
          </w:p>
        </w:tc>
        <w:tc>
          <w:tcPr>
            <w:tcW w:w="5865" w:type="dxa"/>
            <w:shd w:val="clear" w:color="auto" w:fill="auto"/>
          </w:tcPr>
          <w:p w14:paraId="0386B55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16EA4EB1"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305B121" w14:textId="77777777" w:rsidR="001C050F" w:rsidRPr="00CB5D5E" w:rsidRDefault="001C050F" w:rsidP="006E34A8">
            <w:pPr>
              <w:spacing w:line="260" w:lineRule="atLeast"/>
              <w:rPr>
                <w:b w:val="0"/>
                <w:bCs w:val="0"/>
              </w:rPr>
            </w:pPr>
            <w:r w:rsidRPr="00CB5D5E">
              <w:rPr>
                <w:b w:val="0"/>
                <w:bCs w:val="0"/>
              </w:rPr>
              <w:t>Naam primaire opdrachtgever:</w:t>
            </w:r>
          </w:p>
        </w:tc>
        <w:tc>
          <w:tcPr>
            <w:tcW w:w="5865" w:type="dxa"/>
            <w:shd w:val="clear" w:color="auto" w:fill="auto"/>
          </w:tcPr>
          <w:p w14:paraId="6C6918D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239441C1"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5D98F7A" w14:textId="77777777" w:rsidR="001C050F" w:rsidRPr="00CB5D5E" w:rsidRDefault="001C050F" w:rsidP="006E34A8">
            <w:pPr>
              <w:spacing w:line="260" w:lineRule="atLeast"/>
              <w:rPr>
                <w:b w:val="0"/>
                <w:bCs w:val="0"/>
              </w:rPr>
            </w:pPr>
            <w:r w:rsidRPr="00CB5D5E">
              <w:rPr>
                <w:b w:val="0"/>
                <w:bCs w:val="0"/>
              </w:rPr>
              <w:t>Contactgegevens primaire opdrachtgever (naam + telefoon):</w:t>
            </w:r>
          </w:p>
        </w:tc>
        <w:tc>
          <w:tcPr>
            <w:tcW w:w="5865" w:type="dxa"/>
            <w:shd w:val="clear" w:color="auto" w:fill="auto"/>
          </w:tcPr>
          <w:p w14:paraId="7662177B"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2C2BB38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05098569"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9AB4390" w14:textId="77777777" w:rsidR="001C050F" w:rsidRPr="00CB5D5E" w:rsidRDefault="001C050F" w:rsidP="006E34A8">
            <w:pPr>
              <w:spacing w:line="260" w:lineRule="atLeast"/>
              <w:rPr>
                <w:b w:val="0"/>
                <w:bCs w:val="0"/>
              </w:rPr>
            </w:pPr>
            <w:r w:rsidRPr="00CB5D5E">
              <w:rPr>
                <w:b w:val="0"/>
                <w:bCs w:val="0"/>
              </w:rPr>
              <w:t>Statutaire naam en KvK gegevens uitvoerende partij***:</w:t>
            </w:r>
          </w:p>
        </w:tc>
        <w:tc>
          <w:tcPr>
            <w:tcW w:w="5865" w:type="dxa"/>
            <w:shd w:val="clear" w:color="auto" w:fill="auto"/>
          </w:tcPr>
          <w:p w14:paraId="0A4B9281"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10401244"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3BE090A4"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94FC44A" w14:textId="77777777" w:rsidR="001C050F" w:rsidRPr="00CB5D5E" w:rsidRDefault="001C050F" w:rsidP="006E34A8">
            <w:pPr>
              <w:spacing w:line="260" w:lineRule="atLeast"/>
            </w:pPr>
            <w:r w:rsidRPr="00CB5D5E">
              <w:rPr>
                <w:b w:val="0"/>
                <w:bCs w:val="0"/>
              </w:rPr>
              <w:t xml:space="preserve">Betreft </w:t>
            </w:r>
            <w:r>
              <w:rPr>
                <w:b w:val="0"/>
                <w:bCs w:val="0"/>
              </w:rPr>
              <w:t>nieuwbouw:</w:t>
            </w:r>
          </w:p>
        </w:tc>
        <w:tc>
          <w:tcPr>
            <w:tcW w:w="5865" w:type="dxa"/>
            <w:shd w:val="clear" w:color="auto" w:fill="auto"/>
          </w:tcPr>
          <w:p w14:paraId="642A3F18"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3C3715B"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6E6C24A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119C297" w14:textId="77777777" w:rsidR="001C050F" w:rsidRPr="00CB5D5E" w:rsidRDefault="001C050F" w:rsidP="006E34A8">
            <w:pPr>
              <w:spacing w:line="260" w:lineRule="atLeast"/>
            </w:pPr>
            <w:r w:rsidRPr="00CB5D5E">
              <w:rPr>
                <w:b w:val="0"/>
                <w:bCs w:val="0"/>
              </w:rPr>
              <w:t xml:space="preserve">Betreft </w:t>
            </w:r>
            <w:r>
              <w:rPr>
                <w:b w:val="0"/>
                <w:bCs w:val="0"/>
              </w:rPr>
              <w:t>permanent gebouw</w:t>
            </w:r>
            <w:r w:rsidRPr="00CB5D5E">
              <w:rPr>
                <w:b w:val="0"/>
                <w:bCs w:val="0"/>
              </w:rPr>
              <w:t>:</w:t>
            </w:r>
          </w:p>
        </w:tc>
        <w:tc>
          <w:tcPr>
            <w:tcW w:w="5865" w:type="dxa"/>
            <w:shd w:val="clear" w:color="auto" w:fill="auto"/>
          </w:tcPr>
          <w:p w14:paraId="444ADA9F"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6B1CF5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663A57E0"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5C80C84" w14:textId="77777777" w:rsidR="001C050F" w:rsidRPr="00CB5D5E" w:rsidRDefault="001C050F" w:rsidP="006E34A8">
            <w:pPr>
              <w:spacing w:line="260" w:lineRule="atLeast"/>
              <w:rPr>
                <w:b w:val="0"/>
                <w:bCs w:val="0"/>
              </w:rPr>
            </w:pPr>
            <w:r w:rsidRPr="00CB5D5E">
              <w:rPr>
                <w:b w:val="0"/>
                <w:bCs w:val="0"/>
              </w:rPr>
              <w:t xml:space="preserve">Betreft </w:t>
            </w:r>
            <w:r>
              <w:rPr>
                <w:b w:val="0"/>
                <w:bCs w:val="0"/>
              </w:rPr>
              <w:t>utiliteits</w:t>
            </w:r>
            <w:r w:rsidRPr="00CB5D5E">
              <w:rPr>
                <w:b w:val="0"/>
                <w:bCs w:val="0"/>
              </w:rPr>
              <w:t>gebouw:</w:t>
            </w:r>
          </w:p>
        </w:tc>
        <w:tc>
          <w:tcPr>
            <w:tcW w:w="5865" w:type="dxa"/>
            <w:shd w:val="clear" w:color="auto" w:fill="auto"/>
          </w:tcPr>
          <w:p w14:paraId="2694ED9C"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A6C425A"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43899FB5"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74A1CC4" w14:textId="77777777" w:rsidR="001C050F" w:rsidRPr="006D719E" w:rsidRDefault="001C050F" w:rsidP="006E34A8">
            <w:pPr>
              <w:spacing w:line="260" w:lineRule="atLeast"/>
              <w:rPr>
                <w:b w:val="0"/>
                <w:bCs w:val="0"/>
              </w:rPr>
            </w:pPr>
            <w:r>
              <w:rPr>
                <w:b w:val="0"/>
                <w:bCs w:val="0"/>
              </w:rPr>
              <w:t>B</w:t>
            </w:r>
            <w:r w:rsidRPr="006D719E">
              <w:rPr>
                <w:b w:val="0"/>
                <w:bCs w:val="0"/>
              </w:rPr>
              <w:t xml:space="preserve">etreft </w:t>
            </w:r>
            <w:r>
              <w:rPr>
                <w:b w:val="0"/>
                <w:bCs w:val="0"/>
              </w:rPr>
              <w:t xml:space="preserve">werktuigbouwkundige </w:t>
            </w:r>
            <w:r w:rsidRPr="006D719E">
              <w:rPr>
                <w:b w:val="0"/>
                <w:bCs w:val="0"/>
              </w:rPr>
              <w:t>werkzaamheden:</w:t>
            </w:r>
          </w:p>
        </w:tc>
        <w:tc>
          <w:tcPr>
            <w:tcW w:w="5865" w:type="dxa"/>
            <w:shd w:val="clear" w:color="auto" w:fill="auto"/>
          </w:tcPr>
          <w:p w14:paraId="213E76BA"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745D8A25"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1C050F" w:rsidRPr="0005526A" w14:paraId="5A284AF9"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1C0BCBF" w14:textId="77777777" w:rsidR="001C050F" w:rsidRPr="00CB5D5E" w:rsidRDefault="001C050F" w:rsidP="006E34A8">
            <w:pPr>
              <w:spacing w:line="260" w:lineRule="atLeast"/>
              <w:rPr>
                <w:b w:val="0"/>
                <w:bCs w:val="0"/>
              </w:rPr>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2A15A4A2"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1B59AC0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12027367"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6D11D87" w14:textId="77777777" w:rsidR="001C050F" w:rsidRPr="00CB5D5E" w:rsidRDefault="001C050F" w:rsidP="006E34A8">
            <w:pPr>
              <w:spacing w:line="260" w:lineRule="atLeast"/>
              <w:rPr>
                <w:b w:val="0"/>
                <w:bCs w:val="0"/>
              </w:rPr>
            </w:pPr>
            <w:r w:rsidRPr="00CB5D5E">
              <w:rPr>
                <w:b w:val="0"/>
                <w:bCs w:val="0"/>
              </w:rPr>
              <w:t>Exacte omvang:</w:t>
            </w:r>
          </w:p>
        </w:tc>
        <w:tc>
          <w:tcPr>
            <w:tcW w:w="5865" w:type="dxa"/>
            <w:shd w:val="clear" w:color="auto" w:fill="auto"/>
          </w:tcPr>
          <w:p w14:paraId="2F66B38A"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41697867"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311E7BA" w14:textId="77777777" w:rsidR="001C050F" w:rsidRPr="00CB5D5E" w:rsidRDefault="001C050F" w:rsidP="006E34A8">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60F36B9D"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57443D8"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085BB633"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p>
        </w:tc>
      </w:tr>
      <w:tr w:rsidR="001C050F" w:rsidRPr="0005526A" w14:paraId="39CA581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63CD1E7" w14:textId="77777777" w:rsidR="001C050F" w:rsidRPr="00CB5D5E" w:rsidRDefault="001C050F" w:rsidP="006E34A8">
            <w:pPr>
              <w:spacing w:line="260" w:lineRule="atLeast"/>
              <w:rPr>
                <w:b w:val="0"/>
                <w:bCs w:val="0"/>
              </w:rPr>
            </w:pPr>
            <w:r w:rsidRPr="00CB5D5E">
              <w:rPr>
                <w:b w:val="0"/>
                <w:bCs w:val="0"/>
              </w:rPr>
              <w:t>Exacte opleverdatum</w:t>
            </w:r>
          </w:p>
        </w:tc>
        <w:tc>
          <w:tcPr>
            <w:tcW w:w="5865" w:type="dxa"/>
            <w:shd w:val="clear" w:color="auto" w:fill="auto"/>
          </w:tcPr>
          <w:p w14:paraId="664D2D2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2F72C3" w14:paraId="4E76C807"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2A2F853" w14:textId="77777777" w:rsidR="001C050F" w:rsidRPr="00CB5D5E" w:rsidRDefault="001C050F" w:rsidP="006E34A8">
            <w:pPr>
              <w:spacing w:line="260" w:lineRule="atLeast"/>
              <w:rPr>
                <w:b w:val="0"/>
                <w:bCs w:val="0"/>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611D4CE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C1D6349"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785CDF1D"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DE48C96" w14:textId="77777777" w:rsidR="001C050F" w:rsidRPr="00CB5D5E" w:rsidRDefault="001C050F" w:rsidP="006E34A8">
            <w:pPr>
              <w:spacing w:line="260" w:lineRule="atLeast"/>
              <w:rPr>
                <w:b w:val="0"/>
                <w:bCs w:val="0"/>
              </w:rPr>
            </w:pPr>
            <w:r w:rsidRPr="00CB5D5E">
              <w:rPr>
                <w:b w:val="0"/>
                <w:bCs w:val="0"/>
              </w:rPr>
              <w:t>Beschrijving Project</w:t>
            </w:r>
          </w:p>
        </w:tc>
        <w:tc>
          <w:tcPr>
            <w:tcW w:w="5865" w:type="dxa"/>
            <w:shd w:val="clear" w:color="auto" w:fill="auto"/>
          </w:tcPr>
          <w:p w14:paraId="03F21A62"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79EAC471"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3E7F0EA6"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2B61C9DA"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618977FA"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71CC8C1B"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4F27E34A"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484774E9"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tc>
      </w:tr>
    </w:tbl>
    <w:p w14:paraId="331442F4" w14:textId="77777777" w:rsidR="008266CA" w:rsidRDefault="008266CA" w:rsidP="001C050F">
      <w:pPr>
        <w:spacing w:after="0" w:line="260" w:lineRule="atLeast"/>
      </w:pPr>
    </w:p>
    <w:p w14:paraId="1DE85EE3" w14:textId="5B3FA11A" w:rsidR="001C050F" w:rsidRPr="00E02065" w:rsidRDefault="001C050F" w:rsidP="001C050F">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768CEDF9" w14:textId="77777777" w:rsidR="001C050F" w:rsidRDefault="001C050F" w:rsidP="001C050F">
      <w:pPr>
        <w:rPr>
          <w:b/>
          <w:u w:val="single"/>
        </w:rPr>
      </w:pPr>
      <w:r>
        <w:rPr>
          <w:b/>
          <w:u w:val="single"/>
        </w:rPr>
        <w:br w:type="page"/>
      </w:r>
    </w:p>
    <w:p w14:paraId="17925C8D"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b/>
          <w:bCs/>
          <w:color w:val="000000"/>
          <w:szCs w:val="18"/>
        </w:rPr>
        <w:lastRenderedPageBreak/>
        <w:t xml:space="preserve">Kerncompetentie 3: Ervaring elektrotechnische werkzaamheden </w:t>
      </w:r>
    </w:p>
    <w:p w14:paraId="64F540B2" w14:textId="77777777" w:rsidR="001C050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color w:val="000000"/>
          <w:szCs w:val="18"/>
        </w:rPr>
        <w:t>De Gegadigde beschikt over aantoonbare ervaring met het bouwen van een nieuw permanent utiliteitsgebouw van minimaal 2.400 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0348DF">
        <w:rPr>
          <w:rFonts w:ascii="Century Gothic" w:hAnsi="Century Gothic" w:cs="Century Gothic"/>
          <w:color w:val="000000"/>
          <w:szCs w:val="18"/>
        </w:rPr>
        <w:t>bvo</w:t>
      </w:r>
      <w:proofErr w:type="spellEnd"/>
      <w:r w:rsidRPr="000348DF">
        <w:rPr>
          <w:rFonts w:ascii="Century Gothic" w:hAnsi="Century Gothic" w:cs="Century Gothic"/>
          <w:color w:val="000000"/>
          <w:szCs w:val="18"/>
        </w:rPr>
        <w:t xml:space="preserve">, onderdeel elektrotechnische installatiewerkzaamheden. </w:t>
      </w:r>
    </w:p>
    <w:p w14:paraId="2FBFE4B3" w14:textId="77777777" w:rsidR="001C050F" w:rsidRDefault="001C050F" w:rsidP="001C050F">
      <w:pPr>
        <w:pStyle w:val="Default"/>
        <w:rPr>
          <w:rFonts w:asciiTheme="minorHAnsi" w:hAnsiTheme="minorHAnsi" w:cstheme="minorBidi"/>
          <w:color w:val="auto"/>
          <w:sz w:val="18"/>
          <w:szCs w:val="18"/>
        </w:rPr>
      </w:pPr>
    </w:p>
    <w:p w14:paraId="10F20489" w14:textId="77777777" w:rsidR="008266CA" w:rsidRPr="00E02065" w:rsidRDefault="008266CA" w:rsidP="008266CA">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6FB5806A" w14:textId="77777777" w:rsidR="001C050F" w:rsidRDefault="001C050F" w:rsidP="001C050F">
      <w:pPr>
        <w:pStyle w:val="Default"/>
        <w:rPr>
          <w:rFonts w:asciiTheme="minorHAnsi" w:hAnsiTheme="minorHAnsi" w:cstheme="minorBidi"/>
          <w:color w:val="auto"/>
          <w:sz w:val="18"/>
          <w:szCs w:val="18"/>
        </w:rPr>
      </w:pPr>
    </w:p>
    <w:tbl>
      <w:tblPr>
        <w:tblStyle w:val="Rastertabel4-Accent1"/>
        <w:tblpPr w:leftFromText="141" w:rightFromText="141" w:vertAnchor="page" w:horzAnchor="margin" w:tblpY="2791"/>
        <w:tblW w:w="9634" w:type="dxa"/>
        <w:tblLook w:val="04A0" w:firstRow="1" w:lastRow="0" w:firstColumn="1" w:lastColumn="0" w:noHBand="0" w:noVBand="1"/>
      </w:tblPr>
      <w:tblGrid>
        <w:gridCol w:w="3769"/>
        <w:gridCol w:w="5865"/>
      </w:tblGrid>
      <w:tr w:rsidR="001C050F" w:rsidRPr="0005526A" w14:paraId="5C964EB8" w14:textId="77777777" w:rsidTr="008266CA">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210C5719" w14:textId="77777777" w:rsidR="001C050F" w:rsidRPr="000348DF" w:rsidRDefault="001C050F" w:rsidP="008266CA">
            <w:pPr>
              <w:autoSpaceDE w:val="0"/>
              <w:autoSpaceDN w:val="0"/>
              <w:adjustRightInd w:val="0"/>
              <w:rPr>
                <w:rFonts w:ascii="Century Gothic" w:hAnsi="Century Gothic" w:cs="Century Gothic"/>
                <w:color w:val="000000"/>
                <w:szCs w:val="18"/>
              </w:rPr>
            </w:pPr>
            <w:r w:rsidRPr="006F1455">
              <w:rPr>
                <w:b w:val="0"/>
                <w:bCs w:val="0"/>
                <w:u w:val="single"/>
              </w:rPr>
              <w:t>Kerncompetentie 3: Ervaring elektrotechnische werkzaamheden</w:t>
            </w:r>
            <w:r w:rsidRPr="000348DF">
              <w:rPr>
                <w:rFonts w:ascii="Century Gothic" w:hAnsi="Century Gothic" w:cs="Century Gothic"/>
                <w:color w:val="000000"/>
                <w:szCs w:val="18"/>
              </w:rPr>
              <w:t xml:space="preserve"> </w:t>
            </w:r>
          </w:p>
          <w:p w14:paraId="717625D5" w14:textId="77777777" w:rsidR="001C050F" w:rsidRPr="00230554" w:rsidRDefault="001C050F" w:rsidP="008266CA">
            <w:pPr>
              <w:spacing w:line="260" w:lineRule="atLeast"/>
              <w:rPr>
                <w:b w:val="0"/>
                <w:bCs w:val="0"/>
                <w:u w:val="single"/>
              </w:rPr>
            </w:pPr>
          </w:p>
        </w:tc>
      </w:tr>
      <w:tr w:rsidR="001C050F" w:rsidRPr="0005526A" w14:paraId="62A750C7"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D56C9E1" w14:textId="77777777" w:rsidR="001C050F" w:rsidRPr="00CB5D5E" w:rsidRDefault="001C050F" w:rsidP="008266CA">
            <w:pPr>
              <w:spacing w:line="260" w:lineRule="atLeast"/>
              <w:rPr>
                <w:b w:val="0"/>
                <w:bCs w:val="0"/>
              </w:rPr>
            </w:pPr>
            <w:r w:rsidRPr="00CB5D5E">
              <w:rPr>
                <w:b w:val="0"/>
                <w:bCs w:val="0"/>
              </w:rPr>
              <w:t>Naam Project:</w:t>
            </w:r>
          </w:p>
        </w:tc>
        <w:tc>
          <w:tcPr>
            <w:tcW w:w="5865" w:type="dxa"/>
            <w:shd w:val="clear" w:color="auto" w:fill="auto"/>
          </w:tcPr>
          <w:p w14:paraId="558B78D4"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55F1CC09"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7D2D47C" w14:textId="77777777" w:rsidR="001C050F" w:rsidRPr="00CB5D5E" w:rsidRDefault="001C050F" w:rsidP="008266CA">
            <w:pPr>
              <w:spacing w:line="260" w:lineRule="atLeast"/>
              <w:rPr>
                <w:b w:val="0"/>
                <w:bCs w:val="0"/>
              </w:rPr>
            </w:pPr>
            <w:r w:rsidRPr="00CB5D5E">
              <w:rPr>
                <w:b w:val="0"/>
                <w:bCs w:val="0"/>
              </w:rPr>
              <w:t>Plaats:</w:t>
            </w:r>
          </w:p>
        </w:tc>
        <w:tc>
          <w:tcPr>
            <w:tcW w:w="5865" w:type="dxa"/>
            <w:shd w:val="clear" w:color="auto" w:fill="auto"/>
          </w:tcPr>
          <w:p w14:paraId="7E2E6BFD"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6518DCDB"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82D4A50" w14:textId="77777777" w:rsidR="001C050F" w:rsidRPr="00CB5D5E" w:rsidRDefault="001C050F" w:rsidP="008266CA">
            <w:pPr>
              <w:spacing w:line="260" w:lineRule="atLeast"/>
              <w:rPr>
                <w:b w:val="0"/>
                <w:bCs w:val="0"/>
              </w:rPr>
            </w:pPr>
            <w:r w:rsidRPr="00CB5D5E">
              <w:rPr>
                <w:b w:val="0"/>
                <w:bCs w:val="0"/>
              </w:rPr>
              <w:t>Naam primaire opdrachtgever:</w:t>
            </w:r>
          </w:p>
        </w:tc>
        <w:tc>
          <w:tcPr>
            <w:tcW w:w="5865" w:type="dxa"/>
            <w:shd w:val="clear" w:color="auto" w:fill="auto"/>
          </w:tcPr>
          <w:p w14:paraId="3C88BF1F"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1CE27819"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5DD9A2D" w14:textId="77777777" w:rsidR="001C050F" w:rsidRPr="00CB5D5E" w:rsidRDefault="001C050F" w:rsidP="008266CA">
            <w:pPr>
              <w:spacing w:line="260" w:lineRule="atLeast"/>
              <w:rPr>
                <w:b w:val="0"/>
                <w:bCs w:val="0"/>
              </w:rPr>
            </w:pPr>
            <w:r w:rsidRPr="00CB5D5E">
              <w:rPr>
                <w:b w:val="0"/>
                <w:bCs w:val="0"/>
              </w:rPr>
              <w:t>Contactgegevens primaire opdrachtgever (naam + telefoon):</w:t>
            </w:r>
          </w:p>
        </w:tc>
        <w:tc>
          <w:tcPr>
            <w:tcW w:w="5865" w:type="dxa"/>
            <w:shd w:val="clear" w:color="auto" w:fill="auto"/>
          </w:tcPr>
          <w:p w14:paraId="217050F2"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6CDE07E9"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1C666122"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72613B3" w14:textId="77777777" w:rsidR="001C050F" w:rsidRPr="00CB5D5E" w:rsidRDefault="001C050F" w:rsidP="008266CA">
            <w:pPr>
              <w:spacing w:line="260" w:lineRule="atLeast"/>
              <w:rPr>
                <w:b w:val="0"/>
                <w:bCs w:val="0"/>
              </w:rPr>
            </w:pPr>
            <w:r w:rsidRPr="00CB5D5E">
              <w:rPr>
                <w:b w:val="0"/>
                <w:bCs w:val="0"/>
              </w:rPr>
              <w:t>Statutaire naam en KvK gegevens uitvoerende partij***:</w:t>
            </w:r>
          </w:p>
        </w:tc>
        <w:tc>
          <w:tcPr>
            <w:tcW w:w="5865" w:type="dxa"/>
            <w:shd w:val="clear" w:color="auto" w:fill="auto"/>
          </w:tcPr>
          <w:p w14:paraId="4ACE91D8"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71BDE0CF"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17E2352A"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EA9199D" w14:textId="77777777" w:rsidR="001C050F" w:rsidRPr="00CB5D5E" w:rsidRDefault="001C050F" w:rsidP="008266CA">
            <w:pPr>
              <w:spacing w:line="260" w:lineRule="atLeast"/>
            </w:pPr>
            <w:r w:rsidRPr="00CB5D5E">
              <w:rPr>
                <w:b w:val="0"/>
                <w:bCs w:val="0"/>
              </w:rPr>
              <w:t xml:space="preserve">Betreft </w:t>
            </w:r>
            <w:r>
              <w:rPr>
                <w:b w:val="0"/>
                <w:bCs w:val="0"/>
              </w:rPr>
              <w:t>nieuwbouw:</w:t>
            </w:r>
          </w:p>
        </w:tc>
        <w:tc>
          <w:tcPr>
            <w:tcW w:w="5865" w:type="dxa"/>
            <w:shd w:val="clear" w:color="auto" w:fill="auto"/>
          </w:tcPr>
          <w:p w14:paraId="584861B8"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BD9A6D5"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133EA193"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C1E426E" w14:textId="77777777" w:rsidR="001C050F" w:rsidRPr="00CB5D5E" w:rsidRDefault="001C050F" w:rsidP="008266CA">
            <w:pPr>
              <w:spacing w:line="260" w:lineRule="atLeast"/>
              <w:rPr>
                <w:b w:val="0"/>
                <w:bCs w:val="0"/>
              </w:rPr>
            </w:pPr>
            <w:r w:rsidRPr="00CB5D5E">
              <w:rPr>
                <w:b w:val="0"/>
                <w:bCs w:val="0"/>
              </w:rPr>
              <w:t xml:space="preserve">Betreft </w:t>
            </w:r>
            <w:r>
              <w:rPr>
                <w:b w:val="0"/>
                <w:bCs w:val="0"/>
              </w:rPr>
              <w:t>permanent gebouw</w:t>
            </w:r>
            <w:r w:rsidRPr="00CB5D5E">
              <w:rPr>
                <w:b w:val="0"/>
                <w:bCs w:val="0"/>
              </w:rPr>
              <w:t>:</w:t>
            </w:r>
          </w:p>
        </w:tc>
        <w:tc>
          <w:tcPr>
            <w:tcW w:w="5865" w:type="dxa"/>
            <w:shd w:val="clear" w:color="auto" w:fill="auto"/>
          </w:tcPr>
          <w:p w14:paraId="0FE75C51"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9CD478C"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464ABD0F"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4C94477" w14:textId="77777777" w:rsidR="001C050F" w:rsidRPr="006D719E" w:rsidRDefault="001C050F" w:rsidP="008266CA">
            <w:pPr>
              <w:spacing w:line="260" w:lineRule="atLeast"/>
            </w:pPr>
            <w:r w:rsidRPr="00CB5D5E">
              <w:rPr>
                <w:b w:val="0"/>
                <w:bCs w:val="0"/>
              </w:rPr>
              <w:t xml:space="preserve">Betreft </w:t>
            </w:r>
            <w:r>
              <w:rPr>
                <w:b w:val="0"/>
                <w:bCs w:val="0"/>
              </w:rPr>
              <w:t>utiliteits</w:t>
            </w:r>
            <w:r w:rsidRPr="00CB5D5E">
              <w:rPr>
                <w:b w:val="0"/>
                <w:bCs w:val="0"/>
              </w:rPr>
              <w:t>gebouw:</w:t>
            </w:r>
          </w:p>
        </w:tc>
        <w:tc>
          <w:tcPr>
            <w:tcW w:w="5865" w:type="dxa"/>
            <w:shd w:val="clear" w:color="auto" w:fill="auto"/>
          </w:tcPr>
          <w:p w14:paraId="18546EB0"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A27072A" w14:textId="77777777" w:rsidR="001C050F" w:rsidRPr="006D719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7279ACF1"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C43CA62" w14:textId="77777777" w:rsidR="001C050F" w:rsidRPr="006D719E" w:rsidRDefault="001C050F" w:rsidP="008266CA">
            <w:pPr>
              <w:spacing w:line="260" w:lineRule="atLeast"/>
              <w:rPr>
                <w:b w:val="0"/>
                <w:bCs w:val="0"/>
              </w:rPr>
            </w:pPr>
            <w:r>
              <w:rPr>
                <w:b w:val="0"/>
                <w:bCs w:val="0"/>
              </w:rPr>
              <w:t>B</w:t>
            </w:r>
            <w:r w:rsidRPr="006D719E">
              <w:rPr>
                <w:b w:val="0"/>
                <w:bCs w:val="0"/>
              </w:rPr>
              <w:t xml:space="preserve">etreft </w:t>
            </w:r>
            <w:r>
              <w:rPr>
                <w:b w:val="0"/>
                <w:bCs w:val="0"/>
              </w:rPr>
              <w:t xml:space="preserve">elektrotechnische </w:t>
            </w:r>
            <w:r w:rsidRPr="006D719E">
              <w:rPr>
                <w:b w:val="0"/>
                <w:bCs w:val="0"/>
              </w:rPr>
              <w:t>werkzaamheden:</w:t>
            </w:r>
          </w:p>
        </w:tc>
        <w:tc>
          <w:tcPr>
            <w:tcW w:w="5865" w:type="dxa"/>
            <w:shd w:val="clear" w:color="auto" w:fill="auto"/>
          </w:tcPr>
          <w:p w14:paraId="0FB7D497" w14:textId="77777777" w:rsidR="001C050F" w:rsidRPr="006D719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1A63672B" w14:textId="77777777" w:rsidR="001C050F" w:rsidRPr="006D719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1C050F" w:rsidRPr="0005526A" w14:paraId="4C575110"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0EC8EF7" w14:textId="77777777" w:rsidR="001C050F" w:rsidRPr="00CB5D5E" w:rsidRDefault="001C050F" w:rsidP="008266CA">
            <w:pPr>
              <w:spacing w:line="260" w:lineRule="atLeast"/>
              <w:rPr>
                <w:b w:val="0"/>
                <w:bCs w:val="0"/>
              </w:rPr>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4E35657C"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1831205"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682072A5"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CCDA768" w14:textId="77777777" w:rsidR="001C050F" w:rsidRPr="00CB5D5E" w:rsidRDefault="001C050F" w:rsidP="008266CA">
            <w:pPr>
              <w:spacing w:line="260" w:lineRule="atLeast"/>
              <w:rPr>
                <w:b w:val="0"/>
                <w:bCs w:val="0"/>
              </w:rPr>
            </w:pPr>
            <w:r w:rsidRPr="00CB5D5E">
              <w:rPr>
                <w:b w:val="0"/>
                <w:bCs w:val="0"/>
              </w:rPr>
              <w:t>Exacte omvang:</w:t>
            </w:r>
          </w:p>
        </w:tc>
        <w:tc>
          <w:tcPr>
            <w:tcW w:w="5865" w:type="dxa"/>
            <w:shd w:val="clear" w:color="auto" w:fill="auto"/>
          </w:tcPr>
          <w:p w14:paraId="089C1D65"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2B4D9790"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FDB24AB" w14:textId="77777777" w:rsidR="001C050F" w:rsidRPr="00CB5D5E" w:rsidRDefault="001C050F" w:rsidP="008266CA">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551A9035"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71B2428"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674709BD"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tc>
      </w:tr>
      <w:tr w:rsidR="001C050F" w:rsidRPr="0005526A" w14:paraId="474B9A1B"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ABC4B79" w14:textId="77777777" w:rsidR="001C050F" w:rsidRPr="00CB5D5E" w:rsidRDefault="001C050F" w:rsidP="008266CA">
            <w:pPr>
              <w:spacing w:line="260" w:lineRule="atLeast"/>
              <w:rPr>
                <w:b w:val="0"/>
                <w:bCs w:val="0"/>
              </w:rPr>
            </w:pPr>
            <w:r w:rsidRPr="00CB5D5E">
              <w:rPr>
                <w:b w:val="0"/>
                <w:bCs w:val="0"/>
              </w:rPr>
              <w:t>Exacte opleverdatum</w:t>
            </w:r>
          </w:p>
        </w:tc>
        <w:tc>
          <w:tcPr>
            <w:tcW w:w="5865" w:type="dxa"/>
            <w:shd w:val="clear" w:color="auto" w:fill="auto"/>
          </w:tcPr>
          <w:p w14:paraId="04A84AD6"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2F72C3" w14:paraId="006C21D9"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A63D7A6" w14:textId="77777777" w:rsidR="001C050F" w:rsidRPr="00CB5D5E" w:rsidRDefault="001C050F" w:rsidP="008266CA">
            <w:pPr>
              <w:spacing w:line="260" w:lineRule="atLeast"/>
              <w:rPr>
                <w:b w:val="0"/>
                <w:bCs w:val="0"/>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2354CCFB"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7486C37"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6F10F46B"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F5B2738" w14:textId="77777777" w:rsidR="001C050F" w:rsidRPr="00CB5D5E" w:rsidRDefault="001C050F" w:rsidP="008266CA">
            <w:pPr>
              <w:spacing w:line="260" w:lineRule="atLeast"/>
              <w:rPr>
                <w:b w:val="0"/>
                <w:bCs w:val="0"/>
              </w:rPr>
            </w:pPr>
            <w:r w:rsidRPr="00CB5D5E">
              <w:rPr>
                <w:b w:val="0"/>
                <w:bCs w:val="0"/>
              </w:rPr>
              <w:t>Beschrijving Project</w:t>
            </w:r>
          </w:p>
        </w:tc>
        <w:tc>
          <w:tcPr>
            <w:tcW w:w="5865" w:type="dxa"/>
            <w:shd w:val="clear" w:color="auto" w:fill="auto"/>
          </w:tcPr>
          <w:p w14:paraId="76FC81AF"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500802EB"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5E64E462"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5F9A7CD5"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44B3F389"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4692A7C9"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033B9BC5"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20D38E90"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tc>
      </w:tr>
    </w:tbl>
    <w:p w14:paraId="787D9000" w14:textId="77777777" w:rsidR="001C050F" w:rsidRDefault="001C050F" w:rsidP="001C050F">
      <w:pPr>
        <w:pStyle w:val="Default"/>
        <w:rPr>
          <w:rFonts w:asciiTheme="minorHAnsi" w:hAnsiTheme="minorHAnsi" w:cstheme="minorBidi"/>
          <w:color w:val="auto"/>
          <w:sz w:val="18"/>
          <w:szCs w:val="18"/>
        </w:rPr>
      </w:pPr>
    </w:p>
    <w:p w14:paraId="16BFDA2A" w14:textId="77777777" w:rsidR="001C050F" w:rsidRPr="002B4EB6" w:rsidRDefault="001C050F" w:rsidP="001C050F">
      <w:pPr>
        <w:pStyle w:val="Default"/>
        <w:rPr>
          <w:rFonts w:asciiTheme="minorHAnsi" w:hAnsiTheme="minorHAnsi" w:cstheme="minorBidi"/>
          <w:color w:val="auto"/>
          <w:sz w:val="18"/>
          <w:szCs w:val="18"/>
        </w:rPr>
      </w:pPr>
    </w:p>
    <w:p w14:paraId="5921300F" w14:textId="77777777" w:rsidR="001C050F" w:rsidRDefault="001C050F" w:rsidP="001C050F">
      <w:bookmarkStart w:id="1" w:name="_Hlk42863268"/>
      <w:r>
        <w:br w:type="page"/>
      </w:r>
    </w:p>
    <w:p w14:paraId="693D8F21"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b/>
          <w:bCs/>
          <w:color w:val="000000"/>
          <w:szCs w:val="18"/>
        </w:rPr>
        <w:lastRenderedPageBreak/>
        <w:t xml:space="preserve">Kerncompetentie </w:t>
      </w:r>
      <w:r>
        <w:rPr>
          <w:rFonts w:ascii="Century Gothic" w:hAnsi="Century Gothic" w:cs="Century Gothic"/>
          <w:b/>
          <w:bCs/>
          <w:color w:val="000000"/>
          <w:szCs w:val="18"/>
        </w:rPr>
        <w:t>4</w:t>
      </w:r>
      <w:r w:rsidRPr="000348DF">
        <w:rPr>
          <w:rFonts w:ascii="Century Gothic" w:hAnsi="Century Gothic" w:cs="Century Gothic"/>
          <w:b/>
          <w:bCs/>
          <w:color w:val="000000"/>
          <w:szCs w:val="18"/>
        </w:rPr>
        <w:t xml:space="preserve">: </w:t>
      </w:r>
      <w:r>
        <w:rPr>
          <w:rFonts w:ascii="Century Gothic" w:hAnsi="Century Gothic" w:cs="Century Gothic"/>
          <w:b/>
          <w:bCs/>
          <w:color w:val="000000"/>
          <w:szCs w:val="18"/>
        </w:rPr>
        <w:t>Duurzaamheid</w:t>
      </w:r>
      <w:r w:rsidRPr="000348DF">
        <w:rPr>
          <w:rFonts w:ascii="Century Gothic" w:hAnsi="Century Gothic" w:cs="Century Gothic"/>
          <w:b/>
          <w:bCs/>
          <w:color w:val="000000"/>
          <w:szCs w:val="18"/>
        </w:rPr>
        <w:t xml:space="preserve"> gebouw</w:t>
      </w:r>
      <w:r>
        <w:rPr>
          <w:rFonts w:ascii="Century Gothic" w:hAnsi="Century Gothic" w:cs="Century Gothic"/>
          <w:b/>
          <w:bCs/>
          <w:color w:val="000000"/>
          <w:szCs w:val="18"/>
        </w:rPr>
        <w:t>, onderdeel werktuigbouwkundige installatiewerkzaamheden</w:t>
      </w:r>
    </w:p>
    <w:p w14:paraId="79A8E377" w14:textId="77777777" w:rsidR="001C050F" w:rsidRDefault="001C050F" w:rsidP="001C050F">
      <w:pPr>
        <w:autoSpaceDE w:val="0"/>
        <w:autoSpaceDN w:val="0"/>
        <w:adjustRightInd w:val="0"/>
        <w:spacing w:after="0" w:line="240" w:lineRule="auto"/>
        <w:rPr>
          <w:rFonts w:ascii="Century Gothic" w:hAnsi="Century Gothic" w:cs="Century Gothic"/>
          <w:color w:val="000000"/>
          <w:szCs w:val="18"/>
        </w:rPr>
      </w:pPr>
      <w:r>
        <w:rPr>
          <w:rFonts w:ascii="Century Gothic" w:hAnsi="Century Gothic" w:cs="Century Gothic"/>
          <w:color w:val="000000"/>
          <w:szCs w:val="18"/>
        </w:rPr>
        <w:t>De Gegadigde beschikt over aantoonbare ervaring met het bouwen</w:t>
      </w:r>
      <w:r>
        <w:rPr>
          <w:szCs w:val="18"/>
        </w:rPr>
        <w:t xml:space="preserve"> van een permanent utiliteitsgebouw, waarbij een WKO systeem is geplaatst en het gebouw een minimale omvang heeft van 1.500 m</w:t>
      </w:r>
      <w:r>
        <w:rPr>
          <w:szCs w:val="18"/>
          <w:vertAlign w:val="superscript"/>
        </w:rPr>
        <w:t>2</w:t>
      </w:r>
      <w:r>
        <w:rPr>
          <w:szCs w:val="18"/>
        </w:rPr>
        <w:t xml:space="preserve"> </w:t>
      </w:r>
      <w:proofErr w:type="spellStart"/>
      <w:r>
        <w:rPr>
          <w:szCs w:val="18"/>
        </w:rPr>
        <w:t>bvo</w:t>
      </w:r>
      <w:proofErr w:type="spellEnd"/>
      <w:r>
        <w:rPr>
          <w:szCs w:val="18"/>
        </w:rPr>
        <w:t>, onderdeel werktuigbouwkundige installatiewerkzaamheden.</w:t>
      </w:r>
      <w:r>
        <w:rPr>
          <w:rFonts w:ascii="Century Gothic" w:hAnsi="Century Gothic" w:cs="Century Gothic"/>
          <w:color w:val="000000"/>
          <w:szCs w:val="18"/>
        </w:rPr>
        <w:t xml:space="preserve"> </w:t>
      </w:r>
    </w:p>
    <w:p w14:paraId="5F2B3D72" w14:textId="77777777" w:rsidR="001C050F" w:rsidRDefault="001C050F" w:rsidP="001C050F">
      <w:pPr>
        <w:pStyle w:val="Default"/>
        <w:rPr>
          <w:rFonts w:asciiTheme="minorHAnsi" w:hAnsiTheme="minorHAnsi" w:cstheme="minorBidi"/>
          <w:color w:val="auto"/>
          <w:sz w:val="18"/>
          <w:szCs w:val="18"/>
        </w:rPr>
      </w:pPr>
    </w:p>
    <w:tbl>
      <w:tblPr>
        <w:tblStyle w:val="Rastertabel4-Accent1"/>
        <w:tblpPr w:leftFromText="141" w:rightFromText="141" w:vertAnchor="page" w:horzAnchor="margin" w:tblpY="3046"/>
        <w:tblW w:w="9634" w:type="dxa"/>
        <w:tblLook w:val="04A0" w:firstRow="1" w:lastRow="0" w:firstColumn="1" w:lastColumn="0" w:noHBand="0" w:noVBand="1"/>
      </w:tblPr>
      <w:tblGrid>
        <w:gridCol w:w="3769"/>
        <w:gridCol w:w="5865"/>
      </w:tblGrid>
      <w:tr w:rsidR="001C050F" w:rsidRPr="0005526A" w14:paraId="13E1331C" w14:textId="77777777" w:rsidTr="008266CA">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18E129F0" w14:textId="77777777" w:rsidR="001C050F" w:rsidRPr="000348DF" w:rsidRDefault="001C050F" w:rsidP="008266CA">
            <w:pPr>
              <w:autoSpaceDE w:val="0"/>
              <w:autoSpaceDN w:val="0"/>
              <w:adjustRightInd w:val="0"/>
              <w:rPr>
                <w:rFonts w:ascii="Century Gothic" w:hAnsi="Century Gothic" w:cs="Century Gothic"/>
                <w:color w:val="000000"/>
                <w:szCs w:val="18"/>
              </w:rPr>
            </w:pPr>
            <w:r w:rsidRPr="006F1455">
              <w:rPr>
                <w:color w:val="FFFFFF"/>
                <w:u w:val="single"/>
              </w:rPr>
              <w:t xml:space="preserve">Kerncompetentie </w:t>
            </w:r>
            <w:r>
              <w:rPr>
                <w:color w:val="FFFFFF"/>
                <w:u w:val="single"/>
              </w:rPr>
              <w:t>4</w:t>
            </w:r>
            <w:r w:rsidRPr="006F1455">
              <w:rPr>
                <w:color w:val="FFFFFF"/>
                <w:u w:val="single"/>
              </w:rPr>
              <w:t xml:space="preserve">: Duurzaamheid gebouw, onderdeel </w:t>
            </w:r>
            <w:r>
              <w:rPr>
                <w:color w:val="FFFFFF"/>
                <w:u w:val="single"/>
              </w:rPr>
              <w:t>werktuig</w:t>
            </w:r>
            <w:r w:rsidRPr="006F1455">
              <w:rPr>
                <w:color w:val="FFFFFF"/>
                <w:u w:val="single"/>
              </w:rPr>
              <w:t>bouwkundig</w:t>
            </w:r>
          </w:p>
          <w:p w14:paraId="1112A8C4" w14:textId="77777777" w:rsidR="001C050F" w:rsidRPr="00886C46" w:rsidRDefault="001C050F" w:rsidP="008266CA">
            <w:pPr>
              <w:spacing w:line="260" w:lineRule="atLeast"/>
              <w:rPr>
                <w:b w:val="0"/>
                <w:bCs w:val="0"/>
                <w:color w:val="FFFFFF"/>
                <w:u w:val="single"/>
              </w:rPr>
            </w:pPr>
          </w:p>
        </w:tc>
      </w:tr>
      <w:tr w:rsidR="001C050F" w:rsidRPr="0005526A" w14:paraId="6F02D319"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1726CB9" w14:textId="77777777" w:rsidR="001C050F" w:rsidRPr="00CB5D5E" w:rsidRDefault="001C050F" w:rsidP="008266CA">
            <w:pPr>
              <w:spacing w:line="260" w:lineRule="atLeast"/>
              <w:rPr>
                <w:b w:val="0"/>
                <w:bCs w:val="0"/>
              </w:rPr>
            </w:pPr>
            <w:r w:rsidRPr="00CB5D5E">
              <w:rPr>
                <w:b w:val="0"/>
                <w:bCs w:val="0"/>
              </w:rPr>
              <w:t>Naam Project:</w:t>
            </w:r>
          </w:p>
        </w:tc>
        <w:tc>
          <w:tcPr>
            <w:tcW w:w="5865" w:type="dxa"/>
            <w:shd w:val="clear" w:color="auto" w:fill="auto"/>
          </w:tcPr>
          <w:p w14:paraId="5DC1CDD9"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43519576"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A695B0B" w14:textId="77777777" w:rsidR="001C050F" w:rsidRPr="00CB5D5E" w:rsidRDefault="001C050F" w:rsidP="008266CA">
            <w:pPr>
              <w:spacing w:line="260" w:lineRule="atLeast"/>
              <w:rPr>
                <w:b w:val="0"/>
                <w:bCs w:val="0"/>
              </w:rPr>
            </w:pPr>
            <w:r w:rsidRPr="00CB5D5E">
              <w:rPr>
                <w:b w:val="0"/>
                <w:bCs w:val="0"/>
              </w:rPr>
              <w:t>Plaats:</w:t>
            </w:r>
          </w:p>
        </w:tc>
        <w:tc>
          <w:tcPr>
            <w:tcW w:w="5865" w:type="dxa"/>
            <w:shd w:val="clear" w:color="auto" w:fill="auto"/>
          </w:tcPr>
          <w:p w14:paraId="16D6A3AB"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2160E5FE"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BDFAE81" w14:textId="77777777" w:rsidR="001C050F" w:rsidRPr="00CB5D5E" w:rsidRDefault="001C050F" w:rsidP="008266CA">
            <w:pPr>
              <w:spacing w:line="260" w:lineRule="atLeast"/>
              <w:rPr>
                <w:b w:val="0"/>
                <w:bCs w:val="0"/>
              </w:rPr>
            </w:pPr>
            <w:r w:rsidRPr="00CB5D5E">
              <w:rPr>
                <w:b w:val="0"/>
                <w:bCs w:val="0"/>
              </w:rPr>
              <w:t>Naam primaire opdrachtgever:</w:t>
            </w:r>
          </w:p>
        </w:tc>
        <w:tc>
          <w:tcPr>
            <w:tcW w:w="5865" w:type="dxa"/>
            <w:shd w:val="clear" w:color="auto" w:fill="auto"/>
          </w:tcPr>
          <w:p w14:paraId="3F364E26"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5AC6B4CE"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D64011D" w14:textId="77777777" w:rsidR="001C050F" w:rsidRPr="00CB5D5E" w:rsidRDefault="001C050F" w:rsidP="008266CA">
            <w:pPr>
              <w:spacing w:line="260" w:lineRule="atLeast"/>
              <w:rPr>
                <w:b w:val="0"/>
                <w:bCs w:val="0"/>
              </w:rPr>
            </w:pPr>
            <w:r w:rsidRPr="00CB5D5E">
              <w:rPr>
                <w:b w:val="0"/>
                <w:bCs w:val="0"/>
              </w:rPr>
              <w:t>Contactgegevens primaire opdrachtgever (naam + telefoon):</w:t>
            </w:r>
          </w:p>
        </w:tc>
        <w:tc>
          <w:tcPr>
            <w:tcW w:w="5865" w:type="dxa"/>
            <w:shd w:val="clear" w:color="auto" w:fill="auto"/>
          </w:tcPr>
          <w:p w14:paraId="208B8616"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23A3B796"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1CC4F578"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4132F56" w14:textId="77777777" w:rsidR="001C050F" w:rsidRPr="00CB5D5E" w:rsidRDefault="001C050F" w:rsidP="008266CA">
            <w:pPr>
              <w:spacing w:line="260" w:lineRule="atLeast"/>
              <w:rPr>
                <w:b w:val="0"/>
                <w:bCs w:val="0"/>
              </w:rPr>
            </w:pPr>
            <w:r w:rsidRPr="00CB5D5E">
              <w:rPr>
                <w:b w:val="0"/>
                <w:bCs w:val="0"/>
              </w:rPr>
              <w:t>Statutaire naam en KvK gegevens uitvoerende partij***:</w:t>
            </w:r>
          </w:p>
        </w:tc>
        <w:tc>
          <w:tcPr>
            <w:tcW w:w="5865" w:type="dxa"/>
            <w:shd w:val="clear" w:color="auto" w:fill="auto"/>
          </w:tcPr>
          <w:p w14:paraId="3F0BAA51"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3D91C87B"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731A1C72"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B09CDD1" w14:textId="77777777" w:rsidR="001C050F" w:rsidRPr="00CB5D5E" w:rsidRDefault="001C050F" w:rsidP="008266CA">
            <w:pPr>
              <w:spacing w:line="260" w:lineRule="atLeast"/>
            </w:pPr>
            <w:r w:rsidRPr="00CB5D5E">
              <w:rPr>
                <w:b w:val="0"/>
                <w:bCs w:val="0"/>
              </w:rPr>
              <w:t>Betreft permanent gebouw:</w:t>
            </w:r>
          </w:p>
        </w:tc>
        <w:tc>
          <w:tcPr>
            <w:tcW w:w="5865" w:type="dxa"/>
            <w:shd w:val="clear" w:color="auto" w:fill="auto"/>
          </w:tcPr>
          <w:p w14:paraId="5229A0DE"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20D4B9A"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51605781"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BC248E2" w14:textId="77777777" w:rsidR="001C050F" w:rsidRPr="00CB5D5E" w:rsidRDefault="001C050F" w:rsidP="008266CA">
            <w:pPr>
              <w:spacing w:line="260" w:lineRule="atLeast"/>
              <w:rPr>
                <w:b w:val="0"/>
                <w:bCs w:val="0"/>
              </w:rPr>
            </w:pPr>
            <w:r w:rsidRPr="00CB5D5E">
              <w:rPr>
                <w:b w:val="0"/>
                <w:bCs w:val="0"/>
              </w:rPr>
              <w:t>Betreft utiliteitsgebouw:</w:t>
            </w:r>
          </w:p>
        </w:tc>
        <w:tc>
          <w:tcPr>
            <w:tcW w:w="5865" w:type="dxa"/>
            <w:shd w:val="clear" w:color="auto" w:fill="auto"/>
          </w:tcPr>
          <w:p w14:paraId="7772EF86"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F5BD753"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1E546585"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809CD39" w14:textId="77777777" w:rsidR="001C050F" w:rsidRPr="006F1455" w:rsidRDefault="001C050F" w:rsidP="008266CA">
            <w:pPr>
              <w:spacing w:line="260" w:lineRule="atLeast"/>
              <w:rPr>
                <w:b w:val="0"/>
                <w:bCs w:val="0"/>
              </w:rPr>
            </w:pPr>
            <w:r w:rsidRPr="006F1455">
              <w:rPr>
                <w:b w:val="0"/>
                <w:bCs w:val="0"/>
              </w:rPr>
              <w:t>WKO systeem is geplaatst</w:t>
            </w:r>
            <w:r>
              <w:rPr>
                <w:b w:val="0"/>
                <w:bCs w:val="0"/>
              </w:rPr>
              <w:t>:</w:t>
            </w:r>
          </w:p>
        </w:tc>
        <w:tc>
          <w:tcPr>
            <w:tcW w:w="5865" w:type="dxa"/>
            <w:shd w:val="clear" w:color="auto" w:fill="auto"/>
          </w:tcPr>
          <w:p w14:paraId="2B12E9FC"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FA74024" w14:textId="77777777" w:rsidR="001C050F" w:rsidRPr="006D719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76434776"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6C75AE3" w14:textId="77777777" w:rsidR="001C050F" w:rsidRPr="006D719E" w:rsidRDefault="001C050F" w:rsidP="008266CA">
            <w:pPr>
              <w:spacing w:line="260" w:lineRule="atLeast"/>
              <w:rPr>
                <w:b w:val="0"/>
                <w:bCs w:val="0"/>
              </w:rPr>
            </w:pPr>
            <w:r>
              <w:rPr>
                <w:b w:val="0"/>
                <w:bCs w:val="0"/>
              </w:rPr>
              <w:t>Betreft werktuigbouwkundige werkzaamheden:</w:t>
            </w:r>
          </w:p>
        </w:tc>
        <w:tc>
          <w:tcPr>
            <w:tcW w:w="5865" w:type="dxa"/>
            <w:shd w:val="clear" w:color="auto" w:fill="auto"/>
          </w:tcPr>
          <w:p w14:paraId="48F67973" w14:textId="77777777" w:rsidR="001C050F" w:rsidRPr="006D719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329E1974" w14:textId="77777777" w:rsidR="001C050F" w:rsidRPr="006D719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1C050F" w:rsidRPr="0005526A" w14:paraId="0C39FAA6"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E196F48" w14:textId="77777777" w:rsidR="001C050F" w:rsidRPr="00CB5D5E" w:rsidRDefault="001C050F" w:rsidP="008266CA">
            <w:pPr>
              <w:spacing w:line="260" w:lineRule="atLeast"/>
              <w:rPr>
                <w:b w:val="0"/>
                <w:bCs w:val="0"/>
              </w:rPr>
            </w:pPr>
            <w:r w:rsidRPr="00CB5D5E">
              <w:rPr>
                <w:b w:val="0"/>
                <w:bCs w:val="0"/>
              </w:rPr>
              <w:t xml:space="preserve">Omvang van minimaal </w:t>
            </w:r>
            <w:r>
              <w:rPr>
                <w:b w:val="0"/>
                <w:bCs w:val="0"/>
              </w:rPr>
              <w:t>1.5</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00CEE8EA"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1CC9FEA0"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2ECB3EE3"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7516BF7" w14:textId="77777777" w:rsidR="001C050F" w:rsidRPr="00CB5D5E" w:rsidRDefault="001C050F" w:rsidP="008266CA">
            <w:pPr>
              <w:spacing w:line="260" w:lineRule="atLeast"/>
              <w:rPr>
                <w:b w:val="0"/>
                <w:bCs w:val="0"/>
              </w:rPr>
            </w:pPr>
            <w:r w:rsidRPr="00CB5D5E">
              <w:rPr>
                <w:b w:val="0"/>
                <w:bCs w:val="0"/>
              </w:rPr>
              <w:t>Exacte omvang:</w:t>
            </w:r>
          </w:p>
        </w:tc>
        <w:tc>
          <w:tcPr>
            <w:tcW w:w="5865" w:type="dxa"/>
            <w:shd w:val="clear" w:color="auto" w:fill="auto"/>
          </w:tcPr>
          <w:p w14:paraId="79A7A0A8"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11E6C487"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6385146" w14:textId="77777777" w:rsidR="001C050F" w:rsidRPr="00CB5D5E" w:rsidRDefault="001C050F" w:rsidP="008266CA">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7992B6DA"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C7DD3E4"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52368DB2"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tc>
      </w:tr>
      <w:tr w:rsidR="001C050F" w:rsidRPr="0005526A" w14:paraId="3597BEB5"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D0E20DE" w14:textId="77777777" w:rsidR="001C050F" w:rsidRPr="00CB5D5E" w:rsidRDefault="001C050F" w:rsidP="008266CA">
            <w:pPr>
              <w:spacing w:line="260" w:lineRule="atLeast"/>
              <w:rPr>
                <w:b w:val="0"/>
                <w:bCs w:val="0"/>
              </w:rPr>
            </w:pPr>
            <w:r w:rsidRPr="00CB5D5E">
              <w:rPr>
                <w:b w:val="0"/>
                <w:bCs w:val="0"/>
              </w:rPr>
              <w:t>Exacte opleverdatum</w:t>
            </w:r>
          </w:p>
        </w:tc>
        <w:tc>
          <w:tcPr>
            <w:tcW w:w="5865" w:type="dxa"/>
            <w:shd w:val="clear" w:color="auto" w:fill="auto"/>
          </w:tcPr>
          <w:p w14:paraId="020FDCD6"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2F72C3" w14:paraId="5401F045"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97BEBBE" w14:textId="77777777" w:rsidR="001C050F" w:rsidRPr="00CB5D5E" w:rsidRDefault="001C050F" w:rsidP="008266CA">
            <w:pPr>
              <w:spacing w:line="260" w:lineRule="atLeast"/>
              <w:rPr>
                <w:b w:val="0"/>
                <w:bCs w:val="0"/>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420F952A"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ADA4E7D"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0A28D658"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96B5F68" w14:textId="77777777" w:rsidR="001C050F" w:rsidRPr="00CB5D5E" w:rsidRDefault="001C050F" w:rsidP="008266CA">
            <w:pPr>
              <w:spacing w:line="260" w:lineRule="atLeast"/>
              <w:rPr>
                <w:b w:val="0"/>
                <w:bCs w:val="0"/>
              </w:rPr>
            </w:pPr>
            <w:r w:rsidRPr="00CB5D5E">
              <w:rPr>
                <w:b w:val="0"/>
                <w:bCs w:val="0"/>
              </w:rPr>
              <w:t>Beschrijving Project</w:t>
            </w:r>
          </w:p>
        </w:tc>
        <w:tc>
          <w:tcPr>
            <w:tcW w:w="5865" w:type="dxa"/>
            <w:shd w:val="clear" w:color="auto" w:fill="auto"/>
          </w:tcPr>
          <w:p w14:paraId="5737F88A"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1946A538"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463D1C13"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316AF0BA"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6EA1D1A8"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50F4FBD0"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616D360C"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p w14:paraId="35BF623F"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tc>
      </w:tr>
    </w:tbl>
    <w:p w14:paraId="3FBCDC4D" w14:textId="77777777" w:rsidR="001C050F" w:rsidRPr="00E02065" w:rsidRDefault="001C050F" w:rsidP="001C050F">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4B5C59B4" w14:textId="77777777" w:rsidR="001C050F" w:rsidRPr="002B4EB6" w:rsidRDefault="001C050F" w:rsidP="001C050F">
      <w:pPr>
        <w:pStyle w:val="Default"/>
        <w:rPr>
          <w:rFonts w:asciiTheme="minorHAnsi" w:hAnsiTheme="minorHAnsi" w:cstheme="minorBidi"/>
          <w:color w:val="auto"/>
          <w:sz w:val="18"/>
          <w:szCs w:val="18"/>
        </w:rPr>
      </w:pPr>
    </w:p>
    <w:p w14:paraId="30EA1F2A" w14:textId="77777777" w:rsidR="001C050F" w:rsidRDefault="001C050F" w:rsidP="001C050F">
      <w:r>
        <w:rPr>
          <w:bCs/>
        </w:rPr>
        <w:br w:type="page"/>
      </w:r>
    </w:p>
    <w:p w14:paraId="20BA60C2"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b/>
          <w:bCs/>
          <w:color w:val="000000"/>
          <w:szCs w:val="18"/>
        </w:rPr>
        <w:lastRenderedPageBreak/>
        <w:t xml:space="preserve">Kerncompetentie </w:t>
      </w:r>
      <w:r>
        <w:rPr>
          <w:rFonts w:ascii="Century Gothic" w:hAnsi="Century Gothic" w:cs="Century Gothic"/>
          <w:b/>
          <w:bCs/>
          <w:color w:val="000000"/>
          <w:szCs w:val="18"/>
        </w:rPr>
        <w:t>5</w:t>
      </w:r>
      <w:r w:rsidRPr="000348DF">
        <w:rPr>
          <w:rFonts w:ascii="Century Gothic" w:hAnsi="Century Gothic" w:cs="Century Gothic"/>
          <w:b/>
          <w:bCs/>
          <w:color w:val="000000"/>
          <w:szCs w:val="18"/>
        </w:rPr>
        <w:t xml:space="preserve">: Coördinatie uitvoeringswerkzaamheden </w:t>
      </w:r>
    </w:p>
    <w:p w14:paraId="291EA56E"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color w:val="000000"/>
          <w:szCs w:val="18"/>
        </w:rPr>
        <w:t>De Gegadigde beschikt over aantoonbare ervaring om in de rol van hoofdaannemer het totaal aan uitvoeringswerkzaamheden (bouwkundig, elektrotechnisch en werktuigbouwkundig) van een permanent utiliteitsgebouw met een minimale omvang van 2.400 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r w:rsidRPr="000348DF">
        <w:rPr>
          <w:rFonts w:ascii="Century Gothic" w:hAnsi="Century Gothic" w:cs="Century Gothic"/>
          <w:color w:val="000000"/>
          <w:szCs w:val="18"/>
        </w:rPr>
        <w:t xml:space="preserve">BVO te coördineren binnen aanneemsom, kwaliteit en planning. </w:t>
      </w:r>
    </w:p>
    <w:p w14:paraId="17BD3438" w14:textId="77777777" w:rsidR="001C050F" w:rsidRDefault="001C050F" w:rsidP="001C050F">
      <w:pPr>
        <w:pStyle w:val="Default"/>
        <w:rPr>
          <w:rFonts w:asciiTheme="minorHAnsi" w:hAnsiTheme="minorHAnsi" w:cstheme="minorBidi"/>
          <w:color w:val="auto"/>
          <w:sz w:val="18"/>
          <w:szCs w:val="18"/>
        </w:rPr>
      </w:pPr>
    </w:p>
    <w:p w14:paraId="50891837" w14:textId="77777777" w:rsidR="001C050F" w:rsidRDefault="001C050F" w:rsidP="001C050F">
      <w:pPr>
        <w:pStyle w:val="Default"/>
        <w:rPr>
          <w:rFonts w:asciiTheme="minorHAnsi" w:hAnsiTheme="minorHAnsi" w:cstheme="minorBidi"/>
          <w:color w:val="auto"/>
          <w:sz w:val="18"/>
          <w:szCs w:val="18"/>
        </w:rPr>
      </w:pPr>
    </w:p>
    <w:tbl>
      <w:tblPr>
        <w:tblStyle w:val="Rastertabel4-Accent1"/>
        <w:tblpPr w:leftFromText="141" w:rightFromText="141" w:vertAnchor="page" w:horzAnchor="margin" w:tblpY="3406"/>
        <w:tblW w:w="9634" w:type="dxa"/>
        <w:tblLook w:val="04A0" w:firstRow="1" w:lastRow="0" w:firstColumn="1" w:lastColumn="0" w:noHBand="0" w:noVBand="1"/>
      </w:tblPr>
      <w:tblGrid>
        <w:gridCol w:w="3769"/>
        <w:gridCol w:w="5865"/>
      </w:tblGrid>
      <w:tr w:rsidR="001C050F" w:rsidRPr="0005526A" w14:paraId="35A6F38D" w14:textId="77777777" w:rsidTr="008266CA">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672E7F3" w14:textId="77777777" w:rsidR="001C050F" w:rsidRPr="000348DF" w:rsidRDefault="001C050F" w:rsidP="008266CA">
            <w:pPr>
              <w:autoSpaceDE w:val="0"/>
              <w:autoSpaceDN w:val="0"/>
              <w:adjustRightInd w:val="0"/>
              <w:rPr>
                <w:rFonts w:ascii="Century Gothic" w:hAnsi="Century Gothic" w:cs="Century Gothic"/>
                <w:color w:val="000000"/>
                <w:szCs w:val="18"/>
              </w:rPr>
            </w:pPr>
            <w:r w:rsidRPr="006F1455">
              <w:rPr>
                <w:b w:val="0"/>
                <w:bCs w:val="0"/>
                <w:u w:val="single"/>
              </w:rPr>
              <w:t xml:space="preserve">Kerncompetentie </w:t>
            </w:r>
            <w:r>
              <w:rPr>
                <w:b w:val="0"/>
                <w:bCs w:val="0"/>
                <w:u w:val="single"/>
              </w:rPr>
              <w:t>5</w:t>
            </w:r>
            <w:r w:rsidRPr="006F1455">
              <w:rPr>
                <w:b w:val="0"/>
                <w:bCs w:val="0"/>
                <w:u w:val="single"/>
              </w:rPr>
              <w:t xml:space="preserve">: </w:t>
            </w:r>
            <w:r>
              <w:rPr>
                <w:b w:val="0"/>
                <w:bCs w:val="0"/>
                <w:u w:val="single"/>
              </w:rPr>
              <w:t>Coördinatie uitvoerings</w:t>
            </w:r>
            <w:r w:rsidRPr="006F1455">
              <w:rPr>
                <w:b w:val="0"/>
                <w:bCs w:val="0"/>
                <w:u w:val="single"/>
              </w:rPr>
              <w:t>werkzaamheden</w:t>
            </w:r>
            <w:r w:rsidRPr="000348DF">
              <w:rPr>
                <w:rFonts w:ascii="Century Gothic" w:hAnsi="Century Gothic" w:cs="Century Gothic"/>
                <w:color w:val="000000"/>
                <w:szCs w:val="18"/>
              </w:rPr>
              <w:t xml:space="preserve"> </w:t>
            </w:r>
          </w:p>
          <w:p w14:paraId="71391351" w14:textId="77777777" w:rsidR="001C050F" w:rsidRPr="00230554" w:rsidRDefault="001C050F" w:rsidP="008266CA">
            <w:pPr>
              <w:spacing w:line="260" w:lineRule="atLeast"/>
              <w:rPr>
                <w:b w:val="0"/>
                <w:bCs w:val="0"/>
                <w:u w:val="single"/>
              </w:rPr>
            </w:pPr>
          </w:p>
        </w:tc>
      </w:tr>
      <w:tr w:rsidR="001C050F" w:rsidRPr="0005526A" w14:paraId="27E7242F"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0DA3C11" w14:textId="77777777" w:rsidR="001C050F" w:rsidRPr="00CB5D5E" w:rsidRDefault="001C050F" w:rsidP="008266CA">
            <w:pPr>
              <w:spacing w:line="260" w:lineRule="atLeast"/>
              <w:rPr>
                <w:b w:val="0"/>
                <w:bCs w:val="0"/>
              </w:rPr>
            </w:pPr>
            <w:r w:rsidRPr="00CB5D5E">
              <w:rPr>
                <w:b w:val="0"/>
                <w:bCs w:val="0"/>
              </w:rPr>
              <w:t>Naam Project:</w:t>
            </w:r>
          </w:p>
        </w:tc>
        <w:tc>
          <w:tcPr>
            <w:tcW w:w="5865" w:type="dxa"/>
            <w:shd w:val="clear" w:color="auto" w:fill="auto"/>
          </w:tcPr>
          <w:p w14:paraId="2F3F3BD5"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26D9F54E"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963F5B0" w14:textId="77777777" w:rsidR="001C050F" w:rsidRPr="00CB5D5E" w:rsidRDefault="001C050F" w:rsidP="008266CA">
            <w:pPr>
              <w:spacing w:line="260" w:lineRule="atLeast"/>
              <w:rPr>
                <w:b w:val="0"/>
                <w:bCs w:val="0"/>
              </w:rPr>
            </w:pPr>
            <w:r w:rsidRPr="00CB5D5E">
              <w:rPr>
                <w:b w:val="0"/>
                <w:bCs w:val="0"/>
              </w:rPr>
              <w:t>Plaats:</w:t>
            </w:r>
          </w:p>
        </w:tc>
        <w:tc>
          <w:tcPr>
            <w:tcW w:w="5865" w:type="dxa"/>
            <w:shd w:val="clear" w:color="auto" w:fill="auto"/>
          </w:tcPr>
          <w:p w14:paraId="3AD5603E"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499400A9"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2A46F74" w14:textId="77777777" w:rsidR="001C050F" w:rsidRPr="00CB5D5E" w:rsidRDefault="001C050F" w:rsidP="008266CA">
            <w:pPr>
              <w:spacing w:line="260" w:lineRule="atLeast"/>
              <w:rPr>
                <w:b w:val="0"/>
                <w:bCs w:val="0"/>
              </w:rPr>
            </w:pPr>
            <w:r w:rsidRPr="00CB5D5E">
              <w:rPr>
                <w:b w:val="0"/>
                <w:bCs w:val="0"/>
              </w:rPr>
              <w:t>Naam primaire opdrachtgever:</w:t>
            </w:r>
          </w:p>
        </w:tc>
        <w:tc>
          <w:tcPr>
            <w:tcW w:w="5865" w:type="dxa"/>
            <w:shd w:val="clear" w:color="auto" w:fill="auto"/>
          </w:tcPr>
          <w:p w14:paraId="49547EDF"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755C767D"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DEA3074" w14:textId="77777777" w:rsidR="001C050F" w:rsidRPr="00CB5D5E" w:rsidRDefault="001C050F" w:rsidP="008266CA">
            <w:pPr>
              <w:spacing w:line="260" w:lineRule="atLeast"/>
              <w:rPr>
                <w:b w:val="0"/>
                <w:bCs w:val="0"/>
              </w:rPr>
            </w:pPr>
            <w:r w:rsidRPr="00CB5D5E">
              <w:rPr>
                <w:b w:val="0"/>
                <w:bCs w:val="0"/>
              </w:rPr>
              <w:t>Contactgegevens primaire opdrachtgever (naam + telefoon):</w:t>
            </w:r>
          </w:p>
        </w:tc>
        <w:tc>
          <w:tcPr>
            <w:tcW w:w="5865" w:type="dxa"/>
            <w:shd w:val="clear" w:color="auto" w:fill="auto"/>
          </w:tcPr>
          <w:p w14:paraId="2C51C2E9"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57AF2648"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344D26AD"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73A8D8C" w14:textId="77777777" w:rsidR="001C050F" w:rsidRPr="00CB5D5E" w:rsidRDefault="001C050F" w:rsidP="008266CA">
            <w:pPr>
              <w:spacing w:line="260" w:lineRule="atLeast"/>
              <w:rPr>
                <w:b w:val="0"/>
                <w:bCs w:val="0"/>
              </w:rPr>
            </w:pPr>
            <w:r w:rsidRPr="00CB5D5E">
              <w:rPr>
                <w:b w:val="0"/>
                <w:bCs w:val="0"/>
              </w:rPr>
              <w:t>Statutaire naam en KvK gegevens uitvoerende partij***:</w:t>
            </w:r>
          </w:p>
        </w:tc>
        <w:tc>
          <w:tcPr>
            <w:tcW w:w="5865" w:type="dxa"/>
            <w:shd w:val="clear" w:color="auto" w:fill="auto"/>
          </w:tcPr>
          <w:p w14:paraId="1C5522AE"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09203991"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345A3CE2"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ED17AC4" w14:textId="77777777" w:rsidR="001C050F" w:rsidRPr="00CB5D5E" w:rsidRDefault="001C050F" w:rsidP="008266CA">
            <w:pPr>
              <w:spacing w:line="260" w:lineRule="atLeast"/>
              <w:rPr>
                <w:b w:val="0"/>
                <w:bCs w:val="0"/>
              </w:rPr>
            </w:pPr>
            <w:r w:rsidRPr="00CB5D5E">
              <w:rPr>
                <w:b w:val="0"/>
                <w:bCs w:val="0"/>
              </w:rPr>
              <w:t xml:space="preserve">Betreft </w:t>
            </w:r>
            <w:r>
              <w:rPr>
                <w:b w:val="0"/>
                <w:bCs w:val="0"/>
              </w:rPr>
              <w:t>permanent gebouw</w:t>
            </w:r>
            <w:r w:rsidRPr="00CB5D5E">
              <w:rPr>
                <w:b w:val="0"/>
                <w:bCs w:val="0"/>
              </w:rPr>
              <w:t>:</w:t>
            </w:r>
          </w:p>
        </w:tc>
        <w:tc>
          <w:tcPr>
            <w:tcW w:w="5865" w:type="dxa"/>
            <w:shd w:val="clear" w:color="auto" w:fill="auto"/>
          </w:tcPr>
          <w:p w14:paraId="155F625C"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74D1CE5"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52D3F873"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4DE6CB7" w14:textId="77777777" w:rsidR="001C050F" w:rsidRPr="006D719E" w:rsidRDefault="001C050F" w:rsidP="008266CA">
            <w:pPr>
              <w:spacing w:line="260" w:lineRule="atLeast"/>
            </w:pPr>
            <w:r w:rsidRPr="00CB5D5E">
              <w:rPr>
                <w:b w:val="0"/>
                <w:bCs w:val="0"/>
              </w:rPr>
              <w:t xml:space="preserve">Betreft </w:t>
            </w:r>
            <w:r>
              <w:rPr>
                <w:b w:val="0"/>
                <w:bCs w:val="0"/>
              </w:rPr>
              <w:t>utiliteits</w:t>
            </w:r>
            <w:r w:rsidRPr="00CB5D5E">
              <w:rPr>
                <w:b w:val="0"/>
                <w:bCs w:val="0"/>
              </w:rPr>
              <w:t>gebouw:</w:t>
            </w:r>
          </w:p>
        </w:tc>
        <w:tc>
          <w:tcPr>
            <w:tcW w:w="5865" w:type="dxa"/>
            <w:shd w:val="clear" w:color="auto" w:fill="auto"/>
          </w:tcPr>
          <w:p w14:paraId="63FD6E50"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C7DD7FF" w14:textId="77777777" w:rsidR="001C050F" w:rsidRPr="006D719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176CF917"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8EF3111" w14:textId="77777777" w:rsidR="001C050F" w:rsidRPr="006D719E" w:rsidRDefault="001C050F" w:rsidP="008266CA">
            <w:pPr>
              <w:spacing w:line="260" w:lineRule="atLeast"/>
              <w:rPr>
                <w:b w:val="0"/>
                <w:bCs w:val="0"/>
              </w:rPr>
            </w:pPr>
            <w:r>
              <w:rPr>
                <w:b w:val="0"/>
                <w:bCs w:val="0"/>
              </w:rPr>
              <w:t>Totaal aan</w:t>
            </w:r>
            <w:r w:rsidRPr="00230554">
              <w:rPr>
                <w:b w:val="0"/>
                <w:bCs w:val="0"/>
              </w:rPr>
              <w:t xml:space="preserve"> uitvoeringswerkzaamheden (</w:t>
            </w:r>
            <w:r>
              <w:rPr>
                <w:b w:val="0"/>
                <w:bCs w:val="0"/>
              </w:rPr>
              <w:t>b</w:t>
            </w:r>
            <w:r w:rsidRPr="00230554">
              <w:rPr>
                <w:b w:val="0"/>
                <w:bCs w:val="0"/>
              </w:rPr>
              <w:t xml:space="preserve">ouwkundig, </w:t>
            </w:r>
            <w:r>
              <w:rPr>
                <w:b w:val="0"/>
                <w:bCs w:val="0"/>
              </w:rPr>
              <w:t>e</w:t>
            </w:r>
            <w:r w:rsidRPr="00230554">
              <w:rPr>
                <w:b w:val="0"/>
                <w:bCs w:val="0"/>
              </w:rPr>
              <w:t xml:space="preserve">lektrotechnisch en </w:t>
            </w:r>
            <w:r>
              <w:rPr>
                <w:b w:val="0"/>
                <w:bCs w:val="0"/>
              </w:rPr>
              <w:t>w</w:t>
            </w:r>
            <w:r w:rsidRPr="00230554">
              <w:rPr>
                <w:b w:val="0"/>
                <w:bCs w:val="0"/>
              </w:rPr>
              <w:t>erktuigbouwkundig) gecoördineerd</w:t>
            </w:r>
            <w:r>
              <w:rPr>
                <w:b w:val="0"/>
                <w:bCs w:val="0"/>
              </w:rPr>
              <w:t xml:space="preserve"> als hoofdaannemer </w:t>
            </w:r>
            <w:r w:rsidRPr="00562854">
              <w:rPr>
                <w:b w:val="0"/>
              </w:rPr>
              <w:t>binnen aanneemsom, kwaliteit en planning:</w:t>
            </w:r>
          </w:p>
        </w:tc>
        <w:tc>
          <w:tcPr>
            <w:tcW w:w="5865" w:type="dxa"/>
            <w:shd w:val="clear" w:color="auto" w:fill="auto"/>
          </w:tcPr>
          <w:p w14:paraId="7B3A121E" w14:textId="77777777" w:rsidR="001C050F" w:rsidRPr="006D719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7DD60AE5" w14:textId="77777777" w:rsidR="001C050F" w:rsidRPr="006D719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1C050F" w:rsidRPr="0005526A" w14:paraId="2860E77A"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A9CB19C" w14:textId="77777777" w:rsidR="001C050F" w:rsidRPr="00CB5D5E" w:rsidRDefault="001C050F" w:rsidP="008266CA">
            <w:pPr>
              <w:spacing w:line="260" w:lineRule="atLeast"/>
              <w:rPr>
                <w:b w:val="0"/>
                <w:bCs w:val="0"/>
              </w:rPr>
            </w:pPr>
            <w:r w:rsidRPr="00CB5D5E">
              <w:rPr>
                <w:b w:val="0"/>
                <w:bCs w:val="0"/>
              </w:rPr>
              <w:t xml:space="preserve">Omvang van minimaal </w:t>
            </w:r>
            <w:r>
              <w:rPr>
                <w:b w:val="0"/>
                <w:bCs w:val="0"/>
              </w:rPr>
              <w:t>2.400</w:t>
            </w:r>
            <w:r w:rsidRPr="00CB5D5E">
              <w:rPr>
                <w:b w:val="0"/>
                <w:bCs w:val="0"/>
              </w:rPr>
              <w:t xml:space="preserve"> m</w:t>
            </w:r>
            <w:r w:rsidRPr="00CB5D5E">
              <w:rPr>
                <w:b w:val="0"/>
                <w:bCs w:val="0"/>
                <w:vertAlign w:val="superscript"/>
              </w:rPr>
              <w:t>2</w:t>
            </w:r>
            <w:r w:rsidRPr="00CB5D5E">
              <w:rPr>
                <w:b w:val="0"/>
                <w:bCs w:val="0"/>
              </w:rPr>
              <w:t xml:space="preserve"> BVO:</w:t>
            </w:r>
          </w:p>
        </w:tc>
        <w:tc>
          <w:tcPr>
            <w:tcW w:w="5865" w:type="dxa"/>
            <w:shd w:val="clear" w:color="auto" w:fill="auto"/>
          </w:tcPr>
          <w:p w14:paraId="785687BC"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AA21DE0"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0B84B635"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89D09A4" w14:textId="77777777" w:rsidR="001C050F" w:rsidRPr="00CB5D5E" w:rsidRDefault="001C050F" w:rsidP="008266CA">
            <w:pPr>
              <w:spacing w:line="260" w:lineRule="atLeast"/>
              <w:rPr>
                <w:b w:val="0"/>
                <w:bCs w:val="0"/>
              </w:rPr>
            </w:pPr>
            <w:r w:rsidRPr="00CB5D5E">
              <w:rPr>
                <w:b w:val="0"/>
                <w:bCs w:val="0"/>
              </w:rPr>
              <w:t>Exacte omvang:</w:t>
            </w:r>
          </w:p>
        </w:tc>
        <w:tc>
          <w:tcPr>
            <w:tcW w:w="5865" w:type="dxa"/>
            <w:shd w:val="clear" w:color="auto" w:fill="auto"/>
          </w:tcPr>
          <w:p w14:paraId="2B8795A5"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03812963"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D4ECBDE" w14:textId="77777777" w:rsidR="001C050F" w:rsidRPr="00CB5D5E" w:rsidRDefault="001C050F" w:rsidP="008266CA">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52F001D4"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C82F75C"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275859FE"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p>
        </w:tc>
      </w:tr>
      <w:tr w:rsidR="001C050F" w:rsidRPr="0005526A" w14:paraId="0576445E"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D1D72B7" w14:textId="77777777" w:rsidR="001C050F" w:rsidRPr="00CB5D5E" w:rsidRDefault="001C050F" w:rsidP="008266CA">
            <w:pPr>
              <w:spacing w:line="260" w:lineRule="atLeast"/>
              <w:rPr>
                <w:b w:val="0"/>
                <w:bCs w:val="0"/>
              </w:rPr>
            </w:pPr>
            <w:r w:rsidRPr="00CB5D5E">
              <w:rPr>
                <w:b w:val="0"/>
                <w:bCs w:val="0"/>
              </w:rPr>
              <w:t>Exacte opleverdatum</w:t>
            </w:r>
          </w:p>
        </w:tc>
        <w:tc>
          <w:tcPr>
            <w:tcW w:w="5865" w:type="dxa"/>
            <w:shd w:val="clear" w:color="auto" w:fill="auto"/>
          </w:tcPr>
          <w:p w14:paraId="3DC68F5A"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2F72C3" w14:paraId="31C26A16" w14:textId="77777777" w:rsidTr="00826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529875E" w14:textId="77777777" w:rsidR="001C050F" w:rsidRPr="00CB5D5E" w:rsidRDefault="001C050F" w:rsidP="008266CA">
            <w:pPr>
              <w:spacing w:line="260" w:lineRule="atLeast"/>
              <w:rPr>
                <w:b w:val="0"/>
                <w:bCs w:val="0"/>
              </w:rPr>
            </w:pPr>
            <w:r w:rsidRPr="00CB5D5E">
              <w:rPr>
                <w:b w:val="0"/>
                <w:bCs w:val="0"/>
              </w:rPr>
              <w:t>Tevredenheidsverklaring</w:t>
            </w:r>
            <w:r>
              <w:rPr>
                <w:b w:val="0"/>
                <w:bCs w:val="0"/>
              </w:rPr>
              <w:t xml:space="preserve"> Opdrachtgever</w:t>
            </w:r>
            <w:r w:rsidRPr="00CB5D5E">
              <w:rPr>
                <w:b w:val="0"/>
                <w:bCs w:val="0"/>
              </w:rPr>
              <w:t xml:space="preserve"> aanwezig:</w:t>
            </w:r>
          </w:p>
        </w:tc>
        <w:tc>
          <w:tcPr>
            <w:tcW w:w="5865" w:type="dxa"/>
            <w:shd w:val="clear" w:color="auto" w:fill="auto"/>
          </w:tcPr>
          <w:p w14:paraId="453AE3FC"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F491548" w14:textId="77777777" w:rsidR="001C050F" w:rsidRPr="00CB5D5E" w:rsidRDefault="001C050F" w:rsidP="008266CA">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6F7EC14E" w14:textId="77777777" w:rsidTr="008266CA">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A6C9C72" w14:textId="77777777" w:rsidR="001C050F" w:rsidRPr="00CB5D5E" w:rsidRDefault="001C050F" w:rsidP="008266CA">
            <w:pPr>
              <w:spacing w:line="260" w:lineRule="atLeast"/>
              <w:rPr>
                <w:b w:val="0"/>
                <w:bCs w:val="0"/>
              </w:rPr>
            </w:pPr>
            <w:r w:rsidRPr="00CB5D5E">
              <w:rPr>
                <w:b w:val="0"/>
                <w:bCs w:val="0"/>
              </w:rPr>
              <w:t>Beschrijving Project</w:t>
            </w:r>
          </w:p>
        </w:tc>
        <w:tc>
          <w:tcPr>
            <w:tcW w:w="5865" w:type="dxa"/>
            <w:shd w:val="clear" w:color="auto" w:fill="auto"/>
          </w:tcPr>
          <w:p w14:paraId="03BA7BB6"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2428B4BC"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p w14:paraId="48AA4BF1"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p w14:paraId="48302681"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p w14:paraId="7A42076A"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p w14:paraId="52236491"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p w14:paraId="32D600A5"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p w14:paraId="56E377FB" w14:textId="77777777" w:rsidR="001C050F" w:rsidRPr="00CB5D5E" w:rsidRDefault="001C050F" w:rsidP="008266CA">
            <w:pPr>
              <w:spacing w:line="260" w:lineRule="atLeast"/>
              <w:cnfStyle w:val="000000000000" w:firstRow="0" w:lastRow="0" w:firstColumn="0" w:lastColumn="0" w:oddVBand="0" w:evenVBand="0" w:oddHBand="0" w:evenHBand="0" w:firstRowFirstColumn="0" w:firstRowLastColumn="0" w:lastRowFirstColumn="0" w:lastRowLastColumn="0"/>
            </w:pPr>
          </w:p>
        </w:tc>
      </w:tr>
    </w:tbl>
    <w:p w14:paraId="3A53236E" w14:textId="77777777" w:rsidR="001C050F" w:rsidRPr="00E02065" w:rsidRDefault="001C050F" w:rsidP="001C050F">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22830EE6" w14:textId="77777777" w:rsidR="001C050F" w:rsidRPr="002B4EB6" w:rsidRDefault="001C050F" w:rsidP="001C050F">
      <w:pPr>
        <w:pStyle w:val="Default"/>
        <w:rPr>
          <w:rFonts w:asciiTheme="minorHAnsi" w:hAnsiTheme="minorHAnsi" w:cstheme="minorBidi"/>
          <w:color w:val="auto"/>
          <w:sz w:val="18"/>
          <w:szCs w:val="18"/>
        </w:rPr>
      </w:pPr>
    </w:p>
    <w:p w14:paraId="18DF6287" w14:textId="77777777" w:rsidR="001C050F" w:rsidRDefault="001C050F" w:rsidP="001C050F">
      <w:r>
        <w:rPr>
          <w:bCs/>
        </w:rPr>
        <w:br w:type="page"/>
      </w:r>
    </w:p>
    <w:p w14:paraId="4CD387C5" w14:textId="77777777" w:rsidR="001C050F" w:rsidRPr="000348D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b/>
          <w:bCs/>
          <w:color w:val="000000"/>
          <w:szCs w:val="18"/>
        </w:rPr>
        <w:lastRenderedPageBreak/>
        <w:t xml:space="preserve">Kerncompetentie </w:t>
      </w:r>
      <w:r>
        <w:rPr>
          <w:rFonts w:ascii="Century Gothic" w:hAnsi="Century Gothic" w:cs="Century Gothic"/>
          <w:b/>
          <w:bCs/>
          <w:color w:val="000000"/>
          <w:szCs w:val="18"/>
        </w:rPr>
        <w:t>6</w:t>
      </w:r>
      <w:r w:rsidRPr="000348DF">
        <w:rPr>
          <w:rFonts w:ascii="Century Gothic" w:hAnsi="Century Gothic" w:cs="Century Gothic"/>
          <w:b/>
          <w:bCs/>
          <w:color w:val="000000"/>
          <w:szCs w:val="18"/>
        </w:rPr>
        <w:t xml:space="preserve">: Bouwteam of andere geïntegreerde contractvorm </w:t>
      </w:r>
    </w:p>
    <w:p w14:paraId="6A0C6947" w14:textId="1E2B1CB1" w:rsidR="001C050F" w:rsidRDefault="001C050F" w:rsidP="001C050F">
      <w:pPr>
        <w:autoSpaceDE w:val="0"/>
        <w:autoSpaceDN w:val="0"/>
        <w:adjustRightInd w:val="0"/>
        <w:spacing w:after="0" w:line="240" w:lineRule="auto"/>
        <w:rPr>
          <w:rFonts w:ascii="Century Gothic" w:hAnsi="Century Gothic" w:cs="Century Gothic"/>
          <w:color w:val="000000"/>
          <w:szCs w:val="18"/>
        </w:rPr>
      </w:pPr>
      <w:r w:rsidRPr="000348DF">
        <w:rPr>
          <w:rFonts w:ascii="Century Gothic" w:hAnsi="Century Gothic" w:cs="Century Gothic"/>
          <w:color w:val="000000"/>
          <w:szCs w:val="18"/>
        </w:rPr>
        <w:t xml:space="preserve">De Gegadigde beschikt over aantoonbare ervaring met het bouwen van een nieuw </w:t>
      </w:r>
      <w:r>
        <w:rPr>
          <w:rFonts w:ascii="Century Gothic" w:hAnsi="Century Gothic" w:cs="Century Gothic"/>
          <w:color w:val="000000"/>
          <w:szCs w:val="18"/>
        </w:rPr>
        <w:t xml:space="preserve">permanent </w:t>
      </w:r>
      <w:r w:rsidRPr="000348DF">
        <w:rPr>
          <w:rFonts w:ascii="Century Gothic" w:hAnsi="Century Gothic" w:cs="Century Gothic"/>
          <w:color w:val="000000"/>
          <w:szCs w:val="18"/>
        </w:rPr>
        <w:t xml:space="preserve">utiliteitsgebouw </w:t>
      </w:r>
      <w:r w:rsidR="00E90C16">
        <w:rPr>
          <w:rFonts w:ascii="Century Gothic" w:hAnsi="Century Gothic" w:cs="Century Gothic"/>
          <w:color w:val="000000"/>
          <w:szCs w:val="18"/>
        </w:rPr>
        <w:t xml:space="preserve">of het renoveren </w:t>
      </w:r>
      <w:r w:rsidRPr="000348DF">
        <w:rPr>
          <w:rFonts w:ascii="Century Gothic" w:hAnsi="Century Gothic" w:cs="Century Gothic"/>
          <w:color w:val="000000"/>
          <w:szCs w:val="18"/>
        </w:rPr>
        <w:t xml:space="preserve">van </w:t>
      </w:r>
      <w:r w:rsidR="00E90C16">
        <w:rPr>
          <w:rFonts w:ascii="Century Gothic" w:hAnsi="Century Gothic" w:cs="Century Gothic"/>
          <w:color w:val="000000"/>
          <w:szCs w:val="18"/>
        </w:rPr>
        <w:t xml:space="preserve">een permanent gebouw van </w:t>
      </w:r>
      <w:r w:rsidRPr="000348DF">
        <w:rPr>
          <w:rFonts w:ascii="Century Gothic" w:hAnsi="Century Gothic" w:cs="Century Gothic"/>
          <w:color w:val="000000"/>
          <w:szCs w:val="18"/>
        </w:rPr>
        <w:t>minimaal 2.400 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0348DF">
        <w:rPr>
          <w:rFonts w:ascii="Century Gothic" w:hAnsi="Century Gothic" w:cs="Century Gothic"/>
          <w:color w:val="000000"/>
          <w:szCs w:val="18"/>
        </w:rPr>
        <w:t>bvo</w:t>
      </w:r>
      <w:proofErr w:type="spellEnd"/>
      <w:r w:rsidRPr="000348DF">
        <w:rPr>
          <w:rFonts w:ascii="Century Gothic" w:hAnsi="Century Gothic" w:cs="Century Gothic"/>
          <w:color w:val="000000"/>
          <w:szCs w:val="18"/>
        </w:rPr>
        <w:t xml:space="preserve"> in Bouwteam, Design &amp; </w:t>
      </w:r>
      <w:proofErr w:type="spellStart"/>
      <w:r w:rsidRPr="000348DF">
        <w:rPr>
          <w:rFonts w:ascii="Century Gothic" w:hAnsi="Century Gothic" w:cs="Century Gothic"/>
          <w:color w:val="000000"/>
          <w:szCs w:val="18"/>
        </w:rPr>
        <w:t>Build</w:t>
      </w:r>
      <w:proofErr w:type="spellEnd"/>
      <w:r w:rsidRPr="000348DF">
        <w:rPr>
          <w:rFonts w:ascii="Century Gothic" w:hAnsi="Century Gothic" w:cs="Century Gothic"/>
          <w:color w:val="000000"/>
          <w:szCs w:val="18"/>
        </w:rPr>
        <w:t xml:space="preserve"> of Engineer &amp; </w:t>
      </w:r>
      <w:proofErr w:type="spellStart"/>
      <w:r w:rsidRPr="000348DF">
        <w:rPr>
          <w:rFonts w:ascii="Century Gothic" w:hAnsi="Century Gothic" w:cs="Century Gothic"/>
          <w:color w:val="000000"/>
          <w:szCs w:val="18"/>
        </w:rPr>
        <w:t>Build</w:t>
      </w:r>
      <w:proofErr w:type="spellEnd"/>
      <w:r w:rsidRPr="000348DF">
        <w:rPr>
          <w:rFonts w:ascii="Century Gothic" w:hAnsi="Century Gothic" w:cs="Century Gothic"/>
          <w:color w:val="000000"/>
          <w:szCs w:val="18"/>
        </w:rPr>
        <w:t xml:space="preserve"> vanaf VO of DO fase. </w:t>
      </w:r>
    </w:p>
    <w:p w14:paraId="792FCB64" w14:textId="77777777" w:rsidR="001C050F" w:rsidRDefault="001C050F" w:rsidP="001C050F">
      <w:pPr>
        <w:pStyle w:val="Default"/>
        <w:rPr>
          <w:rFonts w:asciiTheme="minorHAnsi" w:hAnsiTheme="minorHAnsi" w:cstheme="minorBidi"/>
          <w:color w:val="auto"/>
          <w:sz w:val="18"/>
          <w:szCs w:val="18"/>
        </w:rPr>
      </w:pPr>
    </w:p>
    <w:p w14:paraId="508D98E6" w14:textId="77777777" w:rsidR="00E90C16" w:rsidRDefault="00E90C16" w:rsidP="008266CA">
      <w:pPr>
        <w:spacing w:after="0" w:line="260" w:lineRule="atLeast"/>
      </w:pPr>
    </w:p>
    <w:p w14:paraId="43D361B5" w14:textId="10135416" w:rsidR="008266CA" w:rsidRPr="00E02065" w:rsidRDefault="008266CA" w:rsidP="008266CA">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399AAC2C" w14:textId="77777777" w:rsidR="001C050F" w:rsidRDefault="001C050F" w:rsidP="001C050F">
      <w:pPr>
        <w:pStyle w:val="Default"/>
        <w:rPr>
          <w:rFonts w:asciiTheme="minorHAnsi" w:hAnsiTheme="minorHAnsi" w:cstheme="minorBidi"/>
          <w:color w:val="auto"/>
          <w:sz w:val="18"/>
          <w:szCs w:val="18"/>
        </w:rPr>
      </w:pPr>
    </w:p>
    <w:tbl>
      <w:tblPr>
        <w:tblStyle w:val="Rastertabel4-Accent1"/>
        <w:tblpPr w:leftFromText="141" w:rightFromText="141" w:vertAnchor="page" w:horzAnchor="margin" w:tblpY="3121"/>
        <w:tblW w:w="9634" w:type="dxa"/>
        <w:tblLook w:val="04A0" w:firstRow="1" w:lastRow="0" w:firstColumn="1" w:lastColumn="0" w:noHBand="0" w:noVBand="1"/>
      </w:tblPr>
      <w:tblGrid>
        <w:gridCol w:w="3769"/>
        <w:gridCol w:w="5865"/>
      </w:tblGrid>
      <w:tr w:rsidR="001C050F" w:rsidRPr="0005526A" w14:paraId="10E026D0" w14:textId="77777777" w:rsidTr="00E90C16">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7DCBDCBC" w14:textId="77777777" w:rsidR="001C050F" w:rsidRPr="00230554" w:rsidRDefault="001C050F" w:rsidP="00E90C16">
            <w:pPr>
              <w:autoSpaceDE w:val="0"/>
              <w:autoSpaceDN w:val="0"/>
              <w:adjustRightInd w:val="0"/>
              <w:rPr>
                <w:b w:val="0"/>
                <w:bCs w:val="0"/>
                <w:u w:val="single"/>
              </w:rPr>
            </w:pPr>
            <w:r w:rsidRPr="006F1455">
              <w:rPr>
                <w:b w:val="0"/>
                <w:bCs w:val="0"/>
                <w:u w:val="single"/>
              </w:rPr>
              <w:t xml:space="preserve">Kerncompetentie </w:t>
            </w:r>
            <w:r>
              <w:rPr>
                <w:b w:val="0"/>
                <w:bCs w:val="0"/>
                <w:u w:val="single"/>
              </w:rPr>
              <w:t>6</w:t>
            </w:r>
            <w:r w:rsidRPr="006F1455">
              <w:rPr>
                <w:b w:val="0"/>
                <w:bCs w:val="0"/>
                <w:u w:val="single"/>
              </w:rPr>
              <w:t xml:space="preserve">: </w:t>
            </w:r>
            <w:r w:rsidRPr="00FD2894">
              <w:rPr>
                <w:b w:val="0"/>
                <w:bCs w:val="0"/>
                <w:u w:val="single"/>
              </w:rPr>
              <w:t xml:space="preserve"> Bouwteam of andere geïntegreerde contractvorm</w:t>
            </w:r>
            <w:r w:rsidRPr="000348DF">
              <w:rPr>
                <w:rFonts w:ascii="Century Gothic" w:hAnsi="Century Gothic" w:cs="Century Gothic"/>
                <w:color w:val="000000"/>
                <w:szCs w:val="18"/>
              </w:rPr>
              <w:t xml:space="preserve"> </w:t>
            </w:r>
          </w:p>
        </w:tc>
      </w:tr>
      <w:tr w:rsidR="001C050F" w:rsidRPr="0005526A" w14:paraId="41AE609D"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23DBFA0" w14:textId="77777777" w:rsidR="001C050F" w:rsidRPr="00CB5D5E" w:rsidRDefault="001C050F" w:rsidP="00E90C16">
            <w:pPr>
              <w:spacing w:line="260" w:lineRule="atLeast"/>
              <w:rPr>
                <w:b w:val="0"/>
                <w:bCs w:val="0"/>
              </w:rPr>
            </w:pPr>
            <w:r w:rsidRPr="00CB5D5E">
              <w:rPr>
                <w:b w:val="0"/>
                <w:bCs w:val="0"/>
              </w:rPr>
              <w:t>Naam Project:</w:t>
            </w:r>
          </w:p>
        </w:tc>
        <w:tc>
          <w:tcPr>
            <w:tcW w:w="5865" w:type="dxa"/>
            <w:shd w:val="clear" w:color="auto" w:fill="auto"/>
          </w:tcPr>
          <w:p w14:paraId="15ED0A3C"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43D64C7E"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9BD3615" w14:textId="77777777" w:rsidR="001C050F" w:rsidRPr="00CB5D5E" w:rsidRDefault="001C050F" w:rsidP="00E90C16">
            <w:pPr>
              <w:spacing w:line="260" w:lineRule="atLeast"/>
              <w:rPr>
                <w:b w:val="0"/>
                <w:bCs w:val="0"/>
              </w:rPr>
            </w:pPr>
            <w:r w:rsidRPr="00CB5D5E">
              <w:rPr>
                <w:b w:val="0"/>
                <w:bCs w:val="0"/>
              </w:rPr>
              <w:t>Plaats:</w:t>
            </w:r>
          </w:p>
        </w:tc>
        <w:tc>
          <w:tcPr>
            <w:tcW w:w="5865" w:type="dxa"/>
            <w:shd w:val="clear" w:color="auto" w:fill="auto"/>
          </w:tcPr>
          <w:p w14:paraId="4AD0B5AB"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2BEFE1DB"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F4162C8" w14:textId="77777777" w:rsidR="001C050F" w:rsidRPr="00CB5D5E" w:rsidRDefault="001C050F" w:rsidP="00E90C16">
            <w:pPr>
              <w:spacing w:line="260" w:lineRule="atLeast"/>
              <w:rPr>
                <w:b w:val="0"/>
                <w:bCs w:val="0"/>
              </w:rPr>
            </w:pPr>
            <w:r w:rsidRPr="00CB5D5E">
              <w:rPr>
                <w:b w:val="0"/>
                <w:bCs w:val="0"/>
              </w:rPr>
              <w:t>Naam primaire opdrachtgever:</w:t>
            </w:r>
          </w:p>
        </w:tc>
        <w:tc>
          <w:tcPr>
            <w:tcW w:w="5865" w:type="dxa"/>
            <w:shd w:val="clear" w:color="auto" w:fill="auto"/>
          </w:tcPr>
          <w:p w14:paraId="5A774070"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0408FD98"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CB847E1" w14:textId="77777777" w:rsidR="001C050F" w:rsidRPr="00CB5D5E" w:rsidRDefault="001C050F" w:rsidP="00E90C16">
            <w:pPr>
              <w:spacing w:line="260" w:lineRule="atLeast"/>
              <w:rPr>
                <w:b w:val="0"/>
                <w:bCs w:val="0"/>
              </w:rPr>
            </w:pPr>
            <w:r w:rsidRPr="00CB5D5E">
              <w:rPr>
                <w:b w:val="0"/>
                <w:bCs w:val="0"/>
              </w:rPr>
              <w:t>Contactgegevens primaire opdrachtgever (naam + telefoon):</w:t>
            </w:r>
          </w:p>
        </w:tc>
        <w:tc>
          <w:tcPr>
            <w:tcW w:w="5865" w:type="dxa"/>
            <w:shd w:val="clear" w:color="auto" w:fill="auto"/>
          </w:tcPr>
          <w:p w14:paraId="34AA5ADB"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066C4E6A"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35B50F26"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7F575D3" w14:textId="77777777" w:rsidR="001C050F" w:rsidRPr="00CB5D5E" w:rsidRDefault="001C050F" w:rsidP="00E90C16">
            <w:pPr>
              <w:spacing w:line="260" w:lineRule="atLeast"/>
              <w:rPr>
                <w:b w:val="0"/>
                <w:bCs w:val="0"/>
              </w:rPr>
            </w:pPr>
            <w:r w:rsidRPr="00CB5D5E">
              <w:rPr>
                <w:b w:val="0"/>
                <w:bCs w:val="0"/>
              </w:rPr>
              <w:t>Statutaire naam en KvK gegevens uitvoerende partij***:</w:t>
            </w:r>
          </w:p>
        </w:tc>
        <w:tc>
          <w:tcPr>
            <w:tcW w:w="5865" w:type="dxa"/>
            <w:shd w:val="clear" w:color="auto" w:fill="auto"/>
          </w:tcPr>
          <w:p w14:paraId="4EB6160A"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3A78572C"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6AA6C065"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E12E850" w14:textId="62EF4412" w:rsidR="001C050F" w:rsidRPr="00E90C16" w:rsidRDefault="001C050F" w:rsidP="00E90C16">
            <w:pPr>
              <w:spacing w:line="260" w:lineRule="atLeast"/>
            </w:pPr>
            <w:r w:rsidRPr="00E90C16">
              <w:rPr>
                <w:b w:val="0"/>
                <w:bCs w:val="0"/>
              </w:rPr>
              <w:t>Betreft nieuwbouw</w:t>
            </w:r>
            <w:r w:rsidR="00E90C16" w:rsidRPr="00E90C16">
              <w:rPr>
                <w:b w:val="0"/>
                <w:bCs w:val="0"/>
              </w:rPr>
              <w:t xml:space="preserve"> of renovatie</w:t>
            </w:r>
            <w:r w:rsidRPr="00E90C16">
              <w:rPr>
                <w:b w:val="0"/>
                <w:bCs w:val="0"/>
              </w:rPr>
              <w:t>:</w:t>
            </w:r>
          </w:p>
        </w:tc>
        <w:tc>
          <w:tcPr>
            <w:tcW w:w="5865" w:type="dxa"/>
            <w:shd w:val="clear" w:color="auto" w:fill="auto"/>
          </w:tcPr>
          <w:p w14:paraId="36673827" w14:textId="77777777" w:rsidR="001C050F" w:rsidRPr="00E90C16"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E90C16">
              <w:rPr>
                <w:rFonts w:ascii="Segoe UI Symbol" w:hAnsi="Segoe UI Symbol" w:cs="Segoe UI Symbol"/>
                <w:lang w:val="x-none"/>
              </w:rPr>
              <w:t>❑</w:t>
            </w:r>
            <w:r w:rsidRPr="00E90C16">
              <w:rPr>
                <w:lang w:val="x-none"/>
              </w:rPr>
              <w:t xml:space="preserve"> Ja</w:t>
            </w:r>
          </w:p>
          <w:p w14:paraId="30E20A02" w14:textId="77777777" w:rsidR="001C050F" w:rsidRPr="00E90C16"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highlight w:val="yellow"/>
                <w:lang w:val="x-none"/>
              </w:rPr>
            </w:pPr>
            <w:r w:rsidRPr="00E90C16">
              <w:rPr>
                <w:rFonts w:ascii="Segoe UI Symbol" w:hAnsi="Segoe UI Symbol" w:cs="Segoe UI Symbol"/>
                <w:lang w:val="x-none"/>
              </w:rPr>
              <w:t>❑</w:t>
            </w:r>
            <w:r w:rsidRPr="00E90C16">
              <w:rPr>
                <w:lang w:val="x-none"/>
              </w:rPr>
              <w:t xml:space="preserve"> Nee</w:t>
            </w:r>
            <w:r w:rsidRPr="00E90C16">
              <w:t xml:space="preserve"> (uitsluiting)</w:t>
            </w:r>
          </w:p>
        </w:tc>
      </w:tr>
      <w:tr w:rsidR="001C050F" w:rsidRPr="0005526A" w14:paraId="6D54B0DB"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A2FE272" w14:textId="77777777" w:rsidR="001C050F" w:rsidRPr="00CB5D5E" w:rsidRDefault="001C050F" w:rsidP="00E90C16">
            <w:pPr>
              <w:spacing w:line="260" w:lineRule="atLeast"/>
              <w:rPr>
                <w:b w:val="0"/>
                <w:bCs w:val="0"/>
              </w:rPr>
            </w:pPr>
            <w:r w:rsidRPr="00CB5D5E">
              <w:rPr>
                <w:b w:val="0"/>
                <w:bCs w:val="0"/>
              </w:rPr>
              <w:t xml:space="preserve">Betreft </w:t>
            </w:r>
            <w:r>
              <w:rPr>
                <w:b w:val="0"/>
                <w:bCs w:val="0"/>
              </w:rPr>
              <w:t>permanent gebouw</w:t>
            </w:r>
            <w:r w:rsidRPr="00CB5D5E">
              <w:rPr>
                <w:b w:val="0"/>
                <w:bCs w:val="0"/>
              </w:rPr>
              <w:t>:</w:t>
            </w:r>
          </w:p>
        </w:tc>
        <w:tc>
          <w:tcPr>
            <w:tcW w:w="5865" w:type="dxa"/>
            <w:shd w:val="clear" w:color="auto" w:fill="auto"/>
          </w:tcPr>
          <w:p w14:paraId="3A0EFDA4"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C254854"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18E3721A"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511A297" w14:textId="77777777" w:rsidR="001C050F" w:rsidRPr="006D719E" w:rsidRDefault="001C050F" w:rsidP="00E90C16">
            <w:pPr>
              <w:spacing w:line="260" w:lineRule="atLeast"/>
            </w:pPr>
            <w:r w:rsidRPr="00CB5D5E">
              <w:rPr>
                <w:b w:val="0"/>
                <w:bCs w:val="0"/>
              </w:rPr>
              <w:t xml:space="preserve">Betreft </w:t>
            </w:r>
            <w:r>
              <w:rPr>
                <w:b w:val="0"/>
                <w:bCs w:val="0"/>
              </w:rPr>
              <w:t>utiliteits</w:t>
            </w:r>
            <w:r w:rsidRPr="00CB5D5E">
              <w:rPr>
                <w:b w:val="0"/>
                <w:bCs w:val="0"/>
              </w:rPr>
              <w:t>gebouw:</w:t>
            </w:r>
          </w:p>
        </w:tc>
        <w:tc>
          <w:tcPr>
            <w:tcW w:w="5865" w:type="dxa"/>
            <w:shd w:val="clear" w:color="auto" w:fill="auto"/>
          </w:tcPr>
          <w:p w14:paraId="70975D62"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9E67355" w14:textId="77777777" w:rsidR="001C050F" w:rsidRPr="006D719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4DD9FE90"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89D0A69" w14:textId="77777777" w:rsidR="001C050F" w:rsidRPr="006D719E" w:rsidRDefault="001C050F" w:rsidP="00E90C16">
            <w:pPr>
              <w:spacing w:line="260" w:lineRule="atLeast"/>
              <w:rPr>
                <w:b w:val="0"/>
                <w:bCs w:val="0"/>
              </w:rPr>
            </w:pPr>
            <w:r>
              <w:rPr>
                <w:b w:val="0"/>
                <w:bCs w:val="0"/>
              </w:rPr>
              <w:t>Gebouw ontwikkeld</w:t>
            </w:r>
            <w:r w:rsidRPr="00562854">
              <w:rPr>
                <w:b w:val="0"/>
                <w:bCs w:val="0"/>
              </w:rPr>
              <w:t xml:space="preserve"> in bouwteamverband (op basis van de UAV 2012 of UAV-GC 2005) of een andere geïntegreerde contractvorm (op basis van de UAV-GC 2005):</w:t>
            </w:r>
          </w:p>
        </w:tc>
        <w:tc>
          <w:tcPr>
            <w:tcW w:w="5865" w:type="dxa"/>
            <w:shd w:val="clear" w:color="auto" w:fill="auto"/>
          </w:tcPr>
          <w:p w14:paraId="6BA55C79" w14:textId="77777777" w:rsidR="001C050F" w:rsidRPr="006D719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41D9713D" w14:textId="77777777" w:rsidR="001C050F" w:rsidRPr="006D719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1C050F" w:rsidRPr="0005526A" w14:paraId="7D78A271"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F07A624" w14:textId="77777777" w:rsidR="001C050F" w:rsidRPr="00CB5D5E" w:rsidRDefault="001C050F" w:rsidP="00E90C16">
            <w:pPr>
              <w:spacing w:line="260" w:lineRule="atLeast"/>
              <w:rPr>
                <w:b w:val="0"/>
                <w:bCs w:val="0"/>
              </w:rPr>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237D8607"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18B70F1"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5A0DF32B"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7FCC18A" w14:textId="77777777" w:rsidR="001C050F" w:rsidRPr="00CB5D5E" w:rsidRDefault="001C050F" w:rsidP="00E90C16">
            <w:pPr>
              <w:spacing w:line="260" w:lineRule="atLeast"/>
              <w:rPr>
                <w:b w:val="0"/>
                <w:bCs w:val="0"/>
              </w:rPr>
            </w:pPr>
            <w:r w:rsidRPr="00CB5D5E">
              <w:rPr>
                <w:b w:val="0"/>
                <w:bCs w:val="0"/>
              </w:rPr>
              <w:t>Exacte omvang:</w:t>
            </w:r>
          </w:p>
        </w:tc>
        <w:tc>
          <w:tcPr>
            <w:tcW w:w="5865" w:type="dxa"/>
            <w:shd w:val="clear" w:color="auto" w:fill="auto"/>
          </w:tcPr>
          <w:p w14:paraId="5699819B"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29F92BA9"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436ACFC" w14:textId="77777777" w:rsidR="001C050F" w:rsidRPr="00CB5D5E" w:rsidRDefault="001C050F" w:rsidP="00E90C16">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20971CC3"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03716D1"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3C732FAF"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tc>
      </w:tr>
      <w:tr w:rsidR="001C050F" w:rsidRPr="0005526A" w14:paraId="5649B9DD"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70CB920" w14:textId="77777777" w:rsidR="001C050F" w:rsidRPr="00CB5D5E" w:rsidRDefault="001C050F" w:rsidP="00E90C16">
            <w:pPr>
              <w:spacing w:line="260" w:lineRule="atLeast"/>
              <w:rPr>
                <w:b w:val="0"/>
                <w:bCs w:val="0"/>
              </w:rPr>
            </w:pPr>
            <w:r w:rsidRPr="00CB5D5E">
              <w:rPr>
                <w:b w:val="0"/>
                <w:bCs w:val="0"/>
              </w:rPr>
              <w:t>Exacte opleverdatum</w:t>
            </w:r>
          </w:p>
        </w:tc>
        <w:tc>
          <w:tcPr>
            <w:tcW w:w="5865" w:type="dxa"/>
            <w:shd w:val="clear" w:color="auto" w:fill="auto"/>
          </w:tcPr>
          <w:p w14:paraId="1E26EC73"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2F72C3" w14:paraId="638452B8"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56C3511" w14:textId="77777777" w:rsidR="001C050F" w:rsidRPr="00CB5D5E" w:rsidRDefault="001C050F" w:rsidP="00E90C16">
            <w:pPr>
              <w:spacing w:line="260" w:lineRule="atLeast"/>
              <w:rPr>
                <w:b w:val="0"/>
                <w:bCs w:val="0"/>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033CA898"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91C7369"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46BE8947" w14:textId="77777777" w:rsidTr="00E9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66649F0" w14:textId="77777777" w:rsidR="001C050F" w:rsidRPr="00CB5D5E" w:rsidRDefault="001C050F" w:rsidP="00E90C16">
            <w:pPr>
              <w:spacing w:line="260" w:lineRule="atLeast"/>
            </w:pPr>
            <w:r w:rsidRPr="00CB5D5E">
              <w:rPr>
                <w:b w:val="0"/>
                <w:bCs w:val="0"/>
              </w:rPr>
              <w:t xml:space="preserve">Tevredenheidsverklaring </w:t>
            </w:r>
            <w:r>
              <w:rPr>
                <w:b w:val="0"/>
                <w:bCs w:val="0"/>
              </w:rPr>
              <w:t xml:space="preserve">Architect </w:t>
            </w:r>
            <w:r w:rsidRPr="00CB5D5E">
              <w:rPr>
                <w:b w:val="0"/>
                <w:bCs w:val="0"/>
              </w:rPr>
              <w:t>aanwezig:</w:t>
            </w:r>
          </w:p>
        </w:tc>
        <w:tc>
          <w:tcPr>
            <w:tcW w:w="5865" w:type="dxa"/>
            <w:shd w:val="clear" w:color="auto" w:fill="auto"/>
          </w:tcPr>
          <w:p w14:paraId="7D2F6802"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1EB5FD2E" w14:textId="77777777" w:rsidR="001C050F" w:rsidRPr="00CB5D5E" w:rsidRDefault="001C050F" w:rsidP="00E90C16">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1C050F" w:rsidRPr="0005526A" w14:paraId="43906430" w14:textId="77777777" w:rsidTr="00E90C16">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6A55225" w14:textId="77777777" w:rsidR="001C050F" w:rsidRPr="00CB5D5E" w:rsidRDefault="001C050F" w:rsidP="00E90C16">
            <w:pPr>
              <w:spacing w:line="260" w:lineRule="atLeast"/>
              <w:rPr>
                <w:b w:val="0"/>
                <w:bCs w:val="0"/>
              </w:rPr>
            </w:pPr>
            <w:r w:rsidRPr="00CB5D5E">
              <w:rPr>
                <w:b w:val="0"/>
                <w:bCs w:val="0"/>
              </w:rPr>
              <w:t>Beschrijving Project</w:t>
            </w:r>
          </w:p>
        </w:tc>
        <w:tc>
          <w:tcPr>
            <w:tcW w:w="5865" w:type="dxa"/>
            <w:shd w:val="clear" w:color="auto" w:fill="auto"/>
          </w:tcPr>
          <w:p w14:paraId="5F4D17C0"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2B951770"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p w14:paraId="11B0F2BD"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p w14:paraId="4C5D0856"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p w14:paraId="2815B69E"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p w14:paraId="640B8A09"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p w14:paraId="29BB75C7"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p w14:paraId="17A22C76" w14:textId="77777777" w:rsidR="001C050F" w:rsidRPr="00CB5D5E" w:rsidRDefault="001C050F" w:rsidP="00E90C16">
            <w:pPr>
              <w:spacing w:line="260" w:lineRule="atLeast"/>
              <w:cnfStyle w:val="000000000000" w:firstRow="0" w:lastRow="0" w:firstColumn="0" w:lastColumn="0" w:oddVBand="0" w:evenVBand="0" w:oddHBand="0" w:evenHBand="0" w:firstRowFirstColumn="0" w:firstRowLastColumn="0" w:lastRowFirstColumn="0" w:lastRowLastColumn="0"/>
            </w:pPr>
          </w:p>
        </w:tc>
      </w:tr>
    </w:tbl>
    <w:p w14:paraId="2CF1DB71" w14:textId="77777777" w:rsidR="001C050F" w:rsidRPr="002B4EB6" w:rsidRDefault="001C050F" w:rsidP="001C050F">
      <w:pPr>
        <w:pStyle w:val="Default"/>
        <w:rPr>
          <w:rFonts w:asciiTheme="minorHAnsi" w:hAnsiTheme="minorHAnsi" w:cstheme="minorBidi"/>
          <w:color w:val="auto"/>
          <w:sz w:val="18"/>
          <w:szCs w:val="18"/>
        </w:rPr>
      </w:pPr>
    </w:p>
    <w:bookmarkEnd w:id="1"/>
    <w:p w14:paraId="14ABC2B4" w14:textId="77777777" w:rsidR="001C050F" w:rsidRPr="00B478DF" w:rsidRDefault="001C050F" w:rsidP="001C050F">
      <w:r w:rsidRPr="00B478DF">
        <w:lastRenderedPageBreak/>
        <w:t xml:space="preserve">Ondergetekende verklaart tevens dat: </w:t>
      </w:r>
    </w:p>
    <w:p w14:paraId="1C593DDF" w14:textId="77777777" w:rsidR="001C050F" w:rsidRPr="00B478DF" w:rsidRDefault="001C050F" w:rsidP="001C050F">
      <w:pPr>
        <w:pStyle w:val="Lijstalinea"/>
        <w:numPr>
          <w:ilvl w:val="0"/>
          <w:numId w:val="24"/>
        </w:numPr>
      </w:pPr>
      <w:bookmarkStart w:id="2" w:name="_Hlk47004997"/>
      <w:r>
        <w:t>Gegadigde</w:t>
      </w:r>
      <w:r w:rsidRPr="00B478DF">
        <w:t xml:space="preserve"> opdrachtnemer is van</w:t>
      </w:r>
      <w:r>
        <w:t xml:space="preserve"> </w:t>
      </w:r>
      <w:r w:rsidRPr="000B0B7B">
        <w:t>de bovenstaande referentieprojecten</w:t>
      </w:r>
      <w:r w:rsidRPr="00B478DF">
        <w:t xml:space="preserve"> en de betreffende werkzaamheden (waar de competentie op toeziet) ook zelf uitgevoerd heeft (tenzij een beroep op derden wordt gedaan conform hetgeen gesteld in deze leidraad);</w:t>
      </w:r>
    </w:p>
    <w:p w14:paraId="26A75C9E" w14:textId="77777777" w:rsidR="001C050F" w:rsidRPr="0005526A" w:rsidRDefault="001C050F" w:rsidP="001C050F">
      <w:pPr>
        <w:pStyle w:val="Lijstalinea"/>
        <w:numPr>
          <w:ilvl w:val="0"/>
          <w:numId w:val="24"/>
        </w:numPr>
      </w:pPr>
      <w:r>
        <w:t xml:space="preserve">Gegadigde </w:t>
      </w:r>
      <w:r w:rsidRPr="0005526A">
        <w:t xml:space="preserve">bij eventuele uitnodiging tot de gunningsfase </w:t>
      </w:r>
      <w:proofErr w:type="spellStart"/>
      <w:r w:rsidRPr="0005526A">
        <w:t>danwel</w:t>
      </w:r>
      <w:proofErr w:type="spellEnd"/>
      <w:r w:rsidRPr="0005526A">
        <w:t xml:space="preserve"> bij eventuele gunning of uitvoering van de werkzaamheden niet van derde zal wisselen;</w:t>
      </w:r>
    </w:p>
    <w:p w14:paraId="7D98F39C" w14:textId="77777777" w:rsidR="001C050F" w:rsidRPr="0005526A" w:rsidRDefault="001C050F" w:rsidP="001C050F">
      <w:pPr>
        <w:pStyle w:val="Lijstalinea"/>
        <w:numPr>
          <w:ilvl w:val="0"/>
          <w:numId w:val="24"/>
        </w:numPr>
      </w:pPr>
      <w:r>
        <w:t xml:space="preserve">Gegadigde </w:t>
      </w:r>
      <w:r w:rsidRPr="0005526A">
        <w:t>in de uitvoering van de Opdracht daadwerkelijk kan en zal beschikken over de betreffende bekwaamheden en inzet van deze derde(n);</w:t>
      </w:r>
    </w:p>
    <w:p w14:paraId="6FC69C2F" w14:textId="77777777" w:rsidR="001C050F" w:rsidRPr="00B478DF" w:rsidRDefault="001C050F" w:rsidP="001C050F">
      <w:pPr>
        <w:pStyle w:val="Lijstalinea"/>
        <w:numPr>
          <w:ilvl w:val="0"/>
          <w:numId w:val="24"/>
        </w:numPr>
      </w:pPr>
      <w:r>
        <w:t>Gegadigde</w:t>
      </w:r>
      <w:r w:rsidRPr="00B478DF">
        <w:t xml:space="preserve"> op eerst strekkende verzoek van de Aanbestedende Dienst een document kan overleggen toeziend op de referentieprojecten ondertekend door een referent gecombineerd met een tevredenheidsverklaring.</w:t>
      </w:r>
    </w:p>
    <w:bookmarkEnd w:id="2"/>
    <w:p w14:paraId="3162A24C" w14:textId="77777777" w:rsidR="001C050F" w:rsidRPr="00B478DF" w:rsidRDefault="001C050F" w:rsidP="001C050F">
      <w:r w:rsidRPr="00B478DF">
        <w:t xml:space="preserve">Aldus naar waarheid opgemaakt, </w:t>
      </w:r>
    </w:p>
    <w:p w14:paraId="2FF914C1" w14:textId="77777777" w:rsidR="001C050F" w:rsidRPr="00B478DF" w:rsidRDefault="001C050F" w:rsidP="001C050F"/>
    <w:p w14:paraId="019DED1C" w14:textId="77777777" w:rsidR="001C050F" w:rsidRPr="00B478DF" w:rsidRDefault="001C050F" w:rsidP="001C050F">
      <w:r w:rsidRPr="00B478DF">
        <w:t xml:space="preserve">op </w:t>
      </w:r>
      <w:r w:rsidRPr="00B478DF">
        <w:tab/>
        <w:t xml:space="preserve">: ………………………………………… (datum) </w:t>
      </w:r>
    </w:p>
    <w:p w14:paraId="229DF91B" w14:textId="77777777" w:rsidR="001C050F" w:rsidRPr="00B478DF" w:rsidRDefault="001C050F" w:rsidP="001C050F"/>
    <w:p w14:paraId="216A418D" w14:textId="77777777" w:rsidR="001C050F" w:rsidRPr="00B478DF" w:rsidRDefault="001C050F" w:rsidP="001C050F">
      <w:r w:rsidRPr="00B478DF">
        <w:t xml:space="preserve">te </w:t>
      </w:r>
      <w:r w:rsidRPr="00B478DF">
        <w:tab/>
        <w:t xml:space="preserve">: ………………………………………… (plaatsnaam) </w:t>
      </w:r>
    </w:p>
    <w:p w14:paraId="04617ACE" w14:textId="77777777" w:rsidR="001C050F" w:rsidRPr="00B478DF" w:rsidRDefault="001C050F" w:rsidP="001C050F"/>
    <w:p w14:paraId="2AB0F1FD" w14:textId="77777777" w:rsidR="001C050F" w:rsidRPr="00B478DF" w:rsidRDefault="001C050F" w:rsidP="001C050F">
      <w:r w:rsidRPr="00B478DF">
        <w:t xml:space="preserve">door </w:t>
      </w:r>
      <w:r w:rsidRPr="00B478DF">
        <w:tab/>
        <w:t xml:space="preserve">: ………………………………………… (naam rechtsgeldig vertegenwoordiger) </w:t>
      </w:r>
    </w:p>
    <w:p w14:paraId="61403B21" w14:textId="77777777" w:rsidR="001C050F" w:rsidRPr="00B478DF" w:rsidRDefault="001C050F" w:rsidP="001C050F"/>
    <w:p w14:paraId="78295CBB" w14:textId="77777777" w:rsidR="001C050F" w:rsidRPr="00B478DF" w:rsidRDefault="001C050F" w:rsidP="001C050F"/>
    <w:p w14:paraId="65D75E21" w14:textId="77777777" w:rsidR="001C050F" w:rsidRDefault="001C050F" w:rsidP="001C050F">
      <w:pPr>
        <w:spacing w:after="0" w:line="260" w:lineRule="atLeast"/>
      </w:pPr>
      <w:r w:rsidRPr="00B478DF">
        <w:t xml:space="preserve">   ………………………………………… (handtekening)</w:t>
      </w:r>
      <w:r w:rsidRPr="00561533">
        <w:rPr>
          <w:noProof/>
        </w:rPr>
        <w:drawing>
          <wp:anchor distT="0" distB="0" distL="114300" distR="114300" simplePos="0" relativeHeight="251661312" behindDoc="0" locked="0" layoutInCell="1" allowOverlap="1" wp14:anchorId="64D6DF7D" wp14:editId="2248A9B6">
            <wp:simplePos x="0" y="0"/>
            <wp:positionH relativeFrom="page">
              <wp:posOffset>457200</wp:posOffset>
            </wp:positionH>
            <wp:positionV relativeFrom="page">
              <wp:posOffset>0</wp:posOffset>
            </wp:positionV>
            <wp:extent cx="792000" cy="979200"/>
            <wp:effectExtent l="0" t="0" r="8255" b="0"/>
            <wp:wrapNone/>
            <wp:docPr id="30"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2336" behindDoc="0" locked="0" layoutInCell="1" allowOverlap="1" wp14:anchorId="58A362CA" wp14:editId="0F11B7A7">
            <wp:simplePos x="0" y="0"/>
            <wp:positionH relativeFrom="page">
              <wp:posOffset>457200</wp:posOffset>
            </wp:positionH>
            <wp:positionV relativeFrom="page">
              <wp:posOffset>0</wp:posOffset>
            </wp:positionV>
            <wp:extent cx="792000" cy="990000"/>
            <wp:effectExtent l="0" t="0" r="8255" b="635"/>
            <wp:wrapNone/>
            <wp:docPr id="33"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3360" behindDoc="0" locked="0" layoutInCell="1" allowOverlap="1" wp14:anchorId="35BF3418" wp14:editId="033E5FEE">
            <wp:simplePos x="0" y="0"/>
            <wp:positionH relativeFrom="page">
              <wp:posOffset>457200</wp:posOffset>
            </wp:positionH>
            <wp:positionV relativeFrom="page">
              <wp:posOffset>0</wp:posOffset>
            </wp:positionV>
            <wp:extent cx="792000" cy="950400"/>
            <wp:effectExtent l="0" t="0" r="8255" b="2540"/>
            <wp:wrapNone/>
            <wp:docPr id="34"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4384" behindDoc="0" locked="0" layoutInCell="1" allowOverlap="1" wp14:anchorId="0AF2CD75" wp14:editId="1FC0CA7D">
            <wp:simplePos x="0" y="0"/>
            <wp:positionH relativeFrom="page">
              <wp:posOffset>457200</wp:posOffset>
            </wp:positionH>
            <wp:positionV relativeFrom="page">
              <wp:posOffset>0</wp:posOffset>
            </wp:positionV>
            <wp:extent cx="792000" cy="990000"/>
            <wp:effectExtent l="0" t="0" r="8255" b="635"/>
            <wp:wrapNone/>
            <wp:docPr id="36"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4224E4BC" wp14:editId="1C67C7E5">
                <wp:simplePos x="0" y="0"/>
                <wp:positionH relativeFrom="page">
                  <wp:posOffset>4860925</wp:posOffset>
                </wp:positionH>
                <wp:positionV relativeFrom="page">
                  <wp:posOffset>10016490</wp:posOffset>
                </wp:positionV>
                <wp:extent cx="0" cy="187200"/>
                <wp:effectExtent l="0" t="0" r="38100" b="22860"/>
                <wp:wrapNone/>
                <wp:docPr id="31" name="Rechte verbindingslijn 31"/>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E4146F" id="Rechte verbindingslijn 31"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" strokecolor="#fcf9d4 [3208]" strokeweight=".5pt">
                <v:stroke joinstyle="miter"/>
                <w10:wrap anchorx="page" anchory="page"/>
              </v:line>
            </w:pict>
          </mc:Fallback>
        </mc:AlternateContent>
      </w:r>
      <w:r w:rsidRPr="00C333EB">
        <w:rPr>
          <w:noProof/>
        </w:rPr>
        <mc:AlternateContent>
          <mc:Choice Requires="wps">
            <w:drawing>
              <wp:anchor distT="0" distB="0" distL="114300" distR="114300" simplePos="0" relativeHeight="251659264" behindDoc="0" locked="0" layoutInCell="1" allowOverlap="1" wp14:anchorId="546C51D7" wp14:editId="5A8C810B">
                <wp:simplePos x="0" y="0"/>
                <wp:positionH relativeFrom="page">
                  <wp:align>right</wp:align>
                </wp:positionH>
                <wp:positionV relativeFrom="page">
                  <wp:posOffset>2540</wp:posOffset>
                </wp:positionV>
                <wp:extent cx="3636000" cy="63720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3636000" cy="637200"/>
                        </a:xfrm>
                        <a:prstGeom prst="rect">
                          <a:avLst/>
                        </a:prstGeom>
                        <a:noFill/>
                        <a:ln w="6350">
                          <a:noFill/>
                        </a:ln>
                      </wps:spPr>
                      <wps:txbx>
                        <w:txbxContent>
                          <w:p w14:paraId="7606F07B" w14:textId="77777777" w:rsidR="001C050F" w:rsidRPr="00D62E75" w:rsidRDefault="008A5E30" w:rsidP="001C050F">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1C050F">
                                  <w:rPr>
                                    <w:szCs w:val="18"/>
                                    <w:lang w:val="en-US"/>
                                  </w:rPr>
                                  <w:t xml:space="preserve">     </w:t>
                                </w:r>
                              </w:sdtContent>
                            </w:sdt>
                          </w:p>
                        </w:txbxContent>
                      </wps:txbx>
                      <wps:bodyPr rot="0" spcFirstLastPara="0" vertOverflow="overflow" horzOverflow="overflow"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C51D7" id="_x0000_t202" coordsize="21600,21600" o:spt="202" path="m,l,21600r21600,l21600,xe">
                <v:stroke joinstyle="miter"/>
                <v:path gradientshapeok="t" o:connecttype="rect"/>
              </v:shapetype>
              <v:shape id="Tekstvak 14" o:spid="_x0000_s1026" type="#_x0000_t202" style="position:absolute;margin-left:235.1pt;margin-top:.2pt;width:286.3pt;height:50.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" filled="f" stroked="f" strokeweight=".5pt">
                <v:textbox inset=",10mm,10mm">
                  <w:txbxContent>
                    <w:p w14:paraId="7606F07B" w14:textId="77777777" w:rsidR="001C050F" w:rsidRPr="00D62E75" w:rsidRDefault="008A5E30" w:rsidP="001C050F">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1C050F">
                            <w:rPr>
                              <w:szCs w:val="18"/>
                              <w:lang w:val="en-US"/>
                            </w:rPr>
                            <w:t xml:space="preserve">     </w:t>
                          </w:r>
                        </w:sdtContent>
                      </w:sdt>
                    </w:p>
                  </w:txbxContent>
                </v:textbox>
                <w10:wrap anchorx="page" anchory="page"/>
              </v:shape>
            </w:pict>
          </mc:Fallback>
        </mc:AlternateContent>
      </w:r>
    </w:p>
    <w:p w14:paraId="1242FCEB" w14:textId="77777777" w:rsidR="001C050F" w:rsidRDefault="001C050F" w:rsidP="001C050F">
      <w:pPr>
        <w:rPr>
          <w:rFonts w:asciiTheme="majorHAnsi" w:eastAsiaTheme="majorEastAsia" w:hAnsiTheme="majorHAnsi" w:cstheme="majorBidi"/>
          <w:b/>
          <w:color w:val="4C8488" w:themeColor="accent1"/>
          <w:sz w:val="28"/>
          <w:szCs w:val="32"/>
        </w:rPr>
      </w:pPr>
      <w:bookmarkStart w:id="3" w:name="_Toc61362058"/>
      <w:r>
        <w:br w:type="page"/>
      </w:r>
    </w:p>
    <w:p w14:paraId="2EED908C" w14:textId="77777777" w:rsidR="001C050F" w:rsidRDefault="001C050F" w:rsidP="001C050F">
      <w:pPr>
        <w:pStyle w:val="Kop1"/>
        <w:numPr>
          <w:ilvl w:val="0"/>
          <w:numId w:val="0"/>
        </w:numPr>
        <w:spacing w:before="0" w:after="0" w:line="260" w:lineRule="atLeast"/>
        <w:ind w:left="431" w:hanging="431"/>
      </w:pPr>
      <w:r w:rsidRPr="00E02065">
        <w:lastRenderedPageBreak/>
        <w:t>Bijlage 5</w:t>
      </w:r>
      <w:r w:rsidRPr="00E02065">
        <w:tab/>
        <w:t>Formulier referentie selectiecriteria</w:t>
      </w:r>
      <w:bookmarkEnd w:id="3"/>
    </w:p>
    <w:p w14:paraId="6ACF2825" w14:textId="77777777" w:rsidR="001C050F" w:rsidRDefault="001C050F" w:rsidP="001C050F">
      <w:pPr>
        <w:spacing w:after="0" w:line="260" w:lineRule="atLeast"/>
        <w:rPr>
          <w:highlight w:val="yellow"/>
        </w:rPr>
      </w:pPr>
    </w:p>
    <w:p w14:paraId="2843F2C1" w14:textId="77777777"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ascii="Century Gothic" w:hAnsi="Century Gothic" w:cs="Century Gothic"/>
          <w:b/>
          <w:bCs/>
          <w:color w:val="000000"/>
          <w:szCs w:val="18"/>
        </w:rPr>
        <w:t xml:space="preserve">Selectiecriterium 1: Kerncompetentie ervaring bouwkundige werkzaamheden </w:t>
      </w:r>
    </w:p>
    <w:p w14:paraId="51C48B63" w14:textId="77777777" w:rsidR="001C050F" w:rsidRDefault="001C050F" w:rsidP="001C050F">
      <w:pPr>
        <w:spacing w:after="0" w:line="260" w:lineRule="atLeast"/>
        <w:rPr>
          <w:rFonts w:cs="Century Gothic"/>
          <w:color w:val="000000"/>
          <w:szCs w:val="18"/>
        </w:rPr>
      </w:pPr>
      <w:r w:rsidRPr="00C96400">
        <w:rPr>
          <w:rFonts w:ascii="Century Gothic" w:hAnsi="Century Gothic" w:cs="Century Gothic"/>
          <w:color w:val="000000"/>
          <w:szCs w:val="18"/>
        </w:rPr>
        <w:t xml:space="preserve">Ervaring met het realiseren van de bouwkundige werkzaamheden van een nieuw permanent </w:t>
      </w:r>
      <w:r w:rsidRPr="00C96400">
        <w:rPr>
          <w:rFonts w:cs="Century Gothic"/>
          <w:color w:val="000000"/>
          <w:szCs w:val="18"/>
        </w:rPr>
        <w:t xml:space="preserve">onderwijsgebouw met een minimale omvang van 2.400 </w:t>
      </w:r>
      <w:r w:rsidRPr="000348DF">
        <w:rPr>
          <w:rFonts w:ascii="Century Gothic" w:hAnsi="Century Gothic" w:cs="Century Gothic"/>
          <w:color w:val="000000"/>
          <w:szCs w:val="18"/>
        </w:rPr>
        <w:t>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C96400">
        <w:rPr>
          <w:rFonts w:cs="Century Gothic"/>
          <w:color w:val="000000"/>
          <w:szCs w:val="18"/>
        </w:rPr>
        <w:t>bvo</w:t>
      </w:r>
      <w:proofErr w:type="spellEnd"/>
      <w:r>
        <w:rPr>
          <w:rFonts w:cs="Century Gothic"/>
          <w:color w:val="000000"/>
          <w:szCs w:val="18"/>
        </w:rPr>
        <w:t>.</w:t>
      </w:r>
    </w:p>
    <w:p w14:paraId="7C24346C" w14:textId="77777777" w:rsidR="001C050F" w:rsidRDefault="001C050F" w:rsidP="001C050F">
      <w:pPr>
        <w:spacing w:after="0" w:line="260" w:lineRule="atLeast"/>
        <w:rPr>
          <w:highlight w:val="yellow"/>
        </w:rPr>
      </w:pPr>
    </w:p>
    <w:tbl>
      <w:tblPr>
        <w:tblStyle w:val="Rastertabel4-Accent1"/>
        <w:tblW w:w="9634" w:type="dxa"/>
        <w:tblLook w:val="04A0" w:firstRow="1" w:lastRow="0" w:firstColumn="1" w:lastColumn="0" w:noHBand="0" w:noVBand="1"/>
      </w:tblPr>
      <w:tblGrid>
        <w:gridCol w:w="3769"/>
        <w:gridCol w:w="5865"/>
      </w:tblGrid>
      <w:tr w:rsidR="001C050F" w:rsidRPr="0005526A" w14:paraId="3A9B74B4"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13FBFCD0" w14:textId="77777777" w:rsidR="001C050F" w:rsidRPr="00230554" w:rsidRDefault="001C050F" w:rsidP="006E34A8">
            <w:pPr>
              <w:spacing w:line="260" w:lineRule="atLeast"/>
              <w:contextualSpacing/>
              <w:rPr>
                <w:rFonts w:ascii="Century Gothic" w:hAnsi="Century Gothic" w:cs="Century Gothic"/>
                <w:color w:val="000000"/>
                <w:sz w:val="13"/>
                <w:szCs w:val="13"/>
              </w:rPr>
            </w:pPr>
            <w:r w:rsidRPr="00D87849">
              <w:rPr>
                <w:u w:val="single"/>
              </w:rPr>
              <w:t xml:space="preserve">Selectiecriterium 1: </w:t>
            </w:r>
            <w:r w:rsidRPr="00FD2894">
              <w:rPr>
                <w:u w:val="single"/>
              </w:rPr>
              <w:t>Kerncompetentie ervaring bouwkundige werkzaamheden</w:t>
            </w:r>
          </w:p>
          <w:p w14:paraId="451E687E" w14:textId="77777777" w:rsidR="001C050F" w:rsidRPr="00886C46" w:rsidRDefault="001C050F" w:rsidP="006E34A8">
            <w:pPr>
              <w:spacing w:line="260" w:lineRule="atLeast"/>
              <w:rPr>
                <w:b w:val="0"/>
                <w:bCs w:val="0"/>
                <w:color w:val="FFFFFF"/>
                <w:u w:val="single"/>
              </w:rPr>
            </w:pPr>
          </w:p>
        </w:tc>
      </w:tr>
      <w:tr w:rsidR="001C050F" w:rsidRPr="0005526A" w14:paraId="401E1D77"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8D8E971" w14:textId="77777777" w:rsidR="001C050F" w:rsidRPr="00CB5D5E" w:rsidRDefault="001C050F" w:rsidP="006E34A8">
            <w:pPr>
              <w:spacing w:line="260" w:lineRule="atLeast"/>
              <w:rPr>
                <w:b w:val="0"/>
                <w:bCs w:val="0"/>
              </w:rPr>
            </w:pPr>
            <w:r w:rsidRPr="00CB5D5E">
              <w:rPr>
                <w:b w:val="0"/>
                <w:bCs w:val="0"/>
              </w:rPr>
              <w:t>Naam Project:</w:t>
            </w:r>
          </w:p>
        </w:tc>
        <w:tc>
          <w:tcPr>
            <w:tcW w:w="5865" w:type="dxa"/>
            <w:shd w:val="clear" w:color="auto" w:fill="auto"/>
          </w:tcPr>
          <w:p w14:paraId="34807BE7"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15FAB440"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E5D422F" w14:textId="77777777" w:rsidR="001C050F" w:rsidRPr="00CB5D5E" w:rsidRDefault="001C050F" w:rsidP="006E34A8">
            <w:pPr>
              <w:spacing w:line="260" w:lineRule="atLeast"/>
              <w:rPr>
                <w:b w:val="0"/>
                <w:bCs w:val="0"/>
              </w:rPr>
            </w:pPr>
            <w:r w:rsidRPr="00CB5D5E">
              <w:rPr>
                <w:b w:val="0"/>
                <w:bCs w:val="0"/>
              </w:rPr>
              <w:t>Plaats:</w:t>
            </w:r>
          </w:p>
        </w:tc>
        <w:tc>
          <w:tcPr>
            <w:tcW w:w="5865" w:type="dxa"/>
            <w:shd w:val="clear" w:color="auto" w:fill="auto"/>
          </w:tcPr>
          <w:p w14:paraId="3AC0EAC1"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0AFF5E0B"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DE1AF53" w14:textId="77777777" w:rsidR="001C050F" w:rsidRPr="00CB5D5E" w:rsidRDefault="001C050F" w:rsidP="006E34A8">
            <w:pPr>
              <w:spacing w:line="260" w:lineRule="atLeast"/>
              <w:rPr>
                <w:b w:val="0"/>
                <w:bCs w:val="0"/>
              </w:rPr>
            </w:pPr>
            <w:r w:rsidRPr="00CB5D5E">
              <w:rPr>
                <w:b w:val="0"/>
                <w:bCs w:val="0"/>
              </w:rPr>
              <w:t>Naam primaire opdrachtgever:</w:t>
            </w:r>
          </w:p>
        </w:tc>
        <w:tc>
          <w:tcPr>
            <w:tcW w:w="5865" w:type="dxa"/>
            <w:shd w:val="clear" w:color="auto" w:fill="auto"/>
          </w:tcPr>
          <w:p w14:paraId="660FE635"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7C1C50A5"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1C776DC" w14:textId="77777777" w:rsidR="001C050F" w:rsidRPr="00CB5D5E" w:rsidRDefault="001C050F" w:rsidP="006E34A8">
            <w:pPr>
              <w:spacing w:line="260" w:lineRule="atLeast"/>
              <w:rPr>
                <w:b w:val="0"/>
                <w:bCs w:val="0"/>
              </w:rPr>
            </w:pPr>
            <w:r w:rsidRPr="00CB5D5E">
              <w:rPr>
                <w:b w:val="0"/>
                <w:bCs w:val="0"/>
              </w:rPr>
              <w:t>Contactgegevens primaire opdrachtgever (naam + telefoon):</w:t>
            </w:r>
          </w:p>
        </w:tc>
        <w:tc>
          <w:tcPr>
            <w:tcW w:w="5865" w:type="dxa"/>
            <w:shd w:val="clear" w:color="auto" w:fill="auto"/>
          </w:tcPr>
          <w:p w14:paraId="5C27858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73396673"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5641FB59"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54EC858" w14:textId="77777777" w:rsidR="001C050F" w:rsidRPr="00CB5D5E" w:rsidRDefault="001C050F" w:rsidP="006E34A8">
            <w:pPr>
              <w:spacing w:line="260" w:lineRule="atLeast"/>
              <w:rPr>
                <w:b w:val="0"/>
                <w:bCs w:val="0"/>
              </w:rPr>
            </w:pPr>
            <w:r w:rsidRPr="00CB5D5E">
              <w:rPr>
                <w:b w:val="0"/>
                <w:bCs w:val="0"/>
              </w:rPr>
              <w:t>Statutaire naam en KvK gegevens uitvoerende partij***:</w:t>
            </w:r>
          </w:p>
        </w:tc>
        <w:tc>
          <w:tcPr>
            <w:tcW w:w="5865" w:type="dxa"/>
            <w:shd w:val="clear" w:color="auto" w:fill="auto"/>
          </w:tcPr>
          <w:p w14:paraId="1A68C24B"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3FF2876B"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6AE4B770"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C545941" w14:textId="77777777" w:rsidR="001C050F" w:rsidRPr="00846759" w:rsidRDefault="001C050F" w:rsidP="006E34A8">
            <w:pPr>
              <w:spacing w:line="260" w:lineRule="atLeast"/>
              <w:rPr>
                <w:b w:val="0"/>
                <w:bCs w:val="0"/>
              </w:rPr>
            </w:pPr>
            <w:r w:rsidRPr="00846759">
              <w:rPr>
                <w:b w:val="0"/>
                <w:bCs w:val="0"/>
              </w:rPr>
              <w:t>Betreft nieuwbouw:</w:t>
            </w:r>
          </w:p>
        </w:tc>
        <w:tc>
          <w:tcPr>
            <w:tcW w:w="5865" w:type="dxa"/>
            <w:shd w:val="clear" w:color="auto" w:fill="auto"/>
          </w:tcPr>
          <w:p w14:paraId="0AF0D6E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470150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4E643317"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35E3F78" w14:textId="77777777" w:rsidR="001C050F" w:rsidRPr="007B2ABB" w:rsidRDefault="001C050F" w:rsidP="006E34A8">
            <w:pPr>
              <w:spacing w:line="260" w:lineRule="atLeast"/>
              <w:rPr>
                <w:b w:val="0"/>
                <w:bCs w:val="0"/>
              </w:rPr>
            </w:pPr>
            <w:r w:rsidRPr="007B2ABB">
              <w:rPr>
                <w:b w:val="0"/>
                <w:bCs w:val="0"/>
              </w:rPr>
              <w:t xml:space="preserve">Betreft </w:t>
            </w:r>
            <w:r>
              <w:rPr>
                <w:b w:val="0"/>
                <w:bCs w:val="0"/>
              </w:rPr>
              <w:t>permanent</w:t>
            </w:r>
            <w:r w:rsidRPr="007B2ABB">
              <w:rPr>
                <w:b w:val="0"/>
                <w:bCs w:val="0"/>
              </w:rPr>
              <w:t xml:space="preserve"> gebouw:</w:t>
            </w:r>
          </w:p>
        </w:tc>
        <w:tc>
          <w:tcPr>
            <w:tcW w:w="5865" w:type="dxa"/>
            <w:shd w:val="clear" w:color="auto" w:fill="auto"/>
          </w:tcPr>
          <w:p w14:paraId="31B5BB22"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3D8C75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41052097"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508D511" w14:textId="77777777" w:rsidR="001C050F" w:rsidRPr="007B2ABB" w:rsidRDefault="001C050F" w:rsidP="006E34A8">
            <w:pPr>
              <w:spacing w:line="260" w:lineRule="atLeast"/>
              <w:rPr>
                <w:b w:val="0"/>
                <w:bCs w:val="0"/>
              </w:rPr>
            </w:pPr>
            <w:r w:rsidRPr="007B2ABB">
              <w:rPr>
                <w:b w:val="0"/>
                <w:bCs w:val="0"/>
              </w:rPr>
              <w:t>Betreft onderwijsgebouw:</w:t>
            </w:r>
          </w:p>
        </w:tc>
        <w:tc>
          <w:tcPr>
            <w:tcW w:w="5865" w:type="dxa"/>
            <w:shd w:val="clear" w:color="auto" w:fill="auto"/>
          </w:tcPr>
          <w:p w14:paraId="6EE2D39A"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EDCA07A"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6B67CBC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CC02A80" w14:textId="77777777" w:rsidR="001C050F" w:rsidRPr="00CB5D5E" w:rsidRDefault="001C050F" w:rsidP="006E34A8">
            <w:pPr>
              <w:spacing w:line="260" w:lineRule="atLeast"/>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732B750C"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53633A2"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22C7CBCB"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80284A4" w14:textId="77777777" w:rsidR="001C050F" w:rsidRPr="00CB5D5E" w:rsidRDefault="001C050F" w:rsidP="006E34A8">
            <w:pPr>
              <w:spacing w:line="260" w:lineRule="atLeast"/>
            </w:pPr>
            <w:r w:rsidRPr="00CB5D5E">
              <w:rPr>
                <w:b w:val="0"/>
                <w:bCs w:val="0"/>
              </w:rPr>
              <w:t>Exacte omvang:</w:t>
            </w:r>
          </w:p>
        </w:tc>
        <w:tc>
          <w:tcPr>
            <w:tcW w:w="5865" w:type="dxa"/>
            <w:shd w:val="clear" w:color="auto" w:fill="auto"/>
          </w:tcPr>
          <w:p w14:paraId="63A74325"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0A2A3D4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5E1ED0E" w14:textId="77777777" w:rsidR="001C050F" w:rsidRPr="00670328" w:rsidRDefault="001C050F" w:rsidP="006E34A8">
            <w:pPr>
              <w:spacing w:line="260" w:lineRule="atLeast"/>
              <w:rPr>
                <w:szCs w:val="18"/>
              </w:rPr>
            </w:pPr>
            <w:r w:rsidRPr="00CB5D5E">
              <w:rPr>
                <w:b w:val="0"/>
                <w:bCs w:val="0"/>
              </w:rPr>
              <w:t>Gebouw opgeleverd maximaal 5 jaar voorafgaand aan uiterste datum van Aanmelding:</w:t>
            </w:r>
          </w:p>
        </w:tc>
        <w:tc>
          <w:tcPr>
            <w:tcW w:w="5865" w:type="dxa"/>
            <w:shd w:val="clear" w:color="auto" w:fill="auto"/>
          </w:tcPr>
          <w:p w14:paraId="275028C6"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93902FB"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p w14:paraId="2B3422DD" w14:textId="77777777" w:rsidR="001C050F" w:rsidRPr="007B2ABB"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r>
      <w:tr w:rsidR="001C050F" w:rsidRPr="0005526A" w14:paraId="34AABDDB"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17E4B41" w14:textId="77777777" w:rsidR="001C050F" w:rsidRDefault="001C050F" w:rsidP="006E34A8">
            <w:pPr>
              <w:spacing w:line="260" w:lineRule="atLeast"/>
              <w:rPr>
                <w:b w:val="0"/>
                <w:bCs w:val="0"/>
                <w:szCs w:val="18"/>
              </w:rPr>
            </w:pPr>
            <w:r w:rsidRPr="00CB5D5E">
              <w:rPr>
                <w:b w:val="0"/>
                <w:bCs w:val="0"/>
              </w:rPr>
              <w:t>Exacte opleverdatum</w:t>
            </w:r>
          </w:p>
        </w:tc>
        <w:tc>
          <w:tcPr>
            <w:tcW w:w="5865" w:type="dxa"/>
            <w:shd w:val="clear" w:color="auto" w:fill="auto"/>
          </w:tcPr>
          <w:p w14:paraId="3519AA65" w14:textId="77777777" w:rsidR="001C050F" w:rsidRPr="007B2ABB"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CB5D5E">
              <w:t>……………………</w:t>
            </w:r>
          </w:p>
        </w:tc>
      </w:tr>
      <w:tr w:rsidR="001C050F" w:rsidRPr="0005526A" w14:paraId="6BBB016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5425A3F" w14:textId="77777777" w:rsidR="001C050F" w:rsidRPr="00E30169" w:rsidRDefault="001C050F" w:rsidP="006E34A8">
            <w:pPr>
              <w:spacing w:line="260" w:lineRule="atLeast"/>
              <w:rPr>
                <w:rFonts w:ascii="Century Gothic" w:hAnsi="Century Gothic" w:cs="Century Gothic"/>
                <w:b w:val="0"/>
                <w:bCs w:val="0"/>
                <w:color w:val="000000"/>
                <w:szCs w:val="18"/>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2D8CD4A4"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EC6626F" w14:textId="77777777" w:rsidR="001C050F" w:rsidRPr="007B2ABB"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2157C770"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031DEC2" w14:textId="77777777" w:rsidR="001C050F" w:rsidRPr="00E30169" w:rsidRDefault="001C050F" w:rsidP="006E34A8">
            <w:pPr>
              <w:spacing w:line="260" w:lineRule="atLeast"/>
              <w:rPr>
                <w:rFonts w:cs="Century Gothic"/>
                <w:b w:val="0"/>
                <w:bCs w:val="0"/>
                <w:color w:val="000000"/>
                <w:szCs w:val="18"/>
              </w:rPr>
            </w:pPr>
            <w:r w:rsidRPr="00E30169">
              <w:rPr>
                <w:rFonts w:ascii="Century Gothic" w:hAnsi="Century Gothic" w:cs="Century Gothic"/>
                <w:b w:val="0"/>
                <w:bCs w:val="0"/>
                <w:color w:val="000000"/>
                <w:szCs w:val="18"/>
              </w:rPr>
              <w:t xml:space="preserve">Ervaring met het realiseren van de bouwkundige werkzaamheden van een nieuw permanent </w:t>
            </w:r>
            <w:r w:rsidRPr="00E30169">
              <w:rPr>
                <w:rFonts w:cs="Century Gothic"/>
                <w:b w:val="0"/>
                <w:bCs w:val="0"/>
                <w:color w:val="000000"/>
                <w:szCs w:val="18"/>
              </w:rPr>
              <w:t xml:space="preserve">onderwijsgebouw met een minimale omvang van 2.400 m2 </w:t>
            </w:r>
            <w:proofErr w:type="spellStart"/>
            <w:r w:rsidRPr="00E30169">
              <w:rPr>
                <w:rFonts w:cs="Century Gothic"/>
                <w:b w:val="0"/>
                <w:bCs w:val="0"/>
                <w:color w:val="000000"/>
                <w:szCs w:val="18"/>
              </w:rPr>
              <w:t>bvo</w:t>
            </w:r>
            <w:proofErr w:type="spellEnd"/>
            <w:r w:rsidRPr="00E30169">
              <w:rPr>
                <w:rFonts w:cs="Century Gothic"/>
                <w:b w:val="0"/>
                <w:bCs w:val="0"/>
                <w:color w:val="000000"/>
                <w:szCs w:val="18"/>
              </w:rPr>
              <w:t>:</w:t>
            </w:r>
          </w:p>
          <w:p w14:paraId="143B6237" w14:textId="77777777" w:rsidR="001C050F" w:rsidRPr="00CB5D5E" w:rsidRDefault="001C050F" w:rsidP="006E34A8">
            <w:pPr>
              <w:spacing w:line="260" w:lineRule="atLeast"/>
              <w:rPr>
                <w:b w:val="0"/>
                <w:bCs w:val="0"/>
              </w:rPr>
            </w:pPr>
          </w:p>
        </w:tc>
        <w:tc>
          <w:tcPr>
            <w:tcW w:w="5865" w:type="dxa"/>
            <w:shd w:val="clear" w:color="auto" w:fill="auto"/>
          </w:tcPr>
          <w:p w14:paraId="4533922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7B2ABB">
              <w:rPr>
                <w:rFonts w:ascii="Segoe UI Symbol" w:hAnsi="Segoe UI Symbol" w:cs="Segoe UI Symbol"/>
              </w:rPr>
              <w:t>❑</w:t>
            </w:r>
            <w:r w:rsidRPr="007B2ABB">
              <w:t xml:space="preserve"> </w:t>
            </w:r>
            <w:r>
              <w:t xml:space="preserve">Nee </w:t>
            </w:r>
            <w:r w:rsidRPr="007B2ABB">
              <w:rPr>
                <w:b/>
                <w:bCs/>
              </w:rPr>
              <w:t>(0 punten)</w:t>
            </w:r>
          </w:p>
          <w:p w14:paraId="6679BC08" w14:textId="77777777" w:rsidR="001C050F" w:rsidRPr="00E30169"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b/>
                <w:bCs/>
              </w:rPr>
            </w:pPr>
            <w:r w:rsidRPr="007B2ABB">
              <w:rPr>
                <w:rFonts w:ascii="Segoe UI Symbol" w:hAnsi="Segoe UI Symbol" w:cs="Segoe UI Symbol"/>
              </w:rPr>
              <w:t>❑</w:t>
            </w:r>
            <w:r w:rsidRPr="007B2ABB">
              <w:t xml:space="preserve"> </w:t>
            </w:r>
            <w:r w:rsidRPr="00E30169">
              <w:rPr>
                <w:rFonts w:cs="Wingdings"/>
                <w:color w:val="000000"/>
                <w:szCs w:val="18"/>
              </w:rPr>
              <w:t>Ja, aantoonbare ervaring onderwijsgebouw Primair Onderwijs,</w:t>
            </w:r>
            <w:r>
              <w:rPr>
                <w:rFonts w:cs="Wingdings"/>
                <w:color w:val="000000"/>
                <w:szCs w:val="18"/>
              </w:rPr>
              <w:t xml:space="preserve"> </w:t>
            </w:r>
            <w:r w:rsidRPr="00E30169">
              <w:rPr>
                <w:rFonts w:cs="Century Gothic"/>
                <w:color w:val="000000"/>
                <w:szCs w:val="18"/>
              </w:rPr>
              <w:t xml:space="preserve">Voortgezet Onderwijs, MBO, HBO of WO </w:t>
            </w:r>
            <w:r w:rsidRPr="00E30169">
              <w:rPr>
                <w:rFonts w:cs="Century Gothic"/>
                <w:color w:val="000000"/>
                <w:szCs w:val="18"/>
              </w:rPr>
              <w:tab/>
            </w:r>
            <w:r w:rsidRPr="00E30169">
              <w:rPr>
                <w:rFonts w:cs="Century Gothic"/>
                <w:b/>
                <w:bCs/>
                <w:color w:val="000000"/>
                <w:szCs w:val="18"/>
              </w:rPr>
              <w:t>(5 punten)</w:t>
            </w:r>
            <w:r w:rsidRPr="00E30169">
              <w:rPr>
                <w:rFonts w:cs="Century Gothic"/>
                <w:color w:val="000000"/>
                <w:szCs w:val="18"/>
              </w:rPr>
              <w:t xml:space="preserve"> </w:t>
            </w:r>
          </w:p>
          <w:p w14:paraId="672F6C39" w14:textId="77777777" w:rsidR="001C050F" w:rsidRPr="007B2ABB" w:rsidRDefault="001C050F" w:rsidP="006E34A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22"/>
              </w:rPr>
            </w:pPr>
          </w:p>
        </w:tc>
      </w:tr>
      <w:tr w:rsidR="001C050F" w:rsidRPr="0005526A" w14:paraId="056B5793" w14:textId="77777777" w:rsidTr="006E34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F8AC969" w14:textId="77777777" w:rsidR="001C050F" w:rsidRPr="00CB5D5E" w:rsidRDefault="001C050F" w:rsidP="006E34A8">
            <w:pPr>
              <w:spacing w:line="260" w:lineRule="atLeast"/>
            </w:pPr>
            <w:r w:rsidRPr="00CB5D5E">
              <w:t>Score selectiecriterium 1:</w:t>
            </w:r>
          </w:p>
        </w:tc>
        <w:tc>
          <w:tcPr>
            <w:tcW w:w="5865" w:type="dxa"/>
            <w:shd w:val="clear" w:color="auto" w:fill="auto"/>
          </w:tcPr>
          <w:p w14:paraId="4A5DA40D"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bl>
    <w:p w14:paraId="53F0E2F5" w14:textId="77777777" w:rsidR="008266CA" w:rsidRDefault="008266CA" w:rsidP="001C050F">
      <w:pPr>
        <w:spacing w:after="0" w:line="260" w:lineRule="atLeast"/>
      </w:pPr>
    </w:p>
    <w:p w14:paraId="020B5582" w14:textId="2908DC1C" w:rsidR="001C050F" w:rsidRPr="00E02065" w:rsidRDefault="001C050F" w:rsidP="001C050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07DC0B0F" w14:textId="77777777" w:rsidR="001C050F" w:rsidRDefault="001C050F" w:rsidP="001C050F">
      <w:pPr>
        <w:spacing w:after="0" w:line="260" w:lineRule="atLeast"/>
        <w:rPr>
          <w:highlight w:val="yellow"/>
        </w:rPr>
      </w:pPr>
    </w:p>
    <w:p w14:paraId="1FA10616" w14:textId="77777777" w:rsidR="001C050F" w:rsidRDefault="001C050F" w:rsidP="001C050F">
      <w:pPr>
        <w:rPr>
          <w:b/>
          <w:u w:val="single"/>
        </w:rPr>
      </w:pPr>
      <w:r>
        <w:rPr>
          <w:b/>
          <w:u w:val="single"/>
        </w:rPr>
        <w:br w:type="page"/>
      </w:r>
    </w:p>
    <w:p w14:paraId="7F7336F9" w14:textId="77777777" w:rsidR="001C050F" w:rsidRPr="00C96400" w:rsidRDefault="001C050F" w:rsidP="001C050F">
      <w:pPr>
        <w:autoSpaceDE w:val="0"/>
        <w:autoSpaceDN w:val="0"/>
        <w:adjustRightInd w:val="0"/>
        <w:spacing w:after="0" w:line="240" w:lineRule="auto"/>
        <w:rPr>
          <w:rFonts w:cs="Century Gothic"/>
          <w:color w:val="000000"/>
          <w:szCs w:val="18"/>
        </w:rPr>
      </w:pPr>
      <w:r w:rsidRPr="00C96400">
        <w:rPr>
          <w:rFonts w:cs="Century Gothic"/>
          <w:b/>
          <w:bCs/>
          <w:color w:val="000000"/>
          <w:szCs w:val="18"/>
        </w:rPr>
        <w:lastRenderedPageBreak/>
        <w:t xml:space="preserve">Selectiecriterium 2: Kerncompetentie ervaring installatietechnische werkzaamheden </w:t>
      </w:r>
    </w:p>
    <w:p w14:paraId="0210D9DF" w14:textId="77777777"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cs="Century Gothic"/>
          <w:color w:val="000000"/>
          <w:szCs w:val="18"/>
        </w:rPr>
        <w:t>Ervaring met het realiseren van de installatietechnische werkzaamheden van een nieuw permanent onderwijsgebouw met</w:t>
      </w:r>
      <w:r w:rsidRPr="00C96400">
        <w:rPr>
          <w:rFonts w:ascii="Century Gothic" w:hAnsi="Century Gothic" w:cs="Century Gothic"/>
          <w:color w:val="000000"/>
          <w:szCs w:val="18"/>
        </w:rPr>
        <w:t xml:space="preserve"> een minimale omvang van 2.400 </w:t>
      </w:r>
      <w:r w:rsidRPr="000348DF">
        <w:rPr>
          <w:rFonts w:ascii="Century Gothic" w:hAnsi="Century Gothic" w:cs="Century Gothic"/>
          <w:color w:val="000000"/>
          <w:szCs w:val="18"/>
        </w:rPr>
        <w:t>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C96400">
        <w:rPr>
          <w:rFonts w:ascii="Century Gothic" w:hAnsi="Century Gothic" w:cs="Century Gothic"/>
          <w:color w:val="000000"/>
          <w:szCs w:val="18"/>
        </w:rPr>
        <w:t>bvo</w:t>
      </w:r>
      <w:proofErr w:type="spellEnd"/>
      <w:r w:rsidRPr="00C96400">
        <w:rPr>
          <w:rFonts w:ascii="Century Gothic" w:hAnsi="Century Gothic" w:cs="Century Gothic"/>
          <w:color w:val="000000"/>
          <w:szCs w:val="18"/>
        </w:rPr>
        <w:t xml:space="preserve">: </w:t>
      </w:r>
    </w:p>
    <w:p w14:paraId="5B82EEFE" w14:textId="77777777" w:rsidR="001C050F" w:rsidRDefault="001C050F" w:rsidP="001C050F">
      <w:pPr>
        <w:spacing w:after="0" w:line="260" w:lineRule="atLeast"/>
        <w:rPr>
          <w:highlight w:val="yellow"/>
        </w:rPr>
      </w:pPr>
    </w:p>
    <w:tbl>
      <w:tblPr>
        <w:tblStyle w:val="Rastertabel4-Accent1"/>
        <w:tblW w:w="9634" w:type="dxa"/>
        <w:tblLook w:val="04A0" w:firstRow="1" w:lastRow="0" w:firstColumn="1" w:lastColumn="0" w:noHBand="0" w:noVBand="1"/>
      </w:tblPr>
      <w:tblGrid>
        <w:gridCol w:w="3769"/>
        <w:gridCol w:w="5865"/>
      </w:tblGrid>
      <w:tr w:rsidR="001C050F" w:rsidRPr="0005526A" w14:paraId="202B4895"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49175BD8" w14:textId="77777777" w:rsidR="001C050F" w:rsidRPr="0057201D" w:rsidRDefault="001C050F" w:rsidP="006E34A8">
            <w:pPr>
              <w:spacing w:line="260" w:lineRule="atLeast"/>
              <w:rPr>
                <w:b w:val="0"/>
                <w:bCs w:val="0"/>
                <w:color w:val="FFFFFF"/>
                <w:u w:val="single"/>
              </w:rPr>
            </w:pPr>
            <w:r w:rsidRPr="0057201D">
              <w:rPr>
                <w:u w:val="single"/>
              </w:rPr>
              <w:t xml:space="preserve">Selectiecriterium 2: </w:t>
            </w:r>
            <w:r w:rsidRPr="00E30169">
              <w:rPr>
                <w:b w:val="0"/>
                <w:bCs w:val="0"/>
                <w:u w:val="single"/>
              </w:rPr>
              <w:t>Kerncompetentie ervaring installatietechnische werkzaamheden</w:t>
            </w:r>
            <w:r w:rsidRPr="00C96400">
              <w:rPr>
                <w:rFonts w:cs="Century Gothic"/>
                <w:color w:val="000000"/>
                <w:szCs w:val="18"/>
              </w:rPr>
              <w:t xml:space="preserve"> </w:t>
            </w:r>
          </w:p>
        </w:tc>
      </w:tr>
      <w:tr w:rsidR="001C050F" w:rsidRPr="0005526A" w14:paraId="78E9AB96"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78C512C" w14:textId="77777777" w:rsidR="001C050F" w:rsidRPr="00CB5D5E" w:rsidRDefault="001C050F" w:rsidP="006E34A8">
            <w:pPr>
              <w:spacing w:line="260" w:lineRule="atLeast"/>
              <w:rPr>
                <w:b w:val="0"/>
                <w:bCs w:val="0"/>
              </w:rPr>
            </w:pPr>
            <w:r w:rsidRPr="00CB5D5E">
              <w:rPr>
                <w:b w:val="0"/>
                <w:bCs w:val="0"/>
              </w:rPr>
              <w:t>Naam Project:</w:t>
            </w:r>
          </w:p>
        </w:tc>
        <w:tc>
          <w:tcPr>
            <w:tcW w:w="5865" w:type="dxa"/>
            <w:shd w:val="clear" w:color="auto" w:fill="auto"/>
          </w:tcPr>
          <w:p w14:paraId="1D12E50B"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2668F197"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7689C78" w14:textId="77777777" w:rsidR="001C050F" w:rsidRPr="00CB5D5E" w:rsidRDefault="001C050F" w:rsidP="006E34A8">
            <w:pPr>
              <w:spacing w:line="260" w:lineRule="atLeast"/>
              <w:rPr>
                <w:b w:val="0"/>
                <w:bCs w:val="0"/>
              </w:rPr>
            </w:pPr>
            <w:r w:rsidRPr="00CB5D5E">
              <w:rPr>
                <w:b w:val="0"/>
                <w:bCs w:val="0"/>
              </w:rPr>
              <w:t>Plaats:</w:t>
            </w:r>
          </w:p>
        </w:tc>
        <w:tc>
          <w:tcPr>
            <w:tcW w:w="5865" w:type="dxa"/>
            <w:shd w:val="clear" w:color="auto" w:fill="auto"/>
          </w:tcPr>
          <w:p w14:paraId="43476E8D"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19D4A256"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308E395" w14:textId="77777777" w:rsidR="001C050F" w:rsidRPr="00CB5D5E" w:rsidRDefault="001C050F" w:rsidP="006E34A8">
            <w:pPr>
              <w:spacing w:line="260" w:lineRule="atLeast"/>
              <w:rPr>
                <w:b w:val="0"/>
                <w:bCs w:val="0"/>
              </w:rPr>
            </w:pPr>
            <w:r w:rsidRPr="00CB5D5E">
              <w:rPr>
                <w:b w:val="0"/>
                <w:bCs w:val="0"/>
              </w:rPr>
              <w:t>Naam primaire opdrachtgever:</w:t>
            </w:r>
          </w:p>
        </w:tc>
        <w:tc>
          <w:tcPr>
            <w:tcW w:w="5865" w:type="dxa"/>
            <w:shd w:val="clear" w:color="auto" w:fill="auto"/>
          </w:tcPr>
          <w:p w14:paraId="270F87AC"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085D9E2F"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D647059" w14:textId="77777777" w:rsidR="001C050F" w:rsidRPr="00CB5D5E" w:rsidRDefault="001C050F" w:rsidP="006E34A8">
            <w:pPr>
              <w:spacing w:line="260" w:lineRule="atLeast"/>
              <w:rPr>
                <w:b w:val="0"/>
                <w:bCs w:val="0"/>
              </w:rPr>
            </w:pPr>
            <w:r w:rsidRPr="00CB5D5E">
              <w:rPr>
                <w:b w:val="0"/>
                <w:bCs w:val="0"/>
              </w:rPr>
              <w:t>Contactgegevens primaire opdrachtgever (naam + telefoon):</w:t>
            </w:r>
          </w:p>
        </w:tc>
        <w:tc>
          <w:tcPr>
            <w:tcW w:w="5865" w:type="dxa"/>
            <w:shd w:val="clear" w:color="auto" w:fill="auto"/>
          </w:tcPr>
          <w:p w14:paraId="6136B529"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0AD0D3E5"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4EA7D3E2"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A8A2813" w14:textId="77777777" w:rsidR="001C050F" w:rsidRPr="00CB5D5E" w:rsidRDefault="001C050F" w:rsidP="006E34A8">
            <w:pPr>
              <w:spacing w:line="260" w:lineRule="atLeast"/>
              <w:rPr>
                <w:b w:val="0"/>
                <w:bCs w:val="0"/>
              </w:rPr>
            </w:pPr>
            <w:r w:rsidRPr="00CB5D5E">
              <w:rPr>
                <w:b w:val="0"/>
                <w:bCs w:val="0"/>
              </w:rPr>
              <w:t>Statutaire naam en KvK gegevens uitvoerende partij***:</w:t>
            </w:r>
          </w:p>
        </w:tc>
        <w:tc>
          <w:tcPr>
            <w:tcW w:w="5865" w:type="dxa"/>
            <w:shd w:val="clear" w:color="auto" w:fill="auto"/>
          </w:tcPr>
          <w:p w14:paraId="713020D0"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5E67C971"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7BED6F5B"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7786B28" w14:textId="77777777" w:rsidR="001C050F" w:rsidRPr="00E30169" w:rsidRDefault="001C050F" w:rsidP="006E34A8">
            <w:pPr>
              <w:spacing w:line="260" w:lineRule="atLeast"/>
              <w:rPr>
                <w:b w:val="0"/>
                <w:bCs w:val="0"/>
              </w:rPr>
            </w:pPr>
            <w:r w:rsidRPr="00E30169">
              <w:rPr>
                <w:b w:val="0"/>
                <w:bCs w:val="0"/>
              </w:rPr>
              <w:t>Betreft nieuwbouw:</w:t>
            </w:r>
          </w:p>
        </w:tc>
        <w:tc>
          <w:tcPr>
            <w:tcW w:w="5865" w:type="dxa"/>
            <w:shd w:val="clear" w:color="auto" w:fill="auto"/>
          </w:tcPr>
          <w:p w14:paraId="01B3A02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313714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2B6208C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ED60099" w14:textId="77777777" w:rsidR="001C050F" w:rsidRPr="00CB5D5E" w:rsidRDefault="001C050F" w:rsidP="006E34A8">
            <w:pPr>
              <w:spacing w:line="260" w:lineRule="atLeast"/>
            </w:pPr>
            <w:r w:rsidRPr="007B2ABB">
              <w:rPr>
                <w:b w:val="0"/>
                <w:bCs w:val="0"/>
              </w:rPr>
              <w:t xml:space="preserve">Betreft </w:t>
            </w:r>
            <w:r>
              <w:rPr>
                <w:b w:val="0"/>
                <w:bCs w:val="0"/>
              </w:rPr>
              <w:t>permanent</w:t>
            </w:r>
            <w:r w:rsidRPr="007B2ABB">
              <w:rPr>
                <w:b w:val="0"/>
                <w:bCs w:val="0"/>
              </w:rPr>
              <w:t xml:space="preserve"> gebouw:</w:t>
            </w:r>
          </w:p>
        </w:tc>
        <w:tc>
          <w:tcPr>
            <w:tcW w:w="5865" w:type="dxa"/>
            <w:shd w:val="clear" w:color="auto" w:fill="auto"/>
          </w:tcPr>
          <w:p w14:paraId="52E1E83D"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F97534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7686E550"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AF7B985" w14:textId="77777777" w:rsidR="001C050F" w:rsidRPr="00CB5D5E" w:rsidRDefault="001C050F" w:rsidP="006E34A8">
            <w:pPr>
              <w:spacing w:line="260" w:lineRule="atLeast"/>
            </w:pPr>
            <w:r w:rsidRPr="007B2ABB">
              <w:rPr>
                <w:b w:val="0"/>
                <w:bCs w:val="0"/>
              </w:rPr>
              <w:t xml:space="preserve">Betreft </w:t>
            </w:r>
            <w:r>
              <w:rPr>
                <w:b w:val="0"/>
                <w:bCs w:val="0"/>
              </w:rPr>
              <w:t>onderwijsgebouw:</w:t>
            </w:r>
          </w:p>
        </w:tc>
        <w:tc>
          <w:tcPr>
            <w:tcW w:w="5865" w:type="dxa"/>
            <w:shd w:val="clear" w:color="auto" w:fill="auto"/>
          </w:tcPr>
          <w:p w14:paraId="3C950D7E"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D335D1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10308FA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018237A" w14:textId="77777777" w:rsidR="001C050F" w:rsidRPr="00CB5D5E" w:rsidRDefault="001C050F" w:rsidP="006E34A8">
            <w:pPr>
              <w:spacing w:line="260" w:lineRule="atLeast"/>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2915CB1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41C63E1"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49D4F98D"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2029B48" w14:textId="77777777" w:rsidR="001C050F" w:rsidRPr="00CB5D5E" w:rsidRDefault="001C050F" w:rsidP="006E34A8">
            <w:pPr>
              <w:spacing w:line="260" w:lineRule="atLeast"/>
            </w:pPr>
            <w:r w:rsidRPr="00CB5D5E">
              <w:rPr>
                <w:b w:val="0"/>
                <w:bCs w:val="0"/>
              </w:rPr>
              <w:t>Exacte omvang:</w:t>
            </w:r>
          </w:p>
        </w:tc>
        <w:tc>
          <w:tcPr>
            <w:tcW w:w="5865" w:type="dxa"/>
            <w:shd w:val="clear" w:color="auto" w:fill="auto"/>
          </w:tcPr>
          <w:p w14:paraId="290BEECD"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6960CA5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A767037" w14:textId="77777777" w:rsidR="001C050F" w:rsidRPr="0057201D" w:rsidRDefault="001C050F" w:rsidP="006E34A8">
            <w:pPr>
              <w:spacing w:line="260" w:lineRule="atLeast"/>
              <w:rPr>
                <w:b w:val="0"/>
                <w:bCs w:val="0"/>
                <w:szCs w:val="18"/>
              </w:rPr>
            </w:pPr>
            <w:r w:rsidRPr="00CB5D5E">
              <w:rPr>
                <w:b w:val="0"/>
                <w:bCs w:val="0"/>
              </w:rPr>
              <w:t>Gebouw opgeleverd maximaal 5 jaar voorafgaand aan uiterste datum van Aanmelding:</w:t>
            </w:r>
          </w:p>
        </w:tc>
        <w:tc>
          <w:tcPr>
            <w:tcW w:w="5865" w:type="dxa"/>
            <w:shd w:val="clear" w:color="auto" w:fill="auto"/>
          </w:tcPr>
          <w:p w14:paraId="7CBBA739"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60B2D3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p w14:paraId="35D28C65"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p>
        </w:tc>
      </w:tr>
      <w:tr w:rsidR="001C050F" w:rsidRPr="0005526A" w14:paraId="76FC7FEE"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1406385" w14:textId="77777777" w:rsidR="001C050F" w:rsidRPr="0057201D" w:rsidRDefault="001C050F" w:rsidP="006E34A8">
            <w:pPr>
              <w:spacing w:line="260" w:lineRule="atLeast"/>
              <w:rPr>
                <w:b w:val="0"/>
                <w:bCs w:val="0"/>
                <w:szCs w:val="18"/>
              </w:rPr>
            </w:pPr>
            <w:r w:rsidRPr="00CB5D5E">
              <w:rPr>
                <w:b w:val="0"/>
                <w:bCs w:val="0"/>
              </w:rPr>
              <w:t>Exacte opleverdatum</w:t>
            </w:r>
          </w:p>
        </w:tc>
        <w:tc>
          <w:tcPr>
            <w:tcW w:w="5865" w:type="dxa"/>
            <w:shd w:val="clear" w:color="auto" w:fill="auto"/>
          </w:tcPr>
          <w:p w14:paraId="5E36CA51"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w:t>
            </w:r>
          </w:p>
        </w:tc>
      </w:tr>
      <w:tr w:rsidR="001C050F" w:rsidRPr="0005526A" w14:paraId="5FAE11E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FC4CCFD" w14:textId="77777777" w:rsidR="001C050F" w:rsidRPr="00E30169" w:rsidRDefault="001C050F" w:rsidP="006E34A8">
            <w:pPr>
              <w:autoSpaceDE w:val="0"/>
              <w:autoSpaceDN w:val="0"/>
              <w:adjustRightInd w:val="0"/>
              <w:rPr>
                <w:rFonts w:cs="Century Gothic"/>
                <w:b w:val="0"/>
                <w:bCs w:val="0"/>
                <w:color w:val="000000"/>
                <w:szCs w:val="18"/>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4BF8E5B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6929014"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59242BDF"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3F0AA93" w14:textId="77777777" w:rsidR="001C050F" w:rsidRDefault="001C050F" w:rsidP="006E34A8">
            <w:pPr>
              <w:autoSpaceDE w:val="0"/>
              <w:autoSpaceDN w:val="0"/>
              <w:adjustRightInd w:val="0"/>
              <w:rPr>
                <w:rFonts w:ascii="Century Gothic" w:hAnsi="Century Gothic" w:cs="Century Gothic"/>
                <w:color w:val="000000"/>
                <w:szCs w:val="18"/>
              </w:rPr>
            </w:pPr>
            <w:r w:rsidRPr="00E30169">
              <w:rPr>
                <w:rFonts w:cs="Century Gothic"/>
                <w:b w:val="0"/>
                <w:bCs w:val="0"/>
                <w:color w:val="000000"/>
                <w:szCs w:val="18"/>
              </w:rPr>
              <w:t>Ervaring met het realiseren van de installatietechnische werkzaamheden van een nieuw permanent onderwijsgebouw met</w:t>
            </w:r>
            <w:r w:rsidRPr="00E30169">
              <w:rPr>
                <w:rFonts w:ascii="Century Gothic" w:hAnsi="Century Gothic" w:cs="Century Gothic"/>
                <w:b w:val="0"/>
                <w:bCs w:val="0"/>
                <w:color w:val="000000"/>
                <w:szCs w:val="18"/>
              </w:rPr>
              <w:t xml:space="preserve"> een minimale omvang van 2.400 m2 </w:t>
            </w:r>
            <w:proofErr w:type="spellStart"/>
            <w:r w:rsidRPr="00E30169">
              <w:rPr>
                <w:rFonts w:ascii="Century Gothic" w:hAnsi="Century Gothic" w:cs="Century Gothic"/>
                <w:b w:val="0"/>
                <w:bCs w:val="0"/>
                <w:color w:val="000000"/>
                <w:szCs w:val="18"/>
              </w:rPr>
              <w:t>bvo</w:t>
            </w:r>
            <w:proofErr w:type="spellEnd"/>
            <w:r w:rsidRPr="00E30169">
              <w:rPr>
                <w:rFonts w:ascii="Century Gothic" w:hAnsi="Century Gothic" w:cs="Century Gothic"/>
                <w:b w:val="0"/>
                <w:bCs w:val="0"/>
                <w:color w:val="000000"/>
                <w:szCs w:val="18"/>
              </w:rPr>
              <w:t xml:space="preserve">: </w:t>
            </w:r>
          </w:p>
          <w:p w14:paraId="32CC87F8" w14:textId="77777777" w:rsidR="001C050F" w:rsidRPr="00E30169" w:rsidRDefault="001C050F" w:rsidP="006E34A8">
            <w:pPr>
              <w:autoSpaceDE w:val="0"/>
              <w:autoSpaceDN w:val="0"/>
              <w:adjustRightInd w:val="0"/>
              <w:rPr>
                <w:rFonts w:ascii="Century Gothic" w:hAnsi="Century Gothic" w:cs="Century Gothic"/>
                <w:b w:val="0"/>
                <w:bCs w:val="0"/>
                <w:color w:val="000000"/>
                <w:szCs w:val="18"/>
              </w:rPr>
            </w:pPr>
          </w:p>
        </w:tc>
        <w:tc>
          <w:tcPr>
            <w:tcW w:w="5865" w:type="dxa"/>
            <w:shd w:val="clear" w:color="auto" w:fill="auto"/>
          </w:tcPr>
          <w:p w14:paraId="6B890244"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w:t>
            </w:r>
            <w:r w:rsidRPr="00CB5D5E">
              <w:t xml:space="preserve">Nee </w:t>
            </w:r>
            <w:r w:rsidRPr="0057201D">
              <w:rPr>
                <w:b/>
                <w:bCs/>
              </w:rPr>
              <w:t>(0 punten)</w:t>
            </w:r>
          </w:p>
          <w:p w14:paraId="0228EE5B" w14:textId="77777777" w:rsidR="001C050F" w:rsidRPr="00E30169" w:rsidRDefault="001C050F" w:rsidP="006E34A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entury Gothic"/>
                <w:color w:val="000000"/>
                <w:szCs w:val="18"/>
              </w:rPr>
            </w:pPr>
            <w:r w:rsidRPr="00E30169">
              <w:rPr>
                <w:rFonts w:ascii="Segoe UI Symbol" w:hAnsi="Segoe UI Symbol" w:cs="Segoe UI Symbol"/>
                <w:lang w:val="x-none"/>
              </w:rPr>
              <w:t>❑</w:t>
            </w:r>
            <w:r>
              <w:rPr>
                <w:rFonts w:ascii="Segoe UI Symbol" w:hAnsi="Segoe UI Symbol" w:cs="Segoe UI Symbol"/>
              </w:rPr>
              <w:t xml:space="preserve"> </w:t>
            </w:r>
            <w:r w:rsidRPr="00CB5D5E">
              <w:t>Ja, aantoonbare ervaring</w:t>
            </w:r>
            <w:r>
              <w:t xml:space="preserve"> </w:t>
            </w:r>
            <w:r w:rsidRPr="00E30169">
              <w:rPr>
                <w:rFonts w:cs="Wingdings"/>
                <w:color w:val="000000"/>
                <w:szCs w:val="18"/>
              </w:rPr>
              <w:t xml:space="preserve">onderwijsgebouw Primair Onderwijs, </w:t>
            </w:r>
          </w:p>
          <w:p w14:paraId="774CD213"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96400">
              <w:rPr>
                <w:rFonts w:cs="Century Gothic"/>
                <w:color w:val="000000"/>
                <w:szCs w:val="18"/>
              </w:rPr>
              <w:t>Voortgezet Onderwijs, MBO, HBO of WO</w:t>
            </w:r>
            <w:r w:rsidRPr="00CB5D5E">
              <w:t xml:space="preserve"> </w:t>
            </w:r>
            <w:r w:rsidRPr="0057201D">
              <w:rPr>
                <w:b/>
                <w:bCs/>
              </w:rPr>
              <w:t>(5 punten)</w:t>
            </w:r>
          </w:p>
        </w:tc>
      </w:tr>
      <w:tr w:rsidR="001C050F" w:rsidRPr="0005526A" w14:paraId="3128112D" w14:textId="77777777" w:rsidTr="006E34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BB3FC6D" w14:textId="77777777" w:rsidR="001C050F" w:rsidRPr="00CB5D5E" w:rsidRDefault="001C050F" w:rsidP="006E34A8">
            <w:pPr>
              <w:spacing w:line="260" w:lineRule="atLeast"/>
            </w:pPr>
            <w:r w:rsidRPr="00CB5D5E">
              <w:t>Score selectiecriterium 2:</w:t>
            </w:r>
          </w:p>
        </w:tc>
        <w:tc>
          <w:tcPr>
            <w:tcW w:w="5865" w:type="dxa"/>
            <w:shd w:val="clear" w:color="auto" w:fill="auto"/>
          </w:tcPr>
          <w:p w14:paraId="22E7C97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bl>
    <w:p w14:paraId="2D9ADC79" w14:textId="77777777" w:rsidR="008266CA" w:rsidRDefault="008266CA" w:rsidP="001C050F">
      <w:pPr>
        <w:spacing w:after="0" w:line="260" w:lineRule="atLeast"/>
      </w:pPr>
    </w:p>
    <w:p w14:paraId="6927C15D" w14:textId="7589414B" w:rsidR="001C050F" w:rsidRPr="00E02065" w:rsidRDefault="001C050F" w:rsidP="001C050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3531FAB5" w14:textId="77777777" w:rsidR="001C050F" w:rsidRDefault="001C050F" w:rsidP="001C050F">
      <w:r>
        <w:br w:type="page"/>
      </w:r>
    </w:p>
    <w:p w14:paraId="596BB723" w14:textId="4A965786"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ascii="Century Gothic" w:hAnsi="Century Gothic" w:cs="Century Gothic"/>
          <w:b/>
          <w:bCs/>
          <w:color w:val="000000"/>
          <w:szCs w:val="18"/>
        </w:rPr>
        <w:lastRenderedPageBreak/>
        <w:t xml:space="preserve">Selectiecriterium 3: Kerncompetentie Duurzaamheid onderwijsgebouw </w:t>
      </w:r>
      <w:r w:rsidR="000A55DC">
        <w:rPr>
          <w:rFonts w:ascii="Century Gothic" w:hAnsi="Century Gothic" w:cs="Century Gothic"/>
          <w:b/>
          <w:bCs/>
          <w:color w:val="000000"/>
          <w:szCs w:val="18"/>
        </w:rPr>
        <w:t>(onderdeel bouwkundig)</w:t>
      </w:r>
    </w:p>
    <w:p w14:paraId="145D9B33" w14:textId="77777777"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ascii="Century Gothic" w:hAnsi="Century Gothic" w:cs="Century Gothic"/>
          <w:color w:val="000000"/>
          <w:szCs w:val="18"/>
        </w:rPr>
        <w:t xml:space="preserve">Ervaring met het realiseren van een nieuw permanent onderwijsgebouw, waarbij een hoog energetisch niveau is behaald: </w:t>
      </w:r>
      <w:proofErr w:type="spellStart"/>
      <w:r w:rsidRPr="00C96400">
        <w:rPr>
          <w:rFonts w:ascii="Century Gothic" w:hAnsi="Century Gothic" w:cs="Century Gothic"/>
          <w:color w:val="000000"/>
          <w:szCs w:val="18"/>
        </w:rPr>
        <w:t>gasloos</w:t>
      </w:r>
      <w:proofErr w:type="spellEnd"/>
      <w:r w:rsidRPr="00C96400">
        <w:rPr>
          <w:rFonts w:ascii="Century Gothic" w:hAnsi="Century Gothic" w:cs="Century Gothic"/>
          <w:color w:val="000000"/>
          <w:szCs w:val="18"/>
        </w:rPr>
        <w:t xml:space="preserve">, BENG of EPC=0 gebouw en een minimale omvang heeft van 2.400 </w:t>
      </w:r>
      <w:r w:rsidRPr="000348DF">
        <w:rPr>
          <w:rFonts w:ascii="Century Gothic" w:hAnsi="Century Gothic" w:cs="Century Gothic"/>
          <w:color w:val="000000"/>
          <w:szCs w:val="18"/>
        </w:rPr>
        <w:t>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C96400">
        <w:rPr>
          <w:rFonts w:ascii="Century Gothic" w:hAnsi="Century Gothic" w:cs="Century Gothic"/>
          <w:color w:val="000000"/>
          <w:szCs w:val="18"/>
        </w:rPr>
        <w:t>bvo</w:t>
      </w:r>
      <w:proofErr w:type="spellEnd"/>
      <w:r w:rsidRPr="00C96400">
        <w:rPr>
          <w:rFonts w:ascii="Century Gothic" w:hAnsi="Century Gothic" w:cs="Century Gothic"/>
          <w:color w:val="000000"/>
          <w:szCs w:val="18"/>
        </w:rPr>
        <w:t xml:space="preserve">, </w:t>
      </w:r>
      <w:r w:rsidRPr="009A4FF2">
        <w:rPr>
          <w:rFonts w:ascii="Century Gothic" w:hAnsi="Century Gothic" w:cs="Century Gothic"/>
          <w:color w:val="000000"/>
          <w:szCs w:val="18"/>
          <w:u w:val="single"/>
        </w:rPr>
        <w:t>onderdeel bouwkundig:</w:t>
      </w:r>
      <w:r w:rsidRPr="00C96400">
        <w:rPr>
          <w:rFonts w:ascii="Century Gothic" w:hAnsi="Century Gothic" w:cs="Century Gothic"/>
          <w:color w:val="000000"/>
          <w:szCs w:val="18"/>
        </w:rPr>
        <w:t xml:space="preserve"> </w:t>
      </w:r>
    </w:p>
    <w:p w14:paraId="6617B311" w14:textId="77777777" w:rsidR="001C050F" w:rsidRDefault="001C050F" w:rsidP="001C050F">
      <w:pPr>
        <w:spacing w:after="0" w:line="260" w:lineRule="atLeast"/>
        <w:rPr>
          <w:highlight w:val="yellow"/>
        </w:rPr>
      </w:pPr>
    </w:p>
    <w:tbl>
      <w:tblPr>
        <w:tblStyle w:val="Rastertabel4-Accent1"/>
        <w:tblW w:w="9634" w:type="dxa"/>
        <w:tblLook w:val="04A0" w:firstRow="1" w:lastRow="0" w:firstColumn="1" w:lastColumn="0" w:noHBand="0" w:noVBand="1"/>
      </w:tblPr>
      <w:tblGrid>
        <w:gridCol w:w="3769"/>
        <w:gridCol w:w="5865"/>
      </w:tblGrid>
      <w:tr w:rsidR="001C050F" w:rsidRPr="0005526A" w14:paraId="6DBA020E"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63D6E37" w14:textId="77777777" w:rsidR="001C050F" w:rsidRPr="00AD494A" w:rsidRDefault="001C050F" w:rsidP="006E34A8">
            <w:pPr>
              <w:spacing w:line="260" w:lineRule="atLeast"/>
              <w:rPr>
                <w:b w:val="0"/>
                <w:bCs w:val="0"/>
                <w:u w:val="single"/>
              </w:rPr>
            </w:pPr>
            <w:r w:rsidRPr="00AD494A">
              <w:rPr>
                <w:u w:val="single"/>
              </w:rPr>
              <w:t xml:space="preserve">Selectiecriterium 3: </w:t>
            </w:r>
            <w:r w:rsidRPr="00E30169">
              <w:rPr>
                <w:b w:val="0"/>
                <w:bCs w:val="0"/>
                <w:u w:val="single"/>
              </w:rPr>
              <w:t>Kerncompetentie Duurzaamheid onderwijsgebouw</w:t>
            </w:r>
            <w:r>
              <w:rPr>
                <w:b w:val="0"/>
                <w:bCs w:val="0"/>
                <w:u w:val="single"/>
              </w:rPr>
              <w:t>, onderdeel bouwkundig</w:t>
            </w:r>
          </w:p>
        </w:tc>
      </w:tr>
      <w:tr w:rsidR="001C050F" w:rsidRPr="0005526A" w14:paraId="0BE740B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3EDB745" w14:textId="77777777" w:rsidR="001C050F" w:rsidRPr="00CB5D5E" w:rsidRDefault="001C050F" w:rsidP="006E34A8">
            <w:pPr>
              <w:spacing w:line="260" w:lineRule="atLeast"/>
              <w:rPr>
                <w:b w:val="0"/>
                <w:bCs w:val="0"/>
              </w:rPr>
            </w:pPr>
            <w:r w:rsidRPr="00CB5D5E">
              <w:rPr>
                <w:b w:val="0"/>
                <w:bCs w:val="0"/>
              </w:rPr>
              <w:t>Naam Project:</w:t>
            </w:r>
          </w:p>
        </w:tc>
        <w:tc>
          <w:tcPr>
            <w:tcW w:w="5865" w:type="dxa"/>
            <w:shd w:val="clear" w:color="auto" w:fill="auto"/>
          </w:tcPr>
          <w:p w14:paraId="219C8000"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1F3A00E0"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1AB6A1A" w14:textId="77777777" w:rsidR="001C050F" w:rsidRPr="00CB5D5E" w:rsidRDefault="001C050F" w:rsidP="006E34A8">
            <w:pPr>
              <w:spacing w:line="260" w:lineRule="atLeast"/>
              <w:rPr>
                <w:b w:val="0"/>
                <w:bCs w:val="0"/>
              </w:rPr>
            </w:pPr>
            <w:r w:rsidRPr="00CB5D5E">
              <w:rPr>
                <w:b w:val="0"/>
                <w:bCs w:val="0"/>
              </w:rPr>
              <w:t>Plaats:</w:t>
            </w:r>
          </w:p>
        </w:tc>
        <w:tc>
          <w:tcPr>
            <w:tcW w:w="5865" w:type="dxa"/>
            <w:shd w:val="clear" w:color="auto" w:fill="auto"/>
          </w:tcPr>
          <w:p w14:paraId="6812404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3EF50A8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F40539D" w14:textId="77777777" w:rsidR="001C050F" w:rsidRPr="00CB5D5E" w:rsidRDefault="001C050F" w:rsidP="006E34A8">
            <w:pPr>
              <w:spacing w:line="260" w:lineRule="atLeast"/>
              <w:rPr>
                <w:b w:val="0"/>
                <w:bCs w:val="0"/>
              </w:rPr>
            </w:pPr>
            <w:r w:rsidRPr="00CB5D5E">
              <w:rPr>
                <w:b w:val="0"/>
                <w:bCs w:val="0"/>
              </w:rPr>
              <w:t>Naam primaire opdrachtgever:</w:t>
            </w:r>
          </w:p>
        </w:tc>
        <w:tc>
          <w:tcPr>
            <w:tcW w:w="5865" w:type="dxa"/>
            <w:shd w:val="clear" w:color="auto" w:fill="auto"/>
          </w:tcPr>
          <w:p w14:paraId="31D47764"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1544BFF7"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9A09BCD" w14:textId="77777777" w:rsidR="001C050F" w:rsidRPr="00CB5D5E" w:rsidRDefault="001C050F" w:rsidP="006E34A8">
            <w:pPr>
              <w:spacing w:line="260" w:lineRule="atLeast"/>
              <w:rPr>
                <w:b w:val="0"/>
                <w:bCs w:val="0"/>
              </w:rPr>
            </w:pPr>
            <w:r w:rsidRPr="00CB5D5E">
              <w:rPr>
                <w:b w:val="0"/>
                <w:bCs w:val="0"/>
              </w:rPr>
              <w:t>Contactgegevens primaire opdrachtgever (naam + telefoon):</w:t>
            </w:r>
          </w:p>
        </w:tc>
        <w:tc>
          <w:tcPr>
            <w:tcW w:w="5865" w:type="dxa"/>
            <w:shd w:val="clear" w:color="auto" w:fill="auto"/>
          </w:tcPr>
          <w:p w14:paraId="0185F65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0B49476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3B900BA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98536A5" w14:textId="77777777" w:rsidR="001C050F" w:rsidRPr="00CB5D5E" w:rsidRDefault="001C050F" w:rsidP="006E34A8">
            <w:pPr>
              <w:spacing w:line="260" w:lineRule="atLeast"/>
              <w:rPr>
                <w:b w:val="0"/>
                <w:bCs w:val="0"/>
              </w:rPr>
            </w:pPr>
            <w:r w:rsidRPr="00CB5D5E">
              <w:rPr>
                <w:b w:val="0"/>
                <w:bCs w:val="0"/>
              </w:rPr>
              <w:t>Statutaire naam en KvK gegevens uitvoerende partij***:</w:t>
            </w:r>
          </w:p>
        </w:tc>
        <w:tc>
          <w:tcPr>
            <w:tcW w:w="5865" w:type="dxa"/>
            <w:shd w:val="clear" w:color="auto" w:fill="auto"/>
          </w:tcPr>
          <w:p w14:paraId="568E13D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239C3AFF"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557EF2C1"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01ABB70" w14:textId="77777777" w:rsidR="001C050F" w:rsidRPr="006D719E" w:rsidRDefault="001C050F" w:rsidP="006E34A8">
            <w:pPr>
              <w:spacing w:line="260" w:lineRule="atLeast"/>
            </w:pPr>
            <w:r w:rsidRPr="007B2ABB">
              <w:rPr>
                <w:b w:val="0"/>
                <w:bCs w:val="0"/>
              </w:rPr>
              <w:t xml:space="preserve">Betreft </w:t>
            </w:r>
            <w:r>
              <w:rPr>
                <w:b w:val="0"/>
                <w:bCs w:val="0"/>
              </w:rPr>
              <w:t>nieuwb</w:t>
            </w:r>
            <w:r w:rsidRPr="007B2ABB">
              <w:rPr>
                <w:b w:val="0"/>
                <w:bCs w:val="0"/>
              </w:rPr>
              <w:t>ouw:</w:t>
            </w:r>
          </w:p>
        </w:tc>
        <w:tc>
          <w:tcPr>
            <w:tcW w:w="5865" w:type="dxa"/>
            <w:shd w:val="clear" w:color="auto" w:fill="auto"/>
          </w:tcPr>
          <w:p w14:paraId="3C958803"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F8FAA23"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3C83B1D1"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233C17D" w14:textId="77777777" w:rsidR="001C050F" w:rsidRPr="007B2ABB" w:rsidRDefault="001C050F" w:rsidP="006E34A8">
            <w:pPr>
              <w:spacing w:line="260" w:lineRule="atLeast"/>
              <w:rPr>
                <w:b w:val="0"/>
                <w:bCs w:val="0"/>
              </w:rPr>
            </w:pPr>
            <w:r>
              <w:rPr>
                <w:b w:val="0"/>
                <w:bCs w:val="0"/>
              </w:rPr>
              <w:t>Betreft permanent gebouw:</w:t>
            </w:r>
          </w:p>
        </w:tc>
        <w:tc>
          <w:tcPr>
            <w:tcW w:w="5865" w:type="dxa"/>
            <w:shd w:val="clear" w:color="auto" w:fill="auto"/>
          </w:tcPr>
          <w:p w14:paraId="1692970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10B9A1DF"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18B03EB6"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349758C" w14:textId="77777777" w:rsidR="001C050F" w:rsidRPr="006D719E" w:rsidRDefault="001C050F" w:rsidP="006E34A8">
            <w:pPr>
              <w:spacing w:line="260" w:lineRule="atLeast"/>
            </w:pPr>
            <w:r w:rsidRPr="007B2ABB">
              <w:rPr>
                <w:b w:val="0"/>
                <w:bCs w:val="0"/>
              </w:rPr>
              <w:t xml:space="preserve">Betreft </w:t>
            </w:r>
            <w:r>
              <w:rPr>
                <w:b w:val="0"/>
                <w:bCs w:val="0"/>
              </w:rPr>
              <w:t>onderwijsgebouw</w:t>
            </w:r>
            <w:r w:rsidRPr="007B2ABB">
              <w:rPr>
                <w:b w:val="0"/>
                <w:bCs w:val="0"/>
              </w:rPr>
              <w:t>:</w:t>
            </w:r>
          </w:p>
        </w:tc>
        <w:tc>
          <w:tcPr>
            <w:tcW w:w="5865" w:type="dxa"/>
            <w:shd w:val="clear" w:color="auto" w:fill="auto"/>
          </w:tcPr>
          <w:p w14:paraId="542F2E6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1154978"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159985CB"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C6295D9" w14:textId="77777777" w:rsidR="001C050F" w:rsidRPr="00A97F2B" w:rsidRDefault="001C050F" w:rsidP="006E34A8">
            <w:pPr>
              <w:spacing w:line="260" w:lineRule="atLeast"/>
              <w:rPr>
                <w:b w:val="0"/>
                <w:bCs w:val="0"/>
              </w:rPr>
            </w:pPr>
            <w:r w:rsidRPr="00A97F2B">
              <w:rPr>
                <w:b w:val="0"/>
                <w:bCs w:val="0"/>
              </w:rPr>
              <w:t>Betreft bouwkundige werkzaamheden:</w:t>
            </w:r>
          </w:p>
        </w:tc>
        <w:tc>
          <w:tcPr>
            <w:tcW w:w="5865" w:type="dxa"/>
            <w:shd w:val="clear" w:color="auto" w:fill="auto"/>
          </w:tcPr>
          <w:p w14:paraId="2D1B757B"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1176CCBF"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6C942B09"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DAE7E62" w14:textId="77777777" w:rsidR="001C050F" w:rsidRPr="00A97F2B" w:rsidRDefault="001C050F" w:rsidP="006E34A8">
            <w:pPr>
              <w:spacing w:line="260" w:lineRule="atLeast"/>
              <w:rPr>
                <w:b w:val="0"/>
                <w:bCs w:val="0"/>
              </w:rPr>
            </w:pPr>
            <w:r w:rsidRPr="00A97F2B">
              <w:rPr>
                <w:b w:val="0"/>
                <w:bCs w:val="0"/>
              </w:rPr>
              <w:t xml:space="preserve">Betreft een </w:t>
            </w:r>
            <w:proofErr w:type="spellStart"/>
            <w:r w:rsidRPr="00A97F2B">
              <w:rPr>
                <w:b w:val="0"/>
                <w:bCs w:val="0"/>
              </w:rPr>
              <w:t>gasloos</w:t>
            </w:r>
            <w:proofErr w:type="spellEnd"/>
            <w:r w:rsidRPr="00A97F2B">
              <w:rPr>
                <w:b w:val="0"/>
                <w:bCs w:val="0"/>
              </w:rPr>
              <w:t>, BENG of EPC=0 gebouw:</w:t>
            </w:r>
          </w:p>
        </w:tc>
        <w:tc>
          <w:tcPr>
            <w:tcW w:w="5865" w:type="dxa"/>
            <w:shd w:val="clear" w:color="auto" w:fill="auto"/>
          </w:tcPr>
          <w:p w14:paraId="6A3353E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E27EBF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65F3A38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B43DCFA" w14:textId="77777777" w:rsidR="001C050F" w:rsidRPr="006D719E" w:rsidRDefault="001C050F" w:rsidP="006E34A8">
            <w:pPr>
              <w:spacing w:line="260" w:lineRule="atLeast"/>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45811B17"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4F92B02"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0F762361"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ED61810" w14:textId="77777777" w:rsidR="001C050F" w:rsidRPr="006D719E" w:rsidRDefault="001C050F" w:rsidP="006E34A8">
            <w:pPr>
              <w:spacing w:line="260" w:lineRule="atLeast"/>
            </w:pPr>
            <w:r w:rsidRPr="00CB5D5E">
              <w:rPr>
                <w:b w:val="0"/>
                <w:bCs w:val="0"/>
              </w:rPr>
              <w:t>Exacte omvang:</w:t>
            </w:r>
          </w:p>
        </w:tc>
        <w:tc>
          <w:tcPr>
            <w:tcW w:w="5865" w:type="dxa"/>
            <w:shd w:val="clear" w:color="auto" w:fill="auto"/>
          </w:tcPr>
          <w:p w14:paraId="0665EE5D"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44B8B446"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237FF8E" w14:textId="77777777" w:rsidR="001C050F" w:rsidRDefault="001C050F" w:rsidP="006E34A8">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7953B0B7"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1AAF5D49"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p w14:paraId="549A7649"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p>
        </w:tc>
      </w:tr>
      <w:tr w:rsidR="001C050F" w:rsidRPr="0005526A" w14:paraId="118A35A4"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CE8AE87" w14:textId="77777777" w:rsidR="001C050F" w:rsidRDefault="001C050F" w:rsidP="006E34A8">
            <w:pPr>
              <w:spacing w:line="260" w:lineRule="atLeast"/>
              <w:rPr>
                <w:b w:val="0"/>
                <w:bCs w:val="0"/>
              </w:rPr>
            </w:pPr>
            <w:r w:rsidRPr="00CB5D5E">
              <w:rPr>
                <w:b w:val="0"/>
                <w:bCs w:val="0"/>
              </w:rPr>
              <w:t>Exacte opleverdatum</w:t>
            </w:r>
          </w:p>
        </w:tc>
        <w:tc>
          <w:tcPr>
            <w:tcW w:w="5865" w:type="dxa"/>
            <w:shd w:val="clear" w:color="auto" w:fill="auto"/>
          </w:tcPr>
          <w:p w14:paraId="057C6DBA"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w:t>
            </w:r>
          </w:p>
        </w:tc>
      </w:tr>
      <w:tr w:rsidR="001C050F" w:rsidRPr="0005526A" w14:paraId="01C9A79A"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E388979" w14:textId="77777777" w:rsidR="001C050F" w:rsidRPr="00A97F2B" w:rsidRDefault="001C050F" w:rsidP="006E34A8">
            <w:pPr>
              <w:autoSpaceDE w:val="0"/>
              <w:autoSpaceDN w:val="0"/>
              <w:adjustRightInd w:val="0"/>
              <w:rPr>
                <w:rFonts w:ascii="Century Gothic" w:hAnsi="Century Gothic" w:cs="Century Gothic"/>
                <w:b w:val="0"/>
                <w:bCs w:val="0"/>
                <w:color w:val="000000"/>
                <w:szCs w:val="18"/>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59FEF04D"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45591DE"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4A81FB96"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02F6A08" w14:textId="77777777" w:rsidR="001C050F" w:rsidRPr="00A97F2B" w:rsidRDefault="001C050F" w:rsidP="006E34A8">
            <w:pPr>
              <w:autoSpaceDE w:val="0"/>
              <w:autoSpaceDN w:val="0"/>
              <w:adjustRightInd w:val="0"/>
              <w:rPr>
                <w:rFonts w:ascii="Century Gothic" w:hAnsi="Century Gothic" w:cs="Century Gothic"/>
                <w:b w:val="0"/>
                <w:bCs w:val="0"/>
                <w:color w:val="000000"/>
                <w:szCs w:val="18"/>
              </w:rPr>
            </w:pPr>
            <w:r w:rsidRPr="00A97F2B">
              <w:rPr>
                <w:rFonts w:ascii="Century Gothic" w:hAnsi="Century Gothic" w:cs="Century Gothic"/>
                <w:b w:val="0"/>
                <w:bCs w:val="0"/>
                <w:color w:val="000000"/>
                <w:szCs w:val="18"/>
              </w:rPr>
              <w:t xml:space="preserve">Ervaring met het realiseren van een nieuw permanent onderwijsgebouw, waarbij een hoog energetisch niveau is behaald: </w:t>
            </w:r>
            <w:proofErr w:type="spellStart"/>
            <w:r w:rsidRPr="00A97F2B">
              <w:rPr>
                <w:rFonts w:ascii="Century Gothic" w:hAnsi="Century Gothic" w:cs="Century Gothic"/>
                <w:b w:val="0"/>
                <w:bCs w:val="0"/>
                <w:color w:val="000000"/>
                <w:szCs w:val="18"/>
              </w:rPr>
              <w:t>gasloos</w:t>
            </w:r>
            <w:proofErr w:type="spellEnd"/>
            <w:r w:rsidRPr="00A97F2B">
              <w:rPr>
                <w:rFonts w:ascii="Century Gothic" w:hAnsi="Century Gothic" w:cs="Century Gothic"/>
                <w:b w:val="0"/>
                <w:bCs w:val="0"/>
                <w:color w:val="000000"/>
                <w:szCs w:val="18"/>
              </w:rPr>
              <w:t xml:space="preserve">, BENG of EPC=0 gebouw en een minimale omvang heeft van 2.400 m2 </w:t>
            </w:r>
            <w:proofErr w:type="spellStart"/>
            <w:r w:rsidRPr="00A97F2B">
              <w:rPr>
                <w:rFonts w:ascii="Century Gothic" w:hAnsi="Century Gothic" w:cs="Century Gothic"/>
                <w:b w:val="0"/>
                <w:bCs w:val="0"/>
                <w:color w:val="000000"/>
                <w:szCs w:val="18"/>
              </w:rPr>
              <w:t>bvo</w:t>
            </w:r>
            <w:proofErr w:type="spellEnd"/>
            <w:r w:rsidRPr="00A97F2B">
              <w:rPr>
                <w:rFonts w:ascii="Century Gothic" w:hAnsi="Century Gothic" w:cs="Century Gothic"/>
                <w:b w:val="0"/>
                <w:bCs w:val="0"/>
                <w:color w:val="000000"/>
                <w:szCs w:val="18"/>
              </w:rPr>
              <w:t xml:space="preserve">, onderdeel bouwkundig: </w:t>
            </w:r>
          </w:p>
          <w:p w14:paraId="26037965" w14:textId="77777777" w:rsidR="001C050F" w:rsidRPr="006D719E" w:rsidRDefault="001C050F" w:rsidP="006E34A8">
            <w:pPr>
              <w:spacing w:line="260" w:lineRule="atLeast"/>
              <w:rPr>
                <w:b w:val="0"/>
                <w:bCs w:val="0"/>
              </w:rPr>
            </w:pPr>
          </w:p>
        </w:tc>
        <w:tc>
          <w:tcPr>
            <w:tcW w:w="5865" w:type="dxa"/>
            <w:shd w:val="clear" w:color="auto" w:fill="auto"/>
          </w:tcPr>
          <w:p w14:paraId="6E54E2EB" w14:textId="77777777" w:rsidR="001C050F"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6D719E">
              <w:rPr>
                <w:rFonts w:ascii="Segoe UI Symbol" w:hAnsi="Segoe UI Symbol" w:cs="Segoe UI Symbol"/>
                <w:lang w:val="x-none"/>
              </w:rPr>
              <w:t>❑</w:t>
            </w:r>
            <w:r w:rsidRPr="006D719E">
              <w:rPr>
                <w:lang w:val="x-none"/>
              </w:rPr>
              <w:t xml:space="preserve"> </w:t>
            </w:r>
            <w:r w:rsidRPr="006D719E">
              <w:t>Nee</w:t>
            </w:r>
            <w:r>
              <w:t xml:space="preserve"> </w:t>
            </w:r>
            <w:r w:rsidRPr="0057201D">
              <w:rPr>
                <w:b/>
                <w:bCs/>
              </w:rPr>
              <w:t>(0 punten)</w:t>
            </w:r>
          </w:p>
          <w:p w14:paraId="4992394C" w14:textId="77777777" w:rsidR="001C050F" w:rsidRPr="006D719E" w:rsidRDefault="001C050F" w:rsidP="006E34A8">
            <w:pPr>
              <w:pStyle w:val="Default"/>
              <w:cnfStyle w:val="000000000000" w:firstRow="0" w:lastRow="0" w:firstColumn="0" w:lastColumn="0" w:oddVBand="0" w:evenVBand="0" w:oddHBand="0" w:evenHBand="0" w:firstRowFirstColumn="0" w:firstRowLastColumn="0" w:lastRowFirstColumn="0" w:lastRowLastColumn="0"/>
            </w:pPr>
            <w:r w:rsidRPr="0057201D">
              <w:rPr>
                <w:rFonts w:ascii="Segoe UI Symbol" w:hAnsi="Segoe UI Symbol" w:cs="Segoe UI Symbol"/>
                <w:color w:val="auto"/>
                <w:sz w:val="18"/>
                <w:szCs w:val="22"/>
              </w:rPr>
              <w:t>❑</w:t>
            </w:r>
            <w:r w:rsidRPr="0057201D">
              <w:rPr>
                <w:rFonts w:asciiTheme="minorHAnsi" w:hAnsiTheme="minorHAnsi" w:cstheme="minorBidi"/>
                <w:color w:val="auto"/>
                <w:sz w:val="18"/>
                <w:szCs w:val="22"/>
              </w:rPr>
              <w:t xml:space="preserve"> Ja, aantoonbare ervaring </w:t>
            </w:r>
            <w:r w:rsidRPr="00A97F2B">
              <w:rPr>
                <w:rFonts w:asciiTheme="minorHAnsi" w:hAnsiTheme="minorHAnsi" w:cstheme="minorBidi"/>
                <w:b/>
                <w:bCs/>
                <w:color w:val="auto"/>
                <w:sz w:val="18"/>
                <w:szCs w:val="22"/>
              </w:rPr>
              <w:t>(5 punten)</w:t>
            </w:r>
          </w:p>
          <w:p w14:paraId="09ACF00E" w14:textId="77777777" w:rsidR="001C050F" w:rsidRPr="006D719E" w:rsidRDefault="001C050F" w:rsidP="006E34A8">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1C050F" w:rsidRPr="0005526A" w14:paraId="17D797C8" w14:textId="77777777" w:rsidTr="006E34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79D93AA" w14:textId="77777777" w:rsidR="001C050F" w:rsidRPr="00CB5D5E" w:rsidRDefault="001C050F" w:rsidP="006E34A8">
            <w:pPr>
              <w:spacing w:line="260" w:lineRule="atLeast"/>
            </w:pPr>
            <w:r w:rsidRPr="00CB5D5E">
              <w:t>Score selectiecriterium 3:</w:t>
            </w:r>
          </w:p>
        </w:tc>
        <w:tc>
          <w:tcPr>
            <w:tcW w:w="5865" w:type="dxa"/>
            <w:shd w:val="clear" w:color="auto" w:fill="auto"/>
          </w:tcPr>
          <w:p w14:paraId="7336C95B"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bl>
    <w:p w14:paraId="097C02EF" w14:textId="77777777" w:rsidR="008266CA" w:rsidRDefault="008266CA" w:rsidP="001C050F">
      <w:pPr>
        <w:spacing w:after="0" w:line="260" w:lineRule="atLeast"/>
      </w:pPr>
    </w:p>
    <w:p w14:paraId="44E6808A" w14:textId="307B691B" w:rsidR="001C050F" w:rsidRPr="00E02065" w:rsidRDefault="001C050F" w:rsidP="001C050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9DE0067" w14:textId="77777777" w:rsidR="001C050F" w:rsidRDefault="001C050F" w:rsidP="001C050F">
      <w:pPr>
        <w:spacing w:after="0" w:line="260" w:lineRule="atLeast"/>
      </w:pPr>
    </w:p>
    <w:p w14:paraId="34C25A31" w14:textId="77777777" w:rsidR="001C050F" w:rsidRDefault="001C050F" w:rsidP="001C050F">
      <w:pPr>
        <w:rPr>
          <w:b/>
          <w:bCs/>
        </w:rPr>
      </w:pPr>
      <w:r>
        <w:rPr>
          <w:b/>
          <w:bCs/>
        </w:rPr>
        <w:br w:type="page"/>
      </w:r>
    </w:p>
    <w:p w14:paraId="1F0ADD6C" w14:textId="57D12DA4"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ascii="Century Gothic" w:hAnsi="Century Gothic" w:cs="Century Gothic"/>
          <w:b/>
          <w:bCs/>
          <w:color w:val="000000"/>
          <w:szCs w:val="18"/>
        </w:rPr>
        <w:lastRenderedPageBreak/>
        <w:t xml:space="preserve">Selectiecriterium 4: Kerncompetentie Duurzaamheid onderwijsgebouw </w:t>
      </w:r>
      <w:r w:rsidR="000A55DC">
        <w:rPr>
          <w:rFonts w:ascii="Century Gothic" w:hAnsi="Century Gothic" w:cs="Century Gothic"/>
          <w:b/>
          <w:bCs/>
          <w:color w:val="000000"/>
          <w:szCs w:val="18"/>
        </w:rPr>
        <w:t>(onderdeel installatietechnisch)</w:t>
      </w:r>
    </w:p>
    <w:p w14:paraId="7EDD46FB" w14:textId="77777777"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ascii="Century Gothic" w:hAnsi="Century Gothic" w:cs="Century Gothic"/>
          <w:color w:val="000000"/>
          <w:szCs w:val="18"/>
        </w:rPr>
        <w:t xml:space="preserve">Ervaring met het realiseren van een nieuw permanent onderwijsgebouw, waarbij een hoog energetisch niveau is behaald: </w:t>
      </w:r>
      <w:proofErr w:type="spellStart"/>
      <w:r w:rsidRPr="00C96400">
        <w:rPr>
          <w:rFonts w:ascii="Century Gothic" w:hAnsi="Century Gothic" w:cs="Century Gothic"/>
          <w:color w:val="000000"/>
          <w:szCs w:val="18"/>
        </w:rPr>
        <w:t>gasloos</w:t>
      </w:r>
      <w:proofErr w:type="spellEnd"/>
      <w:r w:rsidRPr="00C96400">
        <w:rPr>
          <w:rFonts w:ascii="Century Gothic" w:hAnsi="Century Gothic" w:cs="Century Gothic"/>
          <w:color w:val="000000"/>
          <w:szCs w:val="18"/>
        </w:rPr>
        <w:t xml:space="preserve">, BENG of EPC=0 gebouw en een minimale omvang heeft van 2.400 </w:t>
      </w:r>
      <w:r w:rsidRPr="000348DF">
        <w:rPr>
          <w:rFonts w:ascii="Century Gothic" w:hAnsi="Century Gothic" w:cs="Century Gothic"/>
          <w:color w:val="000000"/>
          <w:szCs w:val="18"/>
        </w:rPr>
        <w:t>m</w:t>
      </w:r>
      <w:r w:rsidRPr="00235DA8">
        <w:rPr>
          <w:rFonts w:ascii="Century Gothic" w:hAnsi="Century Gothic" w:cs="Century Gothic"/>
          <w:color w:val="000000"/>
          <w:szCs w:val="18"/>
          <w:vertAlign w:val="superscript"/>
        </w:rPr>
        <w:t>2</w:t>
      </w:r>
      <w:r w:rsidRPr="000348DF">
        <w:rPr>
          <w:rFonts w:ascii="Century Gothic" w:hAnsi="Century Gothic" w:cs="Century Gothic"/>
          <w:color w:val="000000"/>
          <w:sz w:val="12"/>
          <w:szCs w:val="12"/>
        </w:rPr>
        <w:t xml:space="preserve"> </w:t>
      </w:r>
      <w:proofErr w:type="spellStart"/>
      <w:r w:rsidRPr="00C96400">
        <w:rPr>
          <w:rFonts w:ascii="Century Gothic" w:hAnsi="Century Gothic" w:cs="Century Gothic"/>
          <w:color w:val="000000"/>
          <w:szCs w:val="18"/>
        </w:rPr>
        <w:t>bvo</w:t>
      </w:r>
      <w:proofErr w:type="spellEnd"/>
      <w:r w:rsidRPr="00C96400">
        <w:rPr>
          <w:rFonts w:ascii="Century Gothic" w:hAnsi="Century Gothic" w:cs="Century Gothic"/>
          <w:color w:val="000000"/>
          <w:szCs w:val="18"/>
        </w:rPr>
        <w:t xml:space="preserve">, </w:t>
      </w:r>
      <w:r w:rsidRPr="009A4FF2">
        <w:rPr>
          <w:rFonts w:ascii="Century Gothic" w:hAnsi="Century Gothic" w:cs="Century Gothic"/>
          <w:color w:val="000000"/>
          <w:szCs w:val="18"/>
          <w:u w:val="single"/>
        </w:rPr>
        <w:t>onderdeel installatietechnisch.</w:t>
      </w:r>
    </w:p>
    <w:p w14:paraId="09F907B8" w14:textId="77777777" w:rsidR="001C050F" w:rsidRDefault="001C050F" w:rsidP="001C050F">
      <w:pPr>
        <w:spacing w:after="0" w:line="260" w:lineRule="atLeast"/>
        <w:rPr>
          <w:szCs w:val="18"/>
        </w:rPr>
      </w:pPr>
    </w:p>
    <w:tbl>
      <w:tblPr>
        <w:tblStyle w:val="Rastertabel4-Accent1"/>
        <w:tblW w:w="9634" w:type="dxa"/>
        <w:tblLook w:val="04A0" w:firstRow="1" w:lastRow="0" w:firstColumn="1" w:lastColumn="0" w:noHBand="0" w:noVBand="1"/>
      </w:tblPr>
      <w:tblGrid>
        <w:gridCol w:w="3769"/>
        <w:gridCol w:w="5865"/>
      </w:tblGrid>
      <w:tr w:rsidR="001C050F" w:rsidRPr="0005526A" w14:paraId="5A2F0FB4"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1A9CD20" w14:textId="77777777" w:rsidR="001C050F" w:rsidRPr="00AD494A" w:rsidRDefault="001C050F" w:rsidP="006E34A8">
            <w:pPr>
              <w:spacing w:line="260" w:lineRule="atLeast"/>
              <w:rPr>
                <w:b w:val="0"/>
                <w:bCs w:val="0"/>
                <w:u w:val="single"/>
              </w:rPr>
            </w:pPr>
            <w:r w:rsidRPr="00AD494A">
              <w:rPr>
                <w:u w:val="single"/>
              </w:rPr>
              <w:t xml:space="preserve">Selectiecriterium </w:t>
            </w:r>
            <w:r>
              <w:rPr>
                <w:u w:val="single"/>
              </w:rPr>
              <w:t>4</w:t>
            </w:r>
            <w:r w:rsidRPr="00AD494A">
              <w:rPr>
                <w:u w:val="single"/>
              </w:rPr>
              <w:t xml:space="preserve">: </w:t>
            </w:r>
            <w:r w:rsidRPr="00E30169">
              <w:rPr>
                <w:b w:val="0"/>
                <w:bCs w:val="0"/>
                <w:u w:val="single"/>
              </w:rPr>
              <w:t>Kerncompetentie Duurzaamheid onderwijsgebouw</w:t>
            </w:r>
            <w:r>
              <w:rPr>
                <w:b w:val="0"/>
                <w:bCs w:val="0"/>
                <w:u w:val="single"/>
              </w:rPr>
              <w:t>, onderdeel installatietechnisch</w:t>
            </w:r>
          </w:p>
        </w:tc>
      </w:tr>
      <w:tr w:rsidR="001C050F" w:rsidRPr="0005526A" w14:paraId="0F4113F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A7A4661" w14:textId="77777777" w:rsidR="001C050F" w:rsidRPr="00CB5D5E" w:rsidRDefault="001C050F" w:rsidP="006E34A8">
            <w:pPr>
              <w:spacing w:line="260" w:lineRule="atLeast"/>
              <w:rPr>
                <w:b w:val="0"/>
                <w:bCs w:val="0"/>
              </w:rPr>
            </w:pPr>
            <w:r w:rsidRPr="00CB5D5E">
              <w:rPr>
                <w:b w:val="0"/>
                <w:bCs w:val="0"/>
              </w:rPr>
              <w:t>Naam Project:</w:t>
            </w:r>
          </w:p>
        </w:tc>
        <w:tc>
          <w:tcPr>
            <w:tcW w:w="5865" w:type="dxa"/>
            <w:shd w:val="clear" w:color="auto" w:fill="auto"/>
          </w:tcPr>
          <w:p w14:paraId="1FEAD6D9"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3408D371"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EA85328" w14:textId="77777777" w:rsidR="001C050F" w:rsidRPr="00CB5D5E" w:rsidRDefault="001C050F" w:rsidP="006E34A8">
            <w:pPr>
              <w:spacing w:line="260" w:lineRule="atLeast"/>
              <w:rPr>
                <w:b w:val="0"/>
                <w:bCs w:val="0"/>
              </w:rPr>
            </w:pPr>
            <w:r w:rsidRPr="00CB5D5E">
              <w:rPr>
                <w:b w:val="0"/>
                <w:bCs w:val="0"/>
              </w:rPr>
              <w:t>Plaats:</w:t>
            </w:r>
          </w:p>
        </w:tc>
        <w:tc>
          <w:tcPr>
            <w:tcW w:w="5865" w:type="dxa"/>
            <w:shd w:val="clear" w:color="auto" w:fill="auto"/>
          </w:tcPr>
          <w:p w14:paraId="2A8B109B"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406F832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1A45451" w14:textId="77777777" w:rsidR="001C050F" w:rsidRPr="00CB5D5E" w:rsidRDefault="001C050F" w:rsidP="006E34A8">
            <w:pPr>
              <w:spacing w:line="260" w:lineRule="atLeast"/>
              <w:rPr>
                <w:b w:val="0"/>
                <w:bCs w:val="0"/>
              </w:rPr>
            </w:pPr>
            <w:r w:rsidRPr="00CB5D5E">
              <w:rPr>
                <w:b w:val="0"/>
                <w:bCs w:val="0"/>
              </w:rPr>
              <w:t>Naam primaire opdrachtgever:</w:t>
            </w:r>
          </w:p>
        </w:tc>
        <w:tc>
          <w:tcPr>
            <w:tcW w:w="5865" w:type="dxa"/>
            <w:shd w:val="clear" w:color="auto" w:fill="auto"/>
          </w:tcPr>
          <w:p w14:paraId="28437F1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236AFCAC"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1064070" w14:textId="77777777" w:rsidR="001C050F" w:rsidRPr="00CB5D5E" w:rsidRDefault="001C050F" w:rsidP="006E34A8">
            <w:pPr>
              <w:spacing w:line="260" w:lineRule="atLeast"/>
              <w:rPr>
                <w:b w:val="0"/>
                <w:bCs w:val="0"/>
              </w:rPr>
            </w:pPr>
            <w:r w:rsidRPr="00CB5D5E">
              <w:rPr>
                <w:b w:val="0"/>
                <w:bCs w:val="0"/>
              </w:rPr>
              <w:t>Contactgegevens primaire opdrachtgever (naam + telefoon):</w:t>
            </w:r>
          </w:p>
        </w:tc>
        <w:tc>
          <w:tcPr>
            <w:tcW w:w="5865" w:type="dxa"/>
            <w:shd w:val="clear" w:color="auto" w:fill="auto"/>
          </w:tcPr>
          <w:p w14:paraId="37E2CC0D"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12BACD84"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00DAA919"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A6C2368" w14:textId="77777777" w:rsidR="001C050F" w:rsidRPr="00CB5D5E" w:rsidRDefault="001C050F" w:rsidP="006E34A8">
            <w:pPr>
              <w:spacing w:line="260" w:lineRule="atLeast"/>
              <w:rPr>
                <w:b w:val="0"/>
                <w:bCs w:val="0"/>
              </w:rPr>
            </w:pPr>
            <w:r w:rsidRPr="00CB5D5E">
              <w:rPr>
                <w:b w:val="0"/>
                <w:bCs w:val="0"/>
              </w:rPr>
              <w:t>Statutaire naam en KvK gegevens uitvoerende partij***:</w:t>
            </w:r>
          </w:p>
        </w:tc>
        <w:tc>
          <w:tcPr>
            <w:tcW w:w="5865" w:type="dxa"/>
            <w:shd w:val="clear" w:color="auto" w:fill="auto"/>
          </w:tcPr>
          <w:p w14:paraId="01972D3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1FAE680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72AF5EA3"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F95D20D" w14:textId="77777777" w:rsidR="001C050F" w:rsidRPr="006D719E" w:rsidRDefault="001C050F" w:rsidP="006E34A8">
            <w:pPr>
              <w:spacing w:line="260" w:lineRule="atLeast"/>
            </w:pPr>
            <w:r w:rsidRPr="007B2ABB">
              <w:rPr>
                <w:b w:val="0"/>
                <w:bCs w:val="0"/>
              </w:rPr>
              <w:t xml:space="preserve">Betreft </w:t>
            </w:r>
            <w:r>
              <w:rPr>
                <w:b w:val="0"/>
                <w:bCs w:val="0"/>
              </w:rPr>
              <w:t>nieuwb</w:t>
            </w:r>
            <w:r w:rsidRPr="007B2ABB">
              <w:rPr>
                <w:b w:val="0"/>
                <w:bCs w:val="0"/>
              </w:rPr>
              <w:t>ouw:</w:t>
            </w:r>
          </w:p>
        </w:tc>
        <w:tc>
          <w:tcPr>
            <w:tcW w:w="5865" w:type="dxa"/>
            <w:shd w:val="clear" w:color="auto" w:fill="auto"/>
          </w:tcPr>
          <w:p w14:paraId="11A81421"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81903B0"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27D75F52"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CCE7C0A" w14:textId="77777777" w:rsidR="001C050F" w:rsidRPr="007B2ABB" w:rsidRDefault="001C050F" w:rsidP="006E34A8">
            <w:pPr>
              <w:spacing w:line="260" w:lineRule="atLeast"/>
              <w:rPr>
                <w:b w:val="0"/>
                <w:bCs w:val="0"/>
              </w:rPr>
            </w:pPr>
            <w:r>
              <w:rPr>
                <w:b w:val="0"/>
                <w:bCs w:val="0"/>
              </w:rPr>
              <w:t>Betreft permanent gebouw:</w:t>
            </w:r>
          </w:p>
        </w:tc>
        <w:tc>
          <w:tcPr>
            <w:tcW w:w="5865" w:type="dxa"/>
            <w:shd w:val="clear" w:color="auto" w:fill="auto"/>
          </w:tcPr>
          <w:p w14:paraId="287969F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4E31CD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3EDA4A54"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C708B22" w14:textId="77777777" w:rsidR="001C050F" w:rsidRPr="006D719E" w:rsidRDefault="001C050F" w:rsidP="006E34A8">
            <w:pPr>
              <w:spacing w:line="260" w:lineRule="atLeast"/>
            </w:pPr>
            <w:r w:rsidRPr="007B2ABB">
              <w:rPr>
                <w:b w:val="0"/>
                <w:bCs w:val="0"/>
              </w:rPr>
              <w:t xml:space="preserve">Betreft </w:t>
            </w:r>
            <w:r>
              <w:rPr>
                <w:b w:val="0"/>
                <w:bCs w:val="0"/>
              </w:rPr>
              <w:t>onderwijsgebouw</w:t>
            </w:r>
            <w:r w:rsidRPr="007B2ABB">
              <w:rPr>
                <w:b w:val="0"/>
                <w:bCs w:val="0"/>
              </w:rPr>
              <w:t>:</w:t>
            </w:r>
          </w:p>
        </w:tc>
        <w:tc>
          <w:tcPr>
            <w:tcW w:w="5865" w:type="dxa"/>
            <w:shd w:val="clear" w:color="auto" w:fill="auto"/>
          </w:tcPr>
          <w:p w14:paraId="54964F9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579706A"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20A0A0F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7625EB7" w14:textId="77777777" w:rsidR="001C050F" w:rsidRPr="00A97F2B" w:rsidRDefault="001C050F" w:rsidP="006E34A8">
            <w:pPr>
              <w:spacing w:line="260" w:lineRule="atLeast"/>
              <w:rPr>
                <w:b w:val="0"/>
                <w:bCs w:val="0"/>
              </w:rPr>
            </w:pPr>
            <w:r w:rsidRPr="00A97F2B">
              <w:rPr>
                <w:b w:val="0"/>
                <w:bCs w:val="0"/>
              </w:rPr>
              <w:t xml:space="preserve">Betreft </w:t>
            </w:r>
            <w:r>
              <w:rPr>
                <w:b w:val="0"/>
                <w:bCs w:val="0"/>
              </w:rPr>
              <w:t>installatietechnische</w:t>
            </w:r>
            <w:r w:rsidRPr="00A97F2B">
              <w:rPr>
                <w:b w:val="0"/>
                <w:bCs w:val="0"/>
              </w:rPr>
              <w:t xml:space="preserve"> werkzaamheden:</w:t>
            </w:r>
          </w:p>
        </w:tc>
        <w:tc>
          <w:tcPr>
            <w:tcW w:w="5865" w:type="dxa"/>
            <w:shd w:val="clear" w:color="auto" w:fill="auto"/>
          </w:tcPr>
          <w:p w14:paraId="73D88964"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51BA54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0B4726ED"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D4CB79E" w14:textId="77777777" w:rsidR="001C050F" w:rsidRPr="00A97F2B" w:rsidRDefault="001C050F" w:rsidP="006E34A8">
            <w:pPr>
              <w:spacing w:line="260" w:lineRule="atLeast"/>
              <w:rPr>
                <w:b w:val="0"/>
                <w:bCs w:val="0"/>
              </w:rPr>
            </w:pPr>
            <w:r w:rsidRPr="00A97F2B">
              <w:rPr>
                <w:b w:val="0"/>
                <w:bCs w:val="0"/>
              </w:rPr>
              <w:t xml:space="preserve">Betreft een </w:t>
            </w:r>
            <w:proofErr w:type="spellStart"/>
            <w:r w:rsidRPr="00A97F2B">
              <w:rPr>
                <w:b w:val="0"/>
                <w:bCs w:val="0"/>
              </w:rPr>
              <w:t>gasloos</w:t>
            </w:r>
            <w:proofErr w:type="spellEnd"/>
            <w:r w:rsidRPr="00A97F2B">
              <w:rPr>
                <w:b w:val="0"/>
                <w:bCs w:val="0"/>
              </w:rPr>
              <w:t>, BENG of EPC=0 gebouw:</w:t>
            </w:r>
          </w:p>
        </w:tc>
        <w:tc>
          <w:tcPr>
            <w:tcW w:w="5865" w:type="dxa"/>
            <w:shd w:val="clear" w:color="auto" w:fill="auto"/>
          </w:tcPr>
          <w:p w14:paraId="132CFA99"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F967D06"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58764072"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3ACFA1C" w14:textId="77777777" w:rsidR="001C050F" w:rsidRPr="006D719E" w:rsidRDefault="001C050F" w:rsidP="006E34A8">
            <w:pPr>
              <w:spacing w:line="260" w:lineRule="atLeast"/>
            </w:pPr>
            <w:r w:rsidRPr="00CB5D5E">
              <w:rPr>
                <w:b w:val="0"/>
                <w:bCs w:val="0"/>
              </w:rPr>
              <w:t xml:space="preserve">Omvang van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5E03DDDC"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5632B05"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56382BF8"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B934941" w14:textId="77777777" w:rsidR="001C050F" w:rsidRPr="006D719E" w:rsidRDefault="001C050F" w:rsidP="006E34A8">
            <w:pPr>
              <w:spacing w:line="260" w:lineRule="atLeast"/>
            </w:pPr>
            <w:r w:rsidRPr="00CB5D5E">
              <w:rPr>
                <w:b w:val="0"/>
                <w:bCs w:val="0"/>
              </w:rPr>
              <w:t>Exacte omvang:</w:t>
            </w:r>
          </w:p>
        </w:tc>
        <w:tc>
          <w:tcPr>
            <w:tcW w:w="5865" w:type="dxa"/>
            <w:shd w:val="clear" w:color="auto" w:fill="auto"/>
          </w:tcPr>
          <w:p w14:paraId="6C6E1568"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4057810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3FBA63B" w14:textId="77777777" w:rsidR="001C050F" w:rsidRDefault="001C050F" w:rsidP="006E34A8">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2824F6CF"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D1D20B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p w14:paraId="517CEB30"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p>
        </w:tc>
      </w:tr>
      <w:tr w:rsidR="001C050F" w:rsidRPr="0005526A" w14:paraId="3A0E04B4"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7FED026" w14:textId="77777777" w:rsidR="001C050F" w:rsidRDefault="001C050F" w:rsidP="006E34A8">
            <w:pPr>
              <w:spacing w:line="260" w:lineRule="atLeast"/>
              <w:rPr>
                <w:b w:val="0"/>
                <w:bCs w:val="0"/>
              </w:rPr>
            </w:pPr>
            <w:r w:rsidRPr="00CB5D5E">
              <w:rPr>
                <w:b w:val="0"/>
                <w:bCs w:val="0"/>
              </w:rPr>
              <w:t>Exacte opleverdatum</w:t>
            </w:r>
          </w:p>
        </w:tc>
        <w:tc>
          <w:tcPr>
            <w:tcW w:w="5865" w:type="dxa"/>
            <w:shd w:val="clear" w:color="auto" w:fill="auto"/>
          </w:tcPr>
          <w:p w14:paraId="05842863"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w:t>
            </w:r>
          </w:p>
        </w:tc>
      </w:tr>
      <w:tr w:rsidR="001C050F" w:rsidRPr="0005526A" w14:paraId="46A5FE39"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6D743B5" w14:textId="77777777" w:rsidR="001C050F" w:rsidRPr="00A97F2B" w:rsidRDefault="001C050F" w:rsidP="006E34A8">
            <w:pPr>
              <w:autoSpaceDE w:val="0"/>
              <w:autoSpaceDN w:val="0"/>
              <w:adjustRightInd w:val="0"/>
              <w:rPr>
                <w:rFonts w:ascii="Century Gothic" w:hAnsi="Century Gothic" w:cs="Century Gothic"/>
                <w:b w:val="0"/>
                <w:bCs w:val="0"/>
                <w:color w:val="000000"/>
                <w:szCs w:val="18"/>
              </w:rPr>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4B4D5A2F"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1899856"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695BDD0B"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916A899" w14:textId="77777777" w:rsidR="001C050F" w:rsidRPr="00A97F2B" w:rsidRDefault="001C050F" w:rsidP="006E34A8">
            <w:pPr>
              <w:autoSpaceDE w:val="0"/>
              <w:autoSpaceDN w:val="0"/>
              <w:adjustRightInd w:val="0"/>
              <w:rPr>
                <w:rFonts w:ascii="Century Gothic" w:hAnsi="Century Gothic" w:cs="Century Gothic"/>
                <w:b w:val="0"/>
                <w:bCs w:val="0"/>
                <w:color w:val="000000"/>
                <w:szCs w:val="18"/>
              </w:rPr>
            </w:pPr>
            <w:r w:rsidRPr="00A97F2B">
              <w:rPr>
                <w:rFonts w:ascii="Century Gothic" w:hAnsi="Century Gothic" w:cs="Century Gothic"/>
                <w:b w:val="0"/>
                <w:bCs w:val="0"/>
                <w:color w:val="000000"/>
                <w:szCs w:val="18"/>
              </w:rPr>
              <w:t xml:space="preserve">Ervaring met het realiseren van een nieuw permanent onderwijsgebouw, waarbij een hoog energetisch niveau is behaald: </w:t>
            </w:r>
            <w:proofErr w:type="spellStart"/>
            <w:r w:rsidRPr="00A97F2B">
              <w:rPr>
                <w:rFonts w:ascii="Century Gothic" w:hAnsi="Century Gothic" w:cs="Century Gothic"/>
                <w:b w:val="0"/>
                <w:bCs w:val="0"/>
                <w:color w:val="000000"/>
                <w:szCs w:val="18"/>
              </w:rPr>
              <w:t>gasloos</w:t>
            </w:r>
            <w:proofErr w:type="spellEnd"/>
            <w:r w:rsidRPr="00A97F2B">
              <w:rPr>
                <w:rFonts w:ascii="Century Gothic" w:hAnsi="Century Gothic" w:cs="Century Gothic"/>
                <w:b w:val="0"/>
                <w:bCs w:val="0"/>
                <w:color w:val="000000"/>
                <w:szCs w:val="18"/>
              </w:rPr>
              <w:t xml:space="preserve">, BENG of EPC=0 gebouw en een minimale omvang heeft van 2.400 m2 </w:t>
            </w:r>
            <w:proofErr w:type="spellStart"/>
            <w:r w:rsidRPr="00A97F2B">
              <w:rPr>
                <w:rFonts w:ascii="Century Gothic" w:hAnsi="Century Gothic" w:cs="Century Gothic"/>
                <w:b w:val="0"/>
                <w:bCs w:val="0"/>
                <w:color w:val="000000"/>
                <w:szCs w:val="18"/>
              </w:rPr>
              <w:t>bvo</w:t>
            </w:r>
            <w:proofErr w:type="spellEnd"/>
            <w:r w:rsidRPr="00A97F2B">
              <w:rPr>
                <w:rFonts w:ascii="Century Gothic" w:hAnsi="Century Gothic" w:cs="Century Gothic"/>
                <w:b w:val="0"/>
                <w:bCs w:val="0"/>
                <w:color w:val="000000"/>
                <w:szCs w:val="18"/>
              </w:rPr>
              <w:t xml:space="preserve">, onderdeel bouwkundig: </w:t>
            </w:r>
          </w:p>
          <w:p w14:paraId="254ED1E5" w14:textId="77777777" w:rsidR="001C050F" w:rsidRPr="006D719E" w:rsidRDefault="001C050F" w:rsidP="006E34A8">
            <w:pPr>
              <w:spacing w:line="260" w:lineRule="atLeast"/>
              <w:rPr>
                <w:b w:val="0"/>
                <w:bCs w:val="0"/>
              </w:rPr>
            </w:pPr>
          </w:p>
        </w:tc>
        <w:tc>
          <w:tcPr>
            <w:tcW w:w="5865" w:type="dxa"/>
            <w:shd w:val="clear" w:color="auto" w:fill="auto"/>
          </w:tcPr>
          <w:p w14:paraId="5BD70FA3" w14:textId="77777777" w:rsidR="001C050F"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6D719E">
              <w:rPr>
                <w:rFonts w:ascii="Segoe UI Symbol" w:hAnsi="Segoe UI Symbol" w:cs="Segoe UI Symbol"/>
                <w:lang w:val="x-none"/>
              </w:rPr>
              <w:t>❑</w:t>
            </w:r>
            <w:r w:rsidRPr="006D719E">
              <w:rPr>
                <w:lang w:val="x-none"/>
              </w:rPr>
              <w:t xml:space="preserve"> </w:t>
            </w:r>
            <w:r w:rsidRPr="006D719E">
              <w:t>Nee</w:t>
            </w:r>
            <w:r>
              <w:t xml:space="preserve"> </w:t>
            </w:r>
            <w:r w:rsidRPr="0057201D">
              <w:rPr>
                <w:b/>
                <w:bCs/>
              </w:rPr>
              <w:t>(0 punten)</w:t>
            </w:r>
          </w:p>
          <w:p w14:paraId="647FCB10" w14:textId="77777777" w:rsidR="001C050F" w:rsidRPr="006D719E" w:rsidRDefault="001C050F" w:rsidP="006E34A8">
            <w:pPr>
              <w:pStyle w:val="Default"/>
              <w:cnfStyle w:val="000000000000" w:firstRow="0" w:lastRow="0" w:firstColumn="0" w:lastColumn="0" w:oddVBand="0" w:evenVBand="0" w:oddHBand="0" w:evenHBand="0" w:firstRowFirstColumn="0" w:firstRowLastColumn="0" w:lastRowFirstColumn="0" w:lastRowLastColumn="0"/>
            </w:pPr>
            <w:r w:rsidRPr="0057201D">
              <w:rPr>
                <w:rFonts w:ascii="Segoe UI Symbol" w:hAnsi="Segoe UI Symbol" w:cs="Segoe UI Symbol"/>
                <w:color w:val="auto"/>
                <w:sz w:val="18"/>
                <w:szCs w:val="22"/>
              </w:rPr>
              <w:t>❑</w:t>
            </w:r>
            <w:r w:rsidRPr="0057201D">
              <w:rPr>
                <w:rFonts w:asciiTheme="minorHAnsi" w:hAnsiTheme="minorHAnsi" w:cstheme="minorBidi"/>
                <w:color w:val="auto"/>
                <w:sz w:val="18"/>
                <w:szCs w:val="22"/>
              </w:rPr>
              <w:t xml:space="preserve"> Ja, aantoonbare ervaring </w:t>
            </w:r>
            <w:r w:rsidRPr="00A97F2B">
              <w:rPr>
                <w:rFonts w:asciiTheme="minorHAnsi" w:hAnsiTheme="minorHAnsi" w:cstheme="minorBidi"/>
                <w:b/>
                <w:bCs/>
                <w:color w:val="auto"/>
                <w:sz w:val="18"/>
                <w:szCs w:val="22"/>
              </w:rPr>
              <w:t>(5 punten)</w:t>
            </w:r>
          </w:p>
          <w:p w14:paraId="159DFF67" w14:textId="77777777" w:rsidR="001C050F" w:rsidRPr="006D719E" w:rsidRDefault="001C050F" w:rsidP="006E34A8">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1C050F" w:rsidRPr="0005526A" w14:paraId="6A6ECFBA" w14:textId="77777777" w:rsidTr="006E34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43BEBE8" w14:textId="77777777" w:rsidR="001C050F" w:rsidRPr="00CB5D5E" w:rsidRDefault="001C050F" w:rsidP="006E34A8">
            <w:pPr>
              <w:spacing w:line="260" w:lineRule="atLeast"/>
            </w:pPr>
            <w:r w:rsidRPr="00CB5D5E">
              <w:t xml:space="preserve">Score selectiecriterium </w:t>
            </w:r>
            <w:r>
              <w:t>4</w:t>
            </w:r>
            <w:r w:rsidRPr="00CB5D5E">
              <w:t>:</w:t>
            </w:r>
          </w:p>
        </w:tc>
        <w:tc>
          <w:tcPr>
            <w:tcW w:w="5865" w:type="dxa"/>
            <w:shd w:val="clear" w:color="auto" w:fill="auto"/>
          </w:tcPr>
          <w:p w14:paraId="09D5CEE5"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bl>
    <w:p w14:paraId="3823F6AD" w14:textId="77777777" w:rsidR="001C050F" w:rsidRPr="0057201D" w:rsidRDefault="001C050F" w:rsidP="001C050F">
      <w:pPr>
        <w:spacing w:after="0" w:line="260" w:lineRule="atLeast"/>
        <w:rPr>
          <w:szCs w:val="18"/>
        </w:rPr>
      </w:pPr>
    </w:p>
    <w:p w14:paraId="56BB1819" w14:textId="77777777" w:rsidR="001C050F" w:rsidRPr="00E02065" w:rsidRDefault="001C050F" w:rsidP="001C050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62985B56" w14:textId="77777777" w:rsidR="001C050F" w:rsidRDefault="001C050F" w:rsidP="001C050F">
      <w:pPr>
        <w:rPr>
          <w:b/>
          <w:bCs/>
        </w:rPr>
      </w:pPr>
      <w:r>
        <w:rPr>
          <w:b/>
          <w:bCs/>
        </w:rPr>
        <w:br w:type="page"/>
      </w:r>
    </w:p>
    <w:p w14:paraId="09F4CD6F" w14:textId="77777777"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ascii="Century Gothic" w:hAnsi="Century Gothic" w:cs="Century Gothic"/>
          <w:b/>
          <w:bCs/>
          <w:color w:val="000000"/>
          <w:szCs w:val="18"/>
        </w:rPr>
        <w:lastRenderedPageBreak/>
        <w:t xml:space="preserve">Selectiecriterium 5: Kerncompetentie aansluiting oudbouw en nieuwbouw </w:t>
      </w:r>
    </w:p>
    <w:p w14:paraId="0F79D0FA" w14:textId="77777777" w:rsidR="001C050F" w:rsidRPr="00C96400" w:rsidRDefault="001C050F" w:rsidP="001C050F">
      <w:pPr>
        <w:autoSpaceDE w:val="0"/>
        <w:autoSpaceDN w:val="0"/>
        <w:adjustRightInd w:val="0"/>
        <w:spacing w:after="0" w:line="240" w:lineRule="auto"/>
        <w:rPr>
          <w:rFonts w:ascii="Century Gothic" w:hAnsi="Century Gothic" w:cs="Century Gothic"/>
          <w:color w:val="000000"/>
          <w:szCs w:val="18"/>
        </w:rPr>
      </w:pPr>
      <w:r w:rsidRPr="00C96400">
        <w:rPr>
          <w:rFonts w:ascii="Century Gothic" w:hAnsi="Century Gothic" w:cs="Century Gothic"/>
          <w:color w:val="000000"/>
          <w:szCs w:val="18"/>
        </w:rPr>
        <w:t xml:space="preserve">Ervaring met het realiseren van een nieuw permanent onderwijsgebouw, waarbij een aansluiting is gerealiseerd aan een permanent oudbouw. De nieuwbouw dient een minimale omvang te hebben van 1.500 m2 </w:t>
      </w:r>
      <w:proofErr w:type="spellStart"/>
      <w:r w:rsidRPr="00C96400">
        <w:rPr>
          <w:rFonts w:ascii="Century Gothic" w:hAnsi="Century Gothic" w:cs="Century Gothic"/>
          <w:color w:val="000000"/>
          <w:szCs w:val="18"/>
        </w:rPr>
        <w:t>bvo</w:t>
      </w:r>
      <w:proofErr w:type="spellEnd"/>
      <w:r w:rsidRPr="00C96400">
        <w:rPr>
          <w:rFonts w:ascii="Century Gothic" w:hAnsi="Century Gothic" w:cs="Century Gothic"/>
          <w:color w:val="000000"/>
          <w:szCs w:val="18"/>
        </w:rPr>
        <w:t xml:space="preserve">, en de oudbouw een minimale omvang van 300 </w:t>
      </w:r>
      <w:r w:rsidRPr="000348DF">
        <w:rPr>
          <w:rFonts w:ascii="Century Gothic" w:hAnsi="Century Gothic" w:cs="Century Gothic"/>
          <w:color w:val="000000"/>
          <w:szCs w:val="18"/>
        </w:rPr>
        <w:t>m</w:t>
      </w:r>
      <w:r w:rsidRPr="00235DA8">
        <w:rPr>
          <w:rFonts w:ascii="Century Gothic" w:hAnsi="Century Gothic" w:cs="Century Gothic"/>
          <w:color w:val="000000"/>
          <w:szCs w:val="18"/>
          <w:vertAlign w:val="superscript"/>
        </w:rPr>
        <w:t>2</w:t>
      </w:r>
      <w:r w:rsidRPr="00C96400">
        <w:rPr>
          <w:rFonts w:ascii="Century Gothic" w:hAnsi="Century Gothic" w:cs="Century Gothic"/>
          <w:color w:val="000000"/>
          <w:szCs w:val="18"/>
        </w:rPr>
        <w:t>, onderdeel bouwkundig</w:t>
      </w:r>
      <w:r>
        <w:rPr>
          <w:rFonts w:ascii="Century Gothic" w:hAnsi="Century Gothic" w:cs="Century Gothic"/>
          <w:color w:val="000000"/>
          <w:szCs w:val="18"/>
        </w:rPr>
        <w:t>.</w:t>
      </w:r>
    </w:p>
    <w:p w14:paraId="4F52BC65" w14:textId="77777777" w:rsidR="001C050F" w:rsidRPr="0057201D" w:rsidRDefault="001C050F" w:rsidP="001C050F">
      <w:pPr>
        <w:pStyle w:val="Default"/>
        <w:rPr>
          <w:szCs w:val="18"/>
        </w:rPr>
      </w:pPr>
    </w:p>
    <w:tbl>
      <w:tblPr>
        <w:tblStyle w:val="Rastertabel4-Accent1"/>
        <w:tblW w:w="9634" w:type="dxa"/>
        <w:tblLook w:val="04A0" w:firstRow="1" w:lastRow="0" w:firstColumn="1" w:lastColumn="0" w:noHBand="0" w:noVBand="1"/>
      </w:tblPr>
      <w:tblGrid>
        <w:gridCol w:w="3769"/>
        <w:gridCol w:w="5865"/>
      </w:tblGrid>
      <w:tr w:rsidR="001C050F" w:rsidRPr="0005526A" w14:paraId="3BBA837C"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41243A9" w14:textId="77777777" w:rsidR="001C050F" w:rsidRPr="00886C46" w:rsidRDefault="001C050F" w:rsidP="006E34A8">
            <w:pPr>
              <w:spacing w:line="260" w:lineRule="atLeast"/>
              <w:rPr>
                <w:b w:val="0"/>
                <w:bCs w:val="0"/>
                <w:color w:val="FFFFFF"/>
                <w:u w:val="single"/>
              </w:rPr>
            </w:pPr>
            <w:r w:rsidRPr="00E47F3D">
              <w:rPr>
                <w:bCs w:val="0"/>
                <w:u w:val="single"/>
              </w:rPr>
              <w:t>Selectiecriterium 5:</w:t>
            </w:r>
            <w:r w:rsidRPr="00E47F3D">
              <w:rPr>
                <w:b w:val="0"/>
                <w:u w:val="single"/>
              </w:rPr>
              <w:t xml:space="preserve"> </w:t>
            </w:r>
            <w:r w:rsidRPr="009A4FF2">
              <w:rPr>
                <w:b w:val="0"/>
                <w:u w:val="single"/>
              </w:rPr>
              <w:t>Kerncompetentie aansluiting oudbouw en nieuwbouw</w:t>
            </w:r>
            <w:r w:rsidRPr="00C96400">
              <w:rPr>
                <w:rFonts w:ascii="Century Gothic" w:hAnsi="Century Gothic" w:cs="Century Gothic"/>
                <w:color w:val="000000"/>
                <w:szCs w:val="18"/>
              </w:rPr>
              <w:t xml:space="preserve"> </w:t>
            </w:r>
          </w:p>
        </w:tc>
      </w:tr>
      <w:tr w:rsidR="001C050F" w:rsidRPr="0005526A" w14:paraId="64998ED1"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D5304C2" w14:textId="77777777" w:rsidR="001C050F" w:rsidRPr="00CB5D5E" w:rsidRDefault="001C050F" w:rsidP="006E34A8">
            <w:pPr>
              <w:spacing w:line="260" w:lineRule="atLeast"/>
              <w:rPr>
                <w:b w:val="0"/>
                <w:bCs w:val="0"/>
              </w:rPr>
            </w:pPr>
            <w:r w:rsidRPr="00CB5D5E">
              <w:rPr>
                <w:b w:val="0"/>
                <w:bCs w:val="0"/>
              </w:rPr>
              <w:t>Naam Project:</w:t>
            </w:r>
          </w:p>
        </w:tc>
        <w:tc>
          <w:tcPr>
            <w:tcW w:w="5865" w:type="dxa"/>
            <w:shd w:val="clear" w:color="auto" w:fill="auto"/>
          </w:tcPr>
          <w:p w14:paraId="74EA891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3269EACE"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208DDEF" w14:textId="77777777" w:rsidR="001C050F" w:rsidRPr="00CB5D5E" w:rsidRDefault="001C050F" w:rsidP="006E34A8">
            <w:pPr>
              <w:spacing w:line="260" w:lineRule="atLeast"/>
              <w:rPr>
                <w:b w:val="0"/>
                <w:bCs w:val="0"/>
              </w:rPr>
            </w:pPr>
            <w:r w:rsidRPr="00CB5D5E">
              <w:rPr>
                <w:b w:val="0"/>
                <w:bCs w:val="0"/>
              </w:rPr>
              <w:t>Plaats:</w:t>
            </w:r>
          </w:p>
        </w:tc>
        <w:tc>
          <w:tcPr>
            <w:tcW w:w="5865" w:type="dxa"/>
            <w:shd w:val="clear" w:color="auto" w:fill="auto"/>
          </w:tcPr>
          <w:p w14:paraId="59371D3F"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31C62CB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461B069" w14:textId="77777777" w:rsidR="001C050F" w:rsidRPr="00CB5D5E" w:rsidRDefault="001C050F" w:rsidP="006E34A8">
            <w:pPr>
              <w:spacing w:line="260" w:lineRule="atLeast"/>
              <w:rPr>
                <w:b w:val="0"/>
                <w:bCs w:val="0"/>
              </w:rPr>
            </w:pPr>
            <w:r w:rsidRPr="00CB5D5E">
              <w:rPr>
                <w:b w:val="0"/>
                <w:bCs w:val="0"/>
              </w:rPr>
              <w:t>Naam primaire opdrachtgever:</w:t>
            </w:r>
          </w:p>
        </w:tc>
        <w:tc>
          <w:tcPr>
            <w:tcW w:w="5865" w:type="dxa"/>
            <w:shd w:val="clear" w:color="auto" w:fill="auto"/>
          </w:tcPr>
          <w:p w14:paraId="52B9823C"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1C050F" w:rsidRPr="0005526A" w14:paraId="1AD0FE0F"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AAD1D34" w14:textId="77777777" w:rsidR="001C050F" w:rsidRPr="00CB5D5E" w:rsidRDefault="001C050F" w:rsidP="006E34A8">
            <w:pPr>
              <w:spacing w:line="260" w:lineRule="atLeast"/>
              <w:rPr>
                <w:b w:val="0"/>
                <w:bCs w:val="0"/>
              </w:rPr>
            </w:pPr>
            <w:r w:rsidRPr="00CB5D5E">
              <w:rPr>
                <w:b w:val="0"/>
                <w:bCs w:val="0"/>
              </w:rPr>
              <w:t>Contactgegevens primaire opdrachtgever (naam + telefoon):</w:t>
            </w:r>
          </w:p>
        </w:tc>
        <w:tc>
          <w:tcPr>
            <w:tcW w:w="5865" w:type="dxa"/>
            <w:shd w:val="clear" w:color="auto" w:fill="auto"/>
          </w:tcPr>
          <w:p w14:paraId="7E460F61"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60C904FB"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1C050F" w:rsidRPr="0005526A" w14:paraId="1AC94853"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EAF3600" w14:textId="77777777" w:rsidR="001C050F" w:rsidRPr="00CB5D5E" w:rsidRDefault="001C050F" w:rsidP="006E34A8">
            <w:pPr>
              <w:spacing w:line="260" w:lineRule="atLeast"/>
              <w:rPr>
                <w:b w:val="0"/>
                <w:bCs w:val="0"/>
              </w:rPr>
            </w:pPr>
            <w:r w:rsidRPr="00CB5D5E">
              <w:rPr>
                <w:b w:val="0"/>
                <w:bCs w:val="0"/>
              </w:rPr>
              <w:t>Statutaire naam en KvK gegevens uitvoerende partij***:</w:t>
            </w:r>
          </w:p>
        </w:tc>
        <w:tc>
          <w:tcPr>
            <w:tcW w:w="5865" w:type="dxa"/>
            <w:shd w:val="clear" w:color="auto" w:fill="auto"/>
          </w:tcPr>
          <w:p w14:paraId="02B792D1"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5788163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1C050F" w:rsidRPr="0005526A" w14:paraId="2181D219"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6E86ACD" w14:textId="77777777" w:rsidR="001C050F" w:rsidRPr="00CB5D5E" w:rsidRDefault="001C050F" w:rsidP="006E34A8">
            <w:pPr>
              <w:spacing w:line="260" w:lineRule="atLeast"/>
            </w:pPr>
            <w:r w:rsidRPr="007B2ABB">
              <w:rPr>
                <w:b w:val="0"/>
                <w:bCs w:val="0"/>
              </w:rPr>
              <w:t xml:space="preserve">Betreft </w:t>
            </w:r>
            <w:r>
              <w:rPr>
                <w:b w:val="0"/>
                <w:bCs w:val="0"/>
              </w:rPr>
              <w:t>nieuwb</w:t>
            </w:r>
            <w:r w:rsidRPr="007B2ABB">
              <w:rPr>
                <w:b w:val="0"/>
                <w:bCs w:val="0"/>
              </w:rPr>
              <w:t>ouw:</w:t>
            </w:r>
          </w:p>
        </w:tc>
        <w:tc>
          <w:tcPr>
            <w:tcW w:w="5865" w:type="dxa"/>
            <w:shd w:val="clear" w:color="auto" w:fill="auto"/>
          </w:tcPr>
          <w:p w14:paraId="0D55FB5D"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698DDCD"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1D4E10A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C65CDA5" w14:textId="77777777" w:rsidR="001C050F" w:rsidRPr="00CB5D5E" w:rsidRDefault="001C050F" w:rsidP="006E34A8">
            <w:pPr>
              <w:spacing w:line="260" w:lineRule="atLeast"/>
            </w:pPr>
            <w:r>
              <w:rPr>
                <w:b w:val="0"/>
                <w:bCs w:val="0"/>
              </w:rPr>
              <w:t>Betreft permanent gebouw:</w:t>
            </w:r>
          </w:p>
        </w:tc>
        <w:tc>
          <w:tcPr>
            <w:tcW w:w="5865" w:type="dxa"/>
            <w:shd w:val="clear" w:color="auto" w:fill="auto"/>
          </w:tcPr>
          <w:p w14:paraId="388EEE2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E527B39"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4BEEC89B"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6E09893" w14:textId="77777777" w:rsidR="001C050F" w:rsidRPr="00CB5D5E" w:rsidRDefault="001C050F" w:rsidP="006E34A8">
            <w:pPr>
              <w:spacing w:line="260" w:lineRule="atLeast"/>
            </w:pPr>
            <w:r w:rsidRPr="007B2ABB">
              <w:rPr>
                <w:b w:val="0"/>
                <w:bCs w:val="0"/>
              </w:rPr>
              <w:t xml:space="preserve">Betreft </w:t>
            </w:r>
            <w:r>
              <w:rPr>
                <w:b w:val="0"/>
                <w:bCs w:val="0"/>
              </w:rPr>
              <w:t>onderwijsgebouw</w:t>
            </w:r>
            <w:r w:rsidRPr="007B2ABB">
              <w:rPr>
                <w:b w:val="0"/>
                <w:bCs w:val="0"/>
              </w:rPr>
              <w:t>:</w:t>
            </w:r>
          </w:p>
        </w:tc>
        <w:tc>
          <w:tcPr>
            <w:tcW w:w="5865" w:type="dxa"/>
            <w:shd w:val="clear" w:color="auto" w:fill="auto"/>
          </w:tcPr>
          <w:p w14:paraId="014A201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13BCC56E"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378D7980"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292B7C4" w14:textId="75C879B6" w:rsidR="001C050F" w:rsidRPr="006D719E" w:rsidRDefault="001C050F" w:rsidP="006E34A8">
            <w:pPr>
              <w:spacing w:line="260" w:lineRule="atLeast"/>
            </w:pPr>
            <w:r w:rsidRPr="00CB5D5E">
              <w:rPr>
                <w:b w:val="0"/>
                <w:bCs w:val="0"/>
              </w:rPr>
              <w:t xml:space="preserve">Omvang </w:t>
            </w:r>
            <w:r w:rsidR="008266CA">
              <w:rPr>
                <w:b w:val="0"/>
                <w:bCs w:val="0"/>
              </w:rPr>
              <w:t>nieuwbouw van</w:t>
            </w:r>
            <w:r w:rsidRPr="00CB5D5E">
              <w:rPr>
                <w:b w:val="0"/>
                <w:bCs w:val="0"/>
              </w:rPr>
              <w:t xml:space="preserve"> minimaal </w:t>
            </w:r>
            <w:r>
              <w:rPr>
                <w:b w:val="0"/>
                <w:bCs w:val="0"/>
              </w:rPr>
              <w:t>2.4</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71A0A714"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B36920B"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5405D093"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97B049B" w14:textId="373E1C05" w:rsidR="001C050F" w:rsidRPr="006D719E" w:rsidRDefault="001C050F" w:rsidP="006E34A8">
            <w:pPr>
              <w:spacing w:line="260" w:lineRule="atLeast"/>
            </w:pPr>
            <w:r w:rsidRPr="00CB5D5E">
              <w:rPr>
                <w:b w:val="0"/>
                <w:bCs w:val="0"/>
              </w:rPr>
              <w:t>Exacte omvang</w:t>
            </w:r>
            <w:r w:rsidR="008266CA">
              <w:rPr>
                <w:b w:val="0"/>
                <w:bCs w:val="0"/>
              </w:rPr>
              <w:t xml:space="preserve"> nieuwbouw</w:t>
            </w:r>
            <w:r w:rsidRPr="00CB5D5E">
              <w:rPr>
                <w:b w:val="0"/>
                <w:bCs w:val="0"/>
              </w:rPr>
              <w:t>:</w:t>
            </w:r>
          </w:p>
        </w:tc>
        <w:tc>
          <w:tcPr>
            <w:tcW w:w="5865" w:type="dxa"/>
            <w:shd w:val="clear" w:color="auto" w:fill="auto"/>
          </w:tcPr>
          <w:p w14:paraId="0F6C97BC"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8266CA" w:rsidRPr="0005526A" w14:paraId="230EA0AA"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6994900" w14:textId="6EFD2DBC" w:rsidR="008266CA" w:rsidRPr="008266CA" w:rsidRDefault="008266CA" w:rsidP="006E34A8">
            <w:pPr>
              <w:spacing w:line="260" w:lineRule="atLeast"/>
              <w:rPr>
                <w:b w:val="0"/>
                <w:bCs w:val="0"/>
              </w:rPr>
            </w:pPr>
            <w:r w:rsidRPr="008266CA">
              <w:rPr>
                <w:b w:val="0"/>
                <w:bCs w:val="0"/>
              </w:rPr>
              <w:t>Omvang oudbouw van minimaal 300 m</w:t>
            </w:r>
            <w:r w:rsidRPr="008266CA">
              <w:rPr>
                <w:b w:val="0"/>
                <w:bCs w:val="0"/>
                <w:vertAlign w:val="superscript"/>
              </w:rPr>
              <w:t>2</w:t>
            </w:r>
            <w:r w:rsidRPr="008266CA">
              <w:rPr>
                <w:b w:val="0"/>
                <w:bCs w:val="0"/>
              </w:rPr>
              <w:t xml:space="preserve"> BVO:</w:t>
            </w:r>
          </w:p>
        </w:tc>
        <w:tc>
          <w:tcPr>
            <w:tcW w:w="5865" w:type="dxa"/>
            <w:shd w:val="clear" w:color="auto" w:fill="auto"/>
          </w:tcPr>
          <w:p w14:paraId="5B1B37E7" w14:textId="77777777" w:rsidR="008266CA" w:rsidRPr="00CB5D5E" w:rsidRDefault="008266CA" w:rsidP="008266C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1924284" w14:textId="3E3C75AE" w:rsidR="008266CA" w:rsidRPr="00CB5D5E" w:rsidRDefault="008266CA" w:rsidP="008266CA">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8266CA" w:rsidRPr="0005526A" w14:paraId="60AEB927"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1DE3BC0" w14:textId="1C52EA2E" w:rsidR="008266CA" w:rsidRPr="008266CA" w:rsidRDefault="008266CA" w:rsidP="006E34A8">
            <w:pPr>
              <w:spacing w:line="260" w:lineRule="atLeast"/>
              <w:rPr>
                <w:b w:val="0"/>
                <w:bCs w:val="0"/>
              </w:rPr>
            </w:pPr>
            <w:r w:rsidRPr="008266CA">
              <w:rPr>
                <w:b w:val="0"/>
                <w:bCs w:val="0"/>
              </w:rPr>
              <w:t>Exacte omvang oudbouw:</w:t>
            </w:r>
          </w:p>
        </w:tc>
        <w:tc>
          <w:tcPr>
            <w:tcW w:w="5865" w:type="dxa"/>
            <w:shd w:val="clear" w:color="auto" w:fill="auto"/>
          </w:tcPr>
          <w:p w14:paraId="35A6F26B" w14:textId="0FE98A7A" w:rsidR="008266CA" w:rsidRPr="00CB5D5E" w:rsidRDefault="008266CA"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1C050F" w:rsidRPr="0005526A" w14:paraId="60A5543B"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E1F89F7" w14:textId="77777777" w:rsidR="001C050F" w:rsidRDefault="001C050F" w:rsidP="006E34A8">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1AFCBE85"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D25BC78"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p w14:paraId="5BBC44B9"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p>
        </w:tc>
      </w:tr>
      <w:tr w:rsidR="001C050F" w:rsidRPr="0005526A" w14:paraId="3C442286"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19D5245" w14:textId="77777777" w:rsidR="001C050F" w:rsidRDefault="001C050F" w:rsidP="006E34A8">
            <w:pPr>
              <w:spacing w:line="260" w:lineRule="atLeast"/>
              <w:rPr>
                <w:b w:val="0"/>
                <w:bCs w:val="0"/>
              </w:rPr>
            </w:pPr>
            <w:r w:rsidRPr="00CB5D5E">
              <w:rPr>
                <w:b w:val="0"/>
                <w:bCs w:val="0"/>
              </w:rPr>
              <w:t>Exacte opleverdatum</w:t>
            </w:r>
          </w:p>
        </w:tc>
        <w:tc>
          <w:tcPr>
            <w:tcW w:w="5865" w:type="dxa"/>
            <w:shd w:val="clear" w:color="auto" w:fill="auto"/>
          </w:tcPr>
          <w:p w14:paraId="4B69FE0D" w14:textId="77777777" w:rsidR="001C050F" w:rsidRPr="006D719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w:t>
            </w:r>
          </w:p>
        </w:tc>
      </w:tr>
      <w:tr w:rsidR="001C050F" w:rsidRPr="0005526A" w14:paraId="553297DB"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CED3471" w14:textId="77777777" w:rsidR="001C050F" w:rsidRDefault="001C050F" w:rsidP="006E34A8">
            <w:pPr>
              <w:spacing w:line="260" w:lineRule="atLeast"/>
            </w:pPr>
            <w:r w:rsidRPr="00CB5D5E">
              <w:rPr>
                <w:b w:val="0"/>
                <w:bCs w:val="0"/>
              </w:rPr>
              <w:t xml:space="preserve">Tevredenheidsverklaring </w:t>
            </w:r>
            <w:r>
              <w:rPr>
                <w:b w:val="0"/>
                <w:bCs w:val="0"/>
              </w:rPr>
              <w:t xml:space="preserve">Opdrachtgever </w:t>
            </w:r>
            <w:r w:rsidRPr="00CB5D5E">
              <w:rPr>
                <w:b w:val="0"/>
                <w:bCs w:val="0"/>
              </w:rPr>
              <w:t>aanwezig:</w:t>
            </w:r>
          </w:p>
        </w:tc>
        <w:tc>
          <w:tcPr>
            <w:tcW w:w="5865" w:type="dxa"/>
            <w:shd w:val="clear" w:color="auto" w:fill="auto"/>
          </w:tcPr>
          <w:p w14:paraId="53018AA6"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D30D399" w14:textId="77777777" w:rsidR="001C050F" w:rsidRPr="006D719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w:t>
            </w:r>
            <w:r>
              <w:t>0 punten</w:t>
            </w:r>
            <w:r w:rsidRPr="00CB5D5E">
              <w:t>)</w:t>
            </w:r>
          </w:p>
        </w:tc>
      </w:tr>
      <w:tr w:rsidR="001C050F" w:rsidRPr="0005526A" w14:paraId="24720641" w14:textId="77777777" w:rsidTr="006E34A8">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0F88F64" w14:textId="77777777" w:rsidR="001C050F" w:rsidRPr="009A4FF2" w:rsidRDefault="001C050F" w:rsidP="006E34A8">
            <w:pPr>
              <w:autoSpaceDE w:val="0"/>
              <w:autoSpaceDN w:val="0"/>
              <w:adjustRightInd w:val="0"/>
              <w:rPr>
                <w:rFonts w:ascii="Century Gothic" w:hAnsi="Century Gothic" w:cs="Century Gothic"/>
                <w:b w:val="0"/>
                <w:bCs w:val="0"/>
                <w:color w:val="000000"/>
                <w:szCs w:val="18"/>
              </w:rPr>
            </w:pPr>
            <w:r w:rsidRPr="009A4FF2">
              <w:rPr>
                <w:rFonts w:ascii="Century Gothic" w:hAnsi="Century Gothic" w:cs="Century Gothic"/>
                <w:b w:val="0"/>
                <w:bCs w:val="0"/>
                <w:color w:val="000000"/>
                <w:szCs w:val="18"/>
              </w:rPr>
              <w:t xml:space="preserve">Ervaring met het realiseren van een nieuw permanent onderwijsgebouw, waarbij een aansluiting is gerealiseerd aan een permanent oudbouw. De nieuwbouw dient een minimale omvang te hebben van 1.500 m2 </w:t>
            </w:r>
            <w:proofErr w:type="spellStart"/>
            <w:r w:rsidRPr="009A4FF2">
              <w:rPr>
                <w:rFonts w:ascii="Century Gothic" w:hAnsi="Century Gothic" w:cs="Century Gothic"/>
                <w:b w:val="0"/>
                <w:bCs w:val="0"/>
                <w:color w:val="000000"/>
                <w:szCs w:val="18"/>
              </w:rPr>
              <w:t>bvo</w:t>
            </w:r>
            <w:proofErr w:type="spellEnd"/>
            <w:r w:rsidRPr="009A4FF2">
              <w:rPr>
                <w:rFonts w:ascii="Century Gothic" w:hAnsi="Century Gothic" w:cs="Century Gothic"/>
                <w:b w:val="0"/>
                <w:bCs w:val="0"/>
                <w:color w:val="000000"/>
                <w:szCs w:val="18"/>
              </w:rPr>
              <w:t>, en de oudbouw een minimale omvang van 300 m2, onderdeel bouwkundig.</w:t>
            </w:r>
          </w:p>
          <w:p w14:paraId="2AA1B936" w14:textId="77777777" w:rsidR="001C050F" w:rsidRPr="006D719E" w:rsidRDefault="001C050F" w:rsidP="006E34A8">
            <w:pPr>
              <w:spacing w:line="260" w:lineRule="atLeast"/>
              <w:rPr>
                <w:b w:val="0"/>
                <w:bCs w:val="0"/>
              </w:rPr>
            </w:pPr>
          </w:p>
        </w:tc>
        <w:tc>
          <w:tcPr>
            <w:tcW w:w="5865" w:type="dxa"/>
            <w:shd w:val="clear" w:color="auto" w:fill="auto"/>
          </w:tcPr>
          <w:p w14:paraId="194B03D8" w14:textId="77777777" w:rsidR="001C050F"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6D719E">
              <w:rPr>
                <w:rFonts w:ascii="Segoe UI Symbol" w:hAnsi="Segoe UI Symbol" w:cs="Segoe UI Symbol"/>
                <w:lang w:val="x-none"/>
              </w:rPr>
              <w:t>❑</w:t>
            </w:r>
            <w:r w:rsidRPr="006D719E">
              <w:rPr>
                <w:lang w:val="x-none"/>
              </w:rPr>
              <w:t xml:space="preserve"> </w:t>
            </w:r>
            <w:r w:rsidRPr="006D719E">
              <w:t>Nee</w:t>
            </w:r>
            <w:r>
              <w:t xml:space="preserve"> </w:t>
            </w:r>
            <w:r w:rsidRPr="0057201D">
              <w:rPr>
                <w:b/>
                <w:bCs/>
              </w:rPr>
              <w:t>(</w:t>
            </w:r>
            <w:r>
              <w:rPr>
                <w:b/>
                <w:bCs/>
              </w:rPr>
              <w:t>0 punten)</w:t>
            </w:r>
          </w:p>
          <w:p w14:paraId="6DDF23EC" w14:textId="77777777" w:rsidR="001C050F" w:rsidRPr="006D719E" w:rsidRDefault="001C050F" w:rsidP="006E34A8">
            <w:pPr>
              <w:pStyle w:val="Default"/>
              <w:cnfStyle w:val="000000000000" w:firstRow="0" w:lastRow="0" w:firstColumn="0" w:lastColumn="0" w:oddVBand="0" w:evenVBand="0" w:oddHBand="0" w:evenHBand="0" w:firstRowFirstColumn="0" w:firstRowLastColumn="0" w:lastRowFirstColumn="0" w:lastRowLastColumn="0"/>
            </w:pPr>
            <w:r w:rsidRPr="00670328">
              <w:rPr>
                <w:rFonts w:ascii="Segoe UI Symbol" w:hAnsi="Segoe UI Symbol" w:cs="Segoe UI Symbol"/>
                <w:color w:val="auto"/>
                <w:sz w:val="18"/>
                <w:szCs w:val="22"/>
              </w:rPr>
              <w:t>❑</w:t>
            </w:r>
            <w:r w:rsidRPr="0057201D">
              <w:rPr>
                <w:rFonts w:asciiTheme="minorHAnsi" w:hAnsiTheme="minorHAnsi" w:cstheme="minorBidi"/>
                <w:color w:val="auto"/>
                <w:sz w:val="18"/>
                <w:szCs w:val="22"/>
              </w:rPr>
              <w:t xml:space="preserve"> J</w:t>
            </w:r>
            <w:r w:rsidRPr="00670328">
              <w:rPr>
                <w:rFonts w:asciiTheme="minorHAnsi" w:hAnsiTheme="minorHAnsi" w:cstheme="minorBidi"/>
                <w:color w:val="auto"/>
                <w:sz w:val="18"/>
                <w:szCs w:val="22"/>
              </w:rPr>
              <w:t xml:space="preserve">a, aantoonbare ervaring </w:t>
            </w:r>
            <w:r w:rsidRPr="009A4FF2">
              <w:rPr>
                <w:rFonts w:asciiTheme="minorHAnsi" w:hAnsiTheme="minorHAnsi" w:cstheme="minorBidi"/>
                <w:b/>
                <w:bCs/>
                <w:color w:val="auto"/>
                <w:sz w:val="18"/>
                <w:szCs w:val="22"/>
              </w:rPr>
              <w:t>(2 punten)</w:t>
            </w:r>
          </w:p>
        </w:tc>
      </w:tr>
      <w:tr w:rsidR="001C050F" w:rsidRPr="0005526A" w14:paraId="166C2670" w14:textId="77777777" w:rsidTr="006E34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566A648" w14:textId="77777777" w:rsidR="001C050F" w:rsidRPr="00CB5D5E" w:rsidRDefault="001C050F" w:rsidP="006E34A8">
            <w:pPr>
              <w:spacing w:line="260" w:lineRule="atLeast"/>
            </w:pPr>
            <w:r w:rsidRPr="00CB5D5E">
              <w:t xml:space="preserve">Score selectiecriterium </w:t>
            </w:r>
            <w:r>
              <w:t>5</w:t>
            </w:r>
            <w:r w:rsidRPr="00CB5D5E">
              <w:t>:</w:t>
            </w:r>
          </w:p>
        </w:tc>
        <w:tc>
          <w:tcPr>
            <w:tcW w:w="5865" w:type="dxa"/>
            <w:shd w:val="clear" w:color="auto" w:fill="auto"/>
          </w:tcPr>
          <w:p w14:paraId="0E05FA9E"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bl>
    <w:p w14:paraId="1810616D" w14:textId="77777777" w:rsidR="008266CA" w:rsidRDefault="008266CA" w:rsidP="001C050F">
      <w:pPr>
        <w:spacing w:after="0" w:line="260" w:lineRule="atLeast"/>
      </w:pPr>
    </w:p>
    <w:p w14:paraId="4E0B6284" w14:textId="1F584309" w:rsidR="001C050F" w:rsidRDefault="001C050F" w:rsidP="001C050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25CF34E7" w14:textId="77777777" w:rsidR="001C050F" w:rsidRDefault="001C050F" w:rsidP="001C050F">
      <w:r>
        <w:br w:type="page"/>
      </w:r>
    </w:p>
    <w:p w14:paraId="192D3852" w14:textId="77777777" w:rsidR="001C050F" w:rsidRPr="00CB5D5E" w:rsidRDefault="001C050F" w:rsidP="001C050F">
      <w:pPr>
        <w:spacing w:after="0" w:line="260" w:lineRule="atLeast"/>
        <w:rPr>
          <w:b/>
          <w:bCs/>
        </w:rPr>
      </w:pPr>
      <w:r w:rsidRPr="00CB5D5E">
        <w:rPr>
          <w:b/>
          <w:bCs/>
        </w:rPr>
        <w:lastRenderedPageBreak/>
        <w:t>Totaal score berekenen</w:t>
      </w:r>
    </w:p>
    <w:tbl>
      <w:tblPr>
        <w:tblStyle w:val="Rastertabel4-Accent1"/>
        <w:tblW w:w="9634" w:type="dxa"/>
        <w:tblLook w:val="04A0" w:firstRow="1" w:lastRow="0" w:firstColumn="1" w:lastColumn="0" w:noHBand="0" w:noVBand="1"/>
      </w:tblPr>
      <w:tblGrid>
        <w:gridCol w:w="3681"/>
        <w:gridCol w:w="2835"/>
        <w:gridCol w:w="3118"/>
      </w:tblGrid>
      <w:tr w:rsidR="001C050F" w:rsidRPr="0005526A" w14:paraId="3859588C" w14:textId="77777777" w:rsidTr="006E34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6D65051" w14:textId="77777777" w:rsidR="001C050F" w:rsidRPr="00886C46" w:rsidRDefault="001C050F" w:rsidP="006E34A8">
            <w:pPr>
              <w:spacing w:line="260" w:lineRule="atLeast"/>
              <w:rPr>
                <w:color w:val="FFFFFF"/>
                <w:u w:val="single"/>
              </w:rPr>
            </w:pPr>
          </w:p>
        </w:tc>
        <w:tc>
          <w:tcPr>
            <w:tcW w:w="2835" w:type="dxa"/>
          </w:tcPr>
          <w:p w14:paraId="16D42BEA" w14:textId="77777777" w:rsidR="001C050F" w:rsidRPr="00E9650E" w:rsidRDefault="001C050F" w:rsidP="006E34A8">
            <w:pPr>
              <w:spacing w:line="260" w:lineRule="atLeast"/>
              <w:cnfStyle w:val="100000000000" w:firstRow="1" w:lastRow="0" w:firstColumn="0" w:lastColumn="0" w:oddVBand="0" w:evenVBand="0" w:oddHBand="0" w:evenHBand="0" w:firstRowFirstColumn="0" w:firstRowLastColumn="0" w:lastRowFirstColumn="0" w:lastRowLastColumn="0"/>
              <w:rPr>
                <w:b w:val="0"/>
                <w:bCs w:val="0"/>
                <w:color w:val="FFFFFF"/>
              </w:rPr>
            </w:pPr>
            <w:r w:rsidRPr="00E9650E">
              <w:rPr>
                <w:b w:val="0"/>
                <w:bCs w:val="0"/>
                <w:color w:val="FFFFFF"/>
              </w:rPr>
              <w:t>Maximaal haalbare score</w:t>
            </w:r>
          </w:p>
        </w:tc>
        <w:tc>
          <w:tcPr>
            <w:tcW w:w="3118" w:type="dxa"/>
          </w:tcPr>
          <w:p w14:paraId="64A5667B" w14:textId="77777777" w:rsidR="001C050F" w:rsidRPr="00E9650E" w:rsidRDefault="001C050F" w:rsidP="006E34A8">
            <w:pPr>
              <w:spacing w:line="260" w:lineRule="atLeast"/>
              <w:cnfStyle w:val="100000000000" w:firstRow="1" w:lastRow="0" w:firstColumn="0" w:lastColumn="0" w:oddVBand="0" w:evenVBand="0" w:oddHBand="0" w:evenHBand="0" w:firstRowFirstColumn="0" w:firstRowLastColumn="0" w:lastRowFirstColumn="0" w:lastRowLastColumn="0"/>
              <w:rPr>
                <w:b w:val="0"/>
                <w:bCs w:val="0"/>
                <w:color w:val="FFFFFF"/>
              </w:rPr>
            </w:pPr>
            <w:r w:rsidRPr="00E9650E">
              <w:rPr>
                <w:b w:val="0"/>
                <w:bCs w:val="0"/>
                <w:color w:val="FFFFFF"/>
              </w:rPr>
              <w:t>Behaalde score</w:t>
            </w:r>
          </w:p>
        </w:tc>
      </w:tr>
      <w:tr w:rsidR="001C050F" w:rsidRPr="0005526A" w14:paraId="69CA930F"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56A6C0DC" w14:textId="77777777" w:rsidR="001C050F" w:rsidRDefault="001C050F" w:rsidP="006E34A8">
            <w:pPr>
              <w:spacing w:line="260" w:lineRule="atLeast"/>
              <w:rPr>
                <w:b w:val="0"/>
                <w:bCs w:val="0"/>
              </w:rPr>
            </w:pPr>
            <w:r>
              <w:rPr>
                <w:b w:val="0"/>
                <w:bCs w:val="0"/>
              </w:rPr>
              <w:t>Selectiecriterium 1</w:t>
            </w:r>
          </w:p>
        </w:tc>
        <w:tc>
          <w:tcPr>
            <w:tcW w:w="2835" w:type="dxa"/>
            <w:shd w:val="clear" w:color="auto" w:fill="auto"/>
          </w:tcPr>
          <w:p w14:paraId="56419522"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bCs/>
              </w:rPr>
            </w:pPr>
            <w:r>
              <w:rPr>
                <w:bCs/>
              </w:rPr>
              <w:t>5</w:t>
            </w:r>
          </w:p>
        </w:tc>
        <w:tc>
          <w:tcPr>
            <w:tcW w:w="3118" w:type="dxa"/>
            <w:shd w:val="clear" w:color="auto" w:fill="auto"/>
          </w:tcPr>
          <w:p w14:paraId="2D0311B2" w14:textId="77777777" w:rsidR="001C050F" w:rsidRPr="00886C4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b/>
              </w:rPr>
            </w:pPr>
          </w:p>
        </w:tc>
      </w:tr>
      <w:tr w:rsidR="001C050F" w:rsidRPr="0005526A" w14:paraId="1F9D7B51" w14:textId="77777777" w:rsidTr="006E34A8">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1B788589" w14:textId="77777777" w:rsidR="001C050F" w:rsidRDefault="001C050F" w:rsidP="006E34A8">
            <w:pPr>
              <w:spacing w:line="260" w:lineRule="atLeast"/>
              <w:rPr>
                <w:b w:val="0"/>
                <w:bCs w:val="0"/>
              </w:rPr>
            </w:pPr>
            <w:r>
              <w:rPr>
                <w:b w:val="0"/>
                <w:bCs w:val="0"/>
              </w:rPr>
              <w:t>Selectiecriterium 2</w:t>
            </w:r>
          </w:p>
        </w:tc>
        <w:tc>
          <w:tcPr>
            <w:tcW w:w="2835" w:type="dxa"/>
            <w:shd w:val="clear" w:color="auto" w:fill="auto"/>
          </w:tcPr>
          <w:p w14:paraId="79A79F80"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bCs/>
              </w:rPr>
            </w:pPr>
            <w:r>
              <w:rPr>
                <w:bCs/>
              </w:rPr>
              <w:t>5</w:t>
            </w:r>
          </w:p>
        </w:tc>
        <w:tc>
          <w:tcPr>
            <w:tcW w:w="3118" w:type="dxa"/>
            <w:shd w:val="clear" w:color="auto" w:fill="auto"/>
          </w:tcPr>
          <w:p w14:paraId="2E9EDD53" w14:textId="77777777" w:rsidR="001C050F" w:rsidRPr="00886C4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b/>
              </w:rPr>
            </w:pPr>
          </w:p>
        </w:tc>
      </w:tr>
      <w:tr w:rsidR="001C050F" w:rsidRPr="0005526A" w14:paraId="56568955"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779094CF" w14:textId="77777777" w:rsidR="001C050F" w:rsidRDefault="001C050F" w:rsidP="006E34A8">
            <w:pPr>
              <w:spacing w:line="260" w:lineRule="atLeast"/>
              <w:rPr>
                <w:b w:val="0"/>
                <w:bCs w:val="0"/>
              </w:rPr>
            </w:pPr>
            <w:r>
              <w:rPr>
                <w:b w:val="0"/>
                <w:bCs w:val="0"/>
              </w:rPr>
              <w:t>Selectiecriterium 3</w:t>
            </w:r>
          </w:p>
        </w:tc>
        <w:tc>
          <w:tcPr>
            <w:tcW w:w="2835" w:type="dxa"/>
            <w:shd w:val="clear" w:color="auto" w:fill="auto"/>
          </w:tcPr>
          <w:p w14:paraId="00A9C6DC"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bCs/>
              </w:rPr>
            </w:pPr>
            <w:r>
              <w:rPr>
                <w:bCs/>
              </w:rPr>
              <w:t>5</w:t>
            </w:r>
          </w:p>
        </w:tc>
        <w:tc>
          <w:tcPr>
            <w:tcW w:w="3118" w:type="dxa"/>
            <w:shd w:val="clear" w:color="auto" w:fill="auto"/>
          </w:tcPr>
          <w:p w14:paraId="0C3E8A91" w14:textId="77777777" w:rsidR="001C050F" w:rsidRPr="00886C4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b/>
              </w:rPr>
            </w:pPr>
          </w:p>
        </w:tc>
      </w:tr>
      <w:tr w:rsidR="001C050F" w:rsidRPr="0005526A" w14:paraId="47986D07" w14:textId="77777777" w:rsidTr="006E34A8">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50DF711C" w14:textId="77777777" w:rsidR="001C050F" w:rsidRDefault="001C050F" w:rsidP="006E34A8">
            <w:pPr>
              <w:spacing w:line="260" w:lineRule="atLeast"/>
              <w:rPr>
                <w:b w:val="0"/>
                <w:bCs w:val="0"/>
              </w:rPr>
            </w:pPr>
            <w:r>
              <w:rPr>
                <w:b w:val="0"/>
                <w:bCs w:val="0"/>
              </w:rPr>
              <w:t>Selectiecriterium 4</w:t>
            </w:r>
          </w:p>
        </w:tc>
        <w:tc>
          <w:tcPr>
            <w:tcW w:w="2835" w:type="dxa"/>
            <w:shd w:val="clear" w:color="auto" w:fill="auto"/>
          </w:tcPr>
          <w:p w14:paraId="27031EA2"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bCs/>
              </w:rPr>
            </w:pPr>
            <w:r>
              <w:rPr>
                <w:bCs/>
              </w:rPr>
              <w:t>5</w:t>
            </w:r>
          </w:p>
        </w:tc>
        <w:tc>
          <w:tcPr>
            <w:tcW w:w="3118" w:type="dxa"/>
            <w:shd w:val="clear" w:color="auto" w:fill="auto"/>
          </w:tcPr>
          <w:p w14:paraId="3DBAF010" w14:textId="77777777" w:rsidR="001C050F" w:rsidRPr="00886C4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b/>
              </w:rPr>
            </w:pPr>
          </w:p>
        </w:tc>
      </w:tr>
      <w:tr w:rsidR="001C050F" w:rsidRPr="0005526A" w14:paraId="7116351F"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D9B8FDE" w14:textId="77777777" w:rsidR="001C050F" w:rsidRPr="00886C46" w:rsidRDefault="001C050F" w:rsidP="006E34A8">
            <w:pPr>
              <w:spacing w:line="260" w:lineRule="atLeast"/>
              <w:rPr>
                <w:b w:val="0"/>
                <w:bCs w:val="0"/>
              </w:rPr>
            </w:pPr>
            <w:r>
              <w:rPr>
                <w:b w:val="0"/>
                <w:bCs w:val="0"/>
              </w:rPr>
              <w:t>Selectiecriterium 5</w:t>
            </w:r>
          </w:p>
        </w:tc>
        <w:tc>
          <w:tcPr>
            <w:tcW w:w="2835" w:type="dxa"/>
            <w:shd w:val="clear" w:color="auto" w:fill="auto"/>
          </w:tcPr>
          <w:p w14:paraId="13EB07D3" w14:textId="77777777" w:rsidR="001C050F" w:rsidRPr="00CB5D5E"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bCs/>
              </w:rPr>
            </w:pPr>
            <w:r>
              <w:rPr>
                <w:bCs/>
              </w:rPr>
              <w:t>2</w:t>
            </w:r>
          </w:p>
        </w:tc>
        <w:tc>
          <w:tcPr>
            <w:tcW w:w="3118" w:type="dxa"/>
            <w:shd w:val="clear" w:color="auto" w:fill="auto"/>
          </w:tcPr>
          <w:p w14:paraId="3A97EAC4" w14:textId="77777777" w:rsidR="001C050F" w:rsidRPr="00886C4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b/>
              </w:rPr>
            </w:pPr>
          </w:p>
        </w:tc>
      </w:tr>
      <w:tr w:rsidR="001C050F" w:rsidRPr="0005526A" w14:paraId="36C2C34A" w14:textId="77777777" w:rsidTr="006E34A8">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7C00D0E2" w14:textId="77777777" w:rsidR="001C050F" w:rsidRPr="00022BF1" w:rsidRDefault="001C050F" w:rsidP="006E34A8">
            <w:pPr>
              <w:spacing w:line="260" w:lineRule="atLeast"/>
            </w:pPr>
            <w:r>
              <w:t>Totaal</w:t>
            </w:r>
          </w:p>
        </w:tc>
        <w:tc>
          <w:tcPr>
            <w:tcW w:w="2835" w:type="dxa"/>
            <w:shd w:val="clear" w:color="auto" w:fill="auto"/>
          </w:tcPr>
          <w:p w14:paraId="465A5A39" w14:textId="77777777" w:rsidR="001C050F" w:rsidRPr="00CB5D5E"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b/>
              </w:rPr>
            </w:pPr>
            <w:r>
              <w:rPr>
                <w:b/>
              </w:rPr>
              <w:t>22</w:t>
            </w:r>
          </w:p>
        </w:tc>
        <w:tc>
          <w:tcPr>
            <w:tcW w:w="3118" w:type="dxa"/>
            <w:shd w:val="clear" w:color="auto" w:fill="auto"/>
          </w:tcPr>
          <w:p w14:paraId="13441ABF" w14:textId="77777777" w:rsidR="001C050F" w:rsidRPr="00886C4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b/>
              </w:rPr>
            </w:pPr>
          </w:p>
        </w:tc>
      </w:tr>
    </w:tbl>
    <w:p w14:paraId="68CAC6AC" w14:textId="77777777" w:rsidR="001C050F" w:rsidRDefault="001C050F" w:rsidP="001C050F">
      <w:pPr>
        <w:spacing w:after="0" w:line="260" w:lineRule="atLeast"/>
      </w:pPr>
    </w:p>
    <w:p w14:paraId="463497B0" w14:textId="77777777" w:rsidR="001C050F" w:rsidRPr="00B478DF" w:rsidRDefault="001C050F" w:rsidP="001C050F">
      <w:r w:rsidRPr="00B478DF">
        <w:t xml:space="preserve">Ondergetekende verklaart tevens dat: </w:t>
      </w:r>
    </w:p>
    <w:p w14:paraId="6AAC27A8" w14:textId="77777777" w:rsidR="001C050F" w:rsidRPr="000B0B7B" w:rsidRDefault="001C050F" w:rsidP="001C050F">
      <w:pPr>
        <w:pStyle w:val="Lijstalinea"/>
        <w:numPr>
          <w:ilvl w:val="0"/>
          <w:numId w:val="23"/>
        </w:numPr>
      </w:pPr>
      <w:r w:rsidRPr="000B0B7B">
        <w:t>Gegadigde opdrachtnemer is van de bovenstaande referentieprojecten en de betreffende werkzaamheden (waar de competentie op toeziet) ook zelf uitgevoerd heeft (tenzij een beroep op derden wordt gedaan conform hetgeen gesteld in deze leidraad);</w:t>
      </w:r>
    </w:p>
    <w:p w14:paraId="697A475F" w14:textId="77777777" w:rsidR="001C050F" w:rsidRPr="0005526A" w:rsidRDefault="001C050F" w:rsidP="001C050F">
      <w:pPr>
        <w:pStyle w:val="Lijstalinea"/>
        <w:numPr>
          <w:ilvl w:val="0"/>
          <w:numId w:val="23"/>
        </w:numPr>
      </w:pPr>
      <w:r>
        <w:t xml:space="preserve">Gegadigde </w:t>
      </w:r>
      <w:r w:rsidRPr="0005526A">
        <w:t xml:space="preserve">bij eventuele uitnodiging tot de gunningsfase </w:t>
      </w:r>
      <w:proofErr w:type="spellStart"/>
      <w:r w:rsidRPr="0005526A">
        <w:t>danwel</w:t>
      </w:r>
      <w:proofErr w:type="spellEnd"/>
      <w:r w:rsidRPr="0005526A">
        <w:t xml:space="preserve"> bij eventuele gunning of uitvoering van de werkzaamheden niet van derde zal wisselen;</w:t>
      </w:r>
    </w:p>
    <w:p w14:paraId="13110492" w14:textId="77777777" w:rsidR="001C050F" w:rsidRPr="0005526A" w:rsidRDefault="001C050F" w:rsidP="001C050F">
      <w:pPr>
        <w:pStyle w:val="Lijstalinea"/>
        <w:numPr>
          <w:ilvl w:val="0"/>
          <w:numId w:val="23"/>
        </w:numPr>
      </w:pPr>
      <w:r>
        <w:t xml:space="preserve">Gegadigde </w:t>
      </w:r>
      <w:r w:rsidRPr="0005526A">
        <w:t>in de uitvoering van de Opdracht daadwerkelijk kan en zal beschikken over de betreffende bekwaamheden en inzet van deze derde(n);</w:t>
      </w:r>
    </w:p>
    <w:p w14:paraId="0EE90E96" w14:textId="77777777" w:rsidR="001C050F" w:rsidRPr="00B478DF" w:rsidRDefault="001C050F" w:rsidP="001C050F">
      <w:pPr>
        <w:pStyle w:val="Lijstalinea"/>
        <w:numPr>
          <w:ilvl w:val="0"/>
          <w:numId w:val="23"/>
        </w:numPr>
      </w:pPr>
      <w:r>
        <w:t>Gegadigde</w:t>
      </w:r>
      <w:r w:rsidRPr="00B478DF">
        <w:t xml:space="preserve"> op eerst strekkende verzoek van de Aanbestedende Dienst een document kan overleggen toeziend op de referentieprojecten ondertekend door een referent gecombineerd met een tevredenheidsverklaring.</w:t>
      </w:r>
    </w:p>
    <w:p w14:paraId="1DE15727" w14:textId="77777777" w:rsidR="001C050F" w:rsidRPr="00B478DF" w:rsidRDefault="001C050F" w:rsidP="001C050F">
      <w:r w:rsidRPr="00B478DF">
        <w:t xml:space="preserve">Aldus naar waarheid opgemaakt, </w:t>
      </w:r>
    </w:p>
    <w:p w14:paraId="68D931A8" w14:textId="77777777" w:rsidR="001C050F" w:rsidRPr="00B478DF" w:rsidRDefault="001C050F" w:rsidP="001C050F"/>
    <w:p w14:paraId="6F52E69A" w14:textId="77777777" w:rsidR="001C050F" w:rsidRPr="00B478DF" w:rsidRDefault="001C050F" w:rsidP="001C050F">
      <w:r w:rsidRPr="00B478DF">
        <w:t xml:space="preserve">op </w:t>
      </w:r>
      <w:r w:rsidRPr="00B478DF">
        <w:tab/>
        <w:t xml:space="preserve">: ………………………………………… (datum) </w:t>
      </w:r>
    </w:p>
    <w:p w14:paraId="5A65835A" w14:textId="77777777" w:rsidR="001C050F" w:rsidRPr="00B478DF" w:rsidRDefault="001C050F" w:rsidP="001C050F"/>
    <w:p w14:paraId="036CF2A2" w14:textId="77777777" w:rsidR="001C050F" w:rsidRPr="00B478DF" w:rsidRDefault="001C050F" w:rsidP="001C050F">
      <w:r w:rsidRPr="00B478DF">
        <w:t xml:space="preserve">te </w:t>
      </w:r>
      <w:r w:rsidRPr="00B478DF">
        <w:tab/>
        <w:t xml:space="preserve">: ………………………………………… (plaatsnaam) </w:t>
      </w:r>
    </w:p>
    <w:p w14:paraId="05A4E9A7" w14:textId="77777777" w:rsidR="001C050F" w:rsidRPr="00B478DF" w:rsidRDefault="001C050F" w:rsidP="001C050F"/>
    <w:p w14:paraId="22A45302" w14:textId="77777777" w:rsidR="001C050F" w:rsidRPr="00B478DF" w:rsidRDefault="001C050F" w:rsidP="001C050F">
      <w:r w:rsidRPr="00B478DF">
        <w:t xml:space="preserve">door </w:t>
      </w:r>
      <w:r w:rsidRPr="00B478DF">
        <w:tab/>
        <w:t xml:space="preserve">: ………………………………………… (naam rechtsgeldig vertegenwoordiger) </w:t>
      </w:r>
    </w:p>
    <w:p w14:paraId="15113511" w14:textId="77777777" w:rsidR="001C050F" w:rsidRPr="00B478DF" w:rsidRDefault="001C050F" w:rsidP="001C050F"/>
    <w:p w14:paraId="502D8FA3" w14:textId="77777777" w:rsidR="001C050F" w:rsidRPr="00B478DF" w:rsidRDefault="001C050F" w:rsidP="001C050F"/>
    <w:p w14:paraId="7EEC3E79" w14:textId="77777777" w:rsidR="001C050F" w:rsidRPr="00B478DF" w:rsidRDefault="001C050F" w:rsidP="001C050F">
      <w:r w:rsidRPr="00B478DF">
        <w:t xml:space="preserve">   ………………………………………… (handtekening)</w:t>
      </w:r>
    </w:p>
    <w:p w14:paraId="48259521" w14:textId="77777777" w:rsidR="001C050F" w:rsidRPr="00397D95" w:rsidRDefault="001C050F" w:rsidP="001C050F"/>
    <w:p w14:paraId="007B22E1" w14:textId="77777777" w:rsidR="000051FE" w:rsidRPr="001C050F" w:rsidRDefault="000051FE" w:rsidP="001C050F"/>
    <w:sectPr w:rsidR="000051FE" w:rsidRPr="001C050F" w:rsidSect="009F663B">
      <w:headerReference w:type="default" r:id="rId14"/>
      <w:footerReference w:type="default" r:id="rId15"/>
      <w:headerReference w:type="first" r:id="rId16"/>
      <w:footerReference w:type="first" r:id="rId17"/>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C568" w14:textId="77777777" w:rsidR="001C050F" w:rsidRDefault="001C050F" w:rsidP="00E15770">
      <w:pPr>
        <w:spacing w:after="0" w:line="240" w:lineRule="auto"/>
      </w:pPr>
      <w:r>
        <w:separator/>
      </w:r>
    </w:p>
  </w:endnote>
  <w:endnote w:type="continuationSeparator" w:id="0">
    <w:p w14:paraId="6F1BD506" w14:textId="77777777" w:rsidR="001C050F" w:rsidRDefault="001C050F"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5F23"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064AD854" wp14:editId="0059D3AE">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144BC7"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" strokecolor="#2a1f35 [3213]" strokeweight=".5pt">
              <v:stroke joinstyle="miter"/>
              <w10:wrap anchorx="page" anchory="page"/>
            </v:line>
          </w:pict>
        </mc:Fallback>
      </mc:AlternateContent>
    </w:r>
  </w:p>
  <w:p w14:paraId="2B2A8F44" w14:textId="77777777" w:rsidR="00E15770" w:rsidRPr="003950B1" w:rsidRDefault="00C77AC1" w:rsidP="0092184E">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1C050F">
      <w:rPr>
        <w:color w:val="4C8488" w:themeColor="accent1"/>
        <w:sz w:val="15"/>
        <w:szCs w:val="15"/>
      </w:rPr>
      <w:t>www.icsadviseurs.nl</w:t>
    </w:r>
    <w:r>
      <w:rPr>
        <w:color w:val="4C8488" w:themeColor="accent1"/>
        <w:sz w:val="15"/>
        <w:szCs w:val="15"/>
      </w:rPr>
      <w:fldChar w:fldCharType="end"/>
    </w:r>
    <w:r w:rsidR="00905BA4" w:rsidRPr="003950B1">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7FC9"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4E3073C8" wp14:editId="33D69B5F">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5E03E2"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" strokecolor="#2a1f35 [3213]" strokeweight=".5pt">
              <v:stroke joinstyle="miter"/>
              <w10:wrap anchorx="page" anchory="page"/>
            </v:line>
          </w:pict>
        </mc:Fallback>
      </mc:AlternateContent>
    </w:r>
  </w:p>
  <w:p w14:paraId="7964FAAA" w14:textId="77777777"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1C050F">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4E21" w14:textId="77777777" w:rsidR="001C050F" w:rsidRDefault="001C050F" w:rsidP="00E15770">
      <w:pPr>
        <w:spacing w:after="0" w:line="240" w:lineRule="auto"/>
      </w:pPr>
      <w:r>
        <w:separator/>
      </w:r>
    </w:p>
  </w:footnote>
  <w:footnote w:type="continuationSeparator" w:id="0">
    <w:p w14:paraId="420E64E8" w14:textId="77777777" w:rsidR="001C050F" w:rsidRDefault="001C050F"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2C2A" w14:textId="6435EB90"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4432BCF1" wp14:editId="69874ABB">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B6279"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BH8HHyziYiIiMqezQhgFEAFgDjfbyIiIqKyZAMwJYLfBgAmAAm+z0RERERlyQpgRgS/Ab6/&#10;REREROWPizu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CUYe7siDg3Ip72hgMAjK1s&#10;7Hsog99LvMcAAONPVy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AZ/FrebACAgTeU&#10;wW+19xkAYOAtG4mID0TEnojY6v0GABhIYxGxI4Pfp+sHAAADzOIO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Vq3POMpL4mIu0XEuDcdAGAgZWffrpGI+JWIuLP3&#10;GABgsGX6u857DAAw8Lab4w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hDJQW/DS42&#10;AMCSt6IvIk6MiCMiou56AwAsSamzbzIFvy+4vgAAS585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p>
  <w:p w14:paraId="253F1197"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AF4C"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11A606D" wp14:editId="3BF20181">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C1392"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eY4NfIlw0AAFDxplRL2iSpnu8a&#10;AACgonWb4LdIUoTvGQAAoKJlTfBL8h0DAABUPiZ3AA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R/Bx8s4mIiIjKns0IYBRABYA4328iIiKismQDMCWC3wYAJgAJvs9EREREZckKYEYEvwG+v0RE&#10;RETlj4s7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lGHu7Ig4NyKe9oYDAIytbOx7&#10;KIPfS7zHAADjT1cv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fxa3mwAgIE3lMFv&#10;tfcZAGDgLRuJiA9ExJ6I2Or9BgAYSGMRsSOD36frBwAAA8ziDg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FatzzjKS+JiLtFxLg3HQBgIGVn366RiPiViLiz9xgA&#10;YLBl+rvOewwAMPC2m+M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QyUFvw0uNgDA&#10;kreiLyJOjIgjIqLuegMALEmps28yBb8vuL4AAEufOX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Q1dBj9JkqQ0dBv8JEmS0jC3LoRwIYTQE0K4EkJoeuAlSZLWlG4y3nQW&#10;/N4JIfRnfzD4SZIkrTlZ3lsMIcxmv/wvKn5zBj9JkqQ1p4uMt5AFv1d5d4Y+SZKktafBO2pmwW/e&#10;AyxJkrT2OatX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" stroked="f" strokeweight="1pt">
              <v:fill r:id="rId2" o:title="" recolor="t" rotate="t" type="frame"/>
              <o:lock v:ext="edit" aspectratio="t"/>
              <w10:wrap anchorx="page" anchory="page"/>
            </v:rect>
          </w:pict>
        </mc:Fallback>
      </mc:AlternateContent>
    </w:r>
    <w:r w:rsidR="009F663B">
      <w:tab/>
    </w:r>
    <w:r w:rsidR="009F663B">
      <w:tab/>
    </w:r>
  </w:p>
  <w:p w14:paraId="38AFD41F"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4C69771D"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F37"/>
    <w:multiLevelType w:val="multilevel"/>
    <w:tmpl w:val="AFF6DF5A"/>
    <w:numStyleLink w:val="ICSBullets"/>
  </w:abstractNum>
  <w:abstractNum w:abstractNumId="1"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DCD353D"/>
    <w:multiLevelType w:val="multilevel"/>
    <w:tmpl w:val="143EDEB6"/>
    <w:numStyleLink w:val="ICSNumbering"/>
  </w:abstractNum>
  <w:abstractNum w:abstractNumId="3" w15:restartNumberingAfterBreak="0">
    <w:nsid w:val="0E9811CE"/>
    <w:multiLevelType w:val="multilevel"/>
    <w:tmpl w:val="AFF6DF5A"/>
    <w:numStyleLink w:val="ICSBullets"/>
  </w:abstractNum>
  <w:abstractNum w:abstractNumId="4"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4C4317"/>
    <w:multiLevelType w:val="multilevel"/>
    <w:tmpl w:val="AFF6DF5A"/>
    <w:numStyleLink w:val="ICSBullets"/>
  </w:abstractNum>
  <w:abstractNum w:abstractNumId="6"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19E6F09"/>
    <w:multiLevelType w:val="multilevel"/>
    <w:tmpl w:val="AFF6DF5A"/>
    <w:numStyleLink w:val="ICSBullets"/>
  </w:abstractNum>
  <w:abstractNum w:abstractNumId="8" w15:restartNumberingAfterBreak="0">
    <w:nsid w:val="339638CA"/>
    <w:multiLevelType w:val="multilevel"/>
    <w:tmpl w:val="143EDEB6"/>
    <w:numStyleLink w:val="ICSNumbering"/>
  </w:abstractNum>
  <w:abstractNum w:abstractNumId="9" w15:restartNumberingAfterBreak="0">
    <w:nsid w:val="3BED25F6"/>
    <w:multiLevelType w:val="multilevel"/>
    <w:tmpl w:val="AFF6DF5A"/>
    <w:numStyleLink w:val="ICSBullets"/>
  </w:abstractNum>
  <w:abstractNum w:abstractNumId="10" w15:restartNumberingAfterBreak="0">
    <w:nsid w:val="41C30B6A"/>
    <w:multiLevelType w:val="multilevel"/>
    <w:tmpl w:val="143EDEB6"/>
    <w:numStyleLink w:val="ICSNumbering"/>
  </w:abstractNum>
  <w:abstractNum w:abstractNumId="11" w15:restartNumberingAfterBreak="0">
    <w:nsid w:val="48B170E7"/>
    <w:multiLevelType w:val="multilevel"/>
    <w:tmpl w:val="AFF6DF5A"/>
    <w:numStyleLink w:val="ICSBullets"/>
  </w:abstractNum>
  <w:abstractNum w:abstractNumId="12" w15:restartNumberingAfterBreak="0">
    <w:nsid w:val="4D1A1EFE"/>
    <w:multiLevelType w:val="multilevel"/>
    <w:tmpl w:val="143EDEB6"/>
    <w:numStyleLink w:val="ICSNumbering"/>
  </w:abstractNum>
  <w:abstractNum w:abstractNumId="13" w15:restartNumberingAfterBreak="0">
    <w:nsid w:val="4E606F4E"/>
    <w:multiLevelType w:val="multilevel"/>
    <w:tmpl w:val="AFF6DF5A"/>
    <w:numStyleLink w:val="ICSBullets"/>
  </w:abstractNum>
  <w:abstractNum w:abstractNumId="14" w15:restartNumberingAfterBreak="0">
    <w:nsid w:val="54E21897"/>
    <w:multiLevelType w:val="multilevel"/>
    <w:tmpl w:val="143EDEB6"/>
    <w:numStyleLink w:val="ICSNumbering"/>
  </w:abstractNum>
  <w:abstractNum w:abstractNumId="15" w15:restartNumberingAfterBreak="0">
    <w:nsid w:val="57A2232A"/>
    <w:multiLevelType w:val="multilevel"/>
    <w:tmpl w:val="AFF6DF5A"/>
    <w:numStyleLink w:val="ICSBullets"/>
  </w:abstractNum>
  <w:abstractNum w:abstractNumId="16"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7" w15:restartNumberingAfterBreak="0">
    <w:nsid w:val="5F477DF0"/>
    <w:multiLevelType w:val="multilevel"/>
    <w:tmpl w:val="AFF6DF5A"/>
    <w:numStyleLink w:val="ICSBullets"/>
  </w:abstractNum>
  <w:abstractNum w:abstractNumId="18" w15:restartNumberingAfterBreak="0">
    <w:nsid w:val="607A7996"/>
    <w:multiLevelType w:val="multilevel"/>
    <w:tmpl w:val="AFF6DF5A"/>
    <w:numStyleLink w:val="ICSBullets"/>
  </w:abstractNum>
  <w:abstractNum w:abstractNumId="19"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7D8820DB"/>
    <w:multiLevelType w:val="multilevel"/>
    <w:tmpl w:val="AFF6DF5A"/>
    <w:numStyleLink w:val="ICSBullets"/>
  </w:abstractNum>
  <w:num w:numId="1">
    <w:abstractNumId w:val="19"/>
  </w:num>
  <w:num w:numId="2">
    <w:abstractNumId w:val="16"/>
  </w:num>
  <w:num w:numId="3">
    <w:abstractNumId w:val="6"/>
  </w:num>
  <w:num w:numId="4">
    <w:abstractNumId w:val="15"/>
  </w:num>
  <w:num w:numId="5">
    <w:abstractNumId w:val="8"/>
  </w:num>
  <w:num w:numId="6">
    <w:abstractNumId w:val="2"/>
  </w:num>
  <w:num w:numId="7">
    <w:abstractNumId w:val="12"/>
  </w:num>
  <w:num w:numId="8">
    <w:abstractNumId w:val="1"/>
  </w:num>
  <w:num w:numId="9">
    <w:abstractNumId w:val="14"/>
  </w:num>
  <w:num w:numId="10">
    <w:abstractNumId w:val="4"/>
  </w:num>
  <w:num w:numId="11">
    <w:abstractNumId w:val="8"/>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abstractNumId w:val="2"/>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abstractNumId w:val="12"/>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abstractNumId w:val="7"/>
  </w:num>
  <w:num w:numId="15">
    <w:abstractNumId w:val="20"/>
  </w:num>
  <w:num w:numId="16">
    <w:abstractNumId w:val="10"/>
  </w:num>
  <w:num w:numId="17">
    <w:abstractNumId w:val="9"/>
  </w:num>
  <w:num w:numId="18">
    <w:abstractNumId w:val="13"/>
  </w:num>
  <w:num w:numId="19">
    <w:abstractNumId w:val="11"/>
  </w:num>
  <w:num w:numId="20">
    <w:abstractNumId w:val="18"/>
  </w:num>
  <w:num w:numId="21">
    <w:abstractNumId w:val="0"/>
  </w:num>
  <w:num w:numId="22">
    <w:abstractNumId w:val="3"/>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adviseurs"/>
    <w:docVar w:name="idxIBAN" w:val="NL10 RABO 0115 557 81"/>
    <w:docVar w:name="idxKvK" w:val="05082583_x000d_"/>
    <w:docVar w:name="idxNaam" w:val="ICS"/>
    <w:docVar w:name="idxName" w:val="ICS"/>
    <w:docVar w:name="idxPhone" w:val="088 - 235 04 27"/>
    <w:docVar w:name="idxTelefoon" w:val="088 - 235 04 27"/>
    <w:docVar w:name="idxWebsite" w:val="www.icsadviseurs.nl"/>
    <w:docVar w:name="LogoCount" w:val="6"/>
  </w:docVars>
  <w:rsids>
    <w:rsidRoot w:val="001C050F"/>
    <w:rsid w:val="000051FE"/>
    <w:rsid w:val="00006123"/>
    <w:rsid w:val="000069E4"/>
    <w:rsid w:val="00015867"/>
    <w:rsid w:val="0006488D"/>
    <w:rsid w:val="000A55DC"/>
    <w:rsid w:val="000F1301"/>
    <w:rsid w:val="001276AD"/>
    <w:rsid w:val="00150F75"/>
    <w:rsid w:val="001673E1"/>
    <w:rsid w:val="001C050F"/>
    <w:rsid w:val="001C48FD"/>
    <w:rsid w:val="001F1FB1"/>
    <w:rsid w:val="00226AB2"/>
    <w:rsid w:val="00233CAA"/>
    <w:rsid w:val="00250E63"/>
    <w:rsid w:val="0028143D"/>
    <w:rsid w:val="002871E8"/>
    <w:rsid w:val="002901C4"/>
    <w:rsid w:val="002A04D6"/>
    <w:rsid w:val="002B1FBF"/>
    <w:rsid w:val="002E3A7D"/>
    <w:rsid w:val="00304225"/>
    <w:rsid w:val="00314163"/>
    <w:rsid w:val="00331522"/>
    <w:rsid w:val="00361694"/>
    <w:rsid w:val="00365D6B"/>
    <w:rsid w:val="00373EA5"/>
    <w:rsid w:val="003838BE"/>
    <w:rsid w:val="003950B1"/>
    <w:rsid w:val="003B571A"/>
    <w:rsid w:val="003F687B"/>
    <w:rsid w:val="004160B1"/>
    <w:rsid w:val="00430391"/>
    <w:rsid w:val="004323EA"/>
    <w:rsid w:val="00436BE2"/>
    <w:rsid w:val="0046733A"/>
    <w:rsid w:val="00482B5E"/>
    <w:rsid w:val="004C53C5"/>
    <w:rsid w:val="004D289F"/>
    <w:rsid w:val="004D3A45"/>
    <w:rsid w:val="004F33BE"/>
    <w:rsid w:val="00520DCF"/>
    <w:rsid w:val="00585239"/>
    <w:rsid w:val="005907A3"/>
    <w:rsid w:val="005A227D"/>
    <w:rsid w:val="005B21C6"/>
    <w:rsid w:val="006008C3"/>
    <w:rsid w:val="0063342B"/>
    <w:rsid w:val="00644926"/>
    <w:rsid w:val="006B0F2E"/>
    <w:rsid w:val="007034F0"/>
    <w:rsid w:val="0071712A"/>
    <w:rsid w:val="00765752"/>
    <w:rsid w:val="0077206A"/>
    <w:rsid w:val="00792592"/>
    <w:rsid w:val="007C1B28"/>
    <w:rsid w:val="007D2139"/>
    <w:rsid w:val="007E0605"/>
    <w:rsid w:val="008266CA"/>
    <w:rsid w:val="00841CFD"/>
    <w:rsid w:val="00845546"/>
    <w:rsid w:val="008E05AB"/>
    <w:rsid w:val="00905BA4"/>
    <w:rsid w:val="0092184E"/>
    <w:rsid w:val="009455E2"/>
    <w:rsid w:val="009956BB"/>
    <w:rsid w:val="0099664E"/>
    <w:rsid w:val="009A1824"/>
    <w:rsid w:val="009A6352"/>
    <w:rsid w:val="009F663B"/>
    <w:rsid w:val="009F6E3E"/>
    <w:rsid w:val="00A54316"/>
    <w:rsid w:val="00AA0CFF"/>
    <w:rsid w:val="00AA1DE1"/>
    <w:rsid w:val="00AD3025"/>
    <w:rsid w:val="00AE0CE8"/>
    <w:rsid w:val="00AF2FB1"/>
    <w:rsid w:val="00B22A7D"/>
    <w:rsid w:val="00B34D22"/>
    <w:rsid w:val="00B36E16"/>
    <w:rsid w:val="00B63EE4"/>
    <w:rsid w:val="00B96DC7"/>
    <w:rsid w:val="00BF5259"/>
    <w:rsid w:val="00C116D2"/>
    <w:rsid w:val="00C2592D"/>
    <w:rsid w:val="00C343C3"/>
    <w:rsid w:val="00C6797B"/>
    <w:rsid w:val="00C77AC1"/>
    <w:rsid w:val="00C83BE1"/>
    <w:rsid w:val="00CC1A20"/>
    <w:rsid w:val="00CF606D"/>
    <w:rsid w:val="00D06F75"/>
    <w:rsid w:val="00D51A6C"/>
    <w:rsid w:val="00DA00D9"/>
    <w:rsid w:val="00DA324D"/>
    <w:rsid w:val="00E0206B"/>
    <w:rsid w:val="00E06DD2"/>
    <w:rsid w:val="00E15770"/>
    <w:rsid w:val="00E76DB1"/>
    <w:rsid w:val="00E90C16"/>
    <w:rsid w:val="00E92C16"/>
    <w:rsid w:val="00EA3E08"/>
    <w:rsid w:val="00EB7B00"/>
    <w:rsid w:val="00EE11A0"/>
    <w:rsid w:val="00F07071"/>
    <w:rsid w:val="00F35065"/>
    <w:rsid w:val="00F80A9C"/>
    <w:rsid w:val="00FA0280"/>
    <w:rsid w:val="00FA5C91"/>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72BDB"/>
  <w15:chartTrackingRefBased/>
  <w15:docId w15:val="{4ECD3322-4922-41A0-9264-775A6CAC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50F"/>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table" w:styleId="Rastertabel4-Accent1">
    <w:name w:val="Grid Table 4 Accent 1"/>
    <w:basedOn w:val="Standaardtabel"/>
    <w:uiPriority w:val="49"/>
    <w:rsid w:val="001C050F"/>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paragraph" w:customStyle="1" w:styleId="Opsomming">
    <w:name w:val="Opsomming"/>
    <w:basedOn w:val="Lijstalinea"/>
    <w:link w:val="OpsommingChar"/>
    <w:autoRedefine/>
    <w:qFormat/>
    <w:rsid w:val="001C050F"/>
    <w:pPr>
      <w:spacing w:after="0" w:line="260" w:lineRule="atLeast"/>
      <w:ind w:left="0"/>
    </w:pPr>
    <w:rPr>
      <w:rFonts w:ascii="Trebuchet MS" w:hAnsi="Trebuchet MS" w:cs="Times New Roman"/>
      <w:bCs/>
      <w:sz w:val="20"/>
      <w:szCs w:val="20"/>
    </w:rPr>
  </w:style>
  <w:style w:type="character" w:customStyle="1" w:styleId="OpsommingChar">
    <w:name w:val="Opsomming Char"/>
    <w:basedOn w:val="Standaardalinea-lettertype"/>
    <w:link w:val="Opsomming"/>
    <w:rsid w:val="001C050F"/>
    <w:rPr>
      <w:rFonts w:ascii="Trebuchet MS" w:hAnsi="Trebuchet MS" w:cs="Times New Roman"/>
      <w:bCs/>
      <w:sz w:val="20"/>
      <w:szCs w:val="20"/>
    </w:rPr>
  </w:style>
  <w:style w:type="paragraph" w:customStyle="1" w:styleId="Default">
    <w:name w:val="Default"/>
    <w:rsid w:val="001C050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jstalineaChar">
    <w:name w:val="Lijstalinea Char"/>
    <w:link w:val="Lijstalinea"/>
    <w:uiPriority w:val="34"/>
    <w:locked/>
    <w:rsid w:val="001C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2021-11-05T00:00:00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customXml/itemProps3.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ICSadviseurs Memo</Template>
  <TotalTime>1</TotalTime>
  <Pages>13</Pages>
  <Words>2897</Words>
  <Characters>15937</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Öznur Bozmaz | ICSadviseurs</cp:lastModifiedBy>
  <cp:revision>2</cp:revision>
  <dcterms:created xsi:type="dcterms:W3CDTF">2021-11-30T11:02:00Z</dcterms:created>
  <dcterms:modified xsi:type="dcterms:W3CDTF">2021-11-30T11:02:00Z</dcterms:modified>
</cp:coreProperties>
</file>