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694D" w14:textId="77777777" w:rsidR="0016210E" w:rsidRPr="00482F11" w:rsidRDefault="0016210E" w:rsidP="00C1229B">
      <w:pPr>
        <w:ind w:left="0" w:firstLine="0"/>
      </w:pPr>
    </w:p>
    <w:tbl>
      <w:tblPr>
        <w:tblW w:w="0" w:type="auto"/>
        <w:tblInd w:w="98" w:type="dxa"/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6"/>
      </w:tblGrid>
      <w:tr w:rsidR="00D44323" w:rsidRPr="00482F11" w14:paraId="598FE061" w14:textId="77777777" w:rsidTr="006D7566">
        <w:trPr>
          <w:trHeight w:val="1"/>
        </w:trPr>
        <w:tc>
          <w:tcPr>
            <w:tcW w:w="8726" w:type="dxa"/>
            <w:tcBorders>
              <w:top w:val="single" w:sz="8" w:space="0" w:color="008FCE"/>
              <w:left w:val="single" w:sz="8" w:space="0" w:color="008FCE"/>
              <w:bottom w:val="single" w:sz="8" w:space="0" w:color="008FCE"/>
              <w:right w:val="single" w:sz="8" w:space="0" w:color="008FCE"/>
            </w:tcBorders>
            <w:shd w:val="clear" w:color="auto" w:fill="188DB6"/>
          </w:tcPr>
          <w:p w14:paraId="6B64FFAC" w14:textId="2274B0FC" w:rsidR="00D44323" w:rsidRPr="00C1229B" w:rsidRDefault="00D44323" w:rsidP="00575308">
            <w:pPr>
              <w:spacing w:before="60" w:after="60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 w:rsidRPr="00C1229B">
              <w:rPr>
                <w:rFonts w:eastAsia="Tahoma" w:cs="Tahoma"/>
                <w:b/>
                <w:color w:val="FFFFFF"/>
                <w:sz w:val="36"/>
                <w:szCs w:val="40"/>
              </w:rPr>
              <w:t>Bijlage 1.</w:t>
            </w:r>
            <w:r w:rsidR="00B10CB3">
              <w:rPr>
                <w:rFonts w:eastAsia="Tahoma" w:cs="Tahoma"/>
                <w:b/>
                <w:color w:val="FFFFFF"/>
                <w:sz w:val="36"/>
                <w:szCs w:val="40"/>
              </w:rPr>
              <w:t>2</w:t>
            </w:r>
            <w:r w:rsidR="00575308"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 Concept </w:t>
            </w:r>
            <w:r w:rsidR="00115C1A">
              <w:rPr>
                <w:rFonts w:eastAsia="Tahoma" w:cs="Tahoma"/>
                <w:b/>
                <w:color w:val="FFFFFF"/>
                <w:sz w:val="36"/>
                <w:szCs w:val="40"/>
              </w:rPr>
              <w:t>Referentieverklaring</w:t>
            </w:r>
          </w:p>
        </w:tc>
      </w:tr>
    </w:tbl>
    <w:p w14:paraId="74B8DF3A" w14:textId="31D2E3A4" w:rsidR="00C1229B" w:rsidRDefault="00C1229B" w:rsidP="00C1051D"/>
    <w:p w14:paraId="7866E15E" w14:textId="77777777" w:rsidR="00575308" w:rsidRDefault="00575308" w:rsidP="00575308"/>
    <w:p w14:paraId="54C2B952" w14:textId="70BB0B1F" w:rsidR="00575308" w:rsidRDefault="00575308" w:rsidP="00575308">
      <w:r>
        <w:t>Betreft</w:t>
      </w:r>
      <w:r>
        <w:tab/>
      </w:r>
      <w:r>
        <w:tab/>
        <w:t xml:space="preserve">: </w:t>
      </w:r>
      <w:r>
        <w:tab/>
        <w:t>Project [projectomschrijving]</w:t>
      </w:r>
    </w:p>
    <w:p w14:paraId="4D4C67B0" w14:textId="77777777" w:rsidR="00575308" w:rsidRDefault="00575308" w:rsidP="00575308"/>
    <w:p w14:paraId="5B9BF699" w14:textId="77777777" w:rsidR="00575308" w:rsidRDefault="00575308" w:rsidP="00575308"/>
    <w:p w14:paraId="0732B02B" w14:textId="42797F2A" w:rsidR="00575308" w:rsidRDefault="00575308" w:rsidP="00575308">
      <w:r>
        <w:t>Hierbij verklaart ondergetekende dat [gegevens inschrijver], in de periode van [startdatum] tot en met heden de glasbewassing naar tevredenheid heeft uitgevoerd. De overeenkomst loopt, inclusief [aantal] keer [aantal] jaar verlenging, tot [einddatum].</w:t>
      </w:r>
    </w:p>
    <w:p w14:paraId="3E9D244F" w14:textId="77777777" w:rsidR="00575308" w:rsidRDefault="00575308" w:rsidP="00575308"/>
    <w:p w14:paraId="243A8A4F" w14:textId="59D63884" w:rsidR="00575308" w:rsidRDefault="00575308" w:rsidP="00575308">
      <w:r>
        <w:t xml:space="preserve">De glasbewassing wordt uitgevoerd op [aantal] verschillende locaties en beslaat </w:t>
      </w:r>
      <w:r w:rsidR="00AB4782">
        <w:t xml:space="preserve">in totaal </w:t>
      </w:r>
      <w:r>
        <w:t xml:space="preserve">[aantal] m2 </w:t>
      </w:r>
    </w:p>
    <w:p w14:paraId="7B97721D" w14:textId="77777777" w:rsidR="00575308" w:rsidRDefault="00575308" w:rsidP="00575308"/>
    <w:p w14:paraId="74D8C63F" w14:textId="77777777" w:rsidR="00575308" w:rsidRDefault="00575308" w:rsidP="00575308">
      <w:r>
        <w:t>De werkzaamheden omvatten in het kort:</w:t>
      </w:r>
    </w:p>
    <w:p w14:paraId="3273C727" w14:textId="1A1D7145" w:rsidR="00575308" w:rsidRDefault="00575308" w:rsidP="00575308">
      <w:r>
        <w:t>-</w:t>
      </w:r>
      <w:r>
        <w:tab/>
        <w:t>[omschrijving werkzaamheden]</w:t>
      </w:r>
    </w:p>
    <w:p w14:paraId="1EABE6AE" w14:textId="77777777" w:rsidR="00575308" w:rsidRDefault="00575308" w:rsidP="00575308"/>
    <w:p w14:paraId="552F6A07" w14:textId="77777777" w:rsidR="00575308" w:rsidRDefault="00575308" w:rsidP="00575308">
      <w:r>
        <w:tab/>
      </w:r>
    </w:p>
    <w:p w14:paraId="17036038" w14:textId="774E7AA4" w:rsidR="00575308" w:rsidRDefault="00575308" w:rsidP="00575308">
      <w:r>
        <w:t xml:space="preserve">De werkzaamheden zijn deskundig, flexibel, in goed onderling overleg en binnen de afgesproken termijnen uitgevoerd. </w:t>
      </w:r>
    </w:p>
    <w:p w14:paraId="778EF75E" w14:textId="77777777" w:rsidR="00575308" w:rsidRDefault="00575308" w:rsidP="00575308"/>
    <w:p w14:paraId="42B4C5BD" w14:textId="4B82F0C0" w:rsidR="00575308" w:rsidRDefault="00575308" w:rsidP="00575308">
      <w:r>
        <w:t>Het uitgevoerde werk voldoet aan de door ons gestelde kwaliteitseisen.</w:t>
      </w:r>
    </w:p>
    <w:p w14:paraId="2C12AF6A" w14:textId="77777777" w:rsidR="00575308" w:rsidRDefault="00575308" w:rsidP="00575308"/>
    <w:p w14:paraId="63E0417C" w14:textId="1D5A400E" w:rsidR="00575308" w:rsidRDefault="00575308" w:rsidP="00575308">
      <w:r>
        <w:t xml:space="preserve">Voor vragen en/of opmerkingen kunt u contact opnemen met </w:t>
      </w:r>
      <w:bookmarkStart w:id="0" w:name="_Hlk77241071"/>
      <w:r>
        <w:t>[naam contactpersoon referent</w:t>
      </w:r>
      <w:bookmarkEnd w:id="0"/>
      <w:r>
        <w:t>] van [bedrijfsnaam referent], bereikbaar via telefoonnummer [telefoonnummer] of via e-mailadres [mailadres]</w:t>
      </w:r>
    </w:p>
    <w:p w14:paraId="2D3D12EE" w14:textId="77777777" w:rsidR="00575308" w:rsidRDefault="00575308" w:rsidP="00575308"/>
    <w:p w14:paraId="1B0C08FC" w14:textId="77777777" w:rsidR="00575308" w:rsidRDefault="00575308" w:rsidP="00575308">
      <w:r>
        <w:t>In het vertrouwen u hiermee voldoende te hebben geïnformeerd, verblijven wij,</w:t>
      </w:r>
    </w:p>
    <w:p w14:paraId="37C15AD4" w14:textId="77777777" w:rsidR="00575308" w:rsidRDefault="00575308" w:rsidP="00575308"/>
    <w:p w14:paraId="0FC64219" w14:textId="77777777" w:rsidR="00575308" w:rsidRDefault="00575308" w:rsidP="00575308"/>
    <w:p w14:paraId="43E26CB5" w14:textId="77777777" w:rsidR="00575308" w:rsidRDefault="00575308" w:rsidP="00575308">
      <w:r>
        <w:t>Hoogachtend,</w:t>
      </w:r>
    </w:p>
    <w:p w14:paraId="72FF2FEE" w14:textId="2A3F664B" w:rsidR="00575308" w:rsidRDefault="00575308" w:rsidP="00575308">
      <w:r>
        <w:t>[bedrijfsnaam referent]</w:t>
      </w:r>
    </w:p>
    <w:p w14:paraId="42DEB2CC" w14:textId="5D441B31" w:rsidR="00575308" w:rsidRDefault="00575308" w:rsidP="00575308"/>
    <w:p w14:paraId="18D41FBD" w14:textId="77777777" w:rsidR="00575308" w:rsidRDefault="00575308" w:rsidP="00575308"/>
    <w:p w14:paraId="747E2754" w14:textId="77777777" w:rsidR="00575308" w:rsidRDefault="00575308" w:rsidP="00575308"/>
    <w:p w14:paraId="3DF9EDF8" w14:textId="77777777" w:rsidR="00575308" w:rsidRDefault="00575308" w:rsidP="00575308">
      <w:r>
        <w:t xml:space="preserve">[naam contactpersoon referent </w:t>
      </w:r>
    </w:p>
    <w:p w14:paraId="72252673" w14:textId="3C90761E" w:rsidR="00575308" w:rsidRDefault="00575308" w:rsidP="00575308">
      <w:r>
        <w:t>[plaats] , [datum]</w:t>
      </w:r>
      <w:r>
        <w:t> </w:t>
      </w:r>
    </w:p>
    <w:p w14:paraId="42D159AB" w14:textId="77777777" w:rsidR="00575308" w:rsidRDefault="00575308" w:rsidP="00575308"/>
    <w:p w14:paraId="1901F2E1" w14:textId="77777777" w:rsidR="00575308" w:rsidRDefault="00575308" w:rsidP="00575308"/>
    <w:sectPr w:rsidR="00575308" w:rsidSect="00C1229B">
      <w:headerReference w:type="default" r:id="rId11"/>
      <w:footerReference w:type="even" r:id="rId12"/>
      <w:footerReference w:type="default" r:id="rId13"/>
      <w:pgSz w:w="11909" w:h="16841"/>
      <w:pgMar w:top="1560" w:right="1530" w:bottom="2448" w:left="1535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A016" w14:textId="77777777" w:rsidR="00755466" w:rsidRDefault="00755466">
      <w:pPr>
        <w:spacing w:after="0" w:line="240" w:lineRule="auto"/>
      </w:pPr>
      <w:r>
        <w:separator/>
      </w:r>
    </w:p>
  </w:endnote>
  <w:endnote w:type="continuationSeparator" w:id="0">
    <w:p w14:paraId="76A370B5" w14:textId="77777777" w:rsidR="00755466" w:rsidRDefault="00755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4609" w14:textId="77777777" w:rsidR="00755466" w:rsidRDefault="00755466">
    <w:pPr>
      <w:spacing w:after="0" w:line="259" w:lineRule="auto"/>
      <w:ind w:left="-1535" w:right="10379" w:firstLine="0"/>
    </w:pPr>
    <w:r>
      <w:rPr>
        <w:noProof/>
        <w:color w:val="000000"/>
        <w:sz w:val="22"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B099F7" wp14:editId="460F6EC0">
              <wp:simplePos x="0" y="0"/>
              <wp:positionH relativeFrom="page">
                <wp:posOffset>-1269</wp:posOffset>
              </wp:positionH>
              <wp:positionV relativeFrom="page">
                <wp:posOffset>9613263</wp:posOffset>
              </wp:positionV>
              <wp:extent cx="7560310" cy="1078865"/>
              <wp:effectExtent l="0" t="0" r="0" b="0"/>
              <wp:wrapSquare wrapText="bothSides"/>
              <wp:docPr id="24975" name="Group 249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78865"/>
                        <a:chOff x="0" y="0"/>
                        <a:chExt cx="7560310" cy="1078865"/>
                      </a:xfrm>
                    </wpg:grpSpPr>
                    <pic:pic xmlns:pic="http://schemas.openxmlformats.org/drawingml/2006/picture">
                      <pic:nvPicPr>
                        <pic:cNvPr id="24976" name="Picture 249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310" cy="1078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977" name="Rectangle 24977"/>
                      <wps:cNvSpPr/>
                      <wps:spPr>
                        <a:xfrm>
                          <a:off x="6520307" y="470326"/>
                          <a:ext cx="97389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18834E" w14:textId="77777777" w:rsidR="00755466" w:rsidRDefault="007554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978" name="Rectangle 24978"/>
                      <wps:cNvSpPr/>
                      <wps:spPr>
                        <a:xfrm>
                          <a:off x="6593459" y="470326"/>
                          <a:ext cx="44268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E8E1C" w14:textId="77777777" w:rsidR="00755466" w:rsidRDefault="007554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B099F7" id="Group 24975" o:spid="_x0000_s1026" style="position:absolute;left:0;text-align:left;margin-left:-.1pt;margin-top:756.95pt;width:595.3pt;height:84.95pt;z-index:251658240;mso-position-horizontal-relative:page;mso-position-vertical-relative:page" coordsize="75603,107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m2m+Un92n0UAR/Z4/7i/lSfZ4v+ea/wDfNS0UAR+TH/cX/vml2L/dp9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976" o:spid="_x0000_s1027" type="#_x0000_t75" style="position:absolute;width:75603;height:10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">
                <v:imagedata r:id="rId2" o:title=""/>
              </v:shape>
              <v:rect id="Rectangle 24977" o:spid="_x0000_s1028" style="position:absolute;left:65203;top:4703;width:973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" filled="f" stroked="f">
                <v:textbox inset="0,0,0,0">
                  <w:txbxContent>
                    <w:p w14:paraId="5918834E" w14:textId="77777777" w:rsidR="00755466" w:rsidRDefault="00755466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24978" o:spid="_x0000_s1029" style="position:absolute;left:65934;top:4703;width:443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" filled="f" stroked="f">
                <v:textbox inset="0,0,0,0">
                  <w:txbxContent>
                    <w:p w14:paraId="641E8E1C" w14:textId="77777777" w:rsidR="00755466" w:rsidRDefault="0075546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C30F" w14:textId="714BAFAE" w:rsidR="00755466" w:rsidRDefault="00755466" w:rsidP="00914DBE">
    <w:pPr>
      <w:pStyle w:val="Voettekst"/>
      <w:pBdr>
        <w:top w:val="single" w:sz="4" w:space="1" w:color="auto"/>
      </w:pBdr>
      <w:jc w:val="center"/>
    </w:pPr>
  </w:p>
  <w:p w14:paraId="6DBFEFD6" w14:textId="77777777" w:rsidR="00755466" w:rsidRDefault="007554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DD49" w14:textId="77777777" w:rsidR="00755466" w:rsidRDefault="00755466">
      <w:pPr>
        <w:spacing w:after="0" w:line="240" w:lineRule="auto"/>
      </w:pPr>
      <w:r>
        <w:separator/>
      </w:r>
    </w:p>
  </w:footnote>
  <w:footnote w:type="continuationSeparator" w:id="0">
    <w:p w14:paraId="0F956B56" w14:textId="77777777" w:rsidR="00755466" w:rsidRDefault="00755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0A7E" w14:textId="77777777" w:rsidR="00755466" w:rsidRDefault="00755466" w:rsidP="0014398A">
    <w:pPr>
      <w:pStyle w:val="Koptekst"/>
    </w:pPr>
    <w:r>
      <w:tab/>
    </w:r>
    <w:r>
      <w:tab/>
    </w:r>
    <w:r>
      <w:tab/>
    </w:r>
    <w:r w:rsidRPr="00262561">
      <w:rPr>
        <w:rFonts w:cs="Arial"/>
        <w:i/>
        <w:iCs/>
        <w:noProof/>
        <w:color w:val="808080"/>
      </w:rPr>
      <w:drawing>
        <wp:inline distT="0" distB="0" distL="0" distR="0" wp14:anchorId="5FDADBE7" wp14:editId="6A3314C4">
          <wp:extent cx="1017957" cy="371475"/>
          <wp:effectExtent l="0" t="0" r="0" b="0"/>
          <wp:docPr id="5" name="Afbeelding 5" descr="S:\Facilitair Bedrijf\APL\_STF\Mariska\Documents ZD\Directie ZD HRM\HRM\COMMUNICATIE (intranet documenten)\Logo ROC Mondriaa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Facilitair Bedrijf\APL\_STF\Mariska\Documents ZD\Directie ZD HRM\HRM\COMMUNICATIE (intranet documenten)\Logo ROC Mondriaan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404" cy="372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278"/>
    <w:multiLevelType w:val="hybridMultilevel"/>
    <w:tmpl w:val="51B2B076"/>
    <w:lvl w:ilvl="0" w:tplc="A8BCDB22">
      <w:start w:val="1"/>
      <w:numFmt w:val="decimal"/>
      <w:lvlText w:val="Commerciël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94603"/>
    <w:multiLevelType w:val="hybridMultilevel"/>
    <w:tmpl w:val="2D8A58E0"/>
    <w:lvl w:ilvl="0" w:tplc="C3B6A0F6">
      <w:numFmt w:val="bullet"/>
      <w:lvlText w:val="•"/>
      <w:lvlJc w:val="left"/>
      <w:pPr>
        <w:ind w:left="1437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AC3FD0"/>
    <w:multiLevelType w:val="hybridMultilevel"/>
    <w:tmpl w:val="7F463D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77568"/>
    <w:multiLevelType w:val="hybridMultilevel"/>
    <w:tmpl w:val="466ABE2E"/>
    <w:lvl w:ilvl="0" w:tplc="2A16D862">
      <w:start w:val="1"/>
      <w:numFmt w:val="decimal"/>
      <w:lvlText w:val="Inschrijving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9F0F73"/>
    <w:multiLevelType w:val="hybridMultilevel"/>
    <w:tmpl w:val="99304576"/>
    <w:lvl w:ilvl="0" w:tplc="8CF40018">
      <w:numFmt w:val="bullet"/>
      <w:lvlText w:val="-"/>
      <w:lvlJc w:val="left"/>
      <w:pPr>
        <w:ind w:left="1089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A1C17"/>
    <w:multiLevelType w:val="hybridMultilevel"/>
    <w:tmpl w:val="A4B096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71E04"/>
    <w:multiLevelType w:val="hybridMultilevel"/>
    <w:tmpl w:val="5658F73E"/>
    <w:lvl w:ilvl="0" w:tplc="04130001">
      <w:start w:val="1"/>
      <w:numFmt w:val="bullet"/>
      <w:lvlText w:val=""/>
      <w:lvlJc w:val="left"/>
      <w:pPr>
        <w:ind w:left="718" w:hanging="708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3CEB4401"/>
    <w:multiLevelType w:val="multilevel"/>
    <w:tmpl w:val="E48687F2"/>
    <w:lvl w:ilvl="0">
      <w:start w:val="1"/>
      <w:numFmt w:val="decimal"/>
      <w:pStyle w:val="Kop1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FCC269A"/>
    <w:multiLevelType w:val="hybridMultilevel"/>
    <w:tmpl w:val="81400480"/>
    <w:lvl w:ilvl="0" w:tplc="FBEE9AC2">
      <w:start w:val="1"/>
      <w:numFmt w:val="decimal"/>
      <w:lvlText w:val="Commerciële eis 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15186C"/>
    <w:multiLevelType w:val="hybridMultilevel"/>
    <w:tmpl w:val="028AB3D0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A3279"/>
    <w:multiLevelType w:val="hybridMultilevel"/>
    <w:tmpl w:val="D00259C2"/>
    <w:lvl w:ilvl="0" w:tplc="8CF40018">
      <w:numFmt w:val="bullet"/>
      <w:lvlText w:val="-"/>
      <w:lvlJc w:val="left"/>
      <w:pPr>
        <w:ind w:left="714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675B5A07"/>
    <w:multiLevelType w:val="hybridMultilevel"/>
    <w:tmpl w:val="6C56AE1C"/>
    <w:lvl w:ilvl="0" w:tplc="6DAE0DE6">
      <w:numFmt w:val="bullet"/>
      <w:lvlText w:val="-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63D86"/>
    <w:multiLevelType w:val="hybridMultilevel"/>
    <w:tmpl w:val="0770C39A"/>
    <w:lvl w:ilvl="0" w:tplc="B9F8F476">
      <w:start w:val="1"/>
      <w:numFmt w:val="decimal"/>
      <w:lvlText w:val="Materi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581E64"/>
    <w:multiLevelType w:val="hybridMultilevel"/>
    <w:tmpl w:val="182254CE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63DAB"/>
    <w:multiLevelType w:val="hybridMultilevel"/>
    <w:tmpl w:val="F7586CEE"/>
    <w:lvl w:ilvl="0" w:tplc="19C2A0BE">
      <w:start w:val="1"/>
      <w:numFmt w:val="decimal"/>
      <w:lvlText w:val="Juridisch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7"/>
  </w:num>
  <w:num w:numId="4">
    <w:abstractNumId w:val="9"/>
  </w:num>
  <w:num w:numId="5">
    <w:abstractNumId w:val="13"/>
  </w:num>
  <w:num w:numId="6">
    <w:abstractNumId w:val="4"/>
  </w:num>
  <w:num w:numId="7">
    <w:abstractNumId w:val="1"/>
  </w:num>
  <w:num w:numId="8">
    <w:abstractNumId w:val="2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8"/>
  </w:num>
  <w:num w:numId="14">
    <w:abstractNumId w:val="0"/>
  </w:num>
  <w:num w:numId="15">
    <w:abstractNumId w:val="12"/>
  </w:num>
  <w:num w:numId="1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mailMerge>
    <w:mainDocumentType w:val="formLetters"/>
    <w:linkToQuery/>
    <w:dataType w:val="native"/>
    <w:connectString w:val="Provider=Microsoft.ACE.OLEDB.12.0;User ID=Admin;Data Source=C:\Users\DOOS01\OneDrive - ROC Mondriaan\Bureaublad\Algemene gegevens aanbesteding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lad1$`"/>
    <w:odso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</w:odso>
  </w:mailMerge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12"/>
    <w:rsid w:val="00003A2E"/>
    <w:rsid w:val="00004CAE"/>
    <w:rsid w:val="00010694"/>
    <w:rsid w:val="0001131E"/>
    <w:rsid w:val="00011581"/>
    <w:rsid w:val="0001277E"/>
    <w:rsid w:val="00016B63"/>
    <w:rsid w:val="000211DB"/>
    <w:rsid w:val="00021814"/>
    <w:rsid w:val="00027071"/>
    <w:rsid w:val="000275C6"/>
    <w:rsid w:val="00031F35"/>
    <w:rsid w:val="00032821"/>
    <w:rsid w:val="0003284F"/>
    <w:rsid w:val="000442E1"/>
    <w:rsid w:val="00044994"/>
    <w:rsid w:val="000476AD"/>
    <w:rsid w:val="00047E6A"/>
    <w:rsid w:val="000535A5"/>
    <w:rsid w:val="00060065"/>
    <w:rsid w:val="000608BD"/>
    <w:rsid w:val="000613A9"/>
    <w:rsid w:val="0006280A"/>
    <w:rsid w:val="00064BD7"/>
    <w:rsid w:val="00065D59"/>
    <w:rsid w:val="00071D78"/>
    <w:rsid w:val="00072348"/>
    <w:rsid w:val="0007791B"/>
    <w:rsid w:val="0008096E"/>
    <w:rsid w:val="00080CF8"/>
    <w:rsid w:val="0008342D"/>
    <w:rsid w:val="00083B1C"/>
    <w:rsid w:val="00086D84"/>
    <w:rsid w:val="00090B1C"/>
    <w:rsid w:val="000911C4"/>
    <w:rsid w:val="00091E4B"/>
    <w:rsid w:val="000922D3"/>
    <w:rsid w:val="0009279E"/>
    <w:rsid w:val="000A39C2"/>
    <w:rsid w:val="000C0D30"/>
    <w:rsid w:val="000C33F1"/>
    <w:rsid w:val="000C5449"/>
    <w:rsid w:val="000D1330"/>
    <w:rsid w:val="000D4AEE"/>
    <w:rsid w:val="000D7F75"/>
    <w:rsid w:val="000E0326"/>
    <w:rsid w:val="000E0CC9"/>
    <w:rsid w:val="000E6921"/>
    <w:rsid w:val="000F149F"/>
    <w:rsid w:val="000F2F26"/>
    <w:rsid w:val="000F2FAF"/>
    <w:rsid w:val="000F3844"/>
    <w:rsid w:val="00102785"/>
    <w:rsid w:val="001059FF"/>
    <w:rsid w:val="00115556"/>
    <w:rsid w:val="00115C1A"/>
    <w:rsid w:val="00117AA4"/>
    <w:rsid w:val="00123109"/>
    <w:rsid w:val="00124A01"/>
    <w:rsid w:val="00126A78"/>
    <w:rsid w:val="001308AE"/>
    <w:rsid w:val="00134340"/>
    <w:rsid w:val="001370BE"/>
    <w:rsid w:val="0014398A"/>
    <w:rsid w:val="0015668C"/>
    <w:rsid w:val="0016210E"/>
    <w:rsid w:val="001676EE"/>
    <w:rsid w:val="00170B60"/>
    <w:rsid w:val="001712CD"/>
    <w:rsid w:val="00171F20"/>
    <w:rsid w:val="00173B33"/>
    <w:rsid w:val="00174D00"/>
    <w:rsid w:val="00176035"/>
    <w:rsid w:val="00180624"/>
    <w:rsid w:val="001811EC"/>
    <w:rsid w:val="001830D1"/>
    <w:rsid w:val="00185327"/>
    <w:rsid w:val="001859DA"/>
    <w:rsid w:val="00185D8B"/>
    <w:rsid w:val="0019034A"/>
    <w:rsid w:val="001916E6"/>
    <w:rsid w:val="00195996"/>
    <w:rsid w:val="001A587E"/>
    <w:rsid w:val="001A79B5"/>
    <w:rsid w:val="001B0A1B"/>
    <w:rsid w:val="001B4071"/>
    <w:rsid w:val="001B50F8"/>
    <w:rsid w:val="001B5495"/>
    <w:rsid w:val="001C1A9A"/>
    <w:rsid w:val="001C2692"/>
    <w:rsid w:val="001C3D8F"/>
    <w:rsid w:val="001C4667"/>
    <w:rsid w:val="001C477A"/>
    <w:rsid w:val="001D4FE8"/>
    <w:rsid w:val="001D5E5B"/>
    <w:rsid w:val="001D6ED4"/>
    <w:rsid w:val="001E2C24"/>
    <w:rsid w:val="001E5A0F"/>
    <w:rsid w:val="001E7F2C"/>
    <w:rsid w:val="001F11D4"/>
    <w:rsid w:val="001F7A4C"/>
    <w:rsid w:val="00201CD6"/>
    <w:rsid w:val="00205CA8"/>
    <w:rsid w:val="002068F9"/>
    <w:rsid w:val="00213E02"/>
    <w:rsid w:val="00214092"/>
    <w:rsid w:val="00215A4C"/>
    <w:rsid w:val="00220029"/>
    <w:rsid w:val="00235A65"/>
    <w:rsid w:val="00236577"/>
    <w:rsid w:val="00237306"/>
    <w:rsid w:val="0024127B"/>
    <w:rsid w:val="0024411A"/>
    <w:rsid w:val="002444E9"/>
    <w:rsid w:val="00245642"/>
    <w:rsid w:val="00251EAB"/>
    <w:rsid w:val="002560B4"/>
    <w:rsid w:val="00257323"/>
    <w:rsid w:val="002673B7"/>
    <w:rsid w:val="002719C4"/>
    <w:rsid w:val="00282048"/>
    <w:rsid w:val="00282B30"/>
    <w:rsid w:val="00284BF8"/>
    <w:rsid w:val="0028763A"/>
    <w:rsid w:val="002A0071"/>
    <w:rsid w:val="002A19C4"/>
    <w:rsid w:val="002A3066"/>
    <w:rsid w:val="002A42EA"/>
    <w:rsid w:val="002B4B22"/>
    <w:rsid w:val="002B5DA8"/>
    <w:rsid w:val="002B5E46"/>
    <w:rsid w:val="002B6304"/>
    <w:rsid w:val="002B6F43"/>
    <w:rsid w:val="002C3AA8"/>
    <w:rsid w:val="002C3FB2"/>
    <w:rsid w:val="002C7E14"/>
    <w:rsid w:val="002D1084"/>
    <w:rsid w:val="002D73C3"/>
    <w:rsid w:val="002E1350"/>
    <w:rsid w:val="002E4699"/>
    <w:rsid w:val="002E51AA"/>
    <w:rsid w:val="002E56F1"/>
    <w:rsid w:val="002E5862"/>
    <w:rsid w:val="002E6633"/>
    <w:rsid w:val="002F0189"/>
    <w:rsid w:val="002F52E9"/>
    <w:rsid w:val="002F57EF"/>
    <w:rsid w:val="003019C3"/>
    <w:rsid w:val="00302EDB"/>
    <w:rsid w:val="00303D2F"/>
    <w:rsid w:val="00307DBE"/>
    <w:rsid w:val="00310CC6"/>
    <w:rsid w:val="00316C3B"/>
    <w:rsid w:val="003175B5"/>
    <w:rsid w:val="003228AB"/>
    <w:rsid w:val="003329B3"/>
    <w:rsid w:val="003331C3"/>
    <w:rsid w:val="003354E8"/>
    <w:rsid w:val="003414FB"/>
    <w:rsid w:val="00341932"/>
    <w:rsid w:val="00343674"/>
    <w:rsid w:val="00343AB1"/>
    <w:rsid w:val="00343E14"/>
    <w:rsid w:val="003462E2"/>
    <w:rsid w:val="003511A9"/>
    <w:rsid w:val="00351D1F"/>
    <w:rsid w:val="003540B3"/>
    <w:rsid w:val="0035653E"/>
    <w:rsid w:val="00357615"/>
    <w:rsid w:val="00360DCD"/>
    <w:rsid w:val="003632BA"/>
    <w:rsid w:val="00363B1E"/>
    <w:rsid w:val="003751DB"/>
    <w:rsid w:val="00375930"/>
    <w:rsid w:val="00380742"/>
    <w:rsid w:val="003830CE"/>
    <w:rsid w:val="0038466D"/>
    <w:rsid w:val="003857BB"/>
    <w:rsid w:val="00391861"/>
    <w:rsid w:val="003948D4"/>
    <w:rsid w:val="00394C76"/>
    <w:rsid w:val="003A38DB"/>
    <w:rsid w:val="003B3395"/>
    <w:rsid w:val="003C19F2"/>
    <w:rsid w:val="003D19FF"/>
    <w:rsid w:val="003E30CB"/>
    <w:rsid w:val="003E5A27"/>
    <w:rsid w:val="003F1D5D"/>
    <w:rsid w:val="003F1E41"/>
    <w:rsid w:val="003F58D4"/>
    <w:rsid w:val="003F77BB"/>
    <w:rsid w:val="004000D2"/>
    <w:rsid w:val="00401248"/>
    <w:rsid w:val="004021C4"/>
    <w:rsid w:val="00405727"/>
    <w:rsid w:val="00405812"/>
    <w:rsid w:val="004151A7"/>
    <w:rsid w:val="00420922"/>
    <w:rsid w:val="00421CD4"/>
    <w:rsid w:val="004246F3"/>
    <w:rsid w:val="00425204"/>
    <w:rsid w:val="004306A8"/>
    <w:rsid w:val="00437507"/>
    <w:rsid w:val="004446DB"/>
    <w:rsid w:val="0045667F"/>
    <w:rsid w:val="00456937"/>
    <w:rsid w:val="00456F52"/>
    <w:rsid w:val="00461DBB"/>
    <w:rsid w:val="0046379F"/>
    <w:rsid w:val="00463AA1"/>
    <w:rsid w:val="00464561"/>
    <w:rsid w:val="00466507"/>
    <w:rsid w:val="00472379"/>
    <w:rsid w:val="00474196"/>
    <w:rsid w:val="00475E91"/>
    <w:rsid w:val="00482F11"/>
    <w:rsid w:val="004838DD"/>
    <w:rsid w:val="00485C26"/>
    <w:rsid w:val="00487B2E"/>
    <w:rsid w:val="00496208"/>
    <w:rsid w:val="004A6600"/>
    <w:rsid w:val="004A7427"/>
    <w:rsid w:val="004B44D4"/>
    <w:rsid w:val="004B764E"/>
    <w:rsid w:val="004B795E"/>
    <w:rsid w:val="004C3411"/>
    <w:rsid w:val="004C71F6"/>
    <w:rsid w:val="004D0626"/>
    <w:rsid w:val="004D26EA"/>
    <w:rsid w:val="004D2E57"/>
    <w:rsid w:val="004D40C8"/>
    <w:rsid w:val="004D71A2"/>
    <w:rsid w:val="004E1C99"/>
    <w:rsid w:val="004E24E5"/>
    <w:rsid w:val="004E5C22"/>
    <w:rsid w:val="004E68FA"/>
    <w:rsid w:val="004F1EAA"/>
    <w:rsid w:val="004F2C53"/>
    <w:rsid w:val="004F3B50"/>
    <w:rsid w:val="004F4D53"/>
    <w:rsid w:val="004F5C2C"/>
    <w:rsid w:val="005018C3"/>
    <w:rsid w:val="00501DA7"/>
    <w:rsid w:val="00511AA5"/>
    <w:rsid w:val="00512659"/>
    <w:rsid w:val="00512D16"/>
    <w:rsid w:val="00512DEB"/>
    <w:rsid w:val="005139DC"/>
    <w:rsid w:val="00515168"/>
    <w:rsid w:val="0052217F"/>
    <w:rsid w:val="005455E7"/>
    <w:rsid w:val="005471F5"/>
    <w:rsid w:val="00550A7C"/>
    <w:rsid w:val="0055334F"/>
    <w:rsid w:val="005547D5"/>
    <w:rsid w:val="00562E6D"/>
    <w:rsid w:val="005642A8"/>
    <w:rsid w:val="00565019"/>
    <w:rsid w:val="005662A2"/>
    <w:rsid w:val="005701BA"/>
    <w:rsid w:val="00570B4C"/>
    <w:rsid w:val="00572557"/>
    <w:rsid w:val="0057343D"/>
    <w:rsid w:val="00575308"/>
    <w:rsid w:val="00581773"/>
    <w:rsid w:val="005A4263"/>
    <w:rsid w:val="005B2DCB"/>
    <w:rsid w:val="005C579B"/>
    <w:rsid w:val="005D0C7A"/>
    <w:rsid w:val="005D3F82"/>
    <w:rsid w:val="005D418C"/>
    <w:rsid w:val="005E1B67"/>
    <w:rsid w:val="005E1E13"/>
    <w:rsid w:val="005E3AAB"/>
    <w:rsid w:val="005E3E1D"/>
    <w:rsid w:val="005E4EEC"/>
    <w:rsid w:val="005E681C"/>
    <w:rsid w:val="005E7734"/>
    <w:rsid w:val="005F56ED"/>
    <w:rsid w:val="006016DD"/>
    <w:rsid w:val="00604283"/>
    <w:rsid w:val="00621B9B"/>
    <w:rsid w:val="006246B1"/>
    <w:rsid w:val="00626852"/>
    <w:rsid w:val="0063179B"/>
    <w:rsid w:val="00631D13"/>
    <w:rsid w:val="006330B2"/>
    <w:rsid w:val="006355C8"/>
    <w:rsid w:val="006407C6"/>
    <w:rsid w:val="0064468B"/>
    <w:rsid w:val="006452F7"/>
    <w:rsid w:val="0064619A"/>
    <w:rsid w:val="00647766"/>
    <w:rsid w:val="0065174D"/>
    <w:rsid w:val="0065442D"/>
    <w:rsid w:val="0065771F"/>
    <w:rsid w:val="00660F08"/>
    <w:rsid w:val="00661155"/>
    <w:rsid w:val="006726AF"/>
    <w:rsid w:val="00673584"/>
    <w:rsid w:val="00675048"/>
    <w:rsid w:val="0067637B"/>
    <w:rsid w:val="006803A4"/>
    <w:rsid w:val="00682B16"/>
    <w:rsid w:val="0069030E"/>
    <w:rsid w:val="00691614"/>
    <w:rsid w:val="00692DD3"/>
    <w:rsid w:val="006930DA"/>
    <w:rsid w:val="00695396"/>
    <w:rsid w:val="006963C1"/>
    <w:rsid w:val="006A008A"/>
    <w:rsid w:val="006A0CE3"/>
    <w:rsid w:val="006A136A"/>
    <w:rsid w:val="006A43B9"/>
    <w:rsid w:val="006A7D0A"/>
    <w:rsid w:val="006B3149"/>
    <w:rsid w:val="006B72AC"/>
    <w:rsid w:val="006D7184"/>
    <w:rsid w:val="006D7596"/>
    <w:rsid w:val="006E22EE"/>
    <w:rsid w:val="006F04D2"/>
    <w:rsid w:val="00714E00"/>
    <w:rsid w:val="00715774"/>
    <w:rsid w:val="007225A8"/>
    <w:rsid w:val="0072474E"/>
    <w:rsid w:val="00725933"/>
    <w:rsid w:val="0072663E"/>
    <w:rsid w:val="00734C20"/>
    <w:rsid w:val="00741796"/>
    <w:rsid w:val="00743288"/>
    <w:rsid w:val="007433F2"/>
    <w:rsid w:val="00743F17"/>
    <w:rsid w:val="007541F4"/>
    <w:rsid w:val="00755466"/>
    <w:rsid w:val="00755C16"/>
    <w:rsid w:val="0075757A"/>
    <w:rsid w:val="00762E95"/>
    <w:rsid w:val="007654F3"/>
    <w:rsid w:val="0076754A"/>
    <w:rsid w:val="00781947"/>
    <w:rsid w:val="00781AC1"/>
    <w:rsid w:val="00782731"/>
    <w:rsid w:val="0078795B"/>
    <w:rsid w:val="00792DD4"/>
    <w:rsid w:val="00794EF9"/>
    <w:rsid w:val="00797BB5"/>
    <w:rsid w:val="007A436E"/>
    <w:rsid w:val="007B245E"/>
    <w:rsid w:val="007B74C8"/>
    <w:rsid w:val="007B788F"/>
    <w:rsid w:val="007C09A2"/>
    <w:rsid w:val="007D1A62"/>
    <w:rsid w:val="007D3A4B"/>
    <w:rsid w:val="007D6653"/>
    <w:rsid w:val="007D7C8B"/>
    <w:rsid w:val="007E4624"/>
    <w:rsid w:val="007F7B5F"/>
    <w:rsid w:val="0080092E"/>
    <w:rsid w:val="00800978"/>
    <w:rsid w:val="00800DB4"/>
    <w:rsid w:val="008026F7"/>
    <w:rsid w:val="00803575"/>
    <w:rsid w:val="00804500"/>
    <w:rsid w:val="0081142C"/>
    <w:rsid w:val="00811B02"/>
    <w:rsid w:val="0081252F"/>
    <w:rsid w:val="00812BCA"/>
    <w:rsid w:val="00814F8E"/>
    <w:rsid w:val="00815352"/>
    <w:rsid w:val="00817BBC"/>
    <w:rsid w:val="00817BEF"/>
    <w:rsid w:val="00821794"/>
    <w:rsid w:val="008324DB"/>
    <w:rsid w:val="008359EC"/>
    <w:rsid w:val="0084094D"/>
    <w:rsid w:val="00840D27"/>
    <w:rsid w:val="008412D0"/>
    <w:rsid w:val="00843F52"/>
    <w:rsid w:val="00847E99"/>
    <w:rsid w:val="00851928"/>
    <w:rsid w:val="00852F31"/>
    <w:rsid w:val="0085422C"/>
    <w:rsid w:val="0085472B"/>
    <w:rsid w:val="00856EE5"/>
    <w:rsid w:val="0086052C"/>
    <w:rsid w:val="0086098B"/>
    <w:rsid w:val="0087263F"/>
    <w:rsid w:val="00877B1F"/>
    <w:rsid w:val="00884232"/>
    <w:rsid w:val="008870E0"/>
    <w:rsid w:val="00891053"/>
    <w:rsid w:val="008935B5"/>
    <w:rsid w:val="0089730D"/>
    <w:rsid w:val="008A0B8E"/>
    <w:rsid w:val="008A2935"/>
    <w:rsid w:val="008A44C7"/>
    <w:rsid w:val="008A79CC"/>
    <w:rsid w:val="008B4D24"/>
    <w:rsid w:val="008B69BB"/>
    <w:rsid w:val="008C77A8"/>
    <w:rsid w:val="008D3F43"/>
    <w:rsid w:val="008D5837"/>
    <w:rsid w:val="008D5D97"/>
    <w:rsid w:val="008E23A2"/>
    <w:rsid w:val="008E23B1"/>
    <w:rsid w:val="008E44F6"/>
    <w:rsid w:val="008F203A"/>
    <w:rsid w:val="00904BCA"/>
    <w:rsid w:val="009051C0"/>
    <w:rsid w:val="009069B2"/>
    <w:rsid w:val="00907893"/>
    <w:rsid w:val="009146C7"/>
    <w:rsid w:val="00914BE5"/>
    <w:rsid w:val="00914DBE"/>
    <w:rsid w:val="00922EA8"/>
    <w:rsid w:val="0092338C"/>
    <w:rsid w:val="00930EE1"/>
    <w:rsid w:val="009311E2"/>
    <w:rsid w:val="0093599E"/>
    <w:rsid w:val="00947299"/>
    <w:rsid w:val="009546DB"/>
    <w:rsid w:val="0095498E"/>
    <w:rsid w:val="00955CA4"/>
    <w:rsid w:val="0096022C"/>
    <w:rsid w:val="00962179"/>
    <w:rsid w:val="00964933"/>
    <w:rsid w:val="00966BF3"/>
    <w:rsid w:val="00967D50"/>
    <w:rsid w:val="009824C8"/>
    <w:rsid w:val="0098692D"/>
    <w:rsid w:val="00987E10"/>
    <w:rsid w:val="00996E29"/>
    <w:rsid w:val="009A34CE"/>
    <w:rsid w:val="009B0C3A"/>
    <w:rsid w:val="009B384E"/>
    <w:rsid w:val="009B41FB"/>
    <w:rsid w:val="009B6A81"/>
    <w:rsid w:val="009C1E71"/>
    <w:rsid w:val="009C37CA"/>
    <w:rsid w:val="009D6A8E"/>
    <w:rsid w:val="009D6C7E"/>
    <w:rsid w:val="009E06EA"/>
    <w:rsid w:val="009E6708"/>
    <w:rsid w:val="009E75C1"/>
    <w:rsid w:val="009F5205"/>
    <w:rsid w:val="009F6229"/>
    <w:rsid w:val="009F6641"/>
    <w:rsid w:val="009F75B0"/>
    <w:rsid w:val="00A010A7"/>
    <w:rsid w:val="00A030EB"/>
    <w:rsid w:val="00A105B0"/>
    <w:rsid w:val="00A13FA0"/>
    <w:rsid w:val="00A17EB1"/>
    <w:rsid w:val="00A32F9F"/>
    <w:rsid w:val="00A33D64"/>
    <w:rsid w:val="00A376B9"/>
    <w:rsid w:val="00A40831"/>
    <w:rsid w:val="00A42FFA"/>
    <w:rsid w:val="00A45F31"/>
    <w:rsid w:val="00A46FCB"/>
    <w:rsid w:val="00A51454"/>
    <w:rsid w:val="00A54579"/>
    <w:rsid w:val="00A57B15"/>
    <w:rsid w:val="00A61FF7"/>
    <w:rsid w:val="00A62D80"/>
    <w:rsid w:val="00A66FEF"/>
    <w:rsid w:val="00A70F90"/>
    <w:rsid w:val="00A7263D"/>
    <w:rsid w:val="00A76510"/>
    <w:rsid w:val="00A76BE4"/>
    <w:rsid w:val="00A7762E"/>
    <w:rsid w:val="00A8223D"/>
    <w:rsid w:val="00A83770"/>
    <w:rsid w:val="00A843A6"/>
    <w:rsid w:val="00A844B1"/>
    <w:rsid w:val="00A87159"/>
    <w:rsid w:val="00A960F9"/>
    <w:rsid w:val="00AA0DB9"/>
    <w:rsid w:val="00AA3CC3"/>
    <w:rsid w:val="00AA6823"/>
    <w:rsid w:val="00AA7BD7"/>
    <w:rsid w:val="00AB0348"/>
    <w:rsid w:val="00AB2A08"/>
    <w:rsid w:val="00AB38CC"/>
    <w:rsid w:val="00AB3DBB"/>
    <w:rsid w:val="00AB4782"/>
    <w:rsid w:val="00AC2085"/>
    <w:rsid w:val="00AC6D34"/>
    <w:rsid w:val="00AD0A32"/>
    <w:rsid w:val="00AD2348"/>
    <w:rsid w:val="00AD3397"/>
    <w:rsid w:val="00AD4B30"/>
    <w:rsid w:val="00AD4D90"/>
    <w:rsid w:val="00AD6AF4"/>
    <w:rsid w:val="00AE290C"/>
    <w:rsid w:val="00B04682"/>
    <w:rsid w:val="00B06D5F"/>
    <w:rsid w:val="00B06ED2"/>
    <w:rsid w:val="00B10CB3"/>
    <w:rsid w:val="00B11CED"/>
    <w:rsid w:val="00B1655A"/>
    <w:rsid w:val="00B176FE"/>
    <w:rsid w:val="00B237BA"/>
    <w:rsid w:val="00B2400B"/>
    <w:rsid w:val="00B33C32"/>
    <w:rsid w:val="00B35695"/>
    <w:rsid w:val="00B4068C"/>
    <w:rsid w:val="00B4115D"/>
    <w:rsid w:val="00B42BE7"/>
    <w:rsid w:val="00B52392"/>
    <w:rsid w:val="00B558BC"/>
    <w:rsid w:val="00B56203"/>
    <w:rsid w:val="00B56967"/>
    <w:rsid w:val="00B702F2"/>
    <w:rsid w:val="00B722AC"/>
    <w:rsid w:val="00B769BE"/>
    <w:rsid w:val="00B82F5F"/>
    <w:rsid w:val="00B8726C"/>
    <w:rsid w:val="00B9060E"/>
    <w:rsid w:val="00B91018"/>
    <w:rsid w:val="00B91801"/>
    <w:rsid w:val="00B978F2"/>
    <w:rsid w:val="00B97C98"/>
    <w:rsid w:val="00BA4C93"/>
    <w:rsid w:val="00BB1779"/>
    <w:rsid w:val="00BB1CB2"/>
    <w:rsid w:val="00BB3D68"/>
    <w:rsid w:val="00BC2D30"/>
    <w:rsid w:val="00BD0820"/>
    <w:rsid w:val="00BD5688"/>
    <w:rsid w:val="00BD6B86"/>
    <w:rsid w:val="00BD6FB4"/>
    <w:rsid w:val="00BE27F1"/>
    <w:rsid w:val="00BE4BB3"/>
    <w:rsid w:val="00BF67D3"/>
    <w:rsid w:val="00C0022F"/>
    <w:rsid w:val="00C03121"/>
    <w:rsid w:val="00C04F66"/>
    <w:rsid w:val="00C078AD"/>
    <w:rsid w:val="00C07DBB"/>
    <w:rsid w:val="00C1051D"/>
    <w:rsid w:val="00C1229B"/>
    <w:rsid w:val="00C12572"/>
    <w:rsid w:val="00C22EB1"/>
    <w:rsid w:val="00C253CC"/>
    <w:rsid w:val="00C25E44"/>
    <w:rsid w:val="00C30EFE"/>
    <w:rsid w:val="00C32732"/>
    <w:rsid w:val="00C3363D"/>
    <w:rsid w:val="00C34B62"/>
    <w:rsid w:val="00C4022C"/>
    <w:rsid w:val="00C4549D"/>
    <w:rsid w:val="00C47332"/>
    <w:rsid w:val="00C50BEA"/>
    <w:rsid w:val="00C56C75"/>
    <w:rsid w:val="00C67939"/>
    <w:rsid w:val="00C67BCA"/>
    <w:rsid w:val="00C82572"/>
    <w:rsid w:val="00C82630"/>
    <w:rsid w:val="00C86908"/>
    <w:rsid w:val="00C90ED7"/>
    <w:rsid w:val="00C91AAC"/>
    <w:rsid w:val="00C9243C"/>
    <w:rsid w:val="00C933B7"/>
    <w:rsid w:val="00C93788"/>
    <w:rsid w:val="00C938D6"/>
    <w:rsid w:val="00CA0D37"/>
    <w:rsid w:val="00CA1BEB"/>
    <w:rsid w:val="00CA2446"/>
    <w:rsid w:val="00CA468E"/>
    <w:rsid w:val="00CA4FCF"/>
    <w:rsid w:val="00CA67A5"/>
    <w:rsid w:val="00CA72F9"/>
    <w:rsid w:val="00CA76BD"/>
    <w:rsid w:val="00CB0211"/>
    <w:rsid w:val="00CB5616"/>
    <w:rsid w:val="00CC12BF"/>
    <w:rsid w:val="00CD0D82"/>
    <w:rsid w:val="00CD20D1"/>
    <w:rsid w:val="00CD3804"/>
    <w:rsid w:val="00CD721A"/>
    <w:rsid w:val="00CE03FA"/>
    <w:rsid w:val="00CF0B74"/>
    <w:rsid w:val="00CF4729"/>
    <w:rsid w:val="00CF47C7"/>
    <w:rsid w:val="00CF4EDD"/>
    <w:rsid w:val="00CF5C4D"/>
    <w:rsid w:val="00D00045"/>
    <w:rsid w:val="00D01011"/>
    <w:rsid w:val="00D03BEF"/>
    <w:rsid w:val="00D042E1"/>
    <w:rsid w:val="00D077C5"/>
    <w:rsid w:val="00D07FF6"/>
    <w:rsid w:val="00D129C0"/>
    <w:rsid w:val="00D1387B"/>
    <w:rsid w:val="00D15C1B"/>
    <w:rsid w:val="00D22E73"/>
    <w:rsid w:val="00D22F12"/>
    <w:rsid w:val="00D24A14"/>
    <w:rsid w:val="00D266CD"/>
    <w:rsid w:val="00D31E84"/>
    <w:rsid w:val="00D36717"/>
    <w:rsid w:val="00D4140A"/>
    <w:rsid w:val="00D44323"/>
    <w:rsid w:val="00D46A06"/>
    <w:rsid w:val="00D5279A"/>
    <w:rsid w:val="00D527FD"/>
    <w:rsid w:val="00D5280C"/>
    <w:rsid w:val="00D54B57"/>
    <w:rsid w:val="00D60759"/>
    <w:rsid w:val="00D636DE"/>
    <w:rsid w:val="00D653CC"/>
    <w:rsid w:val="00D76BEA"/>
    <w:rsid w:val="00D8435F"/>
    <w:rsid w:val="00D9197E"/>
    <w:rsid w:val="00D96164"/>
    <w:rsid w:val="00D97941"/>
    <w:rsid w:val="00DA01C5"/>
    <w:rsid w:val="00DA055F"/>
    <w:rsid w:val="00DA34C1"/>
    <w:rsid w:val="00DA4F75"/>
    <w:rsid w:val="00DA7017"/>
    <w:rsid w:val="00DB18E2"/>
    <w:rsid w:val="00DB34D0"/>
    <w:rsid w:val="00DC238D"/>
    <w:rsid w:val="00DC6B2F"/>
    <w:rsid w:val="00DD0191"/>
    <w:rsid w:val="00DD1884"/>
    <w:rsid w:val="00DD6FB3"/>
    <w:rsid w:val="00DE3DE9"/>
    <w:rsid w:val="00DE4EA9"/>
    <w:rsid w:val="00DE6118"/>
    <w:rsid w:val="00DF0984"/>
    <w:rsid w:val="00DF55F9"/>
    <w:rsid w:val="00DF5742"/>
    <w:rsid w:val="00DF7E49"/>
    <w:rsid w:val="00E00F49"/>
    <w:rsid w:val="00E03797"/>
    <w:rsid w:val="00E1548B"/>
    <w:rsid w:val="00E213FB"/>
    <w:rsid w:val="00E22095"/>
    <w:rsid w:val="00E22F17"/>
    <w:rsid w:val="00E258EE"/>
    <w:rsid w:val="00E265A0"/>
    <w:rsid w:val="00E346C9"/>
    <w:rsid w:val="00E34821"/>
    <w:rsid w:val="00E368CF"/>
    <w:rsid w:val="00E36ED9"/>
    <w:rsid w:val="00E37BB7"/>
    <w:rsid w:val="00E40857"/>
    <w:rsid w:val="00E50F88"/>
    <w:rsid w:val="00E55D18"/>
    <w:rsid w:val="00E5638C"/>
    <w:rsid w:val="00E66A2E"/>
    <w:rsid w:val="00E674C0"/>
    <w:rsid w:val="00E72285"/>
    <w:rsid w:val="00E73EE6"/>
    <w:rsid w:val="00E74ACE"/>
    <w:rsid w:val="00E850EF"/>
    <w:rsid w:val="00E87B36"/>
    <w:rsid w:val="00E958A9"/>
    <w:rsid w:val="00E9643D"/>
    <w:rsid w:val="00E96DAC"/>
    <w:rsid w:val="00EA1145"/>
    <w:rsid w:val="00EA3367"/>
    <w:rsid w:val="00EA480E"/>
    <w:rsid w:val="00EA5B8B"/>
    <w:rsid w:val="00EA629F"/>
    <w:rsid w:val="00EA7A7C"/>
    <w:rsid w:val="00EB2402"/>
    <w:rsid w:val="00EB3B35"/>
    <w:rsid w:val="00EC0544"/>
    <w:rsid w:val="00EC1D4E"/>
    <w:rsid w:val="00ED48B2"/>
    <w:rsid w:val="00ED4E86"/>
    <w:rsid w:val="00ED70E9"/>
    <w:rsid w:val="00EE468D"/>
    <w:rsid w:val="00EF0EEC"/>
    <w:rsid w:val="00EF108A"/>
    <w:rsid w:val="00EF458C"/>
    <w:rsid w:val="00EF6F58"/>
    <w:rsid w:val="00EF755E"/>
    <w:rsid w:val="00F002D0"/>
    <w:rsid w:val="00F0411A"/>
    <w:rsid w:val="00F15478"/>
    <w:rsid w:val="00F15C7E"/>
    <w:rsid w:val="00F17E7D"/>
    <w:rsid w:val="00F2266A"/>
    <w:rsid w:val="00F3068A"/>
    <w:rsid w:val="00F31380"/>
    <w:rsid w:val="00F32EAC"/>
    <w:rsid w:val="00F339C1"/>
    <w:rsid w:val="00F340D7"/>
    <w:rsid w:val="00F41A81"/>
    <w:rsid w:val="00F4409E"/>
    <w:rsid w:val="00F45D28"/>
    <w:rsid w:val="00F511B6"/>
    <w:rsid w:val="00F62269"/>
    <w:rsid w:val="00F62B6D"/>
    <w:rsid w:val="00F67881"/>
    <w:rsid w:val="00F70158"/>
    <w:rsid w:val="00F8048A"/>
    <w:rsid w:val="00F83038"/>
    <w:rsid w:val="00F83D67"/>
    <w:rsid w:val="00F8411A"/>
    <w:rsid w:val="00F85EF6"/>
    <w:rsid w:val="00F87397"/>
    <w:rsid w:val="00F95407"/>
    <w:rsid w:val="00F95ECF"/>
    <w:rsid w:val="00FA0C27"/>
    <w:rsid w:val="00FA2D1B"/>
    <w:rsid w:val="00FA368F"/>
    <w:rsid w:val="00FA5D81"/>
    <w:rsid w:val="00FA7A38"/>
    <w:rsid w:val="00FB3654"/>
    <w:rsid w:val="00FB4AD6"/>
    <w:rsid w:val="00FB4F65"/>
    <w:rsid w:val="00FC13CB"/>
    <w:rsid w:val="00FC715E"/>
    <w:rsid w:val="00FD1348"/>
    <w:rsid w:val="00FD454D"/>
    <w:rsid w:val="00FE2BF4"/>
    <w:rsid w:val="00FE4CB3"/>
    <w:rsid w:val="00FE73D1"/>
    <w:rsid w:val="00FF1BBD"/>
    <w:rsid w:val="00FF520B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470454F"/>
  <w15:docId w15:val="{8913AE67-3E6B-46DE-9533-CEF49B97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" w:line="268" w:lineRule="auto"/>
      <w:ind w:left="10" w:hanging="10"/>
    </w:pPr>
    <w:rPr>
      <w:rFonts w:ascii="Calibri" w:eastAsia="Calibri" w:hAnsi="Calibri" w:cs="Calibri"/>
      <w:color w:val="4B4B4B"/>
      <w:sz w:val="20"/>
    </w:rPr>
  </w:style>
  <w:style w:type="paragraph" w:styleId="Kop1">
    <w:name w:val="heading 1"/>
    <w:aliases w:val="Hoofdkop,Hoofdkop1,Hoofdkop2,Hoofdkop11,Hoofdkop3,Hoofdkop12,Hoofdkop21,Hoofdkop111,Hoofdkop4,Hoofdkop13,Hoofdkop22,Hoofdkop112,Hoofdkop31,Hoofdkop121,Hoofdkop211,Hoofdkop1111,Hoofdkop5,Hoofdkop14,Hoofdkop23,Hoofdkop113,Hoofdkop32,Hoofdkop122"/>
    <w:next w:val="Standaard"/>
    <w:link w:val="Kop1Char"/>
    <w:qFormat/>
    <w:rsid w:val="00A57B15"/>
    <w:pPr>
      <w:keepNext/>
      <w:keepLines/>
      <w:numPr>
        <w:numId w:val="3"/>
      </w:numPr>
      <w:spacing w:after="0"/>
      <w:ind w:left="360"/>
      <w:outlineLvl w:val="0"/>
    </w:pPr>
    <w:rPr>
      <w:rFonts w:ascii="Calibri" w:eastAsia="Calibri" w:hAnsi="Calibri" w:cs="Calibri"/>
      <w:color w:val="0AA5C3"/>
      <w:sz w:val="28"/>
    </w:rPr>
  </w:style>
  <w:style w:type="paragraph" w:styleId="Kop2">
    <w:name w:val="heading 2"/>
    <w:aliases w:val="Gewonekop,Gewonekop1,Gewonekop2,Paragraaf"/>
    <w:basedOn w:val="Kop1"/>
    <w:next w:val="Standaard"/>
    <w:link w:val="Kop2Char"/>
    <w:autoRedefine/>
    <w:unhideWhenUsed/>
    <w:qFormat/>
    <w:rsid w:val="00A87159"/>
    <w:pPr>
      <w:numPr>
        <w:ilvl w:val="1"/>
        <w:numId w:val="2"/>
      </w:numPr>
      <w:spacing w:line="240" w:lineRule="auto"/>
      <w:outlineLvl w:val="1"/>
    </w:pPr>
    <w:rPr>
      <w:sz w:val="24"/>
    </w:rPr>
  </w:style>
  <w:style w:type="paragraph" w:styleId="Kop3">
    <w:name w:val="heading 3"/>
    <w:aliases w:val="Subkop,h3,Subparagraaf"/>
    <w:basedOn w:val="Standaard"/>
    <w:next w:val="Standaard"/>
    <w:link w:val="Kop3Char"/>
    <w:autoRedefine/>
    <w:unhideWhenUsed/>
    <w:qFormat/>
    <w:rsid w:val="009F6229"/>
    <w:pPr>
      <w:keepNext/>
      <w:keepLines/>
      <w:numPr>
        <w:ilvl w:val="2"/>
        <w:numId w:val="3"/>
      </w:numPr>
      <w:spacing w:before="40" w:after="0" w:line="269" w:lineRule="auto"/>
      <w:ind w:left="794" w:hanging="794"/>
      <w:outlineLvl w:val="2"/>
    </w:pPr>
    <w:rPr>
      <w:rFonts w:eastAsiaTheme="majorEastAsia" w:cstheme="majorBidi"/>
      <w:color w:val="0AA5C3"/>
      <w:sz w:val="22"/>
      <w:szCs w:val="24"/>
    </w:rPr>
  </w:style>
  <w:style w:type="paragraph" w:styleId="Kop4">
    <w:name w:val="heading 4"/>
    <w:aliases w:val="subsubkop"/>
    <w:basedOn w:val="Standaard"/>
    <w:next w:val="Standaard"/>
    <w:link w:val="Kop4Char"/>
    <w:qFormat/>
    <w:rsid w:val="009F6229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Theme="minorHAnsi" w:eastAsia="Times New Roman" w:hAnsiTheme="minorHAnsi" w:cs="Times New Roman"/>
      <w:bCs/>
      <w:color w:val="0AA5C3"/>
      <w:sz w:val="22"/>
      <w:szCs w:val="28"/>
    </w:rPr>
  </w:style>
  <w:style w:type="paragraph" w:styleId="Kop5">
    <w:name w:val="heading 5"/>
    <w:aliases w:val="Kop 5: Bijlage Kop"/>
    <w:basedOn w:val="Standaard"/>
    <w:next w:val="Standaard"/>
    <w:link w:val="Kop5Char"/>
    <w:unhideWhenUsed/>
    <w:qFormat/>
    <w:rsid w:val="00852F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qFormat/>
    <w:rsid w:val="00852F3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styleId="Kop7">
    <w:name w:val="heading 7"/>
    <w:basedOn w:val="Standaard"/>
    <w:next w:val="Standaard"/>
    <w:link w:val="Kop7Char"/>
    <w:qFormat/>
    <w:rsid w:val="00852F3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852F3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paragraph" w:styleId="Kop9">
    <w:name w:val="heading 9"/>
    <w:aliases w:val="appendix"/>
    <w:basedOn w:val="Standaard"/>
    <w:next w:val="Standaard"/>
    <w:link w:val="Kop9Char"/>
    <w:qFormat/>
    <w:rsid w:val="00852F3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auto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Gewonekop Char,Gewonekop1 Char,Gewonekop2 Char,Paragraaf Char"/>
    <w:link w:val="Kop2"/>
    <w:rsid w:val="00A87159"/>
    <w:rPr>
      <w:rFonts w:ascii="Calibri" w:eastAsia="Calibri" w:hAnsi="Calibri" w:cs="Calibri"/>
      <w:color w:val="0AA5C3"/>
      <w:sz w:val="24"/>
    </w:rPr>
  </w:style>
  <w:style w:type="character" w:customStyle="1" w:styleId="Kop1Char">
    <w:name w:val="Kop 1 Char"/>
    <w:aliases w:val="Hoofdkop Char,Hoofdkop1 Char,Hoofdkop2 Char,Hoofdkop11 Char,Hoofdkop3 Char,Hoofdkop12 Char,Hoofdkop21 Char,Hoofdkop111 Char,Hoofdkop4 Char,Hoofdkop13 Char,Hoofdkop22 Char,Hoofdkop112 Char,Hoofdkop31 Char,Hoofdkop121 Char,Hoofdkop211 Char"/>
    <w:link w:val="Kop1"/>
    <w:rsid w:val="00A57B15"/>
    <w:rPr>
      <w:rFonts w:ascii="Calibri" w:eastAsia="Calibri" w:hAnsi="Calibri" w:cs="Calibri"/>
      <w:color w:val="0AA5C3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A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4C93"/>
    <w:rPr>
      <w:rFonts w:ascii="Segoe UI" w:eastAsia="Calibri" w:hAnsi="Segoe UI" w:cs="Segoe UI"/>
      <w:color w:val="4B4B4B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74A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74AC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74ACE"/>
    <w:rPr>
      <w:rFonts w:ascii="Calibri" w:eastAsia="Calibri" w:hAnsi="Calibri" w:cs="Calibri"/>
      <w:color w:val="4B4B4B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74AC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74ACE"/>
    <w:rPr>
      <w:rFonts w:ascii="Calibri" w:eastAsia="Calibri" w:hAnsi="Calibri" w:cs="Calibri"/>
      <w:b/>
      <w:bCs/>
      <w:color w:val="4B4B4B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A844B1"/>
    <w:pPr>
      <w:ind w:left="720"/>
      <w:contextualSpacing/>
    </w:pPr>
  </w:style>
  <w:style w:type="paragraph" w:styleId="Revisie">
    <w:name w:val="Revision"/>
    <w:hidden/>
    <w:uiPriority w:val="99"/>
    <w:semiHidden/>
    <w:rsid w:val="00B82F5F"/>
    <w:pPr>
      <w:spacing w:after="0" w:line="240" w:lineRule="auto"/>
    </w:pPr>
    <w:rPr>
      <w:rFonts w:ascii="Calibri" w:eastAsia="Calibri" w:hAnsi="Calibri" w:cs="Calibri"/>
      <w:color w:val="4B4B4B"/>
      <w:sz w:val="20"/>
    </w:rPr>
  </w:style>
  <w:style w:type="table" w:styleId="Tabelraster">
    <w:name w:val="Table Grid"/>
    <w:basedOn w:val="Standaardtabel"/>
    <w:rsid w:val="00EF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aliases w:val="Subkop Char,h3 Char,Subparagraaf Char"/>
    <w:basedOn w:val="Standaardalinea-lettertype"/>
    <w:link w:val="Kop3"/>
    <w:rsid w:val="009F6229"/>
    <w:rPr>
      <w:rFonts w:ascii="Calibri" w:eastAsiaTheme="majorEastAsia" w:hAnsi="Calibri" w:cstheme="majorBidi"/>
      <w:color w:val="0AA5C3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56F1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56F1"/>
    <w:rPr>
      <w:color w:val="5A5A5A" w:themeColor="text1" w:themeTint="A5"/>
      <w:spacing w:val="15"/>
    </w:rPr>
  </w:style>
  <w:style w:type="paragraph" w:styleId="Koptekst">
    <w:name w:val="header"/>
    <w:basedOn w:val="Standaard"/>
    <w:link w:val="KoptekstChar"/>
    <w:uiPriority w:val="99"/>
    <w:unhideWhenUsed/>
    <w:rsid w:val="0017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3B33"/>
    <w:rPr>
      <w:rFonts w:ascii="Calibri" w:eastAsia="Calibri" w:hAnsi="Calibri" w:cs="Calibri"/>
      <w:color w:val="4B4B4B"/>
      <w:sz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791B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07791B"/>
    <w:pPr>
      <w:spacing w:after="100"/>
      <w:ind w:left="0"/>
    </w:pPr>
  </w:style>
  <w:style w:type="paragraph" w:styleId="Inhopg2">
    <w:name w:val="toc 2"/>
    <w:basedOn w:val="Standaard"/>
    <w:next w:val="Standaard"/>
    <w:autoRedefine/>
    <w:uiPriority w:val="39"/>
    <w:unhideWhenUsed/>
    <w:rsid w:val="0007791B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07791B"/>
    <w:rPr>
      <w:color w:val="0563C1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803575"/>
    <w:rPr>
      <w:color w:val="605E5C"/>
      <w:shd w:val="clear" w:color="auto" w:fill="E1DFDD"/>
    </w:rPr>
  </w:style>
  <w:style w:type="paragraph" w:styleId="Inhopg3">
    <w:name w:val="toc 3"/>
    <w:basedOn w:val="Standaard"/>
    <w:next w:val="Standaard"/>
    <w:autoRedefine/>
    <w:uiPriority w:val="39"/>
    <w:unhideWhenUsed/>
    <w:rsid w:val="00691614"/>
    <w:pPr>
      <w:spacing w:after="100"/>
      <w:ind w:left="400"/>
    </w:pPr>
  </w:style>
  <w:style w:type="paragraph" w:customStyle="1" w:styleId="head2">
    <w:name w:val="head2"/>
    <w:basedOn w:val="Standaard"/>
    <w:rsid w:val="00691614"/>
    <w:pPr>
      <w:pBdr>
        <w:bottom w:val="single" w:sz="8" w:space="1" w:color="999999"/>
      </w:pBdr>
      <w:spacing w:after="0" w:line="240" w:lineRule="auto"/>
      <w:ind w:left="0" w:firstLine="0"/>
    </w:pPr>
    <w:rPr>
      <w:rFonts w:ascii="Century Gothic" w:eastAsia="Times New Roman" w:hAnsi="Century Gothic" w:cs="Arial"/>
      <w:b/>
      <w:color w:val="auto"/>
      <w:sz w:val="28"/>
      <w:szCs w:val="20"/>
      <w:lang w:val="en-US" w:eastAsia="en-US"/>
    </w:rPr>
  </w:style>
  <w:style w:type="paragraph" w:styleId="Voetnoottekst">
    <w:name w:val="footnote text"/>
    <w:basedOn w:val="Standaard"/>
    <w:link w:val="VoetnoottekstChar"/>
    <w:uiPriority w:val="99"/>
    <w:unhideWhenUsed/>
    <w:rsid w:val="00691614"/>
    <w:pPr>
      <w:spacing w:after="0" w:line="276" w:lineRule="auto"/>
      <w:ind w:left="0" w:firstLine="0"/>
    </w:pPr>
    <w:rPr>
      <w:rFonts w:ascii="Century Gothic" w:hAnsi="Century Gothic" w:cs="Arial"/>
      <w:color w:val="auto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91614"/>
    <w:rPr>
      <w:rFonts w:ascii="Century Gothic" w:eastAsia="Calibri" w:hAnsi="Century Gothic" w:cs="Arial"/>
      <w:sz w:val="20"/>
      <w:szCs w:val="20"/>
      <w:lang w:eastAsia="en-US"/>
    </w:rPr>
  </w:style>
  <w:style w:type="character" w:styleId="Voetnootmarkering">
    <w:name w:val="footnote reference"/>
    <w:basedOn w:val="Standaardalinea-lettertype"/>
    <w:uiPriority w:val="99"/>
    <w:unhideWhenUsed/>
    <w:rsid w:val="00691614"/>
    <w:rPr>
      <w:vertAlign w:val="superscript"/>
    </w:rPr>
  </w:style>
  <w:style w:type="table" w:styleId="Rastertabel1licht">
    <w:name w:val="Grid Table 1 Light"/>
    <w:basedOn w:val="Standaardtabel"/>
    <w:uiPriority w:val="46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2">
    <w:name w:val="Plain Table 2"/>
    <w:basedOn w:val="Standaardtabel"/>
    <w:uiPriority w:val="42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D22F12"/>
    <w:pPr>
      <w:spacing w:after="0" w:line="240" w:lineRule="auto"/>
      <w:contextualSpacing/>
    </w:pPr>
    <w:rPr>
      <w:rFonts w:asciiTheme="minorHAnsi" w:eastAsiaTheme="majorEastAsia" w:hAnsiTheme="minorHAnsi" w:cstheme="minorHAnsi"/>
      <w:color w:val="0AA5C3"/>
      <w:spacing w:val="-10"/>
      <w:kern w:val="28"/>
      <w:sz w:val="28"/>
      <w:szCs w:val="28"/>
    </w:rPr>
  </w:style>
  <w:style w:type="character" w:customStyle="1" w:styleId="TitelChar">
    <w:name w:val="Titel Char"/>
    <w:basedOn w:val="Standaardalinea-lettertype"/>
    <w:link w:val="Titel"/>
    <w:uiPriority w:val="10"/>
    <w:rsid w:val="00D22F12"/>
    <w:rPr>
      <w:rFonts w:eastAsiaTheme="majorEastAsia" w:cstheme="minorHAnsi"/>
      <w:color w:val="0AA5C3"/>
      <w:spacing w:val="-10"/>
      <w:kern w:val="28"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AE290C"/>
    <w:rPr>
      <w:rFonts w:ascii="Calibri" w:eastAsia="Calibri" w:hAnsi="Calibri" w:cs="Calibri"/>
      <w:color w:val="4B4B4B"/>
      <w:sz w:val="20"/>
    </w:rPr>
  </w:style>
  <w:style w:type="paragraph" w:customStyle="1" w:styleId="Decosnormaletekst">
    <w:name w:val="Decos normale tekst"/>
    <w:basedOn w:val="Standaard"/>
    <w:link w:val="DecosnormaletekstChar"/>
    <w:qFormat/>
    <w:rsid w:val="00AE290C"/>
    <w:pPr>
      <w:spacing w:after="0" w:line="240" w:lineRule="auto"/>
      <w:ind w:left="0" w:firstLine="0"/>
      <w:contextualSpacing/>
    </w:pPr>
    <w:rPr>
      <w:rFonts w:ascii="Tahoma" w:hAnsi="Tahoma" w:cs="Times New Roman"/>
      <w:color w:val="auto"/>
      <w:lang w:eastAsia="en-US"/>
    </w:rPr>
  </w:style>
  <w:style w:type="character" w:customStyle="1" w:styleId="DecosnormaletekstChar">
    <w:name w:val="Decos normale tekst Char"/>
    <w:link w:val="Decosnormaletekst"/>
    <w:rsid w:val="00AE290C"/>
    <w:rPr>
      <w:rFonts w:ascii="Tahoma" w:eastAsia="Calibri" w:hAnsi="Tahoma" w:cs="Times New Roman"/>
      <w:sz w:val="20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086D84"/>
    <w:pPr>
      <w:spacing w:after="200" w:line="240" w:lineRule="auto"/>
      <w:ind w:left="0" w:firstLine="0"/>
    </w:pPr>
    <w:rPr>
      <w:rFonts w:ascii="Arial" w:eastAsiaTheme="minorHAnsi" w:hAnsi="Arial" w:cs="Arial"/>
      <w:bCs/>
      <w:i/>
      <w:color w:val="auto"/>
      <w:szCs w:val="20"/>
      <w:lang w:eastAsia="en-US"/>
    </w:rPr>
  </w:style>
  <w:style w:type="paragraph" w:customStyle="1" w:styleId="paragraph">
    <w:name w:val="paragraph"/>
    <w:basedOn w:val="Standaard"/>
    <w:rsid w:val="00C0022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Standaardalinea-lettertype"/>
    <w:rsid w:val="00C0022F"/>
  </w:style>
  <w:style w:type="character" w:customStyle="1" w:styleId="spellingerror">
    <w:name w:val="spellingerror"/>
    <w:basedOn w:val="Standaardalinea-lettertype"/>
    <w:rsid w:val="00C0022F"/>
  </w:style>
  <w:style w:type="character" w:customStyle="1" w:styleId="eop">
    <w:name w:val="eop"/>
    <w:basedOn w:val="Standaardalinea-lettertype"/>
    <w:rsid w:val="00C0022F"/>
  </w:style>
  <w:style w:type="table" w:styleId="Rastertabel1licht-Accent5">
    <w:name w:val="Grid Table 1 Light Accent 5"/>
    <w:basedOn w:val="Standaardtabel"/>
    <w:uiPriority w:val="46"/>
    <w:rsid w:val="00E37BB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4D062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nopgelostemelding">
    <w:name w:val="Unresolved Mention"/>
    <w:basedOn w:val="Standaardalinea-lettertype"/>
    <w:uiPriority w:val="99"/>
    <w:rsid w:val="00781AC1"/>
    <w:rPr>
      <w:color w:val="605E5C"/>
      <w:shd w:val="clear" w:color="auto" w:fill="E1DFDD"/>
    </w:rPr>
  </w:style>
  <w:style w:type="character" w:customStyle="1" w:styleId="Kop5Char">
    <w:name w:val="Kop 5 Char"/>
    <w:aliases w:val="Kop 5: Bijlage Kop Char"/>
    <w:basedOn w:val="Standaardalinea-lettertype"/>
    <w:link w:val="Kop5"/>
    <w:uiPriority w:val="9"/>
    <w:semiHidden/>
    <w:rsid w:val="00852F31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Kop4Char">
    <w:name w:val="Kop 4 Char"/>
    <w:aliases w:val="subsubkop Char"/>
    <w:basedOn w:val="Standaardalinea-lettertype"/>
    <w:link w:val="Kop4"/>
    <w:rsid w:val="009F6229"/>
    <w:rPr>
      <w:rFonts w:eastAsia="Times New Roman" w:cs="Times New Roman"/>
      <w:bCs/>
      <w:color w:val="0AA5C3"/>
      <w:szCs w:val="28"/>
    </w:rPr>
  </w:style>
  <w:style w:type="character" w:customStyle="1" w:styleId="Kop6Char">
    <w:name w:val="Kop 6 Char"/>
    <w:basedOn w:val="Standaardalinea-lettertype"/>
    <w:link w:val="Kop6"/>
    <w:rsid w:val="00852F31"/>
    <w:rPr>
      <w:rFonts w:ascii="Times New Roman" w:eastAsia="Times New Roman" w:hAnsi="Times New Roman" w:cs="Times New Roman"/>
      <w:b/>
      <w:bCs/>
    </w:rPr>
  </w:style>
  <w:style w:type="character" w:customStyle="1" w:styleId="Kop7Char">
    <w:name w:val="Kop 7 Char"/>
    <w:basedOn w:val="Standaardalinea-lettertype"/>
    <w:link w:val="Kop7"/>
    <w:rsid w:val="00852F31"/>
    <w:rPr>
      <w:rFonts w:ascii="Times New Roman" w:eastAsia="Times New Roman" w:hAnsi="Times New Roman"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852F3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Kop9Char">
    <w:name w:val="Kop 9 Char"/>
    <w:aliases w:val="appendix Char"/>
    <w:basedOn w:val="Standaardalinea-lettertype"/>
    <w:link w:val="Kop9"/>
    <w:rsid w:val="00852F31"/>
    <w:rPr>
      <w:rFonts w:ascii="Arial" w:eastAsia="Times New Roman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A8223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A822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368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8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3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4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8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4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OS01\OneDrive%20-%20ROC%20Mondriaan\Bureaublad\Sjabloon%20Europese%20aanbesteding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0EF99F09B8F43B7113C66D519A8A0" ma:contentTypeVersion="14" ma:contentTypeDescription="Een nieuw document maken." ma:contentTypeScope="" ma:versionID="ebb640ced5929d0a246bdcff367cda7b">
  <xsd:schema xmlns:xsd="http://www.w3.org/2001/XMLSchema" xmlns:xs="http://www.w3.org/2001/XMLSchema" xmlns:p="http://schemas.microsoft.com/office/2006/metadata/properties" xmlns:ns1="http://schemas.microsoft.com/sharepoint/v3" xmlns:ns2="8061c25d-d9d4-41e4-80cb-721e0931eff7" xmlns:ns3="fe0f7755-c0be-48ad-8ea3-60bcd36bc4db" targetNamespace="http://schemas.microsoft.com/office/2006/metadata/properties" ma:root="true" ma:fieldsID="846ce661518546331b916faf0a9e4ff8" ns1:_="" ns2:_="" ns3:_="">
    <xsd:import namespace="http://schemas.microsoft.com/sharepoint/v3"/>
    <xsd:import namespace="8061c25d-d9d4-41e4-80cb-721e0931eff7"/>
    <xsd:import namespace="fe0f7755-c0be-48ad-8ea3-60bcd36bc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1c25d-d9d4-41e4-80cb-721e0931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f7755-c0be-48ad-8ea3-60bcd36bc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AE6069-45FE-4DC7-9C89-4FCA25C9A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6F31AE-9B3C-41F1-9959-5BA4DDC23AC7}"/>
</file>

<file path=customXml/itemProps3.xml><?xml version="1.0" encoding="utf-8"?>
<ds:datastoreItem xmlns:ds="http://schemas.openxmlformats.org/officeDocument/2006/customXml" ds:itemID="{6EE94F9D-8396-4336-9A54-5593301D6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EB145B-11E7-4887-B8A0-5AC551A7BB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Europese aanbesteding</Template>
  <TotalTime>48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Doodewaard, S. van</dc:creator>
  <cp:keywords/>
  <dc:description/>
  <cp:lastModifiedBy>Doodewaard, S. van</cp:lastModifiedBy>
  <cp:revision>7</cp:revision>
  <cp:lastPrinted>2018-10-29T19:34:00Z</cp:lastPrinted>
  <dcterms:created xsi:type="dcterms:W3CDTF">2021-04-12T08:27:00Z</dcterms:created>
  <dcterms:modified xsi:type="dcterms:W3CDTF">2021-07-15T11:22:00Z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a1dee-57d2-4561-b13c-5408e938a0aa_Enabled">
    <vt:lpwstr>True</vt:lpwstr>
  </property>
  <property fmtid="{D5CDD505-2E9C-101B-9397-08002B2CF9AE}" pid="3" name="MSIP_Label_6d6a1dee-57d2-4561-b13c-5408e938a0aa_SiteId">
    <vt:lpwstr>5c904794-5feb-43b9-9efa-191364f8e0b2</vt:lpwstr>
  </property>
  <property fmtid="{D5CDD505-2E9C-101B-9397-08002B2CF9AE}" pid="4" name="MSIP_Label_6d6a1dee-57d2-4561-b13c-5408e938a0aa_Owner">
    <vt:lpwstr>erik.vanhilten@enable-u.com</vt:lpwstr>
  </property>
  <property fmtid="{D5CDD505-2E9C-101B-9397-08002B2CF9AE}" pid="5" name="MSIP_Label_6d6a1dee-57d2-4561-b13c-5408e938a0aa_SetDate">
    <vt:lpwstr>2019-01-08T14:13:29.9499964Z</vt:lpwstr>
  </property>
  <property fmtid="{D5CDD505-2E9C-101B-9397-08002B2CF9AE}" pid="6" name="MSIP_Label_6d6a1dee-57d2-4561-b13c-5408e938a0aa_Name">
    <vt:lpwstr>Openbaar</vt:lpwstr>
  </property>
  <property fmtid="{D5CDD505-2E9C-101B-9397-08002B2CF9AE}" pid="7" name="MSIP_Label_6d6a1dee-57d2-4561-b13c-5408e938a0aa_Application">
    <vt:lpwstr>Microsoft Azure Information Protection</vt:lpwstr>
  </property>
  <property fmtid="{D5CDD505-2E9C-101B-9397-08002B2CF9AE}" pid="8" name="MSIP_Label_6d6a1dee-57d2-4561-b13c-5408e938a0aa_Extended_MSFT_Method">
    <vt:lpwstr>Automatic</vt:lpwstr>
  </property>
  <property fmtid="{D5CDD505-2E9C-101B-9397-08002B2CF9AE}" pid="9" name="Sensitivity">
    <vt:lpwstr>Openbaar</vt:lpwstr>
  </property>
  <property fmtid="{D5CDD505-2E9C-101B-9397-08002B2CF9AE}" pid="10" name="ContentTypeId">
    <vt:lpwstr>0x010100B5F0EF99F09B8F43B7113C66D519A8A0</vt:lpwstr>
  </property>
</Properties>
</file>