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82682" w14:textId="77777777" w:rsidR="00003F56" w:rsidRPr="00FC7296" w:rsidRDefault="00003F56">
      <w:r w:rsidRPr="00FC7296">
        <w:br w:type="page"/>
      </w:r>
    </w:p>
    <w:p w14:paraId="5B1A4143" w14:textId="77777777" w:rsidR="00003F56" w:rsidRPr="00FC7296" w:rsidRDefault="00003F56" w:rsidP="00335E6C"/>
    <w:p w14:paraId="194680E2" w14:textId="3359A9F0" w:rsidR="00003F56" w:rsidRPr="00FC7296" w:rsidRDefault="000D050C" w:rsidP="00335E6C">
      <w:pPr>
        <w:pStyle w:val="Pag2Titel"/>
        <w:pageBreakBefore w:val="0"/>
      </w:pPr>
      <w:r w:rsidRPr="00FC7296">
        <w:fldChar w:fldCharType="begin"/>
      </w:r>
      <w:r w:rsidRPr="00FC7296">
        <w:instrText>DOCVARIABLE Titel</w:instrText>
      </w:r>
      <w:r w:rsidRPr="00FC7296">
        <w:fldChar w:fldCharType="separate"/>
      </w:r>
      <w:r w:rsidR="00FC7296">
        <w:t xml:space="preserve">Begrazing </w:t>
      </w:r>
      <w:proofErr w:type="spellStart"/>
      <w:r w:rsidR="00FC7296">
        <w:t>Fochteloërveen</w:t>
      </w:r>
      <w:proofErr w:type="spellEnd"/>
      <w:r w:rsidRPr="00FC7296">
        <w:fldChar w:fldCharType="end"/>
      </w:r>
    </w:p>
    <w:p w14:paraId="40CB13E6" w14:textId="77777777" w:rsidR="00003F56" w:rsidRPr="00FC7296" w:rsidRDefault="00003F56" w:rsidP="00335E6C"/>
    <w:p w14:paraId="49C7486E" w14:textId="145E1900" w:rsidR="00003F56" w:rsidRPr="00FC7296" w:rsidRDefault="000D050C" w:rsidP="00335E6C">
      <w:pPr>
        <w:pStyle w:val="Kop2geennummering"/>
      </w:pPr>
      <w:r w:rsidRPr="00FC7296">
        <w:fldChar w:fldCharType="begin"/>
      </w:r>
      <w:r w:rsidRPr="00FC7296">
        <w:instrText>DOCVARIABLE Subtitel</w:instrText>
      </w:r>
      <w:r w:rsidRPr="00FC7296">
        <w:fldChar w:fldCharType="separate"/>
      </w:r>
      <w:r w:rsidR="00FC7296">
        <w:t>Selectieleidraad</w:t>
      </w:r>
      <w:r w:rsidRPr="00FC7296">
        <w:fldChar w:fldCharType="end"/>
      </w:r>
    </w:p>
    <w:p w14:paraId="7D3270AF" w14:textId="77777777" w:rsidR="00A759B4" w:rsidRPr="00FC7296" w:rsidRDefault="00A759B4" w:rsidP="00335E6C">
      <w:pPr>
        <w:pStyle w:val="Kop2geennummering"/>
      </w:pPr>
    </w:p>
    <w:p w14:paraId="1319E9C8" w14:textId="717EE124" w:rsidR="00003F56" w:rsidRPr="00FC7296" w:rsidRDefault="000D050C" w:rsidP="00335E6C">
      <w:pPr>
        <w:pStyle w:val="Kop2geennummering"/>
      </w:pPr>
      <w:r w:rsidRPr="00FC7296">
        <w:fldChar w:fldCharType="begin"/>
      </w:r>
      <w:r w:rsidRPr="00FC7296">
        <w:instrText>DOCVARIABLE Subtitel2</w:instrText>
      </w:r>
      <w:r w:rsidRPr="00FC7296">
        <w:fldChar w:fldCharType="separate"/>
      </w:r>
      <w:r w:rsidR="00FC7296">
        <w:t>Europese niet-openbare procedure</w:t>
      </w:r>
      <w:r w:rsidRPr="00FC7296">
        <w:fldChar w:fldCharType="end"/>
      </w:r>
    </w:p>
    <w:p w14:paraId="642A490A" w14:textId="77777777" w:rsidR="00A759B4" w:rsidRPr="00FC7296" w:rsidRDefault="00A759B4" w:rsidP="00A759B4">
      <w:pPr>
        <w:rPr>
          <w:sz w:val="24"/>
          <w:szCs w:val="24"/>
          <w:highlight w:val="yellow"/>
        </w:rPr>
      </w:pPr>
    </w:p>
    <w:p w14:paraId="659DAE60" w14:textId="77777777" w:rsidR="00003F56" w:rsidRPr="00FC7296" w:rsidRDefault="00003F56" w:rsidP="00335E6C"/>
    <w:p w14:paraId="6D378B5D" w14:textId="51CB098F" w:rsidR="00003F56" w:rsidRPr="00FC7296" w:rsidRDefault="000D050C" w:rsidP="00003F56">
      <w:r w:rsidRPr="00FC7296">
        <w:fldChar w:fldCharType="begin"/>
      </w:r>
      <w:r w:rsidRPr="00FC7296">
        <w:instrText>DOCVARIABLE projectnummer_vertaal</w:instrText>
      </w:r>
      <w:r w:rsidRPr="00FC7296">
        <w:fldChar w:fldCharType="separate"/>
      </w:r>
      <w:r w:rsidR="00FC7296">
        <w:t>projectnummer</w:t>
      </w:r>
      <w:r w:rsidRPr="00FC7296">
        <w:fldChar w:fldCharType="end"/>
      </w:r>
      <w:r w:rsidR="00003F56" w:rsidRPr="00FC7296">
        <w:t xml:space="preserve"> </w:t>
      </w:r>
      <w:r w:rsidR="00003F56" w:rsidRPr="00FC7296">
        <w:tab/>
      </w:r>
      <w:r w:rsidR="00891CC3" w:rsidRPr="00FC7296">
        <w:rPr>
          <w:rFonts w:eastAsia="Times New Roman"/>
          <w:color w:val="000000"/>
        </w:rPr>
        <w:t>471896.100</w:t>
      </w:r>
    </w:p>
    <w:p w14:paraId="55339246" w14:textId="77777777" w:rsidR="00FC7296" w:rsidRDefault="000D050C" w:rsidP="00003F56">
      <w:r w:rsidRPr="00FC7296">
        <w:fldChar w:fldCharType="begin"/>
      </w:r>
      <w:r w:rsidRPr="00FC7296">
        <w:instrText>DOCVARIABLE Contractmanager</w:instrText>
      </w:r>
      <w:r w:rsidRPr="00FC7296">
        <w:fldChar w:fldCharType="separate"/>
      </w:r>
      <w:r w:rsidR="00FC7296">
        <w:t xml:space="preserve"> </w:t>
      </w:r>
      <w:r w:rsidRPr="00FC7296">
        <w:fldChar w:fldCharType="end"/>
      </w:r>
      <w:r w:rsidRPr="00FC7296">
        <w:fldChar w:fldCharType="begin"/>
      </w:r>
      <w:r w:rsidRPr="00FC7296">
        <w:instrText>DOCVARIABLE DocumentnummerVertaal</w:instrText>
      </w:r>
      <w:r w:rsidRPr="00FC7296">
        <w:fldChar w:fldCharType="separate"/>
      </w:r>
      <w:r w:rsidR="00FC7296">
        <w:t xml:space="preserve"> </w:t>
      </w:r>
      <w:r w:rsidRPr="00FC7296">
        <w:fldChar w:fldCharType="end"/>
      </w:r>
      <w:r w:rsidRPr="00FC7296">
        <w:fldChar w:fldCharType="begin"/>
      </w:r>
      <w:r w:rsidRPr="00FC7296">
        <w:instrText>DOCVARIABLE Documentnummer</w:instrText>
      </w:r>
      <w:r w:rsidRPr="00FC7296">
        <w:fldChar w:fldCharType="separate"/>
      </w:r>
      <w:r w:rsidR="00FC7296">
        <w:t xml:space="preserve"> </w:t>
      </w:r>
      <w:r w:rsidRPr="00FC7296">
        <w:fldChar w:fldCharType="end"/>
      </w:r>
      <w:r w:rsidR="00003F56" w:rsidRPr="00FC7296">
        <w:fldChar w:fldCharType="begin"/>
      </w:r>
      <w:r w:rsidR="00003F56" w:rsidRPr="00FC7296">
        <w:instrText xml:space="preserve"> DOCVARIABLE DocumentnummerLegeRegel </w:instrText>
      </w:r>
      <w:r w:rsidR="00003F56" w:rsidRPr="00FC7296">
        <w:fldChar w:fldCharType="separate"/>
      </w:r>
    </w:p>
    <w:p w14:paraId="6815CFA9" w14:textId="64A2EACE" w:rsidR="00003F56" w:rsidRPr="00FC7296" w:rsidRDefault="00003F56" w:rsidP="00003F56">
      <w:r w:rsidRPr="00FC7296">
        <w:fldChar w:fldCharType="end"/>
      </w:r>
      <w:r w:rsidRPr="00FC7296">
        <w:fldChar w:fldCharType="begin"/>
      </w:r>
      <w:r w:rsidRPr="00FC7296">
        <w:instrText>DOCVARIABLE Status</w:instrText>
      </w:r>
      <w:r w:rsidRPr="00FC7296">
        <w:fldChar w:fldCharType="separate"/>
      </w:r>
      <w:r w:rsidR="00FC7296">
        <w:t>definitief</w:t>
      </w:r>
      <w:r w:rsidRPr="00FC7296">
        <w:fldChar w:fldCharType="end"/>
      </w:r>
      <w:r w:rsidRPr="00FC7296">
        <w:t xml:space="preserve"> </w:t>
      </w:r>
      <w:r w:rsidRPr="00FC7296">
        <w:fldChar w:fldCharType="begin"/>
      </w:r>
      <w:r w:rsidRPr="00FC7296">
        <w:instrText xml:space="preserve"> IF </w:instrText>
      </w:r>
      <w:r w:rsidRPr="00FC7296">
        <w:fldChar w:fldCharType="begin"/>
      </w:r>
      <w:r w:rsidRPr="00FC7296">
        <w:instrText>DOCVARIABLE Revisienummer</w:instrText>
      </w:r>
      <w:r w:rsidRPr="00FC7296">
        <w:fldChar w:fldCharType="separate"/>
      </w:r>
      <w:r w:rsidR="00FC7296">
        <w:instrText xml:space="preserve"> </w:instrText>
      </w:r>
      <w:r w:rsidRPr="00FC7296">
        <w:fldChar w:fldCharType="end"/>
      </w:r>
      <w:r w:rsidRPr="00FC7296">
        <w:instrText xml:space="preserve"> &lt;&gt; " " </w:instrText>
      </w:r>
      <w:r w:rsidRPr="00FC7296">
        <w:fldChar w:fldCharType="begin"/>
      </w:r>
      <w:r w:rsidRPr="00FC7296">
        <w:instrText>DOCVARIABLE Revisie_vertaal</w:instrText>
      </w:r>
      <w:r w:rsidRPr="00FC7296">
        <w:fldChar w:fldCharType="separate"/>
      </w:r>
      <w:r w:rsidR="004B44DE" w:rsidRPr="00FC7296">
        <w:instrText>revisie</w:instrText>
      </w:r>
      <w:r w:rsidRPr="00FC7296">
        <w:fldChar w:fldCharType="end"/>
      </w:r>
      <w:r w:rsidRPr="00FC7296">
        <w:instrText xml:space="preserve"> </w:instrText>
      </w:r>
      <w:r w:rsidRPr="00FC7296">
        <w:fldChar w:fldCharType="end"/>
      </w:r>
      <w:r w:rsidRPr="00FC7296">
        <w:t xml:space="preserve"> </w:t>
      </w:r>
      <w:r w:rsidRPr="00FC7296">
        <w:tab/>
      </w:r>
      <w:r w:rsidR="00891CC3" w:rsidRPr="00FC7296">
        <w:t>0.1</w:t>
      </w:r>
    </w:p>
    <w:p w14:paraId="27CC63C2" w14:textId="19A9447F" w:rsidR="00003F56" w:rsidRPr="00FC7296" w:rsidRDefault="00003F56" w:rsidP="00003F56">
      <w:r w:rsidRPr="00FC7296">
        <w:t>datum</w:t>
      </w:r>
      <w:r w:rsidRPr="00FC7296">
        <w:tab/>
      </w:r>
      <w:r w:rsidRPr="00FC7296">
        <w:tab/>
      </w:r>
      <w:r w:rsidR="00891CC3" w:rsidRPr="00FC7296">
        <w:t>31 augustus 2021</w:t>
      </w:r>
    </w:p>
    <w:p w14:paraId="671BC963" w14:textId="77777777" w:rsidR="00003F56" w:rsidRPr="00FC7296" w:rsidRDefault="00003F56" w:rsidP="00335E6C"/>
    <w:p w14:paraId="3009D8D8" w14:textId="77777777" w:rsidR="00003F56" w:rsidRPr="00FC7296" w:rsidRDefault="00003F56" w:rsidP="00335E6C"/>
    <w:p w14:paraId="10ED4B87" w14:textId="77777777" w:rsidR="00FC7296" w:rsidRDefault="000D050C" w:rsidP="00335E6C">
      <w:pPr>
        <w:pStyle w:val="Kop2geennummering"/>
      </w:pPr>
      <w:r w:rsidRPr="00FC7296">
        <w:fldChar w:fldCharType="begin"/>
      </w:r>
      <w:r w:rsidRPr="00FC7296">
        <w:instrText>DOCVARIABLE Auteur_s_</w:instrText>
      </w:r>
      <w:r w:rsidRPr="00FC7296">
        <w:fldChar w:fldCharType="separate"/>
      </w:r>
      <w:r w:rsidR="00FC7296">
        <w:t>Auteurs</w:t>
      </w:r>
      <w:r w:rsidRPr="00FC7296">
        <w:fldChar w:fldCharType="end"/>
      </w:r>
      <w:r w:rsidR="00003F56" w:rsidRPr="00FC7296">
        <w:fldChar w:fldCharType="begin"/>
      </w:r>
      <w:r w:rsidR="00003F56" w:rsidRPr="00FC7296">
        <w:instrText xml:space="preserve"> DOCVARIABLE Auteur_s_LegeRegel </w:instrText>
      </w:r>
      <w:r w:rsidR="00003F56" w:rsidRPr="00FC7296">
        <w:fldChar w:fldCharType="separate"/>
      </w:r>
    </w:p>
    <w:p w14:paraId="4936D7B2" w14:textId="77777777" w:rsidR="00FC7296" w:rsidRDefault="00003F56" w:rsidP="00335E6C">
      <w:pPr>
        <w:pStyle w:val="Kop2geennummering"/>
        <w:rPr>
          <w:b w:val="0"/>
          <w:color w:val="auto"/>
          <w:sz w:val="20"/>
          <w:szCs w:val="22"/>
        </w:rPr>
      </w:pPr>
      <w:r w:rsidRPr="00FC7296">
        <w:fldChar w:fldCharType="end"/>
      </w:r>
      <w:r w:rsidRPr="00FC7296">
        <w:rPr>
          <w:b w:val="0"/>
          <w:color w:val="auto"/>
          <w:sz w:val="20"/>
          <w:szCs w:val="22"/>
        </w:rPr>
        <w:fldChar w:fldCharType="begin"/>
      </w:r>
      <w:r w:rsidRPr="00FC7296">
        <w:rPr>
          <w:b w:val="0"/>
          <w:color w:val="auto"/>
          <w:sz w:val="20"/>
          <w:szCs w:val="22"/>
        </w:rPr>
        <w:instrText xml:space="preserve"> DOCVARIABLE Auteurs \* CHARFORMAT </w:instrText>
      </w:r>
      <w:r w:rsidRPr="00FC7296">
        <w:rPr>
          <w:b w:val="0"/>
          <w:color w:val="auto"/>
          <w:sz w:val="20"/>
          <w:szCs w:val="22"/>
        </w:rPr>
        <w:fldChar w:fldCharType="separate"/>
      </w:r>
      <w:r w:rsidR="00FC7296">
        <w:rPr>
          <w:b w:val="0"/>
          <w:color w:val="auto"/>
          <w:sz w:val="20"/>
          <w:szCs w:val="22"/>
        </w:rPr>
        <w:t>Peter Schotsman-Shajiei</w:t>
      </w:r>
    </w:p>
    <w:p w14:paraId="55EE8E06" w14:textId="37AB293A" w:rsidR="00003F56" w:rsidRPr="00FC7296" w:rsidRDefault="00FC7296" w:rsidP="00335E6C">
      <w:pPr>
        <w:pStyle w:val="Kop2geennummering"/>
      </w:pPr>
      <w:r>
        <w:rPr>
          <w:b w:val="0"/>
          <w:color w:val="auto"/>
          <w:sz w:val="20"/>
          <w:szCs w:val="22"/>
        </w:rPr>
        <w:t>Joost Engelhart</w:t>
      </w:r>
      <w:r w:rsidR="00003F56" w:rsidRPr="00FC7296">
        <w:rPr>
          <w:b w:val="0"/>
          <w:color w:val="auto"/>
          <w:sz w:val="20"/>
          <w:szCs w:val="22"/>
        </w:rPr>
        <w:fldChar w:fldCharType="end"/>
      </w:r>
    </w:p>
    <w:p w14:paraId="3BCB6528" w14:textId="77777777" w:rsidR="00003F56" w:rsidRPr="00FC7296" w:rsidRDefault="00003F56" w:rsidP="00335E6C">
      <w:bookmarkStart w:id="0" w:name="VrijgaveHandtekening"/>
      <w:bookmarkEnd w:id="0"/>
    </w:p>
    <w:p w14:paraId="0B083949" w14:textId="77777777" w:rsidR="00003F56" w:rsidRPr="00FC7296" w:rsidRDefault="00B51212" w:rsidP="00896F60">
      <w:pPr>
        <w:spacing w:after="720"/>
        <w:rPr>
          <w:color w:val="006283"/>
        </w:rPr>
        <w:sectPr w:rsidR="00003F56" w:rsidRPr="00FC7296" w:rsidSect="00335E6C">
          <w:headerReference w:type="default" r:id="rId10"/>
          <w:footerReference w:type="default" r:id="rId11"/>
          <w:headerReference w:type="first" r:id="rId12"/>
          <w:footerReference w:type="first" r:id="rId13"/>
          <w:pgSz w:w="11906" w:h="16838" w:code="9"/>
          <w:pgMar w:top="2211" w:right="1559" w:bottom="1418" w:left="2410" w:header="425" w:footer="1824" w:gutter="0"/>
          <w:pgNumType w:start="1"/>
          <w:cols w:space="708"/>
          <w:titlePg/>
          <w:docGrid w:linePitch="360"/>
        </w:sectPr>
      </w:pPr>
      <w:r w:rsidRPr="00FC7296">
        <w:rPr>
          <w:noProof/>
          <w:lang w:eastAsia="nl-NL"/>
        </w:rPr>
        <mc:AlternateContent>
          <mc:Choice Requires="wps">
            <w:drawing>
              <wp:anchor distT="0" distB="0" distL="114300" distR="114300" simplePos="0" relativeHeight="251654656" behindDoc="0" locked="0" layoutInCell="1" allowOverlap="1" wp14:anchorId="5410C0C5" wp14:editId="21C03B0E">
                <wp:simplePos x="0" y="0"/>
                <wp:positionH relativeFrom="margin">
                  <wp:posOffset>0</wp:posOffset>
                </wp:positionH>
                <wp:positionV relativeFrom="page">
                  <wp:posOffset>6543675</wp:posOffset>
                </wp:positionV>
                <wp:extent cx="4506595" cy="1276350"/>
                <wp:effectExtent l="0" t="0" r="8255" b="0"/>
                <wp:wrapNone/>
                <wp:docPr id="31" name="Tekstvak 31"/>
                <wp:cNvGraphicFramePr/>
                <a:graphic xmlns:a="http://schemas.openxmlformats.org/drawingml/2006/main">
                  <a:graphicData uri="http://schemas.microsoft.com/office/word/2010/wordprocessingShape">
                    <wps:wsp>
                      <wps:cNvSpPr txBox="1"/>
                      <wps:spPr>
                        <a:xfrm>
                          <a:off x="0" y="0"/>
                          <a:ext cx="4506595" cy="1276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21D434" w14:textId="14FA3D7C" w:rsidR="00DD30F5" w:rsidRPr="00891CC3" w:rsidRDefault="00DD30F5" w:rsidP="00335E6C">
                            <w:pPr>
                              <w:pStyle w:val="Kop2geennummering"/>
                            </w:pPr>
                            <w:r>
                              <w:fldChar w:fldCharType="begin"/>
                            </w:r>
                            <w:r w:rsidRPr="00FC7296">
                              <w:instrText xml:space="preserve"> DOCVARIABLE Opdrachtgever_vertaal </w:instrText>
                            </w:r>
                            <w:r>
                              <w:fldChar w:fldCharType="separate"/>
                            </w:r>
                            <w:r>
                              <w:t>Opdrachtgever</w:t>
                            </w:r>
                            <w:r>
                              <w:fldChar w:fldCharType="end"/>
                            </w:r>
                          </w:p>
                          <w:p w14:paraId="7FD6B1F1" w14:textId="56B09C55" w:rsidR="00DD30F5" w:rsidRPr="00891CC3" w:rsidRDefault="00DD30F5" w:rsidP="00335E6C">
                            <w:r>
                              <w:fldChar w:fldCharType="begin"/>
                            </w:r>
                            <w:r w:rsidRPr="00FC7296">
                              <w:instrText>DOCVARIABLE Opdrachtgever</w:instrText>
                            </w:r>
                            <w:r>
                              <w:fldChar w:fldCharType="separate"/>
                            </w:r>
                            <w:r>
                              <w:t>Vereniging Natuurmonumenten</w:t>
                            </w:r>
                            <w:r>
                              <w:fldChar w:fldCharType="end"/>
                            </w:r>
                          </w:p>
                          <w:p w14:paraId="6A756FD9" w14:textId="16CAE750" w:rsidR="00DD30F5" w:rsidRPr="00891CC3" w:rsidRDefault="00DD30F5" w:rsidP="00335E6C">
                            <w:r>
                              <w:fldChar w:fldCharType="begin"/>
                            </w:r>
                            <w:r w:rsidRPr="00FC7296">
                              <w:instrText>DOCVARIABLE OpdrachtgeverAdres</w:instrText>
                            </w:r>
                            <w:r>
                              <w:fldChar w:fldCharType="separate"/>
                            </w:r>
                            <w:r>
                              <w:t>Stationsplein 1</w:t>
                            </w:r>
                            <w:r>
                              <w:fldChar w:fldCharType="end"/>
                            </w:r>
                          </w:p>
                          <w:p w14:paraId="3650B711" w14:textId="29C2FB68" w:rsidR="00DD30F5" w:rsidRPr="00891CC3" w:rsidRDefault="00DD30F5" w:rsidP="00335E6C">
                            <w:r>
                              <w:fldChar w:fldCharType="begin"/>
                            </w:r>
                            <w:r w:rsidRPr="00FC7296">
                              <w:instrText>DOCVARIABLE OpdrachtgeverPostcode</w:instrText>
                            </w:r>
                            <w:r>
                              <w:fldChar w:fldCharType="separate"/>
                            </w:r>
                            <w:r>
                              <w:t>3818 LE</w:t>
                            </w:r>
                            <w:r>
                              <w:fldChar w:fldCharType="end"/>
                            </w:r>
                            <w:r w:rsidRPr="00891CC3">
                              <w:t xml:space="preserve"> </w:t>
                            </w:r>
                          </w:p>
                          <w:p w14:paraId="518BDBD8" w14:textId="2EA11F37" w:rsidR="00DD30F5" w:rsidRDefault="00DD30F5" w:rsidP="00335E6C">
                            <w:r>
                              <w:fldChar w:fldCharType="begin"/>
                            </w:r>
                            <w:r w:rsidRPr="00FC7296">
                              <w:instrText>DOCVARIABLE OpdrachtgeverPlaats</w:instrText>
                            </w:r>
                            <w:r>
                              <w:fldChar w:fldCharType="separate"/>
                            </w:r>
                            <w:r>
                              <w:t>Amersfoort</w:t>
                            </w:r>
                            <w:r>
                              <w:fldChar w:fldCharType="end"/>
                            </w:r>
                          </w:p>
                          <w:p w14:paraId="7D7DD10C" w14:textId="77777777" w:rsidR="00DD30F5" w:rsidRDefault="00DD30F5" w:rsidP="00335E6C"/>
                          <w:p w14:paraId="5EC9A28F" w14:textId="77777777" w:rsidR="00DD30F5" w:rsidRPr="002B0A45" w:rsidRDefault="00DD30F5"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0C0C5" id="_x0000_t202" coordsize="21600,21600" o:spt="202" path="m,l,21600r21600,l21600,xe">
                <v:stroke joinstyle="miter"/>
                <v:path gradientshapeok="t" o:connecttype="rect"/>
              </v:shapetype>
              <v:shape id="Tekstvak 31" o:spid="_x0000_s1026" type="#_x0000_t202" style="position:absolute;margin-left:0;margin-top:515.25pt;width:354.85pt;height:100.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" filled="f" stroked="f" strokeweight=".5pt">
                <v:textbox inset="0,0,0,0">
                  <w:txbxContent>
                    <w:p w14:paraId="6F21D434" w14:textId="14FA3D7C" w:rsidR="00DD30F5" w:rsidRPr="00891CC3" w:rsidRDefault="00DD30F5" w:rsidP="00335E6C">
                      <w:pPr>
                        <w:pStyle w:val="Kop2geennummering"/>
                      </w:pPr>
                      <w:r>
                        <w:fldChar w:fldCharType="begin"/>
                      </w:r>
                      <w:r w:rsidRPr="00FC7296">
                        <w:instrText xml:space="preserve"> DOCVARIABLE Opdrachtgever_vertaal </w:instrText>
                      </w:r>
                      <w:r>
                        <w:fldChar w:fldCharType="separate"/>
                      </w:r>
                      <w:r>
                        <w:t>Opdrachtgever</w:t>
                      </w:r>
                      <w:r>
                        <w:fldChar w:fldCharType="end"/>
                      </w:r>
                    </w:p>
                    <w:p w14:paraId="7FD6B1F1" w14:textId="56B09C55" w:rsidR="00DD30F5" w:rsidRPr="00891CC3" w:rsidRDefault="00DD30F5" w:rsidP="00335E6C">
                      <w:r>
                        <w:fldChar w:fldCharType="begin"/>
                      </w:r>
                      <w:r w:rsidRPr="00FC7296">
                        <w:instrText>DOCVARIABLE Opdrachtgever</w:instrText>
                      </w:r>
                      <w:r>
                        <w:fldChar w:fldCharType="separate"/>
                      </w:r>
                      <w:r>
                        <w:t>Vereniging Natuurmonumenten</w:t>
                      </w:r>
                      <w:r>
                        <w:fldChar w:fldCharType="end"/>
                      </w:r>
                    </w:p>
                    <w:p w14:paraId="6A756FD9" w14:textId="16CAE750" w:rsidR="00DD30F5" w:rsidRPr="00891CC3" w:rsidRDefault="00DD30F5" w:rsidP="00335E6C">
                      <w:r>
                        <w:fldChar w:fldCharType="begin"/>
                      </w:r>
                      <w:r w:rsidRPr="00FC7296">
                        <w:instrText>DOCVARIABLE OpdrachtgeverAdres</w:instrText>
                      </w:r>
                      <w:r>
                        <w:fldChar w:fldCharType="separate"/>
                      </w:r>
                      <w:r>
                        <w:t>Stationsplein 1</w:t>
                      </w:r>
                      <w:r>
                        <w:fldChar w:fldCharType="end"/>
                      </w:r>
                    </w:p>
                    <w:p w14:paraId="3650B711" w14:textId="29C2FB68" w:rsidR="00DD30F5" w:rsidRPr="00891CC3" w:rsidRDefault="00DD30F5" w:rsidP="00335E6C">
                      <w:r>
                        <w:fldChar w:fldCharType="begin"/>
                      </w:r>
                      <w:r w:rsidRPr="00FC7296">
                        <w:instrText>DOCVARIABLE OpdrachtgeverPostcode</w:instrText>
                      </w:r>
                      <w:r>
                        <w:fldChar w:fldCharType="separate"/>
                      </w:r>
                      <w:r>
                        <w:t>3818 LE</w:t>
                      </w:r>
                      <w:r>
                        <w:fldChar w:fldCharType="end"/>
                      </w:r>
                      <w:r w:rsidRPr="00891CC3">
                        <w:t xml:space="preserve"> </w:t>
                      </w:r>
                    </w:p>
                    <w:p w14:paraId="518BDBD8" w14:textId="2EA11F37" w:rsidR="00DD30F5" w:rsidRDefault="00DD30F5" w:rsidP="00335E6C">
                      <w:r>
                        <w:fldChar w:fldCharType="begin"/>
                      </w:r>
                      <w:r w:rsidRPr="00FC7296">
                        <w:instrText>DOCVARIABLE OpdrachtgeverPlaats</w:instrText>
                      </w:r>
                      <w:r>
                        <w:fldChar w:fldCharType="separate"/>
                      </w:r>
                      <w:r>
                        <w:t>Amersfoort</w:t>
                      </w:r>
                      <w:r>
                        <w:fldChar w:fldCharType="end"/>
                      </w:r>
                    </w:p>
                    <w:p w14:paraId="7D7DD10C" w14:textId="77777777" w:rsidR="00DD30F5" w:rsidRDefault="00DD30F5" w:rsidP="00335E6C"/>
                    <w:p w14:paraId="5EC9A28F" w14:textId="77777777" w:rsidR="00DD30F5" w:rsidRPr="002B0A45" w:rsidRDefault="00DD30F5" w:rsidP="00335E6C"/>
                  </w:txbxContent>
                </v:textbox>
                <w10:wrap anchorx="margin" anchory="page"/>
              </v:shape>
            </w:pict>
          </mc:Fallback>
        </mc:AlternateContent>
      </w:r>
      <w:r w:rsidR="00003F56" w:rsidRPr="00FC7296">
        <w:rPr>
          <w:noProof/>
          <w:lang w:eastAsia="nl-NL"/>
        </w:rPr>
        <mc:AlternateContent>
          <mc:Choice Requires="wps">
            <w:drawing>
              <wp:anchor distT="0" distB="0" distL="114300" distR="114300" simplePos="0" relativeHeight="251658752" behindDoc="0" locked="0" layoutInCell="1" allowOverlap="1" wp14:anchorId="66A65ABB" wp14:editId="3EED8C1A">
                <wp:simplePos x="0" y="0"/>
                <wp:positionH relativeFrom="margin">
                  <wp:posOffset>0</wp:posOffset>
                </wp:positionH>
                <wp:positionV relativeFrom="paragraph">
                  <wp:posOffset>2160270</wp:posOffset>
                </wp:positionV>
                <wp:extent cx="4500000" cy="2847600"/>
                <wp:effectExtent l="0" t="0" r="15240" b="10160"/>
                <wp:wrapNone/>
                <wp:docPr id="26" name="Tekstvak 26"/>
                <wp:cNvGraphicFramePr/>
                <a:graphic xmlns:a="http://schemas.openxmlformats.org/drawingml/2006/main">
                  <a:graphicData uri="http://schemas.microsoft.com/office/word/2010/wordprocessingShape">
                    <wps:wsp>
                      <wps:cNvSpPr txBox="1"/>
                      <wps:spPr>
                        <a:xfrm>
                          <a:off x="0" y="0"/>
                          <a:ext cx="4500000" cy="2847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59281" w14:textId="52AF16A2" w:rsidR="00DD30F5" w:rsidRDefault="00DD30F5" w:rsidP="00335E6C">
                            <w:pPr>
                              <w:pStyle w:val="Colofon"/>
                            </w:pPr>
                            <w:r w:rsidRPr="0056546F">
                              <w:fldChar w:fldCharType="begin"/>
                            </w:r>
                            <w:r w:rsidRPr="00FC7296">
                              <w:instrText xml:space="preserve"> DOCVARIABLE Colofon \* CHARFORMAT </w:instrText>
                            </w:r>
                            <w:r w:rsidRPr="0056546F">
                              <w:fldChar w:fldCharType="separate"/>
                            </w:r>
                            <w:r>
                              <w:t xml:space="preserve"> </w:t>
                            </w:r>
                            <w:r w:rsidRPr="0056546F">
                              <w:fldChar w:fldCharType="end"/>
                            </w:r>
                          </w:p>
                          <w:p w14:paraId="06422D51" w14:textId="77777777" w:rsidR="00DD30F5" w:rsidRDefault="00DD30F5" w:rsidP="00335E6C"/>
                          <w:p w14:paraId="0C132826" w14:textId="77777777" w:rsidR="00DD30F5" w:rsidRDefault="00DD30F5" w:rsidP="00335E6C">
                            <w:pPr>
                              <w:rPr>
                                <w:b/>
                                <w:color w:val="00769E" w:themeColor="accent2"/>
                                <w:sz w:val="24"/>
                                <w:szCs w:val="24"/>
                              </w:rPr>
                            </w:pPr>
                            <w:r w:rsidRPr="0056546F">
                              <w:rPr>
                                <w:b/>
                                <w:color w:val="00769E" w:themeColor="accent2"/>
                                <w:sz w:val="24"/>
                                <w:szCs w:val="24"/>
                              </w:rPr>
                              <w:fldChar w:fldCharType="begin"/>
                            </w:r>
                            <w:r w:rsidRPr="00FC7296">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ProjectgroepLegeRegel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ProjectgroepLegeRegel \* CHARFORMAT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p>
                          <w:p w14:paraId="1FE40DCA" w14:textId="77777777" w:rsidR="00DD30F5" w:rsidRDefault="00DD30F5" w:rsidP="00335E6C">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TekstbijdragenLegeRegel \* CHARFORMAT </w:instrText>
                            </w:r>
                            <w:r w:rsidRPr="006F2DFD">
                              <w:fldChar w:fldCharType="separate"/>
                            </w:r>
                          </w:p>
                          <w:p w14:paraId="751E9825" w14:textId="77777777" w:rsidR="00DD30F5" w:rsidRDefault="00DD30F5" w:rsidP="00335E6C">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TekstbijdragenLegeRegel \* CHARFORMAT </w:instrText>
                            </w:r>
                            <w:r w:rsidRPr="006F2DFD">
                              <w:fldChar w:fldCharType="separate"/>
                            </w:r>
                          </w:p>
                          <w:p w14:paraId="4A041546" w14:textId="77777777" w:rsidR="00DD30F5" w:rsidRDefault="00DD30F5" w:rsidP="00335E6C">
                            <w:pPr>
                              <w:rPr>
                                <w:b/>
                                <w:color w:val="00769E" w:themeColor="accent2"/>
                                <w:sz w:val="24"/>
                                <w:szCs w:val="24"/>
                              </w:rPr>
                            </w:pP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FotografieLegeRegel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FotografieLegeRegel \* CHARFORMAT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VormgevingLegeRegel </w:instrText>
                            </w:r>
                            <w:r w:rsidRPr="0056546F">
                              <w:rPr>
                                <w:b/>
                                <w:color w:val="00769E" w:themeColor="accent2"/>
                                <w:sz w:val="24"/>
                                <w:szCs w:val="24"/>
                              </w:rPr>
                              <w:fldChar w:fldCharType="separate"/>
                            </w:r>
                          </w:p>
                          <w:p w14:paraId="33D136B9" w14:textId="33D85042" w:rsidR="00DD30F5" w:rsidRDefault="00DD30F5" w:rsidP="00335E6C">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Vormgeving \* CHARFORMAT </w:instrText>
                            </w:r>
                            <w:r w:rsidRPr="006F2DFD">
                              <w:fldChar w:fldCharType="separate"/>
                            </w:r>
                            <w:r>
                              <w:t xml:space="preserve"> </w:t>
                            </w:r>
                            <w:r w:rsidRPr="006F2DFD">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5ABB" id="Tekstvak 26" o:spid="_x0000_s1027" type="#_x0000_t202" style="position:absolute;margin-left:0;margin-top:170.1pt;width:354.35pt;height:22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" filled="f" stroked="f" strokeweight=".5pt">
                <v:textbox inset="0,0,0,0">
                  <w:txbxContent>
                    <w:p w14:paraId="34359281" w14:textId="52AF16A2" w:rsidR="00DD30F5" w:rsidRDefault="00DD30F5" w:rsidP="00335E6C">
                      <w:pPr>
                        <w:pStyle w:val="Colofon"/>
                      </w:pPr>
                      <w:r w:rsidRPr="0056546F">
                        <w:fldChar w:fldCharType="begin"/>
                      </w:r>
                      <w:r w:rsidRPr="00FC7296">
                        <w:instrText xml:space="preserve"> DOCVARIABLE Colofon \* CHARFORMAT </w:instrText>
                      </w:r>
                      <w:r w:rsidRPr="0056546F">
                        <w:fldChar w:fldCharType="separate"/>
                      </w:r>
                      <w:r>
                        <w:t xml:space="preserve"> </w:t>
                      </w:r>
                      <w:r w:rsidRPr="0056546F">
                        <w:fldChar w:fldCharType="end"/>
                      </w:r>
                    </w:p>
                    <w:p w14:paraId="06422D51" w14:textId="77777777" w:rsidR="00DD30F5" w:rsidRDefault="00DD30F5" w:rsidP="00335E6C"/>
                    <w:p w14:paraId="0C132826" w14:textId="77777777" w:rsidR="00DD30F5" w:rsidRDefault="00DD30F5" w:rsidP="00335E6C">
                      <w:pPr>
                        <w:rPr>
                          <w:b/>
                          <w:color w:val="00769E" w:themeColor="accent2"/>
                          <w:sz w:val="24"/>
                          <w:szCs w:val="24"/>
                        </w:rPr>
                      </w:pPr>
                      <w:r w:rsidRPr="0056546F">
                        <w:rPr>
                          <w:b/>
                          <w:color w:val="00769E" w:themeColor="accent2"/>
                          <w:sz w:val="24"/>
                          <w:szCs w:val="24"/>
                        </w:rPr>
                        <w:fldChar w:fldCharType="begin"/>
                      </w:r>
                      <w:r w:rsidRPr="00FC7296">
                        <w:rPr>
                          <w:b/>
                          <w:color w:val="00769E" w:themeColor="accent2"/>
                          <w:sz w:val="24"/>
                          <w:szCs w:val="24"/>
                        </w:rPr>
                        <w:instrText xml:space="preserve"> DOCVARIABLE ProjectgroepKop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ProjectgroepLegeRegel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ProjectgroepLegeRegel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ProjectgroepLegeRegel \* CHARFORMAT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TekstbijdragenKop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TekstbijdragenLegeRegel </w:instrText>
                      </w:r>
                      <w:r w:rsidRPr="0056546F">
                        <w:rPr>
                          <w:b/>
                          <w:color w:val="00769E" w:themeColor="accent2"/>
                          <w:sz w:val="24"/>
                          <w:szCs w:val="24"/>
                        </w:rPr>
                        <w:fldChar w:fldCharType="separate"/>
                      </w:r>
                    </w:p>
                    <w:p w14:paraId="1FE40DCA" w14:textId="77777777" w:rsidR="00DD30F5" w:rsidRDefault="00DD30F5" w:rsidP="00335E6C">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TekstbijdragenLegeRegel \* CHARFORMAT </w:instrText>
                      </w:r>
                      <w:r w:rsidRPr="006F2DFD">
                        <w:fldChar w:fldCharType="separate"/>
                      </w:r>
                    </w:p>
                    <w:p w14:paraId="751E9825" w14:textId="77777777" w:rsidR="00DD30F5" w:rsidRDefault="00DD30F5" w:rsidP="00335E6C">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TekstbijdragenLegeRegel \* CHARFORMAT </w:instrText>
                      </w:r>
                      <w:r w:rsidRPr="006F2DFD">
                        <w:fldChar w:fldCharType="separate"/>
                      </w:r>
                    </w:p>
                    <w:p w14:paraId="4A041546" w14:textId="77777777" w:rsidR="00DD30F5" w:rsidRDefault="00DD30F5" w:rsidP="00335E6C">
                      <w:pPr>
                        <w:rPr>
                          <w:b/>
                          <w:color w:val="00769E" w:themeColor="accent2"/>
                          <w:sz w:val="24"/>
                          <w:szCs w:val="24"/>
                        </w:rPr>
                      </w:pP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FotografieKop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FotografieLegeRegel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FotografieLegeRegel \* CHARFORMAT </w:instrText>
                      </w:r>
                      <w:r w:rsidRPr="006F2DFD">
                        <w:fldChar w:fldCharType="separate"/>
                      </w:r>
                      <w:r>
                        <w:t xml:space="preserve"> </w:t>
                      </w:r>
                      <w:r w:rsidRPr="006F2DFD">
                        <w:fldChar w:fldCharType="end"/>
                      </w:r>
                      <w:r w:rsidRPr="006F2DFD">
                        <w:fldChar w:fldCharType="begin"/>
                      </w:r>
                      <w:r w:rsidRPr="00FC7296">
                        <w:instrText xml:space="preserve"> </w:instrText>
                      </w:r>
                      <w:r w:rsidRPr="00FC7296">
                        <w:rPr>
                          <w:bCs/>
                          <w:szCs w:val="20"/>
                        </w:rPr>
                        <w:instrText>D</w:instrText>
                      </w:r>
                      <w:r w:rsidRPr="00FC7296">
                        <w:instrText xml:space="preserve">OCVARIABLE FotografieLegeRegel \* CHARFORMAT </w:instrText>
                      </w:r>
                      <w:r w:rsidRPr="006F2DFD">
                        <w:fldChar w:fldCharType="separate"/>
                      </w:r>
                      <w:r>
                        <w:t xml:space="preserve"> </w:t>
                      </w:r>
                      <w:r w:rsidRPr="006F2DFD">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VormgevingKop \* CHARFORMAT </w:instrText>
                      </w:r>
                      <w:r w:rsidRPr="0056546F">
                        <w:rPr>
                          <w:b/>
                          <w:color w:val="00769E" w:themeColor="accent2"/>
                          <w:sz w:val="24"/>
                          <w:szCs w:val="24"/>
                        </w:rPr>
                        <w:fldChar w:fldCharType="separate"/>
                      </w:r>
                      <w:r>
                        <w:rPr>
                          <w:b/>
                          <w:color w:val="00769E" w:themeColor="accent2"/>
                          <w:sz w:val="24"/>
                          <w:szCs w:val="24"/>
                        </w:rPr>
                        <w:t xml:space="preserve"> </w:t>
                      </w:r>
                      <w:r w:rsidRPr="0056546F">
                        <w:rPr>
                          <w:b/>
                          <w:color w:val="00769E" w:themeColor="accent2"/>
                          <w:sz w:val="24"/>
                          <w:szCs w:val="24"/>
                        </w:rPr>
                        <w:fldChar w:fldCharType="end"/>
                      </w:r>
                      <w:r w:rsidRPr="0056546F">
                        <w:rPr>
                          <w:b/>
                          <w:color w:val="00769E" w:themeColor="accent2"/>
                          <w:sz w:val="24"/>
                          <w:szCs w:val="24"/>
                        </w:rPr>
                        <w:fldChar w:fldCharType="begin"/>
                      </w:r>
                      <w:r w:rsidRPr="00FC7296">
                        <w:rPr>
                          <w:b/>
                          <w:color w:val="00769E" w:themeColor="accent2"/>
                          <w:sz w:val="24"/>
                          <w:szCs w:val="24"/>
                        </w:rPr>
                        <w:instrText xml:space="preserve"> DOCVARIABLE VormgevingLegeRegel </w:instrText>
                      </w:r>
                      <w:r w:rsidRPr="0056546F">
                        <w:rPr>
                          <w:b/>
                          <w:color w:val="00769E" w:themeColor="accent2"/>
                          <w:sz w:val="24"/>
                          <w:szCs w:val="24"/>
                        </w:rPr>
                        <w:fldChar w:fldCharType="separate"/>
                      </w:r>
                    </w:p>
                    <w:p w14:paraId="33D136B9" w14:textId="33D85042" w:rsidR="00DD30F5" w:rsidRDefault="00DD30F5" w:rsidP="00335E6C">
                      <w:r w:rsidRPr="0056546F">
                        <w:rPr>
                          <w:b/>
                          <w:color w:val="00769E" w:themeColor="accent2"/>
                          <w:sz w:val="24"/>
                          <w:szCs w:val="24"/>
                        </w:rPr>
                        <w:fldChar w:fldCharType="end"/>
                      </w:r>
                      <w:r w:rsidRPr="006F2DFD">
                        <w:fldChar w:fldCharType="begin"/>
                      </w:r>
                      <w:r w:rsidRPr="00FC7296">
                        <w:instrText xml:space="preserve"> </w:instrText>
                      </w:r>
                      <w:r w:rsidRPr="00FC7296">
                        <w:rPr>
                          <w:bCs/>
                          <w:szCs w:val="20"/>
                        </w:rPr>
                        <w:instrText>D</w:instrText>
                      </w:r>
                      <w:r w:rsidRPr="00FC7296">
                        <w:instrText xml:space="preserve">OCVARIABLE Vormgeving \* CHARFORMAT </w:instrText>
                      </w:r>
                      <w:r w:rsidRPr="006F2DFD">
                        <w:fldChar w:fldCharType="separate"/>
                      </w:r>
                      <w:r>
                        <w:t xml:space="preserve"> </w:t>
                      </w:r>
                      <w:r w:rsidRPr="006F2DFD">
                        <w:fldChar w:fldCharType="end"/>
                      </w:r>
                    </w:p>
                  </w:txbxContent>
                </v:textbox>
                <w10:wrap anchorx="margin"/>
              </v:shape>
            </w:pict>
          </mc:Fallback>
        </mc:AlternateContent>
      </w:r>
      <w:r w:rsidR="00003F56" w:rsidRPr="00FC7296">
        <w:rPr>
          <w:noProof/>
          <w:lang w:eastAsia="nl-NL"/>
        </w:rPr>
        <mc:AlternateContent>
          <mc:Choice Requires="wps">
            <w:drawing>
              <wp:anchor distT="0" distB="0" distL="114300" distR="114300" simplePos="0" relativeHeight="251656704" behindDoc="0" locked="0" layoutInCell="1" allowOverlap="1" wp14:anchorId="1B2EB374" wp14:editId="69A739C3">
                <wp:simplePos x="0" y="0"/>
                <wp:positionH relativeFrom="margin">
                  <wp:posOffset>-6985</wp:posOffset>
                </wp:positionH>
                <wp:positionV relativeFrom="margin">
                  <wp:posOffset>8119110</wp:posOffset>
                </wp:positionV>
                <wp:extent cx="5036185" cy="719455"/>
                <wp:effectExtent l="0" t="0" r="12065" b="4445"/>
                <wp:wrapNone/>
                <wp:docPr id="30" name="Tekstvak 30"/>
                <wp:cNvGraphicFramePr/>
                <a:graphic xmlns:a="http://schemas.openxmlformats.org/drawingml/2006/main">
                  <a:graphicData uri="http://schemas.microsoft.com/office/word/2010/wordprocessingShape">
                    <wps:wsp>
                      <wps:cNvSpPr txBox="1"/>
                      <wps:spPr>
                        <a:xfrm>
                          <a:off x="0" y="0"/>
                          <a:ext cx="5036185" cy="719455"/>
                        </a:xfrm>
                        <a:prstGeom prst="rect">
                          <a:avLst/>
                        </a:prstGeom>
                        <a:noFill/>
                        <a:ln w="6350">
                          <a:noFill/>
                        </a:ln>
                        <a:effectLst/>
                      </wps:spPr>
                      <wps:txbx>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DD30F5" w:rsidRPr="00CB36FF" w14:paraId="5A028FBB" w14:textId="77777777" w:rsidTr="00335E6C">
                              <w:tc>
                                <w:tcPr>
                                  <w:tcW w:w="1039" w:type="dxa"/>
                                  <w:tcBorders>
                                    <w:top w:val="nil"/>
                                    <w:left w:val="nil"/>
                                    <w:bottom w:val="nil"/>
                                    <w:right w:val="nil"/>
                                  </w:tcBorders>
                                  <w:tcMar>
                                    <w:left w:w="0" w:type="dxa"/>
                                    <w:right w:w="0" w:type="dxa"/>
                                  </w:tcMar>
                                  <w:vAlign w:val="bottom"/>
                                </w:tcPr>
                                <w:p w14:paraId="68D1584B" w14:textId="12BE6CD5" w:rsidR="00DD30F5" w:rsidRPr="00CB36FF" w:rsidRDefault="00DD30F5" w:rsidP="00335E6C">
                                  <w:pPr>
                                    <w:pStyle w:val="Vrijgave"/>
                                  </w:pPr>
                                  <w:r>
                                    <w:fldChar w:fldCharType="begin"/>
                                  </w:r>
                                  <w:r w:rsidRPr="00FC7296">
                                    <w:instrText xml:space="preserve"> DOCVARIABLE Datum_vertaal </w:instrText>
                                  </w:r>
                                  <w:r>
                                    <w:fldChar w:fldCharType="separate"/>
                                  </w:r>
                                  <w:r>
                                    <w:t>datum</w:t>
                                  </w:r>
                                  <w:r>
                                    <w:fldChar w:fldCharType="end"/>
                                  </w:r>
                                  <w:r w:rsidRPr="00CB36FF">
                                    <w:t xml:space="preserve"> </w:t>
                                  </w:r>
                                  <w:r>
                                    <w:fldChar w:fldCharType="begin"/>
                                  </w:r>
                                  <w:r w:rsidRPr="00FC7296">
                                    <w:instrText xml:space="preserve"> DOCVARIABLE Vrijgave_vertaal \* Lower </w:instrText>
                                  </w:r>
                                  <w:r>
                                    <w:fldChar w:fldCharType="separate"/>
                                  </w:r>
                                  <w:r>
                                    <w:t>vrijgave</w:t>
                                  </w:r>
                                  <w:r>
                                    <w:fldChar w:fldCharType="end"/>
                                  </w:r>
                                </w:p>
                              </w:tc>
                              <w:tc>
                                <w:tcPr>
                                  <w:tcW w:w="136" w:type="dxa"/>
                                  <w:tcBorders>
                                    <w:top w:val="nil"/>
                                    <w:left w:val="nil"/>
                                    <w:bottom w:val="nil"/>
                                    <w:right w:val="nil"/>
                                  </w:tcBorders>
                                  <w:noWrap/>
                                  <w:tcMar>
                                    <w:left w:w="0" w:type="dxa"/>
                                    <w:right w:w="0" w:type="dxa"/>
                                  </w:tcMar>
                                  <w:vAlign w:val="bottom"/>
                                </w:tcPr>
                                <w:p w14:paraId="42352590" w14:textId="77777777" w:rsidR="00DD30F5" w:rsidRPr="00CB36FF" w:rsidRDefault="00DD30F5" w:rsidP="00335E6C">
                                  <w:pPr>
                                    <w:pStyle w:val="Vrijgave"/>
                                  </w:pPr>
                                </w:p>
                              </w:tc>
                              <w:tc>
                                <w:tcPr>
                                  <w:tcW w:w="2665" w:type="dxa"/>
                                  <w:tcBorders>
                                    <w:top w:val="nil"/>
                                    <w:left w:val="nil"/>
                                    <w:bottom w:val="nil"/>
                                    <w:right w:val="nil"/>
                                  </w:tcBorders>
                                  <w:tcMar>
                                    <w:left w:w="0" w:type="dxa"/>
                                    <w:right w:w="0" w:type="dxa"/>
                                  </w:tcMar>
                                  <w:vAlign w:val="bottom"/>
                                </w:tcPr>
                                <w:p w14:paraId="0BEEE9DF" w14:textId="3CBEF249" w:rsidR="00DD30F5" w:rsidRPr="00CB36FF" w:rsidRDefault="00DD30F5" w:rsidP="00335E6C">
                                  <w:pPr>
                                    <w:pStyle w:val="Vrijgave"/>
                                  </w:pPr>
                                  <w:r>
                                    <w:fldChar w:fldCharType="begin"/>
                                  </w:r>
                                  <w:r w:rsidRPr="00FC7296">
                                    <w:instrText xml:space="preserve"> DOCVARIABLE Beschrijving_vertaal </w:instrText>
                                  </w:r>
                                  <w:r>
                                    <w:fldChar w:fldCharType="separate"/>
                                  </w:r>
                                  <w:r>
                                    <w:t>beschrijving</w:t>
                                  </w:r>
                                  <w:r>
                                    <w:fldChar w:fldCharType="end"/>
                                  </w:r>
                                  <w:r w:rsidRPr="00CB36FF">
                                    <w:t xml:space="preserve"> </w:t>
                                  </w:r>
                                  <w:r>
                                    <w:fldChar w:fldCharType="begin"/>
                                  </w:r>
                                  <w:r w:rsidRPr="00FC7296">
                                    <w:instrText xml:space="preserve"> DOCVARIABLE Revisie_vertaal </w:instrText>
                                  </w:r>
                                  <w:r>
                                    <w:fldChar w:fldCharType="separate"/>
                                  </w:r>
                                  <w:r>
                                    <w:t>revisie</w:t>
                                  </w:r>
                                  <w:r>
                                    <w:fldChar w:fldCharType="end"/>
                                  </w:r>
                                  <w:r>
                                    <w:t xml:space="preserve"> </w:t>
                                  </w:r>
                                  <w:r>
                                    <w:fldChar w:fldCharType="begin"/>
                                  </w:r>
                                  <w:r w:rsidRPr="00FC7296">
                                    <w:instrText xml:space="preserve"> DOCVARIABLE Revisienummer </w:instrText>
                                  </w:r>
                                  <w:r>
                                    <w:fldChar w:fldCharType="separate"/>
                                  </w:r>
                                  <w:r>
                                    <w:t xml:space="preserve"> </w:t>
                                  </w:r>
                                  <w:r>
                                    <w:fldChar w:fldCharType="end"/>
                                  </w:r>
                                </w:p>
                              </w:tc>
                              <w:tc>
                                <w:tcPr>
                                  <w:tcW w:w="136" w:type="dxa"/>
                                  <w:tcBorders>
                                    <w:top w:val="nil"/>
                                    <w:left w:val="nil"/>
                                    <w:bottom w:val="nil"/>
                                    <w:right w:val="nil"/>
                                  </w:tcBorders>
                                  <w:tcMar>
                                    <w:left w:w="0" w:type="dxa"/>
                                    <w:right w:w="0" w:type="dxa"/>
                                  </w:tcMar>
                                  <w:vAlign w:val="bottom"/>
                                </w:tcPr>
                                <w:p w14:paraId="678EBA58" w14:textId="77777777" w:rsidR="00DD30F5" w:rsidRPr="00CB36FF" w:rsidRDefault="00DD30F5" w:rsidP="00335E6C">
                                  <w:pPr>
                                    <w:pStyle w:val="Vrijgave"/>
                                  </w:pPr>
                                </w:p>
                              </w:tc>
                              <w:tc>
                                <w:tcPr>
                                  <w:tcW w:w="1899" w:type="dxa"/>
                                  <w:tcBorders>
                                    <w:top w:val="nil"/>
                                    <w:left w:val="nil"/>
                                    <w:bottom w:val="nil"/>
                                    <w:right w:val="nil"/>
                                  </w:tcBorders>
                                  <w:tcMar>
                                    <w:left w:w="0" w:type="dxa"/>
                                    <w:right w:w="0" w:type="dxa"/>
                                  </w:tcMar>
                                  <w:vAlign w:val="bottom"/>
                                </w:tcPr>
                                <w:p w14:paraId="698FB3DC" w14:textId="33C11A0D" w:rsidR="00DD30F5" w:rsidRPr="00CB36FF" w:rsidRDefault="00DD30F5" w:rsidP="00335E6C">
                                  <w:pPr>
                                    <w:pStyle w:val="Vrijgave"/>
                                  </w:pPr>
                                  <w:r>
                                    <w:fldChar w:fldCharType="begin"/>
                                  </w:r>
                                  <w:r w:rsidRPr="00FC7296">
                                    <w:instrText xml:space="preserve"> DOCVARIABLE Goedkeuring_vertaal </w:instrText>
                                  </w:r>
                                  <w:r>
                                    <w:fldChar w:fldCharType="separate"/>
                                  </w:r>
                                  <w:r>
                                    <w:t>gecontroleerd</w:t>
                                  </w:r>
                                  <w:r>
                                    <w:fldChar w:fldCharType="end"/>
                                  </w:r>
                                </w:p>
                              </w:tc>
                              <w:tc>
                                <w:tcPr>
                                  <w:tcW w:w="136" w:type="dxa"/>
                                  <w:tcBorders>
                                    <w:top w:val="nil"/>
                                    <w:left w:val="nil"/>
                                    <w:bottom w:val="nil"/>
                                    <w:right w:val="nil"/>
                                  </w:tcBorders>
                                  <w:tcMar>
                                    <w:left w:w="0" w:type="dxa"/>
                                    <w:right w:w="0" w:type="dxa"/>
                                  </w:tcMar>
                                  <w:vAlign w:val="bottom"/>
                                </w:tcPr>
                                <w:p w14:paraId="48F3DC5B" w14:textId="77777777" w:rsidR="00DD30F5" w:rsidRPr="00CB36FF" w:rsidRDefault="00DD30F5" w:rsidP="00335E6C">
                                  <w:pPr>
                                    <w:pStyle w:val="Vrijgave"/>
                                  </w:pPr>
                                </w:p>
                              </w:tc>
                              <w:tc>
                                <w:tcPr>
                                  <w:tcW w:w="1899" w:type="dxa"/>
                                  <w:tcBorders>
                                    <w:top w:val="nil"/>
                                    <w:left w:val="nil"/>
                                    <w:bottom w:val="nil"/>
                                    <w:right w:val="nil"/>
                                  </w:tcBorders>
                                  <w:tcMar>
                                    <w:left w:w="0" w:type="dxa"/>
                                    <w:right w:w="0" w:type="dxa"/>
                                  </w:tcMar>
                                  <w:vAlign w:val="bottom"/>
                                </w:tcPr>
                                <w:p w14:paraId="4E597C4E" w14:textId="265FAF88" w:rsidR="00DD30F5" w:rsidRPr="00CB36FF" w:rsidRDefault="00DD30F5" w:rsidP="00335E6C">
                                  <w:pPr>
                                    <w:pStyle w:val="Vrijgave"/>
                                  </w:pPr>
                                  <w:r>
                                    <w:fldChar w:fldCharType="begin"/>
                                  </w:r>
                                  <w:r w:rsidRPr="00FC7296">
                                    <w:instrText xml:space="preserve"> DOCVARIABLE Vrijgave_vertaal  \* Lower </w:instrText>
                                  </w:r>
                                  <w:r>
                                    <w:fldChar w:fldCharType="separate"/>
                                  </w:r>
                                  <w:r>
                                    <w:t>vrijgave</w:t>
                                  </w:r>
                                  <w:r>
                                    <w:fldChar w:fldCharType="end"/>
                                  </w:r>
                                </w:p>
                              </w:tc>
                            </w:tr>
                            <w:tr w:rsidR="00DD30F5" w:rsidRPr="00CB36FF" w14:paraId="3388C853" w14:textId="77777777" w:rsidTr="00335E6C">
                              <w:trPr>
                                <w:trHeight w:hRule="exact" w:val="240"/>
                              </w:trPr>
                              <w:tc>
                                <w:tcPr>
                                  <w:tcW w:w="1039" w:type="dxa"/>
                                  <w:tcBorders>
                                    <w:top w:val="nil"/>
                                    <w:right w:val="nil"/>
                                  </w:tcBorders>
                                  <w:vAlign w:val="center"/>
                                </w:tcPr>
                                <w:p w14:paraId="2F50D925" w14:textId="77777777" w:rsidR="00DD30F5" w:rsidRPr="00CB36FF" w:rsidRDefault="00DD30F5" w:rsidP="00335E6C">
                                  <w:pPr>
                                    <w:pStyle w:val="Vrijgave"/>
                                  </w:pPr>
                                </w:p>
                              </w:tc>
                              <w:tc>
                                <w:tcPr>
                                  <w:tcW w:w="136" w:type="dxa"/>
                                  <w:tcBorders>
                                    <w:top w:val="nil"/>
                                    <w:left w:val="nil"/>
                                    <w:bottom w:val="nil"/>
                                  </w:tcBorders>
                                  <w:noWrap/>
                                  <w:tcMar>
                                    <w:left w:w="0" w:type="dxa"/>
                                    <w:right w:w="0" w:type="dxa"/>
                                  </w:tcMar>
                                  <w:vAlign w:val="center"/>
                                </w:tcPr>
                                <w:p w14:paraId="4BA71C9C" w14:textId="77777777" w:rsidR="00DD30F5" w:rsidRPr="00CB36FF" w:rsidRDefault="00DD30F5" w:rsidP="00335E6C">
                                  <w:pPr>
                                    <w:pStyle w:val="Vrijgave"/>
                                  </w:pPr>
                                </w:p>
                              </w:tc>
                              <w:tc>
                                <w:tcPr>
                                  <w:tcW w:w="2665" w:type="dxa"/>
                                  <w:tcBorders>
                                    <w:top w:val="nil"/>
                                    <w:right w:val="nil"/>
                                  </w:tcBorders>
                                  <w:tcMar>
                                    <w:left w:w="108" w:type="dxa"/>
                                  </w:tcMar>
                                  <w:vAlign w:val="center"/>
                                </w:tcPr>
                                <w:p w14:paraId="6501610A" w14:textId="35FFB4F4" w:rsidR="00DD30F5" w:rsidRPr="00CB36FF" w:rsidRDefault="00DD30F5" w:rsidP="00335E6C">
                                  <w:pPr>
                                    <w:pStyle w:val="Vrijgave"/>
                                  </w:pPr>
                                  <w:r w:rsidRPr="00CB36FF">
                                    <w:fldChar w:fldCharType="begin"/>
                                  </w:r>
                                  <w:r w:rsidRPr="00FC7296">
                                    <w:instrText xml:space="preserve"> DOCVARIABLE BeschrijvingRevisie </w:instrText>
                                  </w:r>
                                  <w:r w:rsidRPr="00CB36FF">
                                    <w:fldChar w:fldCharType="separate"/>
                                  </w:r>
                                  <w:r>
                                    <w:t>definitief</w:t>
                                  </w:r>
                                  <w:r w:rsidRPr="00CB36FF">
                                    <w:fldChar w:fldCharType="end"/>
                                  </w:r>
                                </w:p>
                              </w:tc>
                              <w:tc>
                                <w:tcPr>
                                  <w:tcW w:w="136" w:type="dxa"/>
                                  <w:tcBorders>
                                    <w:top w:val="nil"/>
                                    <w:left w:val="nil"/>
                                    <w:bottom w:val="nil"/>
                                  </w:tcBorders>
                                  <w:vAlign w:val="center"/>
                                </w:tcPr>
                                <w:p w14:paraId="00F4AAB5" w14:textId="77777777" w:rsidR="00DD30F5" w:rsidRPr="00CB36FF" w:rsidRDefault="00DD30F5" w:rsidP="00335E6C">
                                  <w:pPr>
                                    <w:pStyle w:val="Vrijgave"/>
                                  </w:pPr>
                                </w:p>
                              </w:tc>
                              <w:tc>
                                <w:tcPr>
                                  <w:tcW w:w="1899" w:type="dxa"/>
                                  <w:tcBorders>
                                    <w:top w:val="nil"/>
                                    <w:right w:val="nil"/>
                                  </w:tcBorders>
                                  <w:shd w:val="clear" w:color="auto" w:fill="auto"/>
                                  <w:tcMar>
                                    <w:left w:w="108" w:type="dxa"/>
                                    <w:right w:w="0" w:type="dxa"/>
                                  </w:tcMar>
                                  <w:vAlign w:val="center"/>
                                </w:tcPr>
                                <w:p w14:paraId="45458EB6" w14:textId="38EDA5FF" w:rsidR="00DD30F5" w:rsidRPr="00CB36FF" w:rsidRDefault="00DD30F5" w:rsidP="00335E6C">
                                  <w:pPr>
                                    <w:pStyle w:val="Vrijgave"/>
                                  </w:pPr>
                                </w:p>
                              </w:tc>
                              <w:tc>
                                <w:tcPr>
                                  <w:tcW w:w="136" w:type="dxa"/>
                                  <w:tcBorders>
                                    <w:top w:val="nil"/>
                                    <w:left w:val="nil"/>
                                    <w:bottom w:val="nil"/>
                                  </w:tcBorders>
                                  <w:shd w:val="clear" w:color="auto" w:fill="auto"/>
                                  <w:vAlign w:val="center"/>
                                </w:tcPr>
                                <w:p w14:paraId="1880B55C" w14:textId="77777777" w:rsidR="00DD30F5" w:rsidRPr="00CB36FF" w:rsidRDefault="00DD30F5" w:rsidP="00335E6C">
                                  <w:pPr>
                                    <w:pStyle w:val="Vrijgave"/>
                                  </w:pPr>
                                </w:p>
                              </w:tc>
                              <w:tc>
                                <w:tcPr>
                                  <w:tcW w:w="1899" w:type="dxa"/>
                                  <w:tcBorders>
                                    <w:top w:val="nil"/>
                                    <w:right w:val="nil"/>
                                  </w:tcBorders>
                                  <w:shd w:val="clear" w:color="auto" w:fill="auto"/>
                                  <w:tcMar>
                                    <w:left w:w="108" w:type="dxa"/>
                                    <w:right w:w="0" w:type="dxa"/>
                                  </w:tcMar>
                                  <w:vAlign w:val="center"/>
                                </w:tcPr>
                                <w:p w14:paraId="1CBA562D" w14:textId="7C701C05" w:rsidR="00DD30F5" w:rsidRPr="00CB36FF" w:rsidRDefault="00DD30F5" w:rsidP="00335E6C">
                                  <w:pPr>
                                    <w:pStyle w:val="Vrijgave"/>
                                  </w:pPr>
                                  <w:r w:rsidRPr="00CB36FF">
                                    <w:fldChar w:fldCharType="begin"/>
                                  </w:r>
                                  <w:r w:rsidRPr="00FC7296">
                                    <w:instrText xml:space="preserve"> DOCVARIABLE Vrijgave </w:instrText>
                                  </w:r>
                                  <w:r w:rsidRPr="00CB36FF">
                                    <w:fldChar w:fldCharType="separate"/>
                                  </w:r>
                                  <w:r>
                                    <w:t>Jacob van Haskera</w:t>
                                  </w:r>
                                  <w:r w:rsidRPr="00CB36FF">
                                    <w:fldChar w:fldCharType="end"/>
                                  </w:r>
                                </w:p>
                              </w:tc>
                            </w:tr>
                          </w:tbl>
                          <w:p w14:paraId="2179F909" w14:textId="77777777" w:rsidR="00DD30F5" w:rsidRPr="002B0A45" w:rsidRDefault="00DD30F5" w:rsidP="00335E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2EB374" id="_x0000_t202" coordsize="21600,21600" o:spt="202" path="m,l,21600r21600,l21600,xe">
                <v:stroke joinstyle="miter"/>
                <v:path gradientshapeok="t" o:connecttype="rect"/>
              </v:shapetype>
              <v:shape id="Tekstvak 30" o:spid="_x0000_s1028" type="#_x0000_t202" style="position:absolute;margin-left:-.55pt;margin-top:639.3pt;width:396.55pt;height:56.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" filled="f" stroked="f" strokeweight=".5pt">
                <v:textbox inset="0,0,0,0">
                  <w:txbxContent>
                    <w:tbl>
                      <w:tblPr>
                        <w:tblStyle w:val="Tabelraster"/>
                        <w:tblW w:w="7910" w:type="dxa"/>
                        <w:tblInd w:w="20" w:type="dxa"/>
                        <w:tblLayout w:type="fixed"/>
                        <w:tblCellMar>
                          <w:left w:w="0" w:type="dxa"/>
                          <w:right w:w="0" w:type="dxa"/>
                        </w:tblCellMar>
                        <w:tblLook w:val="04A0" w:firstRow="1" w:lastRow="0" w:firstColumn="1" w:lastColumn="0" w:noHBand="0" w:noVBand="1"/>
                      </w:tblPr>
                      <w:tblGrid>
                        <w:gridCol w:w="1039"/>
                        <w:gridCol w:w="136"/>
                        <w:gridCol w:w="2665"/>
                        <w:gridCol w:w="136"/>
                        <w:gridCol w:w="1899"/>
                        <w:gridCol w:w="136"/>
                        <w:gridCol w:w="1899"/>
                      </w:tblGrid>
                      <w:tr w:rsidR="00DD30F5" w:rsidRPr="00CB36FF" w14:paraId="5A028FBB" w14:textId="77777777" w:rsidTr="00335E6C">
                        <w:tc>
                          <w:tcPr>
                            <w:tcW w:w="1039" w:type="dxa"/>
                            <w:tcBorders>
                              <w:top w:val="nil"/>
                              <w:left w:val="nil"/>
                              <w:bottom w:val="nil"/>
                              <w:right w:val="nil"/>
                            </w:tcBorders>
                            <w:tcMar>
                              <w:left w:w="0" w:type="dxa"/>
                              <w:right w:w="0" w:type="dxa"/>
                            </w:tcMar>
                            <w:vAlign w:val="bottom"/>
                          </w:tcPr>
                          <w:p w14:paraId="68D1584B" w14:textId="12BE6CD5" w:rsidR="00DD30F5" w:rsidRPr="00CB36FF" w:rsidRDefault="00DD30F5" w:rsidP="00335E6C">
                            <w:pPr>
                              <w:pStyle w:val="Vrijgave"/>
                            </w:pPr>
                            <w:r>
                              <w:fldChar w:fldCharType="begin"/>
                            </w:r>
                            <w:r w:rsidRPr="00FC7296">
                              <w:instrText xml:space="preserve"> DOCVARIABLE Datum_vertaal </w:instrText>
                            </w:r>
                            <w:r>
                              <w:fldChar w:fldCharType="separate"/>
                            </w:r>
                            <w:r>
                              <w:t>datum</w:t>
                            </w:r>
                            <w:r>
                              <w:fldChar w:fldCharType="end"/>
                            </w:r>
                            <w:r w:rsidRPr="00CB36FF">
                              <w:t xml:space="preserve"> </w:t>
                            </w:r>
                            <w:r>
                              <w:fldChar w:fldCharType="begin"/>
                            </w:r>
                            <w:r w:rsidRPr="00FC7296">
                              <w:instrText xml:space="preserve"> DOCVARIABLE Vrijgave_vertaal \* Lower </w:instrText>
                            </w:r>
                            <w:r>
                              <w:fldChar w:fldCharType="separate"/>
                            </w:r>
                            <w:r>
                              <w:t>vrijgave</w:t>
                            </w:r>
                            <w:r>
                              <w:fldChar w:fldCharType="end"/>
                            </w:r>
                          </w:p>
                        </w:tc>
                        <w:tc>
                          <w:tcPr>
                            <w:tcW w:w="136" w:type="dxa"/>
                            <w:tcBorders>
                              <w:top w:val="nil"/>
                              <w:left w:val="nil"/>
                              <w:bottom w:val="nil"/>
                              <w:right w:val="nil"/>
                            </w:tcBorders>
                            <w:noWrap/>
                            <w:tcMar>
                              <w:left w:w="0" w:type="dxa"/>
                              <w:right w:w="0" w:type="dxa"/>
                            </w:tcMar>
                            <w:vAlign w:val="bottom"/>
                          </w:tcPr>
                          <w:p w14:paraId="42352590" w14:textId="77777777" w:rsidR="00DD30F5" w:rsidRPr="00CB36FF" w:rsidRDefault="00DD30F5" w:rsidP="00335E6C">
                            <w:pPr>
                              <w:pStyle w:val="Vrijgave"/>
                            </w:pPr>
                          </w:p>
                        </w:tc>
                        <w:tc>
                          <w:tcPr>
                            <w:tcW w:w="2665" w:type="dxa"/>
                            <w:tcBorders>
                              <w:top w:val="nil"/>
                              <w:left w:val="nil"/>
                              <w:bottom w:val="nil"/>
                              <w:right w:val="nil"/>
                            </w:tcBorders>
                            <w:tcMar>
                              <w:left w:w="0" w:type="dxa"/>
                              <w:right w:w="0" w:type="dxa"/>
                            </w:tcMar>
                            <w:vAlign w:val="bottom"/>
                          </w:tcPr>
                          <w:p w14:paraId="0BEEE9DF" w14:textId="3CBEF249" w:rsidR="00DD30F5" w:rsidRPr="00CB36FF" w:rsidRDefault="00DD30F5" w:rsidP="00335E6C">
                            <w:pPr>
                              <w:pStyle w:val="Vrijgave"/>
                            </w:pPr>
                            <w:r>
                              <w:fldChar w:fldCharType="begin"/>
                            </w:r>
                            <w:r w:rsidRPr="00FC7296">
                              <w:instrText xml:space="preserve"> DOCVARIABLE Beschrijving_vertaal </w:instrText>
                            </w:r>
                            <w:r>
                              <w:fldChar w:fldCharType="separate"/>
                            </w:r>
                            <w:r>
                              <w:t>beschrijving</w:t>
                            </w:r>
                            <w:r>
                              <w:fldChar w:fldCharType="end"/>
                            </w:r>
                            <w:r w:rsidRPr="00CB36FF">
                              <w:t xml:space="preserve"> </w:t>
                            </w:r>
                            <w:r>
                              <w:fldChar w:fldCharType="begin"/>
                            </w:r>
                            <w:r w:rsidRPr="00FC7296">
                              <w:instrText xml:space="preserve"> DOCVARIABLE Revisie_vertaal </w:instrText>
                            </w:r>
                            <w:r>
                              <w:fldChar w:fldCharType="separate"/>
                            </w:r>
                            <w:r>
                              <w:t>revisie</w:t>
                            </w:r>
                            <w:r>
                              <w:fldChar w:fldCharType="end"/>
                            </w:r>
                            <w:r>
                              <w:t xml:space="preserve"> </w:t>
                            </w:r>
                            <w:r>
                              <w:fldChar w:fldCharType="begin"/>
                            </w:r>
                            <w:r w:rsidRPr="00FC7296">
                              <w:instrText xml:space="preserve"> DOCVARIABLE Revisienummer </w:instrText>
                            </w:r>
                            <w:r>
                              <w:fldChar w:fldCharType="separate"/>
                            </w:r>
                            <w:r>
                              <w:t xml:space="preserve"> </w:t>
                            </w:r>
                            <w:r>
                              <w:fldChar w:fldCharType="end"/>
                            </w:r>
                          </w:p>
                        </w:tc>
                        <w:tc>
                          <w:tcPr>
                            <w:tcW w:w="136" w:type="dxa"/>
                            <w:tcBorders>
                              <w:top w:val="nil"/>
                              <w:left w:val="nil"/>
                              <w:bottom w:val="nil"/>
                              <w:right w:val="nil"/>
                            </w:tcBorders>
                            <w:tcMar>
                              <w:left w:w="0" w:type="dxa"/>
                              <w:right w:w="0" w:type="dxa"/>
                            </w:tcMar>
                            <w:vAlign w:val="bottom"/>
                          </w:tcPr>
                          <w:p w14:paraId="678EBA58" w14:textId="77777777" w:rsidR="00DD30F5" w:rsidRPr="00CB36FF" w:rsidRDefault="00DD30F5" w:rsidP="00335E6C">
                            <w:pPr>
                              <w:pStyle w:val="Vrijgave"/>
                            </w:pPr>
                          </w:p>
                        </w:tc>
                        <w:tc>
                          <w:tcPr>
                            <w:tcW w:w="1899" w:type="dxa"/>
                            <w:tcBorders>
                              <w:top w:val="nil"/>
                              <w:left w:val="nil"/>
                              <w:bottom w:val="nil"/>
                              <w:right w:val="nil"/>
                            </w:tcBorders>
                            <w:tcMar>
                              <w:left w:w="0" w:type="dxa"/>
                              <w:right w:w="0" w:type="dxa"/>
                            </w:tcMar>
                            <w:vAlign w:val="bottom"/>
                          </w:tcPr>
                          <w:p w14:paraId="698FB3DC" w14:textId="33C11A0D" w:rsidR="00DD30F5" w:rsidRPr="00CB36FF" w:rsidRDefault="00DD30F5" w:rsidP="00335E6C">
                            <w:pPr>
                              <w:pStyle w:val="Vrijgave"/>
                            </w:pPr>
                            <w:r>
                              <w:fldChar w:fldCharType="begin"/>
                            </w:r>
                            <w:r w:rsidRPr="00FC7296">
                              <w:instrText xml:space="preserve"> DOCVARIABLE Goedkeuring_vertaal </w:instrText>
                            </w:r>
                            <w:r>
                              <w:fldChar w:fldCharType="separate"/>
                            </w:r>
                            <w:r>
                              <w:t>gecontroleerd</w:t>
                            </w:r>
                            <w:r>
                              <w:fldChar w:fldCharType="end"/>
                            </w:r>
                          </w:p>
                        </w:tc>
                        <w:tc>
                          <w:tcPr>
                            <w:tcW w:w="136" w:type="dxa"/>
                            <w:tcBorders>
                              <w:top w:val="nil"/>
                              <w:left w:val="nil"/>
                              <w:bottom w:val="nil"/>
                              <w:right w:val="nil"/>
                            </w:tcBorders>
                            <w:tcMar>
                              <w:left w:w="0" w:type="dxa"/>
                              <w:right w:w="0" w:type="dxa"/>
                            </w:tcMar>
                            <w:vAlign w:val="bottom"/>
                          </w:tcPr>
                          <w:p w14:paraId="48F3DC5B" w14:textId="77777777" w:rsidR="00DD30F5" w:rsidRPr="00CB36FF" w:rsidRDefault="00DD30F5" w:rsidP="00335E6C">
                            <w:pPr>
                              <w:pStyle w:val="Vrijgave"/>
                            </w:pPr>
                          </w:p>
                        </w:tc>
                        <w:tc>
                          <w:tcPr>
                            <w:tcW w:w="1899" w:type="dxa"/>
                            <w:tcBorders>
                              <w:top w:val="nil"/>
                              <w:left w:val="nil"/>
                              <w:bottom w:val="nil"/>
                              <w:right w:val="nil"/>
                            </w:tcBorders>
                            <w:tcMar>
                              <w:left w:w="0" w:type="dxa"/>
                              <w:right w:w="0" w:type="dxa"/>
                            </w:tcMar>
                            <w:vAlign w:val="bottom"/>
                          </w:tcPr>
                          <w:p w14:paraId="4E597C4E" w14:textId="265FAF88" w:rsidR="00DD30F5" w:rsidRPr="00CB36FF" w:rsidRDefault="00DD30F5" w:rsidP="00335E6C">
                            <w:pPr>
                              <w:pStyle w:val="Vrijgave"/>
                            </w:pPr>
                            <w:r>
                              <w:fldChar w:fldCharType="begin"/>
                            </w:r>
                            <w:r w:rsidRPr="00FC7296">
                              <w:instrText xml:space="preserve"> DOCVARIABLE Vrijgave_vertaal  \* Lower </w:instrText>
                            </w:r>
                            <w:r>
                              <w:fldChar w:fldCharType="separate"/>
                            </w:r>
                            <w:r>
                              <w:t>vrijgave</w:t>
                            </w:r>
                            <w:r>
                              <w:fldChar w:fldCharType="end"/>
                            </w:r>
                          </w:p>
                        </w:tc>
                      </w:tr>
                      <w:tr w:rsidR="00DD30F5" w:rsidRPr="00CB36FF" w14:paraId="3388C853" w14:textId="77777777" w:rsidTr="00335E6C">
                        <w:trPr>
                          <w:trHeight w:hRule="exact" w:val="240"/>
                        </w:trPr>
                        <w:tc>
                          <w:tcPr>
                            <w:tcW w:w="1039" w:type="dxa"/>
                            <w:tcBorders>
                              <w:top w:val="nil"/>
                              <w:right w:val="nil"/>
                            </w:tcBorders>
                            <w:vAlign w:val="center"/>
                          </w:tcPr>
                          <w:p w14:paraId="2F50D925" w14:textId="77777777" w:rsidR="00DD30F5" w:rsidRPr="00CB36FF" w:rsidRDefault="00DD30F5" w:rsidP="00335E6C">
                            <w:pPr>
                              <w:pStyle w:val="Vrijgave"/>
                            </w:pPr>
                          </w:p>
                        </w:tc>
                        <w:tc>
                          <w:tcPr>
                            <w:tcW w:w="136" w:type="dxa"/>
                            <w:tcBorders>
                              <w:top w:val="nil"/>
                              <w:left w:val="nil"/>
                              <w:bottom w:val="nil"/>
                            </w:tcBorders>
                            <w:noWrap/>
                            <w:tcMar>
                              <w:left w:w="0" w:type="dxa"/>
                              <w:right w:w="0" w:type="dxa"/>
                            </w:tcMar>
                            <w:vAlign w:val="center"/>
                          </w:tcPr>
                          <w:p w14:paraId="4BA71C9C" w14:textId="77777777" w:rsidR="00DD30F5" w:rsidRPr="00CB36FF" w:rsidRDefault="00DD30F5" w:rsidP="00335E6C">
                            <w:pPr>
                              <w:pStyle w:val="Vrijgave"/>
                            </w:pPr>
                          </w:p>
                        </w:tc>
                        <w:tc>
                          <w:tcPr>
                            <w:tcW w:w="2665" w:type="dxa"/>
                            <w:tcBorders>
                              <w:top w:val="nil"/>
                              <w:right w:val="nil"/>
                            </w:tcBorders>
                            <w:tcMar>
                              <w:left w:w="108" w:type="dxa"/>
                            </w:tcMar>
                            <w:vAlign w:val="center"/>
                          </w:tcPr>
                          <w:p w14:paraId="6501610A" w14:textId="35FFB4F4" w:rsidR="00DD30F5" w:rsidRPr="00CB36FF" w:rsidRDefault="00DD30F5" w:rsidP="00335E6C">
                            <w:pPr>
                              <w:pStyle w:val="Vrijgave"/>
                            </w:pPr>
                            <w:r w:rsidRPr="00CB36FF">
                              <w:fldChar w:fldCharType="begin"/>
                            </w:r>
                            <w:r w:rsidRPr="00FC7296">
                              <w:instrText xml:space="preserve"> DOCVARIABLE BeschrijvingRevisie </w:instrText>
                            </w:r>
                            <w:r w:rsidRPr="00CB36FF">
                              <w:fldChar w:fldCharType="separate"/>
                            </w:r>
                            <w:r>
                              <w:t>definitief</w:t>
                            </w:r>
                            <w:r w:rsidRPr="00CB36FF">
                              <w:fldChar w:fldCharType="end"/>
                            </w:r>
                          </w:p>
                        </w:tc>
                        <w:tc>
                          <w:tcPr>
                            <w:tcW w:w="136" w:type="dxa"/>
                            <w:tcBorders>
                              <w:top w:val="nil"/>
                              <w:left w:val="nil"/>
                              <w:bottom w:val="nil"/>
                            </w:tcBorders>
                            <w:vAlign w:val="center"/>
                          </w:tcPr>
                          <w:p w14:paraId="00F4AAB5" w14:textId="77777777" w:rsidR="00DD30F5" w:rsidRPr="00CB36FF" w:rsidRDefault="00DD30F5" w:rsidP="00335E6C">
                            <w:pPr>
                              <w:pStyle w:val="Vrijgave"/>
                            </w:pPr>
                          </w:p>
                        </w:tc>
                        <w:tc>
                          <w:tcPr>
                            <w:tcW w:w="1899" w:type="dxa"/>
                            <w:tcBorders>
                              <w:top w:val="nil"/>
                              <w:right w:val="nil"/>
                            </w:tcBorders>
                            <w:shd w:val="clear" w:color="auto" w:fill="auto"/>
                            <w:tcMar>
                              <w:left w:w="108" w:type="dxa"/>
                              <w:right w:w="0" w:type="dxa"/>
                            </w:tcMar>
                            <w:vAlign w:val="center"/>
                          </w:tcPr>
                          <w:p w14:paraId="45458EB6" w14:textId="38EDA5FF" w:rsidR="00DD30F5" w:rsidRPr="00CB36FF" w:rsidRDefault="00DD30F5" w:rsidP="00335E6C">
                            <w:pPr>
                              <w:pStyle w:val="Vrijgave"/>
                            </w:pPr>
                          </w:p>
                        </w:tc>
                        <w:tc>
                          <w:tcPr>
                            <w:tcW w:w="136" w:type="dxa"/>
                            <w:tcBorders>
                              <w:top w:val="nil"/>
                              <w:left w:val="nil"/>
                              <w:bottom w:val="nil"/>
                            </w:tcBorders>
                            <w:shd w:val="clear" w:color="auto" w:fill="auto"/>
                            <w:vAlign w:val="center"/>
                          </w:tcPr>
                          <w:p w14:paraId="1880B55C" w14:textId="77777777" w:rsidR="00DD30F5" w:rsidRPr="00CB36FF" w:rsidRDefault="00DD30F5" w:rsidP="00335E6C">
                            <w:pPr>
                              <w:pStyle w:val="Vrijgave"/>
                            </w:pPr>
                          </w:p>
                        </w:tc>
                        <w:tc>
                          <w:tcPr>
                            <w:tcW w:w="1899" w:type="dxa"/>
                            <w:tcBorders>
                              <w:top w:val="nil"/>
                              <w:right w:val="nil"/>
                            </w:tcBorders>
                            <w:shd w:val="clear" w:color="auto" w:fill="auto"/>
                            <w:tcMar>
                              <w:left w:w="108" w:type="dxa"/>
                              <w:right w:w="0" w:type="dxa"/>
                            </w:tcMar>
                            <w:vAlign w:val="center"/>
                          </w:tcPr>
                          <w:p w14:paraId="1CBA562D" w14:textId="7C701C05" w:rsidR="00DD30F5" w:rsidRPr="00CB36FF" w:rsidRDefault="00DD30F5" w:rsidP="00335E6C">
                            <w:pPr>
                              <w:pStyle w:val="Vrijgave"/>
                            </w:pPr>
                            <w:r w:rsidRPr="00CB36FF">
                              <w:fldChar w:fldCharType="begin"/>
                            </w:r>
                            <w:r w:rsidRPr="00FC7296">
                              <w:instrText xml:space="preserve"> DOCVARIABLE Vrijgave </w:instrText>
                            </w:r>
                            <w:r w:rsidRPr="00CB36FF">
                              <w:fldChar w:fldCharType="separate"/>
                            </w:r>
                            <w:r>
                              <w:t>Jacob van Haskera</w:t>
                            </w:r>
                            <w:r w:rsidRPr="00CB36FF">
                              <w:fldChar w:fldCharType="end"/>
                            </w:r>
                          </w:p>
                        </w:tc>
                      </w:tr>
                    </w:tbl>
                    <w:p w14:paraId="2179F909" w14:textId="77777777" w:rsidR="00DD30F5" w:rsidRPr="002B0A45" w:rsidRDefault="00DD30F5" w:rsidP="00335E6C"/>
                  </w:txbxContent>
                </v:textbox>
                <w10:wrap anchorx="margin" anchory="margin"/>
              </v:shape>
            </w:pict>
          </mc:Fallback>
        </mc:AlternateContent>
      </w:r>
    </w:p>
    <w:p w14:paraId="1080622F" w14:textId="77777777" w:rsidR="00335E6C" w:rsidRPr="00FC7296" w:rsidRDefault="00011583" w:rsidP="00096AED">
      <w:pPr>
        <w:pStyle w:val="Kop1"/>
        <w:numPr>
          <w:ilvl w:val="0"/>
          <w:numId w:val="0"/>
        </w:numPr>
      </w:pPr>
      <w:bookmarkStart w:id="1" w:name="_Toc84941642"/>
      <w:r w:rsidRPr="00FC7296">
        <w:lastRenderedPageBreak/>
        <w:t>Lijst van bijlagen en modellen</w:t>
      </w:r>
      <w:bookmarkEnd w:id="1"/>
    </w:p>
    <w:p w14:paraId="3554EBB0" w14:textId="77777777" w:rsidR="00011583" w:rsidRPr="00FC7296" w:rsidRDefault="00011583" w:rsidP="00011583">
      <w:pPr>
        <w:rPr>
          <w:b/>
          <w:sz w:val="24"/>
          <w:u w:val="single"/>
        </w:rPr>
      </w:pPr>
      <w:r w:rsidRPr="00FC7296">
        <w:rPr>
          <w:b/>
          <w:sz w:val="24"/>
          <w:u w:val="single"/>
        </w:rPr>
        <w:t>Relevant voor het indienen bij de aanmelding:</w:t>
      </w:r>
    </w:p>
    <w:p w14:paraId="15E284B3" w14:textId="77777777" w:rsidR="00483CAE" w:rsidRPr="00FC7296" w:rsidRDefault="00483CAE" w:rsidP="00011583">
      <w:pPr>
        <w:rPr>
          <w:b/>
          <w:sz w:val="24"/>
          <w:u w:val="single"/>
        </w:rPr>
      </w:pPr>
    </w:p>
    <w:p w14:paraId="2E097EA0" w14:textId="77777777" w:rsidR="005917AD" w:rsidRPr="00FC7296" w:rsidRDefault="005917AD" w:rsidP="002B61DE">
      <w:pPr>
        <w:pStyle w:val="Lijstalinea"/>
        <w:numPr>
          <w:ilvl w:val="0"/>
          <w:numId w:val="30"/>
        </w:numPr>
        <w:ind w:left="284" w:hanging="284"/>
        <w:rPr>
          <w:b/>
          <w:bCs/>
          <w:color w:val="00769E" w:themeColor="accent2"/>
          <w:sz w:val="24"/>
          <w:szCs w:val="24"/>
        </w:rPr>
      </w:pPr>
      <w:bookmarkStart w:id="2" w:name="_Toc462220468"/>
      <w:bookmarkStart w:id="3" w:name="_Toc415746389"/>
      <w:bookmarkStart w:id="4" w:name="_Toc415826452"/>
      <w:bookmarkStart w:id="5" w:name="_Toc430182999"/>
      <w:r w:rsidRPr="00FC7296">
        <w:rPr>
          <w:b/>
          <w:bCs/>
          <w:color w:val="00769E" w:themeColor="accent2"/>
          <w:sz w:val="24"/>
          <w:szCs w:val="24"/>
        </w:rPr>
        <w:t>Model Aanmeldingsformulier</w:t>
      </w:r>
      <w:bookmarkEnd w:id="2"/>
    </w:p>
    <w:p w14:paraId="3D4B916C" w14:textId="77777777" w:rsidR="00483CAE" w:rsidRPr="00FC7296" w:rsidRDefault="00483CAE" w:rsidP="002B61DE">
      <w:pPr>
        <w:rPr>
          <w:b/>
          <w:bCs/>
          <w:color w:val="00769E" w:themeColor="accent2"/>
          <w:sz w:val="24"/>
          <w:szCs w:val="24"/>
        </w:rPr>
      </w:pPr>
    </w:p>
    <w:p w14:paraId="1B897E50" w14:textId="52D7FE46" w:rsidR="00416BF1" w:rsidRPr="00DD30F5" w:rsidRDefault="00AF2567" w:rsidP="00DD30F5">
      <w:pPr>
        <w:pStyle w:val="Lijstalinea"/>
        <w:numPr>
          <w:ilvl w:val="0"/>
          <w:numId w:val="30"/>
        </w:numPr>
        <w:ind w:left="284" w:hanging="284"/>
        <w:rPr>
          <w:b/>
          <w:bCs/>
          <w:color w:val="00769E" w:themeColor="accent2"/>
          <w:sz w:val="24"/>
          <w:szCs w:val="24"/>
        </w:rPr>
      </w:pPr>
      <w:bookmarkStart w:id="6" w:name="_Toc462220469"/>
      <w:r w:rsidRPr="00FC7296">
        <w:rPr>
          <w:b/>
          <w:bCs/>
          <w:color w:val="00769E" w:themeColor="accent2"/>
          <w:sz w:val="24"/>
          <w:szCs w:val="24"/>
        </w:rPr>
        <w:t>Uniform</w:t>
      </w:r>
      <w:r w:rsidR="00011583" w:rsidRPr="00FC7296">
        <w:rPr>
          <w:b/>
          <w:bCs/>
          <w:color w:val="00769E" w:themeColor="accent2"/>
          <w:sz w:val="24"/>
          <w:szCs w:val="24"/>
        </w:rPr>
        <w:t xml:space="preserve"> E</w:t>
      </w:r>
      <w:r w:rsidRPr="00FC7296">
        <w:rPr>
          <w:b/>
          <w:bCs/>
          <w:color w:val="00769E" w:themeColor="accent2"/>
          <w:sz w:val="24"/>
          <w:szCs w:val="24"/>
        </w:rPr>
        <w:t>urop</w:t>
      </w:r>
      <w:r w:rsidR="003E1883" w:rsidRPr="00FC7296">
        <w:rPr>
          <w:b/>
          <w:bCs/>
          <w:color w:val="00769E" w:themeColor="accent2"/>
          <w:sz w:val="24"/>
          <w:szCs w:val="24"/>
        </w:rPr>
        <w:t xml:space="preserve">ees Aanbestedingsdocument </w:t>
      </w:r>
      <w:r w:rsidR="00011583" w:rsidRPr="00FC7296">
        <w:rPr>
          <w:b/>
          <w:bCs/>
          <w:color w:val="00769E" w:themeColor="accent2"/>
          <w:sz w:val="24"/>
          <w:szCs w:val="24"/>
        </w:rPr>
        <w:t>(separaat bijgevoegd)</w:t>
      </w:r>
      <w:bookmarkStart w:id="7" w:name="_Toc286817222"/>
      <w:bookmarkStart w:id="8" w:name="_Toc415746390"/>
      <w:bookmarkStart w:id="9" w:name="_Toc415826453"/>
      <w:bookmarkStart w:id="10" w:name="_Toc430183000"/>
      <w:bookmarkStart w:id="11" w:name="_Toc462220470"/>
      <w:bookmarkEnd w:id="3"/>
      <w:bookmarkEnd w:id="4"/>
      <w:bookmarkEnd w:id="5"/>
      <w:bookmarkEnd w:id="6"/>
    </w:p>
    <w:p w14:paraId="04BF7A4A" w14:textId="77777777" w:rsidR="00483CAE" w:rsidRPr="00FC7296" w:rsidRDefault="00483CAE" w:rsidP="00483CAE">
      <w:pPr>
        <w:pStyle w:val="Lijstalinea"/>
        <w:numPr>
          <w:ilvl w:val="0"/>
          <w:numId w:val="0"/>
        </w:numPr>
        <w:ind w:left="284"/>
        <w:rPr>
          <w:b/>
          <w:bCs/>
          <w:color w:val="00769E" w:themeColor="accent2"/>
          <w:sz w:val="24"/>
          <w:szCs w:val="24"/>
        </w:rPr>
      </w:pPr>
    </w:p>
    <w:p w14:paraId="40C31757" w14:textId="77777777" w:rsidR="00011583" w:rsidRPr="00FC7296" w:rsidRDefault="00011583" w:rsidP="00483CAE">
      <w:pPr>
        <w:pStyle w:val="Lijstalinea"/>
        <w:numPr>
          <w:ilvl w:val="0"/>
          <w:numId w:val="30"/>
        </w:numPr>
        <w:ind w:left="284" w:hanging="284"/>
        <w:rPr>
          <w:b/>
          <w:bCs/>
          <w:color w:val="00769E" w:themeColor="accent2"/>
          <w:sz w:val="24"/>
          <w:szCs w:val="24"/>
        </w:rPr>
      </w:pPr>
      <w:r w:rsidRPr="00FC7296">
        <w:rPr>
          <w:b/>
          <w:bCs/>
          <w:color w:val="00769E" w:themeColor="accent2"/>
          <w:sz w:val="24"/>
          <w:szCs w:val="24"/>
        </w:rPr>
        <w:t xml:space="preserve">Model A1 </w:t>
      </w:r>
      <w:bookmarkEnd w:id="7"/>
      <w:r w:rsidRPr="00FC7296">
        <w:rPr>
          <w:b/>
          <w:bCs/>
          <w:color w:val="00769E" w:themeColor="accent2"/>
          <w:sz w:val="24"/>
          <w:szCs w:val="24"/>
        </w:rPr>
        <w:tab/>
        <w:t>Verklaring opgave referentieprojecten</w:t>
      </w:r>
      <w:bookmarkEnd w:id="8"/>
      <w:bookmarkEnd w:id="9"/>
      <w:bookmarkEnd w:id="10"/>
      <w:bookmarkEnd w:id="11"/>
    </w:p>
    <w:p w14:paraId="5AFFABCF" w14:textId="77777777" w:rsidR="00483CAE" w:rsidRPr="00FC7296" w:rsidRDefault="00483CAE" w:rsidP="00AE5863">
      <w:pPr>
        <w:rPr>
          <w:b/>
          <w:bCs/>
          <w:color w:val="00769E" w:themeColor="accent2"/>
          <w:sz w:val="24"/>
          <w:szCs w:val="24"/>
        </w:rPr>
      </w:pPr>
      <w:bookmarkStart w:id="12" w:name="_Toc286817223"/>
    </w:p>
    <w:p w14:paraId="1D6F1C16" w14:textId="77777777" w:rsidR="00011583" w:rsidRPr="00FC7296" w:rsidRDefault="00011583" w:rsidP="00483CAE">
      <w:pPr>
        <w:pStyle w:val="Lijstalinea"/>
        <w:numPr>
          <w:ilvl w:val="0"/>
          <w:numId w:val="30"/>
        </w:numPr>
        <w:ind w:left="284" w:hanging="284"/>
        <w:rPr>
          <w:b/>
          <w:bCs/>
          <w:color w:val="00769E" w:themeColor="accent2"/>
          <w:sz w:val="24"/>
          <w:szCs w:val="24"/>
        </w:rPr>
      </w:pPr>
      <w:bookmarkStart w:id="13" w:name="_Toc377133010"/>
      <w:bookmarkStart w:id="14" w:name="_Toc379370569"/>
      <w:bookmarkStart w:id="15" w:name="_Toc380583013"/>
      <w:bookmarkStart w:id="16" w:name="_Toc415746392"/>
      <w:bookmarkStart w:id="17" w:name="_Toc415826455"/>
      <w:bookmarkStart w:id="18" w:name="_Toc430183002"/>
      <w:bookmarkStart w:id="19" w:name="_Toc462220472"/>
      <w:r w:rsidRPr="00FC7296">
        <w:rPr>
          <w:b/>
          <w:bCs/>
          <w:color w:val="00769E" w:themeColor="accent2"/>
          <w:sz w:val="24"/>
          <w:szCs w:val="24"/>
        </w:rPr>
        <w:t>Model A3</w:t>
      </w:r>
      <w:r w:rsidRPr="00FC7296">
        <w:rPr>
          <w:b/>
          <w:bCs/>
          <w:color w:val="00769E" w:themeColor="accent2"/>
          <w:sz w:val="24"/>
          <w:szCs w:val="24"/>
        </w:rPr>
        <w:tab/>
        <w:t>Opgave referentieproject voor een dienst</w:t>
      </w:r>
      <w:bookmarkEnd w:id="13"/>
      <w:bookmarkEnd w:id="14"/>
      <w:bookmarkEnd w:id="15"/>
      <w:bookmarkEnd w:id="16"/>
      <w:bookmarkEnd w:id="17"/>
      <w:bookmarkEnd w:id="18"/>
      <w:bookmarkEnd w:id="19"/>
    </w:p>
    <w:p w14:paraId="4A954372" w14:textId="77777777" w:rsidR="00011583" w:rsidRPr="00FC7296" w:rsidRDefault="00011583" w:rsidP="00011583"/>
    <w:bookmarkEnd w:id="12"/>
    <w:p w14:paraId="2497A31B" w14:textId="77777777" w:rsidR="00011583" w:rsidRPr="00FC7296" w:rsidRDefault="00011583" w:rsidP="00011583">
      <w:pPr>
        <w:rPr>
          <w:sz w:val="24"/>
        </w:rPr>
      </w:pPr>
    </w:p>
    <w:p w14:paraId="77C5B984" w14:textId="77777777" w:rsidR="00C856B3" w:rsidRPr="00FC7296" w:rsidRDefault="0092144C" w:rsidP="00E50FCE">
      <w:pPr>
        <w:pStyle w:val="Kop3"/>
        <w:sectPr w:rsidR="00C856B3" w:rsidRPr="00FC7296" w:rsidSect="00F57792">
          <w:headerReference w:type="even" r:id="rId14"/>
          <w:headerReference w:type="default" r:id="rId15"/>
          <w:footerReference w:type="even" r:id="rId16"/>
          <w:footerReference w:type="default" r:id="rId17"/>
          <w:headerReference w:type="first" r:id="rId18"/>
          <w:footerReference w:type="first" r:id="rId19"/>
          <w:pgSz w:w="11906" w:h="16838" w:code="9"/>
          <w:pgMar w:top="1843" w:right="1559" w:bottom="1135" w:left="2410" w:header="425" w:footer="0" w:gutter="0"/>
          <w:pgNumType w:start="1"/>
          <w:cols w:space="708"/>
          <w:titlePg/>
          <w:docGrid w:linePitch="360"/>
        </w:sectPr>
      </w:pPr>
      <w:r w:rsidRPr="00FC7296">
        <w:br w:type="page"/>
      </w:r>
    </w:p>
    <w:p w14:paraId="7EA162F4" w14:textId="77777777" w:rsidR="00DC17DF" w:rsidRPr="00FC7296" w:rsidRDefault="00DC17DF" w:rsidP="002676FF">
      <w:pPr>
        <w:ind w:hanging="1134"/>
        <w:rPr>
          <w:b/>
          <w:color w:val="267AA1"/>
          <w:sz w:val="28"/>
          <w:szCs w:val="28"/>
        </w:rPr>
      </w:pPr>
      <w:bookmarkStart w:id="20" w:name="_Toc464634540"/>
      <w:r w:rsidRPr="00FC7296">
        <w:rPr>
          <w:b/>
          <w:color w:val="267AA1"/>
          <w:sz w:val="28"/>
          <w:szCs w:val="28"/>
        </w:rPr>
        <w:lastRenderedPageBreak/>
        <w:t>Model Aanmeldingsformulier</w:t>
      </w:r>
      <w:bookmarkEnd w:id="20"/>
      <w:r w:rsidRPr="00FC7296">
        <w:rPr>
          <w:b/>
          <w:color w:val="267AA1"/>
          <w:sz w:val="28"/>
          <w:szCs w:val="28"/>
        </w:rPr>
        <w:t xml:space="preserve"> </w:t>
      </w:r>
    </w:p>
    <w:p w14:paraId="105E3569" w14:textId="77777777" w:rsidR="002676FF" w:rsidRPr="00FC7296" w:rsidRDefault="002676FF" w:rsidP="002676FF">
      <w:pPr>
        <w:ind w:hanging="1134"/>
        <w:rPr>
          <w:b/>
          <w:color w:val="267AA1"/>
          <w:sz w:val="24"/>
          <w:szCs w:val="24"/>
        </w:rPr>
      </w:pPr>
    </w:p>
    <w:p w14:paraId="2155FB0E" w14:textId="1E254D08" w:rsidR="00DC17DF" w:rsidRPr="00FC7296" w:rsidRDefault="00DC17DF" w:rsidP="008F72FD">
      <w:pPr>
        <w:ind w:left="-1134"/>
        <w:rPr>
          <w:b/>
          <w:color w:val="267AA1"/>
          <w:sz w:val="24"/>
          <w:szCs w:val="24"/>
        </w:rPr>
      </w:pPr>
      <w:r w:rsidRPr="00FC7296">
        <w:rPr>
          <w:b/>
          <w:color w:val="267AA1"/>
          <w:sz w:val="24"/>
          <w:szCs w:val="24"/>
        </w:rPr>
        <w:t xml:space="preserve">Aanmeldingsformulier </w:t>
      </w:r>
    </w:p>
    <w:p w14:paraId="1808DF16" w14:textId="62ABCD40" w:rsidR="008F72FD" w:rsidRPr="00FC7296" w:rsidRDefault="008B76EE" w:rsidP="008F72FD">
      <w:pPr>
        <w:ind w:left="-1134"/>
        <w:rPr>
          <w:i/>
          <w:sz w:val="24"/>
        </w:rPr>
      </w:pPr>
      <w:r w:rsidRPr="00FC7296">
        <w:rPr>
          <w:b/>
          <w:color w:val="267AA1"/>
          <w:sz w:val="24"/>
          <w:szCs w:val="24"/>
        </w:rPr>
        <w:t>Begrazing Fochteloërveen</w:t>
      </w:r>
    </w:p>
    <w:p w14:paraId="7A8CFE68" w14:textId="77777777" w:rsidR="00DC17DF" w:rsidRPr="00FC7296" w:rsidRDefault="00DC17DF" w:rsidP="00DC17DF">
      <w:pPr>
        <w:ind w:left="-1134"/>
      </w:pPr>
    </w:p>
    <w:p w14:paraId="0E08D013" w14:textId="77777777" w:rsidR="00DC17DF" w:rsidRPr="00FC7296" w:rsidRDefault="00DC17DF" w:rsidP="00DC17DF">
      <w:pPr>
        <w:ind w:left="-1134"/>
        <w:rPr>
          <w:b/>
          <w:bCs/>
          <w:sz w:val="22"/>
          <w:u w:val="single"/>
        </w:rPr>
      </w:pPr>
      <w:r w:rsidRPr="00FC7296">
        <w:rPr>
          <w:b/>
          <w:bCs/>
          <w:sz w:val="22"/>
          <w:u w:val="single"/>
        </w:rPr>
        <w:t>Onderneming</w:t>
      </w:r>
    </w:p>
    <w:p w14:paraId="032318C9" w14:textId="77777777" w:rsidR="00DC17DF" w:rsidRPr="00FC7296" w:rsidRDefault="00DC17DF" w:rsidP="00DC17DF">
      <w:pPr>
        <w:ind w:left="-1134"/>
        <w:rPr>
          <w:sz w:val="10"/>
          <w:szCs w:val="10"/>
        </w:rPr>
      </w:pPr>
    </w:p>
    <w:tbl>
      <w:tblPr>
        <w:tblStyle w:val="Tabelraster"/>
        <w:tblW w:w="0" w:type="auto"/>
        <w:tblInd w:w="-1143" w:type="dxa"/>
        <w:tblLook w:val="04A0" w:firstRow="1" w:lastRow="0" w:firstColumn="1" w:lastColumn="0" w:noHBand="0" w:noVBand="1"/>
      </w:tblPr>
      <w:tblGrid>
        <w:gridCol w:w="3050"/>
        <w:gridCol w:w="4877"/>
      </w:tblGrid>
      <w:tr w:rsidR="00DC17DF" w:rsidRPr="00FC7296" w14:paraId="23E6E7BB" w14:textId="77777777" w:rsidTr="00DC17DF">
        <w:tc>
          <w:tcPr>
            <w:tcW w:w="3050" w:type="dxa"/>
          </w:tcPr>
          <w:p w14:paraId="747A8D1D" w14:textId="77777777" w:rsidR="00DC17DF" w:rsidRPr="00FC7296" w:rsidRDefault="00DC17DF" w:rsidP="00DC17DF">
            <w:pPr>
              <w:rPr>
                <w:szCs w:val="20"/>
              </w:rPr>
            </w:pPr>
          </w:p>
          <w:p w14:paraId="1C849749" w14:textId="77777777" w:rsidR="00DC17DF" w:rsidRPr="00FC7296" w:rsidRDefault="00DC17DF" w:rsidP="00DC17DF">
            <w:pPr>
              <w:rPr>
                <w:szCs w:val="20"/>
              </w:rPr>
            </w:pPr>
            <w:r w:rsidRPr="00FC7296">
              <w:rPr>
                <w:szCs w:val="20"/>
              </w:rPr>
              <w:t>Naam onderneming met rechtsvorm:</w:t>
            </w:r>
            <w:r w:rsidRPr="00FC7296">
              <w:rPr>
                <w:szCs w:val="20"/>
              </w:rPr>
              <w:tab/>
            </w:r>
          </w:p>
        </w:tc>
        <w:tc>
          <w:tcPr>
            <w:tcW w:w="4877" w:type="dxa"/>
          </w:tcPr>
          <w:p w14:paraId="25AC9EC4" w14:textId="77777777" w:rsidR="00DC17DF" w:rsidRPr="00FC7296" w:rsidRDefault="00DC17DF" w:rsidP="00DC17DF">
            <w:pPr>
              <w:ind w:left="-1134"/>
              <w:rPr>
                <w:szCs w:val="20"/>
              </w:rPr>
            </w:pPr>
          </w:p>
          <w:p w14:paraId="6A539779" w14:textId="77777777" w:rsidR="00DC17DF" w:rsidRPr="00FC7296" w:rsidRDefault="00DC17DF" w:rsidP="00DC17DF">
            <w:pPr>
              <w:ind w:left="-1134"/>
              <w:rPr>
                <w:szCs w:val="20"/>
              </w:rPr>
            </w:pPr>
            <w:r w:rsidRPr="00FC7296">
              <w:rPr>
                <w:szCs w:val="20"/>
              </w:rPr>
              <w:t>……………………………………………………………….……………………</w:t>
            </w:r>
          </w:p>
        </w:tc>
      </w:tr>
      <w:tr w:rsidR="00DC17DF" w:rsidRPr="00FC7296" w14:paraId="43041A9C" w14:textId="77777777" w:rsidTr="00DC17DF">
        <w:tc>
          <w:tcPr>
            <w:tcW w:w="3050" w:type="dxa"/>
          </w:tcPr>
          <w:p w14:paraId="6C54C48D" w14:textId="77777777" w:rsidR="00DC17DF" w:rsidRPr="00FC7296" w:rsidRDefault="00DC17DF" w:rsidP="00DC17DF">
            <w:pPr>
              <w:rPr>
                <w:szCs w:val="20"/>
              </w:rPr>
            </w:pPr>
          </w:p>
          <w:p w14:paraId="0B054A57" w14:textId="77777777" w:rsidR="00DC17DF" w:rsidRPr="00FC7296" w:rsidRDefault="00DC17DF" w:rsidP="00DC17DF">
            <w:pPr>
              <w:rPr>
                <w:szCs w:val="20"/>
              </w:rPr>
            </w:pPr>
            <w:proofErr w:type="spellStart"/>
            <w:r w:rsidRPr="00FC7296">
              <w:rPr>
                <w:szCs w:val="20"/>
              </w:rPr>
              <w:t>Nr</w:t>
            </w:r>
            <w:proofErr w:type="spellEnd"/>
            <w:r w:rsidRPr="00FC7296">
              <w:rPr>
                <w:szCs w:val="20"/>
              </w:rPr>
              <w:t xml:space="preserve"> inschrijving handelsregister:</w:t>
            </w:r>
          </w:p>
        </w:tc>
        <w:tc>
          <w:tcPr>
            <w:tcW w:w="4877" w:type="dxa"/>
          </w:tcPr>
          <w:p w14:paraId="65019B7C" w14:textId="77777777" w:rsidR="00DC17DF" w:rsidRPr="00FC7296" w:rsidRDefault="00DC17DF" w:rsidP="00DC17DF">
            <w:pPr>
              <w:ind w:left="-1134"/>
              <w:rPr>
                <w:szCs w:val="20"/>
              </w:rPr>
            </w:pPr>
          </w:p>
          <w:p w14:paraId="09B6C083" w14:textId="77777777" w:rsidR="00DC17DF" w:rsidRPr="00FC7296" w:rsidRDefault="00DC17DF" w:rsidP="00DC17DF">
            <w:pPr>
              <w:ind w:left="-1134"/>
              <w:rPr>
                <w:szCs w:val="20"/>
              </w:rPr>
            </w:pPr>
            <w:r w:rsidRPr="00FC7296">
              <w:rPr>
                <w:szCs w:val="20"/>
              </w:rPr>
              <w:t>…………………………………………</w:t>
            </w:r>
            <w:r w:rsidRPr="00FC7296">
              <w:rPr>
                <w:szCs w:val="20"/>
              </w:rPr>
              <w:tab/>
            </w:r>
          </w:p>
        </w:tc>
      </w:tr>
      <w:tr w:rsidR="00DC17DF" w:rsidRPr="00FC7296" w14:paraId="77B948E4" w14:textId="77777777" w:rsidTr="00DC17DF">
        <w:tc>
          <w:tcPr>
            <w:tcW w:w="3050" w:type="dxa"/>
          </w:tcPr>
          <w:p w14:paraId="0F7DB548" w14:textId="77777777" w:rsidR="00DC17DF" w:rsidRPr="00FC7296" w:rsidRDefault="00DC17DF" w:rsidP="00DC17DF">
            <w:pPr>
              <w:rPr>
                <w:szCs w:val="20"/>
              </w:rPr>
            </w:pPr>
          </w:p>
          <w:p w14:paraId="64A04021" w14:textId="77777777" w:rsidR="00DC17DF" w:rsidRPr="00FC7296" w:rsidRDefault="00DC17DF" w:rsidP="00DC17DF">
            <w:pPr>
              <w:rPr>
                <w:szCs w:val="20"/>
              </w:rPr>
            </w:pPr>
            <w:r w:rsidRPr="00FC7296">
              <w:rPr>
                <w:szCs w:val="20"/>
              </w:rPr>
              <w:t>Postadres</w:t>
            </w:r>
          </w:p>
        </w:tc>
        <w:tc>
          <w:tcPr>
            <w:tcW w:w="4877" w:type="dxa"/>
          </w:tcPr>
          <w:p w14:paraId="72C91BEF" w14:textId="77777777" w:rsidR="00DC17DF" w:rsidRPr="00FC7296" w:rsidRDefault="00DC17DF" w:rsidP="00DC17DF">
            <w:pPr>
              <w:ind w:left="-1134"/>
              <w:rPr>
                <w:szCs w:val="20"/>
              </w:rPr>
            </w:pPr>
          </w:p>
          <w:p w14:paraId="284199E2" w14:textId="77777777" w:rsidR="00DC17DF" w:rsidRPr="00FC7296" w:rsidRDefault="00DC17DF" w:rsidP="00DC17DF">
            <w:pPr>
              <w:ind w:left="-1134"/>
              <w:rPr>
                <w:szCs w:val="20"/>
              </w:rPr>
            </w:pPr>
            <w:r w:rsidRPr="00FC7296">
              <w:rPr>
                <w:szCs w:val="20"/>
              </w:rPr>
              <w:t>Postbus …………</w:t>
            </w:r>
          </w:p>
        </w:tc>
      </w:tr>
      <w:tr w:rsidR="00DC17DF" w:rsidRPr="00FC7296" w14:paraId="7FAACEFC" w14:textId="77777777" w:rsidTr="00DC17DF">
        <w:tc>
          <w:tcPr>
            <w:tcW w:w="3050" w:type="dxa"/>
          </w:tcPr>
          <w:p w14:paraId="1A2E5235" w14:textId="77777777" w:rsidR="00DC17DF" w:rsidRPr="00FC7296" w:rsidRDefault="00DC17DF" w:rsidP="00DC17DF">
            <w:pPr>
              <w:rPr>
                <w:szCs w:val="20"/>
              </w:rPr>
            </w:pPr>
          </w:p>
          <w:p w14:paraId="7E148CFF" w14:textId="77777777" w:rsidR="00DC17DF" w:rsidRPr="00FC7296" w:rsidRDefault="00DC17DF" w:rsidP="00DC17DF">
            <w:pPr>
              <w:rPr>
                <w:szCs w:val="20"/>
              </w:rPr>
            </w:pPr>
            <w:r w:rsidRPr="00FC7296">
              <w:rPr>
                <w:szCs w:val="20"/>
              </w:rPr>
              <w:t xml:space="preserve">Postcode en plaats </w:t>
            </w:r>
            <w:r w:rsidRPr="00FC7296">
              <w:rPr>
                <w:szCs w:val="20"/>
              </w:rPr>
              <w:tab/>
            </w:r>
          </w:p>
        </w:tc>
        <w:tc>
          <w:tcPr>
            <w:tcW w:w="4877" w:type="dxa"/>
          </w:tcPr>
          <w:p w14:paraId="7572195B" w14:textId="77777777" w:rsidR="00DC17DF" w:rsidRPr="00FC7296" w:rsidRDefault="00DC17DF" w:rsidP="00DC17DF">
            <w:pPr>
              <w:ind w:left="-1134"/>
              <w:rPr>
                <w:szCs w:val="20"/>
              </w:rPr>
            </w:pPr>
          </w:p>
          <w:p w14:paraId="3543A8AD" w14:textId="77777777" w:rsidR="00DC17DF" w:rsidRPr="00FC7296" w:rsidRDefault="00DC17DF" w:rsidP="00DC17DF">
            <w:pPr>
              <w:ind w:left="-1134"/>
              <w:rPr>
                <w:szCs w:val="20"/>
              </w:rPr>
            </w:pPr>
            <w:r w:rsidRPr="00FC7296">
              <w:rPr>
                <w:szCs w:val="20"/>
              </w:rPr>
              <w:t>…………….. , ……………………………………………………………………</w:t>
            </w:r>
          </w:p>
        </w:tc>
      </w:tr>
      <w:tr w:rsidR="00DC17DF" w:rsidRPr="00FC7296" w14:paraId="52183A0C" w14:textId="77777777" w:rsidTr="00DC17DF">
        <w:tc>
          <w:tcPr>
            <w:tcW w:w="3050" w:type="dxa"/>
          </w:tcPr>
          <w:p w14:paraId="56D38717" w14:textId="77777777" w:rsidR="00DC17DF" w:rsidRPr="00FC7296" w:rsidRDefault="00DC17DF" w:rsidP="00DC17DF">
            <w:pPr>
              <w:rPr>
                <w:szCs w:val="20"/>
              </w:rPr>
            </w:pPr>
          </w:p>
          <w:p w14:paraId="0BF26CC7" w14:textId="77777777" w:rsidR="00DC17DF" w:rsidRPr="00FC7296" w:rsidRDefault="00DC17DF" w:rsidP="00DC17DF">
            <w:pPr>
              <w:rPr>
                <w:szCs w:val="20"/>
              </w:rPr>
            </w:pPr>
            <w:r w:rsidRPr="00FC7296">
              <w:rPr>
                <w:szCs w:val="20"/>
              </w:rPr>
              <w:t>Land</w:t>
            </w:r>
            <w:r w:rsidRPr="00FC7296">
              <w:rPr>
                <w:szCs w:val="20"/>
              </w:rPr>
              <w:tab/>
            </w:r>
          </w:p>
        </w:tc>
        <w:tc>
          <w:tcPr>
            <w:tcW w:w="4877" w:type="dxa"/>
          </w:tcPr>
          <w:p w14:paraId="6E43C596" w14:textId="77777777" w:rsidR="00DC17DF" w:rsidRPr="00FC7296" w:rsidRDefault="00DC17DF" w:rsidP="00DC17DF">
            <w:pPr>
              <w:ind w:left="-1134"/>
              <w:rPr>
                <w:szCs w:val="20"/>
              </w:rPr>
            </w:pPr>
          </w:p>
          <w:p w14:paraId="39000DA5" w14:textId="77777777" w:rsidR="00DC17DF" w:rsidRPr="00FC7296" w:rsidRDefault="00DC17DF" w:rsidP="00DC17DF">
            <w:pPr>
              <w:ind w:left="-1134"/>
              <w:rPr>
                <w:szCs w:val="20"/>
              </w:rPr>
            </w:pPr>
            <w:r w:rsidRPr="00FC7296">
              <w:rPr>
                <w:szCs w:val="20"/>
              </w:rPr>
              <w:t>..</w:t>
            </w:r>
          </w:p>
        </w:tc>
      </w:tr>
      <w:tr w:rsidR="00DC17DF" w:rsidRPr="00FC7296" w14:paraId="7A50938C" w14:textId="77777777" w:rsidTr="00DC17DF">
        <w:tc>
          <w:tcPr>
            <w:tcW w:w="3050" w:type="dxa"/>
          </w:tcPr>
          <w:p w14:paraId="0677C6AA" w14:textId="77777777" w:rsidR="00DC17DF" w:rsidRPr="00FC7296" w:rsidRDefault="00DC17DF" w:rsidP="00DC17DF">
            <w:pPr>
              <w:rPr>
                <w:szCs w:val="20"/>
              </w:rPr>
            </w:pPr>
          </w:p>
          <w:p w14:paraId="3C0D153D" w14:textId="77777777" w:rsidR="00DC17DF" w:rsidRPr="00FC7296" w:rsidRDefault="00DC17DF" w:rsidP="00DC17DF">
            <w:pPr>
              <w:rPr>
                <w:szCs w:val="20"/>
              </w:rPr>
            </w:pPr>
            <w:r w:rsidRPr="00FC7296">
              <w:rPr>
                <w:szCs w:val="20"/>
              </w:rPr>
              <w:t>Telefoon</w:t>
            </w:r>
          </w:p>
        </w:tc>
        <w:tc>
          <w:tcPr>
            <w:tcW w:w="4877" w:type="dxa"/>
          </w:tcPr>
          <w:p w14:paraId="5CF4A8D0" w14:textId="77777777" w:rsidR="00DC17DF" w:rsidRPr="00FC7296" w:rsidRDefault="00DC17DF" w:rsidP="00DC17DF">
            <w:pPr>
              <w:ind w:left="-1134"/>
              <w:rPr>
                <w:szCs w:val="20"/>
              </w:rPr>
            </w:pPr>
          </w:p>
          <w:p w14:paraId="30FD23BB" w14:textId="77777777" w:rsidR="00DC17DF" w:rsidRPr="00FC7296" w:rsidRDefault="00DC17DF" w:rsidP="00DC17DF">
            <w:pPr>
              <w:ind w:left="-1134"/>
              <w:rPr>
                <w:szCs w:val="20"/>
              </w:rPr>
            </w:pPr>
            <w:r w:rsidRPr="00FC7296">
              <w:rPr>
                <w:szCs w:val="20"/>
              </w:rPr>
              <w:t>…………………………………………</w:t>
            </w:r>
            <w:r w:rsidRPr="00FC7296">
              <w:rPr>
                <w:szCs w:val="20"/>
              </w:rPr>
              <w:tab/>
            </w:r>
          </w:p>
        </w:tc>
      </w:tr>
    </w:tbl>
    <w:p w14:paraId="0039612B" w14:textId="77777777" w:rsidR="00DC17DF" w:rsidRPr="00FC7296" w:rsidRDefault="00DC17DF" w:rsidP="00DC17DF">
      <w:pPr>
        <w:ind w:left="-1134"/>
        <w:rPr>
          <w:sz w:val="22"/>
        </w:rPr>
      </w:pPr>
    </w:p>
    <w:p w14:paraId="3451531D" w14:textId="77777777" w:rsidR="00DC17DF" w:rsidRPr="00FC7296" w:rsidRDefault="00DC17DF" w:rsidP="00DC17DF">
      <w:pPr>
        <w:ind w:left="-1134"/>
        <w:rPr>
          <w:b/>
          <w:bCs/>
          <w:sz w:val="10"/>
          <w:szCs w:val="10"/>
          <w:u w:val="single"/>
        </w:rPr>
      </w:pPr>
      <w:r w:rsidRPr="00FC7296">
        <w:rPr>
          <w:b/>
          <w:bCs/>
          <w:sz w:val="22"/>
          <w:u w:val="single"/>
        </w:rPr>
        <w:t>Contactpersoon</w:t>
      </w:r>
    </w:p>
    <w:p w14:paraId="2EEE449F" w14:textId="77777777" w:rsidR="00DC17DF" w:rsidRPr="00FC7296" w:rsidRDefault="00DC17DF" w:rsidP="00DC17DF">
      <w:pPr>
        <w:ind w:left="-1134"/>
        <w:rPr>
          <w:sz w:val="10"/>
          <w:szCs w:val="10"/>
        </w:rPr>
      </w:pPr>
    </w:p>
    <w:tbl>
      <w:tblPr>
        <w:tblStyle w:val="Tabelraster"/>
        <w:tblW w:w="0" w:type="auto"/>
        <w:tblInd w:w="-1107" w:type="dxa"/>
        <w:tblLook w:val="04A0" w:firstRow="1" w:lastRow="0" w:firstColumn="1" w:lastColumn="0" w:noHBand="0" w:noVBand="1"/>
      </w:tblPr>
      <w:tblGrid>
        <w:gridCol w:w="1353"/>
        <w:gridCol w:w="6574"/>
      </w:tblGrid>
      <w:tr w:rsidR="00DC17DF" w:rsidRPr="00FC7296" w14:paraId="1AE254A5" w14:textId="77777777" w:rsidTr="00DC17DF">
        <w:tc>
          <w:tcPr>
            <w:tcW w:w="1353" w:type="dxa"/>
          </w:tcPr>
          <w:p w14:paraId="05CB5BC3" w14:textId="77777777" w:rsidR="00DC17DF" w:rsidRPr="00FC7296" w:rsidRDefault="00DC17DF" w:rsidP="00DC17DF">
            <w:pPr>
              <w:rPr>
                <w:szCs w:val="20"/>
              </w:rPr>
            </w:pPr>
          </w:p>
          <w:p w14:paraId="658BECB4" w14:textId="77777777" w:rsidR="00DC17DF" w:rsidRPr="00FC7296" w:rsidRDefault="00DC17DF" w:rsidP="00DC17DF">
            <w:pPr>
              <w:rPr>
                <w:szCs w:val="20"/>
              </w:rPr>
            </w:pPr>
            <w:r w:rsidRPr="00FC7296">
              <w:rPr>
                <w:szCs w:val="20"/>
              </w:rPr>
              <w:t>Naam</w:t>
            </w:r>
            <w:r w:rsidRPr="00FC7296">
              <w:rPr>
                <w:szCs w:val="20"/>
              </w:rPr>
              <w:tab/>
            </w:r>
          </w:p>
        </w:tc>
        <w:tc>
          <w:tcPr>
            <w:tcW w:w="6574" w:type="dxa"/>
          </w:tcPr>
          <w:p w14:paraId="44049D51" w14:textId="77777777" w:rsidR="00DC17DF" w:rsidRPr="00FC7296" w:rsidRDefault="00DC17DF" w:rsidP="00DC17DF">
            <w:pPr>
              <w:rPr>
                <w:szCs w:val="20"/>
              </w:rPr>
            </w:pPr>
          </w:p>
          <w:p w14:paraId="001403CC" w14:textId="77777777" w:rsidR="00DC17DF" w:rsidRPr="00FC7296" w:rsidRDefault="00DC17DF" w:rsidP="00DC17DF">
            <w:pPr>
              <w:rPr>
                <w:szCs w:val="20"/>
              </w:rPr>
            </w:pPr>
            <w:r w:rsidRPr="00FC7296">
              <w:rPr>
                <w:szCs w:val="20"/>
              </w:rPr>
              <w:t>………………………………………….</w:t>
            </w:r>
          </w:p>
        </w:tc>
      </w:tr>
      <w:tr w:rsidR="00DC17DF" w:rsidRPr="00FC7296" w14:paraId="4D0D8E95" w14:textId="77777777" w:rsidTr="00DC17DF">
        <w:tc>
          <w:tcPr>
            <w:tcW w:w="1353" w:type="dxa"/>
          </w:tcPr>
          <w:p w14:paraId="77D605DF" w14:textId="77777777" w:rsidR="00DC17DF" w:rsidRPr="00FC7296" w:rsidRDefault="00DC17DF" w:rsidP="00DC17DF">
            <w:pPr>
              <w:rPr>
                <w:szCs w:val="20"/>
              </w:rPr>
            </w:pPr>
          </w:p>
          <w:p w14:paraId="68AC31DF" w14:textId="77777777" w:rsidR="00DC17DF" w:rsidRPr="00FC7296" w:rsidRDefault="00DC17DF" w:rsidP="00DC17DF">
            <w:pPr>
              <w:rPr>
                <w:szCs w:val="20"/>
              </w:rPr>
            </w:pPr>
            <w:r w:rsidRPr="00FC7296">
              <w:rPr>
                <w:szCs w:val="20"/>
              </w:rPr>
              <w:t>Functie</w:t>
            </w:r>
            <w:r w:rsidRPr="00FC7296">
              <w:rPr>
                <w:szCs w:val="20"/>
              </w:rPr>
              <w:tab/>
            </w:r>
          </w:p>
        </w:tc>
        <w:tc>
          <w:tcPr>
            <w:tcW w:w="6574" w:type="dxa"/>
          </w:tcPr>
          <w:p w14:paraId="31022D93" w14:textId="77777777" w:rsidR="00DC17DF" w:rsidRPr="00FC7296" w:rsidRDefault="00DC17DF" w:rsidP="00DC17DF">
            <w:pPr>
              <w:rPr>
                <w:szCs w:val="20"/>
              </w:rPr>
            </w:pPr>
          </w:p>
          <w:p w14:paraId="3B9B3A04" w14:textId="77777777" w:rsidR="00DC17DF" w:rsidRPr="00FC7296" w:rsidRDefault="00DC17DF" w:rsidP="00DC17DF">
            <w:pPr>
              <w:rPr>
                <w:szCs w:val="20"/>
              </w:rPr>
            </w:pPr>
            <w:r w:rsidRPr="00FC7296">
              <w:rPr>
                <w:szCs w:val="20"/>
              </w:rPr>
              <w:t>………………………………………….</w:t>
            </w:r>
          </w:p>
        </w:tc>
      </w:tr>
      <w:tr w:rsidR="00DC17DF" w:rsidRPr="00FC7296" w14:paraId="5645D7D6" w14:textId="77777777" w:rsidTr="00DC17DF">
        <w:tc>
          <w:tcPr>
            <w:tcW w:w="1353" w:type="dxa"/>
          </w:tcPr>
          <w:p w14:paraId="1C23CFE2" w14:textId="77777777" w:rsidR="00DC17DF" w:rsidRPr="00FC7296" w:rsidRDefault="00DC17DF" w:rsidP="00DC17DF">
            <w:pPr>
              <w:rPr>
                <w:szCs w:val="20"/>
              </w:rPr>
            </w:pPr>
          </w:p>
          <w:p w14:paraId="24EADE34" w14:textId="77777777" w:rsidR="00DC17DF" w:rsidRPr="00FC7296" w:rsidRDefault="00DC17DF" w:rsidP="00DC17DF">
            <w:pPr>
              <w:rPr>
                <w:szCs w:val="20"/>
              </w:rPr>
            </w:pPr>
            <w:r w:rsidRPr="00FC7296">
              <w:rPr>
                <w:szCs w:val="20"/>
              </w:rPr>
              <w:t>Telefoon</w:t>
            </w:r>
          </w:p>
        </w:tc>
        <w:tc>
          <w:tcPr>
            <w:tcW w:w="6574" w:type="dxa"/>
          </w:tcPr>
          <w:p w14:paraId="615B4735" w14:textId="77777777" w:rsidR="00DC17DF" w:rsidRPr="00FC7296" w:rsidRDefault="00DC17DF" w:rsidP="00DC17DF">
            <w:pPr>
              <w:rPr>
                <w:szCs w:val="20"/>
              </w:rPr>
            </w:pPr>
          </w:p>
          <w:p w14:paraId="05C79FB0" w14:textId="77777777" w:rsidR="00DC17DF" w:rsidRPr="00FC7296" w:rsidRDefault="00DC17DF" w:rsidP="00DC17DF">
            <w:pPr>
              <w:rPr>
                <w:szCs w:val="20"/>
              </w:rPr>
            </w:pPr>
            <w:r w:rsidRPr="00FC7296">
              <w:rPr>
                <w:szCs w:val="20"/>
              </w:rPr>
              <w:t>………………………………………….</w:t>
            </w:r>
          </w:p>
        </w:tc>
      </w:tr>
      <w:tr w:rsidR="00DC17DF" w:rsidRPr="00FC7296" w14:paraId="0B1C445D" w14:textId="77777777" w:rsidTr="00DC17DF">
        <w:tc>
          <w:tcPr>
            <w:tcW w:w="1353" w:type="dxa"/>
          </w:tcPr>
          <w:p w14:paraId="50760FB9" w14:textId="77777777" w:rsidR="00DC17DF" w:rsidRPr="00FC7296" w:rsidRDefault="00DC17DF" w:rsidP="00DC17DF">
            <w:pPr>
              <w:rPr>
                <w:szCs w:val="20"/>
              </w:rPr>
            </w:pPr>
          </w:p>
          <w:p w14:paraId="5C460406" w14:textId="77777777" w:rsidR="00DC17DF" w:rsidRPr="00FC7296" w:rsidRDefault="00DC17DF" w:rsidP="00DC17DF">
            <w:pPr>
              <w:rPr>
                <w:szCs w:val="20"/>
              </w:rPr>
            </w:pPr>
            <w:r w:rsidRPr="00FC7296">
              <w:rPr>
                <w:szCs w:val="20"/>
              </w:rPr>
              <w:t>e-mail</w:t>
            </w:r>
            <w:r w:rsidRPr="00FC7296">
              <w:rPr>
                <w:szCs w:val="20"/>
              </w:rPr>
              <w:tab/>
            </w:r>
          </w:p>
        </w:tc>
        <w:tc>
          <w:tcPr>
            <w:tcW w:w="6574" w:type="dxa"/>
          </w:tcPr>
          <w:p w14:paraId="05152F87" w14:textId="77777777" w:rsidR="00DC17DF" w:rsidRPr="00FC7296" w:rsidRDefault="00DC17DF" w:rsidP="00DC17DF">
            <w:pPr>
              <w:rPr>
                <w:szCs w:val="20"/>
              </w:rPr>
            </w:pPr>
          </w:p>
          <w:p w14:paraId="18CCFD40" w14:textId="77777777" w:rsidR="00DC17DF" w:rsidRPr="00FC7296" w:rsidRDefault="00DC17DF" w:rsidP="00DC17DF">
            <w:pPr>
              <w:rPr>
                <w:szCs w:val="20"/>
              </w:rPr>
            </w:pPr>
            <w:r w:rsidRPr="00FC7296">
              <w:rPr>
                <w:szCs w:val="20"/>
              </w:rPr>
              <w:t>………………………………. @ ……………………………….</w:t>
            </w:r>
          </w:p>
        </w:tc>
      </w:tr>
    </w:tbl>
    <w:p w14:paraId="56775B88" w14:textId="77777777" w:rsidR="00DC17DF" w:rsidRPr="00FC7296" w:rsidRDefault="00DC17DF" w:rsidP="00DC17DF">
      <w:pPr>
        <w:ind w:left="-1134"/>
        <w:rPr>
          <w:sz w:val="22"/>
        </w:rPr>
      </w:pPr>
      <w:r w:rsidRPr="00FC7296">
        <w:rPr>
          <w:sz w:val="22"/>
        </w:rPr>
        <w:tab/>
        <w:t xml:space="preserve"> </w:t>
      </w:r>
    </w:p>
    <w:p w14:paraId="3BFF4FA4" w14:textId="77777777" w:rsidR="00DC17DF" w:rsidRPr="00FC7296" w:rsidRDefault="00DC17DF" w:rsidP="00DC17DF">
      <w:pPr>
        <w:ind w:left="-1134"/>
      </w:pPr>
    </w:p>
    <w:p w14:paraId="078E756F" w14:textId="4BED7804" w:rsidR="00DC17DF" w:rsidRPr="00FC7296" w:rsidRDefault="00DC17DF" w:rsidP="008B76EE">
      <w:pPr>
        <w:ind w:left="-1134"/>
        <w:rPr>
          <w:i/>
        </w:rPr>
      </w:pPr>
      <w:r w:rsidRPr="00FC7296">
        <w:t xml:space="preserve">Meldt zich aan voor de selectie van de niet openbare aanbesteding van </w:t>
      </w:r>
      <w:r w:rsidR="008B76EE" w:rsidRPr="00FC7296">
        <w:t>de begrazing van het Fochteloërveen</w:t>
      </w:r>
    </w:p>
    <w:p w14:paraId="7F3BD7B2" w14:textId="77777777" w:rsidR="00DC17DF" w:rsidRPr="00FC7296" w:rsidRDefault="00DC17DF" w:rsidP="00DC17DF">
      <w:pPr>
        <w:ind w:left="-1134"/>
      </w:pPr>
    </w:p>
    <w:p w14:paraId="35CEC698" w14:textId="77777777" w:rsidR="00DC17DF" w:rsidRPr="00FC7296" w:rsidRDefault="00DC17DF" w:rsidP="00DC17DF">
      <w:pPr>
        <w:ind w:left="-1134"/>
      </w:pPr>
      <w:r w:rsidRPr="00FC7296">
        <w:t>Bij deze aanmelding zijn alle in de leidraad genoemde bescheiden bijgevoegd.</w:t>
      </w:r>
    </w:p>
    <w:p w14:paraId="58A583AB" w14:textId="77777777" w:rsidR="00DC17DF" w:rsidRPr="00FC7296" w:rsidRDefault="00DC17DF" w:rsidP="00DC17DF">
      <w:pPr>
        <w:ind w:left="-1134"/>
      </w:pPr>
    </w:p>
    <w:p w14:paraId="60B917C7" w14:textId="77777777" w:rsidR="00DC17DF" w:rsidRPr="00FC7296" w:rsidRDefault="00DC17DF" w:rsidP="00DC17DF">
      <w:pPr>
        <w:ind w:left="-1134"/>
      </w:pPr>
      <w:r w:rsidRPr="00FC7296">
        <w:t>Ondergetekende verklaart alle vragen en bijlagen volledig en naar waarheid te hebben beantwoord en ingevuld en dat alle verstrekte inlichtingen met de werkelijkheid overeenstemmen en juist en volledig zijn en dat door ondertekening dezes het bij de aanmelding ingediende Uniform Europees Aanbestedingsdocument (UEA) naar waarheid en volledig is ingevuld.</w:t>
      </w:r>
    </w:p>
    <w:p w14:paraId="37D21345" w14:textId="77777777" w:rsidR="00DC17DF" w:rsidRPr="00FC7296" w:rsidRDefault="00DC17DF" w:rsidP="00DC17DF">
      <w:pPr>
        <w:ind w:left="-1134"/>
      </w:pPr>
    </w:p>
    <w:p w14:paraId="113A2013" w14:textId="77777777" w:rsidR="00DC17DF" w:rsidRPr="00FC7296" w:rsidRDefault="00DC17DF" w:rsidP="00DC17DF">
      <w:pPr>
        <w:ind w:left="-1134"/>
      </w:pPr>
    </w:p>
    <w:p w14:paraId="7DED42DA" w14:textId="77777777" w:rsidR="00DC17DF" w:rsidRPr="00FC7296" w:rsidRDefault="00DC17DF" w:rsidP="00DC17DF">
      <w:pPr>
        <w:ind w:left="-1134"/>
      </w:pPr>
      <w:r w:rsidRPr="00FC7296">
        <w:t>Aldus naar waarheid opgemaakt op ………………………</w:t>
      </w:r>
      <w:r w:rsidRPr="00FC7296">
        <w:rPr>
          <w:i/>
          <w:iCs/>
        </w:rPr>
        <w:t xml:space="preserve">(datum) </w:t>
      </w:r>
      <w:r w:rsidRPr="00FC7296">
        <w:t xml:space="preserve">te …………………………….…………….. </w:t>
      </w:r>
      <w:r w:rsidRPr="00FC7296">
        <w:rPr>
          <w:i/>
          <w:iCs/>
        </w:rPr>
        <w:t>(plaats)</w:t>
      </w:r>
    </w:p>
    <w:p w14:paraId="122AB01E" w14:textId="77777777" w:rsidR="00DC17DF" w:rsidRPr="00FC7296" w:rsidRDefault="00DC17DF" w:rsidP="00DC17DF">
      <w:pPr>
        <w:ind w:left="-1134"/>
        <w:rPr>
          <w:snapToGrid w:val="0"/>
        </w:rPr>
      </w:pPr>
    </w:p>
    <w:p w14:paraId="0AB31963" w14:textId="77777777" w:rsidR="00DC17DF" w:rsidRPr="00FC7296" w:rsidRDefault="00DC17DF" w:rsidP="00DC17DF">
      <w:pPr>
        <w:ind w:left="-1134"/>
        <w:rPr>
          <w:i/>
        </w:rPr>
      </w:pPr>
      <w:r w:rsidRPr="00FC7296">
        <w:rPr>
          <w:snapToGrid w:val="0"/>
        </w:rPr>
        <w:t>…………………………………………………………………….</w:t>
      </w:r>
      <w:r w:rsidRPr="00FC7296">
        <w:rPr>
          <w:snapToGrid w:val="0"/>
        </w:rPr>
        <w:tab/>
      </w:r>
      <w:r w:rsidRPr="00FC7296">
        <w:rPr>
          <w:snapToGrid w:val="0"/>
        </w:rPr>
        <w:tab/>
      </w:r>
      <w:r w:rsidRPr="00FC7296">
        <w:rPr>
          <w:i/>
        </w:rPr>
        <w:t xml:space="preserve">(naam </w:t>
      </w:r>
      <w:r w:rsidRPr="00FC7296">
        <w:rPr>
          <w:i/>
          <w:noProof/>
        </w:rPr>
        <w:t>rechtsgeldig vertegenwoordiger gegadigde</w:t>
      </w:r>
      <w:r w:rsidRPr="00FC7296">
        <w:rPr>
          <w:i/>
        </w:rPr>
        <w:t>)</w:t>
      </w:r>
    </w:p>
    <w:p w14:paraId="13E19E12" w14:textId="77777777" w:rsidR="00DC17DF" w:rsidRPr="00FC7296" w:rsidRDefault="00DC17DF" w:rsidP="00DC17DF">
      <w:pPr>
        <w:ind w:left="-1134"/>
        <w:rPr>
          <w:i/>
        </w:rPr>
      </w:pPr>
    </w:p>
    <w:p w14:paraId="5179C75E" w14:textId="77777777" w:rsidR="00DC17DF" w:rsidRPr="00FC7296" w:rsidRDefault="00DC17DF" w:rsidP="00DC17DF">
      <w:pPr>
        <w:ind w:left="-1134"/>
        <w:rPr>
          <w:i/>
        </w:rPr>
      </w:pPr>
      <w:r w:rsidRPr="00FC7296">
        <w:rPr>
          <w:i/>
        </w:rPr>
        <w:t>…………………………………………………………………….</w:t>
      </w:r>
      <w:r w:rsidRPr="00FC7296">
        <w:rPr>
          <w:i/>
        </w:rPr>
        <w:tab/>
      </w:r>
      <w:r w:rsidRPr="00FC7296">
        <w:rPr>
          <w:i/>
        </w:rPr>
        <w:tab/>
        <w:t>(functie)</w:t>
      </w:r>
    </w:p>
    <w:p w14:paraId="47E24F25" w14:textId="77777777" w:rsidR="00DC17DF" w:rsidRPr="00FC7296" w:rsidRDefault="00DC17DF" w:rsidP="00DC17DF">
      <w:pPr>
        <w:ind w:left="-1134"/>
        <w:rPr>
          <w:i/>
        </w:rPr>
      </w:pPr>
    </w:p>
    <w:p w14:paraId="50030ACB" w14:textId="77777777" w:rsidR="00DC17DF" w:rsidRPr="00FC7296" w:rsidRDefault="00DC17DF" w:rsidP="00DC17DF">
      <w:pPr>
        <w:ind w:left="-1134"/>
        <w:rPr>
          <w:snapToGrid w:val="0"/>
        </w:rPr>
      </w:pPr>
    </w:p>
    <w:p w14:paraId="1FC1EB1C" w14:textId="77777777" w:rsidR="00DC17DF" w:rsidRPr="00FC7296" w:rsidRDefault="00DC17DF" w:rsidP="00DC17DF">
      <w:pPr>
        <w:ind w:left="-1134"/>
      </w:pPr>
      <w:r w:rsidRPr="00FC7296">
        <w:rPr>
          <w:snapToGrid w:val="0"/>
        </w:rPr>
        <w:t>…………………………………………………………………….</w:t>
      </w:r>
      <w:r w:rsidRPr="00FC7296">
        <w:rPr>
          <w:snapToGrid w:val="0"/>
        </w:rPr>
        <w:tab/>
      </w:r>
      <w:r w:rsidRPr="00FC7296">
        <w:rPr>
          <w:snapToGrid w:val="0"/>
        </w:rPr>
        <w:tab/>
      </w:r>
      <w:r w:rsidRPr="00FC7296">
        <w:rPr>
          <w:i/>
          <w:noProof/>
        </w:rPr>
        <w:t>(handtekening)</w:t>
      </w:r>
    </w:p>
    <w:p w14:paraId="6D655115" w14:textId="77777777" w:rsidR="00DC17DF" w:rsidRPr="00FC7296" w:rsidRDefault="00DC17DF" w:rsidP="00E50FCE">
      <w:pPr>
        <w:pStyle w:val="Tabbladtitel"/>
        <w:jc w:val="left"/>
        <w:sectPr w:rsidR="00DC17DF" w:rsidRPr="00FC7296" w:rsidSect="00F57792">
          <w:footerReference w:type="even" r:id="rId20"/>
          <w:footerReference w:type="default" r:id="rId21"/>
          <w:footerReference w:type="first" r:id="rId22"/>
          <w:pgSz w:w="11906" w:h="16838" w:code="9"/>
          <w:pgMar w:top="1985" w:right="1559" w:bottom="1418" w:left="2410" w:header="425" w:footer="403" w:gutter="0"/>
          <w:cols w:space="708"/>
          <w:titlePg/>
          <w:docGrid w:linePitch="360"/>
        </w:sectPr>
      </w:pPr>
    </w:p>
    <w:p w14:paraId="62E49082" w14:textId="77777777" w:rsidR="00C856B3" w:rsidRPr="00FC7296" w:rsidRDefault="00C856B3" w:rsidP="002676FF">
      <w:pPr>
        <w:ind w:hanging="1134"/>
        <w:rPr>
          <w:b/>
          <w:color w:val="267AA1"/>
          <w:sz w:val="28"/>
          <w:szCs w:val="28"/>
        </w:rPr>
      </w:pPr>
      <w:bookmarkStart w:id="21" w:name="_Toc464634541"/>
      <w:r w:rsidRPr="00FC7296">
        <w:rPr>
          <w:b/>
          <w:color w:val="267AA1"/>
          <w:sz w:val="28"/>
          <w:szCs w:val="28"/>
        </w:rPr>
        <w:lastRenderedPageBreak/>
        <w:t>Model A1 Verklaring opgave re</w:t>
      </w:r>
      <w:r w:rsidRPr="00FC7296">
        <w:rPr>
          <w:b/>
          <w:color w:val="00769E" w:themeColor="accent2"/>
          <w:sz w:val="28"/>
          <w:szCs w:val="28"/>
        </w:rPr>
        <w:t>ferentiepro</w:t>
      </w:r>
      <w:r w:rsidRPr="00FC7296">
        <w:rPr>
          <w:b/>
          <w:color w:val="267AA1"/>
          <w:sz w:val="28"/>
          <w:szCs w:val="28"/>
        </w:rPr>
        <w:t>jecten</w:t>
      </w:r>
      <w:bookmarkEnd w:id="21"/>
      <w:r w:rsidRPr="00FC7296">
        <w:rPr>
          <w:b/>
          <w:color w:val="267AA1"/>
          <w:sz w:val="28"/>
          <w:szCs w:val="28"/>
        </w:rPr>
        <w:t xml:space="preserve"> </w:t>
      </w:r>
    </w:p>
    <w:p w14:paraId="7588AB0F" w14:textId="77777777" w:rsidR="002676FF" w:rsidRPr="00FC7296" w:rsidRDefault="002676FF" w:rsidP="002676FF">
      <w:pPr>
        <w:ind w:hanging="1134"/>
        <w:rPr>
          <w:b/>
          <w:color w:val="267AA1"/>
          <w:sz w:val="28"/>
          <w:szCs w:val="28"/>
        </w:rPr>
      </w:pPr>
    </w:p>
    <w:p w14:paraId="17174481" w14:textId="77777777" w:rsidR="000124CF" w:rsidRPr="00FC7296" w:rsidRDefault="000124CF" w:rsidP="000124CF">
      <w:pPr>
        <w:ind w:left="-1134"/>
        <w:jc w:val="both"/>
        <w:rPr>
          <w:b/>
          <w:color w:val="267AA1"/>
          <w:sz w:val="24"/>
          <w:szCs w:val="24"/>
        </w:rPr>
      </w:pPr>
      <w:r w:rsidRPr="00FC7296">
        <w:rPr>
          <w:b/>
          <w:color w:val="267AA1"/>
          <w:sz w:val="24"/>
          <w:szCs w:val="24"/>
        </w:rPr>
        <w:t>Verklaring opgave referentieprojecten</w:t>
      </w:r>
    </w:p>
    <w:p w14:paraId="72ABCB9F" w14:textId="77777777" w:rsidR="000124CF" w:rsidRPr="00FC7296" w:rsidRDefault="000124CF" w:rsidP="000124CF">
      <w:pPr>
        <w:ind w:left="-1134"/>
        <w:jc w:val="both"/>
        <w:rPr>
          <w:b/>
          <w:color w:val="267AA1"/>
          <w:sz w:val="24"/>
          <w:szCs w:val="24"/>
        </w:rPr>
      </w:pPr>
    </w:p>
    <w:p w14:paraId="43AF8CE5" w14:textId="77777777" w:rsidR="002D5BE5" w:rsidRPr="00FC7296" w:rsidRDefault="002D5BE5" w:rsidP="002D5BE5">
      <w:pPr>
        <w:ind w:left="-1134"/>
      </w:pPr>
      <w:r w:rsidRPr="00FC7296">
        <w:t>Gegadigde verklaart in de vijf (5) jaar voorafgaande aan de datum van aanmelding voor deze selectie, naar behoren en op vakkundige als ook regelmatige wijze te hebben uitgevoerd én tijdig hebben opgeleverd, verleend uitstel daarin begrepen, de onderstaande referentieprojecten:</w:t>
      </w:r>
    </w:p>
    <w:p w14:paraId="40BD0A07" w14:textId="77777777" w:rsidR="003D4BEC" w:rsidRPr="00FC7296" w:rsidRDefault="003D4BEC" w:rsidP="003D4BEC"/>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590F9E" w:rsidRPr="00FC7296" w14:paraId="369CEAFD" w14:textId="77777777" w:rsidTr="00590F9E">
        <w:tc>
          <w:tcPr>
            <w:tcW w:w="725" w:type="dxa"/>
            <w:shd w:val="clear" w:color="auto" w:fill="A9CBE0"/>
          </w:tcPr>
          <w:p w14:paraId="2F368A68" w14:textId="77777777" w:rsidR="00590F9E" w:rsidRPr="00FC7296" w:rsidRDefault="00590F9E" w:rsidP="00590F9E">
            <w:pPr>
              <w:rPr>
                <w:b/>
                <w:bCs/>
              </w:rPr>
            </w:pPr>
            <w:r w:rsidRPr="00FC7296">
              <w:rPr>
                <w:b/>
                <w:bCs/>
              </w:rPr>
              <w:t>Ref.nr</w:t>
            </w:r>
          </w:p>
        </w:tc>
        <w:tc>
          <w:tcPr>
            <w:tcW w:w="5698" w:type="dxa"/>
            <w:shd w:val="clear" w:color="auto" w:fill="A9CBE0"/>
          </w:tcPr>
          <w:p w14:paraId="5A6885C8" w14:textId="77777777" w:rsidR="00590F9E" w:rsidRPr="00FC7296" w:rsidRDefault="00590F9E" w:rsidP="00590F9E">
            <w:pPr>
              <w:rPr>
                <w:b/>
                <w:bCs/>
              </w:rPr>
            </w:pPr>
            <w:r w:rsidRPr="00FC7296">
              <w:rPr>
                <w:b/>
                <w:bCs/>
              </w:rPr>
              <w:t>Naam project</w:t>
            </w:r>
          </w:p>
        </w:tc>
        <w:tc>
          <w:tcPr>
            <w:tcW w:w="2389" w:type="dxa"/>
            <w:shd w:val="clear" w:color="auto" w:fill="A9CBE0"/>
          </w:tcPr>
          <w:p w14:paraId="76E126DD" w14:textId="77777777" w:rsidR="00590F9E" w:rsidRPr="00FC7296" w:rsidRDefault="00590F9E" w:rsidP="00590F9E">
            <w:pPr>
              <w:rPr>
                <w:b/>
                <w:bCs/>
              </w:rPr>
            </w:pPr>
            <w:r w:rsidRPr="00FC7296">
              <w:rPr>
                <w:b/>
                <w:bCs/>
              </w:rPr>
              <w:t xml:space="preserve">Kenmerk </w:t>
            </w:r>
            <w:r w:rsidR="00227737" w:rsidRPr="00FC7296">
              <w:rPr>
                <w:b/>
                <w:bCs/>
              </w:rPr>
              <w:t>geschiktheidseis</w:t>
            </w:r>
            <w:r w:rsidRPr="00FC7296">
              <w:rPr>
                <w:b/>
                <w:bCs/>
              </w:rPr>
              <w:t xml:space="preserve"> technische bekwaamheid</w:t>
            </w:r>
          </w:p>
        </w:tc>
      </w:tr>
      <w:tr w:rsidR="00590F9E" w:rsidRPr="00FC7296" w14:paraId="02E84DF9" w14:textId="77777777" w:rsidTr="00590F9E">
        <w:tc>
          <w:tcPr>
            <w:tcW w:w="725" w:type="dxa"/>
            <w:shd w:val="clear" w:color="auto" w:fill="auto"/>
          </w:tcPr>
          <w:p w14:paraId="3CEFCBBE" w14:textId="40D3A27F" w:rsidR="00590F9E" w:rsidRPr="00FC7296" w:rsidRDefault="009953B9" w:rsidP="00590F9E">
            <w:pPr>
              <w:jc w:val="center"/>
            </w:pPr>
            <w:r w:rsidRPr="00FC7296">
              <w:t>M-</w:t>
            </w:r>
            <w:r w:rsidR="006817CF" w:rsidRPr="00FC7296">
              <w:t>A</w:t>
            </w:r>
          </w:p>
        </w:tc>
        <w:tc>
          <w:tcPr>
            <w:tcW w:w="5698" w:type="dxa"/>
            <w:shd w:val="clear" w:color="auto" w:fill="auto"/>
          </w:tcPr>
          <w:p w14:paraId="56681E13" w14:textId="77777777" w:rsidR="00590F9E" w:rsidRPr="00FC7296" w:rsidRDefault="00590F9E" w:rsidP="00590F9E">
            <w:r w:rsidRPr="00FC7296">
              <w:t>…………………………………………………………………………………………..</w:t>
            </w:r>
          </w:p>
          <w:p w14:paraId="7356A7E0" w14:textId="77777777" w:rsidR="00590F9E" w:rsidRPr="00FC7296" w:rsidRDefault="00590F9E" w:rsidP="00590F9E"/>
        </w:tc>
        <w:tc>
          <w:tcPr>
            <w:tcW w:w="2389" w:type="dxa"/>
            <w:shd w:val="clear" w:color="auto" w:fill="auto"/>
          </w:tcPr>
          <w:p w14:paraId="5E732892" w14:textId="3126AB27" w:rsidR="00590F9E" w:rsidRPr="00FC7296" w:rsidRDefault="00590F9E" w:rsidP="00590F9E">
            <w:pPr>
              <w:jc w:val="center"/>
            </w:pPr>
            <w:r w:rsidRPr="00FC7296">
              <w:t>4.3.</w:t>
            </w:r>
            <w:r w:rsidR="003A6407" w:rsidRPr="00FC7296">
              <w:t>1</w:t>
            </w:r>
            <w:r w:rsidRPr="00FC7296">
              <w:t xml:space="preserve"> a</w:t>
            </w:r>
          </w:p>
        </w:tc>
      </w:tr>
      <w:tr w:rsidR="00590F9E" w:rsidRPr="00FC7296" w14:paraId="4EFCC60B" w14:textId="77777777" w:rsidTr="00590F9E">
        <w:tc>
          <w:tcPr>
            <w:tcW w:w="725" w:type="dxa"/>
            <w:shd w:val="clear" w:color="auto" w:fill="auto"/>
          </w:tcPr>
          <w:p w14:paraId="2503F046" w14:textId="4DF3A763" w:rsidR="00590F9E" w:rsidRPr="00FC7296" w:rsidRDefault="009953B9" w:rsidP="00590F9E">
            <w:pPr>
              <w:jc w:val="center"/>
            </w:pPr>
            <w:r w:rsidRPr="00FC7296">
              <w:t>M-</w:t>
            </w:r>
            <w:r w:rsidR="006817CF" w:rsidRPr="00FC7296">
              <w:t>B</w:t>
            </w:r>
          </w:p>
        </w:tc>
        <w:tc>
          <w:tcPr>
            <w:tcW w:w="5698" w:type="dxa"/>
            <w:shd w:val="clear" w:color="auto" w:fill="auto"/>
          </w:tcPr>
          <w:p w14:paraId="2325645B" w14:textId="77777777" w:rsidR="00590F9E" w:rsidRPr="00FC7296" w:rsidRDefault="00590F9E" w:rsidP="00590F9E">
            <w:r w:rsidRPr="00FC7296">
              <w:t>…………………………………………………………………………………………..</w:t>
            </w:r>
          </w:p>
          <w:p w14:paraId="6C87C701" w14:textId="77777777" w:rsidR="00590F9E" w:rsidRPr="00FC7296" w:rsidRDefault="00590F9E" w:rsidP="00590F9E"/>
        </w:tc>
        <w:tc>
          <w:tcPr>
            <w:tcW w:w="2389" w:type="dxa"/>
            <w:shd w:val="clear" w:color="auto" w:fill="auto"/>
          </w:tcPr>
          <w:p w14:paraId="2FEA6A4D" w14:textId="10A9F3DA" w:rsidR="00590F9E" w:rsidRPr="00FC7296" w:rsidRDefault="00590F9E" w:rsidP="00590F9E">
            <w:pPr>
              <w:jc w:val="center"/>
            </w:pPr>
            <w:r w:rsidRPr="00FC7296">
              <w:t>4.3.</w:t>
            </w:r>
            <w:r w:rsidR="003A6407" w:rsidRPr="00FC7296">
              <w:t>1</w:t>
            </w:r>
            <w:r w:rsidRPr="00FC7296">
              <w:t xml:space="preserve"> b</w:t>
            </w:r>
          </w:p>
        </w:tc>
      </w:tr>
    </w:tbl>
    <w:p w14:paraId="7817BE9E" w14:textId="77777777" w:rsidR="00674408" w:rsidRPr="00FC7296" w:rsidRDefault="00674408" w:rsidP="002D5BE5">
      <w:pPr>
        <w:ind w:left="-1134"/>
        <w:rPr>
          <w:i/>
          <w:highlight w:val="green"/>
        </w:rPr>
      </w:pPr>
    </w:p>
    <w:p w14:paraId="16A0EF8A" w14:textId="77777777" w:rsidR="009953B9" w:rsidRPr="00FC7296" w:rsidRDefault="009953B9" w:rsidP="002D5BE5">
      <w:pPr>
        <w:ind w:left="-1134"/>
        <w:rPr>
          <w:highlight w:val="green"/>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5698"/>
        <w:gridCol w:w="2389"/>
      </w:tblGrid>
      <w:tr w:rsidR="009953B9" w:rsidRPr="00FC7296" w14:paraId="47A6D902" w14:textId="77777777" w:rsidTr="009953B9">
        <w:tc>
          <w:tcPr>
            <w:tcW w:w="725" w:type="dxa"/>
            <w:shd w:val="clear" w:color="auto" w:fill="A9CBE0"/>
          </w:tcPr>
          <w:p w14:paraId="37124E9C" w14:textId="77777777" w:rsidR="009953B9" w:rsidRPr="00FC7296" w:rsidRDefault="009953B9" w:rsidP="009953B9">
            <w:pPr>
              <w:rPr>
                <w:b/>
                <w:bCs/>
              </w:rPr>
            </w:pPr>
            <w:r w:rsidRPr="00FC7296">
              <w:rPr>
                <w:b/>
                <w:bCs/>
              </w:rPr>
              <w:t>Ref.nr</w:t>
            </w:r>
          </w:p>
        </w:tc>
        <w:tc>
          <w:tcPr>
            <w:tcW w:w="5698" w:type="dxa"/>
            <w:shd w:val="clear" w:color="auto" w:fill="A9CBE0"/>
          </w:tcPr>
          <w:p w14:paraId="545E8977" w14:textId="77777777" w:rsidR="009953B9" w:rsidRPr="00FC7296" w:rsidRDefault="009953B9" w:rsidP="009953B9">
            <w:pPr>
              <w:rPr>
                <w:b/>
                <w:bCs/>
              </w:rPr>
            </w:pPr>
            <w:r w:rsidRPr="00FC7296">
              <w:rPr>
                <w:b/>
                <w:bCs/>
              </w:rPr>
              <w:t>Naam project</w:t>
            </w:r>
          </w:p>
        </w:tc>
        <w:tc>
          <w:tcPr>
            <w:tcW w:w="2389" w:type="dxa"/>
            <w:shd w:val="clear" w:color="auto" w:fill="A9CBE0"/>
          </w:tcPr>
          <w:p w14:paraId="49CC8F6B" w14:textId="77777777" w:rsidR="009953B9" w:rsidRPr="00FC7296" w:rsidRDefault="009953B9" w:rsidP="009953B9">
            <w:pPr>
              <w:rPr>
                <w:b/>
                <w:bCs/>
              </w:rPr>
            </w:pPr>
            <w:r w:rsidRPr="00FC7296">
              <w:rPr>
                <w:b/>
                <w:bCs/>
              </w:rPr>
              <w:t>Kenmerk selectiecriterium technische bekwaamheid</w:t>
            </w:r>
          </w:p>
        </w:tc>
      </w:tr>
      <w:tr w:rsidR="009953B9" w:rsidRPr="00FC7296" w14:paraId="2108F662" w14:textId="77777777" w:rsidTr="009953B9">
        <w:tc>
          <w:tcPr>
            <w:tcW w:w="725" w:type="dxa"/>
            <w:shd w:val="clear" w:color="auto" w:fill="auto"/>
          </w:tcPr>
          <w:p w14:paraId="66DFF319" w14:textId="77777777" w:rsidR="009953B9" w:rsidRPr="00FC7296" w:rsidRDefault="009953B9" w:rsidP="009953B9">
            <w:pPr>
              <w:jc w:val="center"/>
            </w:pPr>
            <w:r w:rsidRPr="00FC7296">
              <w:t>S-1</w:t>
            </w:r>
          </w:p>
        </w:tc>
        <w:tc>
          <w:tcPr>
            <w:tcW w:w="5698" w:type="dxa"/>
            <w:shd w:val="clear" w:color="auto" w:fill="auto"/>
          </w:tcPr>
          <w:p w14:paraId="387DE9F6" w14:textId="77777777" w:rsidR="009953B9" w:rsidRPr="00FC7296" w:rsidRDefault="009953B9" w:rsidP="009953B9">
            <w:r w:rsidRPr="00FC7296">
              <w:t>…………………………………………………………………………………………..</w:t>
            </w:r>
          </w:p>
          <w:p w14:paraId="51856113" w14:textId="77777777" w:rsidR="009953B9" w:rsidRPr="00FC7296" w:rsidRDefault="009953B9" w:rsidP="009953B9"/>
        </w:tc>
        <w:tc>
          <w:tcPr>
            <w:tcW w:w="2389" w:type="dxa"/>
            <w:shd w:val="clear" w:color="auto" w:fill="auto"/>
          </w:tcPr>
          <w:p w14:paraId="04EA0686" w14:textId="0525F8C6" w:rsidR="009953B9" w:rsidRPr="00FC7296" w:rsidRDefault="0032334B" w:rsidP="009953B9">
            <w:pPr>
              <w:jc w:val="center"/>
            </w:pPr>
            <w:r w:rsidRPr="00FC7296">
              <w:t>4.3.</w:t>
            </w:r>
            <w:r w:rsidR="006817CF" w:rsidRPr="00FC7296">
              <w:t>2</w:t>
            </w:r>
            <w:r w:rsidRPr="00FC7296">
              <w:t xml:space="preserve"> a</w:t>
            </w:r>
          </w:p>
        </w:tc>
      </w:tr>
      <w:tr w:rsidR="009953B9" w:rsidRPr="00FC7296" w14:paraId="57D000C1" w14:textId="77777777" w:rsidTr="009953B9">
        <w:tc>
          <w:tcPr>
            <w:tcW w:w="725" w:type="dxa"/>
            <w:shd w:val="clear" w:color="auto" w:fill="auto"/>
          </w:tcPr>
          <w:p w14:paraId="6FE0CDD0" w14:textId="77777777" w:rsidR="009953B9" w:rsidRPr="00FC7296" w:rsidRDefault="009953B9" w:rsidP="009953B9">
            <w:pPr>
              <w:jc w:val="center"/>
            </w:pPr>
            <w:r w:rsidRPr="00FC7296">
              <w:t>S-2</w:t>
            </w:r>
          </w:p>
        </w:tc>
        <w:tc>
          <w:tcPr>
            <w:tcW w:w="5698" w:type="dxa"/>
            <w:shd w:val="clear" w:color="auto" w:fill="auto"/>
          </w:tcPr>
          <w:p w14:paraId="1E4497F4" w14:textId="77777777" w:rsidR="009953B9" w:rsidRPr="00FC7296" w:rsidRDefault="009953B9" w:rsidP="009953B9">
            <w:r w:rsidRPr="00FC7296">
              <w:t>…………………………………………………………………………………………..</w:t>
            </w:r>
          </w:p>
          <w:p w14:paraId="48863AFD" w14:textId="77777777" w:rsidR="009953B9" w:rsidRPr="00FC7296" w:rsidRDefault="009953B9" w:rsidP="009953B9"/>
        </w:tc>
        <w:tc>
          <w:tcPr>
            <w:tcW w:w="2389" w:type="dxa"/>
            <w:shd w:val="clear" w:color="auto" w:fill="auto"/>
          </w:tcPr>
          <w:p w14:paraId="6091E376" w14:textId="77838539" w:rsidR="009953B9" w:rsidRPr="00FC7296" w:rsidRDefault="0032334B" w:rsidP="009953B9">
            <w:pPr>
              <w:jc w:val="center"/>
            </w:pPr>
            <w:r w:rsidRPr="00FC7296">
              <w:t>4.3.</w:t>
            </w:r>
            <w:r w:rsidR="006817CF" w:rsidRPr="00FC7296">
              <w:t>2</w:t>
            </w:r>
            <w:r w:rsidRPr="00FC7296">
              <w:t xml:space="preserve"> b</w:t>
            </w:r>
          </w:p>
        </w:tc>
      </w:tr>
    </w:tbl>
    <w:p w14:paraId="41A2E73C" w14:textId="77777777" w:rsidR="002D5BE5" w:rsidRPr="00FC7296" w:rsidRDefault="002D5BE5" w:rsidP="002D5BE5">
      <w:pPr>
        <w:ind w:left="-1134"/>
      </w:pPr>
    </w:p>
    <w:p w14:paraId="218DB214" w14:textId="19E94322" w:rsidR="002D5BE5" w:rsidRPr="00FC7296" w:rsidRDefault="002D5BE5" w:rsidP="002D5BE5">
      <w:pPr>
        <w:ind w:left="-1134"/>
      </w:pPr>
      <w:r w:rsidRPr="00FC7296">
        <w:t>Van genoemde projecten is een "opgave-referentieproject", conform model A3 en een tevredenheidsverklaring bijgevoegd.</w:t>
      </w:r>
    </w:p>
    <w:p w14:paraId="53F57578" w14:textId="77777777" w:rsidR="002D5BE5" w:rsidRPr="00FC7296" w:rsidRDefault="002D5BE5" w:rsidP="002D5BE5">
      <w:pPr>
        <w:ind w:left="-1134"/>
      </w:pPr>
    </w:p>
    <w:p w14:paraId="0AA84C05" w14:textId="77777777" w:rsidR="002D5BE5" w:rsidRPr="00FC7296" w:rsidRDefault="002D5BE5" w:rsidP="002D5BE5">
      <w:pPr>
        <w:ind w:left="-1134"/>
        <w:rPr>
          <w:snapToGrid w:val="0"/>
        </w:rPr>
      </w:pPr>
    </w:p>
    <w:p w14:paraId="757923F8" w14:textId="77777777" w:rsidR="002D5BE5" w:rsidRPr="00FC7296" w:rsidRDefault="002D5BE5" w:rsidP="002D5BE5">
      <w:pPr>
        <w:ind w:left="-1134"/>
        <w:rPr>
          <w:i/>
          <w:snapToGrid w:val="0"/>
        </w:rPr>
      </w:pPr>
      <w:r w:rsidRPr="00FC7296">
        <w:rPr>
          <w:snapToGrid w:val="0"/>
        </w:rPr>
        <w:t>Aldus naar waarheid opgemaakt op ………………</w:t>
      </w:r>
      <w:r w:rsidRPr="00FC7296">
        <w:rPr>
          <w:i/>
          <w:snapToGrid w:val="0"/>
        </w:rPr>
        <w:t xml:space="preserve">(datum) </w:t>
      </w:r>
      <w:r w:rsidRPr="00FC7296">
        <w:rPr>
          <w:snapToGrid w:val="0"/>
        </w:rPr>
        <w:t xml:space="preserve">te …………………………….…………….. </w:t>
      </w:r>
      <w:r w:rsidRPr="00FC7296">
        <w:rPr>
          <w:i/>
          <w:snapToGrid w:val="0"/>
        </w:rPr>
        <w:t>(plaats)</w:t>
      </w:r>
    </w:p>
    <w:p w14:paraId="4365DE39" w14:textId="77777777" w:rsidR="002D5BE5" w:rsidRPr="00FC7296" w:rsidRDefault="002D5BE5" w:rsidP="002D5BE5">
      <w:pPr>
        <w:rPr>
          <w:snapToGrid w:val="0"/>
        </w:rPr>
      </w:pPr>
    </w:p>
    <w:tbl>
      <w:tblPr>
        <w:tblW w:w="9065" w:type="dxa"/>
        <w:tblInd w:w="-1026" w:type="dxa"/>
        <w:tblLook w:val="01E0" w:firstRow="1" w:lastRow="1" w:firstColumn="1" w:lastColumn="1" w:noHBand="0" w:noVBand="0"/>
      </w:tblPr>
      <w:tblGrid>
        <w:gridCol w:w="4820"/>
        <w:gridCol w:w="4245"/>
      </w:tblGrid>
      <w:tr w:rsidR="002D5BE5" w:rsidRPr="00FC7296" w14:paraId="1478EB41" w14:textId="77777777" w:rsidTr="00C53C46">
        <w:tc>
          <w:tcPr>
            <w:tcW w:w="4820" w:type="dxa"/>
          </w:tcPr>
          <w:p w14:paraId="360B17BC" w14:textId="77777777" w:rsidR="002D5BE5" w:rsidRPr="00FC7296" w:rsidRDefault="002D5BE5" w:rsidP="00C53C46">
            <w:pPr>
              <w:rPr>
                <w:snapToGrid w:val="0"/>
              </w:rPr>
            </w:pPr>
          </w:p>
          <w:p w14:paraId="629A57C5" w14:textId="77777777" w:rsidR="002D5BE5" w:rsidRPr="00FC7296" w:rsidRDefault="002D5BE5" w:rsidP="00C53C46">
            <w:pPr>
              <w:rPr>
                <w:snapToGrid w:val="0"/>
              </w:rPr>
            </w:pPr>
            <w:r w:rsidRPr="00FC7296">
              <w:rPr>
                <w:snapToGrid w:val="0"/>
              </w:rPr>
              <w:t>……………..………………………..…………</w:t>
            </w:r>
            <w:r w:rsidRPr="00FC7296">
              <w:rPr>
                <w:snapToGrid w:val="0"/>
              </w:rPr>
              <w:tab/>
            </w:r>
          </w:p>
          <w:p w14:paraId="5625FD8D" w14:textId="77777777" w:rsidR="002D5BE5" w:rsidRPr="00FC7296" w:rsidRDefault="002D5BE5" w:rsidP="00C53C46">
            <w:pPr>
              <w:ind w:left="1260"/>
              <w:rPr>
                <w:snapToGrid w:val="0"/>
              </w:rPr>
            </w:pPr>
          </w:p>
        </w:tc>
        <w:tc>
          <w:tcPr>
            <w:tcW w:w="4245" w:type="dxa"/>
          </w:tcPr>
          <w:p w14:paraId="0A7CF406" w14:textId="77777777" w:rsidR="00BA58F8" w:rsidRPr="00FC7296" w:rsidRDefault="00BA58F8" w:rsidP="00C53C46">
            <w:pPr>
              <w:rPr>
                <w:i/>
              </w:rPr>
            </w:pPr>
          </w:p>
          <w:p w14:paraId="76AA4FEF" w14:textId="77777777" w:rsidR="002D5BE5" w:rsidRPr="00FC7296" w:rsidRDefault="002D5BE5" w:rsidP="00C53C46">
            <w:pPr>
              <w:rPr>
                <w:i/>
              </w:rPr>
            </w:pPr>
            <w:r w:rsidRPr="00FC7296">
              <w:rPr>
                <w:i/>
              </w:rPr>
              <w:t>(naam</w:t>
            </w:r>
            <w:r w:rsidRPr="00FC7296">
              <w:rPr>
                <w:i/>
                <w:noProof/>
              </w:rPr>
              <w:t xml:space="preserve"> vertegenwoordiger gegadigde</w:t>
            </w:r>
            <w:r w:rsidRPr="00FC7296">
              <w:rPr>
                <w:i/>
              </w:rPr>
              <w:t>)</w:t>
            </w:r>
          </w:p>
          <w:p w14:paraId="7EC98825" w14:textId="77777777" w:rsidR="002D5BE5" w:rsidRPr="00FC7296" w:rsidRDefault="002D5BE5" w:rsidP="00C53C46">
            <w:pPr>
              <w:ind w:left="1260"/>
              <w:rPr>
                <w:i/>
                <w:snapToGrid w:val="0"/>
              </w:rPr>
            </w:pPr>
          </w:p>
        </w:tc>
      </w:tr>
      <w:tr w:rsidR="002D5BE5" w:rsidRPr="00FC7296" w14:paraId="5D2E7218" w14:textId="77777777" w:rsidTr="00C53C46">
        <w:tc>
          <w:tcPr>
            <w:tcW w:w="4820" w:type="dxa"/>
          </w:tcPr>
          <w:p w14:paraId="7DE5E12B" w14:textId="77777777" w:rsidR="002D5BE5" w:rsidRPr="00FC7296" w:rsidRDefault="002D5BE5" w:rsidP="00C53C46">
            <w:pPr>
              <w:rPr>
                <w:snapToGrid w:val="0"/>
              </w:rPr>
            </w:pPr>
            <w:r w:rsidRPr="00FC7296">
              <w:rPr>
                <w:snapToGrid w:val="0"/>
              </w:rPr>
              <w:t>……………………………………….…………</w:t>
            </w:r>
          </w:p>
          <w:p w14:paraId="76FC368A" w14:textId="77777777" w:rsidR="002D5BE5" w:rsidRPr="00FC7296" w:rsidRDefault="002D5BE5" w:rsidP="00C53C46">
            <w:pPr>
              <w:ind w:left="1260"/>
              <w:rPr>
                <w:snapToGrid w:val="0"/>
              </w:rPr>
            </w:pPr>
          </w:p>
        </w:tc>
        <w:tc>
          <w:tcPr>
            <w:tcW w:w="4245" w:type="dxa"/>
          </w:tcPr>
          <w:p w14:paraId="44C53927" w14:textId="77777777" w:rsidR="002D5BE5" w:rsidRPr="00FC7296" w:rsidRDefault="002D5BE5" w:rsidP="00C53C46">
            <w:pPr>
              <w:rPr>
                <w:i/>
                <w:snapToGrid w:val="0"/>
              </w:rPr>
            </w:pPr>
            <w:r w:rsidRPr="00FC7296">
              <w:rPr>
                <w:i/>
                <w:snapToGrid w:val="0"/>
              </w:rPr>
              <w:t>(functie)</w:t>
            </w:r>
          </w:p>
        </w:tc>
      </w:tr>
    </w:tbl>
    <w:p w14:paraId="59DBF642" w14:textId="77777777" w:rsidR="002D5BE5" w:rsidRPr="00FC7296" w:rsidRDefault="002D5BE5"/>
    <w:p w14:paraId="7A663C65" w14:textId="77777777" w:rsidR="00472791" w:rsidRPr="00FC7296" w:rsidRDefault="00472791">
      <w:pPr>
        <w:rPr>
          <w:b/>
          <w:bCs/>
          <w:color w:val="00769E" w:themeColor="accent2"/>
          <w:sz w:val="28"/>
          <w:szCs w:val="28"/>
        </w:rPr>
      </w:pPr>
      <w:bookmarkStart w:id="22" w:name="_Toc464634543"/>
      <w:r w:rsidRPr="00FC7296">
        <w:rPr>
          <w:b/>
          <w:bCs/>
          <w:color w:val="00769E" w:themeColor="accent2"/>
          <w:sz w:val="28"/>
          <w:szCs w:val="28"/>
        </w:rPr>
        <w:br w:type="page"/>
      </w:r>
    </w:p>
    <w:bookmarkEnd w:id="22"/>
    <w:p w14:paraId="3DA0E8F2" w14:textId="77777777" w:rsidR="00C53C46" w:rsidRPr="00FC7296" w:rsidRDefault="00C53C46" w:rsidP="00C53C46">
      <w:pPr>
        <w:pStyle w:val="Kop2geennummering"/>
        <w:sectPr w:rsidR="00C53C46" w:rsidRPr="00FC7296" w:rsidSect="00F57792">
          <w:footerReference w:type="even" r:id="rId23"/>
          <w:footerReference w:type="default" r:id="rId24"/>
          <w:footerReference w:type="first" r:id="rId25"/>
          <w:pgSz w:w="11906" w:h="16838" w:code="9"/>
          <w:pgMar w:top="1985" w:right="1559" w:bottom="993" w:left="2410" w:header="425" w:footer="341" w:gutter="0"/>
          <w:cols w:space="708"/>
          <w:titlePg/>
          <w:docGrid w:linePitch="360"/>
        </w:sectPr>
      </w:pPr>
    </w:p>
    <w:p w14:paraId="61155903" w14:textId="77777777" w:rsidR="00C53C46" w:rsidRPr="00FC7296" w:rsidRDefault="00C53C46" w:rsidP="00954A13">
      <w:pPr>
        <w:ind w:left="-993"/>
        <w:rPr>
          <w:b/>
          <w:bCs/>
          <w:color w:val="00769E" w:themeColor="accent2"/>
          <w:sz w:val="28"/>
          <w:szCs w:val="28"/>
        </w:rPr>
      </w:pPr>
      <w:bookmarkStart w:id="23" w:name="_Toc464634544"/>
      <w:r w:rsidRPr="00FC7296">
        <w:rPr>
          <w:b/>
          <w:bCs/>
          <w:color w:val="00769E" w:themeColor="accent2"/>
          <w:sz w:val="28"/>
          <w:szCs w:val="28"/>
        </w:rPr>
        <w:lastRenderedPageBreak/>
        <w:t>Model A3 Opgave-referentieproject voor een dienst *</w:t>
      </w:r>
      <w:bookmarkEnd w:id="23"/>
      <w:r w:rsidRPr="00FC7296">
        <w:rPr>
          <w:b/>
          <w:bCs/>
          <w:color w:val="00769E" w:themeColor="accent2"/>
          <w:sz w:val="28"/>
          <w:szCs w:val="28"/>
        </w:rPr>
        <w:t xml:space="preserve"> </w:t>
      </w:r>
    </w:p>
    <w:p w14:paraId="0B04C4C6" w14:textId="77777777" w:rsidR="00C53C46" w:rsidRPr="00FC7296" w:rsidRDefault="00C53C46" w:rsidP="00954A13">
      <w:pPr>
        <w:ind w:left="-993"/>
      </w:pPr>
    </w:p>
    <w:p w14:paraId="50FD9CFF" w14:textId="77777777" w:rsidR="00584AE5" w:rsidRPr="00FC7296" w:rsidRDefault="00584AE5" w:rsidP="00954A13">
      <w:pPr>
        <w:ind w:left="-993"/>
        <w:rPr>
          <w:b/>
          <w:szCs w:val="20"/>
        </w:rPr>
      </w:pPr>
      <w:r w:rsidRPr="00FC7296">
        <w:rPr>
          <w:b/>
          <w:color w:val="267AA1"/>
          <w:sz w:val="24"/>
          <w:szCs w:val="24"/>
        </w:rPr>
        <w:t>Opgave Referentieproject nr. …..</w:t>
      </w:r>
      <w:r w:rsidRPr="00FC7296">
        <w:rPr>
          <w:b/>
          <w:szCs w:val="20"/>
        </w:rPr>
        <w:tab/>
      </w:r>
    </w:p>
    <w:p w14:paraId="2C7CBDE7" w14:textId="77777777" w:rsidR="00584AE5" w:rsidRPr="00FC7296" w:rsidRDefault="00584AE5" w:rsidP="00954A13">
      <w:pPr>
        <w:ind w:left="-993"/>
      </w:pPr>
    </w:p>
    <w:tbl>
      <w:tblPr>
        <w:tblW w:w="9702" w:type="dxa"/>
        <w:tblInd w:w="-1134" w:type="dxa"/>
        <w:tblLook w:val="01E0" w:firstRow="1" w:lastRow="1" w:firstColumn="1" w:lastColumn="1" w:noHBand="0" w:noVBand="0"/>
      </w:tblPr>
      <w:tblGrid>
        <w:gridCol w:w="5353"/>
        <w:gridCol w:w="4349"/>
      </w:tblGrid>
      <w:tr w:rsidR="00584AE5" w:rsidRPr="00FC7296" w14:paraId="5C2F404F" w14:textId="77777777" w:rsidTr="00CD37CF">
        <w:tc>
          <w:tcPr>
            <w:tcW w:w="5353" w:type="dxa"/>
          </w:tcPr>
          <w:p w14:paraId="488E0389" w14:textId="77777777" w:rsidR="00584AE5" w:rsidRPr="00FC7296" w:rsidRDefault="00584AE5" w:rsidP="00954A13">
            <w:pPr>
              <w:ind w:left="33"/>
              <w:rPr>
                <w:b/>
              </w:rPr>
            </w:pPr>
            <w:r w:rsidRPr="00FC7296">
              <w:rPr>
                <w:b/>
              </w:rPr>
              <w:t xml:space="preserve">Naam dienst </w:t>
            </w:r>
          </w:p>
          <w:p w14:paraId="0B2A7697" w14:textId="77777777" w:rsidR="00584AE5" w:rsidRPr="00FC7296" w:rsidRDefault="00584AE5" w:rsidP="00954A13">
            <w:pPr>
              <w:ind w:left="-993"/>
              <w:rPr>
                <w:b/>
              </w:rPr>
            </w:pPr>
          </w:p>
        </w:tc>
        <w:tc>
          <w:tcPr>
            <w:tcW w:w="4349" w:type="dxa"/>
          </w:tcPr>
          <w:p w14:paraId="77142DD5" w14:textId="77777777" w:rsidR="00584AE5" w:rsidRPr="00FC7296" w:rsidRDefault="00584AE5" w:rsidP="00954A13">
            <w:pPr>
              <w:ind w:left="-993"/>
            </w:pPr>
            <w:r w:rsidRPr="00FC7296">
              <w:t>…………………………………………</w:t>
            </w:r>
          </w:p>
        </w:tc>
      </w:tr>
      <w:tr w:rsidR="00584AE5" w:rsidRPr="00FC7296" w14:paraId="496BEBB7" w14:textId="77777777" w:rsidTr="00CD37CF">
        <w:tc>
          <w:tcPr>
            <w:tcW w:w="5353" w:type="dxa"/>
          </w:tcPr>
          <w:p w14:paraId="1BC30153" w14:textId="77777777" w:rsidR="00584AE5" w:rsidRPr="00FC7296" w:rsidRDefault="00584AE5" w:rsidP="00954A13">
            <w:pPr>
              <w:ind w:left="33"/>
              <w:rPr>
                <w:b/>
              </w:rPr>
            </w:pPr>
            <w:r w:rsidRPr="00FC7296">
              <w:rPr>
                <w:b/>
              </w:rPr>
              <w:t xml:space="preserve">Beschrijving van de </w:t>
            </w:r>
            <w:r w:rsidRPr="00FC7296">
              <w:rPr>
                <w:b/>
                <w:u w:val="single"/>
              </w:rPr>
              <w:t xml:space="preserve">dienst </w:t>
            </w:r>
            <w:r w:rsidRPr="00FC7296">
              <w:rPr>
                <w:b/>
              </w:rPr>
              <w:t>**</w:t>
            </w:r>
          </w:p>
          <w:p w14:paraId="231692D6" w14:textId="77777777" w:rsidR="00584AE5" w:rsidRPr="00FC7296" w:rsidRDefault="00584AE5" w:rsidP="00954A13">
            <w:pPr>
              <w:ind w:left="-993"/>
              <w:rPr>
                <w:b/>
              </w:rPr>
            </w:pPr>
          </w:p>
        </w:tc>
        <w:tc>
          <w:tcPr>
            <w:tcW w:w="4349" w:type="dxa"/>
          </w:tcPr>
          <w:p w14:paraId="340BF2BC" w14:textId="77777777" w:rsidR="00584AE5" w:rsidRPr="00FC7296" w:rsidRDefault="00584AE5" w:rsidP="00954A13">
            <w:pPr>
              <w:ind w:left="-993"/>
            </w:pPr>
            <w:r w:rsidRPr="00FC7296">
              <w:t>…………………………………………</w:t>
            </w:r>
          </w:p>
        </w:tc>
      </w:tr>
      <w:tr w:rsidR="00584AE5" w:rsidRPr="00FC7296" w14:paraId="55DFCD80" w14:textId="77777777" w:rsidTr="00CD37CF">
        <w:tc>
          <w:tcPr>
            <w:tcW w:w="5353" w:type="dxa"/>
          </w:tcPr>
          <w:p w14:paraId="4C3EA804" w14:textId="77777777" w:rsidR="00584AE5" w:rsidRPr="00FC7296" w:rsidRDefault="00584AE5" w:rsidP="00954A13">
            <w:pPr>
              <w:ind w:left="33"/>
              <w:rPr>
                <w:b/>
              </w:rPr>
            </w:pPr>
            <w:r w:rsidRPr="00FC7296">
              <w:rPr>
                <w:b/>
                <w:bCs/>
              </w:rPr>
              <w:t>Aannemingssom en/of gefactureerd bedrag van de dienst</w:t>
            </w:r>
          </w:p>
        </w:tc>
        <w:tc>
          <w:tcPr>
            <w:tcW w:w="4349" w:type="dxa"/>
          </w:tcPr>
          <w:p w14:paraId="1AC087CF" w14:textId="77777777" w:rsidR="00584AE5" w:rsidRPr="00FC7296" w:rsidRDefault="00584AE5" w:rsidP="00954A13">
            <w:pPr>
              <w:ind w:left="-993"/>
              <w:rPr>
                <w:highlight w:val="yellow"/>
              </w:rPr>
            </w:pPr>
          </w:p>
          <w:p w14:paraId="6726C852" w14:textId="77777777" w:rsidR="00584AE5" w:rsidRPr="00FC7296" w:rsidRDefault="00584AE5" w:rsidP="00954A13">
            <w:pPr>
              <w:ind w:left="-993"/>
            </w:pPr>
            <w:r w:rsidRPr="00FC7296">
              <w:t>€ ……………………………………..</w:t>
            </w:r>
          </w:p>
        </w:tc>
      </w:tr>
    </w:tbl>
    <w:p w14:paraId="05DB8DEE" w14:textId="77777777" w:rsidR="00584AE5" w:rsidRPr="00FC7296" w:rsidRDefault="00584AE5" w:rsidP="00584AE5"/>
    <w:tbl>
      <w:tblPr>
        <w:tblW w:w="9702" w:type="dxa"/>
        <w:tblInd w:w="-1134" w:type="dxa"/>
        <w:tblLook w:val="01E0" w:firstRow="1" w:lastRow="1" w:firstColumn="1" w:lastColumn="1" w:noHBand="0" w:noVBand="0"/>
      </w:tblPr>
      <w:tblGrid>
        <w:gridCol w:w="5353"/>
        <w:gridCol w:w="4349"/>
      </w:tblGrid>
      <w:tr w:rsidR="00584AE5" w:rsidRPr="00FC7296" w14:paraId="11803DB8" w14:textId="77777777" w:rsidTr="00CD37CF">
        <w:tc>
          <w:tcPr>
            <w:tcW w:w="5353" w:type="dxa"/>
          </w:tcPr>
          <w:p w14:paraId="52E0A28D" w14:textId="77777777" w:rsidR="00584AE5" w:rsidRPr="00FC7296" w:rsidRDefault="00584AE5" w:rsidP="00CD37CF">
            <w:pPr>
              <w:rPr>
                <w:b/>
              </w:rPr>
            </w:pPr>
            <w:r w:rsidRPr="00FC7296">
              <w:rPr>
                <w:b/>
              </w:rPr>
              <w:t>Naam en plaats van het</w:t>
            </w:r>
            <w:r w:rsidRPr="00FC7296">
              <w:rPr>
                <w:b/>
                <w:u w:val="single"/>
              </w:rPr>
              <w:t xml:space="preserve"> werk</w:t>
            </w:r>
            <w:r w:rsidRPr="00FC7296">
              <w:rPr>
                <w:b/>
              </w:rPr>
              <w:t xml:space="preserve"> waarvoor de dienst is uitgevoerd </w:t>
            </w:r>
          </w:p>
          <w:p w14:paraId="0EC8D2D1" w14:textId="77777777" w:rsidR="00584AE5" w:rsidRPr="00FC7296" w:rsidRDefault="00584AE5" w:rsidP="00CD37CF">
            <w:pPr>
              <w:rPr>
                <w:b/>
              </w:rPr>
            </w:pPr>
          </w:p>
        </w:tc>
        <w:tc>
          <w:tcPr>
            <w:tcW w:w="4349" w:type="dxa"/>
          </w:tcPr>
          <w:p w14:paraId="494C5C5D" w14:textId="77777777" w:rsidR="00584AE5" w:rsidRPr="00FC7296" w:rsidRDefault="00584AE5" w:rsidP="00CD37CF">
            <w:r w:rsidRPr="00FC7296">
              <w:t>…………………………………………</w:t>
            </w:r>
          </w:p>
        </w:tc>
      </w:tr>
      <w:tr w:rsidR="00584AE5" w:rsidRPr="00FC7296" w14:paraId="7B3EBE97" w14:textId="77777777" w:rsidTr="00CD37CF">
        <w:tc>
          <w:tcPr>
            <w:tcW w:w="5353" w:type="dxa"/>
          </w:tcPr>
          <w:p w14:paraId="7FCC7ED3" w14:textId="77777777" w:rsidR="00584AE5" w:rsidRPr="00FC7296" w:rsidRDefault="00584AE5" w:rsidP="00CD37CF">
            <w:pPr>
              <w:rPr>
                <w:b/>
              </w:rPr>
            </w:pPr>
            <w:r w:rsidRPr="00FC7296">
              <w:rPr>
                <w:b/>
              </w:rPr>
              <w:t xml:space="preserve">Beschrijving van de </w:t>
            </w:r>
            <w:r w:rsidRPr="00FC7296">
              <w:rPr>
                <w:b/>
                <w:u w:val="single"/>
              </w:rPr>
              <w:t>dienst</w:t>
            </w:r>
          </w:p>
          <w:p w14:paraId="632A73B0" w14:textId="77777777" w:rsidR="00584AE5" w:rsidRPr="00FC7296" w:rsidRDefault="00584AE5" w:rsidP="00CD37CF">
            <w:pPr>
              <w:rPr>
                <w:i/>
                <w:u w:val="single"/>
              </w:rPr>
            </w:pPr>
            <w:r w:rsidRPr="00FC7296">
              <w:rPr>
                <w:i/>
              </w:rPr>
              <w:t xml:space="preserve">(geef een beschrijving van het </w:t>
            </w:r>
            <w:r w:rsidRPr="00FC7296">
              <w:rPr>
                <w:i/>
                <w:u w:val="single"/>
              </w:rPr>
              <w:t>werk</w:t>
            </w:r>
            <w:r w:rsidRPr="00FC7296">
              <w:rPr>
                <w:i/>
              </w:rPr>
              <w:t>).</w:t>
            </w:r>
            <w:r w:rsidRPr="00FC7296">
              <w:rPr>
                <w:i/>
                <w:u w:val="single"/>
              </w:rPr>
              <w:t xml:space="preserve"> </w:t>
            </w:r>
          </w:p>
          <w:p w14:paraId="6EA51DB2" w14:textId="77777777" w:rsidR="00584AE5" w:rsidRPr="00FC7296" w:rsidRDefault="00584AE5" w:rsidP="00CD37CF">
            <w:pPr>
              <w:rPr>
                <w:b/>
              </w:rPr>
            </w:pPr>
          </w:p>
        </w:tc>
        <w:tc>
          <w:tcPr>
            <w:tcW w:w="4349" w:type="dxa"/>
          </w:tcPr>
          <w:p w14:paraId="4F71320B" w14:textId="77777777" w:rsidR="00584AE5" w:rsidRPr="00FC7296" w:rsidRDefault="00584AE5" w:rsidP="00CD37CF">
            <w:r w:rsidRPr="00FC7296">
              <w:t>…………………………………………</w:t>
            </w:r>
          </w:p>
          <w:p w14:paraId="4499BDEA" w14:textId="77777777" w:rsidR="00584AE5" w:rsidRPr="00FC7296" w:rsidRDefault="00584AE5" w:rsidP="00CD37CF">
            <w:r w:rsidRPr="00FC7296">
              <w:t>…………………………………………</w:t>
            </w:r>
          </w:p>
          <w:p w14:paraId="5917A5C1" w14:textId="77777777" w:rsidR="00584AE5" w:rsidRPr="00FC7296" w:rsidRDefault="00584AE5" w:rsidP="00CD37CF">
            <w:r w:rsidRPr="00FC7296">
              <w:t>…………………………………………</w:t>
            </w:r>
          </w:p>
        </w:tc>
      </w:tr>
      <w:tr w:rsidR="00584AE5" w:rsidRPr="00FC7296" w14:paraId="46C96194" w14:textId="77777777" w:rsidTr="00CD37CF">
        <w:tc>
          <w:tcPr>
            <w:tcW w:w="5353" w:type="dxa"/>
          </w:tcPr>
          <w:p w14:paraId="48D9630C" w14:textId="77777777" w:rsidR="00584AE5" w:rsidRPr="00FC7296" w:rsidRDefault="00584AE5" w:rsidP="00CD37CF">
            <w:pPr>
              <w:rPr>
                <w:b/>
                <w:bCs/>
                <w:highlight w:val="yellow"/>
              </w:rPr>
            </w:pPr>
          </w:p>
        </w:tc>
        <w:tc>
          <w:tcPr>
            <w:tcW w:w="4349" w:type="dxa"/>
          </w:tcPr>
          <w:p w14:paraId="30A1B5D4" w14:textId="4E5AB15D" w:rsidR="00584AE5" w:rsidRPr="00FC7296" w:rsidRDefault="00584AE5" w:rsidP="00CD37CF">
            <w:pPr>
              <w:rPr>
                <w:highlight w:val="yellow"/>
              </w:rPr>
            </w:pPr>
          </w:p>
        </w:tc>
      </w:tr>
      <w:tr w:rsidR="00584AE5" w:rsidRPr="00FC7296" w14:paraId="1F499035" w14:textId="77777777" w:rsidTr="00CD37CF">
        <w:tc>
          <w:tcPr>
            <w:tcW w:w="5353" w:type="dxa"/>
          </w:tcPr>
          <w:p w14:paraId="36B14342" w14:textId="4B9A0A21" w:rsidR="00584AE5" w:rsidRPr="00FC7296" w:rsidRDefault="00584AE5" w:rsidP="00CD37CF">
            <w:pPr>
              <w:rPr>
                <w:b/>
                <w:szCs w:val="20"/>
              </w:rPr>
            </w:pPr>
            <w:r w:rsidRPr="00FC7296">
              <w:rPr>
                <w:b/>
                <w:szCs w:val="20"/>
              </w:rPr>
              <w:t>Opdrachtgever</w:t>
            </w:r>
            <w:r w:rsidRPr="00FC7296">
              <w:rPr>
                <w:rStyle w:val="Verwijzingopmerking"/>
                <w:b/>
                <w:szCs w:val="20"/>
              </w:rPr>
              <w:t xml:space="preserve"> ***: </w:t>
            </w:r>
          </w:p>
          <w:p w14:paraId="496E024F" w14:textId="77777777" w:rsidR="00584AE5" w:rsidRPr="00FC7296" w:rsidRDefault="00584AE5" w:rsidP="00CD37CF">
            <w:r w:rsidRPr="00FC7296">
              <w:t>……………………………………………………….…………………</w:t>
            </w:r>
          </w:p>
          <w:p w14:paraId="1C5B678B" w14:textId="77777777" w:rsidR="00584AE5" w:rsidRPr="00FC7296" w:rsidRDefault="00584AE5" w:rsidP="00CD37CF">
            <w:r w:rsidRPr="00FC7296">
              <w:t>contactpersoon…………………………………………</w:t>
            </w:r>
          </w:p>
          <w:p w14:paraId="79A006F9" w14:textId="77777777" w:rsidR="00584AE5" w:rsidRPr="00FC7296" w:rsidRDefault="00584AE5" w:rsidP="00CD37CF">
            <w:r w:rsidRPr="00FC7296">
              <w:t>postadres…………………………………………</w:t>
            </w:r>
          </w:p>
          <w:p w14:paraId="0B38899A" w14:textId="77777777" w:rsidR="00584AE5" w:rsidRPr="00FC7296" w:rsidRDefault="00584AE5" w:rsidP="00CD37CF">
            <w:r w:rsidRPr="00FC7296">
              <w:t>telefoonnr. …………………………………………</w:t>
            </w:r>
          </w:p>
        </w:tc>
        <w:tc>
          <w:tcPr>
            <w:tcW w:w="4349" w:type="dxa"/>
          </w:tcPr>
          <w:p w14:paraId="0E7E532D" w14:textId="2D1E9751" w:rsidR="00584AE5" w:rsidRPr="00FC7296" w:rsidRDefault="00584AE5" w:rsidP="00CD37CF"/>
        </w:tc>
      </w:tr>
    </w:tbl>
    <w:p w14:paraId="642E1732" w14:textId="77777777" w:rsidR="00584AE5" w:rsidRPr="00FC7296" w:rsidRDefault="00584AE5" w:rsidP="00584AE5"/>
    <w:tbl>
      <w:tblPr>
        <w:tblW w:w="9702" w:type="dxa"/>
        <w:tblInd w:w="-1134" w:type="dxa"/>
        <w:tblLook w:val="01E0" w:firstRow="1" w:lastRow="1" w:firstColumn="1" w:lastColumn="1" w:noHBand="0" w:noVBand="0"/>
      </w:tblPr>
      <w:tblGrid>
        <w:gridCol w:w="5353"/>
        <w:gridCol w:w="4349"/>
      </w:tblGrid>
      <w:tr w:rsidR="00584AE5" w:rsidRPr="00FC7296" w14:paraId="4D33561A" w14:textId="77777777" w:rsidTr="00CD37CF">
        <w:tc>
          <w:tcPr>
            <w:tcW w:w="5353" w:type="dxa"/>
          </w:tcPr>
          <w:p w14:paraId="573CC01D" w14:textId="77777777" w:rsidR="00584AE5" w:rsidRPr="00FC7296" w:rsidRDefault="00584AE5" w:rsidP="00CD37CF">
            <w:pPr>
              <w:rPr>
                <w:b/>
                <w:szCs w:val="20"/>
              </w:rPr>
            </w:pPr>
            <w:r w:rsidRPr="00FC7296">
              <w:rPr>
                <w:b/>
                <w:szCs w:val="20"/>
              </w:rPr>
              <w:t xml:space="preserve">Omschrijven in welke rechtsverhouding de </w:t>
            </w:r>
            <w:r w:rsidRPr="00FC7296">
              <w:rPr>
                <w:b/>
                <w:szCs w:val="20"/>
                <w:u w:val="single"/>
              </w:rPr>
              <w:t>dienst</w:t>
            </w:r>
            <w:r w:rsidRPr="00FC7296">
              <w:rPr>
                <w:b/>
                <w:szCs w:val="20"/>
              </w:rPr>
              <w:t xml:space="preserve"> is uitgevoerd:</w:t>
            </w:r>
          </w:p>
        </w:tc>
        <w:tc>
          <w:tcPr>
            <w:tcW w:w="4349" w:type="dxa"/>
          </w:tcPr>
          <w:p w14:paraId="50A30867" w14:textId="77777777" w:rsidR="00584AE5" w:rsidRPr="00FC7296" w:rsidRDefault="00584AE5" w:rsidP="00CD37CF">
            <w:pPr>
              <w:rPr>
                <w:bCs/>
              </w:rPr>
            </w:pPr>
            <w:r w:rsidRPr="00FC7296">
              <w:rPr>
                <w:bCs/>
              </w:rPr>
              <w:t>………………………………………………………………</w:t>
            </w:r>
            <w:r w:rsidR="00BA58F8" w:rsidRPr="00FC7296">
              <w:rPr>
                <w:bCs/>
              </w:rPr>
              <w:t>….</w:t>
            </w:r>
          </w:p>
          <w:p w14:paraId="19863887" w14:textId="77777777" w:rsidR="00584AE5" w:rsidRPr="00FC7296" w:rsidRDefault="00584AE5" w:rsidP="00CD37CF">
            <w:pPr>
              <w:rPr>
                <w:b/>
              </w:rPr>
            </w:pPr>
            <w:r w:rsidRPr="00FC7296">
              <w:rPr>
                <w:bCs/>
              </w:rPr>
              <w:t>………………………………………………………………</w:t>
            </w:r>
            <w:r w:rsidR="00BA58F8" w:rsidRPr="00FC7296">
              <w:rPr>
                <w:bCs/>
              </w:rPr>
              <w:t>….</w:t>
            </w:r>
          </w:p>
        </w:tc>
      </w:tr>
    </w:tbl>
    <w:p w14:paraId="457B1317" w14:textId="77777777" w:rsidR="00584AE5" w:rsidRPr="00FC7296" w:rsidRDefault="00584AE5" w:rsidP="00584AE5"/>
    <w:tbl>
      <w:tblPr>
        <w:tblW w:w="0" w:type="auto"/>
        <w:tblInd w:w="-1134" w:type="dxa"/>
        <w:tblLook w:val="01E0" w:firstRow="1" w:lastRow="1" w:firstColumn="1" w:lastColumn="1" w:noHBand="0" w:noVBand="0"/>
      </w:tblPr>
      <w:tblGrid>
        <w:gridCol w:w="9071"/>
      </w:tblGrid>
      <w:tr w:rsidR="00584AE5" w:rsidRPr="00FC7296" w14:paraId="365F6108" w14:textId="77777777" w:rsidTr="00CD37CF">
        <w:tc>
          <w:tcPr>
            <w:tcW w:w="9071" w:type="dxa"/>
          </w:tcPr>
          <w:p w14:paraId="1D98258F" w14:textId="77777777" w:rsidR="00584AE5" w:rsidRPr="00FC7296" w:rsidRDefault="00584AE5" w:rsidP="00CD37CF">
            <w:pPr>
              <w:rPr>
                <w:b/>
              </w:rPr>
            </w:pPr>
            <w:r w:rsidRPr="00FC7296">
              <w:rPr>
                <w:b/>
              </w:rPr>
              <w:t xml:space="preserve">Datum opdracht van de dienst: </w:t>
            </w:r>
            <w:r w:rsidRPr="00FC7296">
              <w:rPr>
                <w:b/>
              </w:rPr>
              <w:tab/>
            </w:r>
            <w:r w:rsidRPr="00FC7296">
              <w:rPr>
                <w:b/>
              </w:rPr>
              <w:tab/>
            </w:r>
            <w:r w:rsidRPr="00FC7296">
              <w:t>………………. 20..</w:t>
            </w:r>
            <w:r w:rsidRPr="00FC7296">
              <w:tab/>
            </w:r>
          </w:p>
          <w:p w14:paraId="70E5AE5F" w14:textId="77777777" w:rsidR="00584AE5" w:rsidRPr="00FC7296" w:rsidRDefault="00584AE5" w:rsidP="00CD37CF">
            <w:r w:rsidRPr="00FC7296">
              <w:rPr>
                <w:b/>
              </w:rPr>
              <w:t xml:space="preserve">Datum oplevering van de dienst: </w:t>
            </w:r>
            <w:r w:rsidRPr="00FC7296">
              <w:rPr>
                <w:b/>
              </w:rPr>
              <w:tab/>
            </w:r>
            <w:r w:rsidRPr="00FC7296">
              <w:rPr>
                <w:b/>
              </w:rPr>
              <w:tab/>
            </w:r>
            <w:r w:rsidRPr="00FC7296">
              <w:t xml:space="preserve">………………. 20.. </w:t>
            </w:r>
          </w:p>
        </w:tc>
      </w:tr>
    </w:tbl>
    <w:p w14:paraId="041A46C1" w14:textId="77777777" w:rsidR="00584AE5" w:rsidRPr="00FC7296" w:rsidRDefault="00584AE5" w:rsidP="00584AE5"/>
    <w:p w14:paraId="7F18FB3A" w14:textId="77777777" w:rsidR="00584AE5" w:rsidRPr="00FC7296" w:rsidRDefault="00584AE5" w:rsidP="00584AE5"/>
    <w:p w14:paraId="7C6AEB35" w14:textId="77777777" w:rsidR="00584AE5" w:rsidRPr="00FC7296" w:rsidRDefault="00584AE5" w:rsidP="00584AE5">
      <w:pPr>
        <w:ind w:left="-709" w:hanging="425"/>
        <w:rPr>
          <w:bCs/>
          <w:i/>
          <w:sz w:val="18"/>
          <w:szCs w:val="18"/>
        </w:rPr>
      </w:pPr>
      <w:r w:rsidRPr="00FC7296">
        <w:rPr>
          <w:bCs/>
          <w:i/>
          <w:iCs/>
          <w:sz w:val="18"/>
          <w:szCs w:val="18"/>
        </w:rPr>
        <w:t>*</w:t>
      </w:r>
      <w:r w:rsidRPr="00FC7296">
        <w:rPr>
          <w:bCs/>
          <w:i/>
          <w:iCs/>
          <w:sz w:val="18"/>
          <w:szCs w:val="18"/>
        </w:rPr>
        <w:tab/>
      </w:r>
      <w:r w:rsidRPr="00FC7296">
        <w:rPr>
          <w:rFonts w:cs="Calibri"/>
          <w:i/>
          <w:iCs/>
          <w:sz w:val="18"/>
          <w:szCs w:val="18"/>
        </w:rPr>
        <w:t>Dit model dient gebruikt te worden in het geval het referentieproject een dienst betreft (bijvoorbeeld ecologische begeleiding; ontwerpwerkzaamheden, ook in het geval deze ontwerpwerkzaamheden onderdeel zijn van een werk, bijvoorbeeld indien sprake is van de bouworganisatievorm Design- en Construct).</w:t>
      </w:r>
    </w:p>
    <w:p w14:paraId="2CCE5C4C" w14:textId="77777777" w:rsidR="00584AE5" w:rsidRPr="00FC7296" w:rsidRDefault="00584AE5" w:rsidP="00584AE5">
      <w:pPr>
        <w:ind w:left="-709" w:right="-427" w:hanging="425"/>
        <w:rPr>
          <w:bCs/>
          <w:sz w:val="18"/>
          <w:szCs w:val="18"/>
          <w:u w:val="single"/>
        </w:rPr>
      </w:pPr>
      <w:r w:rsidRPr="00FC7296">
        <w:rPr>
          <w:bCs/>
          <w:i/>
          <w:sz w:val="18"/>
          <w:szCs w:val="18"/>
        </w:rPr>
        <w:t>**</w:t>
      </w:r>
      <w:r w:rsidRPr="00FC7296">
        <w:rPr>
          <w:bCs/>
          <w:i/>
          <w:sz w:val="18"/>
          <w:szCs w:val="18"/>
        </w:rPr>
        <w:tab/>
        <w:t xml:space="preserve">Geef een uitvoerige beschrijving van de dienst en de werkzaamheden. Uit deze beschrijving moet voldoende blijken dat aan alle onderdelen van de (betreffende) </w:t>
      </w:r>
      <w:r w:rsidR="00227737" w:rsidRPr="00FC7296">
        <w:rPr>
          <w:bCs/>
          <w:i/>
          <w:sz w:val="18"/>
          <w:szCs w:val="18"/>
        </w:rPr>
        <w:t>geschiktheidseis</w:t>
      </w:r>
      <w:r w:rsidRPr="00FC7296">
        <w:rPr>
          <w:bCs/>
          <w:i/>
          <w:sz w:val="18"/>
          <w:szCs w:val="18"/>
        </w:rPr>
        <w:t>(en) is voldaan)</w:t>
      </w:r>
    </w:p>
    <w:p w14:paraId="03B795D2" w14:textId="77777777" w:rsidR="00584AE5" w:rsidRPr="00FC7296" w:rsidRDefault="00584AE5" w:rsidP="00584AE5">
      <w:pPr>
        <w:ind w:left="-851" w:right="-427" w:hanging="284"/>
        <w:rPr>
          <w:bCs/>
          <w:i/>
          <w:iCs/>
          <w:sz w:val="18"/>
          <w:szCs w:val="18"/>
          <w:u w:val="single"/>
        </w:rPr>
      </w:pPr>
      <w:r w:rsidRPr="00FC7296">
        <w:rPr>
          <w:rStyle w:val="Verwijzingopmerking"/>
          <w:bCs/>
          <w:i/>
          <w:iCs/>
          <w:sz w:val="18"/>
          <w:szCs w:val="18"/>
        </w:rPr>
        <w:t xml:space="preserve">*** </w:t>
      </w:r>
      <w:r w:rsidRPr="00FC7296">
        <w:rPr>
          <w:rStyle w:val="Verwijzingopmerking"/>
          <w:bCs/>
          <w:i/>
          <w:iCs/>
          <w:sz w:val="18"/>
          <w:szCs w:val="18"/>
        </w:rPr>
        <w:tab/>
        <w:t xml:space="preserve">In geval van een dienst uitgevoerd in </w:t>
      </w:r>
      <w:proofErr w:type="spellStart"/>
      <w:r w:rsidRPr="00FC7296">
        <w:rPr>
          <w:rStyle w:val="Verwijzingopmerking"/>
          <w:bCs/>
          <w:i/>
          <w:iCs/>
          <w:sz w:val="18"/>
          <w:szCs w:val="18"/>
        </w:rPr>
        <w:t>onderaanneming</w:t>
      </w:r>
      <w:proofErr w:type="spellEnd"/>
      <w:r w:rsidRPr="00FC7296">
        <w:rPr>
          <w:rStyle w:val="Verwijzingopmerking"/>
          <w:bCs/>
          <w:i/>
          <w:iCs/>
          <w:sz w:val="18"/>
          <w:szCs w:val="18"/>
        </w:rPr>
        <w:t>, de instantie waarvoor de hoofdaannemer het werk heeft uitgevoerd.</w:t>
      </w:r>
    </w:p>
    <w:p w14:paraId="34FB5455" w14:textId="77777777" w:rsidR="00584AE5" w:rsidRPr="00FC7296" w:rsidRDefault="00584AE5" w:rsidP="00584AE5"/>
    <w:p w14:paraId="28DF1FD1" w14:textId="77777777" w:rsidR="00584AE5" w:rsidRPr="00FC7296" w:rsidRDefault="00584AE5" w:rsidP="00584AE5"/>
    <w:p w14:paraId="12D44DB9" w14:textId="77777777" w:rsidR="002D5BE5" w:rsidRPr="00FC7296" w:rsidRDefault="00584AE5" w:rsidP="00B04D81">
      <w:pPr>
        <w:ind w:left="-1134"/>
        <w:rPr>
          <w:b/>
          <w:u w:val="single"/>
        </w:rPr>
      </w:pPr>
      <w:r w:rsidRPr="00FC7296">
        <w:rPr>
          <w:rFonts w:cs="Calibri"/>
          <w:b/>
          <w:u w:val="single"/>
        </w:rPr>
        <w:t xml:space="preserve">Bij dit referentieproject is een tevredenheidsverklaring inzake goede uitvoering van de opdrachtgever of de </w:t>
      </w:r>
      <w:proofErr w:type="spellStart"/>
      <w:r w:rsidRPr="00FC7296">
        <w:rPr>
          <w:rFonts w:cs="Calibri"/>
          <w:b/>
          <w:u w:val="single"/>
        </w:rPr>
        <w:t>directievoerende</w:t>
      </w:r>
      <w:proofErr w:type="spellEnd"/>
      <w:r w:rsidRPr="00FC7296">
        <w:rPr>
          <w:rFonts w:cs="Calibri"/>
          <w:b/>
          <w:u w:val="single"/>
        </w:rPr>
        <w:t xml:space="preserve"> instantie van de dienst of het werk waarvoor de dienst is bijgevoegd.</w:t>
      </w:r>
    </w:p>
    <w:p w14:paraId="442F1C08" w14:textId="10FC3CA5" w:rsidR="00005149" w:rsidRPr="00FC7296" w:rsidRDefault="00584AE5" w:rsidP="00642C9B">
      <w:pPr>
        <w:spacing w:after="160" w:line="259" w:lineRule="auto"/>
        <w:sectPr w:rsidR="00005149" w:rsidRPr="00FC7296" w:rsidSect="00F57792">
          <w:footerReference w:type="even" r:id="rId26"/>
          <w:footerReference w:type="default" r:id="rId27"/>
          <w:footerReference w:type="first" r:id="rId28"/>
          <w:pgSz w:w="11906" w:h="16838" w:code="9"/>
          <w:pgMar w:top="2211" w:right="1559" w:bottom="1418" w:left="2410" w:header="425" w:footer="386" w:gutter="0"/>
          <w:cols w:space="708"/>
          <w:titlePg/>
          <w:docGrid w:linePitch="360"/>
        </w:sectPr>
      </w:pPr>
      <w:r w:rsidRPr="00FC7296">
        <w:br w:type="page"/>
      </w:r>
    </w:p>
    <w:p w14:paraId="5E533140" w14:textId="77777777" w:rsidR="00005149" w:rsidRPr="00FC7296" w:rsidRDefault="00005149" w:rsidP="00335E6C"/>
    <w:p w14:paraId="389555FE" w14:textId="77777777" w:rsidR="00003F56" w:rsidRPr="00FC7296" w:rsidRDefault="00003F56" w:rsidP="00335E6C"/>
    <w:sectPr w:rsidR="00003F56" w:rsidRPr="00FC7296" w:rsidSect="00F57792">
      <w:headerReference w:type="even" r:id="rId29"/>
      <w:headerReference w:type="default" r:id="rId30"/>
      <w:footerReference w:type="even" r:id="rId31"/>
      <w:footerReference w:type="default" r:id="rId32"/>
      <w:headerReference w:type="first" r:id="rId33"/>
      <w:footerReference w:type="first" r:id="rId34"/>
      <w:pgSz w:w="11906" w:h="16838" w:code="9"/>
      <w:pgMar w:top="2211" w:right="1559" w:bottom="1418" w:left="2410" w:header="425"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195A3" w14:textId="77777777" w:rsidR="00511FFB" w:rsidRDefault="00511FFB" w:rsidP="00BC4F3F">
      <w:r>
        <w:separator/>
      </w:r>
    </w:p>
  </w:endnote>
  <w:endnote w:type="continuationSeparator" w:id="0">
    <w:p w14:paraId="41F36B33" w14:textId="77777777" w:rsidR="00511FFB" w:rsidRDefault="00511FFB" w:rsidP="00BC4F3F">
      <w:r>
        <w:continuationSeparator/>
      </w:r>
    </w:p>
  </w:endnote>
  <w:endnote w:type="continuationNotice" w:id="1">
    <w:p w14:paraId="510AFD8D" w14:textId="77777777" w:rsidR="00511FFB" w:rsidRDefault="00511F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2F37" w14:textId="77777777" w:rsidR="00DD30F5" w:rsidRDefault="00DD30F5" w:rsidP="00A83FD2"/>
  <w:p w14:paraId="770E1589" w14:textId="77777777" w:rsidR="00DD30F5" w:rsidRDefault="00DD30F5">
    <w:pPr>
      <w:pStyle w:val="Voetteks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B8FE6" w14:textId="77777777" w:rsidR="00DD30F5" w:rsidRPr="00FC7296" w:rsidRDefault="00DD30F5" w:rsidP="00FC7296">
    <w:pPr>
      <w:pStyle w:val="Voetteks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6549C" w14:textId="77777777" w:rsidR="00DD30F5" w:rsidRPr="00FC7296" w:rsidRDefault="00DD30F5" w:rsidP="00FC7296">
    <w:pPr>
      <w:pStyle w:val="Voetteks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AA397" w14:textId="77777777" w:rsidR="00DD30F5" w:rsidRPr="00FC7296" w:rsidRDefault="00DD30F5" w:rsidP="00FC7296">
    <w:pPr>
      <w:pStyle w:val="Voetteks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73CF7" w14:textId="77777777" w:rsidR="00DD30F5" w:rsidRPr="00FC7296" w:rsidRDefault="00DD30F5" w:rsidP="00FC7296">
    <w:pPr>
      <w:pStyle w:val="Voetteks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405A" w14:textId="77777777" w:rsidR="00DD30F5" w:rsidRPr="00FC7296" w:rsidRDefault="00DD30F5" w:rsidP="00FC7296">
    <w:pPr>
      <w:pStyle w:val="Voetteks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6CD3" w14:textId="77777777" w:rsidR="00DD30F5" w:rsidRDefault="00DD30F5">
    <w:pPr>
      <w:pStyle w:val="Voetteks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685652"/>
      <w:docPartObj>
        <w:docPartGallery w:val="Page Numbers (Bottom of Page)"/>
        <w:docPartUnique/>
      </w:docPartObj>
    </w:sdtPr>
    <w:sdtEndPr/>
    <w:sdtContent>
      <w:sdt>
        <w:sdtPr>
          <w:id w:val="765809515"/>
          <w:docPartObj>
            <w:docPartGallery w:val="Page Numbers (Top of Page)"/>
            <w:docPartUnique/>
          </w:docPartObj>
        </w:sdtPr>
        <w:sdtEndPr/>
        <w:sdtContent>
          <w:sdt>
            <w:sdtPr>
              <w:id w:val="-2079963848"/>
              <w:docPartObj>
                <w:docPartGallery w:val="Page Numbers (Top of Page)"/>
                <w:docPartUnique/>
              </w:docPartObj>
            </w:sdtPr>
            <w:sdtEndPr/>
            <w:sdtContent>
              <w:p w14:paraId="0F675077" w14:textId="77777777" w:rsidR="00DD30F5" w:rsidRDefault="00DD30F5" w:rsidP="00F57792">
                <w:pPr>
                  <w:pStyle w:val="Voettekst"/>
                  <w:jc w:val="center"/>
                </w:pPr>
                <w:r w:rsidRPr="00F57792">
                  <w:rPr>
                    <w:sz w:val="16"/>
                    <w:szCs w:val="16"/>
                  </w:rPr>
                  <w:t xml:space="preserve">Pagina </w:t>
                </w:r>
                <w:r w:rsidRPr="00F57792">
                  <w:rPr>
                    <w:sz w:val="16"/>
                    <w:szCs w:val="16"/>
                  </w:rPr>
                  <w:fldChar w:fldCharType="begin"/>
                </w:r>
                <w:r w:rsidRPr="00FC7296">
                  <w:rPr>
                    <w:sz w:val="16"/>
                    <w:szCs w:val="16"/>
                  </w:rPr>
                  <w:instrText>PAGE</w:instrText>
                </w:r>
                <w:r w:rsidRPr="00F57792">
                  <w:rPr>
                    <w:sz w:val="16"/>
                    <w:szCs w:val="16"/>
                  </w:rPr>
                  <w:fldChar w:fldCharType="separate"/>
                </w:r>
                <w:r>
                  <w:rPr>
                    <w:noProof/>
                    <w:sz w:val="16"/>
                    <w:szCs w:val="16"/>
                  </w:rPr>
                  <w:t>40</w:t>
                </w:r>
                <w:r w:rsidRPr="00F57792">
                  <w:rPr>
                    <w:sz w:val="16"/>
                    <w:szCs w:val="16"/>
                  </w:rPr>
                  <w:fldChar w:fldCharType="end"/>
                </w:r>
                <w:r w:rsidRPr="00F57792">
                  <w:rPr>
                    <w:sz w:val="16"/>
                    <w:szCs w:val="16"/>
                  </w:rPr>
                  <w:t xml:space="preserve"> van </w:t>
                </w:r>
                <w:r>
                  <w:rPr>
                    <w:sz w:val="16"/>
                    <w:szCs w:val="16"/>
                  </w:rPr>
                  <w:t>34</w:t>
                </w:r>
              </w:p>
            </w:sdtContent>
          </w:sdt>
          <w:p w14:paraId="09869FE7" w14:textId="77777777" w:rsidR="00DD30F5" w:rsidRDefault="00096AED" w:rsidP="00F57792">
            <w:pPr>
              <w:pStyle w:val="Voettekst"/>
              <w:jc w:val="center"/>
            </w:pPr>
          </w:p>
        </w:sdtContent>
      </w:sdt>
    </w:sdtContent>
  </w:sdt>
  <w:p w14:paraId="0CB11D04" w14:textId="77777777" w:rsidR="00DD30F5" w:rsidRPr="00A66894" w:rsidRDefault="00DD30F5" w:rsidP="00A66894">
    <w:pPr>
      <w:pStyle w:val="Voetteks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4440" w14:textId="77777777" w:rsidR="00DD30F5" w:rsidRPr="00FC7296" w:rsidRDefault="00DD30F5" w:rsidP="00FC72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78229" w14:textId="77777777" w:rsidR="00DD30F5" w:rsidRDefault="00DD30F5">
    <w:pPr>
      <w:pStyle w:val="Voettekst"/>
    </w:pPr>
    <w:r>
      <w:rPr>
        <w:noProof/>
        <w:lang w:eastAsia="nl-NL"/>
      </w:rPr>
      <w:drawing>
        <wp:anchor distT="0" distB="0" distL="114300" distR="114300" simplePos="0" relativeHeight="251651072" behindDoc="1" locked="0" layoutInCell="1" allowOverlap="1" wp14:anchorId="6F25C1DD" wp14:editId="168B3A98">
          <wp:simplePos x="0" y="0"/>
          <wp:positionH relativeFrom="margin">
            <wp:posOffset>3999865</wp:posOffset>
          </wp:positionH>
          <wp:positionV relativeFrom="paragraph">
            <wp:posOffset>770890</wp:posOffset>
          </wp:positionV>
          <wp:extent cx="1138907" cy="276225"/>
          <wp:effectExtent l="0" t="0" r="4445" b="0"/>
          <wp:wrapNone/>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derstanding today.png"/>
                  <pic:cNvPicPr/>
                </pic:nvPicPr>
                <pic:blipFill>
                  <a:blip r:embed="rId1">
                    <a:extLst>
                      <a:ext uri="{28A0092B-C50C-407E-A947-70E740481C1C}">
                        <a14:useLocalDpi xmlns:a14="http://schemas.microsoft.com/office/drawing/2010/main" val="0"/>
                      </a:ext>
                    </a:extLst>
                  </a:blip>
                  <a:stretch>
                    <a:fillRect/>
                  </a:stretch>
                </pic:blipFill>
                <pic:spPr>
                  <a:xfrm>
                    <a:off x="0" y="0"/>
                    <a:ext cx="1138907" cy="27622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60E6C" w14:textId="77777777" w:rsidR="00DD30F5" w:rsidRDefault="00DD30F5">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4927E" w14:textId="038594D5" w:rsidR="00DD30F5" w:rsidRPr="0095221D" w:rsidRDefault="00DD30F5" w:rsidP="00221758">
    <w:pPr>
      <w:jc w:val="center"/>
      <w:rPr>
        <w:sz w:val="14"/>
        <w:szCs w:val="14"/>
      </w:rPr>
    </w:pPr>
    <w:r>
      <w:rPr>
        <w:sz w:val="14"/>
        <w:szCs w:val="14"/>
      </w:rPr>
      <w:fldChar w:fldCharType="begin"/>
    </w:r>
    <w:r w:rsidRPr="00FC7296">
      <w:rPr>
        <w:sz w:val="14"/>
        <w:szCs w:val="14"/>
      </w:rPr>
      <w:instrText xml:space="preserve"> DOCVARIABLE Blad_vertaal \* FirstCap </w:instrText>
    </w:r>
    <w:r>
      <w:rPr>
        <w:sz w:val="14"/>
        <w:szCs w:val="14"/>
      </w:rPr>
      <w:fldChar w:fldCharType="separate"/>
    </w:r>
    <w:r>
      <w:rPr>
        <w:sz w:val="14"/>
        <w:szCs w:val="14"/>
      </w:rPr>
      <w:t>Blad</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PAGE </w:instrText>
    </w:r>
    <w:r>
      <w:rPr>
        <w:sz w:val="14"/>
        <w:szCs w:val="14"/>
      </w:rPr>
      <w:fldChar w:fldCharType="separate"/>
    </w:r>
    <w:r>
      <w:rPr>
        <w:noProof/>
        <w:sz w:val="14"/>
        <w:szCs w:val="14"/>
      </w:rPr>
      <w:t>15</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DOCVARIABLE Van_vertaal </w:instrText>
    </w:r>
    <w:r>
      <w:rPr>
        <w:sz w:val="14"/>
        <w:szCs w:val="14"/>
      </w:rPr>
      <w:fldChar w:fldCharType="separate"/>
    </w:r>
    <w:r>
      <w:rPr>
        <w:sz w:val="14"/>
        <w:szCs w:val="14"/>
      </w:rPr>
      <w:t>van</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 </w:instrText>
    </w:r>
    <w:r w:rsidRPr="00FC7296">
      <w:rPr>
        <w:sz w:val="14"/>
        <w:szCs w:val="14"/>
      </w:rPr>
      <w:fldChar w:fldCharType="begin"/>
    </w:r>
    <w:r w:rsidRPr="00FC7296">
      <w:rPr>
        <w:sz w:val="14"/>
        <w:szCs w:val="14"/>
      </w:rPr>
      <w:instrText xml:space="preserve"> NUMPAGES </w:instrText>
    </w:r>
    <w:r w:rsidRPr="00FC7296">
      <w:rPr>
        <w:sz w:val="14"/>
        <w:szCs w:val="14"/>
      </w:rPr>
      <w:fldChar w:fldCharType="separate"/>
    </w:r>
    <w:r w:rsidR="00096AED">
      <w:rPr>
        <w:noProof/>
        <w:sz w:val="14"/>
        <w:szCs w:val="14"/>
      </w:rPr>
      <w:instrText>8</w:instrText>
    </w:r>
    <w:r w:rsidRPr="00FC7296">
      <w:rPr>
        <w:sz w:val="14"/>
        <w:szCs w:val="14"/>
      </w:rPr>
      <w:fldChar w:fldCharType="end"/>
    </w:r>
    <w:r w:rsidRPr="00FC7296">
      <w:rPr>
        <w:sz w:val="14"/>
        <w:szCs w:val="14"/>
      </w:rPr>
      <w:instrText xml:space="preserve"> - 15 </w:instrText>
    </w:r>
    <w:r>
      <w:rPr>
        <w:sz w:val="14"/>
        <w:szCs w:val="14"/>
      </w:rPr>
      <w:fldChar w:fldCharType="separate"/>
    </w:r>
    <w:r w:rsidR="00096AED">
      <w:rPr>
        <w:noProof/>
        <w:sz w:val="14"/>
        <w:szCs w:val="14"/>
      </w:rPr>
      <w:t>-7</w:t>
    </w:r>
    <w:r>
      <w:rPr>
        <w:sz w:val="14"/>
        <w:szCs w:val="14"/>
      </w:rPr>
      <w:fldChar w:fldCharType="end"/>
    </w:r>
  </w:p>
  <w:p w14:paraId="2764B6B4" w14:textId="77777777" w:rsidR="00DD30F5" w:rsidRDefault="00DD30F5" w:rsidP="00A83FD2"/>
  <w:p w14:paraId="5DC1E371" w14:textId="77777777" w:rsidR="00DD30F5" w:rsidRDefault="00DD30F5">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C031C" w14:textId="1D3BA7C8" w:rsidR="00DD30F5" w:rsidRPr="0095221D" w:rsidRDefault="00DD30F5" w:rsidP="00A83FD2">
    <w:pPr>
      <w:jc w:val="center"/>
      <w:rPr>
        <w:sz w:val="14"/>
        <w:szCs w:val="14"/>
      </w:rPr>
    </w:pPr>
    <w:r>
      <w:rPr>
        <w:sz w:val="14"/>
        <w:szCs w:val="14"/>
      </w:rPr>
      <w:fldChar w:fldCharType="begin"/>
    </w:r>
    <w:r w:rsidRPr="00FC7296">
      <w:rPr>
        <w:sz w:val="14"/>
        <w:szCs w:val="14"/>
      </w:rPr>
      <w:instrText xml:space="preserve"> DOCVARIABLE Blad_vertaal \* FirstCap </w:instrText>
    </w:r>
    <w:r>
      <w:rPr>
        <w:sz w:val="14"/>
        <w:szCs w:val="14"/>
      </w:rPr>
      <w:fldChar w:fldCharType="separate"/>
    </w:r>
    <w:r>
      <w:rPr>
        <w:sz w:val="14"/>
        <w:szCs w:val="14"/>
      </w:rPr>
      <w:t>Blad</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PAGE </w:instrText>
    </w:r>
    <w:r>
      <w:rPr>
        <w:sz w:val="14"/>
        <w:szCs w:val="14"/>
      </w:rPr>
      <w:fldChar w:fldCharType="separate"/>
    </w:r>
    <w:r>
      <w:rPr>
        <w:noProof/>
        <w:sz w:val="14"/>
        <w:szCs w:val="14"/>
      </w:rPr>
      <w:t>1</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DOCVARIABLE Van_vertaal </w:instrText>
    </w:r>
    <w:r>
      <w:rPr>
        <w:sz w:val="14"/>
        <w:szCs w:val="14"/>
      </w:rPr>
      <w:fldChar w:fldCharType="separate"/>
    </w:r>
    <w:r>
      <w:rPr>
        <w:sz w:val="14"/>
        <w:szCs w:val="14"/>
      </w:rPr>
      <w:t>van</w:t>
    </w:r>
    <w:r>
      <w:rPr>
        <w:sz w:val="14"/>
        <w:szCs w:val="14"/>
      </w:rPr>
      <w:fldChar w:fldCharType="end"/>
    </w:r>
    <w:r>
      <w:rPr>
        <w:sz w:val="14"/>
        <w:szCs w:val="14"/>
      </w:rPr>
      <w:t xml:space="preserve"> </w:t>
    </w:r>
    <w:r>
      <w:rPr>
        <w:sz w:val="14"/>
        <w:szCs w:val="14"/>
      </w:rPr>
      <w:fldChar w:fldCharType="begin"/>
    </w:r>
    <w:r w:rsidRPr="00FC7296">
      <w:rPr>
        <w:sz w:val="14"/>
        <w:szCs w:val="14"/>
      </w:rPr>
      <w:instrText xml:space="preserve"> = </w:instrText>
    </w:r>
    <w:r w:rsidRPr="00FC7296">
      <w:rPr>
        <w:sz w:val="14"/>
        <w:szCs w:val="14"/>
      </w:rPr>
      <w:fldChar w:fldCharType="begin"/>
    </w:r>
    <w:r w:rsidRPr="00FC7296">
      <w:rPr>
        <w:sz w:val="14"/>
        <w:szCs w:val="14"/>
      </w:rPr>
      <w:instrText xml:space="preserve"> NUMPAGES </w:instrText>
    </w:r>
    <w:r w:rsidRPr="00FC7296">
      <w:rPr>
        <w:sz w:val="14"/>
        <w:szCs w:val="14"/>
      </w:rPr>
      <w:fldChar w:fldCharType="separate"/>
    </w:r>
    <w:r w:rsidR="00096AED">
      <w:rPr>
        <w:noProof/>
        <w:sz w:val="14"/>
        <w:szCs w:val="14"/>
      </w:rPr>
      <w:instrText>7</w:instrText>
    </w:r>
    <w:r w:rsidRPr="00FC7296">
      <w:rPr>
        <w:sz w:val="14"/>
        <w:szCs w:val="14"/>
      </w:rPr>
      <w:fldChar w:fldCharType="end"/>
    </w:r>
    <w:r w:rsidRPr="00FC7296">
      <w:rPr>
        <w:sz w:val="14"/>
        <w:szCs w:val="14"/>
      </w:rPr>
      <w:instrText xml:space="preserve"> - 6 </w:instrText>
    </w:r>
    <w:r>
      <w:rPr>
        <w:sz w:val="14"/>
        <w:szCs w:val="14"/>
      </w:rPr>
      <w:fldChar w:fldCharType="separate"/>
    </w:r>
    <w:r w:rsidR="00096AED">
      <w:rPr>
        <w:noProof/>
        <w:sz w:val="14"/>
        <w:szCs w:val="14"/>
      </w:rPr>
      <w:t>1</w:t>
    </w:r>
    <w:r>
      <w:rPr>
        <w:sz w:val="14"/>
        <w:szCs w:val="14"/>
      </w:rPr>
      <w:fldChar w:fldCharType="end"/>
    </w:r>
  </w:p>
  <w:p w14:paraId="49502988" w14:textId="77777777" w:rsidR="00DD30F5" w:rsidRDefault="00DD30F5" w:rsidP="00A83FD2"/>
  <w:p w14:paraId="235610AA" w14:textId="77777777" w:rsidR="00DD30F5" w:rsidRDefault="00DD30F5" w:rsidP="00CF270B">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B4FDD" w14:textId="77777777" w:rsidR="00DD30F5" w:rsidRPr="00FC7296" w:rsidRDefault="00DD30F5" w:rsidP="00FC7296">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0A0D3" w14:textId="77777777" w:rsidR="00DD30F5" w:rsidRPr="00FC7296" w:rsidRDefault="00DD30F5" w:rsidP="00FC7296">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C5D9F" w14:textId="77777777" w:rsidR="00DD30F5" w:rsidRPr="00FC7296" w:rsidRDefault="00DD30F5" w:rsidP="00FC7296">
    <w:pPr>
      <w:pStyle w:val="Voetteks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9F134" w14:textId="77777777" w:rsidR="00DD30F5" w:rsidRPr="00FC7296" w:rsidRDefault="00DD30F5" w:rsidP="00FC72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CEF72" w14:textId="77777777" w:rsidR="00511FFB" w:rsidRDefault="00511FFB" w:rsidP="00BC4F3F">
      <w:r>
        <w:separator/>
      </w:r>
    </w:p>
  </w:footnote>
  <w:footnote w:type="continuationSeparator" w:id="0">
    <w:p w14:paraId="5E9A7D4D" w14:textId="77777777" w:rsidR="00511FFB" w:rsidRDefault="00511FFB" w:rsidP="00BC4F3F">
      <w:r>
        <w:continuationSeparator/>
      </w:r>
    </w:p>
  </w:footnote>
  <w:footnote w:type="continuationNotice" w:id="1">
    <w:p w14:paraId="2CA21E77" w14:textId="77777777" w:rsidR="00511FFB" w:rsidRDefault="00511F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9A68B" w14:textId="77777777" w:rsidR="00DD30F5" w:rsidRPr="0072505F" w:rsidRDefault="00DD30F5" w:rsidP="00335E6C">
    <w:pPr>
      <w:pStyle w:val="Koptekst"/>
    </w:pPr>
    <w:r>
      <w:rPr>
        <w:noProof/>
        <w:lang w:eastAsia="nl-NL"/>
      </w:rPr>
      <w:drawing>
        <wp:anchor distT="0" distB="0" distL="114300" distR="114300" simplePos="0" relativeHeight="251653120" behindDoc="0" locked="0" layoutInCell="1" allowOverlap="1" wp14:anchorId="26148084" wp14:editId="7B930CCF">
          <wp:simplePos x="0" y="0"/>
          <wp:positionH relativeFrom="page">
            <wp:posOffset>5894070</wp:posOffset>
          </wp:positionH>
          <wp:positionV relativeFrom="page">
            <wp:posOffset>349250</wp:posOffset>
          </wp:positionV>
          <wp:extent cx="694800" cy="374400"/>
          <wp:effectExtent l="0" t="0" r="0" b="6985"/>
          <wp:wrapNone/>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BCF4" w14:textId="77777777" w:rsidR="00DD30F5" w:rsidRDefault="00DD30F5" w:rsidP="00050839">
    <w:pPr>
      <w:pStyle w:val="Koptekst"/>
    </w:pPr>
    <w:r>
      <w:rPr>
        <w:noProof/>
        <w:lang w:eastAsia="nl-NL"/>
      </w:rPr>
      <mc:AlternateContent>
        <mc:Choice Requires="wps">
          <w:drawing>
            <wp:anchor distT="0" distB="0" distL="114300" distR="114300" simplePos="0" relativeHeight="251663360" behindDoc="0" locked="0" layoutInCell="1" allowOverlap="1" wp14:anchorId="535F5EA1" wp14:editId="0363270C">
              <wp:simplePos x="0" y="0"/>
              <wp:positionH relativeFrom="page">
                <wp:posOffset>180340</wp:posOffset>
              </wp:positionH>
              <wp:positionV relativeFrom="page">
                <wp:posOffset>180340</wp:posOffset>
              </wp:positionV>
              <wp:extent cx="4644000" cy="2991600"/>
              <wp:effectExtent l="0" t="0" r="0" b="0"/>
              <wp:wrapNone/>
              <wp:docPr id="76" name="PlaatjeTitelblad"/>
              <wp:cNvGraphicFramePr/>
              <a:graphic xmlns:a="http://schemas.openxmlformats.org/drawingml/2006/main">
                <a:graphicData uri="http://schemas.microsoft.com/office/word/2010/wordprocessingShape">
                  <wps:wsp>
                    <wps:cNvSpPr txBox="1"/>
                    <wps:spPr>
                      <a:xfrm>
                        <a:off x="0" y="0"/>
                        <a:ext cx="4644000" cy="299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FCD89F" w14:textId="29CEF393" w:rsidR="00DD30F5" w:rsidRDefault="00DD30F5" w:rsidP="00050839">
                          <w:r>
                            <w:fldChar w:fldCharType="begin"/>
                          </w:r>
                          <w:r>
                            <w:instrText xml:space="preserve"> INCLUDEPICTURE "C:/Program Files (x86)/Antea Group/Sjablonen/startup/RapportBlauwStaand.png" 1 </w:instrText>
                          </w:r>
                          <w:r>
                            <w:fldChar w:fldCharType="separate"/>
                          </w:r>
                          <w:r>
                            <w:fldChar w:fldCharType="begin"/>
                          </w:r>
                          <w:r>
                            <w:instrText xml:space="preserve"> INCLUDEPICTURE  "C://Program Files (x86)/Antea Group/Sjablonen/startup/RapportBlauwStaand.png" \* MERGEFORMATINET </w:instrText>
                          </w:r>
                          <w:r>
                            <w:fldChar w:fldCharType="separate"/>
                          </w:r>
                          <w:r w:rsidR="00D10B79">
                            <w:fldChar w:fldCharType="begin"/>
                          </w:r>
                          <w:r w:rsidR="00D10B79">
                            <w:instrText xml:space="preserve"> INCLUDEPICTURE  "C://Program Files (x86)/Antea Group/Sjablonen/startup/RapportBlauwStaand.png" \* MERGEFORMATINET </w:instrText>
                          </w:r>
                          <w:r w:rsidR="00D10B79">
                            <w:fldChar w:fldCharType="separate"/>
                          </w:r>
                          <w:r w:rsidR="00096AED">
                            <w:fldChar w:fldCharType="begin"/>
                          </w:r>
                          <w:r w:rsidR="00096AED">
                            <w:instrText xml:space="preserve"> </w:instrText>
                          </w:r>
                          <w:r w:rsidR="00096AED">
                            <w:instrText>INCLUDEPICTURE  "C://Program Files (x86)/Antea Group/Sjablonen/startup/RapportBlauwStaand.png" \* MERGEFORMATINET</w:instrText>
                          </w:r>
                          <w:r w:rsidR="00096AED">
                            <w:instrText xml:space="preserve"> </w:instrText>
                          </w:r>
                          <w:r w:rsidR="00096AED">
                            <w:fldChar w:fldCharType="separate"/>
                          </w:r>
                          <w:r w:rsidR="00096AED">
                            <w:pict w14:anchorId="53D178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4.6pt;height:234.5pt">
                                <v:imagedata r:id="rId1" r:href="rId2" cropbottom="-6853f"/>
                                <o:lock v:ext="edit" aspectratio="f"/>
                              </v:shape>
                            </w:pict>
                          </w:r>
                          <w:r w:rsidR="00096AED">
                            <w:fldChar w:fldCharType="end"/>
                          </w:r>
                          <w:r w:rsidR="00D10B79">
                            <w:fldChar w:fldCharType="end"/>
                          </w:r>
                          <w:r>
                            <w:fldChar w:fldCharType="end"/>
                          </w:r>
                          <w: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F5EA1" id="_x0000_t202" coordsize="21600,21600" o:spt="202" path="m,l,21600r21600,l21600,xe">
              <v:stroke joinstyle="miter"/>
              <v:path gradientshapeok="t" o:connecttype="rect"/>
            </v:shapetype>
            <v:shape id="PlaatjeTitelblad" o:spid="_x0000_s1029" type="#_x0000_t202" style="position:absolute;margin-left:14.2pt;margin-top:14.2pt;width:365.65pt;height:235.5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" filled="f" stroked="f" strokeweight=".5pt">
              <v:textbox inset="0,0,0,0">
                <w:txbxContent>
                  <w:p w14:paraId="54FCD89F" w14:textId="29CEF393" w:rsidR="00DD30F5" w:rsidRDefault="00DD30F5" w:rsidP="00050839">
                    <w:r>
                      <w:fldChar w:fldCharType="begin"/>
                    </w:r>
                    <w:r>
                      <w:instrText xml:space="preserve"> INCLUDEPICTURE "C:/Program Files (x86)/Antea Group/Sjablonen/startup/RapportBlauwStaand.png" 1 </w:instrText>
                    </w:r>
                    <w:r>
                      <w:fldChar w:fldCharType="separate"/>
                    </w:r>
                    <w:r>
                      <w:fldChar w:fldCharType="begin"/>
                    </w:r>
                    <w:r>
                      <w:instrText xml:space="preserve"> INCLUDEPICTURE  "C://Program Files (x86)/Antea Group/Sjablonen/startup/RapportBlauwStaand.png" \* MERGEFORMATINET </w:instrText>
                    </w:r>
                    <w:r>
                      <w:fldChar w:fldCharType="separate"/>
                    </w:r>
                    <w:r w:rsidR="00D10B79">
                      <w:fldChar w:fldCharType="begin"/>
                    </w:r>
                    <w:r w:rsidR="00D10B79">
                      <w:instrText xml:space="preserve"> </w:instrText>
                    </w:r>
                    <w:r w:rsidR="00D10B79">
                      <w:instrText>INCLUDEPICTURE  "C://Program Files (x86)/Ant</w:instrText>
                    </w:r>
                    <w:r w:rsidR="00D10B79">
                      <w:instrText>ea Group/Sjablonen/startup/RapportBlauwStaand.png" \* MERGEFORMATINET</w:instrText>
                    </w:r>
                    <w:r w:rsidR="00D10B79">
                      <w:instrText xml:space="preserve"> </w:instrText>
                    </w:r>
                    <w:r w:rsidR="00D10B79">
                      <w:fldChar w:fldCharType="separate"/>
                    </w:r>
                    <w:r w:rsidR="00D10B79">
                      <w:pict w14:anchorId="53D1784A">
                        <v:shape id="_x0000_i1026" type="#_x0000_t75" style="width:365pt;height:234.5pt">
                          <v:imagedata r:id="rId3" r:href="rId4" cropbottom="-6853f"/>
                          <o:lock v:ext="edit" aspectratio="f"/>
                        </v:shape>
                      </w:pict>
                    </w:r>
                    <w:r w:rsidR="00D10B79">
                      <w:fldChar w:fldCharType="end"/>
                    </w:r>
                    <w:r>
                      <w:fldChar w:fldCharType="end"/>
                    </w:r>
                    <w:r>
                      <w:fldChar w:fldCharType="end"/>
                    </w:r>
                  </w:p>
                </w:txbxContent>
              </v:textbox>
              <w10:wrap anchorx="page" anchory="page"/>
            </v:shape>
          </w:pict>
        </mc:Fallback>
      </mc:AlternateContent>
    </w:r>
    <w:r>
      <w:rPr>
        <w:noProof/>
        <w:lang w:eastAsia="nl-NL"/>
      </w:rPr>
      <mc:AlternateContent>
        <mc:Choice Requires="wps">
          <w:drawing>
            <wp:anchor distT="0" distB="0" distL="114300" distR="114300" simplePos="0" relativeHeight="251655168" behindDoc="0" locked="0" layoutInCell="1" allowOverlap="1" wp14:anchorId="75528387" wp14:editId="798CD6E3">
              <wp:simplePos x="0" y="0"/>
              <wp:positionH relativeFrom="column">
                <wp:posOffset>-758825</wp:posOffset>
              </wp:positionH>
              <wp:positionV relativeFrom="paragraph">
                <wp:posOffset>4997450</wp:posOffset>
              </wp:positionV>
              <wp:extent cx="3790315" cy="942975"/>
              <wp:effectExtent l="0" t="0" r="0" b="0"/>
              <wp:wrapNone/>
              <wp:docPr id="91" name="Tekstvak 91"/>
              <wp:cNvGraphicFramePr/>
              <a:graphic xmlns:a="http://schemas.openxmlformats.org/drawingml/2006/main">
                <a:graphicData uri="http://schemas.microsoft.com/office/word/2010/wordprocessingShape">
                  <wps:wsp>
                    <wps:cNvSpPr txBox="1"/>
                    <wps:spPr>
                      <a:xfrm>
                        <a:off x="0" y="0"/>
                        <a:ext cx="3790315" cy="942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165B" w14:textId="48ED5240" w:rsidR="00DD30F5" w:rsidRDefault="00DD30F5" w:rsidP="00050839">
                          <w:pPr>
                            <w:pStyle w:val="Titelblad2subtitel"/>
                          </w:pPr>
                          <w:r>
                            <w:fldChar w:fldCharType="begin"/>
                          </w:r>
                          <w:r w:rsidRPr="00FC7296">
                            <w:instrText xml:space="preserve"> DOCVARIABLE Subtitel </w:instrText>
                          </w:r>
                          <w:r>
                            <w:fldChar w:fldCharType="separate"/>
                          </w:r>
                          <w:r>
                            <w:t>Selectieleidraad</w:t>
                          </w:r>
                          <w:r>
                            <w:fldChar w:fldCharType="end"/>
                          </w:r>
                        </w:p>
                        <w:p w14:paraId="57EE9892" w14:textId="77777777" w:rsidR="00DD30F5" w:rsidRDefault="00DD30F5" w:rsidP="00050839">
                          <w:pPr>
                            <w:jc w:val="right"/>
                          </w:pPr>
                        </w:p>
                        <w:p w14:paraId="775FFF03" w14:textId="20232139" w:rsidR="00DD30F5" w:rsidRPr="002812A2" w:rsidRDefault="00DD30F5" w:rsidP="00050839">
                          <w:pPr>
                            <w:pStyle w:val="Titelblad2subtitel"/>
                          </w:pPr>
                          <w:r>
                            <w:fldChar w:fldCharType="begin"/>
                          </w:r>
                          <w:r w:rsidRPr="00FC7296">
                            <w:instrText xml:space="preserve"> DOCVARIABLE Subtitel2 </w:instrText>
                          </w:r>
                          <w:r>
                            <w:fldChar w:fldCharType="separate"/>
                          </w:r>
                          <w:r>
                            <w:t>Europese niet-openbare procedure</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28387" id="Tekstvak 91" o:spid="_x0000_s1030" type="#_x0000_t202" style="position:absolute;margin-left:-59.75pt;margin-top:393.5pt;width:298.45pt;height: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" filled="f" stroked="f" strokeweight=".5pt">
              <v:textbox>
                <w:txbxContent>
                  <w:p w14:paraId="7728165B" w14:textId="48ED5240" w:rsidR="00DD30F5" w:rsidRDefault="00DD30F5" w:rsidP="00050839">
                    <w:pPr>
                      <w:pStyle w:val="Titelblad2subtitel"/>
                    </w:pPr>
                    <w:r>
                      <w:fldChar w:fldCharType="begin"/>
                    </w:r>
                    <w:r w:rsidRPr="00FC7296">
                      <w:instrText xml:space="preserve"> DOCVARIABLE Subtitel </w:instrText>
                    </w:r>
                    <w:r>
                      <w:fldChar w:fldCharType="separate"/>
                    </w:r>
                    <w:r>
                      <w:t>Selectieleidraad</w:t>
                    </w:r>
                    <w:r>
                      <w:fldChar w:fldCharType="end"/>
                    </w:r>
                  </w:p>
                  <w:p w14:paraId="57EE9892" w14:textId="77777777" w:rsidR="00DD30F5" w:rsidRDefault="00DD30F5" w:rsidP="00050839">
                    <w:pPr>
                      <w:jc w:val="right"/>
                    </w:pPr>
                  </w:p>
                  <w:p w14:paraId="775FFF03" w14:textId="20232139" w:rsidR="00DD30F5" w:rsidRPr="002812A2" w:rsidRDefault="00DD30F5" w:rsidP="00050839">
                    <w:pPr>
                      <w:pStyle w:val="Titelblad2subtitel"/>
                    </w:pPr>
                    <w:r>
                      <w:fldChar w:fldCharType="begin"/>
                    </w:r>
                    <w:r w:rsidRPr="00FC7296">
                      <w:instrText xml:space="preserve"> DOCVARIABLE Subtitel2 </w:instrText>
                    </w:r>
                    <w:r>
                      <w:fldChar w:fldCharType="separate"/>
                    </w:r>
                    <w:r>
                      <w:t>Europese niet-openbare procedure</w:t>
                    </w:r>
                    <w:r>
                      <w:fldChar w:fldCharType="end"/>
                    </w:r>
                  </w:p>
                </w:txbxContent>
              </v:textbox>
            </v:shape>
          </w:pict>
        </mc:Fallback>
      </mc:AlternateContent>
    </w:r>
    <w:r>
      <w:rPr>
        <w:noProof/>
        <w:lang w:eastAsia="nl-NL"/>
      </w:rPr>
      <mc:AlternateContent>
        <mc:Choice Requires="wps">
          <w:drawing>
            <wp:anchor distT="0" distB="0" distL="114300" distR="114300" simplePos="0" relativeHeight="251657216" behindDoc="0" locked="0" layoutInCell="1" allowOverlap="1" wp14:anchorId="2B1CC49E" wp14:editId="09AFA882">
              <wp:simplePos x="0" y="0"/>
              <wp:positionH relativeFrom="column">
                <wp:posOffset>3594100</wp:posOffset>
              </wp:positionH>
              <wp:positionV relativeFrom="paragraph">
                <wp:posOffset>4730750</wp:posOffset>
              </wp:positionV>
              <wp:extent cx="2009775" cy="733425"/>
              <wp:effectExtent l="0" t="0" r="0" b="0"/>
              <wp:wrapNone/>
              <wp:docPr id="92" name="Tekstvak 92"/>
              <wp:cNvGraphicFramePr/>
              <a:graphic xmlns:a="http://schemas.openxmlformats.org/drawingml/2006/main">
                <a:graphicData uri="http://schemas.microsoft.com/office/word/2010/wordprocessingShape">
                  <wps:wsp>
                    <wps:cNvSpPr txBox="1"/>
                    <wps:spPr>
                      <a:xfrm>
                        <a:off x="0" y="0"/>
                        <a:ext cx="200977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85ED2" w14:textId="2F69D717" w:rsidR="00DD30F5" w:rsidRPr="0084506D" w:rsidRDefault="00DD30F5" w:rsidP="00050839">
                          <w:pPr>
                            <w:pStyle w:val="Titelblad2rechts"/>
                          </w:pPr>
                          <w:r w:rsidRPr="0084506D">
                            <w:fldChar w:fldCharType="begin"/>
                          </w:r>
                          <w:r w:rsidRPr="00FC7296">
                            <w:instrText xml:space="preserve"> DOCVARIABLE projectnummer_vertaal </w:instrText>
                          </w:r>
                          <w:r w:rsidRPr="0084506D">
                            <w:fldChar w:fldCharType="separate"/>
                          </w:r>
                          <w:r>
                            <w:t>projectnummer</w:t>
                          </w:r>
                          <w:r w:rsidRPr="0084506D">
                            <w:fldChar w:fldCharType="end"/>
                          </w:r>
                          <w:r w:rsidRPr="0084506D">
                            <w:t xml:space="preserve"> </w:t>
                          </w:r>
                          <w:r w:rsidRPr="0084506D">
                            <w:fldChar w:fldCharType="begin"/>
                          </w:r>
                          <w:r w:rsidRPr="00FC7296">
                            <w:instrText xml:space="preserve"> DOCVARIABLE Projectnummer </w:instrText>
                          </w:r>
                          <w:r w:rsidRPr="0084506D">
                            <w:fldChar w:fldCharType="separate"/>
                          </w:r>
                          <w:r>
                            <w:t>0471896.100</w:t>
                          </w:r>
                          <w:r w:rsidRPr="0084506D">
                            <w:fldChar w:fldCharType="end"/>
                          </w:r>
                        </w:p>
                        <w:p w14:paraId="728A82D7" w14:textId="04E26682" w:rsidR="00DD30F5" w:rsidRPr="0084506D" w:rsidRDefault="00DD30F5" w:rsidP="00050839">
                          <w:pPr>
                            <w:pStyle w:val="Titelblad2rechts"/>
                          </w:pPr>
                          <w:r w:rsidRPr="0084506D">
                            <w:fldChar w:fldCharType="begin"/>
                          </w:r>
                          <w:r w:rsidRPr="00FC7296">
                            <w:instrText xml:space="preserve"> DOCVARIABLE Status </w:instrText>
                          </w:r>
                          <w:r w:rsidRPr="0084506D">
                            <w:fldChar w:fldCharType="separate"/>
                          </w:r>
                          <w:r>
                            <w:t>definitief</w:t>
                          </w:r>
                          <w:r w:rsidRPr="0084506D">
                            <w:fldChar w:fldCharType="end"/>
                          </w:r>
                          <w:r w:rsidRPr="0084506D">
                            <w:t xml:space="preserve"> </w:t>
                          </w:r>
                          <w:r w:rsidRPr="0084506D">
                            <w:fldChar w:fldCharType="begin"/>
                          </w:r>
                          <w:r w:rsidRPr="00FC7296">
                            <w:instrText xml:space="preserve"> IF </w:instrText>
                          </w:r>
                          <w:r w:rsidRPr="00FC7296">
                            <w:fldChar w:fldCharType="begin"/>
                          </w:r>
                          <w:r w:rsidRPr="00FC7296">
                            <w:instrText>DOCVARIABLE Revisienummer</w:instrText>
                          </w:r>
                          <w:r w:rsidRPr="00FC7296">
                            <w:fldChar w:fldCharType="separate"/>
                          </w:r>
                          <w:r>
                            <w:instrText xml:space="preserve"> </w:instrText>
                          </w:r>
                          <w:r w:rsidRPr="00FC7296">
                            <w:fldChar w:fldCharType="end"/>
                          </w:r>
                          <w:r w:rsidRPr="00FC7296">
                            <w:instrText xml:space="preserve"> &lt;&gt; " " </w:instrText>
                          </w:r>
                          <w:r w:rsidRPr="00FC7296">
                            <w:fldChar w:fldCharType="begin"/>
                          </w:r>
                          <w:r w:rsidRPr="00FC7296">
                            <w:instrText>DOCVARIABLE Revisie_vertaal</w:instrText>
                          </w:r>
                          <w:r w:rsidRPr="00FC7296">
                            <w:fldChar w:fldCharType="separate"/>
                          </w:r>
                          <w:r w:rsidRPr="00FC7296">
                            <w:instrText>revisie</w:instrText>
                          </w:r>
                          <w:r w:rsidRPr="00FC7296">
                            <w:fldChar w:fldCharType="end"/>
                          </w:r>
                          <w:r w:rsidRPr="00FC7296">
                            <w:instrText xml:space="preserve"> </w:instrText>
                          </w:r>
                          <w:r w:rsidRPr="0084506D">
                            <w:fldChar w:fldCharType="end"/>
                          </w:r>
                          <w:r w:rsidRPr="0084506D">
                            <w:t xml:space="preserve"> </w:t>
                          </w:r>
                          <w:r w:rsidRPr="0084506D">
                            <w:fldChar w:fldCharType="begin"/>
                          </w:r>
                          <w:r w:rsidRPr="00FC7296">
                            <w:instrText xml:space="preserve"> DOCVARIABLE Revisienummer </w:instrText>
                          </w:r>
                          <w:r w:rsidRPr="0084506D">
                            <w:fldChar w:fldCharType="separate"/>
                          </w:r>
                          <w:r>
                            <w:t xml:space="preserve"> </w:t>
                          </w:r>
                          <w:r w:rsidRPr="0084506D">
                            <w:fldChar w:fldCharType="end"/>
                          </w:r>
                        </w:p>
                        <w:p w14:paraId="46CA692B" w14:textId="26317D6F" w:rsidR="00DD30F5" w:rsidRPr="00425243" w:rsidRDefault="00DD30F5" w:rsidP="00050839">
                          <w:pPr>
                            <w:pStyle w:val="Titelblad2rechts"/>
                          </w:pPr>
                          <w:r w:rsidRPr="0084506D">
                            <w:fldChar w:fldCharType="begin"/>
                          </w:r>
                          <w:r w:rsidRPr="00FC7296">
                            <w:instrText xml:space="preserve"> DOCVARIABLE Datum </w:instrText>
                          </w:r>
                          <w:r w:rsidRPr="0084506D">
                            <w:fldChar w:fldCharType="separate"/>
                          </w:r>
                          <w:r>
                            <w:t>1 november 2020</w:t>
                          </w:r>
                          <w:r w:rsidRPr="0084506D">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CC49E" id="_x0000_t202" coordsize="21600,21600" o:spt="202" path="m,l,21600r21600,l21600,xe">
              <v:stroke joinstyle="miter"/>
              <v:path gradientshapeok="t" o:connecttype="rect"/>
            </v:shapetype>
            <v:shape id="Tekstvak 92" o:spid="_x0000_s1031" type="#_x0000_t202" style="position:absolute;margin-left:283pt;margin-top:372.5pt;width:158.2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" filled="f" stroked="f" strokeweight=".5pt">
              <v:textbox>
                <w:txbxContent>
                  <w:p w14:paraId="49E85ED2" w14:textId="2F69D717" w:rsidR="00DD30F5" w:rsidRPr="0084506D" w:rsidRDefault="00DD30F5" w:rsidP="00050839">
                    <w:pPr>
                      <w:pStyle w:val="Titelblad2rechts"/>
                    </w:pPr>
                    <w:r w:rsidRPr="0084506D">
                      <w:fldChar w:fldCharType="begin"/>
                    </w:r>
                    <w:r w:rsidRPr="00FC7296">
                      <w:instrText xml:space="preserve"> DOCVARIABLE projectnummer_vertaal </w:instrText>
                    </w:r>
                    <w:r w:rsidRPr="0084506D">
                      <w:fldChar w:fldCharType="separate"/>
                    </w:r>
                    <w:r>
                      <w:t>projectnummer</w:t>
                    </w:r>
                    <w:r w:rsidRPr="0084506D">
                      <w:fldChar w:fldCharType="end"/>
                    </w:r>
                    <w:r w:rsidRPr="0084506D">
                      <w:t xml:space="preserve"> </w:t>
                    </w:r>
                    <w:r w:rsidRPr="0084506D">
                      <w:fldChar w:fldCharType="begin"/>
                    </w:r>
                    <w:r w:rsidRPr="00FC7296">
                      <w:instrText xml:space="preserve"> DOCVARIABLE Projectnummer </w:instrText>
                    </w:r>
                    <w:r w:rsidRPr="0084506D">
                      <w:fldChar w:fldCharType="separate"/>
                    </w:r>
                    <w:r>
                      <w:t>0471896.100</w:t>
                    </w:r>
                    <w:r w:rsidRPr="0084506D">
                      <w:fldChar w:fldCharType="end"/>
                    </w:r>
                  </w:p>
                  <w:p w14:paraId="728A82D7" w14:textId="04E26682" w:rsidR="00DD30F5" w:rsidRPr="0084506D" w:rsidRDefault="00DD30F5" w:rsidP="00050839">
                    <w:pPr>
                      <w:pStyle w:val="Titelblad2rechts"/>
                    </w:pPr>
                    <w:r w:rsidRPr="0084506D">
                      <w:fldChar w:fldCharType="begin"/>
                    </w:r>
                    <w:r w:rsidRPr="00FC7296">
                      <w:instrText xml:space="preserve"> DOCVARIABLE Status </w:instrText>
                    </w:r>
                    <w:r w:rsidRPr="0084506D">
                      <w:fldChar w:fldCharType="separate"/>
                    </w:r>
                    <w:r>
                      <w:t>definitief</w:t>
                    </w:r>
                    <w:r w:rsidRPr="0084506D">
                      <w:fldChar w:fldCharType="end"/>
                    </w:r>
                    <w:r w:rsidRPr="0084506D">
                      <w:t xml:space="preserve"> </w:t>
                    </w:r>
                    <w:r w:rsidRPr="0084506D">
                      <w:fldChar w:fldCharType="begin"/>
                    </w:r>
                    <w:r w:rsidRPr="00FC7296">
                      <w:instrText xml:space="preserve"> IF </w:instrText>
                    </w:r>
                    <w:r w:rsidRPr="00FC7296">
                      <w:fldChar w:fldCharType="begin"/>
                    </w:r>
                    <w:r w:rsidRPr="00FC7296">
                      <w:instrText>DOCVARIABLE Revisienummer</w:instrText>
                    </w:r>
                    <w:r w:rsidRPr="00FC7296">
                      <w:fldChar w:fldCharType="separate"/>
                    </w:r>
                    <w:r>
                      <w:instrText xml:space="preserve"> </w:instrText>
                    </w:r>
                    <w:r w:rsidRPr="00FC7296">
                      <w:fldChar w:fldCharType="end"/>
                    </w:r>
                    <w:r w:rsidRPr="00FC7296">
                      <w:instrText xml:space="preserve"> &lt;&gt; " " </w:instrText>
                    </w:r>
                    <w:r w:rsidRPr="00FC7296">
                      <w:fldChar w:fldCharType="begin"/>
                    </w:r>
                    <w:r w:rsidRPr="00FC7296">
                      <w:instrText>DOCVARIABLE Revisie_vertaal</w:instrText>
                    </w:r>
                    <w:r w:rsidRPr="00FC7296">
                      <w:fldChar w:fldCharType="separate"/>
                    </w:r>
                    <w:r w:rsidRPr="00FC7296">
                      <w:instrText>revisie</w:instrText>
                    </w:r>
                    <w:r w:rsidRPr="00FC7296">
                      <w:fldChar w:fldCharType="end"/>
                    </w:r>
                    <w:r w:rsidRPr="00FC7296">
                      <w:instrText xml:space="preserve"> </w:instrText>
                    </w:r>
                    <w:r w:rsidRPr="0084506D">
                      <w:fldChar w:fldCharType="end"/>
                    </w:r>
                    <w:r w:rsidRPr="0084506D">
                      <w:t xml:space="preserve"> </w:t>
                    </w:r>
                    <w:r w:rsidRPr="0084506D">
                      <w:fldChar w:fldCharType="begin"/>
                    </w:r>
                    <w:r w:rsidRPr="00FC7296">
                      <w:instrText xml:space="preserve"> DOCVARIABLE Revisienummer </w:instrText>
                    </w:r>
                    <w:r w:rsidRPr="0084506D">
                      <w:fldChar w:fldCharType="separate"/>
                    </w:r>
                    <w:r>
                      <w:t xml:space="preserve"> </w:t>
                    </w:r>
                    <w:r w:rsidRPr="0084506D">
                      <w:fldChar w:fldCharType="end"/>
                    </w:r>
                  </w:p>
                  <w:p w14:paraId="46CA692B" w14:textId="26317D6F" w:rsidR="00DD30F5" w:rsidRPr="00425243" w:rsidRDefault="00DD30F5" w:rsidP="00050839">
                    <w:pPr>
                      <w:pStyle w:val="Titelblad2rechts"/>
                    </w:pPr>
                    <w:r w:rsidRPr="0084506D">
                      <w:fldChar w:fldCharType="begin"/>
                    </w:r>
                    <w:r w:rsidRPr="00FC7296">
                      <w:instrText xml:space="preserve"> DOCVARIABLE Datum </w:instrText>
                    </w:r>
                    <w:r w:rsidRPr="0084506D">
                      <w:fldChar w:fldCharType="separate"/>
                    </w:r>
                    <w:r>
                      <w:t>1 november 2020</w:t>
                    </w:r>
                    <w:r w:rsidRPr="0084506D">
                      <w:fldChar w:fldCharType="end"/>
                    </w:r>
                  </w:p>
                </w:txbxContent>
              </v:textbox>
            </v:shape>
          </w:pict>
        </mc:Fallback>
      </mc:AlternateContent>
    </w:r>
    <w:r>
      <w:rPr>
        <w:noProof/>
        <w:lang w:eastAsia="nl-NL"/>
      </w:rPr>
      <mc:AlternateContent>
        <mc:Choice Requires="wps">
          <w:drawing>
            <wp:anchor distT="0" distB="0" distL="114300" distR="114300" simplePos="0" relativeHeight="251659264" behindDoc="0" locked="0" layoutInCell="1" allowOverlap="1" wp14:anchorId="32E0452A" wp14:editId="60CA301A">
              <wp:simplePos x="0" y="0"/>
              <wp:positionH relativeFrom="page">
                <wp:posOffset>771525</wp:posOffset>
              </wp:positionH>
              <wp:positionV relativeFrom="page">
                <wp:posOffset>4486275</wp:posOffset>
              </wp:positionV>
              <wp:extent cx="3790315" cy="712470"/>
              <wp:effectExtent l="0" t="0" r="0" b="0"/>
              <wp:wrapNone/>
              <wp:docPr id="78" name="Tekstvak 78"/>
              <wp:cNvGraphicFramePr/>
              <a:graphic xmlns:a="http://schemas.openxmlformats.org/drawingml/2006/main">
                <a:graphicData uri="http://schemas.microsoft.com/office/word/2010/wordprocessingShape">
                  <wps:wsp>
                    <wps:cNvSpPr txBox="1"/>
                    <wps:spPr>
                      <a:xfrm>
                        <a:off x="0" y="0"/>
                        <a:ext cx="3790315" cy="7124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92091D" w14:textId="6BEB795F" w:rsidR="00DD30F5" w:rsidRPr="002812A2" w:rsidRDefault="00DD30F5" w:rsidP="00050839">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FC7296">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Pr>
                              <w:rFonts w:ascii="Calibri" w:hAnsi="Calibri"/>
                              <w:b/>
                              <w:bCs/>
                              <w:color w:val="FFFFFF" w:themeColor="background1"/>
                              <w:sz w:val="44"/>
                              <w:szCs w:val="44"/>
                            </w:rPr>
                            <w:t xml:space="preserve">Begrazing </w:t>
                          </w:r>
                          <w:proofErr w:type="spellStart"/>
                          <w:r>
                            <w:rPr>
                              <w:rFonts w:ascii="Calibri" w:hAnsi="Calibri"/>
                              <w:b/>
                              <w:bCs/>
                              <w:color w:val="FFFFFF" w:themeColor="background1"/>
                              <w:sz w:val="44"/>
                              <w:szCs w:val="44"/>
                            </w:rPr>
                            <w:t>Fochteloërveen</w:t>
                          </w:r>
                          <w:proofErr w:type="spellEnd"/>
                          <w:r>
                            <w:rPr>
                              <w:rFonts w:ascii="Calibri" w:hAnsi="Calibri"/>
                              <w:b/>
                              <w:bCs/>
                              <w:color w:val="FFFFFF" w:themeColor="background1"/>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0452A" id="Tekstvak 78" o:spid="_x0000_s1032" type="#_x0000_t202" style="position:absolute;margin-left:60.75pt;margin-top:353.25pt;width:298.45pt;height:5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" filled="f" stroked="f" strokeweight=".5pt">
              <v:textbox>
                <w:txbxContent>
                  <w:p w14:paraId="2792091D" w14:textId="6BEB795F" w:rsidR="00DD30F5" w:rsidRPr="002812A2" w:rsidRDefault="00DD30F5" w:rsidP="00050839">
                    <w:pPr>
                      <w:spacing w:line="480" w:lineRule="exact"/>
                      <w:jc w:val="right"/>
                      <w:rPr>
                        <w:rFonts w:ascii="Calibri" w:hAnsi="Calibri"/>
                        <w:b/>
                        <w:bCs/>
                        <w:color w:val="FFFFFF" w:themeColor="background1"/>
                        <w:sz w:val="44"/>
                        <w:szCs w:val="44"/>
                      </w:rPr>
                    </w:pPr>
                    <w:r>
                      <w:rPr>
                        <w:rFonts w:ascii="Calibri" w:hAnsi="Calibri"/>
                        <w:b/>
                        <w:bCs/>
                        <w:color w:val="FFFFFF" w:themeColor="background1"/>
                        <w:sz w:val="44"/>
                        <w:szCs w:val="44"/>
                      </w:rPr>
                      <w:fldChar w:fldCharType="begin"/>
                    </w:r>
                    <w:r w:rsidRPr="00FC7296">
                      <w:rPr>
                        <w:rFonts w:ascii="Calibri" w:hAnsi="Calibri"/>
                        <w:b/>
                        <w:bCs/>
                        <w:color w:val="FFFFFF" w:themeColor="background1"/>
                        <w:sz w:val="44"/>
                        <w:szCs w:val="44"/>
                      </w:rPr>
                      <w:instrText xml:space="preserve"> DOCVARIABLE Titel </w:instrText>
                    </w:r>
                    <w:r>
                      <w:rPr>
                        <w:rFonts w:ascii="Calibri" w:hAnsi="Calibri"/>
                        <w:b/>
                        <w:bCs/>
                        <w:color w:val="FFFFFF" w:themeColor="background1"/>
                        <w:sz w:val="44"/>
                        <w:szCs w:val="44"/>
                      </w:rPr>
                      <w:fldChar w:fldCharType="separate"/>
                    </w:r>
                    <w:r>
                      <w:rPr>
                        <w:rFonts w:ascii="Calibri" w:hAnsi="Calibri"/>
                        <w:b/>
                        <w:bCs/>
                        <w:color w:val="FFFFFF" w:themeColor="background1"/>
                        <w:sz w:val="44"/>
                        <w:szCs w:val="44"/>
                      </w:rPr>
                      <w:t>Begrazing Fochteloërveen</w:t>
                    </w:r>
                    <w:r>
                      <w:rPr>
                        <w:rFonts w:ascii="Calibri" w:hAnsi="Calibri"/>
                        <w:b/>
                        <w:bCs/>
                        <w:color w:val="FFFFFF" w:themeColor="background1"/>
                        <w:sz w:val="44"/>
                        <w:szCs w:val="44"/>
                      </w:rPr>
                      <w:fldChar w:fldCharType="end"/>
                    </w:r>
                  </w:p>
                </w:txbxContent>
              </v:textbox>
              <w10:wrap anchorx="page" anchory="page"/>
            </v:shape>
          </w:pict>
        </mc:Fallback>
      </mc:AlternateContent>
    </w:r>
  </w:p>
  <w:p w14:paraId="355AE7EF" w14:textId="77777777" w:rsidR="00DD30F5" w:rsidRPr="00557B77" w:rsidRDefault="00DD30F5" w:rsidP="00050839">
    <w:pPr>
      <w:pStyle w:val="Koptekst"/>
    </w:pPr>
    <w:r>
      <w:rPr>
        <w:noProof/>
        <w:lang w:eastAsia="nl-NL"/>
      </w:rPr>
      <w:drawing>
        <wp:anchor distT="0" distB="0" distL="114300" distR="114300" simplePos="0" relativeHeight="251661312" behindDoc="1" locked="0" layoutInCell="1" allowOverlap="1" wp14:anchorId="47A4391A" wp14:editId="022F6441">
          <wp:simplePos x="0" y="0"/>
          <wp:positionH relativeFrom="page">
            <wp:posOffset>0</wp:posOffset>
          </wp:positionH>
          <wp:positionV relativeFrom="page">
            <wp:posOffset>1270</wp:posOffset>
          </wp:positionV>
          <wp:extent cx="7559675" cy="10688955"/>
          <wp:effectExtent l="0" t="0" r="3175" b="0"/>
          <wp:wrapNone/>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 rapport staand met balk met blauw vla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B69A6" w14:textId="77777777" w:rsidR="00DD30F5" w:rsidRDefault="00DD30F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B95DC" w14:textId="4D1CD394" w:rsidR="00DD30F5" w:rsidRPr="00B84753" w:rsidRDefault="00DD30F5" w:rsidP="00A66894">
    <w:pPr>
      <w:pStyle w:val="Titelkoptekst"/>
    </w:pPr>
    <w:r w:rsidRPr="00B84753">
      <w:drawing>
        <wp:anchor distT="0" distB="0" distL="114300" distR="114300" simplePos="0" relativeHeight="251665408" behindDoc="0" locked="0" layoutInCell="1" allowOverlap="1" wp14:anchorId="3601D701" wp14:editId="7FA20BC3">
          <wp:simplePos x="0" y="0"/>
          <wp:positionH relativeFrom="page">
            <wp:posOffset>6532245</wp:posOffset>
          </wp:positionH>
          <wp:positionV relativeFrom="page">
            <wp:posOffset>330200</wp:posOffset>
          </wp:positionV>
          <wp:extent cx="694800" cy="374400"/>
          <wp:effectExtent l="0" t="0" r="0" b="698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B84753">
      <w:fldChar w:fldCharType="begin"/>
    </w:r>
    <w:r w:rsidRPr="00FC7296">
      <w:instrText xml:space="preserve"> DOCVARIABLE Titel </w:instrText>
    </w:r>
    <w:r w:rsidRPr="00B84753">
      <w:fldChar w:fldCharType="separate"/>
    </w:r>
    <w:r>
      <w:t>Begrazing Fochteloërveen</w:t>
    </w:r>
    <w:r w:rsidRPr="00B84753">
      <w:fldChar w:fldCharType="end"/>
    </w:r>
  </w:p>
  <w:p w14:paraId="23D0D46B" w14:textId="4CBD2AD8" w:rsidR="00DD30F5" w:rsidRPr="00B84753" w:rsidRDefault="00DD30F5" w:rsidP="00A66894">
    <w:pPr>
      <w:pStyle w:val="Datumkoptekst"/>
    </w:pPr>
    <w:r w:rsidRPr="00B84753">
      <w:fldChar w:fldCharType="begin"/>
    </w:r>
    <w:r w:rsidRPr="00FC7296">
      <w:instrText xml:space="preserve"> DOCVARIABLE SubtitelInKoptekst </w:instrText>
    </w:r>
    <w:r w:rsidRPr="00B84753">
      <w:fldChar w:fldCharType="separate"/>
    </w:r>
    <w:r>
      <w:t xml:space="preserve"> </w:t>
    </w:r>
    <w:r w:rsidRPr="00B84753">
      <w:fldChar w:fldCharType="end"/>
    </w:r>
  </w:p>
  <w:p w14:paraId="1D71C8E4" w14:textId="58B30601" w:rsidR="00DD30F5" w:rsidRPr="00B84753" w:rsidRDefault="00DD30F5" w:rsidP="00A66894">
    <w:pPr>
      <w:pStyle w:val="Datumkoptekst"/>
    </w:pPr>
    <w:r w:rsidRPr="00B84753">
      <w:fldChar w:fldCharType="begin"/>
    </w:r>
    <w:r w:rsidRPr="00FC7296">
      <w:instrText xml:space="preserve"> DOCVARIABLE Projectnummer_vertaal </w:instrText>
    </w:r>
    <w:r w:rsidRPr="00B84753">
      <w:fldChar w:fldCharType="separate"/>
    </w:r>
    <w:r>
      <w:t>projectnummer</w:t>
    </w:r>
    <w:r w:rsidRPr="00B84753">
      <w:fldChar w:fldCharType="end"/>
    </w:r>
    <w:r w:rsidRPr="00B84753">
      <w:t xml:space="preserve"> </w:t>
    </w:r>
    <w:r w:rsidRPr="00B84753">
      <w:fldChar w:fldCharType="begin"/>
    </w:r>
    <w:r w:rsidRPr="00FC7296">
      <w:instrText xml:space="preserve"> DOCVARIABLE Projectnummer </w:instrText>
    </w:r>
    <w:r w:rsidRPr="00B84753">
      <w:fldChar w:fldCharType="separate"/>
    </w:r>
    <w:r>
      <w:t>0471896.100</w:t>
    </w:r>
    <w:r w:rsidRPr="00B84753">
      <w:fldChar w:fldCharType="end"/>
    </w:r>
  </w:p>
  <w:p w14:paraId="31349943" w14:textId="2398383E" w:rsidR="00DD30F5" w:rsidRPr="00A66894" w:rsidRDefault="00DD30F5" w:rsidP="00A66894">
    <w:pPr>
      <w:pStyle w:val="Koptekst"/>
      <w:rPr>
        <w:sz w:val="16"/>
        <w:szCs w:val="16"/>
      </w:rPr>
    </w:pPr>
    <w:r w:rsidRPr="00B84753">
      <w:rPr>
        <w:sz w:val="16"/>
        <w:szCs w:val="16"/>
      </w:rPr>
      <w:fldChar w:fldCharType="begin"/>
    </w:r>
    <w:r w:rsidRPr="00FC7296">
      <w:rPr>
        <w:sz w:val="16"/>
        <w:szCs w:val="16"/>
      </w:rPr>
      <w:instrText xml:space="preserve"> DOCVARIABLE Datum </w:instrText>
    </w:r>
    <w:r w:rsidRPr="00B84753">
      <w:rPr>
        <w:sz w:val="16"/>
        <w:szCs w:val="16"/>
      </w:rPr>
      <w:fldChar w:fldCharType="separate"/>
    </w:r>
    <w:r>
      <w:rPr>
        <w:sz w:val="16"/>
        <w:szCs w:val="16"/>
      </w:rPr>
      <w:t>1 november 2020</w:t>
    </w:r>
    <w:r w:rsidRPr="00B84753">
      <w:rPr>
        <w:sz w:val="16"/>
        <w:szCs w:val="16"/>
      </w:rPr>
      <w:fldChar w:fldCharType="end"/>
    </w:r>
    <w:r w:rsidRPr="00A66894">
      <w:rPr>
        <w:sz w:val="16"/>
        <w:szCs w:val="16"/>
      </w:rPr>
      <w:t xml:space="preserve"> </w:t>
    </w:r>
  </w:p>
  <w:p w14:paraId="49E86F4A" w14:textId="77777777" w:rsidR="00DD30F5" w:rsidRDefault="00DD30F5" w:rsidP="007F4B6D">
    <w:pPr>
      <w:pStyle w:val="Datum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C6752" w14:textId="57F57C25" w:rsidR="00DD30F5" w:rsidRPr="00B84753" w:rsidRDefault="00DD30F5" w:rsidP="00A66894">
    <w:pPr>
      <w:pStyle w:val="Titelkoptekst"/>
    </w:pPr>
    <w:r w:rsidRPr="00B84753">
      <w:drawing>
        <wp:anchor distT="0" distB="0" distL="114300" distR="114300" simplePos="0" relativeHeight="251664384" behindDoc="0" locked="0" layoutInCell="1" allowOverlap="1" wp14:anchorId="06AA4635" wp14:editId="4D54173A">
          <wp:simplePos x="0" y="0"/>
          <wp:positionH relativeFrom="page">
            <wp:posOffset>6532245</wp:posOffset>
          </wp:positionH>
          <wp:positionV relativeFrom="page">
            <wp:posOffset>330200</wp:posOffset>
          </wp:positionV>
          <wp:extent cx="694800" cy="374400"/>
          <wp:effectExtent l="0" t="0" r="0" b="6985"/>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B84753">
      <w:fldChar w:fldCharType="begin"/>
    </w:r>
    <w:r w:rsidRPr="00FC7296">
      <w:instrText xml:space="preserve"> DOCVARIABLE Titel </w:instrText>
    </w:r>
    <w:r w:rsidRPr="00B84753">
      <w:fldChar w:fldCharType="separate"/>
    </w:r>
    <w:r>
      <w:t>Begrazing Fochteloërveen</w:t>
    </w:r>
    <w:r w:rsidRPr="00B84753">
      <w:fldChar w:fldCharType="end"/>
    </w:r>
  </w:p>
  <w:p w14:paraId="68346484" w14:textId="42B72569" w:rsidR="00DD30F5" w:rsidRPr="00B84753" w:rsidRDefault="00DD30F5" w:rsidP="00A66894">
    <w:pPr>
      <w:pStyle w:val="Datumkoptekst"/>
    </w:pPr>
    <w:r w:rsidRPr="00B84753">
      <w:fldChar w:fldCharType="begin"/>
    </w:r>
    <w:r w:rsidRPr="00FC7296">
      <w:instrText xml:space="preserve"> DOCVARIABLE SubtitelInKoptekst </w:instrText>
    </w:r>
    <w:r w:rsidRPr="00B84753">
      <w:fldChar w:fldCharType="separate"/>
    </w:r>
    <w:r>
      <w:t xml:space="preserve"> </w:t>
    </w:r>
    <w:r w:rsidRPr="00B84753">
      <w:fldChar w:fldCharType="end"/>
    </w:r>
  </w:p>
  <w:p w14:paraId="3D0110D8" w14:textId="340DDD92" w:rsidR="00DD30F5" w:rsidRPr="00B84753" w:rsidRDefault="00DD30F5" w:rsidP="00A66894">
    <w:pPr>
      <w:pStyle w:val="Datumkoptekst"/>
    </w:pPr>
    <w:r w:rsidRPr="00B84753">
      <w:fldChar w:fldCharType="begin"/>
    </w:r>
    <w:r w:rsidRPr="00FC7296">
      <w:instrText xml:space="preserve"> DOCVARIABLE Projectnummer_vertaal </w:instrText>
    </w:r>
    <w:r w:rsidRPr="00B84753">
      <w:fldChar w:fldCharType="separate"/>
    </w:r>
    <w:r>
      <w:t>projectnummer</w:t>
    </w:r>
    <w:r w:rsidRPr="00B84753">
      <w:fldChar w:fldCharType="end"/>
    </w:r>
    <w:r w:rsidRPr="00B84753">
      <w:t xml:space="preserve"> </w:t>
    </w:r>
    <w:r w:rsidRPr="00B84753">
      <w:fldChar w:fldCharType="begin"/>
    </w:r>
    <w:r w:rsidRPr="00FC7296">
      <w:instrText xml:space="preserve"> DOCVARIABLE Projectnummer </w:instrText>
    </w:r>
    <w:r w:rsidRPr="00B84753">
      <w:fldChar w:fldCharType="separate"/>
    </w:r>
    <w:r>
      <w:t>0471896.100</w:t>
    </w:r>
    <w:r w:rsidRPr="00B84753">
      <w:fldChar w:fldCharType="end"/>
    </w:r>
    <w:r w:rsidRPr="00B84753">
      <w:t xml:space="preserve"> [Contract/besteknummer]</w:t>
    </w:r>
  </w:p>
  <w:p w14:paraId="6CEFFB31" w14:textId="7D0498C4" w:rsidR="00DD30F5" w:rsidRPr="00B84753" w:rsidRDefault="00DD30F5" w:rsidP="00A66894">
    <w:pPr>
      <w:pStyle w:val="Koptekst"/>
      <w:rPr>
        <w:sz w:val="16"/>
        <w:szCs w:val="16"/>
      </w:rPr>
    </w:pPr>
    <w:r w:rsidRPr="00B84753">
      <w:rPr>
        <w:sz w:val="16"/>
        <w:szCs w:val="16"/>
      </w:rPr>
      <w:fldChar w:fldCharType="begin"/>
    </w:r>
    <w:r w:rsidRPr="00FC7296">
      <w:rPr>
        <w:sz w:val="16"/>
        <w:szCs w:val="16"/>
      </w:rPr>
      <w:instrText xml:space="preserve"> DOCVARIABLE Datum </w:instrText>
    </w:r>
    <w:r w:rsidRPr="00B84753">
      <w:rPr>
        <w:sz w:val="16"/>
        <w:szCs w:val="16"/>
      </w:rPr>
      <w:fldChar w:fldCharType="separate"/>
    </w:r>
    <w:r>
      <w:rPr>
        <w:sz w:val="16"/>
        <w:szCs w:val="16"/>
      </w:rPr>
      <w:t>1 november 2020</w:t>
    </w:r>
    <w:r w:rsidRPr="00B84753">
      <w:rPr>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DDC4E" w14:textId="77777777" w:rsidR="00DD30F5" w:rsidRDefault="00DD30F5">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417EB" w14:textId="17497B04" w:rsidR="00DD30F5" w:rsidRPr="008570B9" w:rsidRDefault="00DD30F5" w:rsidP="00A66894">
    <w:pPr>
      <w:pStyle w:val="Titelkoptekst"/>
    </w:pPr>
    <w:r w:rsidRPr="008570B9">
      <w:drawing>
        <wp:anchor distT="0" distB="0" distL="114300" distR="114300" simplePos="0" relativeHeight="251661824" behindDoc="0" locked="0" layoutInCell="1" allowOverlap="1" wp14:anchorId="2E0BD9D9" wp14:editId="17B12224">
          <wp:simplePos x="0" y="0"/>
          <wp:positionH relativeFrom="page">
            <wp:posOffset>6532245</wp:posOffset>
          </wp:positionH>
          <wp:positionV relativeFrom="page">
            <wp:posOffset>330200</wp:posOffset>
          </wp:positionV>
          <wp:extent cx="694800" cy="374400"/>
          <wp:effectExtent l="0" t="0" r="0" b="698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rsidRPr="00D61D0B">
      <w:rPr>
        <w:highlight w:val="green"/>
      </w:rPr>
      <w:fldChar w:fldCharType="begin"/>
    </w:r>
    <w:r w:rsidRPr="00FC7296">
      <w:rPr>
        <w:highlight w:val="green"/>
      </w:rPr>
      <w:instrText xml:space="preserve"> DOCVARIABLE Titel </w:instrText>
    </w:r>
    <w:r w:rsidRPr="00D61D0B">
      <w:rPr>
        <w:highlight w:val="green"/>
      </w:rPr>
      <w:fldChar w:fldCharType="separate"/>
    </w:r>
    <w:r>
      <w:rPr>
        <w:highlight w:val="green"/>
      </w:rPr>
      <w:t>Begrazing Fochteloërveen</w:t>
    </w:r>
    <w:r w:rsidRPr="00D61D0B">
      <w:rPr>
        <w:highlight w:val="green"/>
      </w:rPr>
      <w:fldChar w:fldCharType="end"/>
    </w:r>
    <w:r>
      <w:t xml:space="preserve"> </w:t>
    </w:r>
    <w:r w:rsidRPr="00D61D0B">
      <w:rPr>
        <w:highlight w:val="yellow"/>
      </w:rPr>
      <w:t>[Projectnaam]</w:t>
    </w:r>
  </w:p>
  <w:p w14:paraId="5D568AC8" w14:textId="38AAAA28" w:rsidR="00DD30F5" w:rsidRPr="008570B9" w:rsidRDefault="00DD30F5" w:rsidP="00A66894">
    <w:pPr>
      <w:pStyle w:val="Datumkoptekst"/>
    </w:pPr>
    <w:r w:rsidRPr="008570B9">
      <w:fldChar w:fldCharType="begin"/>
    </w:r>
    <w:r w:rsidRPr="00FC7296">
      <w:instrText xml:space="preserve"> DOCVARIABLE SubtitelInKoptekst </w:instrText>
    </w:r>
    <w:r w:rsidRPr="008570B9">
      <w:fldChar w:fldCharType="separate"/>
    </w:r>
    <w:r>
      <w:t xml:space="preserve"> </w:t>
    </w:r>
    <w:r w:rsidRPr="008570B9">
      <w:fldChar w:fldCharType="end"/>
    </w:r>
  </w:p>
  <w:p w14:paraId="5C16F086" w14:textId="6734EDAF" w:rsidR="00DD30F5" w:rsidRPr="008570B9" w:rsidRDefault="00DD30F5" w:rsidP="00A66894">
    <w:pPr>
      <w:pStyle w:val="Datumkoptekst"/>
    </w:pPr>
    <w:r w:rsidRPr="008570B9">
      <w:fldChar w:fldCharType="begin"/>
    </w:r>
    <w:r w:rsidRPr="00FC7296">
      <w:instrText xml:space="preserve"> DOCVARIABLE Projectnummer_vertaal </w:instrText>
    </w:r>
    <w:r w:rsidRPr="008570B9">
      <w:fldChar w:fldCharType="separate"/>
    </w:r>
    <w:r>
      <w:t>projectnummer</w:t>
    </w:r>
    <w:r w:rsidRPr="008570B9">
      <w:fldChar w:fldCharType="end"/>
    </w:r>
    <w:r w:rsidRPr="008570B9">
      <w:t xml:space="preserve"> </w:t>
    </w:r>
    <w:r w:rsidRPr="00D61D0B">
      <w:rPr>
        <w:highlight w:val="yellow"/>
      </w:rPr>
      <w:fldChar w:fldCharType="begin"/>
    </w:r>
    <w:r w:rsidRPr="00FC7296">
      <w:rPr>
        <w:highlight w:val="yellow"/>
      </w:rPr>
      <w:instrText xml:space="preserve"> DOCVARIABLE Projectnummer </w:instrText>
    </w:r>
    <w:r w:rsidRPr="00D61D0B">
      <w:rPr>
        <w:highlight w:val="yellow"/>
      </w:rPr>
      <w:fldChar w:fldCharType="separate"/>
    </w:r>
    <w:r>
      <w:rPr>
        <w:highlight w:val="yellow"/>
      </w:rPr>
      <w:t>0471896.100</w:t>
    </w:r>
    <w:r w:rsidRPr="00D61D0B">
      <w:rPr>
        <w:highlight w:val="yellow"/>
      </w:rPr>
      <w:fldChar w:fldCharType="end"/>
    </w:r>
    <w:r>
      <w:t xml:space="preserve"> </w:t>
    </w:r>
    <w:r w:rsidRPr="00D61D0B">
      <w:rPr>
        <w:highlight w:val="yellow"/>
      </w:rPr>
      <w:t>[Contract/besteknummer]</w:t>
    </w:r>
  </w:p>
  <w:p w14:paraId="771624A9" w14:textId="4A6950B9" w:rsidR="00DD30F5" w:rsidRPr="00A66894" w:rsidRDefault="00DD30F5" w:rsidP="00A66894">
    <w:pPr>
      <w:pStyle w:val="Koptekst"/>
      <w:rPr>
        <w:sz w:val="16"/>
        <w:szCs w:val="16"/>
      </w:rPr>
    </w:pPr>
    <w:r w:rsidRPr="00A66894">
      <w:rPr>
        <w:sz w:val="16"/>
        <w:szCs w:val="16"/>
        <w:highlight w:val="yellow"/>
      </w:rPr>
      <w:fldChar w:fldCharType="begin"/>
    </w:r>
    <w:r w:rsidRPr="00FC7296">
      <w:rPr>
        <w:sz w:val="16"/>
        <w:szCs w:val="16"/>
        <w:highlight w:val="yellow"/>
      </w:rPr>
      <w:instrText xml:space="preserve"> DOCVARIABLE Datum </w:instrText>
    </w:r>
    <w:r w:rsidRPr="00A66894">
      <w:rPr>
        <w:sz w:val="16"/>
        <w:szCs w:val="16"/>
        <w:highlight w:val="yellow"/>
      </w:rPr>
      <w:fldChar w:fldCharType="separate"/>
    </w:r>
    <w:r>
      <w:rPr>
        <w:sz w:val="16"/>
        <w:szCs w:val="16"/>
        <w:highlight w:val="yellow"/>
      </w:rPr>
      <w:t>1 november 2020</w:t>
    </w:r>
    <w:r w:rsidRPr="00A66894">
      <w:rPr>
        <w:sz w:val="16"/>
        <w:szCs w:val="16"/>
        <w:highlight w:val="yellow"/>
      </w:rPr>
      <w:fldChar w:fldCharType="end"/>
    </w:r>
    <w:r w:rsidRPr="00A66894">
      <w:rPr>
        <w:sz w:val="16"/>
        <w:szCs w:val="16"/>
        <w:highlight w:val="yellow"/>
      </w:rPr>
      <w:fldChar w:fldCharType="begin"/>
    </w:r>
    <w:r w:rsidRPr="00FC7296">
      <w:rPr>
        <w:sz w:val="16"/>
        <w:szCs w:val="16"/>
        <w:highlight w:val="yellow"/>
      </w:rPr>
      <w:instrText xml:space="preserve"> DOCVARIABLE RevisieKoptekst </w:instrText>
    </w:r>
    <w:r w:rsidRPr="00A66894">
      <w:rPr>
        <w:sz w:val="16"/>
        <w:szCs w:val="16"/>
        <w:highlight w:val="yellow"/>
      </w:rPr>
      <w:fldChar w:fldCharType="separate"/>
    </w:r>
    <w:r>
      <w:rPr>
        <w:sz w:val="16"/>
        <w:szCs w:val="16"/>
        <w:highlight w:val="yellow"/>
      </w:rPr>
      <w:t xml:space="preserve"> </w:t>
    </w:r>
    <w:r w:rsidRPr="00A66894">
      <w:rPr>
        <w:sz w:val="16"/>
        <w:szCs w:val="16"/>
        <w:highlight w:val="yellow"/>
      </w:rPr>
      <w:fldChar w:fldCharType="end"/>
    </w:r>
  </w:p>
  <w:p w14:paraId="27895B63" w14:textId="77777777" w:rsidR="00DD30F5" w:rsidRDefault="00DD30F5" w:rsidP="007F4B6D">
    <w:pPr>
      <w:pStyle w:val="Datum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8B29A" w14:textId="77777777" w:rsidR="00DD30F5" w:rsidRDefault="00DD30F5" w:rsidP="00005149">
    <w:pPr>
      <w:pStyle w:val="Koptekst"/>
    </w:pPr>
    <w:r>
      <w:rPr>
        <w:noProof/>
        <w:lang w:eastAsia="nl-NL"/>
      </w:rPr>
      <mc:AlternateContent>
        <mc:Choice Requires="wps">
          <w:drawing>
            <wp:anchor distT="0" distB="0" distL="114300" distR="114300" simplePos="0" relativeHeight="251658250" behindDoc="0" locked="0" layoutInCell="1" allowOverlap="1" wp14:anchorId="01777D6C" wp14:editId="60135081">
              <wp:simplePos x="0" y="0"/>
              <wp:positionH relativeFrom="column">
                <wp:posOffset>3506599</wp:posOffset>
              </wp:positionH>
              <wp:positionV relativeFrom="paragraph">
                <wp:posOffset>396552</wp:posOffset>
              </wp:positionV>
              <wp:extent cx="2051685" cy="3324225"/>
              <wp:effectExtent l="0" t="0" r="5715" b="9525"/>
              <wp:wrapNone/>
              <wp:docPr id="9" name="EindpaginaOver"/>
              <wp:cNvGraphicFramePr/>
              <a:graphic xmlns:a="http://schemas.openxmlformats.org/drawingml/2006/main">
                <a:graphicData uri="http://schemas.microsoft.com/office/word/2010/wordprocessingShape">
                  <wps:wsp>
                    <wps:cNvSpPr txBox="1"/>
                    <wps:spPr>
                      <a:xfrm>
                        <a:off x="0" y="0"/>
                        <a:ext cx="2051685" cy="33242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F1762" w14:textId="4A2119AE" w:rsidR="00DD30F5" w:rsidRDefault="00DD30F5" w:rsidP="00005149">
                          <w:pPr>
                            <w:pStyle w:val="OverAnteaGroupKop"/>
                          </w:pPr>
                          <w:r>
                            <w:fldChar w:fldCharType="begin"/>
                          </w:r>
                          <w:r w:rsidRPr="00FC7296">
                            <w:instrText xml:space="preserve"> DOCVARIABLE Over_vertaal </w:instrText>
                          </w:r>
                          <w:r>
                            <w:fldChar w:fldCharType="separate"/>
                          </w:r>
                          <w:r>
                            <w:t>Over</w:t>
                          </w:r>
                          <w:r>
                            <w:fldChar w:fldCharType="end"/>
                          </w:r>
                          <w:r w:rsidRPr="00B27AF0">
                            <w:t xml:space="preserve"> Antea Group</w:t>
                          </w:r>
                        </w:p>
                        <w:p w14:paraId="5950C0EC" w14:textId="77777777" w:rsidR="00DD30F5" w:rsidRPr="00AD7557" w:rsidRDefault="00DD30F5" w:rsidP="00005149">
                          <w:pPr>
                            <w:pStyle w:val="OverAnteaGroupKop"/>
                            <w:rPr>
                              <w:sz w:val="20"/>
                              <w:szCs w:val="20"/>
                            </w:rPr>
                          </w:pPr>
                        </w:p>
                        <w:p w14:paraId="0A061207" w14:textId="30615EB3" w:rsidR="00DD30F5" w:rsidRPr="00534811" w:rsidRDefault="00DD30F5" w:rsidP="00005149">
                          <w:pPr>
                            <w:pStyle w:val="OverAnteaGroupTekst"/>
                          </w:pPr>
                          <w:r>
                            <w:fldChar w:fldCharType="begin"/>
                          </w:r>
                          <w:r w:rsidRPr="00FC7296">
                            <w:instrText xml:space="preserve"> DOCVARIABLE OverAntea1_vertaal </w:instrText>
                          </w:r>
                          <w:r>
                            <w:fldChar w:fldCharType="separate"/>
                          </w:r>
                          <w:r>
                            <w:t>Antea Group is het thuis van 1500 trotse ingenieurs en adviseurs. Samen bouwen wij elke dag aan een veilige, gezonde en toekomstbestendige leefomgeving. Je vindt bij ons de</w:t>
                          </w:r>
                          <w:r>
                            <w:fldChar w:fldCharType="end"/>
                          </w:r>
                          <w:r>
                            <w:t xml:space="preserve"> </w:t>
                          </w:r>
                          <w:r>
                            <w:fldChar w:fldCharType="begin"/>
                          </w:r>
                          <w:r w:rsidRPr="00FC7296">
                            <w:instrText xml:space="preserve"> DOCVARIABLE OverAntea2_vertaal </w:instrText>
                          </w:r>
                          <w:r>
                            <w:fldChar w:fldCharType="separate"/>
                          </w:r>
                          <w:r>
                            <w:t xml:space="preserve">allerbeste vakspecialisten van Nederland, maar ook innovatieve oplossingen op het gebied van data, </w:t>
                          </w:r>
                          <w:proofErr w:type="spellStart"/>
                          <w:r>
                            <w:t>sensoring</w:t>
                          </w:r>
                          <w:proofErr w:type="spellEnd"/>
                          <w:r>
                            <w:t xml:space="preserve"> en IT. Hiermee dragen wij bij aan de ontwikkeling van infra, woonwijken</w:t>
                          </w:r>
                          <w:r>
                            <w:fldChar w:fldCharType="end"/>
                          </w:r>
                          <w:r>
                            <w:t xml:space="preserve"> </w:t>
                          </w:r>
                          <w:r>
                            <w:fldChar w:fldCharType="begin"/>
                          </w:r>
                          <w:r w:rsidRPr="00FC7296">
                            <w:instrText xml:space="preserve"> DOCVARIABLE OverAntea3_vertaal </w:instrText>
                          </w:r>
                          <w:r>
                            <w:fldChar w:fldCharType="separate"/>
                          </w:r>
                          <w:r>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FC7296">
                            <w:instrText xml:space="preserve"> DOCVARIABLE OverAntea4_vertaal </w:instrText>
                          </w:r>
                          <w:r>
                            <w:fldChar w:fldCharType="separate"/>
                          </w:r>
                          <w:r>
                            <w:t xml:space="preserve">brengen wij de juiste kennis aan tafel. Wij denken kritisch mee en altijd vanuit de </w:t>
                          </w:r>
                          <w:proofErr w:type="spellStart"/>
                          <w:r>
                            <w:t>mindset</w:t>
                          </w:r>
                          <w:proofErr w:type="spellEnd"/>
                          <w:r>
                            <w:t xml:space="preserve"> om samen voor het beste resultaat te gaan. Op deze manier anticiperen wij op de vragen</w:t>
                          </w:r>
                          <w:r>
                            <w:fldChar w:fldCharType="end"/>
                          </w:r>
                          <w:r>
                            <w:t xml:space="preserve"> </w:t>
                          </w:r>
                          <w:r>
                            <w:fldChar w:fldCharType="begin"/>
                          </w:r>
                          <w:r w:rsidRPr="00FC7296">
                            <w:instrText xml:space="preserve"> DOCVARIABLE OverAntea5_vertaal </w:instrText>
                          </w:r>
                          <w:r>
                            <w:fldChar w:fldCharType="separate"/>
                          </w:r>
                          <w:r>
                            <w:t>van vandaag en de oplossingen voor morgen. Al 70 jaar.</w:t>
                          </w:r>
                          <w: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77D6C" id="_x0000_t202" coordsize="21600,21600" o:spt="202" path="m,l,21600r21600,l21600,xe">
              <v:stroke joinstyle="miter"/>
              <v:path gradientshapeok="t" o:connecttype="rect"/>
            </v:shapetype>
            <v:shape id="EindpaginaOver" o:spid="_x0000_s1033" type="#_x0000_t202" style="position:absolute;margin-left:276.1pt;margin-top:31.2pt;width:161.55pt;height:261.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" fillcolor="white [3212]" stroked="f" strokeweight=".5pt">
              <v:textbox>
                <w:txbxContent>
                  <w:p w14:paraId="139F1762" w14:textId="4A2119AE" w:rsidR="00DD30F5" w:rsidRDefault="00DD30F5" w:rsidP="00005149">
                    <w:pPr>
                      <w:pStyle w:val="OverAnteaGroupKop"/>
                    </w:pPr>
                    <w:r>
                      <w:fldChar w:fldCharType="begin"/>
                    </w:r>
                    <w:r w:rsidRPr="00FC7296">
                      <w:instrText xml:space="preserve"> DOCVARIABLE Over_vertaal </w:instrText>
                    </w:r>
                    <w:r>
                      <w:fldChar w:fldCharType="separate"/>
                    </w:r>
                    <w:r>
                      <w:t>Over</w:t>
                    </w:r>
                    <w:r>
                      <w:fldChar w:fldCharType="end"/>
                    </w:r>
                    <w:r w:rsidRPr="00B27AF0">
                      <w:t xml:space="preserve"> </w:t>
                    </w:r>
                    <w:proofErr w:type="spellStart"/>
                    <w:r w:rsidRPr="00B27AF0">
                      <w:t>Antea</w:t>
                    </w:r>
                    <w:proofErr w:type="spellEnd"/>
                    <w:r w:rsidRPr="00B27AF0">
                      <w:t xml:space="preserve"> Group</w:t>
                    </w:r>
                  </w:p>
                  <w:p w14:paraId="5950C0EC" w14:textId="77777777" w:rsidR="00DD30F5" w:rsidRPr="00AD7557" w:rsidRDefault="00DD30F5" w:rsidP="00005149">
                    <w:pPr>
                      <w:pStyle w:val="OverAnteaGroupKop"/>
                      <w:rPr>
                        <w:sz w:val="20"/>
                        <w:szCs w:val="20"/>
                      </w:rPr>
                    </w:pPr>
                  </w:p>
                  <w:p w14:paraId="0A061207" w14:textId="30615EB3" w:rsidR="00DD30F5" w:rsidRPr="00534811" w:rsidRDefault="00DD30F5" w:rsidP="00005149">
                    <w:pPr>
                      <w:pStyle w:val="OverAnteaGroupTekst"/>
                    </w:pPr>
                    <w:r>
                      <w:fldChar w:fldCharType="begin"/>
                    </w:r>
                    <w:r w:rsidRPr="00FC7296">
                      <w:instrText xml:space="preserve"> DOCVARIABLE OverAntea1_vertaal </w:instrText>
                    </w:r>
                    <w:r>
                      <w:fldChar w:fldCharType="separate"/>
                    </w:r>
                    <w:proofErr w:type="spellStart"/>
                    <w:r>
                      <w:t>Antea</w:t>
                    </w:r>
                    <w:proofErr w:type="spellEnd"/>
                    <w:r>
                      <w:t xml:space="preserve"> Group is het thuis van 1500 trotse ingenieurs en adviseurs. Samen bouwen wij elke dag aan een veilige, gezonde en toekomstbestendige leefomgeving. Je vindt bij ons de</w:t>
                    </w:r>
                    <w:r>
                      <w:fldChar w:fldCharType="end"/>
                    </w:r>
                    <w:r>
                      <w:t xml:space="preserve"> </w:t>
                    </w:r>
                    <w:r>
                      <w:fldChar w:fldCharType="begin"/>
                    </w:r>
                    <w:r w:rsidRPr="00FC7296">
                      <w:instrText xml:space="preserve"> DOCVARIABLE OverAntea2_vertaal </w:instrText>
                    </w:r>
                    <w:r>
                      <w:fldChar w:fldCharType="separate"/>
                    </w:r>
                    <w:r>
                      <w:t xml:space="preserve">allerbeste vakspecialisten van Nederland, maar ook innovatieve oplossingen op het gebied van data, </w:t>
                    </w:r>
                    <w:proofErr w:type="spellStart"/>
                    <w:r>
                      <w:t>sensoring</w:t>
                    </w:r>
                    <w:proofErr w:type="spellEnd"/>
                    <w:r>
                      <w:t xml:space="preserve"> en IT. Hiermee dragen wij bij aan de ontwikkeling van infra, woonwijken</w:t>
                    </w:r>
                    <w:r>
                      <w:fldChar w:fldCharType="end"/>
                    </w:r>
                    <w:r>
                      <w:t xml:space="preserve"> </w:t>
                    </w:r>
                    <w:r>
                      <w:fldChar w:fldCharType="begin"/>
                    </w:r>
                    <w:r w:rsidRPr="00FC7296">
                      <w:instrText xml:space="preserve"> DOCVARIABLE OverAntea3_vertaal </w:instrText>
                    </w:r>
                    <w:r>
                      <w:fldChar w:fldCharType="separate"/>
                    </w:r>
                    <w:r>
                      <w:t>of waterwerken. Maar ook aan vraagstukken rondom klimaatadaptatie, energietransitie en de vervangingsopgave. Van onderzoek tot ontwerp, van realisatie tot beheer: voor elke opgave</w:t>
                    </w:r>
                    <w:r>
                      <w:fldChar w:fldCharType="end"/>
                    </w:r>
                    <w:r>
                      <w:t xml:space="preserve"> </w:t>
                    </w:r>
                    <w:r>
                      <w:fldChar w:fldCharType="begin"/>
                    </w:r>
                    <w:r w:rsidRPr="00FC7296">
                      <w:instrText xml:space="preserve"> DOCVARIABLE OverAntea4_vertaal </w:instrText>
                    </w:r>
                    <w:r>
                      <w:fldChar w:fldCharType="separate"/>
                    </w:r>
                    <w:r>
                      <w:t xml:space="preserve">brengen wij de juiste kennis aan tafel. Wij denken kritisch mee en altijd vanuit de </w:t>
                    </w:r>
                    <w:proofErr w:type="spellStart"/>
                    <w:r>
                      <w:t>mindset</w:t>
                    </w:r>
                    <w:proofErr w:type="spellEnd"/>
                    <w:r>
                      <w:t xml:space="preserve"> om samen voor het beste resultaat te gaan. Op deze manier anticiperen wij op de vragen</w:t>
                    </w:r>
                    <w:r>
                      <w:fldChar w:fldCharType="end"/>
                    </w:r>
                    <w:r>
                      <w:t xml:space="preserve"> </w:t>
                    </w:r>
                    <w:r>
                      <w:fldChar w:fldCharType="begin"/>
                    </w:r>
                    <w:r w:rsidRPr="00FC7296">
                      <w:instrText xml:space="preserve"> DOCVARIABLE OverAntea5_vertaal </w:instrText>
                    </w:r>
                    <w:r>
                      <w:fldChar w:fldCharType="separate"/>
                    </w:r>
                    <w:r>
                      <w:t>van vandaag en de oplossingen voor morgen. Al 70 jaar.</w:t>
                    </w:r>
                    <w:r>
                      <w:fldChar w:fldCharType="end"/>
                    </w:r>
                  </w:p>
                </w:txbxContent>
              </v:textbox>
            </v:shape>
          </w:pict>
        </mc:Fallback>
      </mc:AlternateContent>
    </w:r>
    <w:r w:rsidRPr="00D65690">
      <w:rPr>
        <w:noProof/>
        <w:lang w:eastAsia="nl-NL"/>
      </w:rPr>
      <mc:AlternateContent>
        <mc:Choice Requires="wps">
          <w:drawing>
            <wp:anchor distT="0" distB="0" distL="114300" distR="114300" simplePos="0" relativeHeight="251658247" behindDoc="0" locked="0" layoutInCell="1" allowOverlap="1" wp14:anchorId="60044E83" wp14:editId="2044E13E">
              <wp:simplePos x="0" y="0"/>
              <wp:positionH relativeFrom="page">
                <wp:posOffset>5114925</wp:posOffset>
              </wp:positionH>
              <wp:positionV relativeFrom="page">
                <wp:posOffset>7019925</wp:posOffset>
              </wp:positionV>
              <wp:extent cx="2257425" cy="2552065"/>
              <wp:effectExtent l="0" t="0" r="9525" b="635"/>
              <wp:wrapNone/>
              <wp:docPr id="81" name="EindpaginaContact"/>
              <wp:cNvGraphicFramePr/>
              <a:graphic xmlns:a="http://schemas.openxmlformats.org/drawingml/2006/main">
                <a:graphicData uri="http://schemas.microsoft.com/office/word/2010/wordprocessingShape">
                  <wps:wsp>
                    <wps:cNvSpPr txBox="1"/>
                    <wps:spPr>
                      <a:xfrm>
                        <a:off x="0" y="0"/>
                        <a:ext cx="2257425" cy="2552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1079B2" w14:textId="01086912" w:rsidR="00DD30F5" w:rsidRPr="00583D72" w:rsidRDefault="00DD30F5" w:rsidP="00005149">
                          <w:pPr>
                            <w:pStyle w:val="Kop2geennummering"/>
                            <w:rPr>
                              <w:sz w:val="28"/>
                              <w:szCs w:val="28"/>
                            </w:rPr>
                          </w:pPr>
                          <w:r w:rsidRPr="00583D72">
                            <w:rPr>
                              <w:sz w:val="28"/>
                              <w:szCs w:val="28"/>
                            </w:rPr>
                            <w:fldChar w:fldCharType="begin"/>
                          </w:r>
                          <w:r w:rsidRPr="00FC7296">
                            <w:rPr>
                              <w:sz w:val="28"/>
                              <w:szCs w:val="28"/>
                            </w:rPr>
                            <w:instrText xml:space="preserve"> DOCVARIABLE Contactgegevens_vertaal </w:instrText>
                          </w:r>
                          <w:r w:rsidRPr="00583D72">
                            <w:rPr>
                              <w:sz w:val="28"/>
                              <w:szCs w:val="28"/>
                            </w:rPr>
                            <w:fldChar w:fldCharType="separate"/>
                          </w:r>
                          <w:r>
                            <w:rPr>
                              <w:sz w:val="28"/>
                              <w:szCs w:val="28"/>
                            </w:rPr>
                            <w:t>Contactgegevens</w:t>
                          </w:r>
                          <w:r w:rsidRPr="00583D72">
                            <w:rPr>
                              <w:sz w:val="28"/>
                              <w:szCs w:val="28"/>
                            </w:rPr>
                            <w:fldChar w:fldCharType="end"/>
                          </w:r>
                        </w:p>
                        <w:p w14:paraId="14844EA8" w14:textId="77777777" w:rsidR="00DD30F5" w:rsidRDefault="00DD30F5" w:rsidP="00005149">
                          <w:r>
                            <w:fldChar w:fldCharType="begin"/>
                          </w:r>
                          <w:r w:rsidRPr="00FC7296">
                            <w:instrText xml:space="preserve"> DOCVARIABLE Contactadres </w:instrText>
                          </w:r>
                          <w:r>
                            <w:fldChar w:fldCharType="separate"/>
                          </w:r>
                          <w:r>
                            <w:t>Tolhuisweg 57</w:t>
                          </w:r>
                        </w:p>
                        <w:p w14:paraId="12DEE7CC" w14:textId="77777777" w:rsidR="00DD30F5" w:rsidRDefault="00DD30F5" w:rsidP="00005149">
                          <w:r>
                            <w:t>8443 DV  HEERENVEEN</w:t>
                          </w:r>
                        </w:p>
                        <w:p w14:paraId="23036102" w14:textId="77777777" w:rsidR="00DD30F5" w:rsidRDefault="00DD30F5" w:rsidP="00005149">
                          <w:r>
                            <w:t>Postbus 24</w:t>
                          </w:r>
                        </w:p>
                        <w:p w14:paraId="7A8B9C1F" w14:textId="3A8A291D" w:rsidR="00DD30F5" w:rsidRDefault="00DD30F5" w:rsidP="00005149">
                          <w:r>
                            <w:t>8440 AA  HEERENVEEN</w:t>
                          </w:r>
                          <w:r>
                            <w:fldChar w:fldCharType="end"/>
                          </w:r>
                        </w:p>
                        <w:p w14:paraId="58F14B78" w14:textId="12E94D91" w:rsidR="00DD30F5" w:rsidRPr="000951A8" w:rsidRDefault="00DD30F5" w:rsidP="00005149">
                          <w:r w:rsidRPr="000951A8">
                            <w:fldChar w:fldCharType="begin"/>
                          </w:r>
                          <w:r w:rsidRPr="00FC7296">
                            <w:instrText xml:space="preserve"> DOCVARIABLE TelefoonKop </w:instrText>
                          </w:r>
                          <w:r w:rsidRPr="000951A8">
                            <w:fldChar w:fldCharType="separate"/>
                          </w:r>
                          <w:r>
                            <w:t xml:space="preserve">T. </w:t>
                          </w:r>
                          <w:r w:rsidRPr="000951A8">
                            <w:fldChar w:fldCharType="end"/>
                          </w:r>
                          <w:r w:rsidRPr="000951A8">
                            <w:fldChar w:fldCharType="begin"/>
                          </w:r>
                          <w:r w:rsidRPr="00FC7296">
                            <w:instrText xml:space="preserve"> DOCVARIABLE Telefoon </w:instrText>
                          </w:r>
                          <w:r w:rsidRPr="000951A8">
                            <w:fldChar w:fldCharType="separate"/>
                          </w:r>
                          <w:r>
                            <w:t>+31651807679</w:t>
                          </w:r>
                          <w:r w:rsidRPr="000951A8">
                            <w:fldChar w:fldCharType="end"/>
                          </w:r>
                        </w:p>
                        <w:p w14:paraId="3BE91E53" w14:textId="59C47010" w:rsidR="00DD30F5" w:rsidRPr="000951A8" w:rsidRDefault="00DD30F5" w:rsidP="00005149">
                          <w:r w:rsidRPr="000951A8">
                            <w:fldChar w:fldCharType="begin"/>
                          </w:r>
                          <w:r w:rsidRPr="00FC7296">
                            <w:instrText xml:space="preserve"> DOCVARIABLE EmailadresKop </w:instrText>
                          </w:r>
                          <w:r w:rsidRPr="000951A8">
                            <w:fldChar w:fldCharType="separate"/>
                          </w:r>
                          <w:r>
                            <w:t xml:space="preserve">E. </w:t>
                          </w:r>
                          <w:r w:rsidRPr="000951A8">
                            <w:fldChar w:fldCharType="end"/>
                          </w:r>
                          <w:r w:rsidRPr="000951A8">
                            <w:fldChar w:fldCharType="begin"/>
                          </w:r>
                          <w:r w:rsidRPr="00FC7296">
                            <w:instrText xml:space="preserve"> DOCVARIABLE Emailadres </w:instrText>
                          </w:r>
                          <w:r w:rsidRPr="000951A8">
                            <w:fldChar w:fldCharType="separate"/>
                          </w:r>
                          <w:r>
                            <w:t>joost.engelhart@anteagroup.nl</w:t>
                          </w:r>
                          <w:r w:rsidRPr="000951A8">
                            <w:fldChar w:fldCharType="end"/>
                          </w:r>
                        </w:p>
                        <w:p w14:paraId="793D26EC" w14:textId="77777777" w:rsidR="00DD30F5" w:rsidRDefault="00DD30F5" w:rsidP="00005149"/>
                        <w:p w14:paraId="3A0B2498" w14:textId="77777777" w:rsidR="00DD30F5" w:rsidRPr="00583D72" w:rsidRDefault="00DD30F5" w:rsidP="00005149">
                          <w:pPr>
                            <w:rPr>
                              <w:b/>
                              <w:bCs/>
                              <w:sz w:val="22"/>
                            </w:rPr>
                          </w:pPr>
                          <w:r w:rsidRPr="00583D72">
                            <w:rPr>
                              <w:b/>
                              <w:bCs/>
                              <w:sz w:val="22"/>
                            </w:rPr>
                            <w:t>www.anteagroup.nl</w:t>
                          </w:r>
                        </w:p>
                        <w:p w14:paraId="5887B49B" w14:textId="77777777" w:rsidR="00DD30F5" w:rsidRDefault="00DD30F5" w:rsidP="00005149"/>
                        <w:p w14:paraId="692892E5" w14:textId="77777777" w:rsidR="00DD30F5" w:rsidRDefault="00DD30F5" w:rsidP="00005149"/>
                        <w:p w14:paraId="54984D4E" w14:textId="77777777" w:rsidR="00DD30F5" w:rsidRDefault="00DD30F5" w:rsidP="0000514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44E83" id="EindpaginaContact" o:spid="_x0000_s1034" type="#_x0000_t202" style="position:absolute;margin-left:402.75pt;margin-top:552.75pt;width:177.75pt;height:200.9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" filled="f" stroked="f" strokeweight=".5pt">
              <v:textbox inset="0,0,0,0">
                <w:txbxContent>
                  <w:p w14:paraId="411079B2" w14:textId="01086912" w:rsidR="00DD30F5" w:rsidRPr="00583D72" w:rsidRDefault="00DD30F5" w:rsidP="00005149">
                    <w:pPr>
                      <w:pStyle w:val="Kop2geennummering"/>
                      <w:rPr>
                        <w:sz w:val="28"/>
                        <w:szCs w:val="28"/>
                      </w:rPr>
                    </w:pPr>
                    <w:r w:rsidRPr="00583D72">
                      <w:rPr>
                        <w:sz w:val="28"/>
                        <w:szCs w:val="28"/>
                      </w:rPr>
                      <w:fldChar w:fldCharType="begin"/>
                    </w:r>
                    <w:r w:rsidRPr="00FC7296">
                      <w:rPr>
                        <w:sz w:val="28"/>
                        <w:szCs w:val="28"/>
                      </w:rPr>
                      <w:instrText xml:space="preserve"> DOCVARIABLE Contactgegevens_vertaal </w:instrText>
                    </w:r>
                    <w:r w:rsidRPr="00583D72">
                      <w:rPr>
                        <w:sz w:val="28"/>
                        <w:szCs w:val="28"/>
                      </w:rPr>
                      <w:fldChar w:fldCharType="separate"/>
                    </w:r>
                    <w:r>
                      <w:rPr>
                        <w:sz w:val="28"/>
                        <w:szCs w:val="28"/>
                      </w:rPr>
                      <w:t>Contactgegevens</w:t>
                    </w:r>
                    <w:r w:rsidRPr="00583D72">
                      <w:rPr>
                        <w:sz w:val="28"/>
                        <w:szCs w:val="28"/>
                      </w:rPr>
                      <w:fldChar w:fldCharType="end"/>
                    </w:r>
                  </w:p>
                  <w:p w14:paraId="14844EA8" w14:textId="77777777" w:rsidR="00DD30F5" w:rsidRDefault="00DD30F5" w:rsidP="00005149">
                    <w:r>
                      <w:fldChar w:fldCharType="begin"/>
                    </w:r>
                    <w:r w:rsidRPr="00FC7296">
                      <w:instrText xml:space="preserve"> DOCVARIABLE Contactadres </w:instrText>
                    </w:r>
                    <w:r>
                      <w:fldChar w:fldCharType="separate"/>
                    </w:r>
                    <w:r>
                      <w:t>Tolhuisweg 57</w:t>
                    </w:r>
                  </w:p>
                  <w:p w14:paraId="12DEE7CC" w14:textId="77777777" w:rsidR="00DD30F5" w:rsidRDefault="00DD30F5" w:rsidP="00005149">
                    <w:r>
                      <w:t>8443 DV  HEERENVEEN</w:t>
                    </w:r>
                  </w:p>
                  <w:p w14:paraId="23036102" w14:textId="77777777" w:rsidR="00DD30F5" w:rsidRDefault="00DD30F5" w:rsidP="00005149">
                    <w:r>
                      <w:t>Postbus 24</w:t>
                    </w:r>
                  </w:p>
                  <w:p w14:paraId="7A8B9C1F" w14:textId="3A8A291D" w:rsidR="00DD30F5" w:rsidRDefault="00DD30F5" w:rsidP="00005149">
                    <w:r>
                      <w:t>8440 AA  HEERENVEEN</w:t>
                    </w:r>
                    <w:r>
                      <w:fldChar w:fldCharType="end"/>
                    </w:r>
                  </w:p>
                  <w:p w14:paraId="58F14B78" w14:textId="12E94D91" w:rsidR="00DD30F5" w:rsidRPr="000951A8" w:rsidRDefault="00DD30F5" w:rsidP="00005149">
                    <w:r w:rsidRPr="000951A8">
                      <w:fldChar w:fldCharType="begin"/>
                    </w:r>
                    <w:r w:rsidRPr="00FC7296">
                      <w:instrText xml:space="preserve"> DOCVARIABLE TelefoonKop </w:instrText>
                    </w:r>
                    <w:r w:rsidRPr="000951A8">
                      <w:fldChar w:fldCharType="separate"/>
                    </w:r>
                    <w:r>
                      <w:t xml:space="preserve">T. </w:t>
                    </w:r>
                    <w:r w:rsidRPr="000951A8">
                      <w:fldChar w:fldCharType="end"/>
                    </w:r>
                    <w:r w:rsidRPr="000951A8">
                      <w:fldChar w:fldCharType="begin"/>
                    </w:r>
                    <w:r w:rsidRPr="00FC7296">
                      <w:instrText xml:space="preserve"> DOCVARIABLE Telefoon </w:instrText>
                    </w:r>
                    <w:r w:rsidRPr="000951A8">
                      <w:fldChar w:fldCharType="separate"/>
                    </w:r>
                    <w:r>
                      <w:t>+31651807679</w:t>
                    </w:r>
                    <w:r w:rsidRPr="000951A8">
                      <w:fldChar w:fldCharType="end"/>
                    </w:r>
                  </w:p>
                  <w:p w14:paraId="3BE91E53" w14:textId="59C47010" w:rsidR="00DD30F5" w:rsidRPr="000951A8" w:rsidRDefault="00DD30F5" w:rsidP="00005149">
                    <w:r w:rsidRPr="000951A8">
                      <w:fldChar w:fldCharType="begin"/>
                    </w:r>
                    <w:r w:rsidRPr="00FC7296">
                      <w:instrText xml:space="preserve"> DOCVARIABLE EmailadresKop </w:instrText>
                    </w:r>
                    <w:r w:rsidRPr="000951A8">
                      <w:fldChar w:fldCharType="separate"/>
                    </w:r>
                    <w:r>
                      <w:t xml:space="preserve">E. </w:t>
                    </w:r>
                    <w:r w:rsidRPr="000951A8">
                      <w:fldChar w:fldCharType="end"/>
                    </w:r>
                    <w:r w:rsidRPr="000951A8">
                      <w:fldChar w:fldCharType="begin"/>
                    </w:r>
                    <w:r w:rsidRPr="00FC7296">
                      <w:instrText xml:space="preserve"> DOCVARIABLE Emailadres </w:instrText>
                    </w:r>
                    <w:r w:rsidRPr="000951A8">
                      <w:fldChar w:fldCharType="separate"/>
                    </w:r>
                    <w:r>
                      <w:t>joost.engelhart@anteagroup.nl</w:t>
                    </w:r>
                    <w:r w:rsidRPr="000951A8">
                      <w:fldChar w:fldCharType="end"/>
                    </w:r>
                  </w:p>
                  <w:p w14:paraId="793D26EC" w14:textId="77777777" w:rsidR="00DD30F5" w:rsidRDefault="00DD30F5" w:rsidP="00005149"/>
                  <w:p w14:paraId="3A0B2498" w14:textId="77777777" w:rsidR="00DD30F5" w:rsidRPr="00583D72" w:rsidRDefault="00DD30F5" w:rsidP="00005149">
                    <w:pPr>
                      <w:rPr>
                        <w:b/>
                        <w:bCs/>
                        <w:sz w:val="22"/>
                      </w:rPr>
                    </w:pPr>
                    <w:r w:rsidRPr="00583D72">
                      <w:rPr>
                        <w:b/>
                        <w:bCs/>
                        <w:sz w:val="22"/>
                      </w:rPr>
                      <w:t>www.anteagroup.nl</w:t>
                    </w:r>
                  </w:p>
                  <w:p w14:paraId="5887B49B" w14:textId="77777777" w:rsidR="00DD30F5" w:rsidRDefault="00DD30F5" w:rsidP="00005149"/>
                  <w:p w14:paraId="692892E5" w14:textId="77777777" w:rsidR="00DD30F5" w:rsidRDefault="00DD30F5" w:rsidP="00005149"/>
                  <w:p w14:paraId="54984D4E" w14:textId="77777777" w:rsidR="00DD30F5" w:rsidRDefault="00DD30F5" w:rsidP="00005149"/>
                </w:txbxContent>
              </v:textbox>
              <w10:wrap anchorx="page" anchory="page"/>
            </v:shape>
          </w:pict>
        </mc:Fallback>
      </mc:AlternateContent>
    </w:r>
    <w:r>
      <w:rPr>
        <w:noProof/>
        <w:lang w:eastAsia="nl-NL"/>
      </w:rPr>
      <mc:AlternateContent>
        <mc:Choice Requires="wps">
          <w:drawing>
            <wp:anchor distT="0" distB="0" distL="114300" distR="114300" simplePos="0" relativeHeight="251658249" behindDoc="0" locked="0" layoutInCell="1" allowOverlap="1" wp14:anchorId="0D81BF59" wp14:editId="49A9AC9A">
              <wp:simplePos x="0" y="0"/>
              <wp:positionH relativeFrom="page">
                <wp:posOffset>5915660</wp:posOffset>
              </wp:positionH>
              <wp:positionV relativeFrom="page">
                <wp:posOffset>9656445</wp:posOffset>
              </wp:positionV>
              <wp:extent cx="1260000" cy="900000"/>
              <wp:effectExtent l="0" t="0" r="0" b="0"/>
              <wp:wrapNone/>
              <wp:docPr id="11" name="BedekInogenLogo"/>
              <wp:cNvGraphicFramePr/>
              <a:graphic xmlns:a="http://schemas.openxmlformats.org/drawingml/2006/main">
                <a:graphicData uri="http://schemas.microsoft.com/office/word/2010/wordprocessingShape">
                  <wps:wsp>
                    <wps:cNvSpPr txBox="1"/>
                    <wps:spPr>
                      <a:xfrm>
                        <a:off x="0" y="0"/>
                        <a:ext cx="1260000" cy="9000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931CBA" w14:textId="77777777" w:rsidR="00DD30F5" w:rsidRPr="002361EB" w:rsidRDefault="00DD30F5" w:rsidP="00005149">
                          <w:pPr>
                            <w:rPr>
                              <w:sz w:val="18"/>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1BF59" id="BedekInogenLogo" o:spid="_x0000_s1035" type="#_x0000_t202" style="position:absolute;margin-left:465.8pt;margin-top:760.35pt;width:99.2pt;height:70.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" fillcolor="white [3212]" stroked="f" strokeweight=".5pt">
              <v:textbox inset="0,0,0,0">
                <w:txbxContent>
                  <w:p w14:paraId="6A931CBA" w14:textId="77777777" w:rsidR="00DD30F5" w:rsidRPr="002361EB" w:rsidRDefault="00DD30F5" w:rsidP="00005149">
                    <w:pPr>
                      <w:rPr>
                        <w:sz w:val="18"/>
                        <w:szCs w:val="20"/>
                      </w:rPr>
                    </w:pPr>
                  </w:p>
                </w:txbxContent>
              </v:textbox>
              <w10:wrap anchorx="page" anchory="page"/>
            </v:shape>
          </w:pict>
        </mc:Fallback>
      </mc:AlternateContent>
    </w:r>
    <w:r w:rsidRPr="00D65690">
      <w:rPr>
        <w:b/>
        <w:noProof/>
        <w:sz w:val="48"/>
        <w:szCs w:val="48"/>
        <w:lang w:eastAsia="nl-NL"/>
      </w:rPr>
      <mc:AlternateContent>
        <mc:Choice Requires="wps">
          <w:drawing>
            <wp:anchor distT="0" distB="0" distL="114300" distR="114300" simplePos="0" relativeHeight="251658248" behindDoc="0" locked="0" layoutInCell="1" allowOverlap="1" wp14:anchorId="38B35D88" wp14:editId="54180E5C">
              <wp:simplePos x="0" y="0"/>
              <wp:positionH relativeFrom="page">
                <wp:posOffset>361150</wp:posOffset>
              </wp:positionH>
              <wp:positionV relativeFrom="page">
                <wp:posOffset>9297681</wp:posOffset>
              </wp:positionV>
              <wp:extent cx="1882140" cy="982345"/>
              <wp:effectExtent l="0" t="0" r="3810" b="8255"/>
              <wp:wrapNone/>
              <wp:docPr id="2" name="EindpaginaCopyright"/>
              <wp:cNvGraphicFramePr/>
              <a:graphic xmlns:a="http://schemas.openxmlformats.org/drawingml/2006/main">
                <a:graphicData uri="http://schemas.microsoft.com/office/word/2010/wordprocessingShape">
                  <wps:wsp>
                    <wps:cNvSpPr txBox="1"/>
                    <wps:spPr>
                      <a:xfrm>
                        <a:off x="0" y="0"/>
                        <a:ext cx="1882140" cy="982345"/>
                      </a:xfrm>
                      <a:prstGeom prst="rect">
                        <a:avLst/>
                      </a:prstGeom>
                      <a:noFill/>
                      <a:ln w="6350">
                        <a:noFill/>
                      </a:ln>
                      <a:effectLst/>
                    </wps:spPr>
                    <wps:txbx>
                      <w:txbxContent>
                        <w:p w14:paraId="368145A8" w14:textId="77777777" w:rsidR="00DD30F5" w:rsidRPr="00B355DE" w:rsidRDefault="00DD30F5" w:rsidP="00647B09">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185A04FE" w14:textId="7ABE5B5F" w:rsidR="00DD30F5" w:rsidRPr="00B355DE" w:rsidRDefault="00DD30F5" w:rsidP="00005149">
                          <w:pPr>
                            <w:rPr>
                              <w:color w:val="4A9ABB" w:themeColor="accent3"/>
                              <w:sz w:val="16"/>
                              <w:szCs w:val="16"/>
                            </w:rPr>
                          </w:pPr>
                          <w:r w:rsidRPr="00B355DE">
                            <w:rPr>
                              <w:color w:val="4A9ABB" w:themeColor="accent3"/>
                              <w:sz w:val="16"/>
                              <w:szCs w:val="16"/>
                            </w:rPr>
                            <w:fldChar w:fldCharType="begin"/>
                          </w:r>
                          <w:r w:rsidRPr="00FC7296">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FC7296">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Pr>
                              <w:color w:val="4A9ABB" w:themeColor="accent3"/>
                              <w:sz w:val="16"/>
                              <w:szCs w:val="16"/>
                            </w:rPr>
                            <w:t>ook, zonder schriftelijke toestemming van de auteurs.</w:t>
                          </w:r>
                          <w:r w:rsidRPr="00B355DE">
                            <w:rPr>
                              <w:color w:val="4A9ABB" w:themeColor="accent3"/>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35D88" id="EindpaginaCopyright" o:spid="_x0000_s1036" type="#_x0000_t202" style="position:absolute;margin-left:28.45pt;margin-top:732.1pt;width:148.2pt;height:77.3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" filled="f" stroked="f" strokeweight=".5pt">
              <v:textbox inset="0,0,0,0">
                <w:txbxContent>
                  <w:p w14:paraId="368145A8" w14:textId="77777777" w:rsidR="00DD30F5" w:rsidRPr="00B355DE" w:rsidRDefault="00DD30F5" w:rsidP="00647B09">
                    <w:pPr>
                      <w:rPr>
                        <w:b/>
                        <w:bCs/>
                        <w:color w:val="4A9ABB" w:themeColor="accent3"/>
                        <w:sz w:val="16"/>
                        <w:szCs w:val="16"/>
                      </w:rPr>
                    </w:pPr>
                    <w:r w:rsidRPr="00B355DE">
                      <w:rPr>
                        <w:b/>
                        <w:bCs/>
                        <w:color w:val="4A9ABB" w:themeColor="accent3"/>
                        <w:sz w:val="16"/>
                        <w:szCs w:val="16"/>
                      </w:rPr>
                      <w:t xml:space="preserve">Copyright © </w:t>
                    </w:r>
                    <w:r>
                      <w:rPr>
                        <w:b/>
                        <w:bCs/>
                        <w:color w:val="4A9ABB" w:themeColor="accent3"/>
                        <w:sz w:val="16"/>
                        <w:szCs w:val="16"/>
                      </w:rPr>
                      <w:t>2016</w:t>
                    </w:r>
                  </w:p>
                  <w:p w14:paraId="185A04FE" w14:textId="7ABE5B5F" w:rsidR="00DD30F5" w:rsidRPr="00B355DE" w:rsidRDefault="00DD30F5" w:rsidP="00005149">
                    <w:pPr>
                      <w:rPr>
                        <w:color w:val="4A9ABB" w:themeColor="accent3"/>
                        <w:sz w:val="16"/>
                        <w:szCs w:val="16"/>
                      </w:rPr>
                    </w:pPr>
                    <w:r w:rsidRPr="00B355DE">
                      <w:rPr>
                        <w:color w:val="4A9ABB" w:themeColor="accent3"/>
                        <w:sz w:val="16"/>
                        <w:szCs w:val="16"/>
                      </w:rPr>
                      <w:fldChar w:fldCharType="begin"/>
                    </w:r>
                    <w:r w:rsidRPr="00FC7296">
                      <w:rPr>
                        <w:color w:val="4A9ABB" w:themeColor="accent3"/>
                        <w:sz w:val="16"/>
                        <w:szCs w:val="16"/>
                      </w:rPr>
                      <w:instrText xml:space="preserve"> DOCVARIABLE RapportCopyrightRegel1_vertaal </w:instrText>
                    </w:r>
                    <w:r w:rsidRPr="00B355DE">
                      <w:rPr>
                        <w:color w:val="4A9ABB" w:themeColor="accent3"/>
                        <w:sz w:val="16"/>
                        <w:szCs w:val="16"/>
                      </w:rPr>
                      <w:fldChar w:fldCharType="separate"/>
                    </w:r>
                    <w:r>
                      <w:rPr>
                        <w:color w:val="4A9ABB" w:themeColor="accent3"/>
                        <w:sz w:val="16"/>
                        <w:szCs w:val="16"/>
                      </w:rPr>
                      <w:t>Niets uit deze uitgave mag worden verveelvoudigd en/of openbaar worden gemaakt door middel van druk, fotokopie, elektronisch of op welke wijze dan</w:t>
                    </w:r>
                    <w:r w:rsidRPr="00B355DE">
                      <w:rPr>
                        <w:color w:val="4A9ABB" w:themeColor="accent3"/>
                        <w:sz w:val="16"/>
                        <w:szCs w:val="16"/>
                      </w:rPr>
                      <w:fldChar w:fldCharType="end"/>
                    </w:r>
                    <w:r w:rsidRPr="00B355DE">
                      <w:rPr>
                        <w:color w:val="4A9ABB" w:themeColor="accent3"/>
                        <w:sz w:val="16"/>
                        <w:szCs w:val="16"/>
                      </w:rPr>
                      <w:t xml:space="preserve"> </w:t>
                    </w:r>
                    <w:r w:rsidRPr="00B355DE">
                      <w:rPr>
                        <w:color w:val="4A9ABB" w:themeColor="accent3"/>
                        <w:sz w:val="16"/>
                        <w:szCs w:val="16"/>
                      </w:rPr>
                      <w:fldChar w:fldCharType="begin"/>
                    </w:r>
                    <w:r w:rsidRPr="00FC7296">
                      <w:rPr>
                        <w:color w:val="4A9ABB" w:themeColor="accent3"/>
                        <w:sz w:val="16"/>
                        <w:szCs w:val="16"/>
                      </w:rPr>
                      <w:instrText xml:space="preserve"> DOCVARIABLE RapportCopyrightRegel2_vertaal </w:instrText>
                    </w:r>
                    <w:r w:rsidRPr="00B355DE">
                      <w:rPr>
                        <w:color w:val="4A9ABB" w:themeColor="accent3"/>
                        <w:sz w:val="16"/>
                        <w:szCs w:val="16"/>
                      </w:rPr>
                      <w:fldChar w:fldCharType="separate"/>
                    </w:r>
                    <w:r>
                      <w:rPr>
                        <w:color w:val="4A9ABB" w:themeColor="accent3"/>
                        <w:sz w:val="16"/>
                        <w:szCs w:val="16"/>
                      </w:rPr>
                      <w:t>ook, zonder schriftelijke toestemming van de auteurs.</w:t>
                    </w:r>
                    <w:r w:rsidRPr="00B355DE">
                      <w:rPr>
                        <w:color w:val="4A9ABB" w:themeColor="accent3"/>
                        <w:sz w:val="16"/>
                        <w:szCs w:val="16"/>
                      </w:rPr>
                      <w:fldChar w:fldCharType="end"/>
                    </w:r>
                  </w:p>
                </w:txbxContent>
              </v:textbox>
              <w10:wrap anchorx="page" anchory="page"/>
            </v:shape>
          </w:pict>
        </mc:Fallback>
      </mc:AlternateContent>
    </w:r>
    <w:r>
      <w:rPr>
        <w:noProof/>
        <w:lang w:eastAsia="nl-NL"/>
      </w:rPr>
      <w:drawing>
        <wp:anchor distT="0" distB="0" distL="114300" distR="114300" simplePos="0" relativeHeight="251658246" behindDoc="0" locked="0" layoutInCell="1" allowOverlap="1" wp14:anchorId="39EBC51A" wp14:editId="24F53C95">
          <wp:simplePos x="0" y="0"/>
          <wp:positionH relativeFrom="page">
            <wp:posOffset>0</wp:posOffset>
          </wp:positionH>
          <wp:positionV relativeFrom="page">
            <wp:posOffset>0</wp:posOffset>
          </wp:positionV>
          <wp:extent cx="7560000" cy="10692000"/>
          <wp:effectExtent l="0" t="0" r="3175" b="0"/>
          <wp:wrapNone/>
          <wp:docPr id="70" name="Eindpagi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chterpagina sta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p w14:paraId="741890E4" w14:textId="77777777" w:rsidR="00DD30F5" w:rsidRPr="0051384A" w:rsidRDefault="00DD30F5" w:rsidP="00005149">
    <w:pPr>
      <w:pStyle w:val="Koptekst"/>
    </w:pPr>
  </w:p>
  <w:p w14:paraId="6D7B6E97" w14:textId="77777777" w:rsidR="00DD30F5" w:rsidRPr="00A66894" w:rsidRDefault="00DD30F5" w:rsidP="00A66894">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7AA2"/>
    <w:multiLevelType w:val="multilevel"/>
    <w:tmpl w:val="7362065A"/>
    <w:numStyleLink w:val="OpmaakprofielMetopsommingstekens1"/>
  </w:abstractNum>
  <w:abstractNum w:abstractNumId="1" w15:restartNumberingAfterBreak="0">
    <w:nsid w:val="032138B2"/>
    <w:multiLevelType w:val="hybridMultilevel"/>
    <w:tmpl w:val="7E981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5A4071"/>
    <w:multiLevelType w:val="multilevel"/>
    <w:tmpl w:val="7362065A"/>
    <w:numStyleLink w:val="OpmaakprofielMetopsommingstekens1"/>
  </w:abstractNum>
  <w:abstractNum w:abstractNumId="3" w15:restartNumberingAfterBreak="0">
    <w:nsid w:val="03CB2FE0"/>
    <w:multiLevelType w:val="multilevel"/>
    <w:tmpl w:val="7362065A"/>
    <w:numStyleLink w:val="OpmaakprofielMetopsommingstekens1"/>
  </w:abstractNum>
  <w:abstractNum w:abstractNumId="4" w15:restartNumberingAfterBreak="0">
    <w:nsid w:val="0408575E"/>
    <w:multiLevelType w:val="multilevel"/>
    <w:tmpl w:val="7362065A"/>
    <w:numStyleLink w:val="OpmaakprofielMetopsommingstekens1"/>
  </w:abstractNum>
  <w:abstractNum w:abstractNumId="5" w15:restartNumberingAfterBreak="0">
    <w:nsid w:val="050A777D"/>
    <w:multiLevelType w:val="hybridMultilevel"/>
    <w:tmpl w:val="5754B322"/>
    <w:lvl w:ilvl="0" w:tplc="04130001">
      <w:start w:val="1"/>
      <w:numFmt w:val="bullet"/>
      <w:lvlText w:val=""/>
      <w:lvlJc w:val="left"/>
      <w:pPr>
        <w:tabs>
          <w:tab w:val="num" w:pos="502"/>
        </w:tabs>
        <w:ind w:left="502"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8B0345"/>
    <w:multiLevelType w:val="multilevel"/>
    <w:tmpl w:val="7362065A"/>
    <w:numStyleLink w:val="OpmaakprofielMetopsommingstekens1"/>
  </w:abstractNum>
  <w:abstractNum w:abstractNumId="7" w15:restartNumberingAfterBreak="0">
    <w:nsid w:val="0E4067FF"/>
    <w:multiLevelType w:val="hybridMultilevel"/>
    <w:tmpl w:val="707CE4C2"/>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E83BFC"/>
    <w:multiLevelType w:val="hybridMultilevel"/>
    <w:tmpl w:val="D0F004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483E00"/>
    <w:multiLevelType w:val="hybridMultilevel"/>
    <w:tmpl w:val="AFD4E6CE"/>
    <w:lvl w:ilvl="0" w:tplc="86700A64">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70E1D"/>
    <w:multiLevelType w:val="hybridMultilevel"/>
    <w:tmpl w:val="67AA4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A01821"/>
    <w:multiLevelType w:val="multilevel"/>
    <w:tmpl w:val="7362065A"/>
    <w:numStyleLink w:val="OpmaakprofielMetopsommingstekens1"/>
  </w:abstractNum>
  <w:abstractNum w:abstractNumId="12" w15:restartNumberingAfterBreak="0">
    <w:nsid w:val="2DC92661"/>
    <w:multiLevelType w:val="multilevel"/>
    <w:tmpl w:val="7362065A"/>
    <w:numStyleLink w:val="OpmaakprofielMetopsommingstekens1"/>
  </w:abstractNum>
  <w:abstractNum w:abstractNumId="13" w15:restartNumberingAfterBreak="0">
    <w:nsid w:val="2F3C5C76"/>
    <w:multiLevelType w:val="multilevel"/>
    <w:tmpl w:val="7362065A"/>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14" w15:restartNumberingAfterBreak="0">
    <w:nsid w:val="3FE200A9"/>
    <w:multiLevelType w:val="hybridMultilevel"/>
    <w:tmpl w:val="08E0D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6B4AE9"/>
    <w:multiLevelType w:val="hybridMultilevel"/>
    <w:tmpl w:val="1CA2EAC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C40715"/>
    <w:multiLevelType w:val="hybridMultilevel"/>
    <w:tmpl w:val="A9AE0508"/>
    <w:lvl w:ilvl="0" w:tplc="0413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32E8D"/>
    <w:multiLevelType w:val="hybridMultilevel"/>
    <w:tmpl w:val="125464C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528E567D"/>
    <w:multiLevelType w:val="multilevel"/>
    <w:tmpl w:val="19AE966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3595143"/>
    <w:multiLevelType w:val="hybridMultilevel"/>
    <w:tmpl w:val="8746E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395732"/>
    <w:multiLevelType w:val="multilevel"/>
    <w:tmpl w:val="7362065A"/>
    <w:numStyleLink w:val="OpmaakprofielMetopsommingstekens1"/>
  </w:abstractNum>
  <w:abstractNum w:abstractNumId="21" w15:restartNumberingAfterBreak="0">
    <w:nsid w:val="56B35648"/>
    <w:multiLevelType w:val="hybridMultilevel"/>
    <w:tmpl w:val="AB347B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7047A37"/>
    <w:multiLevelType w:val="hybridMultilevel"/>
    <w:tmpl w:val="E9307608"/>
    <w:lvl w:ilvl="0" w:tplc="64884F8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C01311"/>
    <w:multiLevelType w:val="multilevel"/>
    <w:tmpl w:val="EF7857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59460C16"/>
    <w:multiLevelType w:val="hybridMultilevel"/>
    <w:tmpl w:val="04988A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B17C5"/>
    <w:multiLevelType w:val="multilevel"/>
    <w:tmpl w:val="7362065A"/>
    <w:styleLink w:val="OpmaakprofielMetopsommingstekens1"/>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527"/>
        </w:tabs>
        <w:ind w:left="527" w:hanging="226"/>
      </w:pPr>
      <w:rPr>
        <w:rFonts w:ascii="Courier New" w:hAnsi="Courier New" w:hint="default"/>
      </w:rPr>
    </w:lvl>
    <w:lvl w:ilvl="2">
      <w:start w:val="1"/>
      <w:numFmt w:val="bullet"/>
      <w:lvlText w:val=""/>
      <w:lvlJc w:val="left"/>
      <w:pPr>
        <w:tabs>
          <w:tab w:val="num" w:pos="1854"/>
        </w:tabs>
        <w:ind w:left="1854" w:hanging="360"/>
      </w:pPr>
      <w:rPr>
        <w:rFonts w:ascii="Wingdings" w:hAnsi="Wingdings" w:hint="default"/>
      </w:rPr>
    </w:lvl>
    <w:lvl w:ilvl="3">
      <w:start w:val="1"/>
      <w:numFmt w:val="bullet"/>
      <w:lvlText w:val=""/>
      <w:lvlJc w:val="left"/>
      <w:pPr>
        <w:tabs>
          <w:tab w:val="num" w:pos="2574"/>
        </w:tabs>
        <w:ind w:left="2574" w:hanging="360"/>
      </w:pPr>
      <w:rPr>
        <w:rFonts w:ascii="Symbol" w:hAnsi="Symbol" w:hint="default"/>
      </w:rPr>
    </w:lvl>
    <w:lvl w:ilvl="4">
      <w:start w:val="1"/>
      <w:numFmt w:val="bullet"/>
      <w:lvlText w:val="o"/>
      <w:lvlJc w:val="left"/>
      <w:pPr>
        <w:tabs>
          <w:tab w:val="num" w:pos="3294"/>
        </w:tabs>
        <w:ind w:left="3294" w:hanging="360"/>
      </w:pPr>
      <w:rPr>
        <w:rFonts w:ascii="Courier New" w:hAnsi="Courier New" w:cs="Courier New" w:hint="default"/>
      </w:rPr>
    </w:lvl>
    <w:lvl w:ilvl="5">
      <w:start w:val="1"/>
      <w:numFmt w:val="bullet"/>
      <w:lvlText w:val=""/>
      <w:lvlJc w:val="left"/>
      <w:pPr>
        <w:tabs>
          <w:tab w:val="num" w:pos="4014"/>
        </w:tabs>
        <w:ind w:left="4014" w:hanging="360"/>
      </w:pPr>
      <w:rPr>
        <w:rFonts w:ascii="Wingdings" w:hAnsi="Wingdings" w:hint="default"/>
      </w:rPr>
    </w:lvl>
    <w:lvl w:ilvl="6">
      <w:start w:val="1"/>
      <w:numFmt w:val="bullet"/>
      <w:lvlText w:val=""/>
      <w:lvlJc w:val="left"/>
      <w:pPr>
        <w:tabs>
          <w:tab w:val="num" w:pos="4734"/>
        </w:tabs>
        <w:ind w:left="4734" w:hanging="360"/>
      </w:pPr>
      <w:rPr>
        <w:rFonts w:ascii="Symbol" w:hAnsi="Symbol" w:hint="default"/>
      </w:rPr>
    </w:lvl>
    <w:lvl w:ilvl="7">
      <w:start w:val="1"/>
      <w:numFmt w:val="bullet"/>
      <w:lvlText w:val="o"/>
      <w:lvlJc w:val="left"/>
      <w:pPr>
        <w:tabs>
          <w:tab w:val="num" w:pos="5454"/>
        </w:tabs>
        <w:ind w:left="5454" w:hanging="360"/>
      </w:pPr>
      <w:rPr>
        <w:rFonts w:ascii="Courier New" w:hAnsi="Courier New" w:cs="Courier New" w:hint="default"/>
      </w:rPr>
    </w:lvl>
    <w:lvl w:ilvl="8">
      <w:start w:val="1"/>
      <w:numFmt w:val="bullet"/>
      <w:lvlText w:val=""/>
      <w:lvlJc w:val="left"/>
      <w:pPr>
        <w:tabs>
          <w:tab w:val="num" w:pos="6174"/>
        </w:tabs>
        <w:ind w:left="6174" w:hanging="360"/>
      </w:pPr>
      <w:rPr>
        <w:rFonts w:ascii="Wingdings" w:hAnsi="Wingdings" w:hint="default"/>
      </w:rPr>
    </w:lvl>
  </w:abstractNum>
  <w:abstractNum w:abstractNumId="26" w15:restartNumberingAfterBreak="0">
    <w:nsid w:val="5AB5172B"/>
    <w:multiLevelType w:val="hybridMultilevel"/>
    <w:tmpl w:val="2146C6BE"/>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7" w15:restartNumberingAfterBreak="0">
    <w:nsid w:val="5C416E16"/>
    <w:multiLevelType w:val="hybridMultilevel"/>
    <w:tmpl w:val="A50ADA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175B28"/>
    <w:multiLevelType w:val="hybridMultilevel"/>
    <w:tmpl w:val="68588A1A"/>
    <w:lvl w:ilvl="0" w:tplc="A89C110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944F8E"/>
    <w:multiLevelType w:val="hybridMultilevel"/>
    <w:tmpl w:val="802208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72E52"/>
    <w:multiLevelType w:val="hybridMultilevel"/>
    <w:tmpl w:val="718EB3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D30EC0"/>
    <w:multiLevelType w:val="hybridMultilevel"/>
    <w:tmpl w:val="FE2C7AC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F2471A"/>
    <w:multiLevelType w:val="multilevel"/>
    <w:tmpl w:val="7362065A"/>
    <w:numStyleLink w:val="OpmaakprofielMetopsommingstekens1"/>
  </w:abstractNum>
  <w:abstractNum w:abstractNumId="33" w15:restartNumberingAfterBreak="0">
    <w:nsid w:val="6AC97685"/>
    <w:multiLevelType w:val="multilevel"/>
    <w:tmpl w:val="7362065A"/>
    <w:numStyleLink w:val="OpmaakprofielMetopsommingstekens1"/>
  </w:abstractNum>
  <w:abstractNum w:abstractNumId="34" w15:restartNumberingAfterBreak="0">
    <w:nsid w:val="70B8108F"/>
    <w:multiLevelType w:val="hybridMultilevel"/>
    <w:tmpl w:val="02B29D9E"/>
    <w:lvl w:ilvl="0" w:tplc="3290434C">
      <w:start w:val="1"/>
      <w:numFmt w:val="decimal"/>
      <w:pStyle w:val="Lijstalinea"/>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BF46F9"/>
    <w:multiLevelType w:val="multilevel"/>
    <w:tmpl w:val="7362065A"/>
    <w:numStyleLink w:val="OpmaakprofielMetopsommingstekens1"/>
  </w:abstractNum>
  <w:num w:numId="1">
    <w:abstractNumId w:val="23"/>
  </w:num>
  <w:num w:numId="2">
    <w:abstractNumId w:val="23"/>
  </w:num>
  <w:num w:numId="3">
    <w:abstractNumId w:val="34"/>
  </w:num>
  <w:num w:numId="4">
    <w:abstractNumId w:val="17"/>
  </w:num>
  <w:num w:numId="5">
    <w:abstractNumId w:val="25"/>
  </w:num>
  <w:num w:numId="6">
    <w:abstractNumId w:val="4"/>
  </w:num>
  <w:num w:numId="7">
    <w:abstractNumId w:val="6"/>
  </w:num>
  <w:num w:numId="8">
    <w:abstractNumId w:val="11"/>
  </w:num>
  <w:num w:numId="9">
    <w:abstractNumId w:val="20"/>
  </w:num>
  <w:num w:numId="10">
    <w:abstractNumId w:val="32"/>
  </w:num>
  <w:num w:numId="11">
    <w:abstractNumId w:val="2"/>
  </w:num>
  <w:num w:numId="12">
    <w:abstractNumId w:val="21"/>
  </w:num>
  <w:num w:numId="13">
    <w:abstractNumId w:val="35"/>
  </w:num>
  <w:num w:numId="14">
    <w:abstractNumId w:val="0"/>
  </w:num>
  <w:num w:numId="15">
    <w:abstractNumId w:val="33"/>
  </w:num>
  <w:num w:numId="16">
    <w:abstractNumId w:val="28"/>
  </w:num>
  <w:num w:numId="17">
    <w:abstractNumId w:val="15"/>
  </w:num>
  <w:num w:numId="18">
    <w:abstractNumId w:val="16"/>
  </w:num>
  <w:num w:numId="19">
    <w:abstractNumId w:val="7"/>
  </w:num>
  <w:num w:numId="20">
    <w:abstractNumId w:val="8"/>
  </w:num>
  <w:num w:numId="21">
    <w:abstractNumId w:val="9"/>
  </w:num>
  <w:num w:numId="22">
    <w:abstractNumId w:val="3"/>
  </w:num>
  <w:num w:numId="23">
    <w:abstractNumId w:val="13"/>
  </w:num>
  <w:num w:numId="24">
    <w:abstractNumId w:val="1"/>
  </w:num>
  <w:num w:numId="25">
    <w:abstractNumId w:val="5"/>
  </w:num>
  <w:num w:numId="26">
    <w:abstractNumId w:val="24"/>
  </w:num>
  <w:num w:numId="27">
    <w:abstractNumId w:val="18"/>
  </w:num>
  <w:num w:numId="28">
    <w:abstractNumId w:val="31"/>
  </w:num>
  <w:num w:numId="29">
    <w:abstractNumId w:val="10"/>
  </w:num>
  <w:num w:numId="30">
    <w:abstractNumId w:val="26"/>
  </w:num>
  <w:num w:numId="31">
    <w:abstractNumId w:val="34"/>
  </w:num>
  <w:num w:numId="32">
    <w:abstractNumId w:val="34"/>
  </w:num>
  <w:num w:numId="33">
    <w:abstractNumId w:val="34"/>
  </w:num>
  <w:num w:numId="34">
    <w:abstractNumId w:val="34"/>
  </w:num>
  <w:num w:numId="35">
    <w:abstractNumId w:val="34"/>
  </w:num>
  <w:num w:numId="36">
    <w:abstractNumId w:val="34"/>
  </w:num>
  <w:num w:numId="37">
    <w:abstractNumId w:val="30"/>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7"/>
  </w:num>
  <w:num w:numId="41">
    <w:abstractNumId w:val="22"/>
  </w:num>
  <w:num w:numId="42">
    <w:abstractNumId w:val="19"/>
  </w:num>
  <w:num w:numId="43">
    <w:abstractNumId w:val="14"/>
  </w:num>
  <w:num w:numId="44">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attachedTemplate r:id="rId1"/>
  <w:defaultTabStop w:val="708"/>
  <w:autoHyphenation/>
  <w:hyphenationZone w:val="425"/>
  <w:characterSpacingControl w:val="doNotCompress"/>
  <w:hdrShapeDefaults>
    <o:shapedefaults v:ext="edit" spidmax="61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nulerenSluitDoc" w:val="False"/>
    <w:docVar w:name="Auteur_s_" w:val="Auteurs"/>
    <w:docVar w:name="Auteur_s_LegeRegel" w:val="_x000d_"/>
    <w:docVar w:name="Auteurs" w:val="Peter Schotsman-Shajiei_x000d__x000a_Joost Engelhart"/>
    <w:docVar w:name="Beschrijving_vertaal" w:val="beschrijving"/>
    <w:docVar w:name="BeschrijvingRevisie" w:val="definitief"/>
    <w:docVar w:name="Bijlage_vertaal" w:val="bijlage"/>
    <w:docVar w:name="Blad_vertaal" w:val="blad"/>
    <w:docVar w:name="Blz_vertaal" w:val="Blz."/>
    <w:docVar w:name="Colofon" w:val=" "/>
    <w:docVar w:name="Contactadres" w:val="Tolhuisweg 57_x000d__x000a_8443 DV  HEERENVEEN_x000d__x000a_Postbus 24_x000d__x000a_8440 AA  HEERENVEEN"/>
    <w:docVar w:name="Contactgegevens_vertaal" w:val="Contactgegevens"/>
    <w:docVar w:name="Contractmanager" w:val=" "/>
    <w:docVar w:name="CopyrightJaar" w:val="2015"/>
    <w:docVar w:name="Datum" w:val="1 november 2020"/>
    <w:docVar w:name="Datum_vertaal" w:val="datum"/>
    <w:docVar w:name="DatumVrijgave" w:val=" "/>
    <w:docVar w:name="Documentnummer" w:val=" "/>
    <w:docVar w:name="DocumentnummerLegeRegel" w:val="_x000d_"/>
    <w:docVar w:name="DocumentnummerVertaal" w:val=" "/>
    <w:docVar w:name="Emailadres" w:val="joost.engelhart@anteagroup.nl"/>
    <w:docVar w:name="EmailadresKop" w:val="E. "/>
    <w:docVar w:name="Fotografie" w:val=" "/>
    <w:docVar w:name="FotografieKop" w:val=" "/>
    <w:docVar w:name="FotografieLegeRegel" w:val=" "/>
    <w:docVar w:name="FotoPad" w:val="&quot;C:/Program Files (x86)/Antea Group/Sjablonen/startup/RapportBlauwStaand.png&quot;"/>
    <w:docVar w:name="Gecontroleerd" w:val="naam PL"/>
    <w:docVar w:name="GecontroleerdKop" w:val="Gecontroleerd:"/>
    <w:docVar w:name="GecontroleerdLegeRegel" w:val="_x000d_"/>
    <w:docVar w:name="Goedkeuring" w:val="naam PL"/>
    <w:docVar w:name="Goedkeuring_vertaal" w:val="gecontroleerd"/>
    <w:docVar w:name="Inhoudsopgave_vertaal" w:val="Inhoudsopgave"/>
    <w:docVar w:name="Kenmerknummers" w:val=" "/>
    <w:docVar w:name="Locatie" w:val="HEERENVEEN (Tolhuisweg 57)"/>
    <w:docVar w:name="LocatieEmail" w:val="info@anteagroup.nl"/>
    <w:docVar w:name="LocatieFax" w:val="(0513) 63 33 53"/>
    <w:docVar w:name="LocatieFaxKop" w:val="F"/>
    <w:docVar w:name="LocatiePostbus" w:val="Postbus 24"/>
    <w:docVar w:name="LocatiePostbusPlaats" w:val="HEERENVEEN"/>
    <w:docVar w:name="LocatiePostbusPostcode" w:val="8440 AA"/>
    <w:docVar w:name="LocatieStraat" w:val="Tolhuisweg 57"/>
    <w:docVar w:name="LocatieStraatPlaats" w:val="Heerenveen"/>
    <w:docVar w:name="LocatieStraatPostcode" w:val="8443 DV"/>
    <w:docVar w:name="LocatieTelefoon" w:val="(0513) 63 45 67"/>
    <w:docVar w:name="LocatieWebsite" w:val="www.anteagroup.nl"/>
    <w:docVar w:name="NumSections" w:val="1"/>
    <w:docVar w:name="Opdrachtgever" w:val="Vereniging Natuurmonumenten"/>
    <w:docVar w:name="Opdrachtgever_vertaal" w:val="Opdrachtgever"/>
    <w:docVar w:name="OpdrachtgeverAdres" w:val="Stationsplein 1"/>
    <w:docVar w:name="OpdrachtgeverInKoptekst" w:val=" "/>
    <w:docVar w:name="OpdrachtgeverPlaats" w:val="Amersfoort"/>
    <w:docVar w:name="OpdrachtgeverPostcode" w:val="3818 LE"/>
    <w:docVar w:name="Over_vertaal" w:val="Over"/>
    <w:docVar w:name="OverAntea1_vertaal" w:val="Antea Group is het thuis van 1500 trotse ingenieurs en adviseurs. Samen bouwen wij elke dag aan een veilige, gezonde en toekomstbestendige leefomgeving. Je vindt bij ons de"/>
    <w:docVar w:name="OverAntea2_vertaal" w:val="allerbeste vakspecialisten van Nederland, maar ook innovatieve oplossingen op het gebied van data, sensoring en IT. Hiermee dragen wij bij aan de ontwikkeling van infra, woonwijken"/>
    <w:docVar w:name="OverAntea3_vertaal" w:val="of waterwerken. Maar ook aan vraagstukken rondom klimaatadaptatie, energietransitie en de vervangingsopgave. Van onderzoek tot ontwerp, van realisatie tot beheer: voor elke opgave"/>
    <w:docVar w:name="OverAntea4_vertaal" w:val="brengen wij de juiste kennis aan tafel. Wij denken kritisch mee en altijd vanuit de mindset om samen voor het beste resultaat te gaan. Op deze manier anticiperen wij op de vragen"/>
    <w:docVar w:name="OverAntea5_vertaal" w:val="van vandaag en de oplossingen voor morgen. Al 70 jaar."/>
    <w:docVar w:name="Projectgroep" w:val=" "/>
    <w:docVar w:name="ProjectgroepKop" w:val=" "/>
    <w:docVar w:name="ProjectgroepLegeRegel" w:val=" "/>
    <w:docVar w:name="Projectnummer" w:val="0471896.100"/>
    <w:docVar w:name="projectnummer_vertaal" w:val="projectnummer"/>
    <w:docVar w:name="RapportCopyrightRegel1_vertaal" w:val="Niets uit deze uitgave mag worden verveelvoudigd en/of openbaar worden gemaakt door middel van druk, fotokopie, elektronisch of op welke wijze dan"/>
    <w:docVar w:name="RapportCopyrightRegel2_vertaal" w:val="ook, zonder schriftelijke toestemming van de auteurs."/>
    <w:docVar w:name="Revisie_vertaal" w:val="revisie"/>
    <w:docVar w:name="RevisieKoptekst" w:val=" "/>
    <w:docVar w:name="Revisienummer" w:val=" "/>
    <w:docVar w:name="Status" w:val="definitief"/>
    <w:docVar w:name="Subtitel" w:val="Selectieleidraad"/>
    <w:docVar w:name="Subtitel2" w:val="Europese niet-openbare procedure"/>
    <w:docVar w:name="SubtitelInKoptekst" w:val=" "/>
    <w:docVar w:name="Taal" w:val="NL"/>
    <w:docVar w:name="Tekstbijdragen" w:val=" "/>
    <w:docVar w:name="TekstbijdragenKop" w:val=" "/>
    <w:docVar w:name="TekstbijdragenLegeRegel" w:val="_x000d_"/>
    <w:docVar w:name="Telefoon" w:val="+31651807679"/>
    <w:docVar w:name="TelefoonKop" w:val="T. "/>
    <w:docVar w:name="TglAuteurs" w:val="True"/>
    <w:docVar w:name="TglOpdrachtgeverInKoptekst" w:val="False"/>
    <w:docVar w:name="TglSubtitelInKoptekst" w:val="False"/>
    <w:docVar w:name="Titel" w:val="Begrazing Fochteloërveen"/>
    <w:docVar w:name="Van_vertaal" w:val="van"/>
    <w:docVar w:name="Vastgesteld" w:val="22 september 2015"/>
    <w:docVar w:name="VastgesteldKop" w:val="Vastgesteld:"/>
    <w:docVar w:name="VastgesteldLegeRegel" w:val="_x000d_"/>
    <w:docVar w:name="Vormgeving" w:val=" "/>
    <w:docVar w:name="VormgevingKop" w:val=" "/>
    <w:docVar w:name="VormgevingLegeRegel" w:val="_x000d_"/>
    <w:docVar w:name="Vrijgave" w:val="Jacob van Haskera"/>
    <w:docVar w:name="Vrijgave_vertaal" w:val="Vrijgave"/>
    <w:docVar w:name="Werkgever" w:val="Antea Nederland B.V. zonder Inogen"/>
  </w:docVars>
  <w:rsids>
    <w:rsidRoot w:val="00003F56"/>
    <w:rsid w:val="00002DDF"/>
    <w:rsid w:val="00003C45"/>
    <w:rsid w:val="00003F56"/>
    <w:rsid w:val="00005149"/>
    <w:rsid w:val="00011583"/>
    <w:rsid w:val="000124CF"/>
    <w:rsid w:val="00023E6C"/>
    <w:rsid w:val="00027D9F"/>
    <w:rsid w:val="0003163A"/>
    <w:rsid w:val="000358C5"/>
    <w:rsid w:val="0004383E"/>
    <w:rsid w:val="00044434"/>
    <w:rsid w:val="00050839"/>
    <w:rsid w:val="00053387"/>
    <w:rsid w:val="000577E9"/>
    <w:rsid w:val="0006078D"/>
    <w:rsid w:val="000638A9"/>
    <w:rsid w:val="00064FEC"/>
    <w:rsid w:val="00066F27"/>
    <w:rsid w:val="00074247"/>
    <w:rsid w:val="00074387"/>
    <w:rsid w:val="0008260B"/>
    <w:rsid w:val="00096AED"/>
    <w:rsid w:val="000B4FD5"/>
    <w:rsid w:val="000C1049"/>
    <w:rsid w:val="000C6852"/>
    <w:rsid w:val="000D050C"/>
    <w:rsid w:val="000D1A6F"/>
    <w:rsid w:val="000E7709"/>
    <w:rsid w:val="000F31B8"/>
    <w:rsid w:val="000F6528"/>
    <w:rsid w:val="00102F72"/>
    <w:rsid w:val="001156BA"/>
    <w:rsid w:val="001212AA"/>
    <w:rsid w:val="00125A9A"/>
    <w:rsid w:val="0013180A"/>
    <w:rsid w:val="00133B25"/>
    <w:rsid w:val="00136F86"/>
    <w:rsid w:val="00141E0E"/>
    <w:rsid w:val="001440E7"/>
    <w:rsid w:val="0014758B"/>
    <w:rsid w:val="00150019"/>
    <w:rsid w:val="0015075C"/>
    <w:rsid w:val="00157057"/>
    <w:rsid w:val="00157C8D"/>
    <w:rsid w:val="001625CC"/>
    <w:rsid w:val="00171551"/>
    <w:rsid w:val="00171A52"/>
    <w:rsid w:val="0017553E"/>
    <w:rsid w:val="001970FE"/>
    <w:rsid w:val="00197A06"/>
    <w:rsid w:val="001B69B0"/>
    <w:rsid w:val="001C41D9"/>
    <w:rsid w:val="001C4BF7"/>
    <w:rsid w:val="001C7155"/>
    <w:rsid w:val="001D537E"/>
    <w:rsid w:val="001D7F40"/>
    <w:rsid w:val="001E3901"/>
    <w:rsid w:val="001E5304"/>
    <w:rsid w:val="001E6587"/>
    <w:rsid w:val="001E79FF"/>
    <w:rsid w:val="001F5B07"/>
    <w:rsid w:val="0020139C"/>
    <w:rsid w:val="00221758"/>
    <w:rsid w:val="00222CE9"/>
    <w:rsid w:val="002262BD"/>
    <w:rsid w:val="00227737"/>
    <w:rsid w:val="002318BF"/>
    <w:rsid w:val="0025096D"/>
    <w:rsid w:val="00254077"/>
    <w:rsid w:val="00255424"/>
    <w:rsid w:val="002606E3"/>
    <w:rsid w:val="00261CC1"/>
    <w:rsid w:val="002676FF"/>
    <w:rsid w:val="00270124"/>
    <w:rsid w:val="0027698F"/>
    <w:rsid w:val="00283311"/>
    <w:rsid w:val="00284B33"/>
    <w:rsid w:val="00296A4E"/>
    <w:rsid w:val="002A68B9"/>
    <w:rsid w:val="002A6DA9"/>
    <w:rsid w:val="002B0A45"/>
    <w:rsid w:val="002B1F08"/>
    <w:rsid w:val="002B20D4"/>
    <w:rsid w:val="002B61DE"/>
    <w:rsid w:val="002C0627"/>
    <w:rsid w:val="002C332D"/>
    <w:rsid w:val="002C4E51"/>
    <w:rsid w:val="002C6E75"/>
    <w:rsid w:val="002D5BE5"/>
    <w:rsid w:val="002E195C"/>
    <w:rsid w:val="002F2710"/>
    <w:rsid w:val="002F4198"/>
    <w:rsid w:val="00304F75"/>
    <w:rsid w:val="00312EA1"/>
    <w:rsid w:val="00320530"/>
    <w:rsid w:val="00321A39"/>
    <w:rsid w:val="00322BBF"/>
    <w:rsid w:val="0032334B"/>
    <w:rsid w:val="0032667B"/>
    <w:rsid w:val="0032676D"/>
    <w:rsid w:val="00335E6C"/>
    <w:rsid w:val="00346D43"/>
    <w:rsid w:val="00347848"/>
    <w:rsid w:val="00347A51"/>
    <w:rsid w:val="0036508F"/>
    <w:rsid w:val="00371FE9"/>
    <w:rsid w:val="00372EAB"/>
    <w:rsid w:val="00374B15"/>
    <w:rsid w:val="00391251"/>
    <w:rsid w:val="00393E64"/>
    <w:rsid w:val="00393F0D"/>
    <w:rsid w:val="003A23AD"/>
    <w:rsid w:val="003A4D0D"/>
    <w:rsid w:val="003A6407"/>
    <w:rsid w:val="003B47FE"/>
    <w:rsid w:val="003B790A"/>
    <w:rsid w:val="003C1F34"/>
    <w:rsid w:val="003D41EC"/>
    <w:rsid w:val="003D4BEC"/>
    <w:rsid w:val="003E12B1"/>
    <w:rsid w:val="003E1883"/>
    <w:rsid w:val="003F0036"/>
    <w:rsid w:val="003F6D0A"/>
    <w:rsid w:val="00401A48"/>
    <w:rsid w:val="004031E3"/>
    <w:rsid w:val="0040749B"/>
    <w:rsid w:val="00416BF1"/>
    <w:rsid w:val="004209FF"/>
    <w:rsid w:val="004230AC"/>
    <w:rsid w:val="00424551"/>
    <w:rsid w:val="004309C9"/>
    <w:rsid w:val="00464F2F"/>
    <w:rsid w:val="00472791"/>
    <w:rsid w:val="00480951"/>
    <w:rsid w:val="00482E28"/>
    <w:rsid w:val="00483CAE"/>
    <w:rsid w:val="00486DF4"/>
    <w:rsid w:val="004879DD"/>
    <w:rsid w:val="00490500"/>
    <w:rsid w:val="004919EA"/>
    <w:rsid w:val="00495FA2"/>
    <w:rsid w:val="004978FF"/>
    <w:rsid w:val="004A1536"/>
    <w:rsid w:val="004A2ED1"/>
    <w:rsid w:val="004A5583"/>
    <w:rsid w:val="004A714A"/>
    <w:rsid w:val="004B1657"/>
    <w:rsid w:val="004B44DE"/>
    <w:rsid w:val="004B522E"/>
    <w:rsid w:val="004C7767"/>
    <w:rsid w:val="004D10FE"/>
    <w:rsid w:val="004D13DE"/>
    <w:rsid w:val="004D549A"/>
    <w:rsid w:val="004E17BF"/>
    <w:rsid w:val="004F08E9"/>
    <w:rsid w:val="004F0D4A"/>
    <w:rsid w:val="004F176F"/>
    <w:rsid w:val="004F3944"/>
    <w:rsid w:val="004F7CB0"/>
    <w:rsid w:val="00505F6D"/>
    <w:rsid w:val="005078D9"/>
    <w:rsid w:val="00511FFB"/>
    <w:rsid w:val="0053079C"/>
    <w:rsid w:val="005375FA"/>
    <w:rsid w:val="005421AF"/>
    <w:rsid w:val="00546145"/>
    <w:rsid w:val="005572C2"/>
    <w:rsid w:val="005731AD"/>
    <w:rsid w:val="0058094F"/>
    <w:rsid w:val="005837C4"/>
    <w:rsid w:val="00584AE5"/>
    <w:rsid w:val="00585A1E"/>
    <w:rsid w:val="00590F9E"/>
    <w:rsid w:val="005917AD"/>
    <w:rsid w:val="00596764"/>
    <w:rsid w:val="005967C1"/>
    <w:rsid w:val="005969CE"/>
    <w:rsid w:val="005A581C"/>
    <w:rsid w:val="005B1646"/>
    <w:rsid w:val="005B1C35"/>
    <w:rsid w:val="005B2325"/>
    <w:rsid w:val="005B4F93"/>
    <w:rsid w:val="005B73E9"/>
    <w:rsid w:val="005C0C8F"/>
    <w:rsid w:val="005C11B8"/>
    <w:rsid w:val="005D4C93"/>
    <w:rsid w:val="005E6F4D"/>
    <w:rsid w:val="005F4D48"/>
    <w:rsid w:val="00604D3B"/>
    <w:rsid w:val="00612C85"/>
    <w:rsid w:val="00633382"/>
    <w:rsid w:val="006352D3"/>
    <w:rsid w:val="00642C9B"/>
    <w:rsid w:val="00647B09"/>
    <w:rsid w:val="00653397"/>
    <w:rsid w:val="006539E4"/>
    <w:rsid w:val="00672D97"/>
    <w:rsid w:val="00674408"/>
    <w:rsid w:val="00675771"/>
    <w:rsid w:val="006817CF"/>
    <w:rsid w:val="0069123A"/>
    <w:rsid w:val="006916AA"/>
    <w:rsid w:val="00695BFA"/>
    <w:rsid w:val="006C0B45"/>
    <w:rsid w:val="006C4E39"/>
    <w:rsid w:val="006D2E89"/>
    <w:rsid w:val="006D53B4"/>
    <w:rsid w:val="006F2061"/>
    <w:rsid w:val="006F7462"/>
    <w:rsid w:val="0070495B"/>
    <w:rsid w:val="007147F0"/>
    <w:rsid w:val="007148D0"/>
    <w:rsid w:val="0072178A"/>
    <w:rsid w:val="00724A7A"/>
    <w:rsid w:val="007418BE"/>
    <w:rsid w:val="00741F93"/>
    <w:rsid w:val="00742AAE"/>
    <w:rsid w:val="007434BE"/>
    <w:rsid w:val="00746323"/>
    <w:rsid w:val="007522FD"/>
    <w:rsid w:val="00760429"/>
    <w:rsid w:val="007667D5"/>
    <w:rsid w:val="00772C7F"/>
    <w:rsid w:val="007731E4"/>
    <w:rsid w:val="0077503E"/>
    <w:rsid w:val="007852AB"/>
    <w:rsid w:val="00786D1C"/>
    <w:rsid w:val="00786E9A"/>
    <w:rsid w:val="007907BF"/>
    <w:rsid w:val="00790998"/>
    <w:rsid w:val="007B716B"/>
    <w:rsid w:val="007D0118"/>
    <w:rsid w:val="007D0814"/>
    <w:rsid w:val="007D1A1B"/>
    <w:rsid w:val="007D34A2"/>
    <w:rsid w:val="007D3822"/>
    <w:rsid w:val="007D60F2"/>
    <w:rsid w:val="007E0125"/>
    <w:rsid w:val="007E539C"/>
    <w:rsid w:val="007E5546"/>
    <w:rsid w:val="007F1FF8"/>
    <w:rsid w:val="007F45A1"/>
    <w:rsid w:val="007F4B6D"/>
    <w:rsid w:val="00801201"/>
    <w:rsid w:val="0080250E"/>
    <w:rsid w:val="0081592E"/>
    <w:rsid w:val="00815E2D"/>
    <w:rsid w:val="00815E77"/>
    <w:rsid w:val="008240E0"/>
    <w:rsid w:val="00835C4E"/>
    <w:rsid w:val="008506FE"/>
    <w:rsid w:val="008545B4"/>
    <w:rsid w:val="00854811"/>
    <w:rsid w:val="00862253"/>
    <w:rsid w:val="00876E96"/>
    <w:rsid w:val="008814E3"/>
    <w:rsid w:val="00882045"/>
    <w:rsid w:val="008825D1"/>
    <w:rsid w:val="00884BA6"/>
    <w:rsid w:val="00891B42"/>
    <w:rsid w:val="00891CC3"/>
    <w:rsid w:val="00896190"/>
    <w:rsid w:val="00896F60"/>
    <w:rsid w:val="008A0558"/>
    <w:rsid w:val="008A0E37"/>
    <w:rsid w:val="008A33EF"/>
    <w:rsid w:val="008B0371"/>
    <w:rsid w:val="008B1C60"/>
    <w:rsid w:val="008B551F"/>
    <w:rsid w:val="008B5A7B"/>
    <w:rsid w:val="008B76EE"/>
    <w:rsid w:val="008C40E6"/>
    <w:rsid w:val="008C6CF8"/>
    <w:rsid w:val="008C7FBD"/>
    <w:rsid w:val="008D0AD4"/>
    <w:rsid w:val="008D0D51"/>
    <w:rsid w:val="008D2592"/>
    <w:rsid w:val="008D2F46"/>
    <w:rsid w:val="008D38E3"/>
    <w:rsid w:val="008D63DC"/>
    <w:rsid w:val="008E2918"/>
    <w:rsid w:val="008E6C03"/>
    <w:rsid w:val="008F61F2"/>
    <w:rsid w:val="008F6692"/>
    <w:rsid w:val="008F72FD"/>
    <w:rsid w:val="0090050E"/>
    <w:rsid w:val="009006FD"/>
    <w:rsid w:val="0090289A"/>
    <w:rsid w:val="00907E7A"/>
    <w:rsid w:val="009143B0"/>
    <w:rsid w:val="0092144C"/>
    <w:rsid w:val="00921F4F"/>
    <w:rsid w:val="00921FE7"/>
    <w:rsid w:val="00922D3C"/>
    <w:rsid w:val="009353C7"/>
    <w:rsid w:val="00940FF3"/>
    <w:rsid w:val="0095221D"/>
    <w:rsid w:val="00954A13"/>
    <w:rsid w:val="00977AEC"/>
    <w:rsid w:val="009806D6"/>
    <w:rsid w:val="00982F27"/>
    <w:rsid w:val="009834B1"/>
    <w:rsid w:val="00984049"/>
    <w:rsid w:val="009869F3"/>
    <w:rsid w:val="00987531"/>
    <w:rsid w:val="00993531"/>
    <w:rsid w:val="009936E7"/>
    <w:rsid w:val="009946FE"/>
    <w:rsid w:val="009953B9"/>
    <w:rsid w:val="009A3EF9"/>
    <w:rsid w:val="009B27D1"/>
    <w:rsid w:val="009C0CF2"/>
    <w:rsid w:val="009C5B47"/>
    <w:rsid w:val="009C7A62"/>
    <w:rsid w:val="009D72D5"/>
    <w:rsid w:val="009E14FF"/>
    <w:rsid w:val="009E74E6"/>
    <w:rsid w:val="009E7F52"/>
    <w:rsid w:val="009F2693"/>
    <w:rsid w:val="00A07A59"/>
    <w:rsid w:val="00A07FD0"/>
    <w:rsid w:val="00A22282"/>
    <w:rsid w:val="00A2373D"/>
    <w:rsid w:val="00A32387"/>
    <w:rsid w:val="00A3340D"/>
    <w:rsid w:val="00A3565C"/>
    <w:rsid w:val="00A36DFE"/>
    <w:rsid w:val="00A436D7"/>
    <w:rsid w:val="00A43DF9"/>
    <w:rsid w:val="00A62C22"/>
    <w:rsid w:val="00A66894"/>
    <w:rsid w:val="00A701F6"/>
    <w:rsid w:val="00A74499"/>
    <w:rsid w:val="00A753DA"/>
    <w:rsid w:val="00A759B4"/>
    <w:rsid w:val="00A83FD2"/>
    <w:rsid w:val="00A85023"/>
    <w:rsid w:val="00A87C89"/>
    <w:rsid w:val="00AA11D8"/>
    <w:rsid w:val="00AA35A4"/>
    <w:rsid w:val="00AA68A3"/>
    <w:rsid w:val="00AB74AF"/>
    <w:rsid w:val="00AB7CAD"/>
    <w:rsid w:val="00AD3608"/>
    <w:rsid w:val="00AD5EA5"/>
    <w:rsid w:val="00AE0EE7"/>
    <w:rsid w:val="00AE5863"/>
    <w:rsid w:val="00AE6795"/>
    <w:rsid w:val="00AE72D9"/>
    <w:rsid w:val="00AF2567"/>
    <w:rsid w:val="00B04D81"/>
    <w:rsid w:val="00B05B24"/>
    <w:rsid w:val="00B26426"/>
    <w:rsid w:val="00B27B0C"/>
    <w:rsid w:val="00B32937"/>
    <w:rsid w:val="00B51212"/>
    <w:rsid w:val="00B62CF1"/>
    <w:rsid w:val="00B64B12"/>
    <w:rsid w:val="00B70E7A"/>
    <w:rsid w:val="00B80691"/>
    <w:rsid w:val="00B84753"/>
    <w:rsid w:val="00B8567E"/>
    <w:rsid w:val="00B85B4B"/>
    <w:rsid w:val="00B93311"/>
    <w:rsid w:val="00B95D2F"/>
    <w:rsid w:val="00BA58F8"/>
    <w:rsid w:val="00BC3805"/>
    <w:rsid w:val="00BC4F3F"/>
    <w:rsid w:val="00BC788D"/>
    <w:rsid w:val="00BD1506"/>
    <w:rsid w:val="00BF3F6E"/>
    <w:rsid w:val="00BF6FC7"/>
    <w:rsid w:val="00C02489"/>
    <w:rsid w:val="00C047A5"/>
    <w:rsid w:val="00C1140F"/>
    <w:rsid w:val="00C14AB1"/>
    <w:rsid w:val="00C15CE7"/>
    <w:rsid w:val="00C239A2"/>
    <w:rsid w:val="00C33B73"/>
    <w:rsid w:val="00C36792"/>
    <w:rsid w:val="00C3742F"/>
    <w:rsid w:val="00C41D8C"/>
    <w:rsid w:val="00C4471A"/>
    <w:rsid w:val="00C46F35"/>
    <w:rsid w:val="00C47DED"/>
    <w:rsid w:val="00C53C46"/>
    <w:rsid w:val="00C63C6B"/>
    <w:rsid w:val="00C664F2"/>
    <w:rsid w:val="00C82795"/>
    <w:rsid w:val="00C83E48"/>
    <w:rsid w:val="00C856B3"/>
    <w:rsid w:val="00C86599"/>
    <w:rsid w:val="00C87682"/>
    <w:rsid w:val="00CA5322"/>
    <w:rsid w:val="00CC53A3"/>
    <w:rsid w:val="00CC75AD"/>
    <w:rsid w:val="00CC7E8D"/>
    <w:rsid w:val="00CD37CF"/>
    <w:rsid w:val="00CD7161"/>
    <w:rsid w:val="00CF270B"/>
    <w:rsid w:val="00D003BD"/>
    <w:rsid w:val="00D03B3F"/>
    <w:rsid w:val="00D06786"/>
    <w:rsid w:val="00D06E02"/>
    <w:rsid w:val="00D10B79"/>
    <w:rsid w:val="00D176B7"/>
    <w:rsid w:val="00D21AF3"/>
    <w:rsid w:val="00D24571"/>
    <w:rsid w:val="00D31E88"/>
    <w:rsid w:val="00D3468B"/>
    <w:rsid w:val="00D4342F"/>
    <w:rsid w:val="00D464A1"/>
    <w:rsid w:val="00D52A0E"/>
    <w:rsid w:val="00D61806"/>
    <w:rsid w:val="00D61D0B"/>
    <w:rsid w:val="00D66C53"/>
    <w:rsid w:val="00D7293C"/>
    <w:rsid w:val="00D817D1"/>
    <w:rsid w:val="00D8467A"/>
    <w:rsid w:val="00D84A0D"/>
    <w:rsid w:val="00D942CA"/>
    <w:rsid w:val="00D968DF"/>
    <w:rsid w:val="00DA07FC"/>
    <w:rsid w:val="00DB3DEF"/>
    <w:rsid w:val="00DC17DF"/>
    <w:rsid w:val="00DD21FC"/>
    <w:rsid w:val="00DD30F5"/>
    <w:rsid w:val="00DD6A7B"/>
    <w:rsid w:val="00DD6C6D"/>
    <w:rsid w:val="00DE0CB8"/>
    <w:rsid w:val="00DE5DF2"/>
    <w:rsid w:val="00DF124B"/>
    <w:rsid w:val="00E0244D"/>
    <w:rsid w:val="00E02BE6"/>
    <w:rsid w:val="00E12C8E"/>
    <w:rsid w:val="00E213E4"/>
    <w:rsid w:val="00E3731D"/>
    <w:rsid w:val="00E4106D"/>
    <w:rsid w:val="00E42CE9"/>
    <w:rsid w:val="00E5025F"/>
    <w:rsid w:val="00E50FCE"/>
    <w:rsid w:val="00E5131E"/>
    <w:rsid w:val="00E53C48"/>
    <w:rsid w:val="00E56E25"/>
    <w:rsid w:val="00E577EA"/>
    <w:rsid w:val="00E6140F"/>
    <w:rsid w:val="00E7092B"/>
    <w:rsid w:val="00E713F7"/>
    <w:rsid w:val="00E71650"/>
    <w:rsid w:val="00E719C4"/>
    <w:rsid w:val="00E74AEB"/>
    <w:rsid w:val="00E81483"/>
    <w:rsid w:val="00E8168F"/>
    <w:rsid w:val="00E85CEC"/>
    <w:rsid w:val="00E86D13"/>
    <w:rsid w:val="00E920AE"/>
    <w:rsid w:val="00E9686A"/>
    <w:rsid w:val="00EA3963"/>
    <w:rsid w:val="00EA4874"/>
    <w:rsid w:val="00EA67B7"/>
    <w:rsid w:val="00EB37D9"/>
    <w:rsid w:val="00EB6AC0"/>
    <w:rsid w:val="00ED33E5"/>
    <w:rsid w:val="00EE0065"/>
    <w:rsid w:val="00EE10D1"/>
    <w:rsid w:val="00EE1D01"/>
    <w:rsid w:val="00EF0EB5"/>
    <w:rsid w:val="00EF3C4F"/>
    <w:rsid w:val="00F042F4"/>
    <w:rsid w:val="00F050EB"/>
    <w:rsid w:val="00F05530"/>
    <w:rsid w:val="00F13CAA"/>
    <w:rsid w:val="00F157F7"/>
    <w:rsid w:val="00F200BD"/>
    <w:rsid w:val="00F25FA1"/>
    <w:rsid w:val="00F26035"/>
    <w:rsid w:val="00F3445A"/>
    <w:rsid w:val="00F4271B"/>
    <w:rsid w:val="00F43856"/>
    <w:rsid w:val="00F4566B"/>
    <w:rsid w:val="00F46CCD"/>
    <w:rsid w:val="00F52E00"/>
    <w:rsid w:val="00F57792"/>
    <w:rsid w:val="00F67BD1"/>
    <w:rsid w:val="00F73991"/>
    <w:rsid w:val="00F751BA"/>
    <w:rsid w:val="00F75A3E"/>
    <w:rsid w:val="00F77711"/>
    <w:rsid w:val="00F80322"/>
    <w:rsid w:val="00F8497D"/>
    <w:rsid w:val="00F85349"/>
    <w:rsid w:val="00F87BBC"/>
    <w:rsid w:val="00F92452"/>
    <w:rsid w:val="00F947B6"/>
    <w:rsid w:val="00FA36BF"/>
    <w:rsid w:val="00FA5650"/>
    <w:rsid w:val="00FA6D8E"/>
    <w:rsid w:val="00FA78A1"/>
    <w:rsid w:val="00FB1F2B"/>
    <w:rsid w:val="00FB23A3"/>
    <w:rsid w:val="00FB4D3F"/>
    <w:rsid w:val="00FB517F"/>
    <w:rsid w:val="00FC22A2"/>
    <w:rsid w:val="00FC7296"/>
    <w:rsid w:val="00FE0FCB"/>
    <w:rsid w:val="00FE60A7"/>
    <w:rsid w:val="00FE7A1E"/>
    <w:rsid w:val="00FF2502"/>
    <w:rsid w:val="00FF2F7A"/>
    <w:rsid w:val="00FF57DC"/>
    <w:rsid w:val="00FF6CF6"/>
    <w:rsid w:val="00FF75E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633F608"/>
  <w15:chartTrackingRefBased/>
  <w15:docId w15:val="{2E833CFC-F2DD-4BFB-86B3-65E5C29C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139C"/>
    <w:rPr>
      <w:sz w:val="20"/>
    </w:rPr>
  </w:style>
  <w:style w:type="paragraph" w:styleId="Kop1">
    <w:name w:val="heading 1"/>
    <w:aliases w:val="Hoofdstukkop,Hoofdstuk,hoofdstuk,TbsKop 1,Kop 1 Char1,Kop 1 Char Char"/>
    <w:basedOn w:val="Standaard"/>
    <w:next w:val="Standaard"/>
    <w:link w:val="Kop1Char"/>
    <w:uiPriority w:val="9"/>
    <w:qFormat/>
    <w:rsid w:val="0020139C"/>
    <w:pPr>
      <w:numPr>
        <w:numId w:val="1"/>
      </w:numPr>
      <w:tabs>
        <w:tab w:val="right" w:pos="7937"/>
      </w:tabs>
      <w:spacing w:before="240" w:after="240"/>
      <w:ind w:left="0" w:hanging="992"/>
      <w:contextualSpacing/>
      <w:outlineLvl w:val="0"/>
    </w:pPr>
    <w:rPr>
      <w:b/>
      <w:color w:val="267AA1"/>
      <w:sz w:val="40"/>
      <w:szCs w:val="40"/>
    </w:rPr>
  </w:style>
  <w:style w:type="paragraph" w:styleId="Kop2">
    <w:name w:val="heading 2"/>
    <w:aliases w:val="Heading 2 Char1,Paragraaf"/>
    <w:basedOn w:val="Standaard"/>
    <w:next w:val="Standaard"/>
    <w:link w:val="Kop2Char"/>
    <w:uiPriority w:val="9"/>
    <w:unhideWhenUsed/>
    <w:qFormat/>
    <w:rsid w:val="0020139C"/>
    <w:pPr>
      <w:keepNext/>
      <w:keepLines/>
      <w:numPr>
        <w:ilvl w:val="1"/>
        <w:numId w:val="1"/>
      </w:numPr>
      <w:tabs>
        <w:tab w:val="right" w:pos="7937"/>
      </w:tabs>
      <w:spacing w:before="240" w:after="240"/>
      <w:ind w:left="0" w:hanging="992"/>
      <w:contextualSpacing/>
      <w:outlineLvl w:val="1"/>
    </w:pPr>
    <w:rPr>
      <w:rFonts w:eastAsiaTheme="majorEastAsia" w:cstheme="minorHAnsi"/>
      <w:b/>
      <w:color w:val="267AA1"/>
      <w:sz w:val="24"/>
      <w:szCs w:val="24"/>
    </w:rPr>
  </w:style>
  <w:style w:type="paragraph" w:styleId="Kop3">
    <w:name w:val="heading 3"/>
    <w:aliases w:val="Subparagraaf,Heading 3 Char"/>
    <w:basedOn w:val="Standaard"/>
    <w:next w:val="Standaard"/>
    <w:link w:val="Kop3Char"/>
    <w:uiPriority w:val="9"/>
    <w:unhideWhenUsed/>
    <w:qFormat/>
    <w:rsid w:val="0020139C"/>
    <w:pPr>
      <w:numPr>
        <w:ilvl w:val="2"/>
        <w:numId w:val="1"/>
      </w:numPr>
      <w:tabs>
        <w:tab w:val="right" w:pos="7937"/>
      </w:tabs>
      <w:spacing w:before="240" w:after="240"/>
      <w:ind w:left="0" w:hanging="992"/>
      <w:contextualSpacing/>
      <w:outlineLvl w:val="2"/>
    </w:pPr>
    <w:rPr>
      <w:b/>
      <w:color w:val="267AA1"/>
      <w:sz w:val="24"/>
      <w:szCs w:val="24"/>
    </w:rPr>
  </w:style>
  <w:style w:type="paragraph" w:styleId="Kop4">
    <w:name w:val="heading 4"/>
    <w:basedOn w:val="Kop3"/>
    <w:next w:val="Standaard"/>
    <w:link w:val="Kop4Char"/>
    <w:uiPriority w:val="9"/>
    <w:unhideWhenUsed/>
    <w:qFormat/>
    <w:rsid w:val="0020139C"/>
    <w:pPr>
      <w:keepNext/>
      <w:keepLines/>
      <w:numPr>
        <w:ilvl w:val="3"/>
      </w:numPr>
      <w:ind w:left="0" w:hanging="992"/>
      <w:outlineLvl w:val="3"/>
    </w:pPr>
    <w:rPr>
      <w:rFonts w:eastAsiaTheme="majorEastAsia"/>
      <w:iCs/>
    </w:rPr>
  </w:style>
  <w:style w:type="paragraph" w:styleId="Kop5">
    <w:name w:val="heading 5"/>
    <w:aliases w:val="TbsKop 5"/>
    <w:basedOn w:val="Kop1"/>
    <w:next w:val="Standaard"/>
    <w:link w:val="Kop5Char"/>
    <w:uiPriority w:val="9"/>
    <w:unhideWhenUsed/>
    <w:rsid w:val="0020139C"/>
    <w:pPr>
      <w:numPr>
        <w:ilvl w:val="4"/>
      </w:numPr>
      <w:outlineLvl w:val="4"/>
    </w:pPr>
  </w:style>
  <w:style w:type="paragraph" w:styleId="Kop6">
    <w:name w:val="heading 6"/>
    <w:aliases w:val="Tussenkop 1"/>
    <w:basedOn w:val="Standaard"/>
    <w:next w:val="Standaard"/>
    <w:link w:val="Kop6Char"/>
    <w:uiPriority w:val="9"/>
    <w:unhideWhenUsed/>
    <w:rsid w:val="0020139C"/>
    <w:pPr>
      <w:keepNext/>
      <w:keepLines/>
      <w:numPr>
        <w:ilvl w:val="5"/>
        <w:numId w:val="1"/>
      </w:numPr>
      <w:spacing w:before="40"/>
      <w:outlineLvl w:val="5"/>
    </w:pPr>
    <w:rPr>
      <w:rFonts w:asciiTheme="majorHAnsi" w:eastAsiaTheme="majorEastAsia" w:hAnsiTheme="majorHAnsi" w:cstheme="majorBidi"/>
      <w:color w:val="003047" w:themeColor="accent1" w:themeShade="7F"/>
    </w:rPr>
  </w:style>
  <w:style w:type="paragraph" w:styleId="Kop7">
    <w:name w:val="heading 7"/>
    <w:aliases w:val="Tussenkop 2"/>
    <w:basedOn w:val="Standaard"/>
    <w:next w:val="Standaard"/>
    <w:link w:val="Kop7Char"/>
    <w:uiPriority w:val="9"/>
    <w:unhideWhenUsed/>
    <w:qFormat/>
    <w:rsid w:val="0020139C"/>
    <w:pPr>
      <w:keepNext/>
      <w:keepLines/>
      <w:numPr>
        <w:ilvl w:val="6"/>
        <w:numId w:val="1"/>
      </w:numPr>
      <w:spacing w:before="40"/>
      <w:outlineLvl w:val="6"/>
    </w:pPr>
    <w:rPr>
      <w:rFonts w:asciiTheme="majorHAnsi" w:eastAsiaTheme="majorEastAsia" w:hAnsiTheme="majorHAnsi" w:cstheme="majorBidi"/>
      <w:i/>
      <w:iCs/>
      <w:color w:val="003047" w:themeColor="accent1" w:themeShade="7F"/>
    </w:rPr>
  </w:style>
  <w:style w:type="paragraph" w:styleId="Kop8">
    <w:name w:val="heading 8"/>
    <w:aliases w:val="Tussenkop 3"/>
    <w:basedOn w:val="Standaard"/>
    <w:next w:val="Standaard"/>
    <w:link w:val="Kop8Char"/>
    <w:uiPriority w:val="9"/>
    <w:unhideWhenUsed/>
    <w:qFormat/>
    <w:rsid w:val="0020139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Tabelkop 1"/>
    <w:basedOn w:val="Standaard"/>
    <w:next w:val="Standaard"/>
    <w:link w:val="Kop9Char"/>
    <w:uiPriority w:val="9"/>
    <w:unhideWhenUsed/>
    <w:qFormat/>
    <w:rsid w:val="0020139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139C"/>
    <w:pPr>
      <w:tabs>
        <w:tab w:val="center" w:pos="4536"/>
        <w:tab w:val="right" w:pos="9072"/>
      </w:tabs>
    </w:pPr>
  </w:style>
  <w:style w:type="character" w:customStyle="1" w:styleId="KoptekstChar">
    <w:name w:val="Koptekst Char"/>
    <w:basedOn w:val="Standaardalinea-lettertype"/>
    <w:link w:val="Koptekst"/>
    <w:uiPriority w:val="99"/>
    <w:rsid w:val="0020139C"/>
    <w:rPr>
      <w:sz w:val="20"/>
    </w:rPr>
  </w:style>
  <w:style w:type="paragraph" w:styleId="Voettekst">
    <w:name w:val="footer"/>
    <w:basedOn w:val="Standaard"/>
    <w:link w:val="VoettekstChar"/>
    <w:uiPriority w:val="99"/>
    <w:unhideWhenUsed/>
    <w:rsid w:val="0020139C"/>
    <w:pPr>
      <w:tabs>
        <w:tab w:val="center" w:pos="4536"/>
        <w:tab w:val="right" w:pos="9072"/>
      </w:tabs>
    </w:pPr>
  </w:style>
  <w:style w:type="character" w:customStyle="1" w:styleId="VoettekstChar">
    <w:name w:val="Voettekst Char"/>
    <w:basedOn w:val="Standaardalinea-lettertype"/>
    <w:link w:val="Voettekst"/>
    <w:uiPriority w:val="99"/>
    <w:rsid w:val="0020139C"/>
    <w:rPr>
      <w:sz w:val="20"/>
    </w:rPr>
  </w:style>
  <w:style w:type="paragraph" w:customStyle="1" w:styleId="Titelbladtitel">
    <w:name w:val="Titelblad titel"/>
    <w:basedOn w:val="Standaard"/>
    <w:link w:val="TitelbladtitelChar"/>
    <w:unhideWhenUsed/>
    <w:rsid w:val="0020139C"/>
    <w:pPr>
      <w:spacing w:line="264" w:lineRule="auto"/>
      <w:jc w:val="right"/>
    </w:pPr>
    <w:rPr>
      <w:b/>
      <w:color w:val="00769E" w:themeColor="accent2"/>
      <w:sz w:val="44"/>
      <w:szCs w:val="44"/>
    </w:rPr>
  </w:style>
  <w:style w:type="paragraph" w:customStyle="1" w:styleId="Titelbladsubtitel">
    <w:name w:val="Titelblad subtitel"/>
    <w:basedOn w:val="Standaard"/>
    <w:link w:val="TitelbladsubtitelChar"/>
    <w:rsid w:val="0020139C"/>
    <w:pPr>
      <w:ind w:right="-6"/>
      <w:jc w:val="right"/>
    </w:pPr>
    <w:rPr>
      <w:b/>
      <w:spacing w:val="-6"/>
      <w:sz w:val="28"/>
    </w:rPr>
  </w:style>
  <w:style w:type="character" w:customStyle="1" w:styleId="TitelbladtitelChar">
    <w:name w:val="Titelblad titel Char"/>
    <w:basedOn w:val="Standaardalinea-lettertype"/>
    <w:link w:val="Titelbladtitel"/>
    <w:rsid w:val="0020139C"/>
    <w:rPr>
      <w:b/>
      <w:color w:val="00769E" w:themeColor="accent2"/>
      <w:sz w:val="44"/>
      <w:szCs w:val="44"/>
    </w:rPr>
  </w:style>
  <w:style w:type="paragraph" w:customStyle="1" w:styleId="Titelkoptekst">
    <w:name w:val="Titel koptekst"/>
    <w:basedOn w:val="Koptekst"/>
    <w:next w:val="Datumkoptekst"/>
    <w:link w:val="TitelkoptekstChar"/>
    <w:rsid w:val="0020139C"/>
    <w:pPr>
      <w:tabs>
        <w:tab w:val="clear" w:pos="4536"/>
        <w:tab w:val="clear" w:pos="9072"/>
        <w:tab w:val="right" w:pos="7937"/>
      </w:tabs>
    </w:pPr>
    <w:rPr>
      <w:b/>
      <w:noProof/>
      <w:sz w:val="14"/>
      <w:szCs w:val="14"/>
      <w:lang w:eastAsia="nl-NL"/>
    </w:rPr>
  </w:style>
  <w:style w:type="character" w:customStyle="1" w:styleId="TitelbladsubtitelChar">
    <w:name w:val="Titelblad subtitel Char"/>
    <w:basedOn w:val="Standaardalinea-lettertype"/>
    <w:link w:val="Titelbladsubtitel"/>
    <w:rsid w:val="0020139C"/>
    <w:rPr>
      <w:b/>
      <w:spacing w:val="-6"/>
      <w:sz w:val="28"/>
    </w:rPr>
  </w:style>
  <w:style w:type="paragraph" w:customStyle="1" w:styleId="Datumkoptekst">
    <w:name w:val="Datum koptekst"/>
    <w:basedOn w:val="Titelkoptekst"/>
    <w:link w:val="DatumkoptekstChar"/>
    <w:rsid w:val="0020139C"/>
    <w:rPr>
      <w:b w:val="0"/>
    </w:rPr>
  </w:style>
  <w:style w:type="character" w:customStyle="1" w:styleId="TitelkoptekstChar">
    <w:name w:val="Titel koptekst Char"/>
    <w:basedOn w:val="KoptekstChar"/>
    <w:link w:val="Titelkoptekst"/>
    <w:rsid w:val="0020139C"/>
    <w:rPr>
      <w:b/>
      <w:noProof/>
      <w:sz w:val="14"/>
      <w:szCs w:val="14"/>
      <w:lang w:eastAsia="nl-NL"/>
    </w:rPr>
  </w:style>
  <w:style w:type="character" w:customStyle="1" w:styleId="DatumkoptekstChar">
    <w:name w:val="Datum koptekst Char"/>
    <w:basedOn w:val="TitelkoptekstChar"/>
    <w:link w:val="Datumkoptekst"/>
    <w:rsid w:val="0020139C"/>
    <w:rPr>
      <w:b w:val="0"/>
      <w:noProof/>
      <w:sz w:val="14"/>
      <w:szCs w:val="14"/>
      <w:lang w:eastAsia="nl-NL"/>
    </w:rPr>
  </w:style>
  <w:style w:type="character" w:customStyle="1" w:styleId="Kop1Char">
    <w:name w:val="Kop 1 Char"/>
    <w:aliases w:val="Hoofdstukkop Char,Hoofdstuk Char,hoofdstuk Char,TbsKop 1 Char,Kop 1 Char1 Char,Kop 1 Char Char Char"/>
    <w:basedOn w:val="Standaardalinea-lettertype"/>
    <w:link w:val="Kop1"/>
    <w:uiPriority w:val="9"/>
    <w:rsid w:val="0020139C"/>
    <w:rPr>
      <w:b/>
      <w:color w:val="267AA1"/>
      <w:sz w:val="40"/>
      <w:szCs w:val="40"/>
    </w:rPr>
  </w:style>
  <w:style w:type="paragraph" w:styleId="Geenafstand">
    <w:name w:val="No Spacing"/>
    <w:basedOn w:val="Standaard"/>
    <w:uiPriority w:val="1"/>
    <w:qFormat/>
    <w:rsid w:val="0020139C"/>
  </w:style>
  <w:style w:type="paragraph" w:customStyle="1" w:styleId="Kop1geennummering">
    <w:name w:val="Kop1 geen nummering"/>
    <w:basedOn w:val="Kop1"/>
    <w:link w:val="Kop1geennummeringChar"/>
    <w:rsid w:val="0020139C"/>
    <w:pPr>
      <w:numPr>
        <w:numId w:val="0"/>
      </w:numPr>
    </w:pPr>
    <w:rPr>
      <w:color w:val="00769E" w:themeColor="accent2"/>
    </w:rPr>
  </w:style>
  <w:style w:type="paragraph" w:customStyle="1" w:styleId="Kop2geennummering">
    <w:name w:val="Kop 2 geen nummering"/>
    <w:basedOn w:val="Standaard"/>
    <w:next w:val="Standaard"/>
    <w:link w:val="Kop2geennummeringChar"/>
    <w:rsid w:val="0020139C"/>
    <w:rPr>
      <w:b/>
      <w:color w:val="00769E" w:themeColor="accent2"/>
      <w:sz w:val="24"/>
      <w:szCs w:val="24"/>
    </w:rPr>
  </w:style>
  <w:style w:type="character" w:customStyle="1" w:styleId="Kop1geennummeringChar">
    <w:name w:val="Kop1 geen nummering Char"/>
    <w:basedOn w:val="Kop1Char"/>
    <w:link w:val="Kop1geennummering"/>
    <w:rsid w:val="0020139C"/>
    <w:rPr>
      <w:b/>
      <w:color w:val="00769E" w:themeColor="accent2"/>
      <w:sz w:val="40"/>
      <w:szCs w:val="40"/>
    </w:rPr>
  </w:style>
  <w:style w:type="table" w:styleId="Tabelraster">
    <w:name w:val="Table Grid"/>
    <w:basedOn w:val="Standaardtabel"/>
    <w:uiPriority w:val="39"/>
    <w:rsid w:val="00201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geennummeringChar">
    <w:name w:val="Kop 2 geen nummering Char"/>
    <w:basedOn w:val="Standaardalinea-lettertype"/>
    <w:link w:val="Kop2geennummering"/>
    <w:rsid w:val="0020139C"/>
    <w:rPr>
      <w:b/>
      <w:color w:val="00769E" w:themeColor="accent2"/>
      <w:sz w:val="24"/>
      <w:szCs w:val="24"/>
    </w:rPr>
  </w:style>
  <w:style w:type="character" w:customStyle="1" w:styleId="Kop2Char">
    <w:name w:val="Kop 2 Char"/>
    <w:aliases w:val="Heading 2 Char1 Char,Paragraaf Char"/>
    <w:basedOn w:val="Standaardalinea-lettertype"/>
    <w:link w:val="Kop2"/>
    <w:uiPriority w:val="9"/>
    <w:rsid w:val="0020139C"/>
    <w:rPr>
      <w:rFonts w:eastAsiaTheme="majorEastAsia" w:cstheme="minorHAnsi"/>
      <w:b/>
      <w:color w:val="267AA1"/>
      <w:sz w:val="24"/>
      <w:szCs w:val="24"/>
    </w:rPr>
  </w:style>
  <w:style w:type="character" w:customStyle="1" w:styleId="Kop3Char">
    <w:name w:val="Kop 3 Char"/>
    <w:aliases w:val="Subparagraaf Char,Heading 3 Char Char"/>
    <w:basedOn w:val="Standaardalinea-lettertype"/>
    <w:link w:val="Kop3"/>
    <w:uiPriority w:val="9"/>
    <w:rsid w:val="0020139C"/>
    <w:rPr>
      <w:b/>
      <w:color w:val="267AA1"/>
      <w:sz w:val="24"/>
      <w:szCs w:val="24"/>
    </w:rPr>
  </w:style>
  <w:style w:type="character" w:customStyle="1" w:styleId="Kop4Char">
    <w:name w:val="Kop 4 Char"/>
    <w:basedOn w:val="Standaardalinea-lettertype"/>
    <w:link w:val="Kop4"/>
    <w:uiPriority w:val="9"/>
    <w:rsid w:val="0020139C"/>
    <w:rPr>
      <w:rFonts w:eastAsiaTheme="majorEastAsia"/>
      <w:b/>
      <w:iCs/>
      <w:color w:val="267AA1"/>
      <w:sz w:val="24"/>
      <w:szCs w:val="24"/>
    </w:rPr>
  </w:style>
  <w:style w:type="character" w:customStyle="1" w:styleId="Kop5Char">
    <w:name w:val="Kop 5 Char"/>
    <w:aliases w:val="TbsKop 5 Char"/>
    <w:basedOn w:val="Standaardalinea-lettertype"/>
    <w:link w:val="Kop5"/>
    <w:uiPriority w:val="9"/>
    <w:rsid w:val="0020139C"/>
    <w:rPr>
      <w:b/>
      <w:color w:val="267AA1"/>
      <w:sz w:val="40"/>
      <w:szCs w:val="40"/>
    </w:rPr>
  </w:style>
  <w:style w:type="character" w:customStyle="1" w:styleId="Kop6Char">
    <w:name w:val="Kop 6 Char"/>
    <w:aliases w:val="Tussenkop 1 Char"/>
    <w:basedOn w:val="Standaardalinea-lettertype"/>
    <w:link w:val="Kop6"/>
    <w:uiPriority w:val="9"/>
    <w:semiHidden/>
    <w:rsid w:val="0020139C"/>
    <w:rPr>
      <w:rFonts w:asciiTheme="majorHAnsi" w:eastAsiaTheme="majorEastAsia" w:hAnsiTheme="majorHAnsi" w:cstheme="majorBidi"/>
      <w:color w:val="003047" w:themeColor="accent1" w:themeShade="7F"/>
      <w:sz w:val="20"/>
    </w:rPr>
  </w:style>
  <w:style w:type="character" w:customStyle="1" w:styleId="Kop7Char">
    <w:name w:val="Kop 7 Char"/>
    <w:aliases w:val="Tussenkop 2 Char"/>
    <w:basedOn w:val="Standaardalinea-lettertype"/>
    <w:link w:val="Kop7"/>
    <w:uiPriority w:val="9"/>
    <w:semiHidden/>
    <w:rsid w:val="0020139C"/>
    <w:rPr>
      <w:rFonts w:asciiTheme="majorHAnsi" w:eastAsiaTheme="majorEastAsia" w:hAnsiTheme="majorHAnsi" w:cstheme="majorBidi"/>
      <w:i/>
      <w:iCs/>
      <w:color w:val="003047" w:themeColor="accent1" w:themeShade="7F"/>
      <w:sz w:val="20"/>
    </w:rPr>
  </w:style>
  <w:style w:type="character" w:customStyle="1" w:styleId="Kop8Char">
    <w:name w:val="Kop 8 Char"/>
    <w:aliases w:val="Tussenkop 3 Char"/>
    <w:basedOn w:val="Standaardalinea-lettertype"/>
    <w:link w:val="Kop8"/>
    <w:uiPriority w:val="9"/>
    <w:semiHidden/>
    <w:rsid w:val="0020139C"/>
    <w:rPr>
      <w:rFonts w:asciiTheme="majorHAnsi" w:eastAsiaTheme="majorEastAsia" w:hAnsiTheme="majorHAnsi" w:cstheme="majorBidi"/>
      <w:color w:val="272727" w:themeColor="text1" w:themeTint="D8"/>
      <w:sz w:val="21"/>
      <w:szCs w:val="21"/>
    </w:rPr>
  </w:style>
  <w:style w:type="character" w:customStyle="1" w:styleId="Kop9Char">
    <w:name w:val="Kop 9 Char"/>
    <w:aliases w:val="Tabelkop 1 Char"/>
    <w:basedOn w:val="Standaardalinea-lettertype"/>
    <w:link w:val="Kop9"/>
    <w:uiPriority w:val="9"/>
    <w:semiHidden/>
    <w:rsid w:val="0020139C"/>
    <w:rPr>
      <w:rFonts w:asciiTheme="majorHAnsi" w:eastAsiaTheme="majorEastAsia" w:hAnsiTheme="majorHAnsi" w:cstheme="majorBidi"/>
      <w:i/>
      <w:iCs/>
      <w:color w:val="272727" w:themeColor="text1" w:themeTint="D8"/>
      <w:sz w:val="21"/>
      <w:szCs w:val="21"/>
    </w:rPr>
  </w:style>
  <w:style w:type="paragraph" w:customStyle="1" w:styleId="Inhoud">
    <w:name w:val="Inhoud"/>
    <w:basedOn w:val="Standaard"/>
    <w:link w:val="InhoudChar"/>
    <w:rsid w:val="0020139C"/>
    <w:rPr>
      <w:b/>
      <w:color w:val="00769E" w:themeColor="accent2"/>
      <w:sz w:val="48"/>
      <w:szCs w:val="48"/>
    </w:rPr>
  </w:style>
  <w:style w:type="character" w:customStyle="1" w:styleId="InhoudChar">
    <w:name w:val="Inhoud Char"/>
    <w:basedOn w:val="Standaardalinea-lettertype"/>
    <w:link w:val="Inhoud"/>
    <w:rsid w:val="0020139C"/>
    <w:rPr>
      <w:b/>
      <w:color w:val="00769E" w:themeColor="accent2"/>
      <w:sz w:val="48"/>
      <w:szCs w:val="48"/>
    </w:rPr>
  </w:style>
  <w:style w:type="paragraph" w:styleId="Inhopg1">
    <w:name w:val="toc 1"/>
    <w:basedOn w:val="Standaard"/>
    <w:next w:val="Standaard"/>
    <w:uiPriority w:val="39"/>
    <w:unhideWhenUsed/>
    <w:rsid w:val="0020139C"/>
    <w:pPr>
      <w:tabs>
        <w:tab w:val="right" w:pos="7938"/>
      </w:tabs>
      <w:spacing w:before="304" w:line="259" w:lineRule="auto"/>
      <w:ind w:hanging="1004"/>
    </w:pPr>
    <w:rPr>
      <w:b/>
      <w:noProof/>
      <w:color w:val="00769E" w:themeColor="accent2"/>
      <w:sz w:val="24"/>
    </w:rPr>
  </w:style>
  <w:style w:type="paragraph" w:styleId="Inhopg2">
    <w:name w:val="toc 2"/>
    <w:basedOn w:val="Standaard"/>
    <w:next w:val="Standaard"/>
    <w:uiPriority w:val="39"/>
    <w:unhideWhenUsed/>
    <w:rsid w:val="0020139C"/>
    <w:pPr>
      <w:tabs>
        <w:tab w:val="right" w:pos="7937"/>
      </w:tabs>
      <w:spacing w:after="3" w:line="262" w:lineRule="auto"/>
      <w:ind w:hanging="1004"/>
    </w:pPr>
    <w:rPr>
      <w:noProof/>
      <w:lang w:val="en-US"/>
    </w:rPr>
  </w:style>
  <w:style w:type="paragraph" w:styleId="Inhopg3">
    <w:name w:val="toc 3"/>
    <w:basedOn w:val="Standaard"/>
    <w:next w:val="Standaard"/>
    <w:uiPriority w:val="39"/>
    <w:unhideWhenUsed/>
    <w:rsid w:val="0020139C"/>
    <w:pPr>
      <w:tabs>
        <w:tab w:val="right" w:pos="7937"/>
      </w:tabs>
      <w:spacing w:after="3" w:line="262" w:lineRule="auto"/>
      <w:ind w:hanging="1004"/>
    </w:pPr>
    <w:rPr>
      <w:noProof/>
      <w:lang w:val="en-US"/>
    </w:rPr>
  </w:style>
  <w:style w:type="paragraph" w:customStyle="1" w:styleId="Bijlage">
    <w:name w:val="Bijlage"/>
    <w:basedOn w:val="Kop1geennummering"/>
    <w:next w:val="Standaard"/>
    <w:link w:val="BijlageChar"/>
    <w:rsid w:val="0020139C"/>
    <w:pPr>
      <w:jc w:val="right"/>
      <w:outlineLvl w:val="4"/>
    </w:pPr>
  </w:style>
  <w:style w:type="character" w:customStyle="1" w:styleId="BijlageChar">
    <w:name w:val="Bijlage Char"/>
    <w:basedOn w:val="Kop1geennummeringChar"/>
    <w:link w:val="Bijlage"/>
    <w:rsid w:val="0020139C"/>
    <w:rPr>
      <w:b/>
      <w:color w:val="00769E" w:themeColor="accent2"/>
      <w:sz w:val="40"/>
      <w:szCs w:val="40"/>
    </w:rPr>
  </w:style>
  <w:style w:type="paragraph" w:customStyle="1" w:styleId="Tabbladtitel">
    <w:name w:val="Tabblad titel"/>
    <w:basedOn w:val="Kop1"/>
    <w:link w:val="TabbladtitelChar"/>
    <w:rsid w:val="0020139C"/>
    <w:pPr>
      <w:pageBreakBefore/>
      <w:numPr>
        <w:numId w:val="0"/>
      </w:numPr>
      <w:spacing w:after="0"/>
      <w:ind w:right="-6"/>
      <w:jc w:val="right"/>
    </w:pPr>
    <w:rPr>
      <w:noProof/>
      <w:color w:val="00769E" w:themeColor="accent2"/>
    </w:rPr>
  </w:style>
  <w:style w:type="character" w:customStyle="1" w:styleId="TabbladtitelChar">
    <w:name w:val="Tabblad titel Char"/>
    <w:basedOn w:val="Kop1Char"/>
    <w:link w:val="Tabbladtitel"/>
    <w:rsid w:val="0020139C"/>
    <w:rPr>
      <w:b/>
      <w:noProof/>
      <w:color w:val="00769E" w:themeColor="accent2"/>
      <w:sz w:val="40"/>
      <w:szCs w:val="40"/>
    </w:rPr>
  </w:style>
  <w:style w:type="paragraph" w:customStyle="1" w:styleId="Alineakop">
    <w:name w:val="Alineakop"/>
    <w:basedOn w:val="Standaard"/>
    <w:next w:val="Standaard"/>
    <w:link w:val="AlineakopChar"/>
    <w:rsid w:val="0020139C"/>
    <w:rPr>
      <w:b/>
    </w:rPr>
  </w:style>
  <w:style w:type="character" w:customStyle="1" w:styleId="AlineakopChar">
    <w:name w:val="Alineakop Char"/>
    <w:basedOn w:val="Standaardalinea-lettertype"/>
    <w:link w:val="Alineakop"/>
    <w:rsid w:val="0020139C"/>
    <w:rPr>
      <w:b/>
      <w:sz w:val="20"/>
    </w:rPr>
  </w:style>
  <w:style w:type="paragraph" w:customStyle="1" w:styleId="Onderschrifttekst">
    <w:name w:val="Onderschrift tekst"/>
    <w:basedOn w:val="Standaard"/>
    <w:next w:val="Standaard"/>
    <w:link w:val="OnderschrifttekstChar"/>
    <w:rsid w:val="0020139C"/>
    <w:pPr>
      <w:spacing w:before="60" w:after="40"/>
    </w:pPr>
    <w:rPr>
      <w:b/>
      <w:sz w:val="16"/>
      <w:szCs w:val="16"/>
      <w:lang w:val="en-US"/>
    </w:rPr>
  </w:style>
  <w:style w:type="character" w:customStyle="1" w:styleId="OnderschrifttekstChar">
    <w:name w:val="Onderschrift tekst Char"/>
    <w:basedOn w:val="Standaardalinea-lettertype"/>
    <w:link w:val="Onderschrifttekst"/>
    <w:rsid w:val="0020139C"/>
    <w:rPr>
      <w:b/>
      <w:sz w:val="16"/>
      <w:szCs w:val="16"/>
      <w:lang w:val="en-US"/>
    </w:rPr>
  </w:style>
  <w:style w:type="paragraph" w:customStyle="1" w:styleId="ColofonInhoud">
    <w:name w:val="ColofonInhoud"/>
    <w:basedOn w:val="Standaard"/>
    <w:link w:val="ColofonInhoudChar"/>
    <w:rsid w:val="0020139C"/>
    <w:pPr>
      <w:spacing w:line="20" w:lineRule="exact"/>
    </w:pPr>
    <w:rPr>
      <w:color w:val="FFFFFF" w:themeColor="background1"/>
    </w:rPr>
  </w:style>
  <w:style w:type="character" w:customStyle="1" w:styleId="ColofonInhoudChar">
    <w:name w:val="ColofonInhoud Char"/>
    <w:basedOn w:val="Standaardalinea-lettertype"/>
    <w:link w:val="ColofonInhoud"/>
    <w:rsid w:val="0020139C"/>
    <w:rPr>
      <w:color w:val="FFFFFF" w:themeColor="background1"/>
      <w:sz w:val="20"/>
    </w:rPr>
  </w:style>
  <w:style w:type="paragraph" w:styleId="Inhopg5">
    <w:name w:val="toc 5"/>
    <w:basedOn w:val="Standaard"/>
    <w:next w:val="Standaard"/>
    <w:uiPriority w:val="39"/>
    <w:rsid w:val="0020139C"/>
    <w:pPr>
      <w:tabs>
        <w:tab w:val="right" w:pos="7938"/>
      </w:tabs>
      <w:spacing w:before="304" w:after="100" w:line="262" w:lineRule="auto"/>
      <w:contextualSpacing/>
    </w:pPr>
    <w:rPr>
      <w:b/>
      <w:noProof/>
      <w:color w:val="00769E" w:themeColor="accent2"/>
      <w:sz w:val="24"/>
      <w:szCs w:val="24"/>
    </w:rPr>
  </w:style>
  <w:style w:type="paragraph" w:customStyle="1" w:styleId="Vrijgave">
    <w:name w:val="Vrijgave"/>
    <w:basedOn w:val="Standaard"/>
    <w:link w:val="VrijgaveChar"/>
    <w:rsid w:val="0020139C"/>
    <w:rPr>
      <w:sz w:val="16"/>
      <w:szCs w:val="16"/>
    </w:rPr>
  </w:style>
  <w:style w:type="character" w:customStyle="1" w:styleId="VrijgaveChar">
    <w:name w:val="Vrijgave Char"/>
    <w:basedOn w:val="Standaardalinea-lettertype"/>
    <w:link w:val="Vrijgave"/>
    <w:rsid w:val="0020139C"/>
    <w:rPr>
      <w:sz w:val="16"/>
      <w:szCs w:val="16"/>
    </w:rPr>
  </w:style>
  <w:style w:type="paragraph" w:styleId="Lijstalinea">
    <w:name w:val="List Paragraph"/>
    <w:basedOn w:val="Standaard"/>
    <w:uiPriority w:val="34"/>
    <w:qFormat/>
    <w:rsid w:val="0020139C"/>
    <w:pPr>
      <w:numPr>
        <w:numId w:val="3"/>
      </w:numPr>
      <w:contextualSpacing/>
    </w:pPr>
    <w:rPr>
      <w:rFonts w:ascii="Calibri" w:hAnsi="Calibri" w:cs="Times New Roman"/>
      <w:szCs w:val="20"/>
    </w:rPr>
  </w:style>
  <w:style w:type="paragraph" w:styleId="Voetnoottekst">
    <w:name w:val="footnote text"/>
    <w:basedOn w:val="Standaard"/>
    <w:link w:val="VoetnoottekstChar"/>
    <w:uiPriority w:val="99"/>
    <w:semiHidden/>
    <w:unhideWhenUsed/>
    <w:rsid w:val="0020139C"/>
    <w:rPr>
      <w:rFonts w:ascii="Calibri" w:hAnsi="Calibri" w:cs="Calibri"/>
      <w:szCs w:val="20"/>
    </w:rPr>
  </w:style>
  <w:style w:type="character" w:customStyle="1" w:styleId="VoetnoottekstChar">
    <w:name w:val="Voetnoottekst Char"/>
    <w:basedOn w:val="Standaardalinea-lettertype"/>
    <w:link w:val="Voetnoottekst"/>
    <w:uiPriority w:val="99"/>
    <w:semiHidden/>
    <w:rsid w:val="0020139C"/>
    <w:rPr>
      <w:rFonts w:ascii="Calibri" w:hAnsi="Calibri" w:cs="Calibri"/>
      <w:sz w:val="20"/>
      <w:szCs w:val="20"/>
    </w:rPr>
  </w:style>
  <w:style w:type="paragraph" w:customStyle="1" w:styleId="1pt">
    <w:name w:val="1pt"/>
    <w:basedOn w:val="Standaard"/>
    <w:link w:val="1ptChar"/>
    <w:rsid w:val="0020139C"/>
    <w:pPr>
      <w:spacing w:line="20" w:lineRule="exact"/>
    </w:pPr>
    <w:rPr>
      <w:color w:val="FFFFFF"/>
    </w:rPr>
  </w:style>
  <w:style w:type="character" w:customStyle="1" w:styleId="1ptChar">
    <w:name w:val="1pt Char"/>
    <w:basedOn w:val="Standaardalinea-lettertype"/>
    <w:link w:val="1pt"/>
    <w:rsid w:val="0020139C"/>
    <w:rPr>
      <w:color w:val="FFFFFF"/>
      <w:sz w:val="20"/>
    </w:rPr>
  </w:style>
  <w:style w:type="paragraph" w:customStyle="1" w:styleId="Tabelkop">
    <w:name w:val="Tabelkop"/>
    <w:basedOn w:val="Standaard"/>
    <w:link w:val="TabelkopChar"/>
    <w:rsid w:val="0020139C"/>
    <w:rPr>
      <w:b/>
      <w:color w:val="00769E" w:themeColor="accent2"/>
      <w:sz w:val="16"/>
    </w:rPr>
  </w:style>
  <w:style w:type="character" w:customStyle="1" w:styleId="TabelkopChar">
    <w:name w:val="Tabelkop Char"/>
    <w:basedOn w:val="Standaardalinea-lettertype"/>
    <w:link w:val="Tabelkop"/>
    <w:rsid w:val="0020139C"/>
    <w:rPr>
      <w:b/>
      <w:color w:val="00769E" w:themeColor="accent2"/>
      <w:sz w:val="16"/>
    </w:rPr>
  </w:style>
  <w:style w:type="paragraph" w:customStyle="1" w:styleId="Tabeltekst">
    <w:name w:val="Tabeltekst"/>
    <w:basedOn w:val="Standaard"/>
    <w:link w:val="TabeltekstChar"/>
    <w:rsid w:val="0020139C"/>
    <w:rPr>
      <w:sz w:val="16"/>
      <w:szCs w:val="16"/>
    </w:rPr>
  </w:style>
  <w:style w:type="character" w:customStyle="1" w:styleId="TabeltekstChar">
    <w:name w:val="Tabeltekst Char"/>
    <w:basedOn w:val="Standaardalinea-lettertype"/>
    <w:link w:val="Tabeltekst"/>
    <w:rsid w:val="0020139C"/>
    <w:rPr>
      <w:sz w:val="16"/>
      <w:szCs w:val="16"/>
    </w:rPr>
  </w:style>
  <w:style w:type="paragraph" w:customStyle="1" w:styleId="Tabbladsubtitel">
    <w:name w:val="Tabblad subtitel"/>
    <w:basedOn w:val="Titelbladsubtitel"/>
    <w:link w:val="TabbladsubtitelChar"/>
    <w:rsid w:val="0020139C"/>
  </w:style>
  <w:style w:type="character" w:customStyle="1" w:styleId="TabbladsubtitelChar">
    <w:name w:val="Tabblad subtitel Char"/>
    <w:basedOn w:val="TitelbladsubtitelChar"/>
    <w:link w:val="Tabbladsubtitel"/>
    <w:rsid w:val="0020139C"/>
    <w:rPr>
      <w:b/>
      <w:spacing w:val="-6"/>
      <w:sz w:val="28"/>
    </w:rPr>
  </w:style>
  <w:style w:type="paragraph" w:customStyle="1" w:styleId="Pag2Titel">
    <w:name w:val="Pag2 Titel"/>
    <w:basedOn w:val="Kop1geennummering"/>
    <w:next w:val="Kop2geennummering"/>
    <w:link w:val="Pag2TitelChar"/>
    <w:rsid w:val="0020139C"/>
    <w:pPr>
      <w:pageBreakBefore/>
      <w:spacing w:after="0"/>
    </w:pPr>
  </w:style>
  <w:style w:type="character" w:customStyle="1" w:styleId="Pag2TitelChar">
    <w:name w:val="Pag2 Titel Char"/>
    <w:basedOn w:val="Kop1geennummeringChar"/>
    <w:link w:val="Pag2Titel"/>
    <w:rsid w:val="0020139C"/>
    <w:rPr>
      <w:b/>
      <w:color w:val="00769E" w:themeColor="accent2"/>
      <w:sz w:val="40"/>
      <w:szCs w:val="40"/>
    </w:rPr>
  </w:style>
  <w:style w:type="paragraph" w:customStyle="1" w:styleId="Colofon">
    <w:name w:val="Colofon"/>
    <w:basedOn w:val="Standaard"/>
    <w:link w:val="ColofonChar"/>
    <w:rsid w:val="0020139C"/>
    <w:rPr>
      <w:b/>
      <w:color w:val="00769E" w:themeColor="accent2"/>
      <w:sz w:val="28"/>
      <w:szCs w:val="28"/>
    </w:rPr>
  </w:style>
  <w:style w:type="character" w:customStyle="1" w:styleId="ColofonChar">
    <w:name w:val="Colofon Char"/>
    <w:basedOn w:val="Standaardalinea-lettertype"/>
    <w:link w:val="Colofon"/>
    <w:rsid w:val="0020139C"/>
    <w:rPr>
      <w:b/>
      <w:color w:val="00769E" w:themeColor="accent2"/>
      <w:sz w:val="28"/>
      <w:szCs w:val="28"/>
    </w:rPr>
  </w:style>
  <w:style w:type="paragraph" w:customStyle="1" w:styleId="OverAnteaGroupKop">
    <w:name w:val="OverAnteaGroupKop"/>
    <w:basedOn w:val="Standaard"/>
    <w:link w:val="OverAnteaGroupKopChar"/>
    <w:rsid w:val="0020139C"/>
    <w:rPr>
      <w:rFonts w:ascii="Calibri" w:hAnsi="Calibri"/>
      <w:b/>
      <w:color w:val="4A9ABB" w:themeColor="accent3"/>
      <w:sz w:val="22"/>
      <w:szCs w:val="21"/>
    </w:rPr>
  </w:style>
  <w:style w:type="character" w:customStyle="1" w:styleId="OverAnteaGroupKopChar">
    <w:name w:val="OverAnteaGroupKop Char"/>
    <w:basedOn w:val="Standaardalinea-lettertype"/>
    <w:link w:val="OverAnteaGroupKop"/>
    <w:rsid w:val="0020139C"/>
    <w:rPr>
      <w:rFonts w:ascii="Calibri" w:hAnsi="Calibri"/>
      <w:b/>
      <w:color w:val="4A9ABB" w:themeColor="accent3"/>
      <w:szCs w:val="21"/>
    </w:rPr>
  </w:style>
  <w:style w:type="paragraph" w:customStyle="1" w:styleId="OverAnteaGroupTekst">
    <w:name w:val="OverAnteaGroupTekst"/>
    <w:basedOn w:val="Standaard"/>
    <w:rsid w:val="0020139C"/>
    <w:pPr>
      <w:spacing w:line="220" w:lineRule="atLeast"/>
    </w:pPr>
    <w:rPr>
      <w:rFonts w:cstheme="minorHAnsi"/>
      <w:color w:val="4A9ABB" w:themeColor="accent3"/>
      <w:sz w:val="16"/>
      <w:szCs w:val="16"/>
    </w:rPr>
  </w:style>
  <w:style w:type="paragraph" w:styleId="Inhopg4">
    <w:name w:val="toc 4"/>
    <w:basedOn w:val="Inhopg3"/>
    <w:next w:val="Standaard"/>
    <w:uiPriority w:val="39"/>
    <w:semiHidden/>
    <w:unhideWhenUsed/>
    <w:rsid w:val="0020139C"/>
  </w:style>
  <w:style w:type="paragraph" w:customStyle="1" w:styleId="Titelblad2subtitel">
    <w:name w:val="Titelblad2 subtitel"/>
    <w:basedOn w:val="Standaard"/>
    <w:rsid w:val="00003F56"/>
    <w:pPr>
      <w:spacing w:line="280" w:lineRule="exact"/>
      <w:jc w:val="right"/>
    </w:pPr>
    <w:rPr>
      <w:b/>
      <w:bCs/>
      <w:color w:val="FFFFFF" w:themeColor="background1"/>
      <w:sz w:val="28"/>
      <w:szCs w:val="28"/>
    </w:rPr>
  </w:style>
  <w:style w:type="paragraph" w:customStyle="1" w:styleId="Titelblad2rechts">
    <w:name w:val="Titelblad2 rechts"/>
    <w:basedOn w:val="Standaard"/>
    <w:rsid w:val="00003F56"/>
    <w:pPr>
      <w:spacing w:line="280" w:lineRule="exact"/>
    </w:pPr>
    <w:rPr>
      <w:color w:val="B8D4E2" w:themeColor="accent4"/>
      <w:sz w:val="22"/>
    </w:rPr>
  </w:style>
  <w:style w:type="numbering" w:customStyle="1" w:styleId="OpmaakprofielMetopsommingstekens1">
    <w:name w:val="Opmaakprofiel Met opsommingstekens1"/>
    <w:basedOn w:val="Geenlijst"/>
    <w:rsid w:val="002B1F08"/>
    <w:pPr>
      <w:numPr>
        <w:numId w:val="5"/>
      </w:numPr>
    </w:pPr>
  </w:style>
  <w:style w:type="character" w:styleId="Verwijzingopmerking">
    <w:name w:val="annotation reference"/>
    <w:uiPriority w:val="99"/>
    <w:semiHidden/>
    <w:rsid w:val="0092144C"/>
    <w:rPr>
      <w:sz w:val="16"/>
      <w:szCs w:val="16"/>
    </w:rPr>
  </w:style>
  <w:style w:type="paragraph" w:styleId="Tekstopmerking">
    <w:name w:val="annotation text"/>
    <w:basedOn w:val="Standaard"/>
    <w:link w:val="TekstopmerkingChar"/>
    <w:uiPriority w:val="99"/>
    <w:semiHidden/>
    <w:rsid w:val="0092144C"/>
    <w:pPr>
      <w:ind w:left="1134"/>
    </w:pPr>
    <w:rPr>
      <w:rFonts w:ascii="Calibri" w:eastAsia="Times New Roman" w:hAnsi="Calibri" w:cs="Times New Roman"/>
      <w:szCs w:val="20"/>
      <w:lang w:eastAsia="nl-NL"/>
    </w:rPr>
  </w:style>
  <w:style w:type="character" w:customStyle="1" w:styleId="TekstopmerkingChar">
    <w:name w:val="Tekst opmerking Char"/>
    <w:basedOn w:val="Standaardalinea-lettertype"/>
    <w:link w:val="Tekstopmerking"/>
    <w:uiPriority w:val="99"/>
    <w:semiHidden/>
    <w:rsid w:val="0092144C"/>
    <w:rPr>
      <w:rFonts w:ascii="Calibri" w:eastAsia="Times New Roman" w:hAnsi="Calibri" w:cs="Times New Roman"/>
      <w:sz w:val="20"/>
      <w:szCs w:val="20"/>
      <w:lang w:eastAsia="nl-NL"/>
    </w:rPr>
  </w:style>
  <w:style w:type="paragraph" w:styleId="Normaalweb">
    <w:name w:val="Normal (Web)"/>
    <w:basedOn w:val="Standaard"/>
    <w:rsid w:val="0092144C"/>
    <w:pPr>
      <w:spacing w:before="100" w:beforeAutospacing="1" w:after="100" w:afterAutospacing="1"/>
    </w:pPr>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C664F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F2"/>
    <w:rPr>
      <w:rFonts w:ascii="Segoe UI" w:hAnsi="Segoe UI" w:cs="Segoe UI"/>
      <w:sz w:val="18"/>
      <w:szCs w:val="18"/>
    </w:rPr>
  </w:style>
  <w:style w:type="character" w:styleId="Hyperlink">
    <w:name w:val="Hyperlink"/>
    <w:basedOn w:val="Standaardalinea-lettertype"/>
    <w:uiPriority w:val="99"/>
    <w:unhideWhenUsed/>
    <w:rsid w:val="00374B15"/>
    <w:rPr>
      <w:color w:val="0000FF" w:themeColor="hyperlink"/>
      <w:u w:val="single"/>
    </w:rPr>
  </w:style>
  <w:style w:type="character" w:styleId="GevolgdeHyperlink">
    <w:name w:val="FollowedHyperlink"/>
    <w:basedOn w:val="Standaardalinea-lettertype"/>
    <w:uiPriority w:val="99"/>
    <w:semiHidden/>
    <w:unhideWhenUsed/>
    <w:rsid w:val="00E9686A"/>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E6C03"/>
    <w:pPr>
      <w:ind w:left="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8E6C03"/>
    <w:rPr>
      <w:rFonts w:ascii="Calibri" w:eastAsia="Times New Roman" w:hAnsi="Calibri"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268993">
      <w:bodyDiv w:val="1"/>
      <w:marLeft w:val="0"/>
      <w:marRight w:val="0"/>
      <w:marTop w:val="0"/>
      <w:marBottom w:val="0"/>
      <w:divBdr>
        <w:top w:val="none" w:sz="0" w:space="0" w:color="auto"/>
        <w:left w:val="none" w:sz="0" w:space="0" w:color="auto"/>
        <w:bottom w:val="none" w:sz="0" w:space="0" w:color="auto"/>
        <w:right w:val="none" w:sz="0" w:space="0" w:color="auto"/>
      </w:divBdr>
    </w:div>
    <w:div w:id="1172912235">
      <w:bodyDiv w:val="1"/>
      <w:marLeft w:val="0"/>
      <w:marRight w:val="0"/>
      <w:marTop w:val="0"/>
      <w:marBottom w:val="0"/>
      <w:divBdr>
        <w:top w:val="none" w:sz="0" w:space="0" w:color="auto"/>
        <w:left w:val="none" w:sz="0" w:space="0" w:color="auto"/>
        <w:bottom w:val="none" w:sz="0" w:space="0" w:color="auto"/>
        <w:right w:val="none" w:sz="0" w:space="0" w:color="auto"/>
      </w:divBdr>
    </w:div>
    <w:div w:id="1464494543">
      <w:bodyDiv w:val="1"/>
      <w:marLeft w:val="0"/>
      <w:marRight w:val="0"/>
      <w:marTop w:val="0"/>
      <w:marBottom w:val="0"/>
      <w:divBdr>
        <w:top w:val="none" w:sz="0" w:space="0" w:color="auto"/>
        <w:left w:val="none" w:sz="0" w:space="0" w:color="auto"/>
        <w:bottom w:val="none" w:sz="0" w:space="0" w:color="auto"/>
        <w:right w:val="none" w:sz="0" w:space="0" w:color="auto"/>
      </w:divBdr>
    </w:div>
    <w:div w:id="161270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12.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1.xm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eader" Target="header7.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C://Program%20Files%20(x86)/Antea%20Group/Sjablonen/startup/RapportBlauwStaand.png"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C://Program%20Files%20(x86)/Antea%20Group/Sjablonen/startup/RapportBlauwStaand.png"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ntea%20Group\Sjablonen\sjablonen\14%20Rapport%20staand.dotx" TargetMode="External"/></Relationships>
</file>

<file path=word/theme/theme1.xml><?xml version="1.0" encoding="utf-8"?>
<a:theme xmlns:a="http://schemas.openxmlformats.org/drawingml/2006/main" name="Antea Group">
  <a:themeElements>
    <a:clrScheme name="Antea Group">
      <a:dk1>
        <a:sysClr val="windowText" lastClr="000000"/>
      </a:dk1>
      <a:lt1>
        <a:sysClr val="window" lastClr="FFFFFF"/>
      </a:lt1>
      <a:dk2>
        <a:srgbClr val="000000"/>
      </a:dk2>
      <a:lt2>
        <a:srgbClr val="FFFFFF"/>
      </a:lt2>
      <a:accent1>
        <a:srgbClr val="00628F"/>
      </a:accent1>
      <a:accent2>
        <a:srgbClr val="00769E"/>
      </a:accent2>
      <a:accent3>
        <a:srgbClr val="4A9ABB"/>
      </a:accent3>
      <a:accent4>
        <a:srgbClr val="B8D4E2"/>
      </a:accent4>
      <a:accent5>
        <a:srgbClr val="00628F"/>
      </a:accent5>
      <a:accent6>
        <a:srgbClr val="00769E"/>
      </a:accent6>
      <a:hlink>
        <a:srgbClr val="0000FF"/>
      </a:hlink>
      <a:folHlink>
        <a:srgbClr val="800080"/>
      </a:folHlink>
    </a:clrScheme>
    <a:fontScheme name="Antea Group">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C5595781D54347B49E58305055F57C" ma:contentTypeVersion="12" ma:contentTypeDescription="Create a new document." ma:contentTypeScope="" ma:versionID="378958d1aedae71c4a79864ec78e550d">
  <xsd:schema xmlns:xsd="http://www.w3.org/2001/XMLSchema" xmlns:xs="http://www.w3.org/2001/XMLSchema" xmlns:p="http://schemas.microsoft.com/office/2006/metadata/properties" xmlns:ns3="38b6416d-a72b-48c5-a2ae-fc0210857300" xmlns:ns4="3f392260-9e63-4d24-9978-2bbb08c7872c" targetNamespace="http://schemas.microsoft.com/office/2006/metadata/properties" ma:root="true" ma:fieldsID="691bc72710fd4523b149199fe037b103" ns3:_="" ns4:_="">
    <xsd:import namespace="38b6416d-a72b-48c5-a2ae-fc0210857300"/>
    <xsd:import namespace="3f392260-9e63-4d24-9978-2bbb08c787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6416d-a72b-48c5-a2ae-fc02108573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392260-9e63-4d24-9978-2bbb08c787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24EEC-3FDB-4458-B1EE-C53C46B2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6416d-a72b-48c5-a2ae-fc0210857300"/>
    <ds:schemaRef ds:uri="3f392260-9e63-4d24-9978-2bbb08c78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07B8E-5F22-4ED0-8766-E9EA7E116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86D604-3BDE-4905-AF3A-7BA6C5FB8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 Rapport staand</Template>
  <TotalTime>1</TotalTime>
  <Pages>7</Pages>
  <Words>744</Words>
  <Characters>4096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A09 Model Selectieleidraad ARW 2016 versie 5.5 1 nov 2020</vt:lpstr>
    </vt:vector>
  </TitlesOfParts>
  <Company>AnteaGroup</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A09 Model Selectieleidraad ARW 2016 versie 5.5 1 nov 2020</dc:title>
  <dc:subject/>
  <dc:creator>Otter Hillie, H.</dc:creator>
  <cp:keywords/>
  <dc:description/>
  <cp:lastModifiedBy>Hillie Otter</cp:lastModifiedBy>
  <cp:revision>2</cp:revision>
  <cp:lastPrinted>2016-06-30T12:33:00Z</cp:lastPrinted>
  <dcterms:created xsi:type="dcterms:W3CDTF">2021-10-22T07:30:00Z</dcterms:created>
  <dcterms:modified xsi:type="dcterms:W3CDTF">2021-10-22T07:30:00Z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0x010100B3C5595781D54347B49E58305055F57C</vt:lpwstr>
  </property>
  <property fmtid="{D5CDD505-2E9C-101B-9397-08002B2CF9AE}" pid="3" name="Order">
    <vt:r8>37100</vt:r8>
  </property>
</Properties>
</file>