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741C6" w14:textId="328CBA90" w:rsidR="00200A07" w:rsidRPr="001B71F5" w:rsidRDefault="000C4B9E" w:rsidP="00D42147">
      <w:pPr>
        <w:pStyle w:val="Kop1"/>
        <w:numPr>
          <w:ilvl w:val="0"/>
          <w:numId w:val="0"/>
        </w:numPr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96093782"/>
      <w:r>
        <w:t xml:space="preserve">21.493 </w:t>
      </w:r>
      <w:r w:rsidR="00200A07">
        <w:t xml:space="preserve">Bijlage </w:t>
      </w:r>
      <w:r w:rsidR="008C264A">
        <w:t>2</w:t>
      </w:r>
      <w:r w:rsidR="00200A07">
        <w:tab/>
      </w:r>
      <w:r w:rsidR="00200A07" w:rsidRPr="001B71F5">
        <w:t>Format referentieopdrachten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155"/>
        <w:gridCol w:w="4599"/>
        <w:gridCol w:w="1624"/>
      </w:tblGrid>
      <w:tr w:rsidR="00F629FB" w:rsidRPr="00480B62" w14:paraId="0ED741C9" w14:textId="77777777" w:rsidTr="00703148">
        <w:trPr>
          <w:trHeight w:val="453"/>
        </w:trPr>
        <w:tc>
          <w:tcPr>
            <w:tcW w:w="2667" w:type="dxa"/>
            <w:gridSpan w:val="2"/>
            <w:vAlign w:val="center"/>
          </w:tcPr>
          <w:p w14:paraId="0ED741C7" w14:textId="79F2732F" w:rsidR="00F629FB" w:rsidRPr="00480B62" w:rsidRDefault="00F629FB" w:rsidP="00214C63">
            <w:pPr>
              <w:jc w:val="both"/>
              <w:rPr>
                <w:rFonts w:ascii="Georgia" w:eastAsia="Calibri" w:hAnsi="Georgia"/>
                <w:b/>
              </w:rPr>
            </w:pPr>
            <w:r w:rsidRPr="00480B62">
              <w:rPr>
                <w:rFonts w:ascii="Georgia" w:eastAsia="Calibri" w:hAnsi="Georgia"/>
                <w:b/>
              </w:rPr>
              <w:t xml:space="preserve">Naam </w:t>
            </w:r>
            <w:r w:rsidR="00214C63">
              <w:rPr>
                <w:rFonts w:ascii="Georgia" w:eastAsia="Calibri" w:hAnsi="Georgia"/>
                <w:b/>
              </w:rPr>
              <w:t>I</w:t>
            </w:r>
            <w:r w:rsidRPr="00480B62">
              <w:rPr>
                <w:rFonts w:ascii="Georgia" w:eastAsia="Calibri" w:hAnsi="Georgia"/>
                <w:b/>
              </w:rPr>
              <w:t>nschrijver:</w:t>
            </w:r>
          </w:p>
        </w:tc>
        <w:tc>
          <w:tcPr>
            <w:tcW w:w="6223" w:type="dxa"/>
            <w:gridSpan w:val="2"/>
            <w:vAlign w:val="center"/>
          </w:tcPr>
          <w:p w14:paraId="0ED741C8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629FB" w:rsidRPr="00480B62" w14:paraId="0ED741CB" w14:textId="77777777" w:rsidTr="00703148">
        <w:trPr>
          <w:trHeight w:val="682"/>
        </w:trPr>
        <w:tc>
          <w:tcPr>
            <w:tcW w:w="8890" w:type="dxa"/>
            <w:gridSpan w:val="4"/>
            <w:vAlign w:val="center"/>
          </w:tcPr>
          <w:p w14:paraId="0ED741CA" w14:textId="77777777" w:rsidR="00F629FB" w:rsidRPr="00480B62" w:rsidRDefault="00F629FB" w:rsidP="00F629FB">
            <w:pPr>
              <w:jc w:val="both"/>
              <w:rPr>
                <w:rFonts w:ascii="Georgia" w:eastAsia="Calibri" w:hAnsi="Georgia"/>
                <w:b/>
              </w:rPr>
            </w:pPr>
            <w:r>
              <w:rPr>
                <w:rFonts w:ascii="Georgia" w:eastAsia="Calibri" w:hAnsi="Georgia"/>
                <w:b/>
              </w:rPr>
              <w:t>Referentie nr.</w:t>
            </w:r>
            <w:r w:rsidRPr="00480B62">
              <w:rPr>
                <w:rFonts w:ascii="Georgia" w:eastAsia="Calibri" w:hAnsi="Georgia"/>
                <w:b/>
              </w:rPr>
              <w:t xml:space="preserve">: </w:t>
            </w:r>
          </w:p>
        </w:tc>
      </w:tr>
      <w:tr w:rsidR="00F629FB" w:rsidRPr="00480B62" w14:paraId="0ED741CF" w14:textId="77777777" w:rsidTr="00703148">
        <w:tc>
          <w:tcPr>
            <w:tcW w:w="512" w:type="dxa"/>
            <w:vMerge w:val="restart"/>
          </w:tcPr>
          <w:p w14:paraId="0ED741C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55" w:type="dxa"/>
          </w:tcPr>
          <w:p w14:paraId="0ED741C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Opdrachtgever</w:t>
            </w:r>
          </w:p>
        </w:tc>
        <w:tc>
          <w:tcPr>
            <w:tcW w:w="6223" w:type="dxa"/>
            <w:gridSpan w:val="2"/>
          </w:tcPr>
          <w:p w14:paraId="0ED741C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3" w14:textId="77777777" w:rsidTr="00703148">
        <w:tc>
          <w:tcPr>
            <w:tcW w:w="512" w:type="dxa"/>
            <w:vMerge/>
          </w:tcPr>
          <w:p w14:paraId="0ED741D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55" w:type="dxa"/>
          </w:tcPr>
          <w:p w14:paraId="0ED741D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Contactpersoon</w:t>
            </w:r>
          </w:p>
        </w:tc>
        <w:tc>
          <w:tcPr>
            <w:tcW w:w="6223" w:type="dxa"/>
            <w:gridSpan w:val="2"/>
          </w:tcPr>
          <w:p w14:paraId="0ED741D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7" w14:textId="77777777" w:rsidTr="00703148">
        <w:tc>
          <w:tcPr>
            <w:tcW w:w="512" w:type="dxa"/>
            <w:vMerge/>
          </w:tcPr>
          <w:p w14:paraId="0ED741D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55" w:type="dxa"/>
          </w:tcPr>
          <w:p w14:paraId="0ED741D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Telefoonnummer</w:t>
            </w:r>
          </w:p>
        </w:tc>
        <w:tc>
          <w:tcPr>
            <w:tcW w:w="6223" w:type="dxa"/>
            <w:gridSpan w:val="2"/>
          </w:tcPr>
          <w:p w14:paraId="0ED741D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B" w14:textId="77777777" w:rsidTr="00703148">
        <w:tc>
          <w:tcPr>
            <w:tcW w:w="512" w:type="dxa"/>
            <w:vMerge/>
          </w:tcPr>
          <w:p w14:paraId="0ED741D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55" w:type="dxa"/>
          </w:tcPr>
          <w:p w14:paraId="0ED741D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 en omschrijving van de opdracht</w:t>
            </w:r>
          </w:p>
        </w:tc>
        <w:tc>
          <w:tcPr>
            <w:tcW w:w="6223" w:type="dxa"/>
            <w:gridSpan w:val="2"/>
          </w:tcPr>
          <w:p w14:paraId="0ED741D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F" w14:textId="77777777" w:rsidTr="00703148">
        <w:tc>
          <w:tcPr>
            <w:tcW w:w="512" w:type="dxa"/>
            <w:vMerge w:val="restart"/>
          </w:tcPr>
          <w:p w14:paraId="0ED741D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55" w:type="dxa"/>
          </w:tcPr>
          <w:p w14:paraId="0ED741D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aanvang opdracht</w:t>
            </w:r>
          </w:p>
        </w:tc>
        <w:tc>
          <w:tcPr>
            <w:tcW w:w="6223" w:type="dxa"/>
            <w:gridSpan w:val="2"/>
          </w:tcPr>
          <w:p w14:paraId="0ED741D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3" w14:textId="77777777" w:rsidTr="00703148">
        <w:tc>
          <w:tcPr>
            <w:tcW w:w="512" w:type="dxa"/>
            <w:vMerge/>
          </w:tcPr>
          <w:p w14:paraId="0ED741E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55" w:type="dxa"/>
          </w:tcPr>
          <w:p w14:paraId="0ED741E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afronding opdracht</w:t>
            </w:r>
          </w:p>
        </w:tc>
        <w:tc>
          <w:tcPr>
            <w:tcW w:w="6223" w:type="dxa"/>
            <w:gridSpan w:val="2"/>
          </w:tcPr>
          <w:p w14:paraId="0ED741E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7" w14:textId="77777777" w:rsidTr="00703148">
        <w:tc>
          <w:tcPr>
            <w:tcW w:w="512" w:type="dxa"/>
            <w:vMerge/>
          </w:tcPr>
          <w:p w14:paraId="0ED741E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55" w:type="dxa"/>
          </w:tcPr>
          <w:p w14:paraId="0ED741E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Looptijd opdracht</w:t>
            </w:r>
          </w:p>
        </w:tc>
        <w:tc>
          <w:tcPr>
            <w:tcW w:w="6223" w:type="dxa"/>
            <w:gridSpan w:val="2"/>
          </w:tcPr>
          <w:p w14:paraId="0ED741E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B" w14:textId="77777777" w:rsidTr="00703148">
        <w:tc>
          <w:tcPr>
            <w:tcW w:w="512" w:type="dxa"/>
            <w:vMerge/>
          </w:tcPr>
          <w:p w14:paraId="0ED741E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55" w:type="dxa"/>
          </w:tcPr>
          <w:p w14:paraId="0ED741E9" w14:textId="5F3B9130" w:rsidR="00F629FB" w:rsidRPr="00480B62" w:rsidRDefault="00720789" w:rsidP="00B600B3">
            <w:pPr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>De aantallen</w:t>
            </w:r>
            <w:r w:rsidR="00F629FB" w:rsidRPr="00480B62">
              <w:rPr>
                <w:rFonts w:ascii="Georgia" w:eastAsia="Calibri" w:hAnsi="Georgia"/>
              </w:rPr>
              <w:t xml:space="preserve"> van de opdracht </w:t>
            </w:r>
            <w:r w:rsidR="00882BFC">
              <w:rPr>
                <w:rFonts w:ascii="Georgia" w:eastAsia="Calibri" w:hAnsi="Georgia"/>
              </w:rPr>
              <w:t xml:space="preserve">overeenkomend </w:t>
            </w:r>
            <w:r w:rsidR="00F629FB" w:rsidRPr="00480B62">
              <w:rPr>
                <w:rFonts w:ascii="Georgia" w:eastAsia="Calibri" w:hAnsi="Georgia"/>
              </w:rPr>
              <w:t>zoals vermeld in</w:t>
            </w:r>
            <w:r w:rsidR="00882BFC">
              <w:rPr>
                <w:rFonts w:ascii="Georgia" w:eastAsia="Calibri" w:hAnsi="Georgia"/>
              </w:rPr>
              <w:t xml:space="preserve"> de</w:t>
            </w:r>
            <w:r w:rsidR="00F629FB" w:rsidRPr="00480B62">
              <w:rPr>
                <w:rFonts w:ascii="Georgia" w:eastAsia="Calibri" w:hAnsi="Georgia"/>
              </w:rPr>
              <w:t xml:space="preserve"> eis</w:t>
            </w:r>
            <w:r w:rsidR="003A75B4">
              <w:rPr>
                <w:rFonts w:ascii="Georgia" w:eastAsia="Calibri" w:hAnsi="Georgia"/>
              </w:rPr>
              <w:t xml:space="preserve">en </w:t>
            </w:r>
            <w:r w:rsidR="00F629FB" w:rsidRPr="00480B62">
              <w:rPr>
                <w:rFonts w:ascii="Georgia" w:eastAsia="Calibri" w:hAnsi="Georgia"/>
              </w:rPr>
              <w:t xml:space="preserve"> </w:t>
            </w:r>
            <w:r w:rsidR="00822393">
              <w:rPr>
                <w:rFonts w:ascii="Georgia" w:eastAsia="Calibri" w:hAnsi="Georgia"/>
              </w:rPr>
              <w:t xml:space="preserve">C1 </w:t>
            </w:r>
            <w:r w:rsidR="003A75B4">
              <w:rPr>
                <w:rFonts w:ascii="Georgia" w:eastAsia="Calibri" w:hAnsi="Georgia"/>
              </w:rPr>
              <w:t>t/m C3</w:t>
            </w:r>
            <w:r w:rsidR="00081E4B">
              <w:rPr>
                <w:rFonts w:ascii="Georgia" w:eastAsia="Calibri" w:hAnsi="Georgia"/>
              </w:rPr>
              <w:t xml:space="preserve"> in de aanbestedingsleidraad.</w:t>
            </w:r>
          </w:p>
        </w:tc>
        <w:tc>
          <w:tcPr>
            <w:tcW w:w="6223" w:type="dxa"/>
            <w:gridSpan w:val="2"/>
          </w:tcPr>
          <w:p w14:paraId="0ED741E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F" w14:textId="77777777" w:rsidTr="00703148">
        <w:tc>
          <w:tcPr>
            <w:tcW w:w="512" w:type="dxa"/>
            <w:vMerge/>
          </w:tcPr>
          <w:p w14:paraId="0ED741E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55" w:type="dxa"/>
          </w:tcPr>
          <w:p w14:paraId="0ED741ED" w14:textId="79330C42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De eventuele </w:t>
            </w:r>
            <w:r w:rsidR="00151E0C">
              <w:rPr>
                <w:rFonts w:ascii="Georgia" w:eastAsia="Calibri" w:hAnsi="Georgia"/>
              </w:rPr>
              <w:t xml:space="preserve">aantallen </w:t>
            </w:r>
            <w:r w:rsidRPr="00480B62">
              <w:rPr>
                <w:rFonts w:ascii="Georgia" w:eastAsia="Calibri" w:hAnsi="Georgia"/>
              </w:rPr>
              <w:t xml:space="preserve">van het gedeelte dat in </w:t>
            </w:r>
            <w:proofErr w:type="spellStart"/>
            <w:r w:rsidRPr="00480B62">
              <w:rPr>
                <w:rFonts w:ascii="Georgia" w:eastAsia="Calibri" w:hAnsi="Georgia"/>
              </w:rPr>
              <w:t>onderaanneming</w:t>
            </w:r>
            <w:proofErr w:type="spellEnd"/>
            <w:r w:rsidRPr="00480B62">
              <w:rPr>
                <w:rFonts w:ascii="Georgia" w:eastAsia="Calibri" w:hAnsi="Georgia"/>
              </w:rPr>
              <w:t xml:space="preserve"> is uitgevoerd</w:t>
            </w:r>
            <w:r w:rsidR="00DD2E99">
              <w:rPr>
                <w:rFonts w:ascii="Georgia" w:eastAsia="Calibri" w:hAnsi="Georgia"/>
              </w:rPr>
              <w:t>.</w:t>
            </w:r>
          </w:p>
        </w:tc>
        <w:tc>
          <w:tcPr>
            <w:tcW w:w="6223" w:type="dxa"/>
            <w:gridSpan w:val="2"/>
          </w:tcPr>
          <w:p w14:paraId="0ED741E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F3" w14:textId="77777777" w:rsidTr="00703148">
        <w:trPr>
          <w:trHeight w:val="447"/>
        </w:trPr>
        <w:tc>
          <w:tcPr>
            <w:tcW w:w="512" w:type="dxa"/>
          </w:tcPr>
          <w:p w14:paraId="0ED741F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55" w:type="dxa"/>
          </w:tcPr>
          <w:p w14:paraId="0ED741F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Naam, adres onderaannemers</w:t>
            </w:r>
          </w:p>
        </w:tc>
        <w:tc>
          <w:tcPr>
            <w:tcW w:w="6223" w:type="dxa"/>
            <w:gridSpan w:val="2"/>
          </w:tcPr>
          <w:p w14:paraId="0ED741F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7570B4" w:rsidRPr="00480B62" w14:paraId="0ED741F7" w14:textId="77777777" w:rsidTr="00703148">
        <w:trPr>
          <w:trHeight w:val="20"/>
        </w:trPr>
        <w:tc>
          <w:tcPr>
            <w:tcW w:w="512" w:type="dxa"/>
            <w:vMerge w:val="restart"/>
          </w:tcPr>
          <w:p w14:paraId="0ED741F4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754" w:type="dxa"/>
            <w:gridSpan w:val="2"/>
          </w:tcPr>
          <w:p w14:paraId="0ED741F5" w14:textId="77777777" w:rsidR="007570B4" w:rsidRPr="00480B62" w:rsidRDefault="007570B4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Kerncompetenties. Deze referentie ziet op de volgende kerncompetentie:</w:t>
            </w:r>
          </w:p>
        </w:tc>
        <w:tc>
          <w:tcPr>
            <w:tcW w:w="1624" w:type="dxa"/>
          </w:tcPr>
          <w:p w14:paraId="0ED741F6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Aanwezig? (j/n)</w:t>
            </w:r>
          </w:p>
        </w:tc>
      </w:tr>
      <w:tr w:rsidR="007570B4" w:rsidRPr="00480B62" w14:paraId="0ED741FB" w14:textId="77777777" w:rsidTr="00703148">
        <w:trPr>
          <w:trHeight w:val="20"/>
        </w:trPr>
        <w:tc>
          <w:tcPr>
            <w:tcW w:w="512" w:type="dxa"/>
            <w:vMerge/>
          </w:tcPr>
          <w:p w14:paraId="0ED741F8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754" w:type="dxa"/>
            <w:gridSpan w:val="2"/>
          </w:tcPr>
          <w:p w14:paraId="0ED741F9" w14:textId="40875087" w:rsidR="007570B4" w:rsidRPr="00480B62" w:rsidRDefault="004011AF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  <w:r>
              <w:t>I</w:t>
            </w:r>
            <w:r>
              <w:t xml:space="preserve">nzetten van gecertificeerd en /of </w:t>
            </w:r>
            <w:proofErr w:type="spellStart"/>
            <w:r>
              <w:t>loonwaardemeetinstrument</w:t>
            </w:r>
            <w:proofErr w:type="spellEnd"/>
            <w:r>
              <w:t xml:space="preserve"> dat voldoet aan de door het ministerie gestelde eisen</w:t>
            </w:r>
            <w:r w:rsidR="00703148">
              <w:t>.</w:t>
            </w:r>
          </w:p>
        </w:tc>
        <w:tc>
          <w:tcPr>
            <w:tcW w:w="1624" w:type="dxa"/>
          </w:tcPr>
          <w:p w14:paraId="0ED741FA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1FF" w14:textId="77777777" w:rsidTr="00703148">
        <w:trPr>
          <w:trHeight w:val="20"/>
        </w:trPr>
        <w:tc>
          <w:tcPr>
            <w:tcW w:w="512" w:type="dxa"/>
            <w:vMerge/>
          </w:tcPr>
          <w:p w14:paraId="0ED741FC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754" w:type="dxa"/>
            <w:gridSpan w:val="2"/>
          </w:tcPr>
          <w:p w14:paraId="0ED741FD" w14:textId="22291A05" w:rsidR="007570B4" w:rsidRPr="00480B62" w:rsidRDefault="009D30E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  <w:r>
              <w:t>T</w:t>
            </w:r>
            <w:r>
              <w:t xml:space="preserve">raining en certificering van </w:t>
            </w:r>
            <w:proofErr w:type="spellStart"/>
            <w:r>
              <w:t>loonwaardedeskundigen</w:t>
            </w:r>
            <w:proofErr w:type="spellEnd"/>
            <w:r>
              <w:t xml:space="preserve"> van een gecertificeerd </w:t>
            </w:r>
            <w:bookmarkStart w:id="6" w:name="_Hlk83822072"/>
            <w:r>
              <w:t xml:space="preserve">en /of </w:t>
            </w:r>
            <w:proofErr w:type="spellStart"/>
            <w:r>
              <w:t>loonwaardemeetinstrument</w:t>
            </w:r>
            <w:proofErr w:type="spellEnd"/>
            <w:r>
              <w:t xml:space="preserve"> dat voldoet aan de door het ministerie gestelde eisen</w:t>
            </w:r>
            <w:bookmarkEnd w:id="6"/>
            <w:r w:rsidR="00703148">
              <w:t>.</w:t>
            </w:r>
          </w:p>
        </w:tc>
        <w:tc>
          <w:tcPr>
            <w:tcW w:w="1624" w:type="dxa"/>
          </w:tcPr>
          <w:p w14:paraId="0ED741FE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203" w14:textId="77777777" w:rsidTr="00703148">
        <w:trPr>
          <w:trHeight w:val="20"/>
        </w:trPr>
        <w:tc>
          <w:tcPr>
            <w:tcW w:w="512" w:type="dxa"/>
            <w:vMerge/>
          </w:tcPr>
          <w:p w14:paraId="0ED74200" w14:textId="77777777" w:rsidR="007570B4" w:rsidRPr="00480B62" w:rsidRDefault="007570B4" w:rsidP="007570B4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754" w:type="dxa"/>
            <w:gridSpan w:val="2"/>
          </w:tcPr>
          <w:p w14:paraId="0ED74201" w14:textId="1DD7F687" w:rsidR="007570B4" w:rsidRPr="00480B62" w:rsidRDefault="00703148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  <w:r>
              <w:t>Aanvullende module</w:t>
            </w:r>
            <w:r>
              <w:t>.</w:t>
            </w:r>
            <w:bookmarkStart w:id="7" w:name="_GoBack"/>
            <w:bookmarkEnd w:id="7"/>
          </w:p>
        </w:tc>
        <w:tc>
          <w:tcPr>
            <w:tcW w:w="1624" w:type="dxa"/>
          </w:tcPr>
          <w:p w14:paraId="0ED74202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F629FB" w:rsidRPr="00480B62" w14:paraId="0ED7420B" w14:textId="77777777" w:rsidTr="00703148">
        <w:tc>
          <w:tcPr>
            <w:tcW w:w="512" w:type="dxa"/>
            <w:vMerge w:val="restart"/>
          </w:tcPr>
          <w:p w14:paraId="0ED7420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55" w:type="dxa"/>
          </w:tcPr>
          <w:p w14:paraId="0ED7420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Korte beschrijving van de werkzaamheden. De aangegeven kerncompetenties moeten overtuigend in de beschrijving naar voren komen.</w:t>
            </w:r>
          </w:p>
        </w:tc>
        <w:tc>
          <w:tcPr>
            <w:tcW w:w="6223" w:type="dxa"/>
            <w:gridSpan w:val="2"/>
          </w:tcPr>
          <w:p w14:paraId="0ED7420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210" w14:textId="77777777" w:rsidTr="00703148">
        <w:trPr>
          <w:trHeight w:val="829"/>
        </w:trPr>
        <w:tc>
          <w:tcPr>
            <w:tcW w:w="512" w:type="dxa"/>
            <w:vMerge/>
          </w:tcPr>
          <w:p w14:paraId="0ED7420C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55" w:type="dxa"/>
          </w:tcPr>
          <w:p w14:paraId="0ED7420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Korte beschrijving van de in </w:t>
            </w:r>
            <w:proofErr w:type="spellStart"/>
            <w:r w:rsidRPr="00480B62">
              <w:rPr>
                <w:rFonts w:ascii="Georgia" w:eastAsia="Calibri" w:hAnsi="Georgia"/>
              </w:rPr>
              <w:t>onderaanneming</w:t>
            </w:r>
            <w:proofErr w:type="spellEnd"/>
            <w:r w:rsidRPr="00480B62">
              <w:rPr>
                <w:rFonts w:ascii="Georgia" w:eastAsia="Calibri" w:hAnsi="Georgia"/>
              </w:rPr>
              <w:t xml:space="preserve"> uitgevoerde</w:t>
            </w:r>
          </w:p>
          <w:p w14:paraId="0ED7420E" w14:textId="1667B92B" w:rsidR="00F629FB" w:rsidRPr="00480B62" w:rsidRDefault="00531785" w:rsidP="00B600B3">
            <w:pPr>
              <w:jc w:val="both"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W</w:t>
            </w:r>
            <w:r w:rsidR="00F629FB" w:rsidRPr="00480B62">
              <w:rPr>
                <w:rFonts w:ascii="Georgia" w:eastAsia="Calibri" w:hAnsi="Georgia"/>
              </w:rPr>
              <w:t>erkzaamheden</w:t>
            </w:r>
            <w:r>
              <w:rPr>
                <w:rFonts w:ascii="Georgia" w:eastAsia="Calibri" w:hAnsi="Georgia"/>
              </w:rPr>
              <w:t>.</w:t>
            </w:r>
          </w:p>
        </w:tc>
        <w:tc>
          <w:tcPr>
            <w:tcW w:w="6223" w:type="dxa"/>
            <w:gridSpan w:val="2"/>
          </w:tcPr>
          <w:p w14:paraId="6C55454F" w14:textId="77777777" w:rsidR="00F629FB" w:rsidRDefault="00F629FB" w:rsidP="00B600B3">
            <w:pPr>
              <w:rPr>
                <w:rFonts w:ascii="Georgia" w:eastAsia="Calibri" w:hAnsi="Georgia"/>
              </w:rPr>
            </w:pPr>
          </w:p>
          <w:p w14:paraId="158D83AD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5A4EF34F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1E88992F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0ED7420F" w14:textId="283B196F" w:rsidR="00FB1D4F" w:rsidRPr="00480B62" w:rsidRDefault="00FB1D4F" w:rsidP="00B600B3">
            <w:pPr>
              <w:rPr>
                <w:rFonts w:ascii="Georgia" w:eastAsia="Calibri" w:hAnsi="Georgia"/>
              </w:rPr>
            </w:pPr>
          </w:p>
        </w:tc>
      </w:tr>
    </w:tbl>
    <w:p w14:paraId="0ED74216" w14:textId="77777777" w:rsidR="00200A07" w:rsidRPr="007A5233" w:rsidRDefault="00200A07" w:rsidP="00200A07">
      <w:pPr>
        <w:jc w:val="both"/>
      </w:pPr>
    </w:p>
    <w:p w14:paraId="0ED74219" w14:textId="19312BCC" w:rsidR="00200A07" w:rsidRDefault="00200A07" w:rsidP="00200A07">
      <w:pPr>
        <w:jc w:val="both"/>
      </w:pPr>
      <w:r>
        <w:t xml:space="preserve">Dit document dient u </w:t>
      </w:r>
      <w:r w:rsidRPr="39A3F66C">
        <w:rPr>
          <w:b/>
          <w:bCs/>
        </w:rPr>
        <w:t>per referentieopdracht</w:t>
      </w:r>
      <w:r>
        <w:t xml:space="preserve"> in te vullen.</w:t>
      </w:r>
    </w:p>
    <w:sectPr w:rsidR="00200A07" w:rsidSect="00B40B0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94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60D09" w14:textId="77777777" w:rsidR="00420001" w:rsidRDefault="00420001" w:rsidP="004C03F0">
      <w:pPr>
        <w:spacing w:line="240" w:lineRule="auto"/>
      </w:pPr>
      <w:r>
        <w:separator/>
      </w:r>
    </w:p>
  </w:endnote>
  <w:endnote w:type="continuationSeparator" w:id="0">
    <w:p w14:paraId="2876607E" w14:textId="77777777" w:rsidR="00420001" w:rsidRDefault="00420001" w:rsidP="004C03F0">
      <w:pPr>
        <w:spacing w:line="240" w:lineRule="auto"/>
      </w:pPr>
      <w:r>
        <w:continuationSeparator/>
      </w:r>
    </w:p>
  </w:endnote>
  <w:endnote w:type="continuationNotice" w:id="1">
    <w:p w14:paraId="72842721" w14:textId="77777777" w:rsidR="00420001" w:rsidRDefault="004200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3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2</w:t>
    </w:r>
    <w:r w:rsidRPr="00817FCC">
      <w:rPr>
        <w:rStyle w:val="DHPaginaCijf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5" w14:textId="77777777" w:rsidR="008A28BE" w:rsidRDefault="008A28BE" w:rsidP="00F26249">
    <w:pPr>
      <w:spacing w:line="620" w:lineRule="exact"/>
    </w:pPr>
  </w:p>
  <w:p w14:paraId="0ED74236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BBC88" w14:textId="77777777" w:rsidR="00420001" w:rsidRDefault="00420001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77F59C4C" w14:textId="77777777" w:rsidR="00420001" w:rsidRDefault="00420001" w:rsidP="004C03F0">
      <w:pPr>
        <w:spacing w:line="240" w:lineRule="auto"/>
      </w:pPr>
      <w:r>
        <w:continuationSeparator/>
      </w:r>
    </w:p>
  </w:footnote>
  <w:footnote w:type="continuationNotice" w:id="1">
    <w:p w14:paraId="7B1660C9" w14:textId="77777777" w:rsidR="00420001" w:rsidRDefault="004200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0" w14:textId="01908FE1" w:rsidR="00AF03BC" w:rsidRDefault="00FB1D4F" w:rsidP="00AF03BC">
    <w:pPr>
      <w:pStyle w:val="DHRandinfoKop"/>
      <w:spacing w:before="40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1EC67CF" wp14:editId="3AB9F159">
          <wp:simplePos x="0" y="0"/>
          <wp:positionH relativeFrom="page">
            <wp:posOffset>1020</wp:posOffset>
          </wp:positionH>
          <wp:positionV relativeFrom="page">
            <wp:posOffset>-583</wp:posOffset>
          </wp:positionV>
          <wp:extent cx="3383098" cy="1424399"/>
          <wp:effectExtent l="0" t="0" r="8255" b="4445"/>
          <wp:wrapNone/>
          <wp:docPr id="1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098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677805182"/>
        <w:showingPlcHdr/>
        <w:dataBinding w:prefixMappings="xmlns:ns0='http://www.keyscript.nl/huisstijl/UxDocumentForm' " w:xpath="/ns0:variabelen[1]/ns0:UxDocumentForm[1]/ns0:uxTitelField[1]" w:storeItemID="{334BD0A5-4474-48BB-866F-0B7AD6283639}"/>
        <w:text/>
      </w:sdtPr>
      <w:sdtEndPr/>
      <w:sdtContent>
        <w:r w:rsidR="004B32EB">
          <w:t xml:space="preserve">     </w:t>
        </w:r>
      </w:sdtContent>
    </w:sdt>
  </w:p>
  <w:bookmarkStart w:id="8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0ED74231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4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429E9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1E4B"/>
    <w:rsid w:val="00082C4A"/>
    <w:rsid w:val="00083258"/>
    <w:rsid w:val="0009522E"/>
    <w:rsid w:val="000A107F"/>
    <w:rsid w:val="000C4B9E"/>
    <w:rsid w:val="000D2402"/>
    <w:rsid w:val="000D46CE"/>
    <w:rsid w:val="0010167E"/>
    <w:rsid w:val="00104444"/>
    <w:rsid w:val="00113702"/>
    <w:rsid w:val="0012380D"/>
    <w:rsid w:val="00151E0C"/>
    <w:rsid w:val="00162EF7"/>
    <w:rsid w:val="001B3405"/>
    <w:rsid w:val="001C1F09"/>
    <w:rsid w:val="001E6CBD"/>
    <w:rsid w:val="00200A07"/>
    <w:rsid w:val="0020629C"/>
    <w:rsid w:val="00207BB3"/>
    <w:rsid w:val="00214C63"/>
    <w:rsid w:val="00215101"/>
    <w:rsid w:val="002269B8"/>
    <w:rsid w:val="0023657B"/>
    <w:rsid w:val="00253B6C"/>
    <w:rsid w:val="00266875"/>
    <w:rsid w:val="00286191"/>
    <w:rsid w:val="00286677"/>
    <w:rsid w:val="002B2699"/>
    <w:rsid w:val="002B48B5"/>
    <w:rsid w:val="002B5F0A"/>
    <w:rsid w:val="002C7BC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A75B4"/>
    <w:rsid w:val="003C1F28"/>
    <w:rsid w:val="003D25E5"/>
    <w:rsid w:val="003E00F3"/>
    <w:rsid w:val="004011AF"/>
    <w:rsid w:val="004022E4"/>
    <w:rsid w:val="00412380"/>
    <w:rsid w:val="00412BA7"/>
    <w:rsid w:val="0041365D"/>
    <w:rsid w:val="00420001"/>
    <w:rsid w:val="00423B70"/>
    <w:rsid w:val="00454B69"/>
    <w:rsid w:val="00456F44"/>
    <w:rsid w:val="00460AC9"/>
    <w:rsid w:val="00467E16"/>
    <w:rsid w:val="00481D5C"/>
    <w:rsid w:val="0048231E"/>
    <w:rsid w:val="00495798"/>
    <w:rsid w:val="004972F7"/>
    <w:rsid w:val="004A2C31"/>
    <w:rsid w:val="004B32EB"/>
    <w:rsid w:val="004C03F0"/>
    <w:rsid w:val="004D3C4E"/>
    <w:rsid w:val="004E71F1"/>
    <w:rsid w:val="00515E8A"/>
    <w:rsid w:val="00527C41"/>
    <w:rsid w:val="00531785"/>
    <w:rsid w:val="00535A79"/>
    <w:rsid w:val="005528D6"/>
    <w:rsid w:val="00555B70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489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A699C"/>
    <w:rsid w:val="006B475A"/>
    <w:rsid w:val="006B6126"/>
    <w:rsid w:val="006C34EA"/>
    <w:rsid w:val="006D4955"/>
    <w:rsid w:val="00703148"/>
    <w:rsid w:val="00713C58"/>
    <w:rsid w:val="007171B2"/>
    <w:rsid w:val="00720789"/>
    <w:rsid w:val="007221BC"/>
    <w:rsid w:val="007570B4"/>
    <w:rsid w:val="00781585"/>
    <w:rsid w:val="007848DB"/>
    <w:rsid w:val="00785DB3"/>
    <w:rsid w:val="00792FEF"/>
    <w:rsid w:val="007A7758"/>
    <w:rsid w:val="007B52DD"/>
    <w:rsid w:val="007E3791"/>
    <w:rsid w:val="00817FCC"/>
    <w:rsid w:val="00820973"/>
    <w:rsid w:val="00822393"/>
    <w:rsid w:val="00835B95"/>
    <w:rsid w:val="00835BAD"/>
    <w:rsid w:val="00840317"/>
    <w:rsid w:val="008521C0"/>
    <w:rsid w:val="008538FE"/>
    <w:rsid w:val="00882BFC"/>
    <w:rsid w:val="00883509"/>
    <w:rsid w:val="00885B42"/>
    <w:rsid w:val="008A28BE"/>
    <w:rsid w:val="008A3CAC"/>
    <w:rsid w:val="008A698E"/>
    <w:rsid w:val="008C264A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D30E4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E7F18"/>
    <w:rsid w:val="00AF03BC"/>
    <w:rsid w:val="00AF31CE"/>
    <w:rsid w:val="00B00FC5"/>
    <w:rsid w:val="00B05050"/>
    <w:rsid w:val="00B27745"/>
    <w:rsid w:val="00B27DCB"/>
    <w:rsid w:val="00B37C5A"/>
    <w:rsid w:val="00B40B02"/>
    <w:rsid w:val="00B525B9"/>
    <w:rsid w:val="00B54DAD"/>
    <w:rsid w:val="00B65746"/>
    <w:rsid w:val="00B70433"/>
    <w:rsid w:val="00B83EC9"/>
    <w:rsid w:val="00B920AE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CE63AD"/>
    <w:rsid w:val="00D20C61"/>
    <w:rsid w:val="00D36CBD"/>
    <w:rsid w:val="00D42147"/>
    <w:rsid w:val="00D53A19"/>
    <w:rsid w:val="00D56D37"/>
    <w:rsid w:val="00D625E6"/>
    <w:rsid w:val="00D63E82"/>
    <w:rsid w:val="00D6476F"/>
    <w:rsid w:val="00D7400C"/>
    <w:rsid w:val="00D74858"/>
    <w:rsid w:val="00DA3150"/>
    <w:rsid w:val="00DA60A6"/>
    <w:rsid w:val="00DC02BD"/>
    <w:rsid w:val="00DC7BD5"/>
    <w:rsid w:val="00DC7E1A"/>
    <w:rsid w:val="00DD032B"/>
    <w:rsid w:val="00DD2E99"/>
    <w:rsid w:val="00DD4C2D"/>
    <w:rsid w:val="00DD76A6"/>
    <w:rsid w:val="00E05E84"/>
    <w:rsid w:val="00E25041"/>
    <w:rsid w:val="00E34BDB"/>
    <w:rsid w:val="00E404CF"/>
    <w:rsid w:val="00E43A58"/>
    <w:rsid w:val="00E44BBE"/>
    <w:rsid w:val="00E56719"/>
    <w:rsid w:val="00E82637"/>
    <w:rsid w:val="00E82638"/>
    <w:rsid w:val="00E96466"/>
    <w:rsid w:val="00EF210B"/>
    <w:rsid w:val="00EF3E64"/>
    <w:rsid w:val="00F20770"/>
    <w:rsid w:val="00F26249"/>
    <w:rsid w:val="00F36F76"/>
    <w:rsid w:val="00F375A1"/>
    <w:rsid w:val="00F509A6"/>
    <w:rsid w:val="00F54F75"/>
    <w:rsid w:val="00F629FB"/>
    <w:rsid w:val="00F82B1C"/>
    <w:rsid w:val="00F90AE7"/>
    <w:rsid w:val="00FA02A4"/>
    <w:rsid w:val="00FB1D4F"/>
    <w:rsid w:val="00FC2E8A"/>
    <w:rsid w:val="00FC60CB"/>
    <w:rsid w:val="00FD5D69"/>
    <w:rsid w:val="00FE241D"/>
    <w:rsid w:val="00FF1732"/>
    <w:rsid w:val="00FF4601"/>
    <w:rsid w:val="00FF4FCB"/>
    <w:rsid w:val="00FF6390"/>
    <w:rsid w:val="39A3F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D741C6"/>
  <w15:docId w15:val="{6B7E21EA-68CE-4696-9023-0B9EFE8B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22F56C2D61DC1428A5E13DCB9711896" ma:contentTypeVersion="6" ma:contentTypeDescription="Maak een nieuw Word document." ma:contentTypeScope="" ma:versionID="256308aaed42b3e197bacb7b8112ee16">
  <xsd:schema xmlns:xsd="http://www.w3.org/2001/XMLSchema" xmlns:xs="http://www.w3.org/2001/XMLSchema" xmlns:p="http://schemas.microsoft.com/office/2006/metadata/properties" xmlns:ns2="cad755b6-d270-493f-83c9-ae784197a3f5" xmlns:ns3="70f9347e-3b8b-48f4-b698-3a124c2928d9" targetNamespace="http://schemas.microsoft.com/office/2006/metadata/properties" ma:root="true" ma:fieldsID="842fb372c5aab7250623e9276a21cb6e" ns2:_="" ns3:_="">
    <xsd:import namespace="cad755b6-d270-493f-83c9-ae784197a3f5"/>
    <xsd:import namespace="70f9347e-3b8b-48f4-b698-3a124c2928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" ma:default="" ma:fieldId="{ebb03eb6-0f1c-4563-83d5-50cda2a2ac01}" ma:sspId="0f84c60b-fce4-43bd-9f97-923732063525" ma:termSetId="56905a50-6daf-4f2b-91ec-8eb82e21f4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0fd8f34-4297-45df-b34e-0fd94930d71b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fd8f34-4297-45df-b34e-0fd94930d71b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9347e-3b8b-48f4-b698-3a124c292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20</Value>
      <Value>22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 Inschrijvingsfase - Publicatie TenderNed</TermName>
          <TermId xmlns="http://schemas.microsoft.com/office/infopath/2007/PartnerControls">993d7e8e-20fb-4627-a851-12a8f96a5cad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PX3EPKY34SD4-1376452180-1389</_dlc_DocId>
    <_dlc_DocIdUrl xmlns="cad755b6-d270-493f-83c9-ae784197a3f5">
      <Url>https://denhaag.sharepoint.com/sites/inkoop-bec-2021/_layouts/15/DocIdRedir.aspx?ID=PX3EPKY34SD4-1376452180-1389</Url>
      <Description>PX3EPKY34SD4-1376452180-1389</Description>
    </_dlc_DocIdUrl>
    <_dlc_DocIdPersistId xmlns="cad755b6-d270-493f-83c9-ae784197a3f5">false</_dlc_DocIdPersist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A6655-05D2-41CE-8463-E4287C343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70f9347e-3b8b-48f4-b698-3a124c29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6AF84-B0F4-4E5E-80E9-A40F1CC399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4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3F5F43-E7B6-4DE1-B4CF-C213296BDD2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ad755b6-d270-493f-83c9-ae784197a3f5"/>
    <ds:schemaRef ds:uri="70f9347e-3b8b-48f4-b698-3a124c2928d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C056BF7-6212-4731-84EC-048DE289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0</TotalTime>
  <Pages>2</Pages>
  <Words>174</Words>
  <Characters>962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 Format referentieopdrachten</vt:lpstr>
    </vt:vector>
  </TitlesOfParts>
  <Company>Gemeente Den Haag / IDC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Format referentieopdrachten</dc:title>
  <dc:creator>Monica Demkes</dc:creator>
  <cp:keywords/>
  <cp:lastModifiedBy>Jose Gubbels</cp:lastModifiedBy>
  <cp:revision>2</cp:revision>
  <dcterms:created xsi:type="dcterms:W3CDTF">2021-10-14T15:46:00Z</dcterms:created>
  <dcterms:modified xsi:type="dcterms:W3CDTF">2021-10-14T15:46:00Z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0x0101008696D14171FA4CED8F032AD334D7A9EF00422F56C2D61DC1428A5E13DCB9711896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TaxKeyword">
    <vt:lpwstr/>
  </property>
  <property fmtid="{D5CDD505-2E9C-101B-9397-08002B2CF9AE}" pid="15" name="_docset_NoMedatataSyncRequired">
    <vt:lpwstr>False</vt:lpwstr>
  </property>
  <property fmtid="{D5CDD505-2E9C-101B-9397-08002B2CF9AE}" pid="16" name="DocumentSetDescription">
    <vt:lpwstr/>
  </property>
  <property fmtid="{D5CDD505-2E9C-101B-9397-08002B2CF9AE}" pid="17" name="Behandelaar">
    <vt:lpwstr/>
  </property>
  <property fmtid="{D5CDD505-2E9C-101B-9397-08002B2CF9AE}" pid="18" name="iadc89b14e6f46d3bf0676593dca1557">
    <vt:lpwstr/>
  </property>
  <property fmtid="{D5CDD505-2E9C-101B-9397-08002B2CF9AE}" pid="19" name="Dossiertype">
    <vt:lpwstr/>
  </property>
  <property fmtid="{D5CDD505-2E9C-101B-9397-08002B2CF9AE}" pid="20" name="Order">
    <vt:r8>20700</vt:r8>
  </property>
  <property fmtid="{D5CDD505-2E9C-101B-9397-08002B2CF9AE}" pid="21" name="xd_Signature">
    <vt:bool>false</vt:bool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_dlc_DocIdItemGuid">
    <vt:lpwstr>520ee854-1984-40d3-b32d-8514c11bf756</vt:lpwstr>
  </property>
  <property fmtid="{D5CDD505-2E9C-101B-9397-08002B2CF9AE}" pid="27" name="Teamtrefwoorden">
    <vt:lpwstr>22;#4.1 Inschrijvingsfase - Publicatie TenderNed|993d7e8e-20fb-4627-a851-12a8f96a5cad</vt:lpwstr>
  </property>
  <property fmtid="{D5CDD505-2E9C-101B-9397-08002B2CF9AE}" pid="28" name="Documentsoort">
    <vt:lpwstr>20;#Beleidsdocument|70267d87-ce61-40c3-b119-e0ecc30f9747</vt:lpwstr>
  </property>
</Properties>
</file>