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E3" w:rsidRDefault="00B464E3">
      <w:pPr>
        <w:pStyle w:val="LogoHide"/>
        <w:sectPr w:rsidR="00B464E3" w:rsidSect="007F253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:rsidR="00846B1B" w:rsidRDefault="007F253C" w:rsidP="00846B1B">
      <w:pPr>
        <w:pStyle w:val="DocumentName"/>
        <w:ind w:left="-510"/>
      </w:pPr>
      <w:bookmarkStart w:id="5" w:name="DocumentTitle"/>
      <w:r>
        <w:br/>
        <w:t xml:space="preserve">Bijlage </w:t>
      </w:r>
      <w:bookmarkEnd w:id="5"/>
      <w:r w:rsidR="00AF6B61">
        <w:t>B</w:t>
      </w:r>
      <w:r>
        <w:tab/>
      </w:r>
      <w:r>
        <w:tab/>
      </w:r>
      <w:r w:rsidR="00AF6B61">
        <w:t>Volmachtverklaring</w:t>
      </w:r>
      <w:bookmarkStart w:id="6" w:name="Start"/>
      <w:bookmarkEnd w:id="6"/>
    </w:p>
    <w:p w:rsidR="00846B1B" w:rsidRPr="00846B1B" w:rsidRDefault="004862F6" w:rsidP="00846B1B">
      <w:pPr>
        <w:pStyle w:val="DocumentName"/>
        <w:ind w:left="-510"/>
      </w:pPr>
      <w:r>
        <w:rPr>
          <w:sz w:val="22"/>
        </w:rPr>
        <w:t>Behorend bij de Europese A</w:t>
      </w:r>
      <w:r w:rsidR="00846B1B" w:rsidRPr="00846B1B">
        <w:rPr>
          <w:sz w:val="22"/>
        </w:rPr>
        <w:t xml:space="preserve">anbesteding </w:t>
      </w:r>
      <w:r>
        <w:rPr>
          <w:sz w:val="22"/>
          <w:szCs w:val="22"/>
        </w:rPr>
        <w:t>E</w:t>
      </w:r>
      <w:r w:rsidR="00846B1B" w:rsidRPr="00846B1B">
        <w:rPr>
          <w:sz w:val="22"/>
          <w:szCs w:val="22"/>
        </w:rPr>
        <w:t>igendom</w:t>
      </w:r>
      <w:r>
        <w:rPr>
          <w:sz w:val="22"/>
          <w:szCs w:val="22"/>
        </w:rPr>
        <w:t>menverzekering ten beh</w:t>
      </w:r>
      <w:r w:rsidR="00890B34">
        <w:rPr>
          <w:sz w:val="22"/>
          <w:szCs w:val="22"/>
        </w:rPr>
        <w:t>oeve van de gemeente Hoorn</w:t>
      </w:r>
      <w:bookmarkStart w:id="7" w:name="_GoBack"/>
      <w:bookmarkEnd w:id="7"/>
      <w:r>
        <w:rPr>
          <w:sz w:val="22"/>
          <w:szCs w:val="22"/>
        </w:rPr>
        <w:t xml:space="preserve">. </w:t>
      </w:r>
      <w:r w:rsidR="00846B1B" w:rsidRPr="00846B1B">
        <w:rPr>
          <w:sz w:val="22"/>
          <w:szCs w:val="22"/>
        </w:rPr>
        <w:t xml:space="preserve">TenderNed-kenmerk: </w:t>
      </w:r>
    </w:p>
    <w:p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:rsidR="00AF6B61" w:rsidRDefault="00AF6B61" w:rsidP="00AF6B61">
      <w:pPr>
        <w:spacing w:after="0"/>
        <w:ind w:hanging="454"/>
      </w:pPr>
      <w:r w:rsidRPr="00EF07A3">
        <w:t>ingediend.</w:t>
      </w:r>
    </w:p>
    <w:p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:rsidTr="00AF57D4">
              <w:trPr>
                <w:trHeight w:val="138"/>
              </w:trPr>
              <w:tc>
                <w:tcPr>
                  <w:tcW w:w="0" w:type="auto"/>
                </w:tcPr>
                <w:p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:rsidTr="00AF6B61">
        <w:tc>
          <w:tcPr>
            <w:tcW w:w="9016" w:type="dxa"/>
          </w:tcPr>
          <w:p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:rsidR="00AF6B61" w:rsidRPr="00EF07A3" w:rsidRDefault="00AF6B61" w:rsidP="00AF6B61">
      <w:pPr>
        <w:spacing w:after="0"/>
        <w:ind w:hanging="454"/>
      </w:pPr>
    </w:p>
    <w:p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:rsidR="00AF6B61" w:rsidRPr="00EF07A3" w:rsidRDefault="00AF6B61" w:rsidP="00AF6B61">
      <w:pPr>
        <w:ind w:hanging="426"/>
      </w:pPr>
      <w:r w:rsidRPr="00EF07A3">
        <w:t>nemen aan deze aanbestedingsprocedure.</w:t>
      </w:r>
    </w:p>
    <w:p w:rsidR="00AF6B61" w:rsidRPr="00EF07A3" w:rsidRDefault="00AF6B61" w:rsidP="00AF6B61">
      <w:pPr>
        <w:ind w:hanging="426"/>
      </w:pPr>
      <w:r w:rsidRPr="00EF07A3">
        <w:t>Naam Gevolmachtigd Agent:</w:t>
      </w:r>
    </w:p>
    <w:p w:rsidR="00AF6B61" w:rsidRPr="00EF07A3" w:rsidRDefault="00AF6B61" w:rsidP="00AF6B61">
      <w:pPr>
        <w:ind w:hanging="426"/>
      </w:pPr>
      <w:r w:rsidRPr="00EF07A3">
        <w:t>Contactpersoon :</w:t>
      </w:r>
    </w:p>
    <w:p w:rsidR="00AF6B61" w:rsidRPr="00EF07A3" w:rsidRDefault="00AF6B61" w:rsidP="00AF6B61">
      <w:pPr>
        <w:ind w:hanging="426"/>
      </w:pPr>
      <w:r w:rsidRPr="00EF07A3">
        <w:t>Functie :</w:t>
      </w:r>
    </w:p>
    <w:p w:rsidR="00AF6B61" w:rsidRPr="00EF07A3" w:rsidRDefault="00AF6B61" w:rsidP="00AF6B61">
      <w:pPr>
        <w:ind w:hanging="426"/>
      </w:pPr>
      <w:r w:rsidRPr="00EF07A3">
        <w:t>Datum :</w:t>
      </w:r>
    </w:p>
    <w:p w:rsidR="00AF6B61" w:rsidRPr="00EF07A3" w:rsidRDefault="00AF6B61" w:rsidP="00AF6B61">
      <w:pPr>
        <w:ind w:hanging="426"/>
      </w:pPr>
      <w:r w:rsidRPr="00EF07A3">
        <w:t>Plaats :</w:t>
      </w:r>
    </w:p>
    <w:p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2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CA" w:rsidRDefault="00632CCA">
      <w:r>
        <w:separator/>
      </w:r>
    </w:p>
  </w:endnote>
  <w:endnote w:type="continuationSeparator" w:id="0">
    <w:p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4D1C700D" wp14:editId="57037A5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CA" w:rsidRDefault="00632CCA">
      <w:r>
        <w:separator/>
      </w:r>
    </w:p>
  </w:footnote>
  <w:footnote w:type="continuationSeparator" w:id="0">
    <w:p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>
    <w:pPr>
      <w:pStyle w:val="LogoHide"/>
    </w:pPr>
  </w:p>
  <w:p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71E67" w:rsidRDefault="00271E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:rsidR="00271E67" w:rsidRDefault="00271E67" w:rsidP="00431469">
    <w:pPr>
      <w:pStyle w:val="LogoHid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67" w:rsidRDefault="00271E67" w:rsidP="00C473BD">
    <w:pPr>
      <w:pStyle w:val="LogoHide"/>
    </w:pPr>
  </w:p>
  <w:p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4133B"/>
    <w:rsid w:val="00251C75"/>
    <w:rsid w:val="00252359"/>
    <w:rsid w:val="00271E67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73F56"/>
    <w:rsid w:val="004862F6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6A72"/>
    <w:rsid w:val="00B82D01"/>
    <w:rsid w:val="00B93D06"/>
    <w:rsid w:val="00B97008"/>
    <w:rsid w:val="00BA4ACE"/>
    <w:rsid w:val="00BB7AE8"/>
    <w:rsid w:val="00BC77C9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5F8D"/>
    <w:rsid w:val="00CE06AD"/>
    <w:rsid w:val="00CF1277"/>
    <w:rsid w:val="00CF3EAD"/>
    <w:rsid w:val="00CF6524"/>
    <w:rsid w:val="00D10586"/>
    <w:rsid w:val="00D17F8D"/>
    <w:rsid w:val="00D30C03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1789B6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4B7B-623D-4CD0-B815-95D55B01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108</Words>
  <Characters>731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2021-10-04T09:52:00Z</dcterms:created>
  <dcterms:modified xsi:type="dcterms:W3CDTF">2021-10-04T09:52:00Z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</Properties>
</file>