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6CF9" w14:textId="77777777" w:rsidR="005F5A57" w:rsidRPr="000F6A94" w:rsidRDefault="005F5A5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7C6B4E51" w14:textId="77777777" w:rsidR="005F5A57" w:rsidRPr="000F6A94" w:rsidRDefault="005F5A5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3BA86CAB" w14:textId="77777777" w:rsidR="005F5A57" w:rsidRPr="005A61C6" w:rsidRDefault="005F5A57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475D9DAF" w14:textId="524AC7CD" w:rsidR="005F5A57" w:rsidRPr="00BC6B02" w:rsidRDefault="005F5A57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BF5D75">
        <w:rPr>
          <w:rFonts w:ascii="Calibri" w:hAnsi="Calibri" w:cs="Arial"/>
          <w:b/>
          <w:sz w:val="24"/>
          <w:szCs w:val="24"/>
        </w:rPr>
        <w:t xml:space="preserve">Verklaring </w:t>
      </w:r>
      <w:r w:rsidRPr="00BC6B02">
        <w:rPr>
          <w:rFonts w:ascii="Calibri" w:hAnsi="Calibri" w:cs="Arial"/>
          <w:b/>
          <w:sz w:val="24"/>
          <w:szCs w:val="24"/>
        </w:rPr>
        <w:t xml:space="preserve">akkoord concept Overeenkomst en </w:t>
      </w:r>
      <w:r w:rsidR="00BC6B02" w:rsidRPr="00BC6B02">
        <w:rPr>
          <w:rFonts w:ascii="Calibri" w:hAnsi="Calibri" w:cs="Arial"/>
          <w:b/>
          <w:sz w:val="24"/>
          <w:szCs w:val="24"/>
        </w:rPr>
        <w:t>Schoonmaakprogramma</w:t>
      </w:r>
      <w:r w:rsidRPr="00BC6B02">
        <w:rPr>
          <w:rFonts w:ascii="Calibri" w:hAnsi="Calibri" w:cs="Arial"/>
          <w:b/>
          <w:sz w:val="24"/>
          <w:szCs w:val="24"/>
        </w:rPr>
        <w:t xml:space="preserve"> met betrekking tot de Europese Aanbesteding </w:t>
      </w:r>
      <w:r w:rsidR="00BC6B02" w:rsidRPr="00BC6B02">
        <w:rPr>
          <w:rFonts w:ascii="Calibri" w:hAnsi="Calibri" w:cs="Arial"/>
          <w:b/>
          <w:sz w:val="24"/>
          <w:szCs w:val="24"/>
        </w:rPr>
        <w:t>2021-SMO4600</w:t>
      </w:r>
      <w:r w:rsidRPr="00BC6B02">
        <w:rPr>
          <w:rFonts w:ascii="Calibri" w:hAnsi="Calibri" w:cs="Arial"/>
          <w:b/>
          <w:sz w:val="24"/>
          <w:szCs w:val="24"/>
        </w:rPr>
        <w:t xml:space="preserve"> ten behoeve van</w:t>
      </w:r>
      <w:r w:rsidR="00BC6B02" w:rsidRPr="00BC6B02">
        <w:rPr>
          <w:rFonts w:ascii="Calibri" w:hAnsi="Calibri" w:cs="Arial"/>
          <w:b/>
          <w:sz w:val="24"/>
          <w:szCs w:val="24"/>
        </w:rPr>
        <w:t xml:space="preserve"> Stichting </w:t>
      </w:r>
      <w:proofErr w:type="spellStart"/>
      <w:r w:rsidR="00BC6B02" w:rsidRPr="00BC6B02">
        <w:rPr>
          <w:rFonts w:ascii="Calibri" w:hAnsi="Calibri" w:cs="Arial"/>
          <w:b/>
          <w:sz w:val="24"/>
          <w:szCs w:val="24"/>
        </w:rPr>
        <w:t>Viviani</w:t>
      </w:r>
      <w:proofErr w:type="spellEnd"/>
      <w:r w:rsidRPr="00BC6B02">
        <w:rPr>
          <w:rFonts w:ascii="Calibri" w:hAnsi="Calibri" w:cs="Arial"/>
          <w:b/>
          <w:sz w:val="24"/>
          <w:szCs w:val="24"/>
        </w:rPr>
        <w:t>.</w:t>
      </w:r>
      <w:r w:rsidRPr="00BC6B02">
        <w:rPr>
          <w:rFonts w:ascii="Calibri" w:hAnsi="Calibri" w:cs="Arial"/>
          <w:b/>
          <w:sz w:val="24"/>
          <w:szCs w:val="24"/>
        </w:rPr>
        <w:br/>
      </w:r>
    </w:p>
    <w:p w14:paraId="6D7719F0" w14:textId="77777777" w:rsidR="005F5A57" w:rsidRPr="005A61C6" w:rsidRDefault="005F5A57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0D2B0473" w14:textId="77777777" w:rsidR="005F5A57" w:rsidRPr="005A61C6" w:rsidRDefault="005F5A57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65677C9" w14:textId="77777777" w:rsidR="005F5A57" w:rsidRPr="005A61C6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7E3E22D9" w14:textId="77777777" w:rsidR="005F5A57" w:rsidRPr="005A61C6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0CBCDF4" w14:textId="77777777" w:rsidR="005F5A57" w:rsidRPr="001D5A7A" w:rsidRDefault="005F5A57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15A8CB81" w14:textId="77777777" w:rsidR="005F5A57" w:rsidRPr="001D5A7A" w:rsidRDefault="005F5A57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0793E0BE" w14:textId="77777777" w:rsidR="005F5A57" w:rsidRPr="005A61C6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4F219A6F" w14:textId="77777777" w:rsidR="005F5A57" w:rsidRPr="005A61C6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72E841E" w14:textId="77777777" w:rsidR="005F5A57" w:rsidRPr="005A61C6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2E8F4D0A" w14:textId="2F71677D" w:rsidR="005F5A57" w:rsidRPr="00BC6B02" w:rsidRDefault="00BC6B0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BC6B02">
        <w:rPr>
          <w:rFonts w:ascii="Calibri" w:hAnsi="Calibri" w:cs="Arial"/>
          <w:sz w:val="22"/>
          <w:szCs w:val="22"/>
        </w:rPr>
        <w:t>A</w:t>
      </w:r>
      <w:r w:rsidR="005F5A57" w:rsidRPr="00BC6B02">
        <w:rPr>
          <w:rFonts w:ascii="Calibri" w:hAnsi="Calibri" w:cs="Arial"/>
          <w:sz w:val="22"/>
          <w:szCs w:val="22"/>
        </w:rPr>
        <w:t>anbesteding</w:t>
      </w:r>
      <w:r w:rsidRPr="00BC6B02">
        <w:rPr>
          <w:rFonts w:ascii="Calibri" w:hAnsi="Calibri" w:cs="Arial"/>
          <w:sz w:val="22"/>
          <w:szCs w:val="22"/>
        </w:rPr>
        <w:t xml:space="preserve"> 2021-SMO4600</w:t>
      </w:r>
      <w:r w:rsidR="005F5A57" w:rsidRPr="00BC6B02">
        <w:rPr>
          <w:rFonts w:ascii="Calibri" w:hAnsi="Calibri" w:cs="Arial"/>
          <w:sz w:val="22"/>
          <w:szCs w:val="22"/>
        </w:rPr>
        <w:t>:</w:t>
      </w:r>
    </w:p>
    <w:p w14:paraId="4A8B3FD0" w14:textId="77777777" w:rsidR="005F5A57" w:rsidRPr="00BC6B02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81ACD0E" w14:textId="77777777" w:rsidR="00BC6B02" w:rsidRPr="00BC6B02" w:rsidRDefault="005F5A57" w:rsidP="0021408B">
      <w:pPr>
        <w:tabs>
          <w:tab w:val="left" w:pos="2268"/>
        </w:tabs>
        <w:ind w:left="1560" w:hanging="1560"/>
        <w:rPr>
          <w:rFonts w:ascii="Calibri" w:hAnsi="Calibri" w:cs="Calibri"/>
          <w:sz w:val="22"/>
          <w:szCs w:val="22"/>
        </w:rPr>
      </w:pPr>
      <w:r w:rsidRPr="00BC6B02">
        <w:rPr>
          <w:rFonts w:ascii="Calibri" w:hAnsi="Calibri" w:cs="Arial"/>
          <w:sz w:val="22"/>
          <w:szCs w:val="22"/>
        </w:rPr>
        <w:t xml:space="preserve">Bijlage </w:t>
      </w:r>
      <w:r w:rsidR="00BC6B02" w:rsidRPr="00BC6B02">
        <w:rPr>
          <w:rFonts w:ascii="Calibri" w:hAnsi="Calibri" w:cs="Arial"/>
          <w:sz w:val="22"/>
          <w:szCs w:val="22"/>
        </w:rPr>
        <w:t>C</w:t>
      </w:r>
      <w:r w:rsidRPr="00BC6B02">
        <w:rPr>
          <w:rFonts w:ascii="Calibri" w:hAnsi="Calibri" w:cs="Calibri"/>
          <w:sz w:val="22"/>
          <w:szCs w:val="22"/>
        </w:rPr>
        <w:t xml:space="preserve"> </w:t>
      </w:r>
      <w:r w:rsidRPr="00BC6B02">
        <w:rPr>
          <w:rFonts w:ascii="Calibri" w:hAnsi="Calibri" w:cs="Calibri"/>
          <w:sz w:val="22"/>
          <w:szCs w:val="22"/>
        </w:rPr>
        <w:tab/>
        <w:t>Concept overeenkomst</w:t>
      </w:r>
    </w:p>
    <w:p w14:paraId="5BE5A41A" w14:textId="4401590C" w:rsidR="005F5A57" w:rsidRPr="00BC6B02" w:rsidRDefault="005F5A57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BC6B02">
        <w:rPr>
          <w:rFonts w:ascii="Calibri" w:hAnsi="Calibri" w:cs="Arial"/>
          <w:sz w:val="22"/>
          <w:szCs w:val="22"/>
        </w:rPr>
        <w:t xml:space="preserve">Bijlage </w:t>
      </w:r>
      <w:r w:rsidR="00BC6B02" w:rsidRPr="00BC6B02">
        <w:rPr>
          <w:rFonts w:ascii="Calibri" w:hAnsi="Calibri" w:cs="Arial"/>
          <w:sz w:val="22"/>
          <w:szCs w:val="22"/>
        </w:rPr>
        <w:t>G</w:t>
      </w:r>
      <w:r w:rsidRPr="00BC6B02">
        <w:rPr>
          <w:rFonts w:ascii="Calibri" w:hAnsi="Calibri" w:cs="Calibri"/>
          <w:sz w:val="22"/>
          <w:szCs w:val="22"/>
        </w:rPr>
        <w:t xml:space="preserve"> </w:t>
      </w:r>
      <w:r w:rsidRPr="00BC6B02">
        <w:rPr>
          <w:rFonts w:ascii="Calibri" w:hAnsi="Calibri" w:cs="Calibri"/>
          <w:sz w:val="22"/>
          <w:szCs w:val="22"/>
        </w:rPr>
        <w:tab/>
      </w:r>
      <w:r w:rsidR="00BC6B02" w:rsidRPr="00BC6B02">
        <w:rPr>
          <w:rFonts w:ascii="Calibri" w:hAnsi="Calibri" w:cs="Calibri"/>
          <w:sz w:val="22"/>
          <w:szCs w:val="22"/>
        </w:rPr>
        <w:t>Schoonmaakprogramma</w:t>
      </w:r>
    </w:p>
    <w:p w14:paraId="13D55D7A" w14:textId="77777777" w:rsidR="005F5A57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B6FD79A" w14:textId="77777777" w:rsidR="005F5A57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CAF1753" w14:textId="77777777" w:rsidR="005F5A57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341E7FAE" w14:textId="77777777" w:rsidR="005F5A57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114F65A" w14:textId="77777777" w:rsidR="005F5A57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C3BA0C0" w14:textId="77777777" w:rsidR="005F5A57" w:rsidRPr="005A61C6" w:rsidRDefault="005F5A5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4692DF95" w14:textId="77777777" w:rsidR="005F5A57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0B983E75" w14:textId="77777777" w:rsidR="005F5A57" w:rsidRDefault="005F5A57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6AA0D47C" w14:textId="77777777" w:rsidR="005F5A57" w:rsidRDefault="005F5A57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7048BEA" w14:textId="77777777" w:rsidR="005F5A57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47854F1" w14:textId="77777777" w:rsidR="005F5A57" w:rsidRDefault="005F5A57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5F5A57" w14:paraId="10E86C45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575F7F96" w14:textId="77777777" w:rsidR="005F5A57" w:rsidRPr="00BF5D75" w:rsidRDefault="005F5A5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05AE75C3" w14:textId="77777777" w:rsidR="005F5A57" w:rsidRDefault="005F5A57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5F5A57" w14:paraId="77B54357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3F8E4FE9" w14:textId="77777777" w:rsidR="005F5A57" w:rsidRPr="00BF5D75" w:rsidRDefault="005F5A5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519C6400" w14:textId="77777777" w:rsidR="005F5A57" w:rsidRDefault="005F5A5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F5A57" w14:paraId="474CE2F0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7FE55DA8" w14:textId="77777777" w:rsidR="005F5A57" w:rsidRPr="00BF5D75" w:rsidRDefault="005F5A5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1D46FC61" w14:textId="77777777" w:rsidR="005F5A57" w:rsidRDefault="005F5A57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5F5A57" w14:paraId="650F201E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6BAAF8E3" w14:textId="77777777" w:rsidR="005F5A57" w:rsidRPr="00BF5D75" w:rsidRDefault="005F5A57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191B054B" w14:textId="77777777" w:rsidR="005F5A57" w:rsidRDefault="005F5A5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3CA6C638" w14:textId="77777777" w:rsidR="005F5A57" w:rsidRDefault="005F5A57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10500D92" w14:textId="77777777" w:rsidR="005F5A57" w:rsidRDefault="005F5A57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5F5A57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6A255861" w14:textId="77777777" w:rsidR="005F5A57" w:rsidRPr="005A61C6" w:rsidRDefault="005F5A57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5F5A57" w:rsidRPr="005A61C6" w:rsidSect="005F5A57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0D20" w14:textId="77777777" w:rsidR="005F5A57" w:rsidRDefault="005F5A57">
      <w:r>
        <w:separator/>
      </w:r>
    </w:p>
  </w:endnote>
  <w:endnote w:type="continuationSeparator" w:id="0">
    <w:p w14:paraId="64F9CBDE" w14:textId="77777777" w:rsidR="005F5A57" w:rsidRDefault="005F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E481" w14:textId="77777777" w:rsidR="005F5A57" w:rsidRDefault="005F5A57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44F8A69" wp14:editId="6A7DBBB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57F4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FA5DBC" wp14:editId="0EEAD7D5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AFF7" w14:textId="77777777" w:rsidR="005F5A57" w:rsidRDefault="005F5A57">
      <w:r>
        <w:separator/>
      </w:r>
    </w:p>
  </w:footnote>
  <w:footnote w:type="continuationSeparator" w:id="0">
    <w:p w14:paraId="04C7B089" w14:textId="77777777" w:rsidR="005F5A57" w:rsidRDefault="005F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8D8B" w14:textId="77777777" w:rsidR="005F5A57" w:rsidRDefault="005F5A57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7E696F" wp14:editId="1C9FAA28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7772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97C9C0" wp14:editId="7E23BC43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67ED9"/>
    <w:rsid w:val="00097396"/>
    <w:rsid w:val="000A32F8"/>
    <w:rsid w:val="000B727A"/>
    <w:rsid w:val="000D3666"/>
    <w:rsid w:val="000F6A94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5A57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C6B02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301AD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1</TotalTime>
  <Pages>1</Pages>
  <Words>74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Leonieke Westra</cp:lastModifiedBy>
  <cp:revision>2</cp:revision>
  <cp:lastPrinted>2011-04-29T11:47:00Z</cp:lastPrinted>
  <dcterms:created xsi:type="dcterms:W3CDTF">2021-06-03T13:41:00Z</dcterms:created>
  <dcterms:modified xsi:type="dcterms:W3CDTF">2021-06-03T13:42:00Z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