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6F229" w14:textId="5EDEE1DB" w:rsidR="009D4732" w:rsidRDefault="009D4732" w:rsidP="009D4732">
      <w:pPr>
        <w:pStyle w:val="Tabelnormaal"/>
        <w:rPr>
          <w:rFonts w:ascii="Corbel" w:hAnsi="Corbel" w:cs="Times New Roman"/>
          <w:b/>
          <w:color w:val="auto"/>
          <w:sz w:val="36"/>
          <w:szCs w:val="36"/>
        </w:rPr>
      </w:pPr>
    </w:p>
    <w:p w14:paraId="24F648D1" w14:textId="175451F8" w:rsidR="00566388" w:rsidRDefault="00566388" w:rsidP="00566388">
      <w:pPr>
        <w:pStyle w:val="Tabelnormaal"/>
        <w:rPr>
          <w:rFonts w:ascii="Corbel" w:hAnsi="Corbel" w:cs="Times New Roman"/>
          <w:b/>
          <w:color w:val="auto"/>
          <w:sz w:val="36"/>
          <w:szCs w:val="36"/>
        </w:rPr>
      </w:pPr>
      <w:r>
        <w:rPr>
          <w:rFonts w:ascii="Corbel" w:hAnsi="Corbel" w:cs="Times New Roman"/>
          <w:b/>
          <w:color w:val="auto"/>
          <w:sz w:val="36"/>
          <w:szCs w:val="36"/>
        </w:rPr>
        <w:t xml:space="preserve">Formulier - C - Referentieverklaring </w:t>
      </w:r>
    </w:p>
    <w:p w14:paraId="18D95AFB" w14:textId="1E67A631" w:rsidR="00566388" w:rsidRDefault="00566388" w:rsidP="00566388">
      <w:pPr>
        <w:pStyle w:val="Tabelnormaal"/>
        <w:rPr>
          <w:rFonts w:ascii="Corbel" w:hAnsi="Corbel" w:cs="Times New Roman"/>
          <w:b/>
          <w:color w:val="auto"/>
          <w:sz w:val="36"/>
          <w:szCs w:val="36"/>
        </w:rPr>
      </w:pPr>
    </w:p>
    <w:p w14:paraId="095F583B" w14:textId="4FDC170B" w:rsidR="00566388" w:rsidRDefault="00566388" w:rsidP="00566388">
      <w:pPr>
        <w:pStyle w:val="Tabelnormaal"/>
        <w:rPr>
          <w:rFonts w:ascii="Corbel" w:hAnsi="Corbel" w:cs="Times New Roman"/>
          <w:b/>
          <w:color w:val="auto"/>
          <w:sz w:val="36"/>
          <w:szCs w:val="36"/>
        </w:rPr>
      </w:pPr>
    </w:p>
    <w:p w14:paraId="496CEE04" w14:textId="2FD50711" w:rsidR="00566388" w:rsidRDefault="00566388" w:rsidP="00566388">
      <w:pPr>
        <w:pStyle w:val="Tabelnormaal"/>
        <w:rPr>
          <w:rFonts w:ascii="Corbel" w:hAnsi="Corbel" w:cs="Times New Roman"/>
          <w:b/>
          <w:color w:val="auto"/>
          <w:sz w:val="36"/>
          <w:szCs w:val="36"/>
        </w:rPr>
      </w:pPr>
    </w:p>
    <w:p w14:paraId="1A7CD5E5" w14:textId="77777777" w:rsidR="00566388" w:rsidRDefault="00566388" w:rsidP="00566388">
      <w:pPr>
        <w:pStyle w:val="Tabelnormaal"/>
        <w:rPr>
          <w:rFonts w:ascii="Corbel" w:hAnsi="Corbel" w:cs="Times New Roman"/>
          <w:b/>
          <w:color w:val="auto"/>
          <w:sz w:val="36"/>
          <w:szCs w:val="36"/>
        </w:rPr>
      </w:pPr>
    </w:p>
    <w:p w14:paraId="4AFD1FBE" w14:textId="3DE51BA8" w:rsidR="00E671B8" w:rsidRDefault="00962292" w:rsidP="00566388">
      <w:pPr>
        <w:autoSpaceDE w:val="0"/>
        <w:autoSpaceDN w:val="0"/>
        <w:adjustRightInd w:val="0"/>
        <w:spacing w:after="60" w:line="360" w:lineRule="auto"/>
        <w:rPr>
          <w:sz w:val="19"/>
          <w:szCs w:val="19"/>
        </w:rPr>
      </w:pPr>
      <w:r w:rsidRPr="00C53FD0">
        <w:rPr>
          <w:b/>
          <w:sz w:val="36"/>
          <w:szCs w:val="36"/>
        </w:rPr>
        <w:t xml:space="preserve">Levering, implementatie en onderhoud van een </w:t>
      </w:r>
      <w:r w:rsidR="00FE5E33">
        <w:rPr>
          <w:b/>
          <w:sz w:val="36"/>
          <w:szCs w:val="36"/>
        </w:rPr>
        <w:t>Verkoop</w:t>
      </w:r>
      <w:r w:rsidR="005326DA">
        <w:rPr>
          <w:b/>
          <w:sz w:val="36"/>
          <w:szCs w:val="36"/>
        </w:rPr>
        <w:t>s</w:t>
      </w:r>
      <w:r w:rsidRPr="00C53FD0">
        <w:rPr>
          <w:b/>
          <w:sz w:val="36"/>
          <w:szCs w:val="36"/>
        </w:rPr>
        <w:t xml:space="preserve">ysteem </w:t>
      </w:r>
      <w:r w:rsidR="005326DA">
        <w:rPr>
          <w:b/>
          <w:sz w:val="36"/>
          <w:szCs w:val="36"/>
        </w:rPr>
        <w:t>zwembad boswinkel</w:t>
      </w:r>
      <w:r w:rsidRPr="00C53FD0">
        <w:rPr>
          <w:b/>
          <w:sz w:val="36"/>
          <w:szCs w:val="36"/>
        </w:rPr>
        <w:t>| AICT-202</w:t>
      </w:r>
      <w:r w:rsidR="00FE5E33">
        <w:rPr>
          <w:b/>
          <w:sz w:val="36"/>
          <w:szCs w:val="36"/>
        </w:rPr>
        <w:t>1</w:t>
      </w:r>
      <w:r w:rsidRPr="00C53FD0">
        <w:rPr>
          <w:b/>
          <w:sz w:val="36"/>
          <w:szCs w:val="36"/>
        </w:rPr>
        <w:t>-0</w:t>
      </w:r>
      <w:r w:rsidR="00FE5E33">
        <w:rPr>
          <w:b/>
          <w:sz w:val="36"/>
          <w:szCs w:val="36"/>
        </w:rPr>
        <w:t>049</w:t>
      </w:r>
    </w:p>
    <w:p w14:paraId="59D4A985" w14:textId="77777777" w:rsidR="00E671B8" w:rsidRDefault="00E671B8" w:rsidP="00E671B8">
      <w:pPr>
        <w:rPr>
          <w:sz w:val="19"/>
          <w:szCs w:val="19"/>
        </w:rPr>
      </w:pPr>
    </w:p>
    <w:p w14:paraId="0B54218B" w14:textId="77777777" w:rsidR="00E671B8" w:rsidRDefault="00E671B8" w:rsidP="00E671B8">
      <w:pPr>
        <w:rPr>
          <w:sz w:val="19"/>
          <w:szCs w:val="19"/>
        </w:rPr>
      </w:pPr>
    </w:p>
    <w:p w14:paraId="111FD2C5" w14:textId="77777777" w:rsidR="00E671B8" w:rsidRDefault="00E671B8" w:rsidP="00E671B8">
      <w:pPr>
        <w:rPr>
          <w:sz w:val="19"/>
          <w:szCs w:val="19"/>
        </w:rPr>
      </w:pPr>
    </w:p>
    <w:p w14:paraId="7E7E7CD4" w14:textId="77777777" w:rsidR="00E671B8" w:rsidRDefault="00E671B8" w:rsidP="00E671B8">
      <w:pPr>
        <w:rPr>
          <w:sz w:val="19"/>
          <w:szCs w:val="19"/>
        </w:rPr>
      </w:pPr>
    </w:p>
    <w:p w14:paraId="38B41441" w14:textId="77777777" w:rsidR="00E671B8" w:rsidRDefault="00E671B8" w:rsidP="00E671B8">
      <w:pPr>
        <w:rPr>
          <w:sz w:val="19"/>
          <w:szCs w:val="19"/>
        </w:rPr>
      </w:pPr>
    </w:p>
    <w:p w14:paraId="7E310B61" w14:textId="77777777" w:rsidR="00E671B8" w:rsidRDefault="00E671B8" w:rsidP="00E671B8">
      <w:pPr>
        <w:rPr>
          <w:sz w:val="19"/>
          <w:szCs w:val="19"/>
        </w:rPr>
      </w:pPr>
    </w:p>
    <w:p w14:paraId="079C99AB" w14:textId="77777777" w:rsidR="00E671B8" w:rsidRDefault="00E671B8" w:rsidP="00E671B8">
      <w:pPr>
        <w:rPr>
          <w:sz w:val="19"/>
          <w:szCs w:val="19"/>
        </w:rPr>
      </w:pPr>
    </w:p>
    <w:p w14:paraId="16C876BE" w14:textId="77777777" w:rsidR="00E671B8" w:rsidRDefault="00E671B8" w:rsidP="00E671B8">
      <w:pPr>
        <w:rPr>
          <w:sz w:val="19"/>
          <w:szCs w:val="19"/>
        </w:rPr>
      </w:pPr>
    </w:p>
    <w:p w14:paraId="060AD50A" w14:textId="77777777" w:rsidR="00E671B8" w:rsidRDefault="00E671B8" w:rsidP="00E671B8">
      <w:pPr>
        <w:rPr>
          <w:sz w:val="19"/>
          <w:szCs w:val="19"/>
        </w:rPr>
      </w:pPr>
    </w:p>
    <w:p w14:paraId="0EBF44AB" w14:textId="76AF93E1" w:rsidR="00E671B8" w:rsidRDefault="00E671B8" w:rsidP="00E671B8">
      <w:pPr>
        <w:rPr>
          <w:sz w:val="19"/>
          <w:szCs w:val="19"/>
        </w:rPr>
      </w:pPr>
    </w:p>
    <w:p w14:paraId="48C91A72" w14:textId="39BDBF1A" w:rsidR="00E671B8" w:rsidRDefault="00E671B8" w:rsidP="00E671B8">
      <w:pPr>
        <w:rPr>
          <w:sz w:val="19"/>
          <w:szCs w:val="19"/>
        </w:rPr>
      </w:pPr>
    </w:p>
    <w:p w14:paraId="3F59176C" w14:textId="4CC34906" w:rsidR="00E671B8" w:rsidRDefault="00E671B8" w:rsidP="00E671B8">
      <w:pPr>
        <w:rPr>
          <w:sz w:val="19"/>
          <w:szCs w:val="19"/>
        </w:rPr>
      </w:pPr>
    </w:p>
    <w:p w14:paraId="7AD544DE" w14:textId="511BC0A3" w:rsidR="00E671B8" w:rsidRDefault="00E671B8" w:rsidP="00E671B8">
      <w:pPr>
        <w:rPr>
          <w:sz w:val="19"/>
          <w:szCs w:val="19"/>
        </w:rPr>
      </w:pPr>
    </w:p>
    <w:p w14:paraId="30BA0914" w14:textId="130FD398" w:rsidR="00E671B8" w:rsidRDefault="00E671B8" w:rsidP="00E671B8">
      <w:pPr>
        <w:rPr>
          <w:sz w:val="19"/>
          <w:szCs w:val="19"/>
        </w:rPr>
      </w:pPr>
    </w:p>
    <w:p w14:paraId="61351C86" w14:textId="75B6D665" w:rsidR="00E671B8" w:rsidRDefault="00E671B8" w:rsidP="00E671B8">
      <w:pPr>
        <w:rPr>
          <w:sz w:val="19"/>
          <w:szCs w:val="19"/>
        </w:rPr>
      </w:pPr>
    </w:p>
    <w:p w14:paraId="024BE7B7" w14:textId="3F75C8AB" w:rsidR="00E671B8" w:rsidRDefault="00E671B8" w:rsidP="00E671B8">
      <w:pPr>
        <w:rPr>
          <w:sz w:val="19"/>
          <w:szCs w:val="19"/>
        </w:rPr>
      </w:pPr>
    </w:p>
    <w:p w14:paraId="24A010E1" w14:textId="6230C551" w:rsidR="00E671B8" w:rsidRDefault="00E671B8" w:rsidP="00E671B8">
      <w:pPr>
        <w:rPr>
          <w:sz w:val="19"/>
          <w:szCs w:val="19"/>
        </w:rPr>
      </w:pPr>
    </w:p>
    <w:p w14:paraId="040EA712" w14:textId="61C01C23" w:rsidR="00E671B8" w:rsidRDefault="00E671B8" w:rsidP="00E671B8">
      <w:pPr>
        <w:rPr>
          <w:sz w:val="19"/>
          <w:szCs w:val="19"/>
        </w:rPr>
      </w:pPr>
    </w:p>
    <w:p w14:paraId="22045FC1" w14:textId="2F36B96A" w:rsidR="00E671B8" w:rsidRDefault="00E671B8" w:rsidP="00E671B8">
      <w:pPr>
        <w:rPr>
          <w:sz w:val="19"/>
          <w:szCs w:val="19"/>
        </w:rPr>
      </w:pPr>
    </w:p>
    <w:p w14:paraId="6173D672" w14:textId="045F4677" w:rsidR="00E671B8" w:rsidRDefault="00E671B8" w:rsidP="00E671B8">
      <w:pPr>
        <w:rPr>
          <w:sz w:val="19"/>
          <w:szCs w:val="19"/>
        </w:rPr>
      </w:pPr>
    </w:p>
    <w:p w14:paraId="561EF222" w14:textId="77777777" w:rsidR="00E671B8" w:rsidRDefault="00E671B8" w:rsidP="00E671B8">
      <w:pPr>
        <w:rPr>
          <w:sz w:val="19"/>
          <w:szCs w:val="19"/>
        </w:rPr>
      </w:pPr>
    </w:p>
    <w:p w14:paraId="235E09D5" w14:textId="5106D8FD" w:rsidR="00E671B8" w:rsidRPr="00DC68A4" w:rsidRDefault="00E671B8" w:rsidP="00E671B8">
      <w:pPr>
        <w:rPr>
          <w:rFonts w:ascii="Corbel" w:hAnsi="Corbel"/>
          <w:szCs w:val="18"/>
        </w:rPr>
      </w:pPr>
      <w:r>
        <w:rPr>
          <w:sz w:val="19"/>
          <w:szCs w:val="19"/>
        </w:rPr>
        <w:lastRenderedPageBreak/>
        <w:br/>
      </w:r>
      <w:r w:rsidRPr="00DC68A4">
        <w:rPr>
          <w:rFonts w:ascii="Corbel" w:hAnsi="Corbel"/>
          <w:szCs w:val="18"/>
        </w:rPr>
        <w:t>U dient het volgende formulier in te vullen.</w:t>
      </w:r>
    </w:p>
    <w:tbl>
      <w:tblPr>
        <w:tblStyle w:val="GridTable4-Accent11"/>
        <w:tblW w:w="10153" w:type="dxa"/>
        <w:tblInd w:w="-5" w:type="dxa"/>
        <w:tblLook w:val="06A0" w:firstRow="1" w:lastRow="0" w:firstColumn="1" w:lastColumn="0" w:noHBand="1" w:noVBand="1"/>
      </w:tblPr>
      <w:tblGrid>
        <w:gridCol w:w="571"/>
        <w:gridCol w:w="2264"/>
        <w:gridCol w:w="4174"/>
        <w:gridCol w:w="3137"/>
        <w:gridCol w:w="7"/>
      </w:tblGrid>
      <w:tr w:rsidR="00E671B8" w:rsidRPr="00DC68A4" w14:paraId="05FA3B93" w14:textId="77777777" w:rsidTr="00E671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3" w:type="dxa"/>
            <w:gridSpan w:val="5"/>
            <w:shd w:val="clear" w:color="auto" w:fill="FF0000"/>
          </w:tcPr>
          <w:p w14:paraId="69ABFC48" w14:textId="77777777" w:rsidR="00E671B8" w:rsidRPr="00DC68A4" w:rsidRDefault="00E671B8" w:rsidP="00512C6F">
            <w:pPr>
              <w:rPr>
                <w:rFonts w:ascii="Corbel" w:hAnsi="Corbel" w:cs="Lucida Sans Unicode"/>
                <w:b w:val="0"/>
                <w:bCs w:val="0"/>
                <w:szCs w:val="18"/>
              </w:rPr>
            </w:pPr>
            <w:r w:rsidRPr="00DC68A4">
              <w:rPr>
                <w:rFonts w:ascii="Corbel" w:hAnsi="Corbel" w:cs="Lucida Sans Unicode"/>
                <w:szCs w:val="18"/>
              </w:rPr>
              <w:t xml:space="preserve">Referentie behoort toe aan: </w:t>
            </w:r>
            <w:r w:rsidRPr="00DC68A4">
              <w:rPr>
                <w:rFonts w:ascii="Corbel" w:hAnsi="Corbel" w:cs="Lucida Sans Unicode"/>
                <w:b w:val="0"/>
                <w:bCs w:val="0"/>
                <w:szCs w:val="18"/>
              </w:rPr>
              <w:t xml:space="preserve"> </w:t>
            </w:r>
            <w:r w:rsidRPr="00DC68A4">
              <w:rPr>
                <w:rFonts w:ascii="Corbel" w:hAnsi="Corbel" w:cs="Lucida Sans Unicode"/>
                <w:szCs w:val="18"/>
              </w:rPr>
              <w:t>&lt;naam inschrijver/combinant/onderaannemer&gt;</w:t>
            </w:r>
          </w:p>
        </w:tc>
      </w:tr>
      <w:tr w:rsidR="00E671B8" w:rsidRPr="00DC68A4" w14:paraId="1471F744" w14:textId="77777777" w:rsidTr="00E671B8">
        <w:tc>
          <w:tcPr>
            <w:cnfStyle w:val="001000000000" w:firstRow="0" w:lastRow="0" w:firstColumn="1" w:lastColumn="0" w:oddVBand="0" w:evenVBand="0" w:oddHBand="0" w:evenHBand="0" w:firstRowFirstColumn="0" w:firstRowLastColumn="0" w:lastRowFirstColumn="0" w:lastRowLastColumn="0"/>
            <w:tcW w:w="10153" w:type="dxa"/>
            <w:gridSpan w:val="5"/>
          </w:tcPr>
          <w:p w14:paraId="6BCC374A" w14:textId="77777777" w:rsidR="00E671B8" w:rsidRPr="00DC68A4" w:rsidRDefault="00E671B8" w:rsidP="00512C6F">
            <w:pPr>
              <w:rPr>
                <w:rFonts w:ascii="Corbel" w:hAnsi="Corbel" w:cs="Lucida Sans Unicode"/>
                <w:szCs w:val="18"/>
              </w:rPr>
            </w:pPr>
            <w:r w:rsidRPr="00DC68A4">
              <w:rPr>
                <w:rFonts w:ascii="Corbel" w:hAnsi="Corbel" w:cs="Lucida Sans Unicode"/>
                <w:szCs w:val="18"/>
              </w:rPr>
              <w:t>Referentie bij kerncompetentie(s)</w:t>
            </w:r>
          </w:p>
        </w:tc>
      </w:tr>
      <w:tr w:rsidR="00E671B8" w:rsidRPr="00DC68A4" w14:paraId="38D2223C"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val="restart"/>
          </w:tcPr>
          <w:p w14:paraId="73279609" w14:textId="77777777" w:rsidR="00E671B8" w:rsidRPr="00DC68A4" w:rsidRDefault="00E671B8" w:rsidP="00512C6F">
            <w:pPr>
              <w:rPr>
                <w:rFonts w:ascii="Corbel" w:hAnsi="Corbel"/>
                <w:szCs w:val="18"/>
              </w:rPr>
            </w:pPr>
            <w:r w:rsidRPr="00DC68A4">
              <w:rPr>
                <w:rFonts w:ascii="Corbel" w:hAnsi="Corbel"/>
                <w:szCs w:val="18"/>
              </w:rPr>
              <w:t>1</w:t>
            </w:r>
          </w:p>
        </w:tc>
        <w:tc>
          <w:tcPr>
            <w:tcW w:w="2264" w:type="dxa"/>
            <w:vMerge w:val="restart"/>
          </w:tcPr>
          <w:p w14:paraId="50B3C929"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NAW-gegevens referentie</w:t>
            </w:r>
          </w:p>
        </w:tc>
        <w:tc>
          <w:tcPr>
            <w:tcW w:w="4174" w:type="dxa"/>
          </w:tcPr>
          <w:p w14:paraId="1C390755"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 xml:space="preserve">Naam organisatie </w:t>
            </w:r>
          </w:p>
        </w:tc>
        <w:bookmarkStart w:id="0" w:name="Text2"/>
        <w:tc>
          <w:tcPr>
            <w:tcW w:w="3137" w:type="dxa"/>
          </w:tcPr>
          <w:p w14:paraId="52DB0EC3"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2"/>
                  <w:enabled/>
                  <w:calcOnExit w:val="0"/>
                  <w:textInput/>
                </w:ffData>
              </w:fldChar>
            </w:r>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0"/>
          </w:p>
        </w:tc>
      </w:tr>
      <w:tr w:rsidR="00E671B8" w:rsidRPr="00DC68A4" w14:paraId="3DFB5607"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70783801" w14:textId="77777777" w:rsidR="00E671B8" w:rsidRPr="00DC68A4" w:rsidRDefault="00E671B8" w:rsidP="00512C6F">
            <w:pPr>
              <w:rPr>
                <w:rFonts w:ascii="Corbel" w:hAnsi="Corbel"/>
                <w:szCs w:val="18"/>
              </w:rPr>
            </w:pPr>
          </w:p>
        </w:tc>
        <w:tc>
          <w:tcPr>
            <w:tcW w:w="2264" w:type="dxa"/>
            <w:vMerge/>
          </w:tcPr>
          <w:p w14:paraId="4F0960E5"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35D705A3"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Naam contactpersoon</w:t>
            </w:r>
          </w:p>
        </w:tc>
        <w:tc>
          <w:tcPr>
            <w:tcW w:w="3137" w:type="dxa"/>
          </w:tcPr>
          <w:p w14:paraId="15000CE4"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3"/>
                  <w:enabled/>
                  <w:calcOnExit w:val="0"/>
                  <w:textInput/>
                </w:ffData>
              </w:fldChar>
            </w:r>
            <w:bookmarkStart w:id="1" w:name="Text3"/>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1"/>
          </w:p>
        </w:tc>
      </w:tr>
      <w:tr w:rsidR="00E671B8" w:rsidRPr="00DC68A4" w14:paraId="3ED9547D"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6E202428" w14:textId="77777777" w:rsidR="00E671B8" w:rsidRPr="00DC68A4" w:rsidRDefault="00E671B8" w:rsidP="00512C6F">
            <w:pPr>
              <w:rPr>
                <w:rFonts w:ascii="Corbel" w:hAnsi="Corbel"/>
                <w:szCs w:val="18"/>
              </w:rPr>
            </w:pPr>
          </w:p>
        </w:tc>
        <w:tc>
          <w:tcPr>
            <w:tcW w:w="2264" w:type="dxa"/>
            <w:vMerge/>
          </w:tcPr>
          <w:p w14:paraId="6217F5A9"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4C383A39"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Telefoonnummer</w:t>
            </w:r>
          </w:p>
        </w:tc>
        <w:bookmarkStart w:id="2" w:name="Text4"/>
        <w:tc>
          <w:tcPr>
            <w:tcW w:w="3137" w:type="dxa"/>
          </w:tcPr>
          <w:p w14:paraId="241E70C7"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4"/>
                  <w:enabled/>
                  <w:calcOnExit w:val="0"/>
                  <w:textInput>
                    <w:type w:val="number"/>
                    <w:maxLength w:val="14"/>
                  </w:textInput>
                </w:ffData>
              </w:fldChar>
            </w:r>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2"/>
          </w:p>
        </w:tc>
      </w:tr>
      <w:tr w:rsidR="00E671B8" w:rsidRPr="00DC68A4" w14:paraId="149C9007"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328B2337" w14:textId="77777777" w:rsidR="00E671B8" w:rsidRPr="00DC68A4" w:rsidRDefault="00E671B8" w:rsidP="00512C6F">
            <w:pPr>
              <w:rPr>
                <w:rFonts w:ascii="Corbel" w:hAnsi="Corbel"/>
                <w:szCs w:val="18"/>
              </w:rPr>
            </w:pPr>
          </w:p>
        </w:tc>
        <w:tc>
          <w:tcPr>
            <w:tcW w:w="2264" w:type="dxa"/>
            <w:vMerge/>
          </w:tcPr>
          <w:p w14:paraId="1ED2CCB9"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1804A396"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E-mail adres</w:t>
            </w:r>
          </w:p>
        </w:tc>
        <w:tc>
          <w:tcPr>
            <w:tcW w:w="3137" w:type="dxa"/>
          </w:tcPr>
          <w:p w14:paraId="050464D2"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4"/>
                  <w:enabled/>
                  <w:calcOnExit w:val="0"/>
                  <w:textInput>
                    <w:type w:val="number"/>
                    <w:maxLength w:val="14"/>
                  </w:textInput>
                </w:ffData>
              </w:fldChar>
            </w:r>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p>
        </w:tc>
      </w:tr>
      <w:tr w:rsidR="00E671B8" w:rsidRPr="00DC68A4" w14:paraId="59F8E427"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554E17CF" w14:textId="77777777" w:rsidR="00E671B8" w:rsidRPr="00DC68A4" w:rsidRDefault="00E671B8" w:rsidP="00512C6F">
            <w:pPr>
              <w:rPr>
                <w:rFonts w:ascii="Corbel" w:hAnsi="Corbel"/>
                <w:szCs w:val="18"/>
              </w:rPr>
            </w:pPr>
          </w:p>
        </w:tc>
        <w:tc>
          <w:tcPr>
            <w:tcW w:w="2264" w:type="dxa"/>
            <w:vMerge/>
          </w:tcPr>
          <w:p w14:paraId="2FF4540A"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4B48D66E"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Naam en omschrijving van het project</w:t>
            </w:r>
          </w:p>
        </w:tc>
        <w:tc>
          <w:tcPr>
            <w:tcW w:w="3137" w:type="dxa"/>
          </w:tcPr>
          <w:p w14:paraId="445708C9"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5"/>
                  <w:enabled/>
                  <w:calcOnExit w:val="0"/>
                  <w:textInput/>
                </w:ffData>
              </w:fldChar>
            </w:r>
            <w:bookmarkStart w:id="3" w:name="Text5"/>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3"/>
          </w:p>
        </w:tc>
      </w:tr>
      <w:tr w:rsidR="00E671B8" w:rsidRPr="00DC68A4" w14:paraId="11013090"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val="restart"/>
          </w:tcPr>
          <w:p w14:paraId="3C55A3E7" w14:textId="77777777" w:rsidR="00E671B8" w:rsidRPr="00DC68A4" w:rsidRDefault="00E671B8" w:rsidP="00512C6F">
            <w:pPr>
              <w:rPr>
                <w:rFonts w:ascii="Corbel" w:hAnsi="Corbel"/>
                <w:szCs w:val="18"/>
              </w:rPr>
            </w:pPr>
            <w:r w:rsidRPr="00DC68A4">
              <w:rPr>
                <w:rFonts w:ascii="Corbel" w:hAnsi="Corbel"/>
                <w:szCs w:val="18"/>
              </w:rPr>
              <w:t>2</w:t>
            </w:r>
          </w:p>
        </w:tc>
        <w:tc>
          <w:tcPr>
            <w:tcW w:w="2264" w:type="dxa"/>
            <w:vMerge w:val="restart"/>
          </w:tcPr>
          <w:p w14:paraId="3C7DB8CC"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Looptijd opdracht</w:t>
            </w:r>
          </w:p>
        </w:tc>
        <w:tc>
          <w:tcPr>
            <w:tcW w:w="4174" w:type="dxa"/>
          </w:tcPr>
          <w:p w14:paraId="3E2748D2"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Datum aanvang project</w:t>
            </w:r>
          </w:p>
        </w:tc>
        <w:bookmarkStart w:id="4" w:name="Text7"/>
        <w:tc>
          <w:tcPr>
            <w:tcW w:w="3137" w:type="dxa"/>
          </w:tcPr>
          <w:p w14:paraId="04216A8C"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7"/>
                  <w:enabled/>
                  <w:calcOnExit w:val="0"/>
                  <w:textInput>
                    <w:type w:val="date"/>
                  </w:textInput>
                </w:ffData>
              </w:fldChar>
            </w:r>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4"/>
          </w:p>
        </w:tc>
      </w:tr>
      <w:tr w:rsidR="00E671B8" w:rsidRPr="00DC68A4" w14:paraId="049BA559"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75B0C486" w14:textId="77777777" w:rsidR="00E671B8" w:rsidRPr="00DC68A4" w:rsidRDefault="00E671B8" w:rsidP="00512C6F">
            <w:pPr>
              <w:rPr>
                <w:rFonts w:ascii="Corbel" w:hAnsi="Corbel"/>
                <w:szCs w:val="18"/>
              </w:rPr>
            </w:pPr>
          </w:p>
        </w:tc>
        <w:tc>
          <w:tcPr>
            <w:tcW w:w="2264" w:type="dxa"/>
            <w:vMerge/>
          </w:tcPr>
          <w:p w14:paraId="19703C12"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01BD4DE4"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Datum afronding project</w:t>
            </w:r>
          </w:p>
        </w:tc>
        <w:bookmarkStart w:id="5" w:name="Text8"/>
        <w:tc>
          <w:tcPr>
            <w:tcW w:w="3137" w:type="dxa"/>
          </w:tcPr>
          <w:p w14:paraId="5661E504"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8"/>
                  <w:enabled/>
                  <w:calcOnExit w:val="0"/>
                  <w:textInput>
                    <w:type w:val="date"/>
                  </w:textInput>
                </w:ffData>
              </w:fldChar>
            </w:r>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5"/>
          </w:p>
        </w:tc>
      </w:tr>
      <w:tr w:rsidR="00E671B8" w:rsidRPr="00DC68A4" w14:paraId="0C90F149"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val="restart"/>
          </w:tcPr>
          <w:p w14:paraId="6222F81C" w14:textId="77777777" w:rsidR="00E671B8" w:rsidRPr="00DC68A4" w:rsidRDefault="00E671B8" w:rsidP="00512C6F">
            <w:pPr>
              <w:rPr>
                <w:rFonts w:ascii="Corbel" w:hAnsi="Corbel"/>
                <w:szCs w:val="18"/>
              </w:rPr>
            </w:pPr>
            <w:r w:rsidRPr="00DC68A4">
              <w:rPr>
                <w:rFonts w:ascii="Corbel" w:hAnsi="Corbel"/>
                <w:szCs w:val="18"/>
              </w:rPr>
              <w:t>3</w:t>
            </w:r>
          </w:p>
        </w:tc>
        <w:tc>
          <w:tcPr>
            <w:tcW w:w="2264" w:type="dxa"/>
            <w:vMerge w:val="restart"/>
          </w:tcPr>
          <w:p w14:paraId="72952D86"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 xml:space="preserve">Eventuele </w:t>
            </w:r>
            <w:proofErr w:type="spellStart"/>
            <w:r w:rsidRPr="00DC68A4">
              <w:rPr>
                <w:rFonts w:ascii="Corbel" w:hAnsi="Corbel"/>
                <w:szCs w:val="18"/>
              </w:rPr>
              <w:t>onderaanneming</w:t>
            </w:r>
            <w:proofErr w:type="spellEnd"/>
          </w:p>
        </w:tc>
        <w:tc>
          <w:tcPr>
            <w:tcW w:w="4174" w:type="dxa"/>
          </w:tcPr>
          <w:p w14:paraId="60006856"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Naam onderaannemers</w:t>
            </w:r>
          </w:p>
        </w:tc>
        <w:tc>
          <w:tcPr>
            <w:tcW w:w="3137" w:type="dxa"/>
          </w:tcPr>
          <w:p w14:paraId="0AAF926C"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9"/>
                  <w:enabled/>
                  <w:calcOnExit w:val="0"/>
                  <w:textInput/>
                </w:ffData>
              </w:fldChar>
            </w:r>
            <w:bookmarkStart w:id="6" w:name="Text9"/>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6"/>
          </w:p>
        </w:tc>
      </w:tr>
      <w:tr w:rsidR="00E671B8" w:rsidRPr="00DC68A4" w14:paraId="476EB2CA"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2F852BE7" w14:textId="77777777" w:rsidR="00E671B8" w:rsidRPr="00DC68A4" w:rsidRDefault="00E671B8" w:rsidP="00512C6F">
            <w:pPr>
              <w:rPr>
                <w:rFonts w:ascii="Corbel" w:hAnsi="Corbel"/>
                <w:szCs w:val="18"/>
              </w:rPr>
            </w:pPr>
          </w:p>
        </w:tc>
        <w:tc>
          <w:tcPr>
            <w:tcW w:w="2264" w:type="dxa"/>
            <w:vMerge/>
          </w:tcPr>
          <w:p w14:paraId="22F2011B"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39212786"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Adres onderaannemer(s)</w:t>
            </w:r>
          </w:p>
        </w:tc>
        <w:tc>
          <w:tcPr>
            <w:tcW w:w="3137" w:type="dxa"/>
          </w:tcPr>
          <w:p w14:paraId="47F61ACB"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10"/>
                  <w:enabled/>
                  <w:calcOnExit w:val="0"/>
                  <w:textInput/>
                </w:ffData>
              </w:fldChar>
            </w:r>
            <w:bookmarkStart w:id="7" w:name="Text10"/>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7"/>
          </w:p>
        </w:tc>
      </w:tr>
      <w:tr w:rsidR="00E671B8" w:rsidRPr="00DC68A4" w14:paraId="005AA2A0"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val="restart"/>
          </w:tcPr>
          <w:p w14:paraId="7CCDCF70" w14:textId="77777777" w:rsidR="00E671B8" w:rsidRPr="00DC68A4" w:rsidRDefault="00E671B8" w:rsidP="00512C6F">
            <w:pPr>
              <w:rPr>
                <w:rFonts w:ascii="Corbel" w:hAnsi="Corbel"/>
                <w:szCs w:val="18"/>
              </w:rPr>
            </w:pPr>
            <w:r w:rsidRPr="00DC68A4">
              <w:rPr>
                <w:rFonts w:ascii="Corbel" w:hAnsi="Corbel"/>
                <w:szCs w:val="18"/>
              </w:rPr>
              <w:t>4</w:t>
            </w:r>
          </w:p>
        </w:tc>
        <w:tc>
          <w:tcPr>
            <w:tcW w:w="2264" w:type="dxa"/>
            <w:vMerge w:val="restart"/>
          </w:tcPr>
          <w:p w14:paraId="7E9BF6A4"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Inhoud van de opdracht</w:t>
            </w:r>
          </w:p>
        </w:tc>
        <w:tc>
          <w:tcPr>
            <w:tcW w:w="4174" w:type="dxa"/>
          </w:tcPr>
          <w:p w14:paraId="4051F4A1"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Korte beschrijving van de werkzaamheden</w:t>
            </w:r>
          </w:p>
        </w:tc>
        <w:tc>
          <w:tcPr>
            <w:tcW w:w="3137" w:type="dxa"/>
          </w:tcPr>
          <w:p w14:paraId="2322927E"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11"/>
                  <w:enabled/>
                  <w:calcOnExit w:val="0"/>
                  <w:textInput/>
                </w:ffData>
              </w:fldChar>
            </w:r>
            <w:bookmarkStart w:id="8" w:name="Text11"/>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8"/>
          </w:p>
        </w:tc>
      </w:tr>
      <w:tr w:rsidR="00E671B8" w:rsidRPr="00DC68A4" w14:paraId="2A807100"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301D861A" w14:textId="77777777" w:rsidR="00E671B8" w:rsidRPr="00DC68A4" w:rsidRDefault="00E671B8" w:rsidP="00512C6F">
            <w:pPr>
              <w:rPr>
                <w:rFonts w:ascii="Corbel" w:hAnsi="Corbel"/>
                <w:szCs w:val="18"/>
              </w:rPr>
            </w:pPr>
          </w:p>
        </w:tc>
        <w:tc>
          <w:tcPr>
            <w:tcW w:w="2264" w:type="dxa"/>
            <w:vMerge/>
          </w:tcPr>
          <w:p w14:paraId="77AE7334"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7A867F5C"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 xml:space="preserve">Korte beschrijving van de in </w:t>
            </w:r>
            <w:proofErr w:type="spellStart"/>
            <w:r w:rsidRPr="00DC68A4">
              <w:rPr>
                <w:rFonts w:ascii="Corbel" w:hAnsi="Corbel"/>
                <w:szCs w:val="18"/>
              </w:rPr>
              <w:t>onderaanneming</w:t>
            </w:r>
            <w:proofErr w:type="spellEnd"/>
            <w:r w:rsidRPr="00DC68A4">
              <w:rPr>
                <w:rFonts w:ascii="Corbel" w:hAnsi="Corbel"/>
                <w:szCs w:val="18"/>
              </w:rPr>
              <w:t xml:space="preserve"> uitgevoerde werkzaamheden</w:t>
            </w:r>
          </w:p>
        </w:tc>
        <w:tc>
          <w:tcPr>
            <w:tcW w:w="3137" w:type="dxa"/>
          </w:tcPr>
          <w:p w14:paraId="14D0D4CD"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fldChar w:fldCharType="begin">
                <w:ffData>
                  <w:name w:val="Text12"/>
                  <w:enabled/>
                  <w:calcOnExit w:val="0"/>
                  <w:textInput/>
                </w:ffData>
              </w:fldChar>
            </w:r>
            <w:bookmarkStart w:id="9" w:name="Text12"/>
            <w:r w:rsidRPr="00DC68A4">
              <w:rPr>
                <w:rFonts w:ascii="Corbel" w:hAnsi="Corbel"/>
                <w:szCs w:val="18"/>
              </w:rPr>
              <w:instrText xml:space="preserve"> FORMTEXT </w:instrText>
            </w:r>
            <w:r w:rsidRPr="00DC68A4">
              <w:rPr>
                <w:rFonts w:ascii="Corbel" w:hAnsi="Corbel"/>
                <w:szCs w:val="18"/>
              </w:rPr>
            </w:r>
            <w:r w:rsidRPr="00DC68A4">
              <w:rPr>
                <w:rFonts w:ascii="Corbel" w:hAnsi="Corbel"/>
                <w:szCs w:val="18"/>
              </w:rPr>
              <w:fldChar w:fldCharType="separate"/>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t> </w:t>
            </w:r>
            <w:r w:rsidRPr="00DC68A4">
              <w:rPr>
                <w:rFonts w:ascii="Corbel" w:hAnsi="Corbel"/>
                <w:szCs w:val="18"/>
              </w:rPr>
              <w:fldChar w:fldCharType="end"/>
            </w:r>
            <w:bookmarkEnd w:id="9"/>
          </w:p>
        </w:tc>
      </w:tr>
      <w:tr w:rsidR="00E671B8" w:rsidRPr="00DC68A4" w14:paraId="1CE64041" w14:textId="77777777" w:rsidTr="00DC68A4">
        <w:tc>
          <w:tcPr>
            <w:cnfStyle w:val="001000000000" w:firstRow="0" w:lastRow="0" w:firstColumn="1" w:lastColumn="0" w:oddVBand="0" w:evenVBand="0" w:oddHBand="0" w:evenHBand="0" w:firstRowFirstColumn="0" w:firstRowLastColumn="0" w:lastRowFirstColumn="0" w:lastRowLastColumn="0"/>
            <w:tcW w:w="571" w:type="dxa"/>
            <w:vMerge w:val="restart"/>
          </w:tcPr>
          <w:p w14:paraId="1C7BCD24" w14:textId="77777777" w:rsidR="00E671B8" w:rsidRPr="00DC68A4" w:rsidRDefault="00E671B8" w:rsidP="00512C6F">
            <w:pPr>
              <w:rPr>
                <w:rFonts w:ascii="Corbel" w:hAnsi="Corbel"/>
                <w:szCs w:val="18"/>
              </w:rPr>
            </w:pPr>
            <w:r w:rsidRPr="00DC68A4">
              <w:rPr>
                <w:rFonts w:ascii="Corbel" w:hAnsi="Corbel"/>
                <w:szCs w:val="18"/>
              </w:rPr>
              <w:t>5</w:t>
            </w:r>
          </w:p>
        </w:tc>
        <w:tc>
          <w:tcPr>
            <w:tcW w:w="2264" w:type="dxa"/>
          </w:tcPr>
          <w:p w14:paraId="5479A423"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 xml:space="preserve">Minimumeisen </w:t>
            </w:r>
          </w:p>
        </w:tc>
        <w:tc>
          <w:tcPr>
            <w:tcW w:w="7318" w:type="dxa"/>
            <w:gridSpan w:val="3"/>
          </w:tcPr>
          <w:p w14:paraId="599AA62F" w14:textId="77777777" w:rsidR="00E671B8" w:rsidRPr="00DC68A4" w:rsidRDefault="00E671B8" w:rsidP="00512C6F">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szCs w:val="18"/>
              </w:rPr>
              <w:t xml:space="preserve">De referentie dient uitgevoerd te zijn in de afgelopen drie jaar teruggerekend vanaf de sluitingsdatum van de inschrijving. </w:t>
            </w:r>
          </w:p>
        </w:tc>
      </w:tr>
      <w:tr w:rsidR="00E84421" w:rsidRPr="00DC68A4" w14:paraId="50B536CE"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483BB5A9" w14:textId="77777777" w:rsidR="00E84421" w:rsidRPr="00DC68A4" w:rsidRDefault="00E84421" w:rsidP="00E84421">
            <w:pPr>
              <w:rPr>
                <w:rFonts w:ascii="Corbel" w:hAnsi="Corbel"/>
                <w:szCs w:val="18"/>
              </w:rPr>
            </w:pPr>
          </w:p>
        </w:tc>
        <w:tc>
          <w:tcPr>
            <w:tcW w:w="2264" w:type="dxa"/>
          </w:tcPr>
          <w:p w14:paraId="35B4E924" w14:textId="77777777" w:rsidR="00E84421" w:rsidRPr="00DC68A4" w:rsidRDefault="00E84421" w:rsidP="00E84421">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b/>
                <w:noProof/>
                <w:szCs w:val="18"/>
              </w:rPr>
              <w:t>1. Ervaring met (semi) overheidsinstelling.</w:t>
            </w:r>
          </w:p>
          <w:p w14:paraId="7860CE42"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34D5C56B" w14:textId="48E6AC24" w:rsidR="00E84421" w:rsidRPr="00DC68A4" w:rsidRDefault="00E84421" w:rsidP="00E84421">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noProof/>
                <w:szCs w:val="18"/>
              </w:rPr>
              <w:t xml:space="preserve">U heeft in de afgelopen </w:t>
            </w:r>
            <w:r w:rsidR="00566388">
              <w:rPr>
                <w:rFonts w:ascii="Corbel" w:hAnsi="Corbel"/>
                <w:noProof/>
                <w:szCs w:val="18"/>
              </w:rPr>
              <w:t>drire jaren</w:t>
            </w:r>
            <w:r w:rsidRPr="00DC68A4">
              <w:rPr>
                <w:rFonts w:ascii="Corbel" w:hAnsi="Corbel"/>
                <w:noProof/>
                <w:szCs w:val="18"/>
              </w:rPr>
              <w:t xml:space="preserve">,  gerekend </w:t>
            </w:r>
            <w:r w:rsidRPr="00DC68A4">
              <w:rPr>
                <w:rFonts w:ascii="Corbel" w:hAnsi="Corbel" w:cs="Arial"/>
                <w:noProof/>
                <w:szCs w:val="18"/>
              </w:rPr>
              <w:t xml:space="preserve">vanaf de sluitingsdatum van de inschrijving, </w:t>
            </w:r>
            <w:r w:rsidRPr="00DC68A4">
              <w:rPr>
                <w:rFonts w:ascii="Corbel" w:hAnsi="Corbel"/>
                <w:noProof/>
                <w:szCs w:val="18"/>
              </w:rPr>
              <w:t xml:space="preserve"> met het opleveren van uw Verkoopsyteem voor de zwembaden binnen een (semi) overheidsinstelling. U toont dit aan door één (1) referentie op te voeren waaruit dit blijkt.</w:t>
            </w:r>
          </w:p>
        </w:tc>
        <w:tc>
          <w:tcPr>
            <w:tcW w:w="3137" w:type="dxa"/>
          </w:tcPr>
          <w:p w14:paraId="08037510"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i/>
                <w:color w:val="FF0000"/>
                <w:szCs w:val="18"/>
              </w:rPr>
            </w:pPr>
            <w:r w:rsidRPr="00DC68A4">
              <w:rPr>
                <w:rFonts w:ascii="Corbel" w:hAnsi="Corbel"/>
                <w:i/>
                <w:color w:val="FF0000"/>
                <w:szCs w:val="18"/>
              </w:rPr>
              <w:t xml:space="preserve">In dit vlak graag de tekst waarmee u aantoont dat u voldoet aan deze kerncompetentie. </w:t>
            </w:r>
          </w:p>
          <w:p w14:paraId="07AE9C77"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i/>
                <w:szCs w:val="18"/>
              </w:rPr>
            </w:pPr>
          </w:p>
        </w:tc>
      </w:tr>
      <w:tr w:rsidR="00E84421" w:rsidRPr="00DC68A4" w14:paraId="5B07FDF3"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530451CE" w14:textId="77777777" w:rsidR="00E84421" w:rsidRPr="00DC68A4" w:rsidRDefault="00E84421" w:rsidP="00E84421">
            <w:pPr>
              <w:rPr>
                <w:rFonts w:ascii="Corbel" w:hAnsi="Corbel"/>
                <w:szCs w:val="18"/>
              </w:rPr>
            </w:pPr>
          </w:p>
        </w:tc>
        <w:tc>
          <w:tcPr>
            <w:tcW w:w="2264" w:type="dxa"/>
          </w:tcPr>
          <w:p w14:paraId="67C324EC"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b/>
                <w:noProof/>
                <w:szCs w:val="18"/>
              </w:rPr>
              <w:t>2.Implementeren en onderhouden</w:t>
            </w:r>
          </w:p>
        </w:tc>
        <w:tc>
          <w:tcPr>
            <w:tcW w:w="4174" w:type="dxa"/>
          </w:tcPr>
          <w:p w14:paraId="446C70D0" w14:textId="32483B38" w:rsidR="00E84421" w:rsidRPr="00DC68A4" w:rsidRDefault="003F0EC4" w:rsidP="003F0EC4">
            <w:pPr>
              <w:autoSpaceDE w:val="0"/>
              <w:autoSpaceDN w:val="0"/>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B66918">
              <w:rPr>
                <w:rFonts w:ascii="Corbel" w:hAnsi="Corbel"/>
                <w:noProof/>
              </w:rPr>
              <w:t xml:space="preserve">U bent in staat succesvol een Verkoopsysteem voor de zwembaden (inclusief interfaces/koppelingen) te implementeren en te onderhouden. Dit Verkoopsysteem voor de zwembaden betrof de kernfunctionaliteiten zoals vermeld in paragraaf 1.4.2. van de </w:t>
            </w:r>
            <w:r>
              <w:rPr>
                <w:rFonts w:ascii="Corbel" w:hAnsi="Corbel"/>
                <w:noProof/>
              </w:rPr>
              <w:t>aanbestedings</w:t>
            </w:r>
            <w:r w:rsidRPr="00B66918">
              <w:rPr>
                <w:rFonts w:ascii="Corbel" w:hAnsi="Corbel"/>
                <w:noProof/>
              </w:rPr>
              <w:t xml:space="preserve">leidraad.  </w:t>
            </w:r>
            <w:r w:rsidR="00E84421" w:rsidRPr="00DC68A4">
              <w:rPr>
                <w:rFonts w:ascii="Corbel" w:hAnsi="Corbel"/>
                <w:noProof/>
                <w:szCs w:val="18"/>
              </w:rPr>
              <w:t>U toont dit aan door één (1) referentie op te voeren waaruit dit blijkt.</w:t>
            </w:r>
          </w:p>
        </w:tc>
        <w:tc>
          <w:tcPr>
            <w:tcW w:w="3137" w:type="dxa"/>
          </w:tcPr>
          <w:p w14:paraId="0F30B7CD"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i/>
                <w:color w:val="FF0000"/>
                <w:szCs w:val="18"/>
              </w:rPr>
              <w:t>In dit vlak graag de tekst waarmee u aantoont dat u voldoet aan deze kerncompetentie.</w:t>
            </w:r>
          </w:p>
        </w:tc>
      </w:tr>
      <w:tr w:rsidR="00E84421" w:rsidRPr="00DC68A4" w14:paraId="62A0BABC"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vMerge/>
          </w:tcPr>
          <w:p w14:paraId="51B5867F" w14:textId="77777777" w:rsidR="00E84421" w:rsidRPr="00DC68A4" w:rsidRDefault="00E84421" w:rsidP="00E84421">
            <w:pPr>
              <w:rPr>
                <w:rFonts w:ascii="Corbel" w:hAnsi="Corbel"/>
                <w:szCs w:val="18"/>
              </w:rPr>
            </w:pPr>
          </w:p>
        </w:tc>
        <w:tc>
          <w:tcPr>
            <w:tcW w:w="2264" w:type="dxa"/>
          </w:tcPr>
          <w:p w14:paraId="3BF58556" w14:textId="4EC5976F"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b/>
                <w:noProof/>
                <w:szCs w:val="18"/>
              </w:rPr>
              <w:t>3.Interfaces/ koppelingen</w:t>
            </w:r>
          </w:p>
          <w:p w14:paraId="55090DDB"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p>
        </w:tc>
        <w:tc>
          <w:tcPr>
            <w:tcW w:w="4174" w:type="dxa"/>
          </w:tcPr>
          <w:p w14:paraId="742FEF24"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noProof/>
                <w:szCs w:val="18"/>
              </w:rPr>
              <w:t xml:space="preserve">U bent in staat om een Verkoopsyteem voor de zwembaden aan te bieden dat gebruik maakt van een automatische import en synchronisatie met externe relatie gegevensbronnen (op basis van API’s) zoals bijv. (niet noodzakelijk) overheidsbasis-administraties, AFS </w:t>
            </w:r>
          </w:p>
          <w:p w14:paraId="692DDEB0" w14:textId="6DF63F65"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noProof/>
                <w:szCs w:val="18"/>
              </w:rPr>
              <w:t>U toont dit aan door één (1) referentie op te voeren dat u naar tevredenheid van opdrachtgever automatische “ import en synchronisatie” functionaliteit(en) levert binnen een Verkoopsyteem voor de zwembaden</w:t>
            </w:r>
          </w:p>
        </w:tc>
        <w:tc>
          <w:tcPr>
            <w:tcW w:w="3137" w:type="dxa"/>
          </w:tcPr>
          <w:p w14:paraId="1FC4F967"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szCs w:val="18"/>
              </w:rPr>
            </w:pPr>
            <w:r w:rsidRPr="00DC68A4">
              <w:rPr>
                <w:rFonts w:ascii="Corbel" w:hAnsi="Corbel"/>
                <w:i/>
                <w:color w:val="FF0000"/>
                <w:szCs w:val="18"/>
              </w:rPr>
              <w:t>In dit vlak graag de tekst waarmee u aantoont dat u voldoet aan deze kerncompetentie.</w:t>
            </w:r>
          </w:p>
        </w:tc>
      </w:tr>
      <w:tr w:rsidR="00E84421" w:rsidRPr="00DC68A4" w14:paraId="7FFD275F"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tcPr>
          <w:p w14:paraId="4B28A1BA" w14:textId="77777777" w:rsidR="00E84421" w:rsidRPr="00DC68A4" w:rsidRDefault="00E84421" w:rsidP="00E84421">
            <w:pPr>
              <w:rPr>
                <w:rFonts w:ascii="Corbel" w:hAnsi="Corbel"/>
                <w:szCs w:val="18"/>
              </w:rPr>
            </w:pPr>
          </w:p>
        </w:tc>
        <w:tc>
          <w:tcPr>
            <w:tcW w:w="2264" w:type="dxa"/>
          </w:tcPr>
          <w:p w14:paraId="70D137D5" w14:textId="59E3869C"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b/>
                <w:noProof/>
                <w:szCs w:val="18"/>
              </w:rPr>
              <w:t>4.Hosting</w:t>
            </w:r>
          </w:p>
        </w:tc>
        <w:tc>
          <w:tcPr>
            <w:tcW w:w="4174" w:type="dxa"/>
          </w:tcPr>
          <w:p w14:paraId="2557C95C" w14:textId="7A7E8857" w:rsidR="00E84421" w:rsidRPr="00DC68A4" w:rsidRDefault="00DC68A4" w:rsidP="00E84421">
            <w:pPr>
              <w:cnfStyle w:val="000000000000" w:firstRow="0" w:lastRow="0" w:firstColumn="0" w:lastColumn="0" w:oddVBand="0" w:evenVBand="0" w:oddHBand="0" w:evenHBand="0" w:firstRowFirstColumn="0" w:firstRowLastColumn="0" w:lastRowFirstColumn="0" w:lastRowLastColumn="0"/>
              <w:rPr>
                <w:rFonts w:ascii="Corbel" w:hAnsi="Corbel"/>
                <w:noProof/>
                <w:szCs w:val="18"/>
              </w:rPr>
            </w:pPr>
            <w:r w:rsidRPr="00DC68A4">
              <w:rPr>
                <w:rFonts w:ascii="Corbel" w:hAnsi="Corbel"/>
                <w:noProof/>
                <w:szCs w:val="18"/>
              </w:rPr>
              <w:t>U bent in staat om een Verkoopsyteem voor de zwembaden aan te bieden als een Software as a Service (SaaS) dienst. U toont aan dat u naar tevredenheid van opdrachtgever een Verkoopsyteem voor de zwembaden als een SaaS oplossing levert. U toont dit aan door één (1) referentie op te voeren waaruit dit blijkt</w:t>
            </w:r>
          </w:p>
        </w:tc>
        <w:tc>
          <w:tcPr>
            <w:tcW w:w="3137" w:type="dxa"/>
          </w:tcPr>
          <w:p w14:paraId="33D4A650" w14:textId="13C4F38E" w:rsidR="00E84421" w:rsidRPr="00DC68A4" w:rsidRDefault="00DC68A4" w:rsidP="00E84421">
            <w:pPr>
              <w:cnfStyle w:val="000000000000" w:firstRow="0" w:lastRow="0" w:firstColumn="0" w:lastColumn="0" w:oddVBand="0" w:evenVBand="0" w:oddHBand="0" w:evenHBand="0" w:firstRowFirstColumn="0" w:firstRowLastColumn="0" w:lastRowFirstColumn="0" w:lastRowLastColumn="0"/>
              <w:rPr>
                <w:rFonts w:ascii="Corbel" w:hAnsi="Corbel"/>
                <w:i/>
                <w:color w:val="FF0000"/>
                <w:szCs w:val="18"/>
              </w:rPr>
            </w:pPr>
            <w:r w:rsidRPr="00DC68A4">
              <w:rPr>
                <w:rFonts w:ascii="Corbel" w:hAnsi="Corbel"/>
                <w:i/>
                <w:color w:val="FF0000"/>
                <w:szCs w:val="18"/>
              </w:rPr>
              <w:t>In dit vlak graag de tekst waarmee u aantoont dat u voldoet aan deze kerncompetentie.</w:t>
            </w:r>
          </w:p>
        </w:tc>
      </w:tr>
      <w:tr w:rsidR="00E84421" w:rsidRPr="00DC68A4" w14:paraId="66A16ADE"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tcPr>
          <w:p w14:paraId="2DDC5F53" w14:textId="77777777" w:rsidR="00E84421" w:rsidRPr="00DC68A4" w:rsidRDefault="00E84421" w:rsidP="00E84421">
            <w:pPr>
              <w:rPr>
                <w:rFonts w:ascii="Corbel" w:hAnsi="Corbel"/>
                <w:szCs w:val="18"/>
              </w:rPr>
            </w:pPr>
          </w:p>
        </w:tc>
        <w:tc>
          <w:tcPr>
            <w:tcW w:w="2264" w:type="dxa"/>
          </w:tcPr>
          <w:p w14:paraId="7A41B7B5" w14:textId="1861D52F" w:rsidR="00E84421" w:rsidRPr="00DC68A4" w:rsidRDefault="00E84421" w:rsidP="00E84421">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b/>
                <w:noProof/>
                <w:szCs w:val="18"/>
              </w:rPr>
              <w:t>5.Informatiebeveiliging en privacy</w:t>
            </w:r>
          </w:p>
          <w:p w14:paraId="4631A2AC" w14:textId="77777777" w:rsidR="00E84421" w:rsidRPr="00DC68A4" w:rsidRDefault="00E84421" w:rsidP="00E84421">
            <w:pPr>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p>
        </w:tc>
        <w:tc>
          <w:tcPr>
            <w:tcW w:w="4174" w:type="dxa"/>
          </w:tcPr>
          <w:p w14:paraId="20CA40C6" w14:textId="77777777" w:rsidR="00DC68A4" w:rsidRPr="00DC68A4" w:rsidRDefault="00DC68A4" w:rsidP="00DC68A4">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noProof/>
                <w:szCs w:val="18"/>
              </w:rPr>
              <w:t xml:space="preserve">U bent in staat om een Verkoopsyteem voor de zwembaden aan te bieden inclusief de bijbehorende dienstverlening die voldoet aan geldende en logischerwijs te verwachten informatiebeveiligings- en privacy-wet en regelgeving binnen gemeentelijke organisatie. U toont aan dat u naar tevredenheid van opdrachtgever een Verkoopsyteem voor de zwembaden aanbiedt dat voldoet op het vlak van informatiebeveiliging- en privacy-wet binnen een gemeentelijke organisatie. </w:t>
            </w:r>
          </w:p>
          <w:p w14:paraId="565372B7" w14:textId="0A23AE3F" w:rsidR="00E84421" w:rsidRPr="00DC68A4" w:rsidRDefault="00DC68A4" w:rsidP="00DC68A4">
            <w:pPr>
              <w:cnfStyle w:val="000000000000" w:firstRow="0" w:lastRow="0" w:firstColumn="0" w:lastColumn="0" w:oddVBand="0" w:evenVBand="0" w:oddHBand="0" w:evenHBand="0" w:firstRowFirstColumn="0" w:firstRowLastColumn="0" w:lastRowFirstColumn="0" w:lastRowLastColumn="0"/>
              <w:rPr>
                <w:rFonts w:ascii="Corbel" w:hAnsi="Corbel"/>
                <w:noProof/>
                <w:szCs w:val="18"/>
              </w:rPr>
            </w:pPr>
            <w:r w:rsidRPr="00DC68A4">
              <w:rPr>
                <w:rFonts w:ascii="Corbel" w:hAnsi="Corbel"/>
                <w:noProof/>
                <w:szCs w:val="18"/>
              </w:rPr>
              <w:t>U toont dit aan door één (1) referentie op te voeren waaruit dit blijkt.</w:t>
            </w:r>
          </w:p>
        </w:tc>
        <w:tc>
          <w:tcPr>
            <w:tcW w:w="3137" w:type="dxa"/>
          </w:tcPr>
          <w:p w14:paraId="5A64C333" w14:textId="014EAF85" w:rsidR="00E84421" w:rsidRPr="00DC68A4" w:rsidRDefault="00DC68A4" w:rsidP="00E84421">
            <w:pPr>
              <w:cnfStyle w:val="000000000000" w:firstRow="0" w:lastRow="0" w:firstColumn="0" w:lastColumn="0" w:oddVBand="0" w:evenVBand="0" w:oddHBand="0" w:evenHBand="0" w:firstRowFirstColumn="0" w:firstRowLastColumn="0" w:lastRowFirstColumn="0" w:lastRowLastColumn="0"/>
              <w:rPr>
                <w:rFonts w:ascii="Corbel" w:hAnsi="Corbel"/>
                <w:i/>
                <w:color w:val="FF0000"/>
                <w:szCs w:val="18"/>
              </w:rPr>
            </w:pPr>
            <w:r w:rsidRPr="00DC68A4">
              <w:rPr>
                <w:rFonts w:ascii="Corbel" w:hAnsi="Corbel"/>
                <w:i/>
                <w:color w:val="FF0000"/>
                <w:szCs w:val="18"/>
              </w:rPr>
              <w:t>In dit vlak graag de tekst waarmee u aantoont dat u voldoet aan deze kerncompetentie.</w:t>
            </w:r>
          </w:p>
        </w:tc>
      </w:tr>
      <w:tr w:rsidR="00DC68A4" w:rsidRPr="00DC68A4" w14:paraId="0584E449" w14:textId="77777777" w:rsidTr="00DC68A4">
        <w:trPr>
          <w:gridAfter w:val="1"/>
          <w:wAfter w:w="7" w:type="dxa"/>
        </w:trPr>
        <w:tc>
          <w:tcPr>
            <w:cnfStyle w:val="001000000000" w:firstRow="0" w:lastRow="0" w:firstColumn="1" w:lastColumn="0" w:oddVBand="0" w:evenVBand="0" w:oddHBand="0" w:evenHBand="0" w:firstRowFirstColumn="0" w:firstRowLastColumn="0" w:lastRowFirstColumn="0" w:lastRowLastColumn="0"/>
            <w:tcW w:w="571" w:type="dxa"/>
          </w:tcPr>
          <w:p w14:paraId="33B63ED2" w14:textId="77777777" w:rsidR="00DC68A4" w:rsidRPr="00DC68A4" w:rsidRDefault="00DC68A4" w:rsidP="00DC68A4">
            <w:pPr>
              <w:rPr>
                <w:rFonts w:ascii="Corbel" w:hAnsi="Corbel"/>
                <w:szCs w:val="18"/>
              </w:rPr>
            </w:pPr>
          </w:p>
        </w:tc>
        <w:tc>
          <w:tcPr>
            <w:tcW w:w="2264" w:type="dxa"/>
          </w:tcPr>
          <w:p w14:paraId="7194D534" w14:textId="6515BDCD" w:rsidR="00DC68A4" w:rsidRPr="00DC68A4" w:rsidRDefault="00DC68A4" w:rsidP="00DC68A4">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b/>
                <w:noProof/>
                <w:szCs w:val="18"/>
              </w:rPr>
            </w:pPr>
            <w:r w:rsidRPr="00DC68A4">
              <w:rPr>
                <w:rFonts w:ascii="Corbel" w:hAnsi="Corbel"/>
                <w:b/>
                <w:noProof/>
                <w:szCs w:val="18"/>
              </w:rPr>
              <w:t>6. Innovatie</w:t>
            </w:r>
          </w:p>
        </w:tc>
        <w:tc>
          <w:tcPr>
            <w:tcW w:w="4174" w:type="dxa"/>
          </w:tcPr>
          <w:p w14:paraId="75C420B3" w14:textId="7826F75C" w:rsidR="00DC68A4" w:rsidRPr="00DC68A4" w:rsidRDefault="00DC68A4" w:rsidP="00DC68A4">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orbel" w:hAnsi="Corbel"/>
                <w:noProof/>
                <w:szCs w:val="18"/>
              </w:rPr>
            </w:pPr>
            <w:r w:rsidRPr="00DC68A4">
              <w:rPr>
                <w:rFonts w:ascii="Corbel" w:hAnsi="Corbel"/>
                <w:noProof/>
                <w:szCs w:val="18"/>
              </w:rPr>
              <w:t>Welke innovatieve ontwikkelingen heeft u in de afgelopen jaren doorgevoerd binnen uw applicatie. U toont dit aan door één (1) referentie op te voeren waaruit dit blijkt.</w:t>
            </w:r>
          </w:p>
        </w:tc>
        <w:tc>
          <w:tcPr>
            <w:tcW w:w="3137" w:type="dxa"/>
          </w:tcPr>
          <w:p w14:paraId="00277A21" w14:textId="2D924930" w:rsidR="00DC68A4" w:rsidRPr="00DC68A4" w:rsidRDefault="00DC68A4" w:rsidP="00DC68A4">
            <w:pPr>
              <w:cnfStyle w:val="000000000000" w:firstRow="0" w:lastRow="0" w:firstColumn="0" w:lastColumn="0" w:oddVBand="0" w:evenVBand="0" w:oddHBand="0" w:evenHBand="0" w:firstRowFirstColumn="0" w:firstRowLastColumn="0" w:lastRowFirstColumn="0" w:lastRowLastColumn="0"/>
              <w:rPr>
                <w:rFonts w:ascii="Corbel" w:hAnsi="Corbel"/>
                <w:i/>
                <w:color w:val="FF0000"/>
                <w:szCs w:val="18"/>
              </w:rPr>
            </w:pPr>
            <w:r w:rsidRPr="00DC68A4">
              <w:rPr>
                <w:rFonts w:ascii="Corbel" w:hAnsi="Corbel"/>
                <w:i/>
                <w:color w:val="FF0000"/>
                <w:szCs w:val="18"/>
              </w:rPr>
              <w:t>In dit vlak graag de tekst waarmee u aantoont dat u voldoet aan deze kerncompetentie.</w:t>
            </w:r>
          </w:p>
        </w:tc>
      </w:tr>
    </w:tbl>
    <w:p w14:paraId="064AC2A0" w14:textId="1B6BFE4D" w:rsidR="00E84421" w:rsidRPr="00DC68A4" w:rsidRDefault="00E84421" w:rsidP="00E671B8">
      <w:pPr>
        <w:rPr>
          <w:rFonts w:ascii="Corbel" w:hAnsi="Corbel"/>
          <w:szCs w:val="18"/>
        </w:rPr>
      </w:pPr>
    </w:p>
    <w:p w14:paraId="590D40A1" w14:textId="77777777" w:rsidR="00E671B8" w:rsidRPr="00DC68A4" w:rsidRDefault="00E671B8" w:rsidP="00E671B8">
      <w:pPr>
        <w:rPr>
          <w:rFonts w:ascii="Corbel" w:eastAsiaTheme="minorHAnsi" w:hAnsi="Corbel" w:cs="Arial"/>
          <w:szCs w:val="18"/>
        </w:rPr>
      </w:pPr>
    </w:p>
    <w:p w14:paraId="6C754557" w14:textId="77777777" w:rsidR="00E671B8" w:rsidRPr="00DC68A4" w:rsidRDefault="00E671B8" w:rsidP="00E671B8">
      <w:pPr>
        <w:rPr>
          <w:rFonts w:ascii="Corbel" w:eastAsiaTheme="minorHAnsi" w:hAnsi="Corbel" w:cs="Arial"/>
          <w:szCs w:val="18"/>
        </w:rPr>
      </w:pPr>
      <w:r w:rsidRPr="00DC68A4">
        <w:rPr>
          <w:rFonts w:ascii="Corbel" w:eastAsiaTheme="minorHAnsi" w:hAnsi="Corbel" w:cs="Arial"/>
          <w:szCs w:val="18"/>
        </w:rPr>
        <w:t>Ondertekening:</w:t>
      </w:r>
    </w:p>
    <w:p w14:paraId="69F2072D" w14:textId="77777777" w:rsidR="00E671B8" w:rsidRPr="00DC68A4" w:rsidRDefault="00E671B8" w:rsidP="00E671B8">
      <w:pPr>
        <w:rPr>
          <w:rFonts w:ascii="Corbel" w:eastAsiaTheme="minorHAnsi" w:hAnsi="Corbel" w:cs="Arial"/>
          <w:szCs w:val="18"/>
        </w:rPr>
      </w:pPr>
    </w:p>
    <w:p w14:paraId="050A2AD5" w14:textId="77777777" w:rsidR="00E671B8" w:rsidRPr="00DC68A4" w:rsidRDefault="00E671B8" w:rsidP="00E671B8">
      <w:pPr>
        <w:spacing w:before="280"/>
        <w:rPr>
          <w:rFonts w:ascii="Corbel" w:eastAsiaTheme="minorHAnsi" w:hAnsi="Corbel" w:cs="Arial"/>
          <w:szCs w:val="18"/>
        </w:rPr>
      </w:pPr>
      <w:r w:rsidRPr="00DC68A4">
        <w:rPr>
          <w:rFonts w:ascii="Corbel" w:eastAsiaTheme="minorHAnsi" w:hAnsi="Corbel" w:cs="Arial"/>
          <w:szCs w:val="18"/>
        </w:rPr>
        <w:t xml:space="preserve">Naam Inschrijver: </w:t>
      </w:r>
      <w:r w:rsidRPr="00DC68A4">
        <w:rPr>
          <w:rFonts w:ascii="Corbel" w:eastAsiaTheme="minorHAnsi" w:hAnsi="Corbel" w:cs="Arial"/>
          <w:szCs w:val="18"/>
        </w:rPr>
        <w:tab/>
        <w:t>………………………………………………………………………….</w:t>
      </w:r>
    </w:p>
    <w:p w14:paraId="7219ECEA" w14:textId="77777777" w:rsidR="00E671B8" w:rsidRPr="00DC68A4" w:rsidRDefault="00E671B8" w:rsidP="00E671B8">
      <w:pPr>
        <w:spacing w:before="280"/>
        <w:rPr>
          <w:rFonts w:ascii="Corbel" w:eastAsiaTheme="minorHAnsi" w:hAnsi="Corbel" w:cs="Arial"/>
          <w:szCs w:val="18"/>
        </w:rPr>
      </w:pPr>
      <w:r w:rsidRPr="00DC68A4">
        <w:rPr>
          <w:rFonts w:ascii="Corbel" w:eastAsiaTheme="minorHAnsi" w:hAnsi="Corbel" w:cs="Arial"/>
          <w:szCs w:val="18"/>
        </w:rPr>
        <w:t xml:space="preserve">Naam persoon: </w:t>
      </w:r>
      <w:r w:rsidRPr="00DC68A4">
        <w:rPr>
          <w:rFonts w:ascii="Corbel" w:eastAsiaTheme="minorHAnsi" w:hAnsi="Corbel" w:cs="Arial"/>
          <w:szCs w:val="18"/>
        </w:rPr>
        <w:tab/>
      </w:r>
      <w:r w:rsidRPr="00DC68A4">
        <w:rPr>
          <w:rFonts w:ascii="Corbel" w:eastAsiaTheme="minorHAnsi" w:hAnsi="Corbel" w:cs="Arial"/>
          <w:szCs w:val="18"/>
        </w:rPr>
        <w:tab/>
        <w:t>………………………………………………………………………….</w:t>
      </w:r>
    </w:p>
    <w:p w14:paraId="67A2CE68" w14:textId="77777777" w:rsidR="00E671B8" w:rsidRPr="00DC68A4" w:rsidRDefault="00E671B8" w:rsidP="00E671B8">
      <w:pPr>
        <w:spacing w:before="280"/>
        <w:rPr>
          <w:rFonts w:ascii="Corbel" w:eastAsiaTheme="minorHAnsi" w:hAnsi="Corbel" w:cs="Arial"/>
          <w:szCs w:val="18"/>
        </w:rPr>
      </w:pPr>
      <w:r w:rsidRPr="00DC68A4">
        <w:rPr>
          <w:rFonts w:ascii="Corbel" w:eastAsiaTheme="minorHAnsi" w:hAnsi="Corbel" w:cs="Arial"/>
          <w:szCs w:val="18"/>
        </w:rPr>
        <w:t>Datum:</w:t>
      </w:r>
      <w:r w:rsidRPr="00DC68A4">
        <w:rPr>
          <w:rFonts w:ascii="Corbel" w:eastAsiaTheme="minorHAnsi" w:hAnsi="Corbel" w:cs="Arial"/>
          <w:szCs w:val="18"/>
        </w:rPr>
        <w:tab/>
      </w:r>
      <w:r w:rsidRPr="00DC68A4">
        <w:rPr>
          <w:rFonts w:ascii="Corbel" w:eastAsiaTheme="minorHAnsi" w:hAnsi="Corbel" w:cs="Arial"/>
          <w:szCs w:val="18"/>
        </w:rPr>
        <w:tab/>
      </w:r>
      <w:r w:rsidRPr="00DC68A4">
        <w:rPr>
          <w:rFonts w:ascii="Corbel" w:eastAsiaTheme="minorHAnsi" w:hAnsi="Corbel" w:cs="Arial"/>
          <w:szCs w:val="18"/>
        </w:rPr>
        <w:tab/>
        <w:t>………………………………………………………………………….</w:t>
      </w:r>
    </w:p>
    <w:p w14:paraId="6BD5604B" w14:textId="77777777" w:rsidR="00E671B8" w:rsidRPr="00DC68A4" w:rsidRDefault="00E671B8" w:rsidP="00E671B8">
      <w:pPr>
        <w:spacing w:before="280"/>
        <w:rPr>
          <w:rFonts w:ascii="Corbel" w:eastAsiaTheme="minorHAnsi" w:hAnsi="Corbel" w:cs="Arial"/>
          <w:szCs w:val="18"/>
        </w:rPr>
      </w:pPr>
    </w:p>
    <w:p w14:paraId="73DC0864" w14:textId="77777777" w:rsidR="00E671B8" w:rsidRPr="00DC68A4" w:rsidRDefault="00E671B8" w:rsidP="00E671B8">
      <w:pPr>
        <w:spacing w:before="280"/>
        <w:rPr>
          <w:rFonts w:ascii="Corbel" w:eastAsiaTheme="minorHAnsi" w:hAnsi="Corbel" w:cs="Arial"/>
          <w:szCs w:val="18"/>
        </w:rPr>
      </w:pPr>
    </w:p>
    <w:p w14:paraId="5B3ADAF0" w14:textId="77777777" w:rsidR="00E671B8" w:rsidRPr="00DC68A4" w:rsidRDefault="00E671B8" w:rsidP="00E671B8">
      <w:pPr>
        <w:widowControl w:val="0"/>
        <w:autoSpaceDE w:val="0"/>
        <w:autoSpaceDN w:val="0"/>
        <w:adjustRightInd w:val="0"/>
        <w:jc w:val="both"/>
        <w:rPr>
          <w:rFonts w:ascii="Corbel" w:eastAsiaTheme="minorHAnsi" w:hAnsi="Corbel" w:cs="Arial"/>
          <w:szCs w:val="18"/>
        </w:rPr>
      </w:pPr>
      <w:r w:rsidRPr="00DC68A4">
        <w:rPr>
          <w:rFonts w:ascii="Corbel" w:eastAsiaTheme="minorHAnsi" w:hAnsi="Corbel" w:cs="Arial"/>
          <w:szCs w:val="18"/>
        </w:rPr>
        <w:t>Handtekening:</w:t>
      </w:r>
      <w:r w:rsidRPr="00DC68A4">
        <w:rPr>
          <w:rFonts w:ascii="Corbel" w:eastAsiaTheme="minorHAnsi" w:hAnsi="Corbel" w:cs="Arial"/>
          <w:szCs w:val="18"/>
        </w:rPr>
        <w:tab/>
      </w:r>
      <w:r w:rsidRPr="00DC68A4">
        <w:rPr>
          <w:rFonts w:ascii="Corbel" w:eastAsiaTheme="minorHAnsi" w:hAnsi="Corbel" w:cs="Arial"/>
          <w:szCs w:val="18"/>
        </w:rPr>
        <w:tab/>
        <w:t>………………………………………………………………………….</w:t>
      </w:r>
      <w:r w:rsidRPr="00DC68A4">
        <w:rPr>
          <w:rFonts w:ascii="Corbel" w:eastAsiaTheme="minorHAnsi" w:hAnsi="Corbel" w:cs="Arial"/>
          <w:szCs w:val="18"/>
        </w:rPr>
        <w:br/>
      </w:r>
    </w:p>
    <w:p w14:paraId="7BEE17B4" w14:textId="77777777" w:rsidR="00E671B8" w:rsidRPr="00DC68A4" w:rsidRDefault="00E671B8" w:rsidP="00E671B8">
      <w:pPr>
        <w:widowControl w:val="0"/>
        <w:autoSpaceDE w:val="0"/>
        <w:autoSpaceDN w:val="0"/>
        <w:adjustRightInd w:val="0"/>
        <w:jc w:val="both"/>
        <w:rPr>
          <w:rFonts w:ascii="Corbel" w:eastAsiaTheme="minorHAnsi" w:hAnsi="Corbel" w:cs="Arial"/>
          <w:szCs w:val="18"/>
        </w:rPr>
      </w:pPr>
    </w:p>
    <w:tbl>
      <w:tblPr>
        <w:tblStyle w:val="Tabelraster"/>
        <w:tblW w:w="0" w:type="auto"/>
        <w:tblLook w:val="04A0" w:firstRow="1" w:lastRow="0" w:firstColumn="1" w:lastColumn="0" w:noHBand="0" w:noVBand="1"/>
      </w:tblPr>
      <w:tblGrid>
        <w:gridCol w:w="9054"/>
      </w:tblGrid>
      <w:tr w:rsidR="00E671B8" w:rsidRPr="00DC68A4" w14:paraId="25144258" w14:textId="77777777" w:rsidTr="00512C6F">
        <w:tc>
          <w:tcPr>
            <w:tcW w:w="9054" w:type="dxa"/>
          </w:tcPr>
          <w:p w14:paraId="78105185" w14:textId="77777777" w:rsidR="00E671B8" w:rsidRPr="00DC68A4" w:rsidRDefault="00E671B8" w:rsidP="00512C6F">
            <w:pPr>
              <w:widowControl w:val="0"/>
              <w:autoSpaceDE w:val="0"/>
              <w:autoSpaceDN w:val="0"/>
              <w:adjustRightInd w:val="0"/>
              <w:spacing w:after="100" w:afterAutospacing="1"/>
              <w:jc w:val="both"/>
              <w:rPr>
                <w:rFonts w:ascii="Corbel" w:eastAsiaTheme="minorHAnsi" w:hAnsi="Corbel" w:cs="Arial"/>
                <w:szCs w:val="18"/>
              </w:rPr>
            </w:pPr>
            <w:r w:rsidRPr="00DC68A4">
              <w:rPr>
                <w:rFonts w:ascii="Corbel" w:eastAsiaTheme="minorHAnsi" w:hAnsi="Corbel" w:cs="Arial"/>
                <w:szCs w:val="18"/>
              </w:rPr>
              <w:t>Dit Formulier dient te worden ondertekend door een daartoe rechtsgeldig bevoegd persoon.</w:t>
            </w:r>
          </w:p>
        </w:tc>
      </w:tr>
    </w:tbl>
    <w:p w14:paraId="1541FA85" w14:textId="77777777" w:rsidR="00E671B8" w:rsidRPr="00DC68A4" w:rsidRDefault="00E671B8" w:rsidP="00E671B8">
      <w:pPr>
        <w:rPr>
          <w:rFonts w:ascii="Corbel" w:hAnsi="Corbel"/>
          <w:szCs w:val="18"/>
        </w:rPr>
      </w:pPr>
    </w:p>
    <w:p w14:paraId="2C0479CD" w14:textId="77777777" w:rsidR="00A01388" w:rsidRPr="00DC68A4" w:rsidRDefault="00A01388" w:rsidP="00A01388">
      <w:pPr>
        <w:rPr>
          <w:rFonts w:ascii="Corbel" w:hAnsi="Corbel"/>
          <w:szCs w:val="18"/>
        </w:rPr>
      </w:pPr>
    </w:p>
    <w:p w14:paraId="42C16C56" w14:textId="77777777" w:rsidR="009916C6" w:rsidRPr="00DC68A4" w:rsidRDefault="009916C6" w:rsidP="009322CF">
      <w:pPr>
        <w:rPr>
          <w:rFonts w:ascii="Corbel" w:hAnsi="Corbel"/>
          <w:szCs w:val="18"/>
        </w:rPr>
      </w:pPr>
    </w:p>
    <w:sectPr w:rsidR="009916C6" w:rsidRPr="00DC68A4" w:rsidSect="00962292">
      <w:headerReference w:type="even" r:id="rId9"/>
      <w:headerReference w:type="default" r:id="rId10"/>
      <w:footerReference w:type="default" r:id="rId11"/>
      <w:headerReference w:type="first" r:id="rId12"/>
      <w:pgSz w:w="11907" w:h="16840" w:code="9"/>
      <w:pgMar w:top="2552" w:right="1418" w:bottom="1418" w:left="1418" w:header="567" w:footer="4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33B53" w14:textId="77777777" w:rsidR="007C6E1A" w:rsidRDefault="007C6E1A">
      <w:r>
        <w:separator/>
      </w:r>
    </w:p>
    <w:p w14:paraId="2367A477" w14:textId="77777777" w:rsidR="007C6E1A" w:rsidRDefault="007C6E1A"/>
    <w:p w14:paraId="5A1D1D61" w14:textId="77777777" w:rsidR="007C6E1A" w:rsidRDefault="007C6E1A"/>
  </w:endnote>
  <w:endnote w:type="continuationSeparator" w:id="0">
    <w:p w14:paraId="69667100" w14:textId="77777777" w:rsidR="007C6E1A" w:rsidRDefault="007C6E1A">
      <w:r>
        <w:continuationSeparator/>
      </w:r>
    </w:p>
    <w:p w14:paraId="1A0A04F6" w14:textId="77777777" w:rsidR="007C6E1A" w:rsidRDefault="007C6E1A"/>
    <w:p w14:paraId="0D6D23CB" w14:textId="77777777" w:rsidR="007C6E1A" w:rsidRDefault="007C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13BF" w14:textId="1A0F044E" w:rsidR="00E671B8" w:rsidRPr="00E671B8" w:rsidRDefault="004C3F45" w:rsidP="00E671B8">
    <w:pPr>
      <w:autoSpaceDE w:val="0"/>
      <w:autoSpaceDN w:val="0"/>
      <w:adjustRightInd w:val="0"/>
      <w:spacing w:after="60" w:line="270" w:lineRule="atLeast"/>
      <w:rPr>
        <w:rFonts w:cs="Arial"/>
        <w:sz w:val="16"/>
        <w:szCs w:val="16"/>
      </w:rPr>
    </w:pPr>
    <w:r>
      <w:rPr>
        <w:rFonts w:cs="Arial"/>
        <w:sz w:val="16"/>
        <w:szCs w:val="16"/>
      </w:rPr>
      <w:t>R</w:t>
    </w:r>
    <w:r w:rsidR="0032230A">
      <w:rPr>
        <w:rFonts w:cs="Arial"/>
        <w:sz w:val="16"/>
        <w:szCs w:val="16"/>
      </w:rPr>
      <w:t xml:space="preserve">eferentieverklaring </w:t>
    </w:r>
    <w:r w:rsidR="00E671B8">
      <w:rPr>
        <w:rFonts w:cs="Arial"/>
        <w:sz w:val="16"/>
        <w:szCs w:val="16"/>
      </w:rPr>
      <w:t xml:space="preserve">| </w:t>
    </w:r>
    <w:r w:rsidR="00DC68A4" w:rsidRPr="00DC68A4">
      <w:rPr>
        <w:rFonts w:cs="Arial"/>
        <w:sz w:val="16"/>
        <w:szCs w:val="16"/>
      </w:rPr>
      <w:t>AICT-2021-0049</w:t>
    </w:r>
  </w:p>
  <w:p w14:paraId="285C2E42" w14:textId="19E7F40A" w:rsidR="004C3F45" w:rsidRPr="008D2C82" w:rsidRDefault="004C3F45" w:rsidP="00CB7A4F">
    <w:pPr>
      <w:tabs>
        <w:tab w:val="right" w:pos="9071"/>
      </w:tabs>
      <w:spacing w:after="0"/>
      <w:jc w:val="right"/>
      <w:rPr>
        <w:rFonts w:cs="Arial"/>
        <w:sz w:val="16"/>
        <w:szCs w:val="16"/>
      </w:rPr>
    </w:pPr>
    <w:r w:rsidRPr="008D2C82">
      <w:rPr>
        <w:rFonts w:cs="Arial"/>
        <w:sz w:val="16"/>
        <w:szCs w:val="16"/>
      </w:rPr>
      <w:tab/>
      <w:t xml:space="preserve">pagina </w:t>
    </w:r>
    <w:r w:rsidRPr="008D2C82">
      <w:rPr>
        <w:rFonts w:cs="Arial"/>
        <w:sz w:val="16"/>
        <w:szCs w:val="16"/>
      </w:rPr>
      <w:fldChar w:fldCharType="begin"/>
    </w:r>
    <w:r w:rsidRPr="008D2C82">
      <w:rPr>
        <w:rFonts w:cs="Arial"/>
        <w:sz w:val="16"/>
        <w:szCs w:val="16"/>
      </w:rPr>
      <w:instrText xml:space="preserve"> PAGE </w:instrText>
    </w:r>
    <w:r w:rsidRPr="008D2C82">
      <w:rPr>
        <w:rFonts w:cs="Arial"/>
        <w:sz w:val="16"/>
        <w:szCs w:val="16"/>
      </w:rPr>
      <w:fldChar w:fldCharType="separate"/>
    </w:r>
    <w:r w:rsidR="00566388">
      <w:rPr>
        <w:rFonts w:cs="Arial"/>
        <w:noProof/>
        <w:sz w:val="16"/>
        <w:szCs w:val="16"/>
      </w:rPr>
      <w:t>3</w:t>
    </w:r>
    <w:r w:rsidRPr="008D2C82">
      <w:rPr>
        <w:rFonts w:cs="Arial"/>
        <w:sz w:val="16"/>
        <w:szCs w:val="16"/>
      </w:rPr>
      <w:fldChar w:fldCharType="end"/>
    </w:r>
    <w:r w:rsidRPr="008D2C82">
      <w:rPr>
        <w:rFonts w:cs="Arial"/>
        <w:sz w:val="16"/>
        <w:szCs w:val="16"/>
      </w:rPr>
      <w:t xml:space="preserve"> van </w:t>
    </w:r>
    <w:r w:rsidRPr="008D2C82">
      <w:rPr>
        <w:rFonts w:cs="Arial"/>
        <w:sz w:val="16"/>
        <w:szCs w:val="16"/>
      </w:rPr>
      <w:fldChar w:fldCharType="begin"/>
    </w:r>
    <w:r w:rsidRPr="008D2C82">
      <w:rPr>
        <w:rFonts w:cs="Arial"/>
        <w:sz w:val="16"/>
        <w:szCs w:val="16"/>
      </w:rPr>
      <w:instrText xml:space="preserve"> NUMPAGES </w:instrText>
    </w:r>
    <w:r w:rsidRPr="008D2C82">
      <w:rPr>
        <w:rFonts w:cs="Arial"/>
        <w:sz w:val="16"/>
        <w:szCs w:val="16"/>
      </w:rPr>
      <w:fldChar w:fldCharType="separate"/>
    </w:r>
    <w:r w:rsidR="00566388">
      <w:rPr>
        <w:rFonts w:cs="Arial"/>
        <w:noProof/>
        <w:sz w:val="16"/>
        <w:szCs w:val="16"/>
      </w:rPr>
      <w:t>3</w:t>
    </w:r>
    <w:r w:rsidRPr="008D2C82">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5F1E4" w14:textId="77777777" w:rsidR="007C6E1A" w:rsidRDefault="007C6E1A">
      <w:r>
        <w:separator/>
      </w:r>
    </w:p>
    <w:p w14:paraId="3F9D7FFC" w14:textId="77777777" w:rsidR="007C6E1A" w:rsidRDefault="007C6E1A"/>
    <w:p w14:paraId="1843BD51" w14:textId="77777777" w:rsidR="007C6E1A" w:rsidRDefault="007C6E1A"/>
  </w:footnote>
  <w:footnote w:type="continuationSeparator" w:id="0">
    <w:p w14:paraId="37A5BC17" w14:textId="77777777" w:rsidR="007C6E1A" w:rsidRDefault="007C6E1A">
      <w:r>
        <w:continuationSeparator/>
      </w:r>
    </w:p>
    <w:p w14:paraId="6C2D7D38" w14:textId="77777777" w:rsidR="007C6E1A" w:rsidRDefault="007C6E1A"/>
    <w:p w14:paraId="2829B665" w14:textId="77777777" w:rsidR="007C6E1A" w:rsidRDefault="007C6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51055" w14:textId="77777777" w:rsidR="004C3F45" w:rsidRDefault="004C3F45"/>
  <w:p w14:paraId="57A04B85" w14:textId="77777777" w:rsidR="004C3F45" w:rsidRDefault="004C3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E508" w14:textId="77777777" w:rsidR="004C3F45" w:rsidRDefault="004C3F45" w:rsidP="00D0784F">
    <w:pPr>
      <w:jc w:val="right"/>
      <w:rPr>
        <w:noProof/>
      </w:rPr>
    </w:pPr>
    <w:r>
      <w:rPr>
        <w:noProof/>
      </w:rPr>
      <w:drawing>
        <wp:anchor distT="0" distB="0" distL="114300" distR="114300" simplePos="0" relativeHeight="251659264" behindDoc="1" locked="0" layoutInCell="1" allowOverlap="1" wp14:anchorId="30204C07" wp14:editId="6211830E">
          <wp:simplePos x="0" y="0"/>
          <wp:positionH relativeFrom="page">
            <wp:posOffset>756285</wp:posOffset>
          </wp:positionH>
          <wp:positionV relativeFrom="page">
            <wp:posOffset>589280</wp:posOffset>
          </wp:positionV>
          <wp:extent cx="1176793" cy="885850"/>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675" cy="894795"/>
                  </a:xfrm>
                  <a:prstGeom prst="rect">
                    <a:avLst/>
                  </a:prstGeom>
                  <a:noFill/>
                </pic:spPr>
              </pic:pic>
            </a:graphicData>
          </a:graphic>
          <wp14:sizeRelH relativeFrom="page">
            <wp14:pctWidth>0</wp14:pctWidth>
          </wp14:sizeRelH>
          <wp14:sizeRelV relativeFrom="page">
            <wp14:pctHeight>0</wp14:pctHeight>
          </wp14:sizeRelV>
        </wp:anchor>
      </w:drawing>
    </w:r>
  </w:p>
  <w:p w14:paraId="79014396" w14:textId="77777777" w:rsidR="004C3F45" w:rsidRDefault="004C3F45" w:rsidP="00D0784F">
    <w:pPr>
      <w:jc w:val="right"/>
    </w:pP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E981" w14:textId="41067669" w:rsidR="004C3F45" w:rsidRDefault="0032230A">
    <w:pPr>
      <w:ind w:left="-851"/>
    </w:pPr>
    <w:r>
      <w:rPr>
        <w:noProof/>
      </w:rPr>
      <w:drawing>
        <wp:anchor distT="0" distB="0" distL="114300" distR="114300" simplePos="0" relativeHeight="251661312" behindDoc="1" locked="0" layoutInCell="1" allowOverlap="1" wp14:anchorId="2FF9691F" wp14:editId="0E428EF9">
          <wp:simplePos x="0" y="0"/>
          <wp:positionH relativeFrom="page">
            <wp:posOffset>900430</wp:posOffset>
          </wp:positionH>
          <wp:positionV relativeFrom="page">
            <wp:posOffset>360045</wp:posOffset>
          </wp:positionV>
          <wp:extent cx="1176793" cy="885850"/>
          <wp:effectExtent l="0" t="0" r="444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675" cy="894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pt;height:50.2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2002"/>
    <w:multiLevelType w:val="hybridMultilevel"/>
    <w:tmpl w:val="5ECE65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1ED7EFA"/>
    <w:multiLevelType w:val="hybridMultilevel"/>
    <w:tmpl w:val="6A1A070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1"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42EED"/>
    <w:multiLevelType w:val="hybridMultilevel"/>
    <w:tmpl w:val="2F9E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5"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0"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7C534EC"/>
    <w:multiLevelType w:val="hybridMultilevel"/>
    <w:tmpl w:val="ED9AF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3"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4"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5"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6E62704"/>
    <w:multiLevelType w:val="hybridMultilevel"/>
    <w:tmpl w:val="D714D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6"/>
  </w:num>
  <w:num w:numId="2">
    <w:abstractNumId w:val="4"/>
  </w:num>
  <w:num w:numId="3">
    <w:abstractNumId w:val="7"/>
  </w:num>
  <w:num w:numId="4">
    <w:abstractNumId w:val="1"/>
  </w:num>
  <w:num w:numId="5">
    <w:abstractNumId w:val="8"/>
  </w:num>
  <w:num w:numId="6">
    <w:abstractNumId w:val="19"/>
  </w:num>
  <w:num w:numId="7">
    <w:abstractNumId w:val="0"/>
  </w:num>
  <w:num w:numId="8">
    <w:abstractNumId w:val="28"/>
  </w:num>
  <w:num w:numId="9">
    <w:abstractNumId w:val="13"/>
  </w:num>
  <w:num w:numId="10">
    <w:abstractNumId w:val="9"/>
  </w:num>
  <w:num w:numId="11">
    <w:abstractNumId w:val="47"/>
  </w:num>
  <w:num w:numId="12">
    <w:abstractNumId w:val="33"/>
  </w:num>
  <w:num w:numId="13">
    <w:abstractNumId w:val="30"/>
  </w:num>
  <w:num w:numId="14">
    <w:abstractNumId w:val="5"/>
  </w:num>
  <w:num w:numId="15">
    <w:abstractNumId w:val="32"/>
  </w:num>
  <w:num w:numId="16">
    <w:abstractNumId w:val="17"/>
  </w:num>
  <w:num w:numId="17">
    <w:abstractNumId w:val="42"/>
  </w:num>
  <w:num w:numId="18">
    <w:abstractNumId w:val="20"/>
  </w:num>
  <w:num w:numId="19">
    <w:abstractNumId w:val="24"/>
  </w:num>
  <w:num w:numId="20">
    <w:abstractNumId w:val="43"/>
  </w:num>
  <w:num w:numId="21">
    <w:abstractNumId w:val="29"/>
  </w:num>
  <w:num w:numId="22">
    <w:abstractNumId w:val="18"/>
  </w:num>
  <w:num w:numId="23">
    <w:abstractNumId w:val="44"/>
  </w:num>
  <w:num w:numId="24">
    <w:abstractNumId w:val="38"/>
  </w:num>
  <w:num w:numId="25">
    <w:abstractNumId w:val="14"/>
  </w:num>
  <w:num w:numId="26">
    <w:abstractNumId w:val="6"/>
  </w:num>
  <w:num w:numId="27">
    <w:abstractNumId w:val="21"/>
  </w:num>
  <w:num w:numId="28">
    <w:abstractNumId w:val="2"/>
  </w:num>
  <w:num w:numId="29">
    <w:abstractNumId w:val="31"/>
  </w:num>
  <w:num w:numId="30">
    <w:abstractNumId w:val="36"/>
  </w:num>
  <w:num w:numId="31">
    <w:abstractNumId w:val="10"/>
  </w:num>
  <w:num w:numId="32">
    <w:abstractNumId w:val="34"/>
  </w:num>
  <w:num w:numId="33">
    <w:abstractNumId w:val="40"/>
  </w:num>
  <w:num w:numId="34">
    <w:abstractNumId w:val="3"/>
  </w:num>
  <w:num w:numId="35">
    <w:abstractNumId w:val="41"/>
  </w:num>
  <w:num w:numId="36">
    <w:abstractNumId w:val="27"/>
  </w:num>
  <w:num w:numId="37">
    <w:abstractNumId w:val="39"/>
  </w:num>
  <w:num w:numId="38">
    <w:abstractNumId w:val="22"/>
  </w:num>
  <w:num w:numId="39">
    <w:abstractNumId w:val="35"/>
  </w:num>
  <w:num w:numId="40">
    <w:abstractNumId w:val="15"/>
  </w:num>
  <w:num w:numId="41">
    <w:abstractNumId w:val="45"/>
  </w:num>
  <w:num w:numId="42">
    <w:abstractNumId w:val="9"/>
  </w:num>
  <w:num w:numId="43">
    <w:abstractNumId w:val="9"/>
  </w:num>
  <w:num w:numId="44">
    <w:abstractNumId w:val="12"/>
  </w:num>
  <w:num w:numId="45">
    <w:abstractNumId w:val="25"/>
  </w:num>
  <w:num w:numId="46">
    <w:abstractNumId w:val="37"/>
  </w:num>
  <w:num w:numId="47">
    <w:abstractNumId w:val="46"/>
  </w:num>
  <w:num w:numId="48">
    <w:abstractNumId w:val="23"/>
  </w:num>
  <w:num w:numId="49">
    <w:abstractNumId w:val="11"/>
  </w:num>
  <w:num w:numId="5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6" w:nlCheck="1" w:checkStyle="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3AB8"/>
    <w:rsid w:val="00083C06"/>
    <w:rsid w:val="0008688B"/>
    <w:rsid w:val="00087961"/>
    <w:rsid w:val="00092414"/>
    <w:rsid w:val="00094443"/>
    <w:rsid w:val="000A1D57"/>
    <w:rsid w:val="000A38E6"/>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1AA9"/>
    <w:rsid w:val="00212C78"/>
    <w:rsid w:val="00215209"/>
    <w:rsid w:val="002177A9"/>
    <w:rsid w:val="00217AFF"/>
    <w:rsid w:val="002238DC"/>
    <w:rsid w:val="00230E01"/>
    <w:rsid w:val="00231934"/>
    <w:rsid w:val="00232326"/>
    <w:rsid w:val="00236EC7"/>
    <w:rsid w:val="00240352"/>
    <w:rsid w:val="00240387"/>
    <w:rsid w:val="00244C36"/>
    <w:rsid w:val="00245745"/>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5A7"/>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422F"/>
    <w:rsid w:val="00304DF5"/>
    <w:rsid w:val="00305770"/>
    <w:rsid w:val="00305BB6"/>
    <w:rsid w:val="00306C8A"/>
    <w:rsid w:val="003102F4"/>
    <w:rsid w:val="00312397"/>
    <w:rsid w:val="0032000B"/>
    <w:rsid w:val="0032080E"/>
    <w:rsid w:val="003212CE"/>
    <w:rsid w:val="0032156F"/>
    <w:rsid w:val="0032230A"/>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02E4"/>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216C"/>
    <w:rsid w:val="003E3197"/>
    <w:rsid w:val="003E38D3"/>
    <w:rsid w:val="003E4739"/>
    <w:rsid w:val="003E4A8E"/>
    <w:rsid w:val="003E4AA5"/>
    <w:rsid w:val="003E6258"/>
    <w:rsid w:val="003E6507"/>
    <w:rsid w:val="003E71AB"/>
    <w:rsid w:val="003F01D2"/>
    <w:rsid w:val="003F0EC4"/>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173F2"/>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2AA5"/>
    <w:rsid w:val="00443402"/>
    <w:rsid w:val="00443DAE"/>
    <w:rsid w:val="00444138"/>
    <w:rsid w:val="0044415D"/>
    <w:rsid w:val="0044456E"/>
    <w:rsid w:val="004453D4"/>
    <w:rsid w:val="00445D4F"/>
    <w:rsid w:val="0044773F"/>
    <w:rsid w:val="00451583"/>
    <w:rsid w:val="00453F36"/>
    <w:rsid w:val="0045404A"/>
    <w:rsid w:val="004554E4"/>
    <w:rsid w:val="00455A55"/>
    <w:rsid w:val="00456B0E"/>
    <w:rsid w:val="004619A4"/>
    <w:rsid w:val="0046371B"/>
    <w:rsid w:val="00463982"/>
    <w:rsid w:val="00464328"/>
    <w:rsid w:val="004649F5"/>
    <w:rsid w:val="004665C7"/>
    <w:rsid w:val="00467928"/>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3F45"/>
    <w:rsid w:val="004C4755"/>
    <w:rsid w:val="004C4B5B"/>
    <w:rsid w:val="004C5738"/>
    <w:rsid w:val="004C704C"/>
    <w:rsid w:val="004C7F36"/>
    <w:rsid w:val="004D5E8D"/>
    <w:rsid w:val="004E0619"/>
    <w:rsid w:val="004E5FA8"/>
    <w:rsid w:val="004E63FE"/>
    <w:rsid w:val="004E755E"/>
    <w:rsid w:val="004F252B"/>
    <w:rsid w:val="004F314B"/>
    <w:rsid w:val="004F52CB"/>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26DA"/>
    <w:rsid w:val="00533A12"/>
    <w:rsid w:val="0054020C"/>
    <w:rsid w:val="00540516"/>
    <w:rsid w:val="005411F1"/>
    <w:rsid w:val="005414E8"/>
    <w:rsid w:val="00544173"/>
    <w:rsid w:val="00547047"/>
    <w:rsid w:val="00553217"/>
    <w:rsid w:val="005533CD"/>
    <w:rsid w:val="00555617"/>
    <w:rsid w:val="00563B3A"/>
    <w:rsid w:val="00566388"/>
    <w:rsid w:val="0056750E"/>
    <w:rsid w:val="00567688"/>
    <w:rsid w:val="00567983"/>
    <w:rsid w:val="00574CFD"/>
    <w:rsid w:val="00576219"/>
    <w:rsid w:val="00581D2E"/>
    <w:rsid w:val="0058264D"/>
    <w:rsid w:val="005844ED"/>
    <w:rsid w:val="00587531"/>
    <w:rsid w:val="00592491"/>
    <w:rsid w:val="0059492C"/>
    <w:rsid w:val="00596D0C"/>
    <w:rsid w:val="005B6832"/>
    <w:rsid w:val="005C073F"/>
    <w:rsid w:val="005C33D5"/>
    <w:rsid w:val="005C387C"/>
    <w:rsid w:val="005C4311"/>
    <w:rsid w:val="005C64A3"/>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1B4"/>
    <w:rsid w:val="0062567B"/>
    <w:rsid w:val="00630133"/>
    <w:rsid w:val="00633B33"/>
    <w:rsid w:val="0063440E"/>
    <w:rsid w:val="006366DB"/>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B658A"/>
    <w:rsid w:val="006C2C78"/>
    <w:rsid w:val="006C4F3E"/>
    <w:rsid w:val="006C58C6"/>
    <w:rsid w:val="006D222F"/>
    <w:rsid w:val="006D3957"/>
    <w:rsid w:val="006D5CED"/>
    <w:rsid w:val="006E1F93"/>
    <w:rsid w:val="006E7E96"/>
    <w:rsid w:val="006F17C6"/>
    <w:rsid w:val="006F3B04"/>
    <w:rsid w:val="006F42E4"/>
    <w:rsid w:val="006F4826"/>
    <w:rsid w:val="006F55D3"/>
    <w:rsid w:val="006F7006"/>
    <w:rsid w:val="006F77A1"/>
    <w:rsid w:val="00700017"/>
    <w:rsid w:val="007001B2"/>
    <w:rsid w:val="00700E58"/>
    <w:rsid w:val="0070192D"/>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1A"/>
    <w:rsid w:val="007C6EB0"/>
    <w:rsid w:val="007D00B9"/>
    <w:rsid w:val="007D508A"/>
    <w:rsid w:val="007D56B5"/>
    <w:rsid w:val="007E2641"/>
    <w:rsid w:val="007E3833"/>
    <w:rsid w:val="007E4826"/>
    <w:rsid w:val="007F095C"/>
    <w:rsid w:val="007F0D27"/>
    <w:rsid w:val="007F13EC"/>
    <w:rsid w:val="007F1A5D"/>
    <w:rsid w:val="008007C0"/>
    <w:rsid w:val="008010C4"/>
    <w:rsid w:val="00802208"/>
    <w:rsid w:val="00804558"/>
    <w:rsid w:val="008076A7"/>
    <w:rsid w:val="008109D0"/>
    <w:rsid w:val="00811108"/>
    <w:rsid w:val="00814C60"/>
    <w:rsid w:val="00820048"/>
    <w:rsid w:val="00820FB7"/>
    <w:rsid w:val="00822EAD"/>
    <w:rsid w:val="00826320"/>
    <w:rsid w:val="00826B6C"/>
    <w:rsid w:val="00831FD5"/>
    <w:rsid w:val="008324CE"/>
    <w:rsid w:val="00833A2B"/>
    <w:rsid w:val="008346F6"/>
    <w:rsid w:val="00835345"/>
    <w:rsid w:val="00840D92"/>
    <w:rsid w:val="0084122B"/>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2C82"/>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22CF"/>
    <w:rsid w:val="00935AA5"/>
    <w:rsid w:val="00936DED"/>
    <w:rsid w:val="009406AB"/>
    <w:rsid w:val="00942BDF"/>
    <w:rsid w:val="009434B2"/>
    <w:rsid w:val="00943D09"/>
    <w:rsid w:val="00943D2C"/>
    <w:rsid w:val="009444E2"/>
    <w:rsid w:val="00944A36"/>
    <w:rsid w:val="00955EF8"/>
    <w:rsid w:val="009572B4"/>
    <w:rsid w:val="00961713"/>
    <w:rsid w:val="00962292"/>
    <w:rsid w:val="00962759"/>
    <w:rsid w:val="009658E0"/>
    <w:rsid w:val="009670F5"/>
    <w:rsid w:val="00970008"/>
    <w:rsid w:val="00970401"/>
    <w:rsid w:val="00970A65"/>
    <w:rsid w:val="0097280F"/>
    <w:rsid w:val="009766C4"/>
    <w:rsid w:val="009771EC"/>
    <w:rsid w:val="00980E55"/>
    <w:rsid w:val="009815EA"/>
    <w:rsid w:val="00983872"/>
    <w:rsid w:val="00987DCC"/>
    <w:rsid w:val="009916C6"/>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D4732"/>
    <w:rsid w:val="009E362D"/>
    <w:rsid w:val="009F0121"/>
    <w:rsid w:val="009F0B2C"/>
    <w:rsid w:val="009F2F1C"/>
    <w:rsid w:val="009F780D"/>
    <w:rsid w:val="00A01388"/>
    <w:rsid w:val="00A021FE"/>
    <w:rsid w:val="00A03010"/>
    <w:rsid w:val="00A05506"/>
    <w:rsid w:val="00A073B8"/>
    <w:rsid w:val="00A154F2"/>
    <w:rsid w:val="00A15BAD"/>
    <w:rsid w:val="00A17938"/>
    <w:rsid w:val="00A20F5D"/>
    <w:rsid w:val="00A23F41"/>
    <w:rsid w:val="00A269CF"/>
    <w:rsid w:val="00A27382"/>
    <w:rsid w:val="00A30C7A"/>
    <w:rsid w:val="00A34AE8"/>
    <w:rsid w:val="00A36E6A"/>
    <w:rsid w:val="00A408E8"/>
    <w:rsid w:val="00A42950"/>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1122"/>
    <w:rsid w:val="00B0489E"/>
    <w:rsid w:val="00B069E4"/>
    <w:rsid w:val="00B07EB9"/>
    <w:rsid w:val="00B11435"/>
    <w:rsid w:val="00B13319"/>
    <w:rsid w:val="00B16A3B"/>
    <w:rsid w:val="00B20F47"/>
    <w:rsid w:val="00B21A2A"/>
    <w:rsid w:val="00B2411E"/>
    <w:rsid w:val="00B24D24"/>
    <w:rsid w:val="00B259DD"/>
    <w:rsid w:val="00B2642C"/>
    <w:rsid w:val="00B330F8"/>
    <w:rsid w:val="00B3755C"/>
    <w:rsid w:val="00B410C2"/>
    <w:rsid w:val="00B420F1"/>
    <w:rsid w:val="00B46115"/>
    <w:rsid w:val="00B465C5"/>
    <w:rsid w:val="00B46E82"/>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39D8"/>
    <w:rsid w:val="00C468DB"/>
    <w:rsid w:val="00C46A4B"/>
    <w:rsid w:val="00C474D5"/>
    <w:rsid w:val="00C47710"/>
    <w:rsid w:val="00C530EE"/>
    <w:rsid w:val="00C53FD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87441"/>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66CB"/>
    <w:rsid w:val="00CB7A4F"/>
    <w:rsid w:val="00CB7F07"/>
    <w:rsid w:val="00CC3336"/>
    <w:rsid w:val="00CC58EA"/>
    <w:rsid w:val="00CC7B05"/>
    <w:rsid w:val="00CD1545"/>
    <w:rsid w:val="00CD42C1"/>
    <w:rsid w:val="00CD5889"/>
    <w:rsid w:val="00CD69A6"/>
    <w:rsid w:val="00CE3417"/>
    <w:rsid w:val="00CE5086"/>
    <w:rsid w:val="00CE575E"/>
    <w:rsid w:val="00CE60EC"/>
    <w:rsid w:val="00CE78BE"/>
    <w:rsid w:val="00CE7ED8"/>
    <w:rsid w:val="00CF1ADB"/>
    <w:rsid w:val="00CF600C"/>
    <w:rsid w:val="00CF74E0"/>
    <w:rsid w:val="00CF7EE6"/>
    <w:rsid w:val="00D01659"/>
    <w:rsid w:val="00D01AC2"/>
    <w:rsid w:val="00D06BD5"/>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043E"/>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68A4"/>
    <w:rsid w:val="00DC75A6"/>
    <w:rsid w:val="00DC7E96"/>
    <w:rsid w:val="00DC7F74"/>
    <w:rsid w:val="00DD500D"/>
    <w:rsid w:val="00DD5EC6"/>
    <w:rsid w:val="00DD601D"/>
    <w:rsid w:val="00DD7DA2"/>
    <w:rsid w:val="00DE09DF"/>
    <w:rsid w:val="00DE377B"/>
    <w:rsid w:val="00DE3A1F"/>
    <w:rsid w:val="00DE3FCE"/>
    <w:rsid w:val="00DF0147"/>
    <w:rsid w:val="00DF0961"/>
    <w:rsid w:val="00DF2296"/>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39F1"/>
    <w:rsid w:val="00E64091"/>
    <w:rsid w:val="00E658C7"/>
    <w:rsid w:val="00E6607C"/>
    <w:rsid w:val="00E661D8"/>
    <w:rsid w:val="00E670EA"/>
    <w:rsid w:val="00E671B8"/>
    <w:rsid w:val="00E7061C"/>
    <w:rsid w:val="00E72302"/>
    <w:rsid w:val="00E72647"/>
    <w:rsid w:val="00E73008"/>
    <w:rsid w:val="00E7660C"/>
    <w:rsid w:val="00E81A06"/>
    <w:rsid w:val="00E829CB"/>
    <w:rsid w:val="00E84421"/>
    <w:rsid w:val="00E937F7"/>
    <w:rsid w:val="00E97B72"/>
    <w:rsid w:val="00E97E16"/>
    <w:rsid w:val="00EA0ED5"/>
    <w:rsid w:val="00EA2075"/>
    <w:rsid w:val="00EA3CB4"/>
    <w:rsid w:val="00EA4330"/>
    <w:rsid w:val="00EA5A31"/>
    <w:rsid w:val="00EA74ED"/>
    <w:rsid w:val="00EB081B"/>
    <w:rsid w:val="00EB3F01"/>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3213"/>
    <w:rsid w:val="00F05988"/>
    <w:rsid w:val="00F100C9"/>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97CA1"/>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5E33"/>
    <w:rsid w:val="00FE7AAD"/>
    <w:rsid w:val="00FE7B5C"/>
    <w:rsid w:val="00FF0740"/>
    <w:rsid w:val="00FF3B78"/>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DFED6"/>
  <w15:docId w15:val="{3AFC04B8-6443-433C-A47F-D07956CF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aliases w:val="lijstStijl"/>
    <w:basedOn w:val="Standaard"/>
    <w:link w:val="LijstalineaChar"/>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rsid w:val="00B50AAD"/>
    <w:rPr>
      <w:position w:val="6"/>
      <w:sz w:val="16"/>
    </w:rPr>
  </w:style>
  <w:style w:type="paragraph" w:styleId="Voetnoottekst">
    <w:name w:val="footnote text"/>
    <w:basedOn w:val="Standaard"/>
    <w:link w:val="VoetnoottekstChar"/>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uiPriority w:val="39"/>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character" w:customStyle="1" w:styleId="LijstalineaChar">
    <w:name w:val="Lijstalinea Char"/>
    <w:aliases w:val="lijstStijl Char"/>
    <w:basedOn w:val="Standaardalinea-lettertype"/>
    <w:link w:val="Lijstalinea"/>
    <w:uiPriority w:val="34"/>
    <w:locked/>
    <w:rsid w:val="00D06BD5"/>
    <w:rPr>
      <w:rFonts w:ascii="Verdana" w:eastAsia="Candara" w:hAnsi="Verdana"/>
      <w:sz w:val="18"/>
      <w:szCs w:val="22"/>
      <w:lang w:val="en-US" w:eastAsia="en-US" w:bidi="en-US"/>
    </w:rPr>
  </w:style>
  <w:style w:type="paragraph" w:customStyle="1" w:styleId="Tabelnormaal">
    <w:name w:val="Tabelnormaal"/>
    <w:basedOn w:val="Standaard"/>
    <w:rsid w:val="009D4732"/>
    <w:pPr>
      <w:autoSpaceDE w:val="0"/>
      <w:autoSpaceDN w:val="0"/>
      <w:adjustRightInd w:val="0"/>
      <w:spacing w:after="60" w:line="270" w:lineRule="atLeast"/>
      <w:jc w:val="both"/>
    </w:pPr>
    <w:rPr>
      <w:rFonts w:ascii="Arial" w:hAnsi="Arial" w:cs="Arial"/>
      <w:color w:val="000000"/>
      <w:sz w:val="16"/>
    </w:rPr>
  </w:style>
  <w:style w:type="paragraph" w:customStyle="1" w:styleId="K01-basistekst">
    <w:name w:val="K01-basistekst"/>
    <w:basedOn w:val="Standaard"/>
    <w:qFormat/>
    <w:rsid w:val="009D4732"/>
    <w:pPr>
      <w:spacing w:after="0" w:line="280" w:lineRule="atLeast"/>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26A99-9435-413A-9B64-25310603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22</TotalTime>
  <Pages>3</Pages>
  <Words>640</Words>
  <Characters>3521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Hoogheemraadschap van Delfland</Company>
  <LinksUpToDate>false</LinksUpToDate>
  <CharactersWithSpaces>4153</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Kamsma, Patrick</cp:lastModifiedBy>
  <cp:revision>6</cp:revision>
  <cp:lastPrinted>2013-11-08T11:03:00Z</cp:lastPrinted>
  <dcterms:created xsi:type="dcterms:W3CDTF">2021-08-19T13:27:00Z</dcterms:created>
  <dcterms:modified xsi:type="dcterms:W3CDTF">2021-09-24T09:19:00Z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ies>
</file>