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4DDE"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43332F51" w14:textId="77777777" w:rsidR="004963A8" w:rsidRPr="004963A8" w:rsidRDefault="004963A8" w:rsidP="004963A8"/>
    <w:p w14:paraId="1DAAFF09" w14:textId="61702BB4" w:rsidR="00A56595" w:rsidRPr="00A56595" w:rsidRDefault="00A56595" w:rsidP="00A56595">
      <w:pPr>
        <w:rPr>
          <w:rFonts w:asciiTheme="majorHAnsi" w:hAnsiTheme="majorHAnsi"/>
          <w:i/>
          <w:iCs/>
        </w:rPr>
      </w:pPr>
      <w:r w:rsidRPr="00D30866">
        <w:rPr>
          <w:rFonts w:asciiTheme="majorHAnsi" w:hAnsiTheme="majorHAnsi"/>
          <w:i/>
          <w:iCs/>
        </w:rPr>
        <w:t xml:space="preserve">Behorende bij de </w:t>
      </w:r>
      <w:r w:rsidR="004F3232" w:rsidRPr="00D30866">
        <w:rPr>
          <w:rFonts w:asciiTheme="majorHAnsi" w:hAnsiTheme="majorHAnsi"/>
          <w:i/>
          <w:iCs/>
        </w:rPr>
        <w:t xml:space="preserve">Raamovereenkomst </w:t>
      </w:r>
      <w:r w:rsidR="00746208" w:rsidRPr="00D30866">
        <w:rPr>
          <w:rFonts w:asciiTheme="majorHAnsi" w:hAnsiTheme="majorHAnsi"/>
          <w:i/>
          <w:iCs/>
        </w:rPr>
        <w:t xml:space="preserve">Europese </w:t>
      </w:r>
      <w:r w:rsidRPr="00D30866">
        <w:rPr>
          <w:rFonts w:asciiTheme="majorHAnsi" w:hAnsiTheme="majorHAnsi"/>
          <w:i/>
          <w:iCs/>
        </w:rPr>
        <w:t>Aanbesteding</w:t>
      </w:r>
      <w:r w:rsidR="00D30866" w:rsidRPr="00D30866">
        <w:rPr>
          <w:rFonts w:asciiTheme="majorHAnsi" w:hAnsiTheme="majorHAnsi"/>
          <w:i/>
          <w:iCs/>
        </w:rPr>
        <w:t xml:space="preserve"> OLP.OIGJS2021.</w:t>
      </w:r>
      <w:proofErr w:type="gramStart"/>
      <w:r w:rsidR="00D30866" w:rsidRPr="00D30866">
        <w:rPr>
          <w:rFonts w:asciiTheme="majorHAnsi" w:hAnsiTheme="majorHAnsi"/>
          <w:i/>
          <w:iCs/>
        </w:rPr>
        <w:t>05.CNSPUTTEN</w:t>
      </w:r>
      <w:proofErr w:type="gramEnd"/>
    </w:p>
    <w:p w14:paraId="4406B01F" w14:textId="77777777" w:rsidR="003E6889" w:rsidRPr="003008A8" w:rsidRDefault="003E6889" w:rsidP="003E6889">
      <w:pPr>
        <w:rPr>
          <w:rFonts w:asciiTheme="majorHAnsi" w:hAnsiTheme="majorHAnsi"/>
        </w:rPr>
      </w:pPr>
    </w:p>
    <w:p w14:paraId="4F9F6369"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30B59E4B"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42867358" w14:textId="77777777" w:rsidR="009E3C68" w:rsidRPr="003008A8" w:rsidRDefault="009E3C68" w:rsidP="009E3C68">
      <w:pPr>
        <w:rPr>
          <w:rFonts w:asciiTheme="majorHAnsi" w:hAnsiTheme="majorHAnsi"/>
        </w:rPr>
      </w:pPr>
    </w:p>
    <w:p w14:paraId="3B03D77A"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1D6E3B5D"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28E822AC" w14:textId="77777777" w:rsidR="009E3C68" w:rsidRPr="003008A8" w:rsidRDefault="009E3C68" w:rsidP="009E3C68">
      <w:pPr>
        <w:rPr>
          <w:rFonts w:asciiTheme="majorHAnsi" w:hAnsiTheme="majorHAnsi"/>
        </w:rPr>
      </w:pPr>
    </w:p>
    <w:p w14:paraId="6C86E9B0"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0EBFF08A" w14:textId="77777777" w:rsidR="004963A8" w:rsidRPr="00006F43" w:rsidRDefault="004963A8" w:rsidP="004963A8">
      <w:pPr>
        <w:rPr>
          <w:rFonts w:asciiTheme="majorHAnsi" w:hAnsiTheme="majorHAnsi"/>
        </w:rPr>
      </w:pPr>
    </w:p>
    <w:p w14:paraId="747B8B50"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429C6A35" w14:textId="77777777" w:rsidR="004963A8" w:rsidRPr="00006F43" w:rsidRDefault="004963A8" w:rsidP="004963A8">
      <w:pPr>
        <w:rPr>
          <w:rFonts w:asciiTheme="majorHAnsi" w:hAnsiTheme="majorHAnsi"/>
        </w:rPr>
      </w:pPr>
    </w:p>
    <w:p w14:paraId="05A34DB2"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64E8625B" w14:textId="77777777" w:rsidR="00D7139A" w:rsidRPr="003008A8" w:rsidRDefault="00D7139A" w:rsidP="00D7139A">
      <w:pPr>
        <w:rPr>
          <w:rFonts w:asciiTheme="majorHAnsi" w:hAnsiTheme="majorHAnsi"/>
        </w:rPr>
      </w:pPr>
    </w:p>
    <w:p w14:paraId="42121BD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4BC2FEB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12B1A23F"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43AA0B7A"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6D8710D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719D4FC2"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3B09AEE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7D879D45"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56A9599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39DF346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42EA038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2695F6AF"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62256A98" w14:textId="77777777" w:rsidR="00D7139A" w:rsidRPr="003008A8" w:rsidRDefault="00D7139A" w:rsidP="00D7139A">
      <w:pPr>
        <w:rPr>
          <w:rFonts w:asciiTheme="majorHAnsi" w:hAnsiTheme="majorHAnsi"/>
        </w:rPr>
      </w:pPr>
    </w:p>
    <w:p w14:paraId="50772CF3" w14:textId="77777777" w:rsidR="00D7139A" w:rsidRPr="003008A8" w:rsidRDefault="00D7139A" w:rsidP="00D7139A">
      <w:pPr>
        <w:rPr>
          <w:rFonts w:asciiTheme="majorHAnsi" w:hAnsiTheme="majorHAnsi"/>
        </w:rPr>
      </w:pPr>
      <w:r w:rsidRPr="003008A8">
        <w:rPr>
          <w:rFonts w:asciiTheme="majorHAnsi" w:hAnsiTheme="majorHAnsi"/>
          <w:i/>
        </w:rPr>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0704370E" w14:textId="77777777" w:rsidR="00D7139A" w:rsidRPr="003008A8" w:rsidRDefault="00D7139A" w:rsidP="00D7139A">
      <w:pPr>
        <w:rPr>
          <w:rFonts w:asciiTheme="majorHAnsi" w:hAnsiTheme="majorHAnsi"/>
        </w:rPr>
      </w:pPr>
    </w:p>
    <w:p w14:paraId="47C0C038"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489AFDA8"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7D0203A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5152ED8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lastRenderedPageBreak/>
        <w:t xml:space="preserve">Binnenste buiten </w:t>
      </w:r>
    </w:p>
    <w:p w14:paraId="756FB93F"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5A22983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7C36CA19"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5CF429E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1DF85079"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5A33E55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13F2C521" w14:textId="77777777" w:rsidR="009E3C68" w:rsidRPr="003008A8" w:rsidRDefault="009E3C68" w:rsidP="009E3C68">
      <w:pPr>
        <w:rPr>
          <w:rFonts w:asciiTheme="majorHAnsi" w:hAnsiTheme="majorHAnsi"/>
        </w:rPr>
      </w:pPr>
    </w:p>
    <w:p w14:paraId="63813A22"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6FA01E90"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6CC16FF3" w14:textId="77777777" w:rsidR="009E3C68" w:rsidRPr="003008A8" w:rsidRDefault="009E3C68" w:rsidP="009E3C68">
      <w:pPr>
        <w:rPr>
          <w:rFonts w:asciiTheme="majorHAnsi" w:hAnsiTheme="majorHAnsi"/>
        </w:rPr>
      </w:pPr>
    </w:p>
    <w:p w14:paraId="53F09E0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50EA9FBF"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53FF473D"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035CDBBC"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1C667658"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21D6C68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478B7B4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4D05B9F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6FBB609D"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02764FDD"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0FE28943" w14:textId="77777777" w:rsidR="009E3C68" w:rsidRPr="003008A8" w:rsidRDefault="009E3C68" w:rsidP="009E3C68">
      <w:pPr>
        <w:rPr>
          <w:rFonts w:asciiTheme="majorHAnsi" w:hAnsiTheme="majorHAnsi"/>
        </w:rPr>
      </w:pPr>
    </w:p>
    <w:p w14:paraId="00B876C2"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3FB0A96C" w14:textId="77777777" w:rsidR="009E3C68" w:rsidRPr="003008A8" w:rsidRDefault="009E3C68" w:rsidP="009E3C68">
      <w:pPr>
        <w:rPr>
          <w:rFonts w:asciiTheme="majorHAnsi" w:hAnsiTheme="majorHAnsi"/>
        </w:rPr>
      </w:pPr>
    </w:p>
    <w:p w14:paraId="77606FDF"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49B0A8EF" w14:textId="77777777" w:rsidR="009E3C68" w:rsidRPr="003008A8" w:rsidRDefault="009E3C68" w:rsidP="009E3C68">
      <w:pPr>
        <w:rPr>
          <w:rFonts w:asciiTheme="majorHAnsi" w:hAnsiTheme="majorHAnsi"/>
        </w:rPr>
      </w:pPr>
    </w:p>
    <w:p w14:paraId="194DBA75"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55F6E7FB"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7C2E5AFA"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19651E03"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573D0FDD" w14:textId="77777777" w:rsidR="009E3C68" w:rsidRPr="003008A8" w:rsidRDefault="009E3C68" w:rsidP="009E3C68">
      <w:pPr>
        <w:rPr>
          <w:rFonts w:asciiTheme="majorHAnsi" w:hAnsiTheme="majorHAnsi"/>
        </w:rPr>
      </w:pPr>
    </w:p>
    <w:p w14:paraId="5C9662A8"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1053AAEA" w14:textId="77777777" w:rsidR="009E3C68" w:rsidRPr="003008A8" w:rsidRDefault="009E3C68" w:rsidP="009E3C68">
      <w:pPr>
        <w:pStyle w:val="Kop1"/>
        <w:rPr>
          <w:color w:val="auto"/>
          <w:szCs w:val="22"/>
        </w:rPr>
      </w:pPr>
      <w:r w:rsidRPr="003008A8">
        <w:rPr>
          <w:color w:val="auto"/>
          <w:szCs w:val="22"/>
        </w:rPr>
        <w:t>6.3. Zichtzendingen</w:t>
      </w:r>
      <w:bookmarkEnd w:id="4"/>
    </w:p>
    <w:p w14:paraId="74D08B5A" w14:textId="77777777" w:rsidR="009E3C68" w:rsidRPr="003008A8" w:rsidRDefault="009E3C68" w:rsidP="009E3C68">
      <w:pPr>
        <w:rPr>
          <w:rFonts w:asciiTheme="majorHAnsi" w:hAnsiTheme="majorHAnsi"/>
        </w:rPr>
      </w:pPr>
    </w:p>
    <w:p w14:paraId="7F7EEC4F"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433C9334" w14:textId="77777777" w:rsidR="00795E64" w:rsidRDefault="00795E64">
      <w:pPr>
        <w:rPr>
          <w:rFonts w:asciiTheme="majorHAnsi" w:hAnsiTheme="majorHAnsi"/>
        </w:rPr>
      </w:pPr>
      <w:r>
        <w:rPr>
          <w:rFonts w:asciiTheme="majorHAnsi" w:hAnsiTheme="majorHAnsi"/>
        </w:rPr>
        <w:br w:type="page"/>
      </w:r>
    </w:p>
    <w:p w14:paraId="05E7F927"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2F4DF6AE" w14:textId="77777777" w:rsidR="009E3C68" w:rsidRPr="003008A8" w:rsidRDefault="009E3C68" w:rsidP="009E3C68">
      <w:pPr>
        <w:rPr>
          <w:rFonts w:asciiTheme="majorHAnsi" w:hAnsiTheme="majorHAnsi"/>
        </w:rPr>
      </w:pPr>
    </w:p>
    <w:p w14:paraId="5CFD3CD0"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7A12DBF7" w14:textId="77777777" w:rsidR="004963A8" w:rsidRPr="00006F43" w:rsidRDefault="004963A8" w:rsidP="004963A8">
      <w:pPr>
        <w:rPr>
          <w:rFonts w:asciiTheme="majorHAnsi" w:hAnsiTheme="majorHAnsi"/>
        </w:rPr>
      </w:pPr>
    </w:p>
    <w:p w14:paraId="408D7BDB"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0ED55468"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2913D713"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792EBDB4"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11309F60"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115ED874"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7EA2A4EA"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409DAFDA"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7C7007FF"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70EFBE9D"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38708C57" w14:textId="77777777" w:rsidR="009E3C68" w:rsidRPr="003008A8" w:rsidRDefault="009E3C68" w:rsidP="009E3C68">
      <w:pPr>
        <w:rPr>
          <w:rFonts w:asciiTheme="majorHAnsi" w:hAnsiTheme="majorHAnsi"/>
        </w:rPr>
      </w:pPr>
    </w:p>
    <w:p w14:paraId="50C4B075"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24B263F4"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6AB14D3F" w14:textId="77777777" w:rsidR="009E3C68" w:rsidRPr="003008A8" w:rsidRDefault="009E3C68" w:rsidP="009E3C68">
      <w:pPr>
        <w:rPr>
          <w:rFonts w:asciiTheme="majorHAnsi" w:hAnsiTheme="majorHAnsi"/>
        </w:rPr>
      </w:pPr>
    </w:p>
    <w:p w14:paraId="2EED6046"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639336F8"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21B0A442"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109A3B7D"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07E8F724"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0F5DD38F"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1D89C043" w14:textId="77777777" w:rsidR="00795E64" w:rsidRDefault="00795E64">
      <w:pPr>
        <w:rPr>
          <w:rFonts w:asciiTheme="majorHAnsi" w:hAnsiTheme="majorHAnsi"/>
        </w:rPr>
      </w:pPr>
      <w:r>
        <w:rPr>
          <w:rFonts w:asciiTheme="majorHAnsi" w:hAnsiTheme="majorHAnsi"/>
        </w:rPr>
        <w:br w:type="page"/>
      </w:r>
    </w:p>
    <w:p w14:paraId="48A17D5E"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76534D5F" w14:textId="77777777" w:rsidR="009E3C68" w:rsidRPr="003008A8" w:rsidRDefault="009E3C68" w:rsidP="009E3C68">
      <w:pPr>
        <w:rPr>
          <w:rFonts w:asciiTheme="majorHAnsi" w:hAnsiTheme="majorHAnsi"/>
        </w:rPr>
      </w:pPr>
    </w:p>
    <w:p w14:paraId="74CC27A0"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5719178A" w14:textId="77777777" w:rsidR="004963A8" w:rsidRPr="00006F43" w:rsidRDefault="004963A8" w:rsidP="004963A8">
      <w:pPr>
        <w:rPr>
          <w:rFonts w:asciiTheme="majorHAnsi" w:hAnsiTheme="majorHAnsi"/>
        </w:rPr>
      </w:pPr>
    </w:p>
    <w:p w14:paraId="78A8F10E"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0434A3D2" w14:textId="77777777" w:rsidR="009E3C68" w:rsidRPr="003008A8" w:rsidRDefault="009E3C68" w:rsidP="009E3C68">
      <w:pPr>
        <w:pStyle w:val="Kop1"/>
        <w:rPr>
          <w:color w:val="auto"/>
          <w:szCs w:val="22"/>
        </w:rPr>
      </w:pPr>
      <w:r w:rsidRPr="003008A8">
        <w:rPr>
          <w:color w:val="auto"/>
          <w:szCs w:val="22"/>
        </w:rPr>
        <w:t>6.9. (Logistieke) Vergoeding</w:t>
      </w:r>
      <w:bookmarkEnd w:id="10"/>
    </w:p>
    <w:p w14:paraId="727D5AF8" w14:textId="77777777" w:rsidR="009E3C68" w:rsidRPr="003008A8" w:rsidRDefault="009E3C68" w:rsidP="009E3C68">
      <w:pPr>
        <w:rPr>
          <w:rFonts w:asciiTheme="majorHAnsi" w:hAnsiTheme="majorHAnsi"/>
        </w:rPr>
      </w:pPr>
    </w:p>
    <w:p w14:paraId="4E17D853"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03D2C84A" w14:textId="77777777" w:rsidR="009E3C68" w:rsidRPr="003008A8" w:rsidRDefault="009E3C68" w:rsidP="009E3C68">
      <w:pPr>
        <w:pStyle w:val="Kop1"/>
        <w:rPr>
          <w:color w:val="auto"/>
          <w:szCs w:val="22"/>
        </w:rPr>
      </w:pPr>
      <w:r w:rsidRPr="003008A8">
        <w:rPr>
          <w:color w:val="auto"/>
          <w:szCs w:val="22"/>
        </w:rPr>
        <w:t>6.10. Retourprocedure</w:t>
      </w:r>
      <w:bookmarkEnd w:id="11"/>
    </w:p>
    <w:p w14:paraId="485A7415" w14:textId="77777777" w:rsidR="009E3C68" w:rsidRPr="003008A8" w:rsidRDefault="009E3C68" w:rsidP="009E3C68">
      <w:pPr>
        <w:rPr>
          <w:rFonts w:asciiTheme="majorHAnsi" w:hAnsiTheme="majorHAnsi"/>
        </w:rPr>
      </w:pPr>
    </w:p>
    <w:p w14:paraId="5124221E"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723DC697" w14:textId="77777777" w:rsidR="004963A8" w:rsidRPr="00006F43" w:rsidRDefault="004963A8" w:rsidP="004963A8">
      <w:pPr>
        <w:rPr>
          <w:rFonts w:asciiTheme="majorHAnsi" w:hAnsiTheme="majorHAnsi"/>
        </w:rPr>
      </w:pPr>
    </w:p>
    <w:p w14:paraId="46F88C10"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4822095E" w14:textId="77777777" w:rsidR="009E3C68" w:rsidRPr="003008A8" w:rsidRDefault="009E3C68" w:rsidP="009E3C68">
      <w:pPr>
        <w:pStyle w:val="Kop1"/>
        <w:rPr>
          <w:color w:val="auto"/>
          <w:szCs w:val="22"/>
        </w:rPr>
      </w:pPr>
      <w:r w:rsidRPr="003008A8">
        <w:rPr>
          <w:color w:val="auto"/>
          <w:szCs w:val="22"/>
        </w:rPr>
        <w:t>6.11. Facturering</w:t>
      </w:r>
      <w:bookmarkEnd w:id="12"/>
    </w:p>
    <w:p w14:paraId="5CCE46E5"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7082A0AC"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5E5ACC63"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5C5FCD00" w14:textId="77777777" w:rsidR="009E3C68" w:rsidRPr="003008A8" w:rsidRDefault="009E3C68" w:rsidP="009E3C68">
      <w:pPr>
        <w:rPr>
          <w:rFonts w:asciiTheme="majorHAnsi" w:hAnsiTheme="majorHAnsi"/>
        </w:rPr>
      </w:pPr>
    </w:p>
    <w:p w14:paraId="62486D70"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0F9B45DF" w14:textId="77777777" w:rsidR="009E3C68" w:rsidRPr="003008A8" w:rsidRDefault="009E3C68" w:rsidP="009E3C68">
      <w:pPr>
        <w:rPr>
          <w:rFonts w:asciiTheme="majorHAnsi" w:hAnsiTheme="majorHAnsi"/>
        </w:rPr>
      </w:pPr>
    </w:p>
    <w:p w14:paraId="52D429DE"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305709C8" w14:textId="77777777" w:rsidR="009E3C68" w:rsidRPr="003008A8" w:rsidRDefault="009E3C68" w:rsidP="009E3C68">
      <w:pPr>
        <w:rPr>
          <w:rFonts w:asciiTheme="majorHAnsi" w:hAnsiTheme="majorHAnsi"/>
        </w:rPr>
      </w:pPr>
    </w:p>
    <w:p w14:paraId="161F1939"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421751D6"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13AB4614"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2CAC1DBF"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61FDEFDE"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65E7FC6D"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0FCBC734" w14:textId="77777777" w:rsidR="009E3C68" w:rsidRPr="003008A8" w:rsidRDefault="009E3C68" w:rsidP="009E3C68">
      <w:pPr>
        <w:rPr>
          <w:rFonts w:asciiTheme="majorHAnsi" w:hAnsiTheme="majorHAnsi"/>
        </w:rPr>
      </w:pPr>
    </w:p>
    <w:p w14:paraId="17A5D50F"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4FEB58A5" w14:textId="77777777" w:rsidR="009E3C68" w:rsidRPr="003008A8" w:rsidRDefault="009E3C68" w:rsidP="009E3C68">
      <w:pPr>
        <w:rPr>
          <w:rFonts w:asciiTheme="majorHAnsi" w:hAnsiTheme="majorHAnsi"/>
        </w:rPr>
      </w:pPr>
    </w:p>
    <w:p w14:paraId="12B494A0"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34B67A12"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5775C401" w14:textId="77777777" w:rsidR="009E3C68" w:rsidRPr="003008A8" w:rsidRDefault="009E3C68" w:rsidP="009E3C68">
      <w:pPr>
        <w:rPr>
          <w:rFonts w:asciiTheme="majorHAnsi" w:hAnsiTheme="majorHAnsi"/>
        </w:rPr>
      </w:pPr>
    </w:p>
    <w:p w14:paraId="5BED2E6E"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351B2A86" w14:textId="77777777" w:rsidR="009E3C68" w:rsidRPr="003008A8" w:rsidRDefault="009E3C68" w:rsidP="009E3C68">
      <w:pPr>
        <w:rPr>
          <w:rFonts w:asciiTheme="majorHAnsi" w:hAnsiTheme="majorHAnsi"/>
        </w:rPr>
      </w:pPr>
    </w:p>
    <w:p w14:paraId="6E3B141E"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6B7FC100"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1F1C11D1"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12E4394C" w14:textId="77777777" w:rsidR="009E3C68" w:rsidRPr="003008A8" w:rsidRDefault="009E3C68" w:rsidP="009E3C68">
      <w:pPr>
        <w:rPr>
          <w:rFonts w:asciiTheme="majorHAnsi" w:hAnsiTheme="majorHAnsi"/>
        </w:rPr>
      </w:pPr>
    </w:p>
    <w:p w14:paraId="5876DF31"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635D38AF" w14:textId="77777777" w:rsidR="004963A8" w:rsidRPr="00006F43" w:rsidRDefault="004963A8" w:rsidP="004963A8">
      <w:pPr>
        <w:rPr>
          <w:rFonts w:asciiTheme="majorHAnsi" w:hAnsiTheme="majorHAnsi"/>
        </w:rPr>
      </w:pPr>
    </w:p>
    <w:p w14:paraId="0A548245"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67164BBC" w14:textId="77777777" w:rsidR="009E3C68" w:rsidRPr="003008A8" w:rsidRDefault="009E3C68" w:rsidP="009E3C68">
      <w:pPr>
        <w:pStyle w:val="Kop1"/>
        <w:rPr>
          <w:szCs w:val="22"/>
        </w:rPr>
      </w:pPr>
      <w:r w:rsidRPr="003008A8">
        <w:rPr>
          <w:szCs w:val="22"/>
        </w:rPr>
        <w:lastRenderedPageBreak/>
        <w:t>6.16. Leveringsvoorwaarden</w:t>
      </w:r>
      <w:bookmarkEnd w:id="17"/>
    </w:p>
    <w:p w14:paraId="5D644DC0" w14:textId="77777777" w:rsidR="009E3C68" w:rsidRPr="003008A8" w:rsidRDefault="009E3C68" w:rsidP="009E3C68">
      <w:pPr>
        <w:rPr>
          <w:rFonts w:asciiTheme="majorHAnsi" w:hAnsiTheme="majorHAnsi"/>
        </w:rPr>
      </w:pPr>
    </w:p>
    <w:p w14:paraId="6C07B283"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7E583DC7"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1A46F49B" w14:textId="77777777" w:rsidR="009E3C68" w:rsidRPr="003008A8" w:rsidRDefault="009E3C68" w:rsidP="009E3C68">
      <w:pPr>
        <w:rPr>
          <w:rFonts w:asciiTheme="majorHAnsi" w:hAnsiTheme="majorHAnsi"/>
        </w:rPr>
      </w:pPr>
    </w:p>
    <w:p w14:paraId="2F2294C8"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5CB29884" w14:textId="77777777" w:rsidR="003008A8" w:rsidRDefault="003008A8" w:rsidP="009E3C68">
      <w:pPr>
        <w:rPr>
          <w:rFonts w:asciiTheme="majorHAnsi" w:hAnsiTheme="majorHAnsi"/>
        </w:rPr>
      </w:pPr>
    </w:p>
    <w:p w14:paraId="4A91F451" w14:textId="77777777" w:rsidR="003008A8" w:rsidRPr="003008A8" w:rsidRDefault="003008A8" w:rsidP="009E3C68">
      <w:pPr>
        <w:rPr>
          <w:rFonts w:asciiTheme="majorHAnsi" w:hAnsiTheme="majorHAnsi"/>
        </w:rPr>
      </w:pPr>
    </w:p>
    <w:p w14:paraId="5C56A4A3" w14:textId="77777777" w:rsidR="003008A8" w:rsidRPr="003008A8" w:rsidRDefault="003008A8" w:rsidP="003E6889">
      <w:pPr>
        <w:rPr>
          <w:rFonts w:asciiTheme="majorHAnsi" w:hAnsiTheme="majorHAnsi" w:cs="ScalaSans-Regular"/>
          <w:color w:val="000000"/>
        </w:rPr>
      </w:pPr>
    </w:p>
    <w:p w14:paraId="02F6D98F"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5304FC58" w14:textId="77777777" w:rsidR="003E6889" w:rsidRDefault="003E6889" w:rsidP="003E6889">
      <w:pPr>
        <w:rPr>
          <w:rFonts w:asciiTheme="majorHAnsi" w:hAnsiTheme="majorHAnsi" w:cs="ScalaSans-Regular"/>
          <w:color w:val="000000"/>
        </w:rPr>
      </w:pPr>
    </w:p>
    <w:p w14:paraId="01519B0F" w14:textId="77777777" w:rsidR="003008A8" w:rsidRDefault="003008A8" w:rsidP="003E6889">
      <w:pPr>
        <w:rPr>
          <w:rFonts w:asciiTheme="majorHAnsi" w:hAnsiTheme="majorHAnsi" w:cs="ScalaSans-Regular"/>
          <w:color w:val="000000"/>
        </w:rPr>
      </w:pPr>
    </w:p>
    <w:p w14:paraId="32B645D3"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15A16C0C" w14:textId="77777777" w:rsidR="003E6889" w:rsidRDefault="003E6889" w:rsidP="003E6889">
      <w:pPr>
        <w:rPr>
          <w:rFonts w:asciiTheme="majorHAnsi" w:hAnsiTheme="majorHAnsi" w:cs="ScalaSans-Regular"/>
          <w:color w:val="000000"/>
        </w:rPr>
      </w:pPr>
    </w:p>
    <w:p w14:paraId="6CBAD6C5"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13A0279D" w14:textId="77777777" w:rsidTr="00A56595">
        <w:tc>
          <w:tcPr>
            <w:tcW w:w="9322" w:type="dxa"/>
          </w:tcPr>
          <w:p w14:paraId="56CE33EC"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3FAAB9A1" w14:textId="77777777" w:rsidR="00A56595" w:rsidRPr="003008A8" w:rsidRDefault="00A56595" w:rsidP="005A0C0D">
            <w:pPr>
              <w:rPr>
                <w:rFonts w:asciiTheme="majorHAnsi" w:hAnsiTheme="majorHAnsi" w:cs="ScalaSans-Regular"/>
                <w:color w:val="000000"/>
              </w:rPr>
            </w:pPr>
          </w:p>
        </w:tc>
      </w:tr>
      <w:tr w:rsidR="0045417D" w:rsidRPr="003008A8" w14:paraId="322B005C" w14:textId="77777777" w:rsidTr="00A56595">
        <w:tc>
          <w:tcPr>
            <w:tcW w:w="9322" w:type="dxa"/>
          </w:tcPr>
          <w:p w14:paraId="021C6883" w14:textId="77777777" w:rsidR="0045417D" w:rsidRPr="003008A8" w:rsidRDefault="0045417D" w:rsidP="005A0C0D">
            <w:pPr>
              <w:rPr>
                <w:rFonts w:asciiTheme="majorHAnsi" w:hAnsiTheme="majorHAnsi" w:cs="ScalaSans-Regular"/>
                <w:color w:val="000000"/>
              </w:rPr>
            </w:pPr>
          </w:p>
          <w:p w14:paraId="16E21F17"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7BCF835B" w14:textId="77777777" w:rsidR="00A56595" w:rsidRDefault="00A56595" w:rsidP="005A0C0D">
            <w:pPr>
              <w:rPr>
                <w:rFonts w:asciiTheme="majorHAnsi" w:hAnsiTheme="majorHAnsi" w:cs="ScalaSans-Regular"/>
                <w:color w:val="000000"/>
              </w:rPr>
            </w:pPr>
          </w:p>
          <w:p w14:paraId="62EF2E45" w14:textId="77777777" w:rsidR="00A56595" w:rsidRDefault="00A56595" w:rsidP="005A0C0D">
            <w:pPr>
              <w:rPr>
                <w:rFonts w:asciiTheme="majorHAnsi" w:hAnsiTheme="majorHAnsi" w:cs="ScalaSans-Regular"/>
                <w:color w:val="000000"/>
              </w:rPr>
            </w:pPr>
          </w:p>
          <w:p w14:paraId="0CCF02C8" w14:textId="77777777" w:rsidR="00A56595" w:rsidRDefault="00A56595" w:rsidP="005A0C0D">
            <w:pPr>
              <w:rPr>
                <w:rFonts w:asciiTheme="majorHAnsi" w:hAnsiTheme="majorHAnsi" w:cs="ScalaSans-Regular"/>
                <w:color w:val="000000"/>
              </w:rPr>
            </w:pPr>
          </w:p>
          <w:p w14:paraId="7CAA73D7" w14:textId="77777777" w:rsidR="00A56595" w:rsidRPr="003008A8" w:rsidRDefault="00A56595" w:rsidP="005A0C0D">
            <w:pPr>
              <w:rPr>
                <w:rFonts w:asciiTheme="majorHAnsi" w:hAnsiTheme="majorHAnsi" w:cs="ScalaSans-Regular"/>
                <w:color w:val="000000"/>
              </w:rPr>
            </w:pPr>
          </w:p>
        </w:tc>
      </w:tr>
      <w:tr w:rsidR="0045417D" w:rsidRPr="003008A8" w14:paraId="3B9F9E90" w14:textId="77777777" w:rsidTr="00A56595">
        <w:tc>
          <w:tcPr>
            <w:tcW w:w="9322" w:type="dxa"/>
          </w:tcPr>
          <w:p w14:paraId="36B989A3"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06E1FF3F" w14:textId="77777777" w:rsidR="00A56595" w:rsidRDefault="00A56595" w:rsidP="005A0C0D">
            <w:pPr>
              <w:rPr>
                <w:rFonts w:asciiTheme="majorHAnsi" w:hAnsiTheme="majorHAnsi" w:cs="ScalaSans-Regular"/>
                <w:color w:val="000000"/>
              </w:rPr>
            </w:pPr>
          </w:p>
          <w:p w14:paraId="2709BCE0" w14:textId="77777777" w:rsidR="00A56595" w:rsidRPr="003008A8" w:rsidRDefault="00A56595" w:rsidP="005A0C0D">
            <w:pPr>
              <w:rPr>
                <w:rFonts w:asciiTheme="majorHAnsi" w:hAnsiTheme="majorHAnsi" w:cs="ScalaSans-Regular"/>
                <w:color w:val="000000"/>
              </w:rPr>
            </w:pPr>
          </w:p>
        </w:tc>
      </w:tr>
    </w:tbl>
    <w:p w14:paraId="7592D533" w14:textId="77777777" w:rsidR="003E6889" w:rsidRPr="003008A8" w:rsidRDefault="003E6889" w:rsidP="003E6889">
      <w:pPr>
        <w:rPr>
          <w:rFonts w:asciiTheme="majorHAnsi" w:hAnsiTheme="majorHAnsi"/>
        </w:rPr>
      </w:pPr>
    </w:p>
    <w:sectPr w:rsidR="003E6889" w:rsidRPr="003008A8" w:rsidSect="00236AA3">
      <w:headerReference w:type="even" r:id="rId7"/>
      <w:headerReference w:type="default" r:id="rId8"/>
      <w:footerReference w:type="even" r:id="rId9"/>
      <w:footerReference w:type="default" r:id="rId10"/>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4F63" w14:textId="77777777" w:rsidR="00C21C55" w:rsidRDefault="00C21C55">
      <w:r>
        <w:separator/>
      </w:r>
    </w:p>
  </w:endnote>
  <w:endnote w:type="continuationSeparator" w:id="0">
    <w:p w14:paraId="344B34C8" w14:textId="77777777" w:rsidR="00C21C55" w:rsidRDefault="00C2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BE03"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074C43F2"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A59C"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0A0021B3"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9B2A" w14:textId="77777777" w:rsidR="00C21C55" w:rsidRDefault="00C21C55">
      <w:r>
        <w:separator/>
      </w:r>
    </w:p>
  </w:footnote>
  <w:footnote w:type="continuationSeparator" w:id="0">
    <w:p w14:paraId="6A1C3019" w14:textId="77777777" w:rsidR="00C21C55" w:rsidRDefault="00C2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021E"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7B186298" wp14:editId="718B544E">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84D5"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092E348B" wp14:editId="4CA263E1">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0"/>
  </w:num>
  <w:num w:numId="6">
    <w:abstractNumId w:val="6"/>
  </w:num>
  <w:num w:numId="7">
    <w:abstractNumId w:val="5"/>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66"/>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21C55"/>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0866"/>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1247C2F"/>
  <w14:defaultImageDpi w14:val="300"/>
  <w15:docId w15:val="{25276DA2-C390-7E4D-A5BD-DC29289A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Dropbox%20(OnderwijsIG)/2.%20Administratie/802.%20Aanbesteden%20EA%20OLP%20OIG%20klanten/48.%20CNS%20Putten%20OLP%20JS2021.05/1.%20EA%20documenten%20Word%20versies/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Bijlage 4 XXX Verklaring akk. PvE.dotx</Template>
  <TotalTime>1</TotalTime>
  <Pages>6</Pages>
  <Words>1492</Words>
  <Characters>8212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Joel Schenk</cp:lastModifiedBy>
  <cp:revision>1</cp:revision>
  <cp:lastPrinted>2011-11-12T12:17:00Z</cp:lastPrinted>
  <dcterms:created xsi:type="dcterms:W3CDTF">2021-09-13T09:50:00Z</dcterms:created>
  <dcterms:modified xsi:type="dcterms:W3CDTF">2021-09-13T09:51:00Z</dcterms:modified>
</cp:coreProperties>
</file>