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1290"/>
        <w:gridCol w:w="4664"/>
        <w:gridCol w:w="611"/>
        <w:gridCol w:w="1938"/>
      </w:tblGrid>
      <w:tr w:rsidR="008F0058" w:rsidRPr="001873B9" w14:paraId="19D8FAB8" w14:textId="77777777" w:rsidTr="00DF28BE">
        <w:trPr>
          <w:trHeight w:val="233"/>
        </w:trPr>
        <w:bookmarkStart w:id="0" w:name="_Toc297819434" w:displacedByCustomXml="next"/>
        <w:sdt>
          <w:sdtPr>
            <w:rPr>
              <w:rFonts w:asciiTheme="minorHAnsi" w:hAnsiTheme="minorHAnsi"/>
            </w:rPr>
            <w:alias w:val="Titel"/>
            <w:tag w:val=""/>
            <w:id w:val="-1525086766"/>
            <w:placeholder>
              <w:docPart w:val="A433D8BA9037B745AEBAA3B59B247F2D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5954" w:type="dxa"/>
                <w:gridSpan w:val="2"/>
                <w:vAlign w:val="bottom"/>
              </w:tcPr>
              <w:p w14:paraId="0D9A4AAE" w14:textId="0B5BA8E2" w:rsidR="008F0058" w:rsidRPr="001873B9" w:rsidRDefault="001873B9" w:rsidP="00412B9D">
                <w:pPr>
                  <w:pStyle w:val="refTitel"/>
                  <w:rPr>
                    <w:rFonts w:asciiTheme="minorHAnsi" w:hAnsiTheme="minorHAnsi"/>
                  </w:rPr>
                </w:pPr>
                <w:r w:rsidRPr="001873B9">
                  <w:rPr>
                    <w:rFonts w:asciiTheme="minorHAnsi" w:hAnsiTheme="minorHAnsi"/>
                  </w:rPr>
                  <w:t xml:space="preserve">Sjabloon: </w:t>
                </w:r>
                <w:r w:rsidR="00412B9D" w:rsidRPr="001873B9">
                  <w:rPr>
                    <w:rFonts w:asciiTheme="minorHAnsi" w:hAnsiTheme="minorHAnsi"/>
                  </w:rPr>
                  <w:t>Vragen en/of opmerkingen</w:t>
                </w:r>
                <w:r w:rsidR="000F381F" w:rsidRPr="001873B9">
                  <w:rPr>
                    <w:rFonts w:asciiTheme="minorHAnsi" w:hAnsiTheme="minorHAnsi"/>
                  </w:rPr>
                  <w:t xml:space="preserve"> </w:t>
                </w:r>
                <w:r w:rsidRPr="001873B9">
                  <w:rPr>
                    <w:rFonts w:asciiTheme="minorHAnsi" w:hAnsiTheme="minorHAnsi"/>
                  </w:rPr>
                  <w:t xml:space="preserve">behorende bij de Europese niet-openbare aanbesteding </w:t>
                </w:r>
                <w:r w:rsidR="000F381F" w:rsidRPr="001873B9">
                  <w:rPr>
                    <w:rFonts w:asciiTheme="minorHAnsi" w:hAnsiTheme="minorHAnsi"/>
                  </w:rPr>
                  <w:t>‘</w:t>
                </w:r>
                <w:r w:rsidR="007D4917">
                  <w:rPr>
                    <w:rFonts w:asciiTheme="minorHAnsi" w:hAnsiTheme="minorHAnsi"/>
                  </w:rPr>
                  <w:t>Rekencentrum</w:t>
                </w:r>
                <w:r w:rsidR="00214CC5">
                  <w:rPr>
                    <w:rFonts w:asciiTheme="minorHAnsi" w:hAnsiTheme="minorHAnsi"/>
                  </w:rPr>
                  <w:t xml:space="preserve"> SCD</w:t>
                </w:r>
                <w:r w:rsidR="000F381F" w:rsidRPr="001873B9">
                  <w:rPr>
                    <w:rFonts w:asciiTheme="minorHAnsi" w:hAnsiTheme="minorHAnsi"/>
                  </w:rPr>
                  <w:t>’</w:t>
                </w:r>
              </w:p>
            </w:tc>
          </w:sdtContent>
        </w:sdt>
        <w:tc>
          <w:tcPr>
            <w:tcW w:w="611" w:type="dxa"/>
            <w:vAlign w:val="bottom"/>
          </w:tcPr>
          <w:p w14:paraId="732FA370" w14:textId="77777777" w:rsidR="008F0058" w:rsidRPr="001873B9" w:rsidRDefault="008F0058" w:rsidP="00C24452">
            <w:pPr>
              <w:pStyle w:val="VKAMetakopjes"/>
              <w:rPr>
                <w:rFonts w:asciiTheme="minorHAnsi" w:hAnsiTheme="minorHAnsi"/>
              </w:rPr>
            </w:pPr>
          </w:p>
        </w:tc>
        <w:tc>
          <w:tcPr>
            <w:tcW w:w="1938" w:type="dxa"/>
            <w:vAlign w:val="bottom"/>
          </w:tcPr>
          <w:p w14:paraId="059E02AB" w14:textId="3F8FD892" w:rsidR="008F0058" w:rsidRPr="001873B9" w:rsidRDefault="008F0058" w:rsidP="00176D5E">
            <w:pPr>
              <w:pStyle w:val="refSubTitel"/>
              <w:rPr>
                <w:rFonts w:asciiTheme="minorHAnsi" w:hAnsiTheme="minorHAnsi"/>
              </w:rPr>
            </w:pPr>
          </w:p>
        </w:tc>
      </w:tr>
      <w:tr w:rsidR="008F0058" w:rsidRPr="001873B9" w14:paraId="604CF69F" w14:textId="77777777" w:rsidTr="00DF28BE">
        <w:trPr>
          <w:trHeight w:hRule="exact" w:val="113"/>
        </w:trPr>
        <w:tc>
          <w:tcPr>
            <w:tcW w:w="5954" w:type="dxa"/>
            <w:gridSpan w:val="2"/>
            <w:vAlign w:val="bottom"/>
          </w:tcPr>
          <w:p w14:paraId="341718D8" w14:textId="77777777" w:rsidR="008F0058" w:rsidRPr="001873B9" w:rsidRDefault="008F0058" w:rsidP="00C24452">
            <w:pPr>
              <w:rPr>
                <w:rFonts w:asciiTheme="minorHAnsi" w:hAnsiTheme="minorHAnsi"/>
              </w:rPr>
            </w:pPr>
          </w:p>
        </w:tc>
        <w:tc>
          <w:tcPr>
            <w:tcW w:w="611" w:type="dxa"/>
            <w:vAlign w:val="bottom"/>
          </w:tcPr>
          <w:p w14:paraId="7520F28D" w14:textId="77777777" w:rsidR="008F0058" w:rsidRPr="001873B9" w:rsidRDefault="008F0058" w:rsidP="00C24452">
            <w:pPr>
              <w:rPr>
                <w:rFonts w:asciiTheme="minorHAnsi" w:hAnsiTheme="minorHAnsi"/>
              </w:rPr>
            </w:pPr>
          </w:p>
        </w:tc>
        <w:tc>
          <w:tcPr>
            <w:tcW w:w="1938" w:type="dxa"/>
            <w:vAlign w:val="bottom"/>
          </w:tcPr>
          <w:p w14:paraId="0C06147F" w14:textId="77777777" w:rsidR="008F0058" w:rsidRPr="001873B9" w:rsidRDefault="008F0058" w:rsidP="00C24452">
            <w:pPr>
              <w:rPr>
                <w:rFonts w:asciiTheme="minorHAnsi" w:hAnsiTheme="minorHAnsi"/>
              </w:rPr>
            </w:pPr>
          </w:p>
        </w:tc>
      </w:tr>
      <w:tr w:rsidR="007B3080" w:rsidRPr="001873B9" w14:paraId="3A228895" w14:textId="77777777" w:rsidTr="00DF28BE">
        <w:trPr>
          <w:trHeight w:val="233"/>
        </w:trPr>
        <w:tc>
          <w:tcPr>
            <w:tcW w:w="1290" w:type="dxa"/>
          </w:tcPr>
          <w:p w14:paraId="039E0B3B" w14:textId="77777777" w:rsidR="007B3080" w:rsidRPr="007D4917" w:rsidRDefault="007B3080" w:rsidP="00DD05C6">
            <w:pPr>
              <w:pStyle w:val="VKAMetakopjes"/>
              <w:rPr>
                <w:rFonts w:asciiTheme="minorHAnsi" w:hAnsiTheme="minorHAnsi"/>
                <w:color w:val="auto"/>
              </w:rPr>
            </w:pPr>
            <w:r w:rsidRPr="007D4917">
              <w:rPr>
                <w:rFonts w:asciiTheme="minorHAnsi" w:hAnsiTheme="minorHAnsi"/>
                <w:color w:val="auto"/>
              </w:rPr>
              <w:t>aan:</w:t>
            </w:r>
          </w:p>
        </w:tc>
        <w:tc>
          <w:tcPr>
            <w:tcW w:w="4664" w:type="dxa"/>
          </w:tcPr>
          <w:p w14:paraId="61218543" w14:textId="3764A981" w:rsidR="007B3080" w:rsidRPr="001873B9" w:rsidRDefault="00412B9D" w:rsidP="00412B9D">
            <w:pPr>
              <w:rPr>
                <w:rFonts w:asciiTheme="minorHAnsi" w:hAnsiTheme="minorHAnsi"/>
              </w:rPr>
            </w:pPr>
            <w:r w:rsidRPr="001873B9">
              <w:rPr>
                <w:rFonts w:asciiTheme="minorHAnsi" w:hAnsiTheme="minorHAnsi"/>
              </w:rPr>
              <w:t>Aanbestedende dienst</w:t>
            </w:r>
          </w:p>
        </w:tc>
        <w:tc>
          <w:tcPr>
            <w:tcW w:w="611" w:type="dxa"/>
          </w:tcPr>
          <w:p w14:paraId="5E024955" w14:textId="77777777" w:rsidR="007B3080" w:rsidRPr="001873B9" w:rsidRDefault="007B3080" w:rsidP="00F60B63">
            <w:pPr>
              <w:rPr>
                <w:rFonts w:asciiTheme="minorHAnsi" w:hAnsiTheme="minorHAnsi"/>
              </w:rPr>
            </w:pPr>
          </w:p>
        </w:tc>
        <w:sdt>
          <w:sdtPr>
            <w:rPr>
              <w:rFonts w:asciiTheme="minorHAnsi" w:hAnsiTheme="minorHAnsi"/>
            </w:rPr>
            <w:id w:val="-1265385230"/>
            <w:placeholder>
              <w:docPart w:val="F163C107FBF0E248B79CD40247F4F613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938" w:type="dxa"/>
                <w:vMerge w:val="restart"/>
              </w:tcPr>
              <w:p w14:paraId="18C43499" w14:textId="77777777" w:rsidR="007B3080" w:rsidRPr="001873B9" w:rsidRDefault="007B3080" w:rsidP="007B3080">
                <w:pPr>
                  <w:rPr>
                    <w:rFonts w:asciiTheme="minorHAnsi" w:hAnsiTheme="minorHAnsi"/>
                  </w:rPr>
                </w:pPr>
                <w:r w:rsidRPr="001873B9">
                  <w:rPr>
                    <w:rStyle w:val="Tekstvantijdelijkeaanduiding"/>
                    <w:rFonts w:asciiTheme="minorHAnsi" w:hAnsiTheme="minorHAnsi"/>
                  </w:rPr>
                  <w:t>Klik hier als u een datum wilt invoeren.</w:t>
                </w:r>
              </w:p>
            </w:tc>
          </w:sdtContent>
        </w:sdt>
      </w:tr>
      <w:tr w:rsidR="007B3080" w:rsidRPr="001873B9" w14:paraId="130070A6" w14:textId="77777777" w:rsidTr="00412B9D">
        <w:trPr>
          <w:trHeight w:val="420"/>
        </w:trPr>
        <w:tc>
          <w:tcPr>
            <w:tcW w:w="1290" w:type="dxa"/>
          </w:tcPr>
          <w:p w14:paraId="59DE7C0B" w14:textId="77777777" w:rsidR="007B3080" w:rsidRPr="007D4917" w:rsidRDefault="007B3080" w:rsidP="00F60B63">
            <w:pPr>
              <w:pStyle w:val="VKAMetakopjes"/>
              <w:rPr>
                <w:rFonts w:asciiTheme="minorHAnsi" w:hAnsiTheme="minorHAnsi"/>
                <w:color w:val="auto"/>
              </w:rPr>
            </w:pPr>
            <w:r w:rsidRPr="007D4917">
              <w:rPr>
                <w:rFonts w:asciiTheme="minorHAnsi" w:hAnsiTheme="minorHAnsi"/>
                <w:color w:val="auto"/>
              </w:rPr>
              <w:t>van:</w:t>
            </w:r>
          </w:p>
        </w:tc>
        <w:sdt>
          <w:sdtPr>
            <w:rPr>
              <w:rFonts w:asciiTheme="minorHAnsi" w:hAnsiTheme="minorHAnsi"/>
            </w:rPr>
            <w:alias w:val="Auteur"/>
            <w:tag w:val=""/>
            <w:id w:val="520443227"/>
            <w:placeholder>
              <w:docPart w:val="FA8D3A2CD8AF204F9B3D526C35607C57"/>
            </w:placeholder>
            <w:showingPlcHdr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4664" w:type="dxa"/>
              </w:tcPr>
              <w:p w14:paraId="47498983" w14:textId="1A35F9A4" w:rsidR="007B3080" w:rsidRPr="001873B9" w:rsidRDefault="007D4917" w:rsidP="007B3080">
                <w:pPr>
                  <w:rPr>
                    <w:rFonts w:asciiTheme="minorHAnsi" w:hAnsiTheme="minorHAnsi"/>
                  </w:rPr>
                </w:pPr>
                <w:r w:rsidRPr="00AD4891">
                  <w:rPr>
                    <w:rStyle w:val="Tekstvantijdelijkeaanduiding"/>
                  </w:rPr>
                  <w:t>Auteur</w:t>
                </w:r>
              </w:p>
            </w:tc>
          </w:sdtContent>
        </w:sdt>
        <w:tc>
          <w:tcPr>
            <w:tcW w:w="611" w:type="dxa"/>
          </w:tcPr>
          <w:p w14:paraId="6B2D466C" w14:textId="77777777" w:rsidR="007B3080" w:rsidRPr="001873B9" w:rsidRDefault="007B3080" w:rsidP="0062461B">
            <w:pPr>
              <w:rPr>
                <w:rFonts w:asciiTheme="minorHAnsi" w:hAnsiTheme="minorHAnsi"/>
              </w:rPr>
            </w:pPr>
          </w:p>
        </w:tc>
        <w:tc>
          <w:tcPr>
            <w:tcW w:w="1938" w:type="dxa"/>
            <w:vMerge/>
          </w:tcPr>
          <w:p w14:paraId="42F38349" w14:textId="77777777" w:rsidR="007B3080" w:rsidRPr="001873B9" w:rsidRDefault="007B3080" w:rsidP="0062461B">
            <w:pPr>
              <w:rPr>
                <w:rFonts w:asciiTheme="minorHAnsi" w:hAnsiTheme="minorHAnsi"/>
              </w:rPr>
            </w:pPr>
          </w:p>
        </w:tc>
      </w:tr>
      <w:tr w:rsidR="007B3080" w:rsidRPr="001873B9" w14:paraId="570CCB07" w14:textId="77777777" w:rsidTr="00DF28BE">
        <w:trPr>
          <w:trHeight w:val="233"/>
        </w:trPr>
        <w:tc>
          <w:tcPr>
            <w:tcW w:w="1290" w:type="dxa"/>
          </w:tcPr>
          <w:p w14:paraId="4F4C69BD" w14:textId="77777777" w:rsidR="007B3080" w:rsidRPr="007D4917" w:rsidRDefault="007B3080" w:rsidP="00DD05C6">
            <w:pPr>
              <w:pStyle w:val="VKAMetakopjes"/>
              <w:rPr>
                <w:rFonts w:asciiTheme="minorHAnsi" w:hAnsiTheme="minorHAnsi"/>
                <w:color w:val="auto"/>
              </w:rPr>
            </w:pPr>
            <w:r w:rsidRPr="007D4917">
              <w:rPr>
                <w:rFonts w:asciiTheme="minorHAnsi" w:hAnsiTheme="minorHAnsi"/>
                <w:color w:val="auto"/>
              </w:rPr>
              <w:t>versienr:</w:t>
            </w:r>
          </w:p>
        </w:tc>
        <w:sdt>
          <w:sdtPr>
            <w:rPr>
              <w:rFonts w:asciiTheme="minorHAnsi" w:hAnsiTheme="minorHAnsi"/>
              <w:noProof/>
            </w:rPr>
            <w:alias w:val="Versienummer"/>
            <w:tag w:val="Versienummer"/>
            <w:id w:val="619423338"/>
            <w:placeholder>
              <w:docPart w:val="F81C2BE2F2AC0246984B2CDFA292E500"/>
            </w:placeholder>
            <w:temporary/>
            <w:showingPlcHdr/>
          </w:sdtPr>
          <w:sdtEndPr/>
          <w:sdtContent>
            <w:tc>
              <w:tcPr>
                <w:tcW w:w="4664" w:type="dxa"/>
              </w:tcPr>
              <w:p w14:paraId="41815A57" w14:textId="77777777" w:rsidR="007B3080" w:rsidRPr="001873B9" w:rsidRDefault="007B3080" w:rsidP="007B3080">
                <w:pPr>
                  <w:rPr>
                    <w:rFonts w:asciiTheme="minorHAnsi" w:hAnsiTheme="minorHAnsi"/>
                    <w:noProof/>
                  </w:rPr>
                </w:pPr>
                <w:r w:rsidRPr="001873B9">
                  <w:rPr>
                    <w:rStyle w:val="Tekstvantijdelijkeaanduiding"/>
                    <w:rFonts w:asciiTheme="minorHAnsi" w:hAnsiTheme="minorHAnsi"/>
                  </w:rPr>
                  <w:t>Versienummer</w:t>
                </w:r>
              </w:p>
            </w:tc>
          </w:sdtContent>
        </w:sdt>
        <w:tc>
          <w:tcPr>
            <w:tcW w:w="611" w:type="dxa"/>
          </w:tcPr>
          <w:p w14:paraId="1A739DEA" w14:textId="77777777" w:rsidR="007B3080" w:rsidRPr="001873B9" w:rsidRDefault="007B3080" w:rsidP="0062461B">
            <w:pPr>
              <w:rPr>
                <w:rFonts w:asciiTheme="minorHAnsi" w:hAnsiTheme="minorHAnsi"/>
              </w:rPr>
            </w:pPr>
          </w:p>
        </w:tc>
        <w:tc>
          <w:tcPr>
            <w:tcW w:w="1938" w:type="dxa"/>
            <w:vMerge/>
          </w:tcPr>
          <w:p w14:paraId="607DD978" w14:textId="77777777" w:rsidR="007B3080" w:rsidRPr="001873B9" w:rsidRDefault="007B3080" w:rsidP="0062461B">
            <w:pPr>
              <w:rPr>
                <w:rFonts w:asciiTheme="minorHAnsi" w:hAnsiTheme="minorHAnsi"/>
              </w:rPr>
            </w:pPr>
          </w:p>
        </w:tc>
      </w:tr>
      <w:tr w:rsidR="008F0058" w:rsidRPr="001873B9" w14:paraId="3E113F77" w14:textId="77777777" w:rsidTr="00435EB7">
        <w:trPr>
          <w:trHeight w:hRule="exact" w:val="461"/>
        </w:trPr>
        <w:tc>
          <w:tcPr>
            <w:tcW w:w="8503" w:type="dxa"/>
            <w:gridSpan w:val="4"/>
          </w:tcPr>
          <w:p w14:paraId="20D59DBE" w14:textId="77777777" w:rsidR="008F0058" w:rsidRPr="001873B9" w:rsidRDefault="008F0058" w:rsidP="0062461B">
            <w:pPr>
              <w:rPr>
                <w:rFonts w:asciiTheme="minorHAnsi" w:hAnsiTheme="minorHAnsi"/>
                <w:b/>
              </w:rPr>
            </w:pPr>
          </w:p>
        </w:tc>
      </w:tr>
      <w:bookmarkEnd w:id="0"/>
    </w:tbl>
    <w:p w14:paraId="2F207499" w14:textId="77777777" w:rsidR="000F381F" w:rsidRPr="001873B9" w:rsidRDefault="000F381F" w:rsidP="000F381F">
      <w:pPr>
        <w:rPr>
          <w:rFonts w:asciiTheme="minorHAnsi" w:hAnsiTheme="minorHAnsi"/>
        </w:rPr>
      </w:pPr>
    </w:p>
    <w:tbl>
      <w:tblPr>
        <w:tblW w:w="13893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300"/>
        <w:gridCol w:w="8693"/>
      </w:tblGrid>
      <w:tr w:rsidR="00412B9D" w:rsidRPr="001873B9" w14:paraId="02B11B69" w14:textId="77777777" w:rsidTr="00435EB7">
        <w:trPr>
          <w:trHeight w:val="385"/>
        </w:trPr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5EF36C6E" w14:textId="70A95519" w:rsidR="00412B9D" w:rsidRPr="001873B9" w:rsidRDefault="00412B9D" w:rsidP="000F381F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proofErr w:type="spellStart"/>
            <w:r w:rsidRPr="001873B9">
              <w:rPr>
                <w:rFonts w:asciiTheme="minorHAnsi" w:hAnsiTheme="minorHAnsi" w:cs="Arial"/>
                <w:b/>
                <w:bCs/>
                <w:color w:val="000000"/>
              </w:rPr>
              <w:t>Nr</w:t>
            </w:r>
            <w:proofErr w:type="spellEnd"/>
          </w:p>
        </w:tc>
        <w:tc>
          <w:tcPr>
            <w:tcW w:w="390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39745" w14:textId="77777777" w:rsidR="00412B9D" w:rsidRPr="001873B9" w:rsidRDefault="00412B9D" w:rsidP="000F381F">
            <w:pPr>
              <w:spacing w:line="240" w:lineRule="auto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1873B9">
              <w:rPr>
                <w:rFonts w:asciiTheme="minorHAnsi" w:hAnsiTheme="minorHAnsi" w:cs="Arial"/>
                <w:b/>
                <w:bCs/>
                <w:color w:val="000000"/>
              </w:rPr>
              <w:t>Document</w:t>
            </w:r>
          </w:p>
        </w:tc>
        <w:tc>
          <w:tcPr>
            <w:tcW w:w="8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81F0DB5" w14:textId="72726FFA" w:rsidR="00412B9D" w:rsidRPr="001873B9" w:rsidRDefault="00412B9D" w:rsidP="000F381F">
            <w:pPr>
              <w:spacing w:line="240" w:lineRule="auto"/>
              <w:rPr>
                <w:rFonts w:asciiTheme="minorHAnsi" w:hAnsiTheme="minorHAnsi" w:cs="Arial"/>
                <w:b/>
                <w:bCs/>
                <w:color w:val="000000"/>
              </w:rPr>
            </w:pPr>
            <w:proofErr w:type="gramStart"/>
            <w:r w:rsidRPr="001873B9">
              <w:rPr>
                <w:rFonts w:asciiTheme="minorHAnsi" w:hAnsiTheme="minorHAnsi" w:cs="Arial"/>
                <w:b/>
                <w:bCs/>
                <w:color w:val="000000"/>
              </w:rPr>
              <w:t>Vraag</w:t>
            </w:r>
            <w:r w:rsidR="008A1BB2" w:rsidRPr="001873B9">
              <w:rPr>
                <w:rFonts w:asciiTheme="minorHAnsi" w:hAnsiTheme="minorHAnsi" w:cs="Arial"/>
                <w:b/>
                <w:bCs/>
                <w:color w:val="000000"/>
              </w:rPr>
              <w:t xml:space="preserve"> /</w:t>
            </w:r>
            <w:proofErr w:type="gramEnd"/>
            <w:r w:rsidR="008A1BB2" w:rsidRPr="001873B9">
              <w:rPr>
                <w:rFonts w:asciiTheme="minorHAnsi" w:hAnsiTheme="minorHAnsi" w:cs="Arial"/>
                <w:b/>
                <w:bCs/>
                <w:color w:val="000000"/>
              </w:rPr>
              <w:t xml:space="preserve"> opmerking / voorstel</w:t>
            </w:r>
          </w:p>
        </w:tc>
      </w:tr>
      <w:tr w:rsidR="00412B9D" w:rsidRPr="001873B9" w14:paraId="1CD13686" w14:textId="77777777" w:rsidTr="00412B9D">
        <w:trPr>
          <w:trHeight w:val="412"/>
        </w:trPr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753BFF" w14:textId="77777777" w:rsidR="00412B9D" w:rsidRPr="001873B9" w:rsidRDefault="00412B9D" w:rsidP="000F381F">
            <w:pPr>
              <w:spacing w:line="240" w:lineRule="auto"/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8B8FF7" w14:textId="77777777" w:rsidR="00412B9D" w:rsidRPr="001873B9" w:rsidRDefault="00412B9D" w:rsidP="000F381F">
            <w:pPr>
              <w:spacing w:line="240" w:lineRule="auto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1873B9">
              <w:rPr>
                <w:rFonts w:asciiTheme="minorHAnsi" w:hAnsiTheme="minorHAnsi" w:cs="Arial"/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1EB78C" w14:textId="77777777" w:rsidR="00412B9D" w:rsidRPr="001873B9" w:rsidRDefault="00412B9D" w:rsidP="000F381F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proofErr w:type="spellStart"/>
            <w:r w:rsidRPr="001873B9">
              <w:rPr>
                <w:rFonts w:asciiTheme="minorHAnsi" w:hAnsiTheme="minorHAnsi" w:cs="Arial"/>
                <w:b/>
                <w:bCs/>
                <w:color w:val="000000"/>
              </w:rPr>
              <w:t>Blz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742DE7" w14:textId="77777777" w:rsidR="00412B9D" w:rsidRPr="001873B9" w:rsidRDefault="00412B9D" w:rsidP="000F381F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1873B9">
              <w:rPr>
                <w:rFonts w:asciiTheme="minorHAnsi" w:hAnsiTheme="minorHAnsi" w:cs="Arial"/>
                <w:b/>
                <w:bCs/>
                <w:color w:val="000000"/>
              </w:rPr>
              <w:t>par.</w:t>
            </w:r>
          </w:p>
        </w:tc>
        <w:tc>
          <w:tcPr>
            <w:tcW w:w="8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11F207" w14:textId="77777777" w:rsidR="00412B9D" w:rsidRPr="001873B9" w:rsidRDefault="00412B9D" w:rsidP="000F381F">
            <w:pPr>
              <w:spacing w:line="240" w:lineRule="auto"/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412B9D" w:rsidRPr="001873B9" w14:paraId="792DFC47" w14:textId="77777777" w:rsidTr="00412B9D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5634F" w14:textId="77777777" w:rsidR="00412B9D" w:rsidRPr="001873B9" w:rsidRDefault="00412B9D" w:rsidP="000F381F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</w:rPr>
            </w:pPr>
            <w:r w:rsidRPr="001873B9">
              <w:rPr>
                <w:rFonts w:asciiTheme="minorHAnsi" w:hAnsiTheme="minorHAnsi" w:cs="Arial"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FA31E" w14:textId="77777777" w:rsidR="00412B9D" w:rsidRPr="001873B9" w:rsidRDefault="00412B9D" w:rsidP="000F381F">
            <w:pPr>
              <w:spacing w:line="240" w:lineRule="auto"/>
              <w:rPr>
                <w:rFonts w:asciiTheme="minorHAnsi" w:hAnsiTheme="minorHAnsi" w:cs="Arial"/>
                <w:color w:val="000000"/>
              </w:rPr>
            </w:pPr>
            <w:r w:rsidRPr="001873B9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19270" w14:textId="77777777" w:rsidR="00412B9D" w:rsidRPr="001873B9" w:rsidRDefault="00412B9D" w:rsidP="000F381F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</w:rPr>
            </w:pPr>
            <w:r w:rsidRPr="001873B9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B92AD" w14:textId="77777777" w:rsidR="00412B9D" w:rsidRPr="001873B9" w:rsidRDefault="00412B9D" w:rsidP="000F381F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</w:rPr>
            </w:pPr>
            <w:r w:rsidRPr="001873B9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8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6D555" w14:textId="77777777" w:rsidR="00412B9D" w:rsidRPr="001873B9" w:rsidRDefault="00412B9D" w:rsidP="000F381F">
            <w:pPr>
              <w:spacing w:line="240" w:lineRule="auto"/>
              <w:rPr>
                <w:rFonts w:asciiTheme="minorHAnsi" w:hAnsiTheme="minorHAnsi" w:cs="Arial"/>
                <w:color w:val="000000"/>
              </w:rPr>
            </w:pPr>
            <w:r w:rsidRPr="001873B9">
              <w:rPr>
                <w:rFonts w:asciiTheme="minorHAnsi" w:hAnsiTheme="minorHAnsi" w:cs="Arial"/>
                <w:color w:val="000000"/>
              </w:rPr>
              <w:t> </w:t>
            </w:r>
          </w:p>
        </w:tc>
      </w:tr>
      <w:tr w:rsidR="00412B9D" w:rsidRPr="001873B9" w14:paraId="2C639D46" w14:textId="77777777" w:rsidTr="00412B9D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43B9B" w14:textId="77777777" w:rsidR="00412B9D" w:rsidRPr="001873B9" w:rsidRDefault="00412B9D" w:rsidP="000F381F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</w:rPr>
            </w:pPr>
            <w:r w:rsidRPr="001873B9">
              <w:rPr>
                <w:rFonts w:asciiTheme="minorHAnsi" w:hAnsiTheme="minorHAnsi" w:cs="Arial"/>
                <w:color w:val="00000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FA76A" w14:textId="77777777" w:rsidR="00412B9D" w:rsidRPr="001873B9" w:rsidRDefault="00412B9D" w:rsidP="000F381F">
            <w:pPr>
              <w:spacing w:line="240" w:lineRule="auto"/>
              <w:rPr>
                <w:rFonts w:asciiTheme="minorHAnsi" w:hAnsiTheme="minorHAnsi" w:cs="Arial"/>
                <w:color w:val="000000"/>
              </w:rPr>
            </w:pPr>
            <w:r w:rsidRPr="001873B9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65BF6" w14:textId="77777777" w:rsidR="00412B9D" w:rsidRPr="001873B9" w:rsidRDefault="00412B9D" w:rsidP="000F381F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</w:rPr>
            </w:pPr>
            <w:r w:rsidRPr="001873B9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2A6A9" w14:textId="77777777" w:rsidR="00412B9D" w:rsidRPr="001873B9" w:rsidRDefault="00412B9D" w:rsidP="000F381F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</w:rPr>
            </w:pPr>
            <w:r w:rsidRPr="001873B9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8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0875F" w14:textId="77777777" w:rsidR="00412B9D" w:rsidRPr="001873B9" w:rsidRDefault="00412B9D" w:rsidP="000F381F">
            <w:pPr>
              <w:spacing w:line="240" w:lineRule="auto"/>
              <w:rPr>
                <w:rFonts w:asciiTheme="minorHAnsi" w:hAnsiTheme="minorHAnsi" w:cs="Arial"/>
                <w:color w:val="000000"/>
              </w:rPr>
            </w:pPr>
            <w:r w:rsidRPr="001873B9">
              <w:rPr>
                <w:rFonts w:asciiTheme="minorHAnsi" w:hAnsiTheme="minorHAnsi" w:cs="Arial"/>
                <w:color w:val="000000"/>
              </w:rPr>
              <w:t> </w:t>
            </w:r>
          </w:p>
        </w:tc>
      </w:tr>
      <w:tr w:rsidR="00412B9D" w:rsidRPr="001873B9" w14:paraId="01DACFC1" w14:textId="77777777" w:rsidTr="00412B9D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544A0" w14:textId="77777777" w:rsidR="00412B9D" w:rsidRPr="001873B9" w:rsidRDefault="00412B9D" w:rsidP="000F381F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</w:rPr>
            </w:pPr>
            <w:r w:rsidRPr="001873B9">
              <w:rPr>
                <w:rFonts w:asciiTheme="minorHAnsi" w:hAnsiTheme="minorHAnsi" w:cs="Arial"/>
                <w:color w:val="00000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65875" w14:textId="77777777" w:rsidR="00412B9D" w:rsidRPr="001873B9" w:rsidRDefault="00412B9D" w:rsidP="000F381F">
            <w:pPr>
              <w:spacing w:line="240" w:lineRule="auto"/>
              <w:rPr>
                <w:rFonts w:asciiTheme="minorHAnsi" w:hAnsiTheme="minorHAnsi" w:cs="Arial"/>
                <w:color w:val="000000"/>
              </w:rPr>
            </w:pPr>
            <w:r w:rsidRPr="001873B9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C7264" w14:textId="77777777" w:rsidR="00412B9D" w:rsidRPr="001873B9" w:rsidRDefault="00412B9D" w:rsidP="000F381F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</w:rPr>
            </w:pPr>
            <w:r w:rsidRPr="001873B9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D6A20" w14:textId="77777777" w:rsidR="00412B9D" w:rsidRPr="001873B9" w:rsidRDefault="00412B9D" w:rsidP="000F381F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</w:rPr>
            </w:pPr>
            <w:r w:rsidRPr="001873B9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8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D3AF3" w14:textId="77777777" w:rsidR="00412B9D" w:rsidRPr="001873B9" w:rsidRDefault="00412B9D" w:rsidP="000F381F">
            <w:pPr>
              <w:spacing w:line="240" w:lineRule="auto"/>
              <w:rPr>
                <w:rFonts w:asciiTheme="minorHAnsi" w:hAnsiTheme="minorHAnsi" w:cs="Arial"/>
                <w:color w:val="000000"/>
              </w:rPr>
            </w:pPr>
            <w:r w:rsidRPr="001873B9">
              <w:rPr>
                <w:rFonts w:asciiTheme="minorHAnsi" w:hAnsiTheme="minorHAnsi" w:cs="Arial"/>
                <w:color w:val="000000"/>
              </w:rPr>
              <w:t> </w:t>
            </w:r>
          </w:p>
        </w:tc>
      </w:tr>
      <w:tr w:rsidR="00412B9D" w:rsidRPr="001873B9" w14:paraId="2B57835C" w14:textId="77777777" w:rsidTr="00412B9D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0D789" w14:textId="77777777" w:rsidR="00412B9D" w:rsidRPr="001873B9" w:rsidRDefault="00412B9D" w:rsidP="000F381F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</w:rPr>
            </w:pPr>
            <w:r w:rsidRPr="001873B9">
              <w:rPr>
                <w:rFonts w:asciiTheme="minorHAnsi" w:hAnsiTheme="minorHAnsi" w:cs="Arial"/>
                <w:color w:val="00000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973FF" w14:textId="77777777" w:rsidR="00412B9D" w:rsidRPr="001873B9" w:rsidRDefault="00412B9D" w:rsidP="000F381F">
            <w:pPr>
              <w:spacing w:line="240" w:lineRule="auto"/>
              <w:rPr>
                <w:rFonts w:asciiTheme="minorHAnsi" w:hAnsiTheme="minorHAnsi" w:cs="Arial"/>
                <w:color w:val="000000"/>
              </w:rPr>
            </w:pPr>
            <w:r w:rsidRPr="001873B9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3C437" w14:textId="77777777" w:rsidR="00412B9D" w:rsidRPr="001873B9" w:rsidRDefault="00412B9D" w:rsidP="000F381F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</w:rPr>
            </w:pPr>
            <w:r w:rsidRPr="001873B9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B763B" w14:textId="77777777" w:rsidR="00412B9D" w:rsidRPr="001873B9" w:rsidRDefault="00412B9D" w:rsidP="000F381F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</w:rPr>
            </w:pPr>
            <w:r w:rsidRPr="001873B9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8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37FD7" w14:textId="77777777" w:rsidR="00412B9D" w:rsidRPr="001873B9" w:rsidRDefault="00412B9D" w:rsidP="000F381F">
            <w:pPr>
              <w:spacing w:line="240" w:lineRule="auto"/>
              <w:rPr>
                <w:rFonts w:asciiTheme="minorHAnsi" w:hAnsiTheme="minorHAnsi" w:cs="Arial"/>
                <w:color w:val="000000"/>
              </w:rPr>
            </w:pPr>
            <w:r w:rsidRPr="001873B9">
              <w:rPr>
                <w:rFonts w:asciiTheme="minorHAnsi" w:hAnsiTheme="minorHAnsi" w:cs="Arial"/>
                <w:color w:val="000000"/>
              </w:rPr>
              <w:t> </w:t>
            </w:r>
          </w:p>
        </w:tc>
      </w:tr>
      <w:tr w:rsidR="00412B9D" w:rsidRPr="001873B9" w14:paraId="5415C811" w14:textId="77777777" w:rsidTr="00412B9D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73C92" w14:textId="77777777" w:rsidR="00412B9D" w:rsidRPr="001873B9" w:rsidRDefault="00412B9D" w:rsidP="000F381F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</w:rPr>
            </w:pPr>
            <w:r w:rsidRPr="001873B9">
              <w:rPr>
                <w:rFonts w:asciiTheme="minorHAnsi" w:hAnsiTheme="minorHAnsi" w:cs="Arial"/>
                <w:color w:val="00000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B8006" w14:textId="77777777" w:rsidR="00412B9D" w:rsidRPr="001873B9" w:rsidRDefault="00412B9D" w:rsidP="000F381F">
            <w:pPr>
              <w:spacing w:line="240" w:lineRule="auto"/>
              <w:rPr>
                <w:rFonts w:asciiTheme="minorHAnsi" w:hAnsiTheme="minorHAnsi" w:cs="Arial"/>
                <w:color w:val="000000"/>
              </w:rPr>
            </w:pPr>
            <w:r w:rsidRPr="001873B9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B3334" w14:textId="77777777" w:rsidR="00412B9D" w:rsidRPr="001873B9" w:rsidRDefault="00412B9D" w:rsidP="000F381F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</w:rPr>
            </w:pPr>
            <w:r w:rsidRPr="001873B9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8479B" w14:textId="77777777" w:rsidR="00412B9D" w:rsidRPr="001873B9" w:rsidRDefault="00412B9D" w:rsidP="000F381F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</w:rPr>
            </w:pPr>
            <w:r w:rsidRPr="001873B9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8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FC67F" w14:textId="77777777" w:rsidR="00412B9D" w:rsidRPr="001873B9" w:rsidRDefault="00412B9D" w:rsidP="000F381F">
            <w:pPr>
              <w:spacing w:line="240" w:lineRule="auto"/>
              <w:rPr>
                <w:rFonts w:asciiTheme="minorHAnsi" w:hAnsiTheme="minorHAnsi" w:cs="Arial"/>
                <w:color w:val="000000"/>
              </w:rPr>
            </w:pPr>
            <w:r w:rsidRPr="001873B9">
              <w:rPr>
                <w:rFonts w:asciiTheme="minorHAnsi" w:hAnsiTheme="minorHAnsi" w:cs="Arial"/>
                <w:color w:val="000000"/>
              </w:rPr>
              <w:t> </w:t>
            </w:r>
          </w:p>
        </w:tc>
      </w:tr>
      <w:tr w:rsidR="00412B9D" w:rsidRPr="001873B9" w14:paraId="18B9A2EE" w14:textId="77777777" w:rsidTr="00412B9D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91BCD" w14:textId="77777777" w:rsidR="00412B9D" w:rsidRPr="001873B9" w:rsidRDefault="00412B9D" w:rsidP="000F381F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</w:rPr>
            </w:pPr>
            <w:r w:rsidRPr="001873B9">
              <w:rPr>
                <w:rFonts w:asciiTheme="minorHAnsi" w:hAnsiTheme="minorHAnsi" w:cs="Arial"/>
                <w:color w:val="00000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C6955" w14:textId="77777777" w:rsidR="00412B9D" w:rsidRPr="001873B9" w:rsidRDefault="00412B9D" w:rsidP="000F381F">
            <w:pPr>
              <w:spacing w:line="240" w:lineRule="auto"/>
              <w:rPr>
                <w:rFonts w:asciiTheme="minorHAnsi" w:hAnsiTheme="minorHAnsi" w:cs="Arial"/>
                <w:color w:val="000000"/>
              </w:rPr>
            </w:pPr>
            <w:r w:rsidRPr="001873B9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19DE5" w14:textId="77777777" w:rsidR="00412B9D" w:rsidRPr="001873B9" w:rsidRDefault="00412B9D" w:rsidP="000F381F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</w:rPr>
            </w:pPr>
            <w:r w:rsidRPr="001873B9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346FC" w14:textId="77777777" w:rsidR="00412B9D" w:rsidRPr="001873B9" w:rsidRDefault="00412B9D" w:rsidP="000F381F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</w:rPr>
            </w:pPr>
            <w:r w:rsidRPr="001873B9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8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727DD" w14:textId="77777777" w:rsidR="00412B9D" w:rsidRPr="001873B9" w:rsidRDefault="00412B9D" w:rsidP="000F381F">
            <w:pPr>
              <w:spacing w:line="240" w:lineRule="auto"/>
              <w:rPr>
                <w:rFonts w:asciiTheme="minorHAnsi" w:hAnsiTheme="minorHAnsi" w:cs="Arial"/>
                <w:color w:val="000000"/>
              </w:rPr>
            </w:pPr>
            <w:r w:rsidRPr="001873B9">
              <w:rPr>
                <w:rFonts w:asciiTheme="minorHAnsi" w:hAnsiTheme="minorHAnsi" w:cs="Arial"/>
                <w:color w:val="000000"/>
              </w:rPr>
              <w:t> </w:t>
            </w:r>
          </w:p>
        </w:tc>
      </w:tr>
      <w:tr w:rsidR="00412B9D" w:rsidRPr="001873B9" w14:paraId="01B8E6FC" w14:textId="77777777" w:rsidTr="00412B9D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C43A1" w14:textId="77777777" w:rsidR="00412B9D" w:rsidRPr="001873B9" w:rsidRDefault="00412B9D" w:rsidP="000F381F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</w:rPr>
            </w:pPr>
            <w:r w:rsidRPr="001873B9">
              <w:rPr>
                <w:rFonts w:asciiTheme="minorHAnsi" w:hAnsiTheme="minorHAnsi" w:cs="Arial"/>
                <w:color w:val="000000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B2FAE" w14:textId="77777777" w:rsidR="00412B9D" w:rsidRPr="001873B9" w:rsidRDefault="00412B9D" w:rsidP="000F381F">
            <w:pPr>
              <w:spacing w:line="240" w:lineRule="auto"/>
              <w:rPr>
                <w:rFonts w:asciiTheme="minorHAnsi" w:hAnsiTheme="minorHAnsi" w:cs="Arial"/>
                <w:color w:val="000000"/>
              </w:rPr>
            </w:pPr>
            <w:r w:rsidRPr="001873B9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12F41" w14:textId="77777777" w:rsidR="00412B9D" w:rsidRPr="001873B9" w:rsidRDefault="00412B9D" w:rsidP="000F381F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</w:rPr>
            </w:pPr>
            <w:r w:rsidRPr="001873B9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EB2FE" w14:textId="77777777" w:rsidR="00412B9D" w:rsidRPr="001873B9" w:rsidRDefault="00412B9D" w:rsidP="000F381F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</w:rPr>
            </w:pPr>
            <w:r w:rsidRPr="001873B9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8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5A711" w14:textId="77777777" w:rsidR="00412B9D" w:rsidRPr="001873B9" w:rsidRDefault="00412B9D" w:rsidP="000F381F">
            <w:pPr>
              <w:spacing w:line="240" w:lineRule="auto"/>
              <w:rPr>
                <w:rFonts w:asciiTheme="minorHAnsi" w:hAnsiTheme="minorHAnsi" w:cs="Arial"/>
                <w:color w:val="000000"/>
              </w:rPr>
            </w:pPr>
            <w:r w:rsidRPr="001873B9">
              <w:rPr>
                <w:rFonts w:asciiTheme="minorHAnsi" w:hAnsiTheme="minorHAnsi" w:cs="Arial"/>
                <w:color w:val="000000"/>
              </w:rPr>
              <w:t> </w:t>
            </w:r>
          </w:p>
        </w:tc>
      </w:tr>
      <w:tr w:rsidR="00412B9D" w:rsidRPr="001873B9" w14:paraId="667243B1" w14:textId="77777777" w:rsidTr="00412B9D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20B78" w14:textId="77777777" w:rsidR="00412B9D" w:rsidRPr="001873B9" w:rsidRDefault="00412B9D" w:rsidP="000F381F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</w:rPr>
            </w:pPr>
            <w:r w:rsidRPr="001873B9">
              <w:rPr>
                <w:rFonts w:asciiTheme="minorHAnsi" w:hAnsiTheme="minorHAnsi" w:cs="Arial"/>
                <w:color w:val="000000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EBDBB" w14:textId="77777777" w:rsidR="00412B9D" w:rsidRPr="001873B9" w:rsidRDefault="00412B9D" w:rsidP="000F381F">
            <w:pPr>
              <w:spacing w:line="240" w:lineRule="auto"/>
              <w:rPr>
                <w:rFonts w:asciiTheme="minorHAnsi" w:hAnsiTheme="minorHAnsi" w:cs="Arial"/>
                <w:color w:val="000000"/>
              </w:rPr>
            </w:pPr>
            <w:r w:rsidRPr="001873B9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1962F" w14:textId="77777777" w:rsidR="00412B9D" w:rsidRPr="001873B9" w:rsidRDefault="00412B9D" w:rsidP="000F381F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</w:rPr>
            </w:pPr>
            <w:r w:rsidRPr="001873B9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B6E9A" w14:textId="77777777" w:rsidR="00412B9D" w:rsidRPr="001873B9" w:rsidRDefault="00412B9D" w:rsidP="000F381F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</w:rPr>
            </w:pPr>
            <w:r w:rsidRPr="001873B9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8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EE894" w14:textId="77777777" w:rsidR="00412B9D" w:rsidRPr="001873B9" w:rsidRDefault="00412B9D" w:rsidP="000F381F">
            <w:pPr>
              <w:spacing w:line="240" w:lineRule="auto"/>
              <w:rPr>
                <w:rFonts w:asciiTheme="minorHAnsi" w:hAnsiTheme="minorHAnsi" w:cs="Arial"/>
                <w:color w:val="000000"/>
              </w:rPr>
            </w:pPr>
            <w:r w:rsidRPr="001873B9">
              <w:rPr>
                <w:rFonts w:asciiTheme="minorHAnsi" w:hAnsiTheme="minorHAnsi" w:cs="Arial"/>
                <w:color w:val="000000"/>
              </w:rPr>
              <w:t> </w:t>
            </w:r>
          </w:p>
        </w:tc>
      </w:tr>
      <w:tr w:rsidR="00412B9D" w:rsidRPr="001873B9" w14:paraId="71E9043E" w14:textId="77777777" w:rsidTr="00412B9D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BC381" w14:textId="77777777" w:rsidR="00412B9D" w:rsidRPr="001873B9" w:rsidRDefault="00412B9D" w:rsidP="000F381F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</w:rPr>
            </w:pPr>
            <w:r w:rsidRPr="001873B9">
              <w:rPr>
                <w:rFonts w:asciiTheme="minorHAnsi" w:hAnsiTheme="minorHAnsi" w:cs="Arial"/>
                <w:color w:val="000000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7FC6A" w14:textId="77777777" w:rsidR="00412B9D" w:rsidRPr="001873B9" w:rsidRDefault="00412B9D" w:rsidP="000F381F">
            <w:pPr>
              <w:spacing w:line="240" w:lineRule="auto"/>
              <w:rPr>
                <w:rFonts w:asciiTheme="minorHAnsi" w:hAnsiTheme="minorHAnsi" w:cs="Arial"/>
                <w:color w:val="000000"/>
              </w:rPr>
            </w:pPr>
            <w:r w:rsidRPr="001873B9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B2C19" w14:textId="77777777" w:rsidR="00412B9D" w:rsidRPr="001873B9" w:rsidRDefault="00412B9D" w:rsidP="000F381F">
            <w:pPr>
              <w:spacing w:line="240" w:lineRule="auto"/>
              <w:rPr>
                <w:rFonts w:asciiTheme="minorHAnsi" w:hAnsiTheme="minorHAnsi" w:cs="Arial"/>
                <w:color w:val="000000"/>
              </w:rPr>
            </w:pPr>
            <w:r w:rsidRPr="001873B9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7A0C3" w14:textId="77777777" w:rsidR="00412B9D" w:rsidRPr="001873B9" w:rsidRDefault="00412B9D" w:rsidP="000F381F">
            <w:pPr>
              <w:spacing w:line="240" w:lineRule="auto"/>
              <w:rPr>
                <w:rFonts w:asciiTheme="minorHAnsi" w:hAnsiTheme="minorHAnsi" w:cs="Arial"/>
                <w:color w:val="000000"/>
              </w:rPr>
            </w:pPr>
            <w:r w:rsidRPr="001873B9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8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F1EF9" w14:textId="77777777" w:rsidR="00412B9D" w:rsidRPr="001873B9" w:rsidRDefault="00412B9D" w:rsidP="000F381F">
            <w:pPr>
              <w:spacing w:line="240" w:lineRule="auto"/>
              <w:rPr>
                <w:rFonts w:asciiTheme="minorHAnsi" w:hAnsiTheme="minorHAnsi" w:cs="Arial"/>
                <w:color w:val="000000"/>
              </w:rPr>
            </w:pPr>
            <w:r w:rsidRPr="001873B9">
              <w:rPr>
                <w:rFonts w:asciiTheme="minorHAnsi" w:hAnsiTheme="minorHAnsi" w:cs="Arial"/>
                <w:color w:val="000000"/>
              </w:rPr>
              <w:t> </w:t>
            </w:r>
          </w:p>
        </w:tc>
      </w:tr>
      <w:tr w:rsidR="001873B9" w:rsidRPr="001873B9" w14:paraId="0AAD6F07" w14:textId="77777777" w:rsidTr="00412B9D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0FEFC" w14:textId="3A89053C" w:rsidR="001873B9" w:rsidRPr="001873B9" w:rsidRDefault="001873B9" w:rsidP="000F381F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2F48C" w14:textId="77777777" w:rsidR="001873B9" w:rsidRPr="001873B9" w:rsidRDefault="001873B9" w:rsidP="000F381F">
            <w:pPr>
              <w:spacing w:line="240" w:lineRule="auto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C6106" w14:textId="77777777" w:rsidR="001873B9" w:rsidRPr="001873B9" w:rsidRDefault="001873B9" w:rsidP="000F381F">
            <w:pPr>
              <w:spacing w:line="240" w:lineRule="auto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2E591" w14:textId="77777777" w:rsidR="001873B9" w:rsidRPr="001873B9" w:rsidRDefault="001873B9" w:rsidP="000F381F">
            <w:pPr>
              <w:spacing w:line="240" w:lineRule="auto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8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DC2F9" w14:textId="77777777" w:rsidR="001873B9" w:rsidRPr="001873B9" w:rsidRDefault="001873B9" w:rsidP="000F381F">
            <w:pPr>
              <w:spacing w:line="240" w:lineRule="auto"/>
              <w:rPr>
                <w:rFonts w:asciiTheme="minorHAnsi" w:hAnsiTheme="minorHAnsi" w:cs="Arial"/>
                <w:color w:val="000000"/>
              </w:rPr>
            </w:pPr>
          </w:p>
        </w:tc>
      </w:tr>
      <w:tr w:rsidR="00412B9D" w:rsidRPr="001873B9" w14:paraId="2AB8FF67" w14:textId="77777777" w:rsidTr="00412B9D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4C3AD" w14:textId="612025D9" w:rsidR="00412B9D" w:rsidRPr="001873B9" w:rsidRDefault="001873B9" w:rsidP="000F381F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…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36EC8" w14:textId="77777777" w:rsidR="00412B9D" w:rsidRPr="001873B9" w:rsidRDefault="00412B9D" w:rsidP="000F381F">
            <w:pPr>
              <w:spacing w:line="240" w:lineRule="auto"/>
              <w:rPr>
                <w:rFonts w:asciiTheme="minorHAnsi" w:hAnsiTheme="minorHAnsi" w:cs="Arial"/>
                <w:color w:val="000000"/>
              </w:rPr>
            </w:pPr>
            <w:r w:rsidRPr="001873B9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DCB91" w14:textId="77777777" w:rsidR="00412B9D" w:rsidRPr="001873B9" w:rsidRDefault="00412B9D" w:rsidP="000F381F">
            <w:pPr>
              <w:spacing w:line="240" w:lineRule="auto"/>
              <w:rPr>
                <w:rFonts w:asciiTheme="minorHAnsi" w:hAnsiTheme="minorHAnsi" w:cs="Arial"/>
                <w:color w:val="000000"/>
              </w:rPr>
            </w:pPr>
            <w:r w:rsidRPr="001873B9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75C82" w14:textId="77777777" w:rsidR="00412B9D" w:rsidRPr="001873B9" w:rsidRDefault="00412B9D" w:rsidP="000F381F">
            <w:pPr>
              <w:spacing w:line="240" w:lineRule="auto"/>
              <w:rPr>
                <w:rFonts w:asciiTheme="minorHAnsi" w:hAnsiTheme="minorHAnsi" w:cs="Arial"/>
                <w:color w:val="000000"/>
              </w:rPr>
            </w:pPr>
            <w:r w:rsidRPr="001873B9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8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4B12E" w14:textId="77777777" w:rsidR="00412B9D" w:rsidRPr="001873B9" w:rsidRDefault="00412B9D" w:rsidP="000F381F">
            <w:pPr>
              <w:spacing w:line="240" w:lineRule="auto"/>
              <w:rPr>
                <w:rFonts w:asciiTheme="minorHAnsi" w:hAnsiTheme="minorHAnsi" w:cs="Arial"/>
                <w:color w:val="000000"/>
              </w:rPr>
            </w:pPr>
            <w:r w:rsidRPr="001873B9">
              <w:rPr>
                <w:rFonts w:asciiTheme="minorHAnsi" w:hAnsiTheme="minorHAnsi" w:cs="Arial"/>
                <w:color w:val="000000"/>
              </w:rPr>
              <w:t> </w:t>
            </w:r>
          </w:p>
        </w:tc>
      </w:tr>
    </w:tbl>
    <w:p w14:paraId="1B3A5F71" w14:textId="77777777" w:rsidR="004A7A1C" w:rsidRPr="001873B9" w:rsidRDefault="004A7A1C" w:rsidP="00BC76DF">
      <w:pPr>
        <w:rPr>
          <w:rFonts w:asciiTheme="minorHAnsi" w:hAnsiTheme="minorHAnsi"/>
        </w:rPr>
      </w:pPr>
    </w:p>
    <w:p w14:paraId="296C41BD" w14:textId="56F17F6A" w:rsidR="004A7A1C" w:rsidRDefault="004A7A1C" w:rsidP="00412B9D">
      <w:pPr>
        <w:rPr>
          <w:rFonts w:asciiTheme="minorHAnsi" w:hAnsiTheme="minorHAnsi"/>
        </w:rPr>
      </w:pPr>
    </w:p>
    <w:p w14:paraId="09B1F049" w14:textId="48D7E6FF" w:rsidR="001A4075" w:rsidRDefault="001A4075" w:rsidP="00412B9D">
      <w:pPr>
        <w:rPr>
          <w:rFonts w:asciiTheme="minorHAnsi" w:hAnsiTheme="minorHAnsi"/>
        </w:rPr>
      </w:pPr>
    </w:p>
    <w:p w14:paraId="1DC59EA1" w14:textId="77777777" w:rsidR="001A4075" w:rsidRDefault="001A4075" w:rsidP="00412B9D">
      <w:pPr>
        <w:rPr>
          <w:rFonts w:asciiTheme="minorHAnsi" w:hAnsiTheme="minorHAnsi"/>
        </w:rPr>
      </w:pPr>
    </w:p>
    <w:p w14:paraId="22617D28" w14:textId="110B32C3" w:rsidR="009A52B4" w:rsidRDefault="009A52B4" w:rsidP="00412B9D">
      <w:pPr>
        <w:rPr>
          <w:rFonts w:asciiTheme="minorHAnsi" w:hAnsiTheme="minorHAnsi"/>
        </w:rPr>
      </w:pPr>
    </w:p>
    <w:p w14:paraId="75A72466" w14:textId="56D97D1A" w:rsidR="009A52B4" w:rsidRDefault="009A52B4" w:rsidP="00412B9D">
      <w:pPr>
        <w:rPr>
          <w:rFonts w:asciiTheme="minorHAnsi" w:hAnsiTheme="minorHAnsi"/>
        </w:rPr>
      </w:pPr>
    </w:p>
    <w:p w14:paraId="70A13864" w14:textId="7B738726" w:rsidR="001C73CC" w:rsidRDefault="001C73CC">
      <w:p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1A14B717" w14:textId="77777777" w:rsidR="009A52B4" w:rsidRPr="001873B9" w:rsidRDefault="009A52B4" w:rsidP="00412B9D">
      <w:pPr>
        <w:rPr>
          <w:rFonts w:asciiTheme="minorHAnsi" w:hAnsiTheme="minorHAnsi"/>
        </w:rPr>
      </w:pPr>
    </w:p>
    <w:sectPr w:rsidR="009A52B4" w:rsidRPr="001873B9" w:rsidSect="001873B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1985" w:right="2410" w:bottom="153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C738E" w14:textId="77777777" w:rsidR="00D02CA7" w:rsidRDefault="00D02CA7">
      <w:r>
        <w:separator/>
      </w:r>
    </w:p>
    <w:p w14:paraId="076A03B4" w14:textId="77777777" w:rsidR="00D02CA7" w:rsidRDefault="00D02CA7"/>
    <w:p w14:paraId="091CC046" w14:textId="77777777" w:rsidR="00D02CA7" w:rsidRDefault="00D02CA7"/>
  </w:endnote>
  <w:endnote w:type="continuationSeparator" w:id="0">
    <w:p w14:paraId="0573616E" w14:textId="77777777" w:rsidR="00D02CA7" w:rsidRDefault="00D02CA7">
      <w:r>
        <w:continuationSeparator/>
      </w:r>
    </w:p>
    <w:p w14:paraId="366D7534" w14:textId="77777777" w:rsidR="00D02CA7" w:rsidRDefault="00D02CA7"/>
    <w:p w14:paraId="2036273B" w14:textId="77777777" w:rsidR="00D02CA7" w:rsidRDefault="00D02C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D25DA" w14:textId="478E8585" w:rsidR="008F0058" w:rsidRDefault="008F0058" w:rsidP="00617ABF">
    <w:pPr>
      <w:pStyle w:val="Voettekst"/>
    </w:pPr>
    <w:r w:rsidRPr="00660553">
      <w:rPr>
        <w:lang w:val="en-US" w:eastAsia="x-none"/>
      </w:rPr>
      <w:tab/>
    </w:r>
    <w:r w:rsidRPr="00660553">
      <w:rPr>
        <w:rStyle w:val="Paginanummer"/>
      </w:rPr>
      <w:fldChar w:fldCharType="begin"/>
    </w:r>
    <w:r w:rsidRPr="00EE6A51">
      <w:rPr>
        <w:rStyle w:val="Paginanummer"/>
        <w:lang w:val="en-US"/>
      </w:rPr>
      <w:instrText xml:space="preserve"> PAGE   \* MERGEFORMAT </w:instrText>
    </w:r>
    <w:r w:rsidRPr="00660553">
      <w:rPr>
        <w:rStyle w:val="Paginanummer"/>
      </w:rPr>
      <w:fldChar w:fldCharType="separate"/>
    </w:r>
    <w:r w:rsidR="0059461C" w:rsidRPr="0059461C">
      <w:rPr>
        <w:rStyle w:val="Paginanummer"/>
        <w:noProof/>
      </w:rPr>
      <w:t>2</w:t>
    </w:r>
    <w:r w:rsidRPr="00660553">
      <w:rPr>
        <w:rStyle w:val="Paginanummer"/>
      </w:rPr>
      <w:fldChar w:fldCharType="end"/>
    </w:r>
    <w:r w:rsidRPr="00660553">
      <w:rPr>
        <w:rStyle w:val="Paginanummer"/>
      </w:rPr>
      <w:t>/</w:t>
    </w:r>
    <w:r w:rsidR="00D02CA7">
      <w:fldChar w:fldCharType="begin"/>
    </w:r>
    <w:r w:rsidR="00D02CA7">
      <w:instrText xml:space="preserve"> NUMPAGES   \* MERGEFORMAT </w:instrText>
    </w:r>
    <w:r w:rsidR="00D02CA7">
      <w:fldChar w:fldCharType="separate"/>
    </w:r>
    <w:r w:rsidR="0059461C" w:rsidRPr="0059461C">
      <w:rPr>
        <w:rStyle w:val="Paginanummer"/>
        <w:noProof/>
      </w:rPr>
      <w:t>2</w:t>
    </w:r>
    <w:r w:rsidR="00D02CA7">
      <w:rPr>
        <w:rStyle w:val="Paginanummer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F5DD5" w14:textId="09124B63" w:rsidR="008F0058" w:rsidRPr="00176D5E" w:rsidRDefault="008F0058" w:rsidP="00176D5E">
    <w:pPr>
      <w:pStyle w:val="Voettekst"/>
    </w:pPr>
    <w:r w:rsidRPr="00660553">
      <w:rPr>
        <w:lang w:val="en-US" w:eastAsia="x-none"/>
      </w:rPr>
      <w:tab/>
    </w:r>
    <w:r w:rsidRPr="00660553">
      <w:rPr>
        <w:rStyle w:val="Paginanummer"/>
      </w:rPr>
      <w:fldChar w:fldCharType="begin"/>
    </w:r>
    <w:r w:rsidRPr="00660553">
      <w:rPr>
        <w:rStyle w:val="Paginanummer"/>
      </w:rPr>
      <w:instrText xml:space="preserve"> PAGE   \* MERGEFORMAT </w:instrText>
    </w:r>
    <w:r w:rsidRPr="00660553">
      <w:rPr>
        <w:rStyle w:val="Paginanummer"/>
      </w:rPr>
      <w:fldChar w:fldCharType="separate"/>
    </w:r>
    <w:r w:rsidR="0059461C">
      <w:rPr>
        <w:rStyle w:val="Paginanummer"/>
        <w:noProof/>
      </w:rPr>
      <w:t>1</w:t>
    </w:r>
    <w:r w:rsidRPr="00660553">
      <w:rPr>
        <w:rStyle w:val="Paginanummer"/>
      </w:rPr>
      <w:fldChar w:fldCharType="end"/>
    </w:r>
    <w:r w:rsidRPr="00660553">
      <w:rPr>
        <w:rStyle w:val="Paginanummer"/>
      </w:rPr>
      <w:t>/</w:t>
    </w:r>
    <w:r w:rsidR="00D02CA7">
      <w:fldChar w:fldCharType="begin"/>
    </w:r>
    <w:r w:rsidR="00D02CA7">
      <w:instrText xml:space="preserve"> NUMPAGES   \* MERGEFORMAT </w:instrText>
    </w:r>
    <w:r w:rsidR="00D02CA7">
      <w:fldChar w:fldCharType="separate"/>
    </w:r>
    <w:r w:rsidR="0059461C" w:rsidRPr="0059461C">
      <w:rPr>
        <w:rStyle w:val="Paginanummer"/>
        <w:noProof/>
      </w:rPr>
      <w:t>2</w:t>
    </w:r>
    <w:r w:rsidR="00D02CA7">
      <w:rPr>
        <w:rStyle w:val="Paginanummer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CD5F8" w14:textId="77777777" w:rsidR="00D02CA7" w:rsidRDefault="00D02CA7">
      <w:r>
        <w:separator/>
      </w:r>
    </w:p>
    <w:p w14:paraId="2C497AD0" w14:textId="77777777" w:rsidR="00D02CA7" w:rsidRDefault="00D02CA7"/>
    <w:p w14:paraId="19F950BC" w14:textId="77777777" w:rsidR="00D02CA7" w:rsidRDefault="00D02CA7"/>
  </w:footnote>
  <w:footnote w:type="continuationSeparator" w:id="0">
    <w:p w14:paraId="327F677A" w14:textId="77777777" w:rsidR="00D02CA7" w:rsidRDefault="00D02CA7">
      <w:r>
        <w:continuationSeparator/>
      </w:r>
    </w:p>
    <w:p w14:paraId="5CB18690" w14:textId="77777777" w:rsidR="00D02CA7" w:rsidRDefault="00D02CA7"/>
    <w:p w14:paraId="21843AF3" w14:textId="77777777" w:rsidR="00D02CA7" w:rsidRDefault="00D02C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24973" w14:textId="77777777" w:rsidR="008F0058" w:rsidRDefault="008F0058"/>
  <w:p w14:paraId="41E8A675" w14:textId="77777777" w:rsidR="008F0058" w:rsidRDefault="008F005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5220"/>
    </w:tblGrid>
    <w:tr w:rsidR="008F0058" w:rsidRPr="00F731C9" w14:paraId="17C06C80" w14:textId="77777777" w:rsidTr="00E0006A">
      <w:trPr>
        <w:trHeight w:hRule="exact" w:val="1264"/>
      </w:trPr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39D730B9" w14:textId="0E834B17" w:rsidR="008F0058" w:rsidRPr="00140A53" w:rsidRDefault="00D02CA7" w:rsidP="00176D5E">
          <w:pPr>
            <w:pStyle w:val="Koptekst"/>
          </w:pPr>
          <w:r>
            <w:fldChar w:fldCharType="begin"/>
          </w:r>
          <w:r>
            <w:instrText xml:space="preserve"> STYLEREF  refTitel  \* MERGEFORMAT </w:instrText>
          </w:r>
          <w:r>
            <w:fldChar w:fldCharType="separate"/>
          </w:r>
          <w:r w:rsidR="001A4075">
            <w:rPr>
              <w:noProof/>
            </w:rPr>
            <w:t>Sjabloon: Vragen en/of opmerkingen behorende bij de Europese niet-openbare aanbesteding ‘Rekencentrum SCD’</w:t>
          </w:r>
          <w:r>
            <w:rPr>
              <w:noProof/>
            </w:rPr>
            <w:fldChar w:fldCharType="end"/>
          </w:r>
        </w:p>
        <w:p w14:paraId="0F7507FF" w14:textId="77777777" w:rsidR="008F0058" w:rsidRPr="00140A53" w:rsidRDefault="008F0058" w:rsidP="00176D5E">
          <w:pPr>
            <w:pStyle w:val="Koptekst"/>
          </w:pPr>
        </w:p>
      </w:tc>
    </w:tr>
  </w:tbl>
  <w:p w14:paraId="4C0F1A14" w14:textId="277B3409" w:rsidR="008F0058" w:rsidRDefault="008F0058" w:rsidP="005E4BD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27E7C" w14:textId="08343F5A" w:rsidR="008F0058" w:rsidRDefault="00214CC5">
    <w:pPr>
      <w:pStyle w:val="Kopteks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76F0A2E" wp14:editId="5CCF7410">
          <wp:simplePos x="0" y="0"/>
          <wp:positionH relativeFrom="column">
            <wp:posOffset>0</wp:posOffset>
          </wp:positionH>
          <wp:positionV relativeFrom="paragraph">
            <wp:posOffset>-81317</wp:posOffset>
          </wp:positionV>
          <wp:extent cx="2558415" cy="718185"/>
          <wp:effectExtent l="0" t="0" r="0" b="5715"/>
          <wp:wrapNone/>
          <wp:docPr id="1" name="Afbeelding 1" descr="Afbeeldingsresultaat voor drechtsted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beeldingsresultaat voor drechtsted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8415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FE33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2248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8482C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4F2D7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334D4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8A3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2CC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8A1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06D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EA2AE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E42A3"/>
    <w:multiLevelType w:val="multilevel"/>
    <w:tmpl w:val="598CB414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1" w15:restartNumberingAfterBreak="0">
    <w:nsid w:val="01B07DD4"/>
    <w:multiLevelType w:val="multilevel"/>
    <w:tmpl w:val="96420FB0"/>
    <w:numStyleLink w:val="Lijstopsommingctrl5"/>
  </w:abstractNum>
  <w:abstractNum w:abstractNumId="12" w15:restartNumberingAfterBreak="0">
    <w:nsid w:val="02CA2EB2"/>
    <w:multiLevelType w:val="multilevel"/>
    <w:tmpl w:val="96420FB0"/>
    <w:numStyleLink w:val="Lijstopsommingctrl5"/>
  </w:abstractNum>
  <w:abstractNum w:abstractNumId="13" w15:restartNumberingAfterBreak="0">
    <w:nsid w:val="14220C22"/>
    <w:multiLevelType w:val="multilevel"/>
    <w:tmpl w:val="3D100D44"/>
    <w:numStyleLink w:val="Lijstgenummerdctrl6"/>
  </w:abstractNum>
  <w:abstractNum w:abstractNumId="14" w15:restartNumberingAfterBreak="0">
    <w:nsid w:val="1CC60E78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239E0B35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296835BA"/>
    <w:multiLevelType w:val="multilevel"/>
    <w:tmpl w:val="96420FB0"/>
    <w:numStyleLink w:val="Lijstopsommingctrl5"/>
  </w:abstractNum>
  <w:abstractNum w:abstractNumId="17" w15:restartNumberingAfterBreak="0">
    <w:nsid w:val="3F7947A9"/>
    <w:multiLevelType w:val="multilevel"/>
    <w:tmpl w:val="96420FB0"/>
    <w:styleLink w:val="Lijstopsommingctrl5"/>
    <w:lvl w:ilvl="0">
      <w:start w:val="1"/>
      <w:numFmt w:val="bullet"/>
      <w:lvlText w:val="•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sz w:val="18"/>
      </w:rPr>
    </w:lvl>
    <w:lvl w:ilvl="1">
      <w:start w:val="1"/>
      <w:numFmt w:val="bullet"/>
      <w:lvlText w:val="‐"/>
      <w:lvlJc w:val="left"/>
      <w:pPr>
        <w:tabs>
          <w:tab w:val="num" w:pos="720"/>
        </w:tabs>
        <w:ind w:left="720" w:hanging="363"/>
      </w:pPr>
      <w:rPr>
        <w:rFonts w:ascii="Calibri" w:hAnsi="Calibri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1077"/>
        </w:tabs>
        <w:ind w:left="1077" w:hanging="357"/>
      </w:pPr>
      <w:rPr>
        <w:rFonts w:ascii="Calibri" w:hAnsi="Calibri" w:cs="Times New Roman" w:hint="default"/>
        <w:b w:val="0"/>
        <w:i w:val="0"/>
        <w:color w:val="auto"/>
        <w:sz w:val="20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18" w15:restartNumberingAfterBreak="0">
    <w:nsid w:val="46004133"/>
    <w:multiLevelType w:val="multilevel"/>
    <w:tmpl w:val="96420FB0"/>
    <w:numStyleLink w:val="Lijstopsommingctrl5"/>
  </w:abstractNum>
  <w:abstractNum w:abstractNumId="19" w15:restartNumberingAfterBreak="0">
    <w:nsid w:val="5B342983"/>
    <w:multiLevelType w:val="multilevel"/>
    <w:tmpl w:val="3D100D44"/>
    <w:numStyleLink w:val="Lijstgenummerdctrl6"/>
  </w:abstractNum>
  <w:abstractNum w:abstractNumId="20" w15:restartNumberingAfterBreak="0">
    <w:nsid w:val="5BE641A8"/>
    <w:multiLevelType w:val="multilevel"/>
    <w:tmpl w:val="598CB414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1" w15:restartNumberingAfterBreak="0">
    <w:nsid w:val="631A2B6C"/>
    <w:multiLevelType w:val="multilevel"/>
    <w:tmpl w:val="598CB414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2" w15:restartNumberingAfterBreak="0">
    <w:nsid w:val="6B322281"/>
    <w:multiLevelType w:val="multilevel"/>
    <w:tmpl w:val="598CB414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3" w15:restartNumberingAfterBreak="0">
    <w:nsid w:val="6F1B38B1"/>
    <w:multiLevelType w:val="multilevel"/>
    <w:tmpl w:val="A9AEE5F4"/>
    <w:lvl w:ilvl="0">
      <w:start w:val="1"/>
      <w:numFmt w:val="upperLetter"/>
      <w:lvlText w:val="%1"/>
      <w:lvlJc w:val="left"/>
      <w:pPr>
        <w:tabs>
          <w:tab w:val="num" w:pos="-680"/>
        </w:tabs>
      </w:pPr>
      <w:rPr>
        <w:rFonts w:cs="Times New Roman" w:hint="default"/>
      </w:rPr>
    </w:lvl>
    <w:lvl w:ilvl="1">
      <w:start w:val="1"/>
      <w:numFmt w:val="decimal"/>
      <w:lvlText w:val="%1%2."/>
      <w:lvlJc w:val="left"/>
      <w:pPr>
        <w:tabs>
          <w:tab w:val="num" w:pos="-68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680"/>
        </w:tabs>
        <w:ind w:hanging="6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680"/>
        </w:tabs>
        <w:ind w:hanging="6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680"/>
        </w:tabs>
        <w:ind w:hanging="6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680"/>
        </w:tabs>
        <w:ind w:hanging="6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680"/>
        </w:tabs>
        <w:ind w:hanging="6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680"/>
        </w:tabs>
        <w:ind w:hanging="6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680"/>
        </w:tabs>
        <w:ind w:hanging="680"/>
      </w:pPr>
      <w:rPr>
        <w:rFonts w:cs="Times New Roman" w:hint="default"/>
      </w:rPr>
    </w:lvl>
  </w:abstractNum>
  <w:abstractNum w:abstractNumId="24" w15:restartNumberingAfterBreak="0">
    <w:nsid w:val="713F4262"/>
    <w:multiLevelType w:val="multilevel"/>
    <w:tmpl w:val="3D100D44"/>
    <w:styleLink w:val="Lijstgenummerdctrl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kern w:val="20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363"/>
      </w:pPr>
      <w:rPr>
        <w:rFonts w:ascii="Calibri" w:hAnsi="Calibri" w:hint="default"/>
        <w:sz w:val="18"/>
      </w:rPr>
    </w:lvl>
    <w:lvl w:ilvl="3">
      <w:start w:val="1"/>
      <w:numFmt w:val="bullet"/>
      <w:lvlText w:val="›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5" w15:restartNumberingAfterBreak="0">
    <w:nsid w:val="7E2A721D"/>
    <w:multiLevelType w:val="multilevel"/>
    <w:tmpl w:val="96420FB0"/>
    <w:numStyleLink w:val="Lijstopsommingctrl5"/>
  </w:abstractNum>
  <w:num w:numId="1">
    <w:abstractNumId w:val="23"/>
  </w:num>
  <w:num w:numId="2">
    <w:abstractNumId w:val="23"/>
  </w:num>
  <w:num w:numId="3">
    <w:abstractNumId w:val="20"/>
  </w:num>
  <w:num w:numId="4">
    <w:abstractNumId w:val="20"/>
  </w:num>
  <w:num w:numId="5">
    <w:abstractNumId w:val="20"/>
  </w:num>
  <w:num w:numId="6">
    <w:abstractNumId w:val="24"/>
  </w:num>
  <w:num w:numId="7">
    <w:abstractNumId w:val="17"/>
  </w:num>
  <w:num w:numId="8">
    <w:abstractNumId w:val="13"/>
  </w:num>
  <w:num w:numId="9">
    <w:abstractNumId w:val="16"/>
  </w:num>
  <w:num w:numId="10">
    <w:abstractNumId w:val="19"/>
  </w:num>
  <w:num w:numId="11">
    <w:abstractNumId w:val="9"/>
  </w:num>
  <w:num w:numId="12">
    <w:abstractNumId w:val="8"/>
  </w:num>
  <w:num w:numId="13">
    <w:abstractNumId w:val="25"/>
  </w:num>
  <w:num w:numId="14">
    <w:abstractNumId w:val="12"/>
  </w:num>
  <w:num w:numId="15">
    <w:abstractNumId w:val="4"/>
  </w:num>
  <w:num w:numId="16">
    <w:abstractNumId w:val="7"/>
  </w:num>
  <w:num w:numId="17">
    <w:abstractNumId w:val="6"/>
  </w:num>
  <w:num w:numId="18">
    <w:abstractNumId w:val="5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1"/>
  </w:num>
  <w:num w:numId="24">
    <w:abstractNumId w:val="22"/>
  </w:num>
  <w:num w:numId="25">
    <w:abstractNumId w:val="10"/>
  </w:num>
  <w:num w:numId="26">
    <w:abstractNumId w:val="18"/>
  </w:num>
  <w:num w:numId="27">
    <w:abstractNumId w:val="11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51"/>
    <w:rsid w:val="000300CE"/>
    <w:rsid w:val="00064645"/>
    <w:rsid w:val="000B4E24"/>
    <w:rsid w:val="000C2CA6"/>
    <w:rsid w:val="000C4218"/>
    <w:rsid w:val="000D30A6"/>
    <w:rsid w:val="000F381F"/>
    <w:rsid w:val="001026A6"/>
    <w:rsid w:val="00105C53"/>
    <w:rsid w:val="00127597"/>
    <w:rsid w:val="00140A53"/>
    <w:rsid w:val="00153ED3"/>
    <w:rsid w:val="00176D5E"/>
    <w:rsid w:val="001873B9"/>
    <w:rsid w:val="001A4075"/>
    <w:rsid w:val="001B5E0C"/>
    <w:rsid w:val="001B61FB"/>
    <w:rsid w:val="001C73CC"/>
    <w:rsid w:val="001F643D"/>
    <w:rsid w:val="00214CC5"/>
    <w:rsid w:val="0023639D"/>
    <w:rsid w:val="00250D58"/>
    <w:rsid w:val="00290384"/>
    <w:rsid w:val="002C13A6"/>
    <w:rsid w:val="002C3F74"/>
    <w:rsid w:val="002F2686"/>
    <w:rsid w:val="003310EA"/>
    <w:rsid w:val="00334B36"/>
    <w:rsid w:val="00364293"/>
    <w:rsid w:val="00412B9D"/>
    <w:rsid w:val="00435EB7"/>
    <w:rsid w:val="00456A5D"/>
    <w:rsid w:val="00457B6C"/>
    <w:rsid w:val="00461C34"/>
    <w:rsid w:val="004A7483"/>
    <w:rsid w:val="004A7A1C"/>
    <w:rsid w:val="004B1D0C"/>
    <w:rsid w:val="00512576"/>
    <w:rsid w:val="00516146"/>
    <w:rsid w:val="0054050F"/>
    <w:rsid w:val="00571CD5"/>
    <w:rsid w:val="0057796F"/>
    <w:rsid w:val="0059461C"/>
    <w:rsid w:val="005A32CC"/>
    <w:rsid w:val="005B16A3"/>
    <w:rsid w:val="005B3678"/>
    <w:rsid w:val="005E3A8D"/>
    <w:rsid w:val="005E4BDB"/>
    <w:rsid w:val="00617ABF"/>
    <w:rsid w:val="0062461B"/>
    <w:rsid w:val="00660553"/>
    <w:rsid w:val="00672C0D"/>
    <w:rsid w:val="00673116"/>
    <w:rsid w:val="00674E39"/>
    <w:rsid w:val="006D0A98"/>
    <w:rsid w:val="006F3208"/>
    <w:rsid w:val="00705B5D"/>
    <w:rsid w:val="00777D39"/>
    <w:rsid w:val="007B16E3"/>
    <w:rsid w:val="007B3080"/>
    <w:rsid w:val="007C576B"/>
    <w:rsid w:val="007D4917"/>
    <w:rsid w:val="00804BFF"/>
    <w:rsid w:val="00872566"/>
    <w:rsid w:val="0089450D"/>
    <w:rsid w:val="008A1BB2"/>
    <w:rsid w:val="008F0058"/>
    <w:rsid w:val="009121C3"/>
    <w:rsid w:val="009A52B4"/>
    <w:rsid w:val="009B05AF"/>
    <w:rsid w:val="009B38B2"/>
    <w:rsid w:val="009B62A5"/>
    <w:rsid w:val="009C2C49"/>
    <w:rsid w:val="00A24512"/>
    <w:rsid w:val="00A267E4"/>
    <w:rsid w:val="00A74A9F"/>
    <w:rsid w:val="00AA25CF"/>
    <w:rsid w:val="00AD692B"/>
    <w:rsid w:val="00AE4113"/>
    <w:rsid w:val="00AF064B"/>
    <w:rsid w:val="00B05399"/>
    <w:rsid w:val="00B41DAC"/>
    <w:rsid w:val="00B55A83"/>
    <w:rsid w:val="00B701C3"/>
    <w:rsid w:val="00B86A94"/>
    <w:rsid w:val="00BB2727"/>
    <w:rsid w:val="00BC2174"/>
    <w:rsid w:val="00BC76DF"/>
    <w:rsid w:val="00BD6FE0"/>
    <w:rsid w:val="00BF27EA"/>
    <w:rsid w:val="00C24452"/>
    <w:rsid w:val="00C5200F"/>
    <w:rsid w:val="00C645CF"/>
    <w:rsid w:val="00C921E2"/>
    <w:rsid w:val="00D02CA7"/>
    <w:rsid w:val="00D23D17"/>
    <w:rsid w:val="00DB4CA4"/>
    <w:rsid w:val="00DD05C6"/>
    <w:rsid w:val="00DD0D1B"/>
    <w:rsid w:val="00DF28BE"/>
    <w:rsid w:val="00E0006A"/>
    <w:rsid w:val="00E0109B"/>
    <w:rsid w:val="00E0292D"/>
    <w:rsid w:val="00E25821"/>
    <w:rsid w:val="00E56F27"/>
    <w:rsid w:val="00E62471"/>
    <w:rsid w:val="00ED2F01"/>
    <w:rsid w:val="00EE6A51"/>
    <w:rsid w:val="00F10B51"/>
    <w:rsid w:val="00F27142"/>
    <w:rsid w:val="00F45121"/>
    <w:rsid w:val="00F60B63"/>
    <w:rsid w:val="00F731C9"/>
    <w:rsid w:val="00F823A5"/>
    <w:rsid w:val="00FA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E5D6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ard">
    <w:name w:val="Normal"/>
    <w:qFormat/>
    <w:rsid w:val="00F10B51"/>
    <w:pPr>
      <w:spacing w:line="300" w:lineRule="atLeast"/>
    </w:pPr>
    <w:rPr>
      <w:rFonts w:ascii="Calibri" w:hAnsi="Calibri"/>
    </w:rPr>
  </w:style>
  <w:style w:type="paragraph" w:styleId="Kop1">
    <w:name w:val="heading 1"/>
    <w:basedOn w:val="Standaard"/>
    <w:next w:val="Standaard"/>
    <w:qFormat/>
    <w:rsid w:val="00FA4A5C"/>
    <w:pPr>
      <w:keepNext/>
      <w:spacing w:before="360" w:after="120"/>
      <w:outlineLvl w:val="0"/>
    </w:pPr>
    <w:rPr>
      <w:b/>
      <w:bCs/>
      <w:color w:val="009EAD"/>
      <w:kern w:val="32"/>
      <w:sz w:val="24"/>
      <w:szCs w:val="32"/>
    </w:rPr>
  </w:style>
  <w:style w:type="paragraph" w:styleId="Kop2">
    <w:name w:val="heading 2"/>
    <w:basedOn w:val="Kop1"/>
    <w:next w:val="Standaard"/>
    <w:qFormat/>
    <w:rsid w:val="00BC76DF"/>
    <w:pPr>
      <w:spacing w:after="60"/>
      <w:outlineLvl w:val="1"/>
    </w:pPr>
    <w:rPr>
      <w:bCs w:val="0"/>
      <w:iCs/>
      <w:color w:val="auto"/>
      <w:sz w:val="20"/>
      <w:szCs w:val="28"/>
    </w:rPr>
  </w:style>
  <w:style w:type="paragraph" w:styleId="Kop3">
    <w:name w:val="heading 3"/>
    <w:basedOn w:val="Kop4"/>
    <w:next w:val="Standaard"/>
    <w:qFormat/>
    <w:rsid w:val="00BC76DF"/>
    <w:pPr>
      <w:outlineLvl w:val="2"/>
    </w:pPr>
  </w:style>
  <w:style w:type="paragraph" w:styleId="Kop4">
    <w:name w:val="heading 4"/>
    <w:basedOn w:val="Standaard"/>
    <w:next w:val="Standaard"/>
    <w:link w:val="Kop4Char"/>
    <w:qFormat/>
    <w:rsid w:val="00F10B51"/>
    <w:pPr>
      <w:keepNext/>
      <w:spacing w:before="240"/>
      <w:outlineLvl w:val="3"/>
    </w:pPr>
    <w:rPr>
      <w:bCs/>
      <w:caps/>
      <w:color w:val="009EAD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VKAtabelrasterkoploos">
    <w:name w:val="VKA tabel raster koploos"/>
    <w:basedOn w:val="VKAtabelraster"/>
    <w:rsid w:val="00334B36"/>
    <w:tblPr/>
    <w:tblStylePr w:type="firstRow">
      <w:pPr>
        <w:keepNext/>
        <w:keepLines/>
        <w:pageBreakBefore/>
        <w:widowControl/>
        <w:suppressLineNumbers/>
        <w:suppressAutoHyphens w:val="0"/>
      </w:pPr>
      <w:rPr>
        <w:rFonts w:ascii="Tahoma" w:hAnsi="Tahoma" w:cs="Times New Roman"/>
        <w:b w:val="0"/>
        <w:i w:val="0"/>
        <w:color w:val="auto"/>
        <w:sz w:val="20"/>
      </w:rPr>
      <w:tblPr/>
      <w:trPr>
        <w:tblHeader/>
      </w:trPr>
      <w:tcPr>
        <w:tcBorders>
          <w:top w:val="single" w:sz="4" w:space="0" w:color="009EAD"/>
          <w:left w:val="single" w:sz="4" w:space="0" w:color="F9D616"/>
          <w:bottom w:val="single" w:sz="4" w:space="0" w:color="009EAD"/>
          <w:right w:val="single" w:sz="4" w:space="0" w:color="F9D616"/>
          <w:insideH w:val="nil"/>
          <w:insideV w:val="single" w:sz="4" w:space="0" w:color="F9D616"/>
          <w:tl2br w:val="nil"/>
          <w:tr2bl w:val="nil"/>
        </w:tcBorders>
        <w:shd w:val="clear" w:color="auto" w:fill="auto"/>
      </w:tcPr>
    </w:tblStylePr>
    <w:tblStylePr w:type="lastRow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ijschrift">
    <w:name w:val="caption"/>
    <w:basedOn w:val="Standaard"/>
    <w:next w:val="Standaard"/>
    <w:qFormat/>
    <w:rsid w:val="001026A6"/>
    <w:pPr>
      <w:keepNext/>
      <w:keepLines/>
      <w:spacing w:before="120" w:after="120" w:line="320" w:lineRule="atLeast"/>
    </w:pPr>
    <w:rPr>
      <w:b/>
      <w:bCs/>
      <w:color w:val="009EAD"/>
      <w:sz w:val="18"/>
    </w:rPr>
  </w:style>
  <w:style w:type="paragraph" w:styleId="Datum">
    <w:name w:val="Date"/>
    <w:basedOn w:val="Standaard"/>
    <w:next w:val="Standaard"/>
    <w:link w:val="DatumChar"/>
    <w:semiHidden/>
    <w:rsid w:val="00F10B51"/>
    <w:rPr>
      <w:b/>
    </w:rPr>
  </w:style>
  <w:style w:type="paragraph" w:styleId="Inhopg1">
    <w:name w:val="toc 1"/>
    <w:basedOn w:val="Standaard"/>
    <w:next w:val="Standaard"/>
    <w:autoRedefine/>
    <w:semiHidden/>
    <w:rsid w:val="005B3678"/>
    <w:pPr>
      <w:tabs>
        <w:tab w:val="left" w:pos="567"/>
        <w:tab w:val="right" w:pos="7938"/>
      </w:tabs>
      <w:spacing w:before="320" w:line="320" w:lineRule="atLeast"/>
      <w:ind w:left="567" w:right="964" w:hanging="567"/>
    </w:pPr>
    <w:rPr>
      <w:b/>
    </w:rPr>
  </w:style>
  <w:style w:type="paragraph" w:styleId="Inhopg2">
    <w:name w:val="toc 2"/>
    <w:basedOn w:val="Standaard"/>
    <w:next w:val="Standaard"/>
    <w:autoRedefine/>
    <w:semiHidden/>
    <w:rsid w:val="00F10B51"/>
    <w:pPr>
      <w:tabs>
        <w:tab w:val="left" w:pos="567"/>
        <w:tab w:val="right" w:pos="7938"/>
      </w:tabs>
      <w:spacing w:line="320" w:lineRule="atLeast"/>
      <w:ind w:left="567" w:right="851" w:hanging="567"/>
    </w:pPr>
  </w:style>
  <w:style w:type="paragraph" w:styleId="Inhopg3">
    <w:name w:val="toc 3"/>
    <w:basedOn w:val="Inhopg2"/>
    <w:next w:val="Standaard"/>
    <w:autoRedefine/>
    <w:semiHidden/>
    <w:rsid w:val="00F10B51"/>
  </w:style>
  <w:style w:type="paragraph" w:styleId="Koptekst">
    <w:name w:val="header"/>
    <w:basedOn w:val="Standaard"/>
    <w:link w:val="KoptekstChar"/>
    <w:rsid w:val="00176D5E"/>
    <w:pPr>
      <w:tabs>
        <w:tab w:val="center" w:pos="4536"/>
        <w:tab w:val="right" w:pos="9072"/>
      </w:tabs>
      <w:spacing w:before="120" w:line="240" w:lineRule="auto"/>
    </w:pPr>
    <w:rPr>
      <w:sz w:val="18"/>
    </w:rPr>
  </w:style>
  <w:style w:type="character" w:styleId="Paginanummer">
    <w:name w:val="page number"/>
    <w:basedOn w:val="Standaardalinea-lettertype"/>
    <w:semiHidden/>
    <w:rsid w:val="00F10B51"/>
    <w:rPr>
      <w:sz w:val="20"/>
    </w:rPr>
  </w:style>
  <w:style w:type="paragraph" w:customStyle="1" w:styleId="refStatus">
    <w:name w:val="refStatus"/>
    <w:basedOn w:val="Standaard"/>
    <w:next w:val="Standaard"/>
    <w:semiHidden/>
    <w:rsid w:val="00F10B51"/>
    <w:rPr>
      <w:rFonts w:cs="Arial"/>
      <w:noProof/>
    </w:rPr>
  </w:style>
  <w:style w:type="paragraph" w:customStyle="1" w:styleId="refSubTitel">
    <w:name w:val="refSubTitel"/>
    <w:basedOn w:val="VKAMetakopjes"/>
    <w:next w:val="Standaard"/>
    <w:semiHidden/>
    <w:rsid w:val="00E0109B"/>
  </w:style>
  <w:style w:type="paragraph" w:customStyle="1" w:styleId="refTitel">
    <w:name w:val="refTitel"/>
    <w:basedOn w:val="Standaard"/>
    <w:next w:val="Standaard"/>
    <w:semiHidden/>
    <w:rsid w:val="00176D5E"/>
    <w:rPr>
      <w:b/>
      <w:sz w:val="30"/>
      <w:szCs w:val="30"/>
    </w:rPr>
  </w:style>
  <w:style w:type="paragraph" w:styleId="Ondertitel">
    <w:name w:val="Subtitle"/>
    <w:basedOn w:val="refSubTitel"/>
    <w:next w:val="Standaard"/>
    <w:link w:val="OndertitelChar"/>
    <w:qFormat/>
    <w:rsid w:val="00F10B51"/>
    <w:rPr>
      <w:b/>
      <w:caps w:val="0"/>
      <w:noProof/>
      <w:color w:val="auto"/>
      <w:sz w:val="22"/>
      <w:szCs w:val="22"/>
    </w:rPr>
  </w:style>
  <w:style w:type="paragraph" w:styleId="Titel">
    <w:name w:val="Title"/>
    <w:basedOn w:val="refTitel"/>
    <w:next w:val="Standaard"/>
    <w:link w:val="TitelChar"/>
    <w:qFormat/>
    <w:rsid w:val="00F10B51"/>
    <w:pPr>
      <w:pageBreakBefore/>
    </w:pPr>
    <w:rPr>
      <w:caps/>
      <w:noProof/>
      <w:szCs w:val="26"/>
    </w:rPr>
  </w:style>
  <w:style w:type="table" w:customStyle="1" w:styleId="VKATabelgroenblauw">
    <w:name w:val="VKA Tabel groenblauw"/>
    <w:rsid w:val="00F10B51"/>
    <w:pPr>
      <w:spacing w:line="300" w:lineRule="exact"/>
    </w:pPr>
    <w:rPr>
      <w:rFonts w:ascii="Calibri" w:hAnsi="Calibri"/>
    </w:rPr>
    <w:tblPr>
      <w:tblInd w:w="57" w:type="dxa"/>
      <w:tblBorders>
        <w:bottom w:val="single" w:sz="4" w:space="0" w:color="009EAD"/>
        <w:insideH w:val="single" w:sz="4" w:space="0" w:color="009EAD"/>
      </w:tblBorders>
      <w:tblCellMar>
        <w:top w:w="28" w:type="dxa"/>
        <w:left w:w="57" w:type="dxa"/>
        <w:bottom w:w="28" w:type="dxa"/>
        <w:right w:w="108" w:type="dxa"/>
      </w:tblCellMar>
    </w:tblPr>
    <w:tblStylePr w:type="firstRow">
      <w:pPr>
        <w:keepNext/>
        <w:keepLines/>
        <w:pageBreakBefore/>
        <w:widowControl/>
        <w:suppressLineNumbers/>
        <w:suppressAutoHyphens w:val="0"/>
      </w:pPr>
      <w:rPr>
        <w:rFonts w:cs="Times New Roman"/>
        <w:i w:val="0"/>
        <w:color w:val="FFFFFF"/>
      </w:rPr>
      <w:tblPr/>
      <w:trPr>
        <w:tblHeader/>
      </w:trPr>
      <w:tcPr>
        <w:tcBorders>
          <w:top w:val="single" w:sz="4" w:space="0" w:color="009EAD"/>
          <w:left w:val="single" w:sz="4" w:space="0" w:color="009EAD"/>
          <w:bottom w:val="single" w:sz="4" w:space="0" w:color="009EAD"/>
          <w:right w:val="single" w:sz="4" w:space="0" w:color="009EAD"/>
          <w:insideH w:val="nil"/>
          <w:insideV w:val="nil"/>
          <w:tl2br w:val="nil"/>
          <w:tr2bl w:val="nil"/>
        </w:tcBorders>
        <w:shd w:val="clear" w:color="auto" w:fill="009EAD"/>
      </w:tcPr>
    </w:tblStylePr>
    <w:tblStylePr w:type="lastRow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VKAtabelsubtielgroenblauw">
    <w:name w:val="VKA tabel subtiel groenblauw"/>
    <w:basedOn w:val="VKATabelgroenblauw"/>
    <w:rsid w:val="00F10B51"/>
    <w:tblPr/>
    <w:tblStylePr w:type="firstRow">
      <w:pPr>
        <w:keepNext/>
        <w:keepLines/>
        <w:pageBreakBefore/>
        <w:widowControl/>
        <w:suppressLineNumbers/>
        <w:suppressAutoHyphens w:val="0"/>
      </w:pPr>
      <w:rPr>
        <w:rFonts w:ascii="Wingdings 2" w:hAnsi="Wingdings 2" w:cs="Times New Roman"/>
        <w:b/>
        <w:i w:val="0"/>
        <w:color w:val="009EAD"/>
        <w:sz w:val="20"/>
      </w:rPr>
      <w:tblPr/>
      <w:trPr>
        <w:tblHeader/>
      </w:trPr>
      <w:tcPr>
        <w:tcBorders>
          <w:top w:val="single" w:sz="8" w:space="0" w:color="009EAD"/>
          <w:left w:val="nil"/>
          <w:bottom w:val="single" w:sz="8" w:space="0" w:color="009EAD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VKATabelblauw">
    <w:name w:val="VKA Tabel blauw"/>
    <w:basedOn w:val="VKAtabelsubtielgroenblauw"/>
    <w:rsid w:val="00F10B51"/>
    <w:tblPr>
      <w:tblBorders>
        <w:bottom w:val="single" w:sz="4" w:space="0" w:color="26547C"/>
        <w:insideH w:val="single" w:sz="4" w:space="0" w:color="26547C"/>
      </w:tblBorders>
    </w:tblPr>
    <w:tblStylePr w:type="firstRow">
      <w:pPr>
        <w:keepNext/>
        <w:keepLines/>
        <w:pageBreakBefore/>
        <w:widowControl/>
        <w:suppressLineNumbers/>
        <w:suppressAutoHyphens w:val="0"/>
      </w:pPr>
      <w:rPr>
        <w:rFonts w:ascii="Wingdings 2" w:hAnsi="Wingdings 2" w:cs="Times New Roman"/>
        <w:b w:val="0"/>
        <w:i w:val="0"/>
        <w:color w:val="FFFFFF"/>
        <w:sz w:val="20"/>
      </w:rPr>
      <w:tblPr/>
      <w:trPr>
        <w:tblHeader/>
      </w:trPr>
      <w:tcPr>
        <w:tcBorders>
          <w:top w:val="single" w:sz="6" w:space="0" w:color="26547C"/>
          <w:left w:val="single" w:sz="6" w:space="0" w:color="26547C"/>
          <w:bottom w:val="single" w:sz="6" w:space="0" w:color="26547C"/>
          <w:right w:val="single" w:sz="6" w:space="0" w:color="26547C"/>
          <w:insideH w:val="nil"/>
          <w:insideV w:val="nil"/>
          <w:tl2br w:val="nil"/>
          <w:tr2bl w:val="nil"/>
        </w:tcBorders>
        <w:shd w:val="clear" w:color="auto" w:fill="26547C"/>
      </w:tcPr>
    </w:tblStylePr>
    <w:tblStylePr w:type="lastRow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VKAtabelraster">
    <w:name w:val="VKA tabel raster"/>
    <w:basedOn w:val="VKAtabelsubtielgroenblauw"/>
    <w:rsid w:val="00F10B51"/>
    <w:tblPr>
      <w:tblBorders>
        <w:left w:val="single" w:sz="4" w:space="0" w:color="F9D616"/>
        <w:bottom w:val="none" w:sz="0" w:space="0" w:color="auto"/>
        <w:right w:val="single" w:sz="4" w:space="0" w:color="F9D616"/>
        <w:insideH w:val="none" w:sz="0" w:space="0" w:color="auto"/>
        <w:insideV w:val="single" w:sz="4" w:space="0" w:color="F9D616"/>
      </w:tblBorders>
    </w:tblPr>
    <w:tblStylePr w:type="firstRow">
      <w:pPr>
        <w:keepNext/>
        <w:keepLines/>
        <w:pageBreakBefore/>
        <w:widowControl/>
        <w:suppressLineNumbers/>
        <w:suppressAutoHyphens w:val="0"/>
      </w:pPr>
      <w:rPr>
        <w:rFonts w:ascii="Wingdings 2" w:hAnsi="Wingdings 2" w:cs="Times New Roman"/>
        <w:b/>
        <w:i w:val="0"/>
        <w:color w:val="009EAD"/>
        <w:sz w:val="20"/>
      </w:rPr>
      <w:tblPr/>
      <w:trPr>
        <w:tblHeader/>
      </w:trPr>
      <w:tcPr>
        <w:tcBorders>
          <w:top w:val="single" w:sz="8" w:space="0" w:color="009EAD"/>
          <w:left w:val="single" w:sz="4" w:space="0" w:color="F9D616"/>
          <w:bottom w:val="single" w:sz="8" w:space="0" w:color="009EAD"/>
          <w:right w:val="single" w:sz="4" w:space="0" w:color="F9D616"/>
          <w:insideH w:val="nil"/>
          <w:insideV w:val="single" w:sz="4" w:space="0" w:color="F9D616"/>
          <w:tl2br w:val="nil"/>
          <w:tr2bl w:val="nil"/>
        </w:tcBorders>
        <w:shd w:val="clear" w:color="auto" w:fill="auto"/>
      </w:tcPr>
    </w:tblStylePr>
    <w:tblStylePr w:type="lastRow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VKAtabelsubtielmagenta">
    <w:name w:val="VKA tabel subtiel magenta"/>
    <w:basedOn w:val="VKAtabelsubtielgroenblauw"/>
    <w:rsid w:val="00F10B51"/>
    <w:tblPr>
      <w:tblBorders>
        <w:bottom w:val="single" w:sz="4" w:space="0" w:color="84216B"/>
        <w:insideH w:val="single" w:sz="4" w:space="0" w:color="84216B"/>
      </w:tblBorders>
    </w:tblPr>
    <w:tblStylePr w:type="firstRow">
      <w:pPr>
        <w:keepNext/>
        <w:keepLines/>
        <w:pageBreakBefore/>
        <w:widowControl/>
        <w:suppressLineNumbers/>
        <w:suppressAutoHyphens w:val="0"/>
      </w:pPr>
      <w:rPr>
        <w:rFonts w:ascii="Wingdings 2" w:hAnsi="Wingdings 2" w:cs="Times New Roman"/>
        <w:b/>
        <w:i w:val="0"/>
        <w:color w:val="84216B"/>
        <w:sz w:val="20"/>
      </w:rPr>
      <w:tblPr/>
      <w:trPr>
        <w:tblHeader/>
      </w:trPr>
      <w:tcPr>
        <w:tcBorders>
          <w:top w:val="single" w:sz="8" w:space="0" w:color="84216B"/>
          <w:left w:val="nil"/>
          <w:bottom w:val="single" w:sz="8" w:space="0" w:color="84216B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VKAtabelsubtielrood">
    <w:name w:val="VKA tabel subtiel rood"/>
    <w:basedOn w:val="VKAtabelsubtielgroenblauw"/>
    <w:rsid w:val="00F10B51"/>
    <w:tblPr>
      <w:tblBorders>
        <w:bottom w:val="single" w:sz="4" w:space="0" w:color="AA1948"/>
        <w:insideH w:val="single" w:sz="4" w:space="0" w:color="AA1948"/>
      </w:tblBorders>
    </w:tblPr>
    <w:tblStylePr w:type="firstRow">
      <w:pPr>
        <w:keepNext/>
        <w:keepLines/>
        <w:pageBreakBefore/>
        <w:widowControl/>
        <w:suppressLineNumbers/>
        <w:suppressAutoHyphens w:val="0"/>
      </w:pPr>
      <w:rPr>
        <w:rFonts w:ascii="Wingdings 2" w:hAnsi="Wingdings 2" w:cs="Times New Roman"/>
        <w:b/>
        <w:i w:val="0"/>
        <w:color w:val="AA1948"/>
        <w:sz w:val="20"/>
      </w:rPr>
      <w:tblPr/>
      <w:trPr>
        <w:tblHeader/>
      </w:trPr>
      <w:tcPr>
        <w:tcBorders>
          <w:top w:val="single" w:sz="8" w:space="0" w:color="AA1948"/>
          <w:left w:val="nil"/>
          <w:bottom w:val="single" w:sz="8" w:space="0" w:color="AA1948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Voetnoottekst">
    <w:name w:val="footnote text"/>
    <w:basedOn w:val="Standaard"/>
    <w:semiHidden/>
    <w:rsid w:val="00F10B51"/>
    <w:rPr>
      <w:sz w:val="18"/>
    </w:rPr>
  </w:style>
  <w:style w:type="paragraph" w:styleId="Voettekst">
    <w:name w:val="footer"/>
    <w:basedOn w:val="Standaard"/>
    <w:link w:val="VoettekstChar"/>
    <w:rsid w:val="000C2CA6"/>
    <w:pPr>
      <w:tabs>
        <w:tab w:val="right" w:pos="8222"/>
      </w:tabs>
    </w:pPr>
    <w:rPr>
      <w:sz w:val="18"/>
    </w:rPr>
  </w:style>
  <w:style w:type="character" w:customStyle="1" w:styleId="VoettekstChar">
    <w:name w:val="Voettekst Char"/>
    <w:link w:val="Voettekst"/>
    <w:locked/>
    <w:rsid w:val="000C2CA6"/>
    <w:rPr>
      <w:rFonts w:ascii="Calibri" w:hAnsi="Calibri"/>
      <w:sz w:val="18"/>
    </w:rPr>
  </w:style>
  <w:style w:type="character" w:styleId="Zwaar">
    <w:name w:val="Strong"/>
    <w:basedOn w:val="Standaardalinea-lettertype"/>
    <w:qFormat/>
    <w:rsid w:val="00B55A83"/>
    <w:rPr>
      <w:b/>
    </w:rPr>
  </w:style>
  <w:style w:type="character" w:customStyle="1" w:styleId="DatumChar">
    <w:name w:val="Datum Char"/>
    <w:link w:val="Datum"/>
    <w:locked/>
    <w:rsid w:val="00B55A83"/>
    <w:rPr>
      <w:rFonts w:ascii="Calibri" w:hAnsi="Calibri"/>
      <w:b/>
    </w:rPr>
  </w:style>
  <w:style w:type="paragraph" w:customStyle="1" w:styleId="VKAMetakopjes">
    <w:name w:val="VKA Metakopjes"/>
    <w:basedOn w:val="Standaard"/>
    <w:rsid w:val="00AE4113"/>
    <w:rPr>
      <w:caps/>
      <w:color w:val="009EAD"/>
      <w:sz w:val="18"/>
    </w:rPr>
  </w:style>
  <w:style w:type="character" w:customStyle="1" w:styleId="TitelChar">
    <w:name w:val="Titel Char"/>
    <w:link w:val="Titel"/>
    <w:locked/>
    <w:rsid w:val="00B55A83"/>
    <w:rPr>
      <w:rFonts w:ascii="Calibri" w:hAnsi="Calibri"/>
      <w:b/>
      <w:caps/>
      <w:noProof/>
      <w:sz w:val="26"/>
    </w:rPr>
  </w:style>
  <w:style w:type="character" w:customStyle="1" w:styleId="OndertitelChar">
    <w:name w:val="Ondertitel Char"/>
    <w:link w:val="Ondertitel"/>
    <w:locked/>
    <w:rsid w:val="00B55A83"/>
    <w:rPr>
      <w:rFonts w:ascii="Calibri" w:hAnsi="Calibri"/>
      <w:b/>
      <w:noProof/>
      <w:sz w:val="22"/>
    </w:rPr>
  </w:style>
  <w:style w:type="character" w:customStyle="1" w:styleId="Kop4Char">
    <w:name w:val="Kop 4 Char"/>
    <w:link w:val="Kop4"/>
    <w:locked/>
    <w:rsid w:val="00B55A83"/>
    <w:rPr>
      <w:rFonts w:ascii="Calibri" w:hAnsi="Calibri"/>
      <w:caps/>
      <w:color w:val="009EAD"/>
      <w:sz w:val="28"/>
      <w:lang w:val="nl-NL" w:eastAsia="nl-NL"/>
    </w:rPr>
  </w:style>
  <w:style w:type="character" w:styleId="Hyperlink">
    <w:name w:val="Hyperlink"/>
    <w:basedOn w:val="Standaardalinea-lettertype"/>
    <w:semiHidden/>
    <w:rsid w:val="00B55A83"/>
    <w:rPr>
      <w:color w:val="0000FF"/>
      <w:u w:val="single"/>
    </w:rPr>
  </w:style>
  <w:style w:type="table" w:styleId="Tabelraster">
    <w:name w:val="Table Grid"/>
    <w:basedOn w:val="Standaardtabel"/>
    <w:rsid w:val="005B16A3"/>
    <w:pPr>
      <w:spacing w:line="284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tekstChar">
    <w:name w:val="Koptekst Char"/>
    <w:link w:val="Koptekst"/>
    <w:locked/>
    <w:rsid w:val="00176D5E"/>
    <w:rPr>
      <w:rFonts w:ascii="Calibri" w:hAnsi="Calibri"/>
      <w:sz w:val="18"/>
    </w:rPr>
  </w:style>
  <w:style w:type="numbering" w:customStyle="1" w:styleId="Lijstopsommingctrl5">
    <w:name w:val="Lijst opsomming (ctrl+5)"/>
    <w:rsid w:val="00057160"/>
    <w:pPr>
      <w:numPr>
        <w:numId w:val="7"/>
      </w:numPr>
    </w:pPr>
  </w:style>
  <w:style w:type="numbering" w:customStyle="1" w:styleId="Lijstgenummerdctrl6">
    <w:name w:val="Lijst genummerd (ctrl+6)"/>
    <w:rsid w:val="00057160"/>
    <w:pPr>
      <w:numPr>
        <w:numId w:val="6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250D58"/>
    <w:rPr>
      <w:color w:val="808080"/>
    </w:rPr>
  </w:style>
  <w:style w:type="paragraph" w:styleId="Ballontekst">
    <w:name w:val="Balloon Text"/>
    <w:basedOn w:val="Standaard"/>
    <w:link w:val="BallontekstChar"/>
    <w:rsid w:val="00250D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50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ilfredvanderschaaf/Downloads/VKA%20-%20Notiti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33D8BA9037B745AEBAA3B59B247F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3D7540-849D-8D46-8BAD-6E1923BB6308}"/>
      </w:docPartPr>
      <w:docPartBody>
        <w:p w:rsidR="009E333E" w:rsidRDefault="00BC6E22">
          <w:pPr>
            <w:pStyle w:val="A433D8BA9037B745AEBAA3B59B247F2D"/>
          </w:pPr>
          <w:r>
            <w:rPr>
              <w:rStyle w:val="Tekstvantijdelijkeaanduiding"/>
            </w:rPr>
            <w:t>Titel van de notitie</w:t>
          </w:r>
        </w:p>
      </w:docPartBody>
    </w:docPart>
    <w:docPart>
      <w:docPartPr>
        <w:name w:val="F163C107FBF0E248B79CD40247F4F6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46B1AB-97FA-254D-81DF-D9A256C3FD24}"/>
      </w:docPartPr>
      <w:docPartBody>
        <w:p w:rsidR="009E333E" w:rsidRDefault="00BC6E22">
          <w:pPr>
            <w:pStyle w:val="F163C107FBF0E248B79CD40247F4F613"/>
          </w:pPr>
          <w:r w:rsidRPr="00AD4891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FA8D3A2CD8AF204F9B3D526C35607C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C47EEC-022C-444F-9A62-88FE8E67E252}"/>
      </w:docPartPr>
      <w:docPartBody>
        <w:p w:rsidR="009E333E" w:rsidRDefault="00BC6E22">
          <w:pPr>
            <w:pStyle w:val="FA8D3A2CD8AF204F9B3D526C35607C57"/>
          </w:pPr>
          <w:r w:rsidRPr="00AD4891">
            <w:rPr>
              <w:rStyle w:val="Tekstvantijdelijkeaanduiding"/>
            </w:rPr>
            <w:t>Auteur</w:t>
          </w:r>
        </w:p>
      </w:docPartBody>
    </w:docPart>
    <w:docPart>
      <w:docPartPr>
        <w:name w:val="F81C2BE2F2AC0246984B2CDFA292E5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039C81-C398-A243-9F23-D3E051062F89}"/>
      </w:docPartPr>
      <w:docPartBody>
        <w:p w:rsidR="009E333E" w:rsidRDefault="00BC6E22">
          <w:pPr>
            <w:pStyle w:val="F81C2BE2F2AC0246984B2CDFA292E500"/>
          </w:pPr>
          <w:r>
            <w:rPr>
              <w:rStyle w:val="Tekstvantijdelijkeaanduiding"/>
            </w:rPr>
            <w:t>Versienummer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E22"/>
    <w:rsid w:val="00032D87"/>
    <w:rsid w:val="00466079"/>
    <w:rsid w:val="005561CC"/>
    <w:rsid w:val="005D6B8D"/>
    <w:rsid w:val="00751188"/>
    <w:rsid w:val="008B0538"/>
    <w:rsid w:val="009D29F8"/>
    <w:rsid w:val="009E333E"/>
    <w:rsid w:val="00BC6E22"/>
    <w:rsid w:val="00FF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A433D8BA9037B745AEBAA3B59B247F2D">
    <w:name w:val="A433D8BA9037B745AEBAA3B59B247F2D"/>
  </w:style>
  <w:style w:type="paragraph" w:customStyle="1" w:styleId="F163C107FBF0E248B79CD40247F4F613">
    <w:name w:val="F163C107FBF0E248B79CD40247F4F613"/>
  </w:style>
  <w:style w:type="paragraph" w:customStyle="1" w:styleId="FA8D3A2CD8AF204F9B3D526C35607C57">
    <w:name w:val="FA8D3A2CD8AF204F9B3D526C35607C57"/>
  </w:style>
  <w:style w:type="paragraph" w:customStyle="1" w:styleId="F81C2BE2F2AC0246984B2CDFA292E500">
    <w:name w:val="F81C2BE2F2AC0246984B2CDFA292E5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B67A6364CC24BB5DD77190A7B6460" ma:contentTypeVersion="4" ma:contentTypeDescription="Een nieuw document maken." ma:contentTypeScope="" ma:versionID="a7939e633900e799d79abc7c99b24af6">
  <xsd:schema xmlns:xsd="http://www.w3.org/2001/XMLSchema" xmlns:xs="http://www.w3.org/2001/XMLSchema" xmlns:p="http://schemas.microsoft.com/office/2006/metadata/properties" xmlns:ns2="ad3ead8f-84e6-486b-a210-898a4be83647" targetNamespace="http://schemas.microsoft.com/office/2006/metadata/properties" ma:root="true" ma:fieldsID="b4324dc1fdd60b82dfd6386b61c78f9c" ns2:_="">
    <xsd:import namespace="ad3ead8f-84e6-486b-a210-898a4be836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ead8f-84e6-486b-a210-898a4be83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853657-4FB5-4E9F-A1CA-BC9EDF33A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3ead8f-84e6-486b-a210-898a4be836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326F43-4652-F44F-A96D-DEF1B63974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89335B-AE69-4BBF-9DE5-F9EF87D6F2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47EB8D-FB05-4EE4-9C4A-3204859798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VKA - Notitie.dotx</Template>
  <TotalTime>0</TotalTime>
  <Pages>3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Sjabloon: Vragen en/of opmerkingen behorende bij de Europese niet-openbare aanbesteding ‘Rekencentrum SCD’</dc:title>
  <dc:creator/>
  <cp:lastModifiedBy/>
  <cp:revision>1</cp:revision>
  <dcterms:created xsi:type="dcterms:W3CDTF">2021-06-17T13:30:00Z</dcterms:created>
  <dcterms:modified xsi:type="dcterms:W3CDTF">2021-09-14T08:28:00Z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0x010100022B67A6364CC24BB5DD77190A7B6460</vt:lpwstr>
  </property>
  <property fmtid="{D5CDD505-2E9C-101B-9397-08002B2CF9AE}" pid="3" name="Order">
    <vt:r8>6100</vt:r8>
  </property>
  <property fmtid="{D5CDD505-2E9C-101B-9397-08002B2CF9AE}" pid="4" name="_dlc_DocIdItemGuid">
    <vt:lpwstr>ee69f101-abb8-5d6d-3bf2-0c9b935dbb98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  <property fmtid="{D5CDD505-2E9C-101B-9397-08002B2CF9AE}" pid="11" name="ComplianceAssetId">
    <vt:lpwstr/>
  </property>
</Properties>
</file>