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1F0E" w14:textId="77777777" w:rsidR="00087126" w:rsidRPr="000F6A94" w:rsidRDefault="00087126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4AF24C67" w14:textId="77777777" w:rsidR="00087126" w:rsidRPr="000F6A94" w:rsidRDefault="00087126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4C69EFF9" w14:textId="77777777" w:rsidR="00087126" w:rsidRPr="002F1BFF" w:rsidRDefault="00087126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1727F428" w14:textId="0DF5FCD1" w:rsidR="00087126" w:rsidRPr="002F1BFF" w:rsidRDefault="00087126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2F1BFF">
        <w:rPr>
          <w:rFonts w:ascii="Calibri" w:hAnsi="Calibri" w:cs="Arial"/>
          <w:b/>
          <w:sz w:val="24"/>
          <w:szCs w:val="24"/>
        </w:rPr>
        <w:t xml:space="preserve">Verklaring akkoord concept Overeenkomst en Programma van Eisen met betrekking tot de Europese Aanbesteding </w:t>
      </w:r>
      <w:r w:rsidR="002F1BFF" w:rsidRPr="002F1BFF">
        <w:rPr>
          <w:rFonts w:ascii="Calibri" w:hAnsi="Calibri" w:cs="Arial"/>
          <w:b/>
          <w:sz w:val="24"/>
          <w:szCs w:val="24"/>
        </w:rPr>
        <w:t>2021-S8000</w:t>
      </w:r>
      <w:r w:rsidRPr="002F1BFF">
        <w:rPr>
          <w:rFonts w:ascii="Calibri" w:hAnsi="Calibri" w:cs="Arial"/>
          <w:b/>
          <w:sz w:val="24"/>
          <w:szCs w:val="24"/>
        </w:rPr>
        <w:t xml:space="preserve"> ten behoeve van </w:t>
      </w:r>
      <w:r w:rsidR="002F1BFF" w:rsidRPr="002F1BFF">
        <w:rPr>
          <w:rFonts w:ascii="Calibri" w:hAnsi="Calibri" w:cs="Arial"/>
          <w:b/>
          <w:sz w:val="24"/>
          <w:szCs w:val="24"/>
        </w:rPr>
        <w:t>OPOD en DAM (Zinder Onderwijs)</w:t>
      </w:r>
      <w:r w:rsidRPr="002F1BFF">
        <w:rPr>
          <w:rFonts w:ascii="Calibri" w:hAnsi="Calibri" w:cs="Arial"/>
          <w:b/>
          <w:sz w:val="24"/>
          <w:szCs w:val="24"/>
        </w:rPr>
        <w:t>.</w:t>
      </w:r>
      <w:r w:rsidRPr="002F1BFF">
        <w:rPr>
          <w:rFonts w:ascii="Calibri" w:hAnsi="Calibri" w:cs="Arial"/>
          <w:b/>
          <w:sz w:val="24"/>
          <w:szCs w:val="24"/>
        </w:rPr>
        <w:br/>
      </w:r>
    </w:p>
    <w:p w14:paraId="72CE6E0E" w14:textId="77777777" w:rsidR="00087126" w:rsidRPr="005A61C6" w:rsidRDefault="00087126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746112E2" w14:textId="77777777" w:rsidR="00087126" w:rsidRPr="005A61C6" w:rsidRDefault="00087126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4B1E556C" w14:textId="77777777" w:rsidR="00087126" w:rsidRPr="005A61C6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65BFEAAC" w14:textId="77777777" w:rsidR="00087126" w:rsidRPr="005A61C6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0E9AAB8B" w14:textId="77777777" w:rsidR="00087126" w:rsidRPr="001D5A7A" w:rsidRDefault="00087126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5EB3ABEA" w14:textId="77777777" w:rsidR="00087126" w:rsidRPr="001D5A7A" w:rsidRDefault="00087126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2DD72798" w14:textId="77777777" w:rsidR="00087126" w:rsidRPr="005A61C6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3216C82A" w14:textId="77777777" w:rsidR="00087126" w:rsidRPr="005A61C6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F09B3D9" w14:textId="77777777" w:rsidR="00087126" w:rsidRPr="002F1BFF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2F1BFF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22455557" w14:textId="22AA6F8F" w:rsidR="00087126" w:rsidRPr="002F1BFF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2F1BFF">
        <w:rPr>
          <w:rFonts w:ascii="Calibri" w:hAnsi="Calibri" w:cs="Arial"/>
          <w:sz w:val="22"/>
          <w:szCs w:val="22"/>
        </w:rPr>
        <w:t xml:space="preserve">aanbesteding </w:t>
      </w:r>
      <w:r w:rsidR="002F1BFF" w:rsidRPr="002F1BFF">
        <w:rPr>
          <w:rFonts w:ascii="Calibri" w:hAnsi="Calibri" w:cs="Arial"/>
          <w:sz w:val="22"/>
          <w:szCs w:val="22"/>
        </w:rPr>
        <w:t>2021-S8000</w:t>
      </w:r>
      <w:r w:rsidRPr="002F1BFF">
        <w:rPr>
          <w:rFonts w:ascii="Calibri" w:hAnsi="Calibri" w:cs="Arial"/>
          <w:sz w:val="22"/>
          <w:szCs w:val="22"/>
        </w:rPr>
        <w:t>:</w:t>
      </w:r>
    </w:p>
    <w:p w14:paraId="58E7A559" w14:textId="77777777" w:rsidR="00087126" w:rsidRPr="002F1BFF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9BF30C2" w14:textId="66EE66BE" w:rsidR="00087126" w:rsidRPr="002F1BFF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2F1BFF">
        <w:rPr>
          <w:rFonts w:ascii="Calibri" w:hAnsi="Calibri" w:cs="Arial"/>
          <w:sz w:val="22"/>
          <w:szCs w:val="22"/>
        </w:rPr>
        <w:t xml:space="preserve">Bijlage </w:t>
      </w:r>
      <w:r w:rsidR="002F1BFF" w:rsidRPr="002F1BFF">
        <w:rPr>
          <w:rFonts w:ascii="Calibri" w:hAnsi="Calibri" w:cs="Arial"/>
          <w:sz w:val="22"/>
          <w:szCs w:val="22"/>
        </w:rPr>
        <w:t>C</w:t>
      </w:r>
      <w:r w:rsidRPr="002F1BFF">
        <w:rPr>
          <w:rFonts w:ascii="Calibri" w:hAnsi="Calibri" w:cs="Calibri"/>
          <w:sz w:val="22"/>
          <w:szCs w:val="22"/>
        </w:rPr>
        <w:t xml:space="preserve"> </w:t>
      </w:r>
      <w:r w:rsidRPr="002F1BFF">
        <w:rPr>
          <w:rFonts w:ascii="Calibri" w:hAnsi="Calibri" w:cs="Calibri"/>
          <w:sz w:val="22"/>
          <w:szCs w:val="22"/>
        </w:rPr>
        <w:tab/>
        <w:t xml:space="preserve">Concept overeenkomst </w:t>
      </w:r>
      <w:r w:rsidR="002F1BFF" w:rsidRPr="002F1BFF">
        <w:rPr>
          <w:rFonts w:ascii="Calibri" w:hAnsi="Calibri" w:cs="Calibri"/>
          <w:sz w:val="22"/>
          <w:szCs w:val="22"/>
        </w:rPr>
        <w:t>Schoonmaak</w:t>
      </w:r>
    </w:p>
    <w:p w14:paraId="46BE4BC2" w14:textId="7A884DC9" w:rsidR="00087126" w:rsidRPr="00C53AA9" w:rsidRDefault="00087126" w:rsidP="0021408B">
      <w:pPr>
        <w:tabs>
          <w:tab w:val="left" w:pos="2268"/>
        </w:tabs>
        <w:ind w:left="1560" w:hanging="1560"/>
        <w:rPr>
          <w:rFonts w:ascii="Calibri" w:hAnsi="Calibri" w:cs="Arial"/>
          <w:color w:val="FF0000"/>
          <w:sz w:val="22"/>
          <w:szCs w:val="22"/>
        </w:rPr>
      </w:pPr>
    </w:p>
    <w:p w14:paraId="0D6D1DAF" w14:textId="77777777" w:rsidR="00087126" w:rsidRDefault="00087126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E186BA3" w14:textId="77777777" w:rsidR="00087126" w:rsidRDefault="00087126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9E6145E" w14:textId="77777777" w:rsidR="00087126" w:rsidRDefault="00087126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0AA85748" w14:textId="77777777" w:rsidR="00087126" w:rsidRDefault="00087126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72925D1" w14:textId="77777777" w:rsidR="00087126" w:rsidRDefault="00087126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009CB9C4" w14:textId="77777777" w:rsidR="00087126" w:rsidRPr="005A61C6" w:rsidRDefault="00087126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178F4AFA" w14:textId="77777777" w:rsidR="00087126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6F3C2A31" w14:textId="77777777" w:rsidR="00087126" w:rsidRDefault="00087126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722B892E" w14:textId="77777777" w:rsidR="00087126" w:rsidRDefault="00087126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0B3A972F" w14:textId="77777777" w:rsidR="00087126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61C6A816" w14:textId="77777777" w:rsidR="00087126" w:rsidRDefault="00087126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087126" w14:paraId="12102AB2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1D2B2ECF" w14:textId="77777777" w:rsidR="00087126" w:rsidRPr="00BF5D75" w:rsidRDefault="00087126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1CAF745F" w14:textId="77777777" w:rsidR="00087126" w:rsidRDefault="00087126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087126" w14:paraId="7CF534FA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11429B66" w14:textId="77777777" w:rsidR="00087126" w:rsidRPr="00BF5D75" w:rsidRDefault="00087126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43505C64" w14:textId="77777777" w:rsidR="00087126" w:rsidRDefault="00087126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087126" w14:paraId="2BA8BA7F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65FE540D" w14:textId="77777777" w:rsidR="00087126" w:rsidRPr="00BF5D75" w:rsidRDefault="00087126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68EB7307" w14:textId="77777777" w:rsidR="00087126" w:rsidRDefault="00087126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087126" w14:paraId="37FF9A49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030763A5" w14:textId="77777777" w:rsidR="00087126" w:rsidRPr="00BF5D75" w:rsidRDefault="00087126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4D866BAF" w14:textId="77777777" w:rsidR="00087126" w:rsidRDefault="00087126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38DE0200" w14:textId="77777777" w:rsidR="00087126" w:rsidRDefault="00087126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63CEA5A7" w14:textId="77777777" w:rsidR="00087126" w:rsidRDefault="00087126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087126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09B5EE48" w14:textId="77777777" w:rsidR="00087126" w:rsidRPr="005A61C6" w:rsidRDefault="00087126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087126" w:rsidRPr="005A61C6" w:rsidSect="00087126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E98D" w14:textId="77777777" w:rsidR="00087126" w:rsidRDefault="00087126">
      <w:r>
        <w:separator/>
      </w:r>
    </w:p>
  </w:endnote>
  <w:endnote w:type="continuationSeparator" w:id="0">
    <w:p w14:paraId="0E4D0164" w14:textId="77777777" w:rsidR="00087126" w:rsidRDefault="0008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3621" w14:textId="77777777" w:rsidR="00087126" w:rsidRDefault="00087126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B11D612" wp14:editId="564E576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9C59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A1FAC7" wp14:editId="2C1E711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B586" w14:textId="77777777" w:rsidR="00087126" w:rsidRDefault="00087126">
      <w:r>
        <w:separator/>
      </w:r>
    </w:p>
  </w:footnote>
  <w:footnote w:type="continuationSeparator" w:id="0">
    <w:p w14:paraId="68785940" w14:textId="77777777" w:rsidR="00087126" w:rsidRDefault="0008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5A37" w14:textId="77777777" w:rsidR="00087126" w:rsidRDefault="00087126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67D96" wp14:editId="42BCABA6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63B6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7C6669" wp14:editId="3D718903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87126"/>
    <w:rsid w:val="00097396"/>
    <w:rsid w:val="000A32F8"/>
    <w:rsid w:val="000B727A"/>
    <w:rsid w:val="000D3666"/>
    <w:rsid w:val="000F6A94"/>
    <w:rsid w:val="00124621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67F08"/>
    <w:rsid w:val="002B01C8"/>
    <w:rsid w:val="002B31ED"/>
    <w:rsid w:val="002B67EA"/>
    <w:rsid w:val="002E21E7"/>
    <w:rsid w:val="002F1BFF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66B698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verklaring.dot</Template>
  <TotalTime>1</TotalTime>
  <Pages>1</Pages>
  <Words>77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Mitchel Vos</cp:lastModifiedBy>
  <cp:revision>2</cp:revision>
  <cp:lastPrinted>2011-04-29T11:47:00Z</cp:lastPrinted>
  <dcterms:created xsi:type="dcterms:W3CDTF">2021-06-02T08:30:00Z</dcterms:created>
  <dcterms:modified xsi:type="dcterms:W3CDTF">2021-09-09T11:19:00Z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