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26" w:rsidRDefault="00E76926" w:rsidP="00E76926">
      <w:pPr>
        <w:pStyle w:val="KopBijlage"/>
        <w:suppressAutoHyphens/>
      </w:pPr>
      <w:bookmarkStart w:id="0" w:name="_Toc419285425"/>
      <w:bookmarkStart w:id="1" w:name="_Toc421086921"/>
      <w:bookmarkStart w:id="2" w:name="_Toc421100644"/>
      <w:bookmarkStart w:id="3" w:name="_Toc41652659"/>
      <w:r>
        <w:t xml:space="preserve">Bijlage 8 </w:t>
      </w:r>
      <w:r>
        <w:br/>
      </w:r>
      <w:proofErr w:type="spellStart"/>
      <w:r>
        <w:t>Conformiteitenlijst</w:t>
      </w:r>
      <w:proofErr w:type="spellEnd"/>
      <w:r>
        <w:t xml:space="preserve"> minimumeisen</w:t>
      </w:r>
      <w:bookmarkEnd w:id="0"/>
      <w:bookmarkEnd w:id="1"/>
      <w:bookmarkEnd w:id="2"/>
      <w:bookmarkEnd w:id="3"/>
    </w:p>
    <w:p w:rsidR="00E76926" w:rsidRPr="00FA217D" w:rsidRDefault="00E76926" w:rsidP="00E76926"/>
    <w:p w:rsidR="00E76926" w:rsidRDefault="00E76926" w:rsidP="00E76926">
      <w:pPr>
        <w:spacing w:line="276" w:lineRule="auto"/>
      </w:pPr>
      <w:r w:rsidRPr="00364C72">
        <w:t>Door het invullen en rechtsgeldig ondertekenen van deze bijlage ‘</w:t>
      </w:r>
      <w:proofErr w:type="spellStart"/>
      <w:r w:rsidRPr="00364C72">
        <w:t>Conformiteitenverk</w:t>
      </w:r>
      <w:r>
        <w:t>laring</w:t>
      </w:r>
      <w:proofErr w:type="spellEnd"/>
      <w:r>
        <w:t xml:space="preserve"> minimumeisen’ verklaart de I</w:t>
      </w:r>
      <w:r w:rsidRPr="00364C72">
        <w:t>nschrijver da</w:t>
      </w:r>
      <w:r>
        <w:t>t hij akkoord gaat met alle in b</w:t>
      </w:r>
      <w:r w:rsidRPr="00364C72">
        <w:t>ijlage</w:t>
      </w:r>
      <w:r>
        <w:t xml:space="preserve"> 7 van de </w:t>
      </w:r>
    </w:p>
    <w:p w:rsidR="00E76926" w:rsidRDefault="00E76926" w:rsidP="00E76926">
      <w:pPr>
        <w:spacing w:line="276" w:lineRule="auto"/>
      </w:pPr>
      <w:r>
        <w:t>O</w:t>
      </w:r>
      <w:r w:rsidRPr="00364C72">
        <w:t>fferteaanvraag gestelde eisen en verklaart hij dat hi</w:t>
      </w:r>
      <w:r>
        <w:t xml:space="preserve">j gedurende de looptijd van de </w:t>
      </w:r>
    </w:p>
    <w:p w:rsidR="00E76926" w:rsidRPr="00364C72" w:rsidRDefault="00E76926" w:rsidP="00E76926">
      <w:pPr>
        <w:spacing w:line="276" w:lineRule="auto"/>
      </w:pPr>
      <w:r>
        <w:t>O</w:t>
      </w:r>
      <w:r w:rsidRPr="00364C72">
        <w:t>vereenkomst aan deze eisen zal voldoen.</w:t>
      </w:r>
    </w:p>
    <w:p w:rsidR="00E76926" w:rsidRPr="00364C72" w:rsidRDefault="00E76926" w:rsidP="00E76926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76926" w:rsidRPr="00364C72" w:rsidTr="000F6AC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76926" w:rsidRPr="00364C72" w:rsidTr="000F6AC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76926" w:rsidRPr="00364C72" w:rsidTr="000F6AC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76926" w:rsidRPr="00364C72" w:rsidTr="000F6AC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Handtekening</w:t>
            </w:r>
          </w:p>
          <w:p w:rsidR="00E76926" w:rsidRPr="00364C72" w:rsidRDefault="00E76926" w:rsidP="000F6AC1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="00E76926" w:rsidRPr="00364C72" w:rsidRDefault="00E76926" w:rsidP="000F6AC1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76926" w:rsidRPr="00364C72" w:rsidTr="000F6AC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6926" w:rsidRPr="00364C72" w:rsidRDefault="00E76926" w:rsidP="000F6AC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E76926" w:rsidRDefault="00E76926" w:rsidP="00E76926">
      <w:pPr>
        <w:suppressAutoHyphens/>
        <w:rPr>
          <w:rFonts w:cs="Arial"/>
          <w:color w:val="000000"/>
        </w:rPr>
      </w:pPr>
    </w:p>
    <w:p w:rsidR="00E76926" w:rsidRPr="00067683" w:rsidRDefault="00E76926" w:rsidP="00E76926">
      <w:pPr>
        <w:suppressAutoHyphens/>
        <w:rPr>
          <w:rFonts w:cs="Arial"/>
          <w:color w:val="000000"/>
        </w:rPr>
      </w:pPr>
      <w:r w:rsidRPr="00067683">
        <w:rPr>
          <w:rFonts w:cs="Arial"/>
          <w:color w:val="000000"/>
        </w:rPr>
        <w:t xml:space="preserve"> </w:t>
      </w:r>
    </w:p>
    <w:p w:rsidR="00E76926" w:rsidRPr="00067683" w:rsidRDefault="00E76926" w:rsidP="00E76926">
      <w:pPr>
        <w:pStyle w:val="Default"/>
        <w:widowControl/>
        <w:suppressAutoHyphens/>
        <w:outlineLvl w:val="0"/>
        <w:rPr>
          <w:rFonts w:ascii="Arial" w:hAnsi="Arial" w:cs="Arial"/>
          <w:bCs/>
          <w:iCs/>
          <w:color w:val="auto"/>
          <w:sz w:val="20"/>
          <w:szCs w:val="20"/>
          <w:lang w:val="nl-NL"/>
        </w:rPr>
      </w:pPr>
    </w:p>
    <w:p w:rsidR="00DD4051" w:rsidRDefault="00DD4051">
      <w:bookmarkStart w:id="4" w:name="_GoBack"/>
      <w:bookmarkEnd w:id="4"/>
    </w:p>
    <w:sectPr w:rsidR="00DD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26"/>
    <w:rsid w:val="00DD4051"/>
    <w:rsid w:val="00E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7F228-1FAB-4ECF-99DB-5A716114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6926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76926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customStyle="1" w:styleId="Default">
    <w:name w:val="Default"/>
    <w:rsid w:val="00E769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E568C8BB2642B7D4F98B8D940923" ma:contentTypeVersion="4" ma:contentTypeDescription="Een nieuw document maken." ma:contentTypeScope="" ma:versionID="83f79dd41bc81868e72e84463dd75a5a">
  <xsd:schema xmlns:xsd="http://www.w3.org/2001/XMLSchema" xmlns:xs="http://www.w3.org/2001/XMLSchema" xmlns:p="http://schemas.microsoft.com/office/2006/metadata/properties" xmlns:ns2="fee05014-e5d3-405d-8bd7-4a92113b5782" xmlns:ns3="d14fef86-251e-473f-9920-6f7bc43114ed" targetNamespace="http://schemas.microsoft.com/office/2006/metadata/properties" ma:root="true" ma:fieldsID="1c356452933973abb2926bc7d7b5b678" ns2:_="" ns3:_="">
    <xsd:import namespace="fee05014-e5d3-405d-8bd7-4a92113b5782"/>
    <xsd:import namespace="d14fef86-251e-473f-9920-6f7bc4311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5014-e5d3-405d-8bd7-4a92113b5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fef86-251e-473f-9920-6f7bc4311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DDDFF-0013-40C7-AA72-0C865D509B29}"/>
</file>

<file path=customXml/itemProps2.xml><?xml version="1.0" encoding="utf-8"?>
<ds:datastoreItem xmlns:ds="http://schemas.openxmlformats.org/officeDocument/2006/customXml" ds:itemID="{ABAF4B43-FA96-4FD2-B918-9B3DA606E803}"/>
</file>

<file path=customXml/itemProps3.xml><?xml version="1.0" encoding="utf-8"?>
<ds:datastoreItem xmlns:ds="http://schemas.openxmlformats.org/officeDocument/2006/customXml" ds:itemID="{6EB2298F-87AF-42FC-A679-4C395C144F02}"/>
</file>

<file path=docProps/app.xml><?xml version="1.0" encoding="utf-8"?>
<Properties xmlns="http://schemas.openxmlformats.org/officeDocument/2006/extended-properties" xmlns:vt="http://schemas.openxmlformats.org/officeDocument/2006/docPropsVTypes">
  <Template>16E5EC63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Brandweer Gooi &amp; Vechtstreek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Noordzij</dc:creator>
  <cp:keywords/>
  <dc:description/>
  <cp:lastModifiedBy>Bart Noordzij</cp:lastModifiedBy>
  <cp:revision>1</cp:revision>
  <dcterms:created xsi:type="dcterms:W3CDTF">2020-06-25T14:39:00Z</dcterms:created>
  <dcterms:modified xsi:type="dcterms:W3CDTF">2020-06-25T14:39:00Z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0x010100BBFEE568C8BB2642B7D4F98B8D940923</vt:lpwstr>
  </property>
</Properties>
</file>