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6E01" w14:textId="6F253AD0" w:rsidR="00D30D51" w:rsidRDefault="00D30D51" w:rsidP="00D30D51">
      <w:pPr>
        <w:rPr>
          <w:rFonts w:eastAsia="Calibri" w:cs="Arial"/>
          <w:szCs w:val="20"/>
        </w:rPr>
      </w:pPr>
      <w:bookmarkStart w:id="0" w:name="_Toc27414548"/>
      <w:bookmarkStart w:id="1" w:name="_Ref30273340"/>
      <w:bookmarkStart w:id="2" w:name="_Ref30273358"/>
      <w:bookmarkStart w:id="3" w:name="_Ref30274300"/>
      <w:bookmarkStart w:id="4" w:name="_Ref30274551"/>
      <w:bookmarkStart w:id="5" w:name="_Toc30365518"/>
    </w:p>
    <w:p w14:paraId="024E29B0" w14:textId="77777777" w:rsidR="000479B9" w:rsidRPr="00D30D51" w:rsidRDefault="000479B9" w:rsidP="00D30D51">
      <w:pPr>
        <w:rPr>
          <w:rFonts w:eastAsia="Calibri" w:cs="Arial"/>
          <w:szCs w:val="20"/>
        </w:rPr>
      </w:pPr>
    </w:p>
    <w:p w14:paraId="52AAEA83" w14:textId="77777777" w:rsidR="00D30D51" w:rsidRPr="00D30D51" w:rsidRDefault="00D30D51" w:rsidP="00D30D51">
      <w:pPr>
        <w:rPr>
          <w:rFonts w:eastAsia="Calibri" w:cs="Arial"/>
          <w:szCs w:val="20"/>
        </w:rPr>
      </w:pPr>
    </w:p>
    <w:p w14:paraId="01F38EBE" w14:textId="77777777" w:rsidR="00D30D51" w:rsidRPr="00D30D51" w:rsidRDefault="00D30D51" w:rsidP="00D30D51">
      <w:pPr>
        <w:jc w:val="center"/>
        <w:rPr>
          <w:rFonts w:eastAsia="Calibri" w:cs="Arial"/>
          <w:szCs w:val="20"/>
        </w:rPr>
      </w:pPr>
      <w:r w:rsidRPr="00D30D51">
        <w:rPr>
          <w:rFonts w:eastAsia="Calibri" w:cs="Arial"/>
          <w:noProof/>
          <w:szCs w:val="20"/>
        </w:rPr>
        <w:drawing>
          <wp:inline distT="0" distB="0" distL="0" distR="0" wp14:anchorId="0C338A1F" wp14:editId="30469051">
            <wp:extent cx="4575600" cy="9612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7B8C1" w14:textId="1177D09C" w:rsidR="00D30D51" w:rsidRDefault="00D30D51" w:rsidP="00D30D51">
      <w:pPr>
        <w:rPr>
          <w:rFonts w:eastAsia="Calibri" w:cs="Arial"/>
          <w:szCs w:val="20"/>
        </w:rPr>
      </w:pPr>
    </w:p>
    <w:p w14:paraId="3C8AB049" w14:textId="77777777" w:rsidR="00DF530E" w:rsidRPr="00D30D51" w:rsidRDefault="00DF530E" w:rsidP="00D30D51">
      <w:pPr>
        <w:rPr>
          <w:rFonts w:eastAsia="Calibri" w:cs="Arial"/>
          <w:szCs w:val="20"/>
        </w:rPr>
      </w:pPr>
    </w:p>
    <w:p w14:paraId="5E37CAFC" w14:textId="77777777" w:rsidR="00D30D51" w:rsidRPr="00D30D51" w:rsidRDefault="00D30D51" w:rsidP="00D30D51">
      <w:pPr>
        <w:rPr>
          <w:rFonts w:eastAsia="Calibri" w:cs="Arial"/>
          <w:szCs w:val="20"/>
        </w:rPr>
      </w:pPr>
    </w:p>
    <w:p w14:paraId="1D7314AB" w14:textId="0020E446" w:rsidR="00D30D51" w:rsidRPr="00FA7E6F" w:rsidRDefault="00091146" w:rsidP="00FA7E6F">
      <w:pPr>
        <w:pStyle w:val="Titel"/>
      </w:pPr>
      <w:fldSimple w:instr=" DOCPROPERTY  Title  \* MERGEFORMAT ">
        <w:r w:rsidR="007201C3">
          <w:t>Aanbestedingsdocument</w:t>
        </w:r>
        <w:r w:rsidR="007201C3">
          <w:br/>
          <w:t>softwarebroker</w:t>
        </w:r>
      </w:fldSimple>
    </w:p>
    <w:p w14:paraId="62ECA5E8" w14:textId="6A0E5479" w:rsidR="00D30D51" w:rsidRDefault="00D30D51" w:rsidP="00FB78B0"/>
    <w:p w14:paraId="42CB9706" w14:textId="77777777" w:rsidR="00AD3F4F" w:rsidRPr="00FB78B0" w:rsidRDefault="00AD3F4F" w:rsidP="00FB78B0"/>
    <w:p w14:paraId="2BA5A18E" w14:textId="77777777" w:rsidR="00D30D51" w:rsidRPr="00FB78B0" w:rsidRDefault="00D30D51" w:rsidP="00FB78B0"/>
    <w:p w14:paraId="5ECD1720" w14:textId="5E1A9942" w:rsidR="002D19C5" w:rsidRDefault="00955A11" w:rsidP="00711364">
      <w:pPr>
        <w:pStyle w:val="Ondertitel"/>
      </w:pPr>
      <w:r>
        <w:fldChar w:fldCharType="begin"/>
      </w:r>
      <w:r>
        <w:instrText xml:space="preserve"> SUBJECT   \* MERGEFORMAT </w:instrText>
      </w:r>
      <w:r>
        <w:fldChar w:fldCharType="separate"/>
      </w:r>
      <w:r w:rsidR="007201C3">
        <w:t xml:space="preserve">Bijlage C - </w:t>
      </w:r>
      <w:r w:rsidR="006125BD">
        <w:t>R</w:t>
      </w:r>
      <w:r w:rsidR="007201C3">
        <w:t>eferentieverklaring</w:t>
      </w:r>
      <w:r>
        <w:fldChar w:fldCharType="end"/>
      </w:r>
    </w:p>
    <w:p w14:paraId="6F355512" w14:textId="77777777" w:rsidR="00E2050A" w:rsidRPr="00D977F1" w:rsidRDefault="00E2050A" w:rsidP="00E2050A"/>
    <w:p w14:paraId="6C0D9649" w14:textId="77777777" w:rsidR="00E2050A" w:rsidRPr="00D977F1" w:rsidRDefault="00E2050A" w:rsidP="00E2050A"/>
    <w:p w14:paraId="604B6D5F" w14:textId="77777777" w:rsidR="00E2050A" w:rsidRPr="00D977F1" w:rsidRDefault="00E2050A" w:rsidP="00E2050A"/>
    <w:p w14:paraId="48AFC348" w14:textId="77777777" w:rsidR="00E2050A" w:rsidRPr="00D977F1" w:rsidRDefault="00E2050A" w:rsidP="00E2050A"/>
    <w:p w14:paraId="19E37EF8" w14:textId="77777777" w:rsidR="00E2050A" w:rsidRPr="00D977F1" w:rsidRDefault="00E2050A" w:rsidP="00E2050A"/>
    <w:p w14:paraId="478AB374" w14:textId="77777777" w:rsidR="00E2050A" w:rsidRPr="00D977F1" w:rsidRDefault="00E2050A" w:rsidP="00E2050A"/>
    <w:p w14:paraId="2F134E4C" w14:textId="77777777" w:rsidR="00E2050A" w:rsidRPr="00D977F1" w:rsidRDefault="00E2050A" w:rsidP="00E2050A"/>
    <w:p w14:paraId="12AF7555" w14:textId="77777777" w:rsidR="00E2050A" w:rsidRPr="00D977F1" w:rsidRDefault="00E2050A" w:rsidP="00E2050A"/>
    <w:p w14:paraId="7034E870" w14:textId="77777777" w:rsidR="00E2050A" w:rsidRPr="00D977F1" w:rsidRDefault="00E2050A" w:rsidP="00E2050A"/>
    <w:p w14:paraId="38C5F11F" w14:textId="77777777" w:rsidR="00E2050A" w:rsidRPr="00D977F1" w:rsidRDefault="00E2050A" w:rsidP="00E2050A"/>
    <w:p w14:paraId="1CC00369" w14:textId="77777777" w:rsidR="00E2050A" w:rsidRPr="00D977F1" w:rsidRDefault="00E2050A" w:rsidP="00E2050A"/>
    <w:p w14:paraId="0D4FA21F" w14:textId="77777777" w:rsidR="00E2050A" w:rsidRPr="00D977F1" w:rsidRDefault="00E2050A" w:rsidP="00E2050A"/>
    <w:p w14:paraId="430B43F9" w14:textId="77777777" w:rsidR="00E2050A" w:rsidRPr="00D977F1" w:rsidRDefault="00E2050A" w:rsidP="00E2050A"/>
    <w:p w14:paraId="223B7097" w14:textId="77777777" w:rsidR="00E2050A" w:rsidRPr="00D977F1" w:rsidRDefault="00E2050A" w:rsidP="00E2050A"/>
    <w:p w14:paraId="5D5B0F1F" w14:textId="77777777" w:rsidR="00E2050A" w:rsidRPr="00D977F1" w:rsidRDefault="00E2050A" w:rsidP="00E2050A"/>
    <w:p w14:paraId="095FEFEE" w14:textId="77777777" w:rsidR="00E2050A" w:rsidRPr="00D977F1" w:rsidRDefault="00E2050A" w:rsidP="00E2050A"/>
    <w:p w14:paraId="408444DE" w14:textId="77777777" w:rsidR="00E2050A" w:rsidRPr="00D977F1" w:rsidRDefault="00E2050A" w:rsidP="00E2050A"/>
    <w:p w14:paraId="2D52D676" w14:textId="77777777" w:rsidR="00E2050A" w:rsidRPr="00D977F1" w:rsidRDefault="00E2050A" w:rsidP="00E2050A"/>
    <w:p w14:paraId="5DFA303A" w14:textId="77777777" w:rsidR="00E2050A" w:rsidRPr="00D977F1" w:rsidRDefault="00E2050A" w:rsidP="00E2050A"/>
    <w:p w14:paraId="62190639" w14:textId="77777777" w:rsidR="00E2050A" w:rsidRPr="00D977F1" w:rsidRDefault="00E2050A" w:rsidP="00E2050A"/>
    <w:p w14:paraId="75109AC9" w14:textId="77777777" w:rsidR="00E2050A" w:rsidRPr="00D977F1" w:rsidRDefault="00E2050A" w:rsidP="00E2050A"/>
    <w:p w14:paraId="190F084F" w14:textId="77777777" w:rsidR="00E2050A" w:rsidRPr="00D977F1" w:rsidRDefault="00E2050A" w:rsidP="00E2050A"/>
    <w:p w14:paraId="70BE78C4" w14:textId="77777777" w:rsidR="00E2050A" w:rsidRPr="00D977F1" w:rsidRDefault="00E2050A" w:rsidP="00E2050A"/>
    <w:p w14:paraId="562BEEA3" w14:textId="77777777" w:rsidR="00E2050A" w:rsidRPr="00D977F1" w:rsidRDefault="00E2050A" w:rsidP="00E2050A"/>
    <w:p w14:paraId="6E6ED1BB" w14:textId="77777777" w:rsidR="00E2050A" w:rsidRPr="00D977F1" w:rsidRDefault="00E2050A" w:rsidP="00E2050A"/>
    <w:p w14:paraId="2C70F011" w14:textId="77777777" w:rsidR="00E2050A" w:rsidRPr="00D977F1" w:rsidRDefault="00E2050A" w:rsidP="00E2050A"/>
    <w:p w14:paraId="03B67CD8" w14:textId="77777777" w:rsidR="00E2050A" w:rsidRPr="00D977F1" w:rsidRDefault="00E2050A" w:rsidP="00E2050A"/>
    <w:p w14:paraId="0AE01495" w14:textId="77777777" w:rsidR="00E2050A" w:rsidRPr="00D977F1" w:rsidRDefault="00E2050A" w:rsidP="00E2050A"/>
    <w:p w14:paraId="51824EC0" w14:textId="77777777" w:rsidR="00E2050A" w:rsidRPr="00D977F1" w:rsidRDefault="00E2050A" w:rsidP="00E2050A">
      <w:pPr>
        <w:tabs>
          <w:tab w:val="left" w:pos="8100"/>
        </w:tabs>
      </w:pPr>
    </w:p>
    <w:p w14:paraId="0F14058D" w14:textId="77777777" w:rsidR="00E2050A" w:rsidRPr="00D977F1" w:rsidRDefault="00E2050A" w:rsidP="00E2050A"/>
    <w:p w14:paraId="0E25B7FC" w14:textId="77777777" w:rsidR="00E2050A" w:rsidRPr="00D977F1" w:rsidRDefault="00E2050A" w:rsidP="00E2050A"/>
    <w:p w14:paraId="580FF624" w14:textId="77777777" w:rsidR="00E2050A" w:rsidRPr="00D977F1" w:rsidRDefault="00E2050A" w:rsidP="00E2050A"/>
    <w:p w14:paraId="7762BABC" w14:textId="726B78CC" w:rsidR="00E2050A" w:rsidRPr="00D977F1" w:rsidRDefault="00E2050A" w:rsidP="00E2050A">
      <w:pPr>
        <w:ind w:left="1701" w:hanging="1701"/>
      </w:pPr>
      <w:r w:rsidRPr="00955A11">
        <w:t>Datum</w:t>
      </w:r>
      <w:r w:rsidRPr="00955A11">
        <w:tab/>
        <w:t xml:space="preserve">: </w:t>
      </w:r>
      <w:r w:rsidR="00955A11" w:rsidRPr="00955A11">
        <w:t>10 september 2021</w:t>
      </w:r>
    </w:p>
    <w:p w14:paraId="21A2C193" w14:textId="77777777" w:rsidR="00E2050A" w:rsidRPr="00D977F1" w:rsidRDefault="00E2050A" w:rsidP="00E2050A"/>
    <w:p w14:paraId="7BE8E0DE" w14:textId="1A10FF04" w:rsidR="00E2050A" w:rsidRPr="00D977F1" w:rsidRDefault="00E2050A" w:rsidP="00E2050A">
      <w:pPr>
        <w:ind w:left="1701" w:hanging="1701"/>
      </w:pPr>
      <w:r w:rsidRPr="00D977F1">
        <w:t>Kenmerk</w:t>
      </w:r>
      <w:r w:rsidRPr="00D977F1">
        <w:tab/>
        <w:t xml:space="preserve">: </w:t>
      </w:r>
      <w:r w:rsidR="006125BD" w:rsidRPr="00101DB9">
        <w:t xml:space="preserve">DRV </w:t>
      </w:r>
      <w:r w:rsidR="006125BD" w:rsidRPr="00101DB9">
        <w:rPr>
          <w:szCs w:val="16"/>
        </w:rPr>
        <w:t>202004 PRJ-2100135</w:t>
      </w:r>
      <w:r w:rsidR="00955A11">
        <w:fldChar w:fldCharType="begin"/>
      </w:r>
      <w:r w:rsidR="00955A11">
        <w:instrText xml:space="preserve"> DOCPROPERTY  Referentie  \* MERGEFORMAT </w:instrText>
      </w:r>
      <w:r w:rsidR="00955A11">
        <w:fldChar w:fldCharType="separate"/>
      </w:r>
      <w:r w:rsidR="00955A11">
        <w:fldChar w:fldCharType="end"/>
      </w:r>
    </w:p>
    <w:p w14:paraId="300794E4" w14:textId="77777777" w:rsidR="00E2050A" w:rsidRPr="00D977F1" w:rsidRDefault="00E2050A" w:rsidP="00E2050A"/>
    <w:p w14:paraId="2DE7CC91" w14:textId="77777777" w:rsidR="00E2050A" w:rsidRPr="00D977F1" w:rsidRDefault="00E2050A" w:rsidP="00E2050A"/>
    <w:p w14:paraId="654A51E9" w14:textId="77777777" w:rsidR="00E2050A" w:rsidRPr="00E2050A" w:rsidRDefault="00E2050A" w:rsidP="00E2050A"/>
    <w:p w14:paraId="1070A831" w14:textId="35E2C8CE" w:rsidR="0031110D" w:rsidRDefault="0031110D">
      <w:pPr>
        <w:spacing w:after="200" w:line="276" w:lineRule="auto"/>
        <w:rPr>
          <w:b/>
          <w:smallCaps/>
          <w:color w:val="4F81BD"/>
          <w:sz w:val="36"/>
          <w:szCs w:val="36"/>
        </w:rPr>
        <w:sectPr w:rsidR="0031110D" w:rsidSect="00330DAA">
          <w:footerReference w:type="default" r:id="rId12"/>
          <w:footerReference w:type="first" r:id="rId13"/>
          <w:pgSz w:w="11906" w:h="16838" w:code="9"/>
          <w:pgMar w:top="1134" w:right="1418" w:bottom="1134" w:left="1418" w:header="425" w:footer="567" w:gutter="0"/>
          <w:cols w:space="708"/>
          <w:docGrid w:linePitch="360"/>
        </w:sectPr>
      </w:pPr>
    </w:p>
    <w:p w14:paraId="4668F218" w14:textId="41F4A4F2" w:rsidR="00865BA6" w:rsidRDefault="00684810" w:rsidP="00C97ECC">
      <w:pPr>
        <w:pStyle w:val="Alinea"/>
        <w:jc w:val="both"/>
      </w:pPr>
      <w:bookmarkStart w:id="6" w:name="_Hlk29130195"/>
      <w:r>
        <w:lastRenderedPageBreak/>
        <w:t>Zoals beschreven in §</w:t>
      </w:r>
      <w:r w:rsidR="00C97ECC">
        <w:t>3.2.3 van het aanbestedingsdocument, wordt i</w:t>
      </w:r>
      <w:r w:rsidR="00C97ECC" w:rsidRPr="00C97ECC">
        <w:t xml:space="preserve">nschrijver </w:t>
      </w:r>
      <w:r w:rsidR="00C97ECC">
        <w:t xml:space="preserve">geacht voor elk van de </w:t>
      </w:r>
      <w:r w:rsidR="00B96825">
        <w:t>twee</w:t>
      </w:r>
      <w:r w:rsidR="00C97ECC">
        <w:t xml:space="preserve"> </w:t>
      </w:r>
      <w:r w:rsidR="00C97ECC" w:rsidRPr="00C97ECC">
        <w:t>kerncompetentie</w:t>
      </w:r>
      <w:r w:rsidR="00C97ECC">
        <w:t>s</w:t>
      </w:r>
      <w:r w:rsidR="00C97ECC" w:rsidRPr="00C97ECC">
        <w:t xml:space="preserve"> een referentie </w:t>
      </w:r>
      <w:r w:rsidR="00C97ECC">
        <w:t xml:space="preserve">op te geven </w:t>
      </w:r>
      <w:r w:rsidR="00C97ECC" w:rsidRPr="00C97ECC">
        <w:t>van een vergelijkbare</w:t>
      </w:r>
      <w:r w:rsidR="005C21C5">
        <w:t>,</w:t>
      </w:r>
      <w:r w:rsidR="00C97ECC" w:rsidRPr="00C97ECC">
        <w:t xml:space="preserve"> door hemzelf uitgevoerde opdracht over de periode 2018-2020. </w:t>
      </w:r>
      <w:r w:rsidR="00865BA6" w:rsidRPr="00865BA6">
        <w:t xml:space="preserve">Bij de beoordeling </w:t>
      </w:r>
      <w:r w:rsidR="00B96825">
        <w:t>kan</w:t>
      </w:r>
      <w:r w:rsidR="00865BA6" w:rsidRPr="00865BA6">
        <w:t xml:space="preserve"> Aanbestedende Dienst de referenties controleren en verifiëren.</w:t>
      </w:r>
    </w:p>
    <w:p w14:paraId="76B442E6" w14:textId="5B7849EB" w:rsidR="00C97ECC" w:rsidRPr="00C97ECC" w:rsidRDefault="003B4D01" w:rsidP="00C97ECC">
      <w:pPr>
        <w:pStyle w:val="Alinea"/>
        <w:jc w:val="both"/>
      </w:pPr>
      <w:r w:rsidRPr="003B4D01">
        <w:t xml:space="preserve">Voor </w:t>
      </w:r>
      <w:r>
        <w:t xml:space="preserve">iedere opgegeven </w:t>
      </w:r>
      <w:r w:rsidRPr="003B4D01">
        <w:t xml:space="preserve">referentieopdracht dient een aparte referentieverklaring te worden </w:t>
      </w:r>
      <w:r w:rsidR="00DC52F5">
        <w:t>bijgevoegd</w:t>
      </w:r>
      <w:r>
        <w:t xml:space="preserve">. </w:t>
      </w:r>
      <w:r w:rsidR="009E535F">
        <w:t>Omdat d</w:t>
      </w:r>
      <w:r w:rsidR="00C97ECC" w:rsidRPr="00C97ECC">
        <w:t xml:space="preserve">ezelfde referentieopdracht voor meerdere kerncompetenties </w:t>
      </w:r>
      <w:r w:rsidR="00933E20" w:rsidRPr="00933E20">
        <w:t>gebruikt</w:t>
      </w:r>
      <w:r w:rsidR="00DC52F5">
        <w:t xml:space="preserve"> </w:t>
      </w:r>
      <w:r w:rsidR="00DC52F5" w:rsidRPr="00DC52F5">
        <w:t>mag worden</w:t>
      </w:r>
      <w:r w:rsidR="009E535F">
        <w:t xml:space="preserve">, </w:t>
      </w:r>
      <w:r w:rsidR="00DC52F5">
        <w:t xml:space="preserve">zou </w:t>
      </w:r>
      <w:r w:rsidR="009E535F">
        <w:t xml:space="preserve">met één </w:t>
      </w:r>
      <w:r w:rsidR="002C10E0" w:rsidRPr="002C10E0">
        <w:t>referentieopdracht</w:t>
      </w:r>
      <w:r w:rsidR="002C10E0">
        <w:t xml:space="preserve"> (en dus ook één referentieverklaring) </w:t>
      </w:r>
      <w:r w:rsidR="00DC52F5">
        <w:t xml:space="preserve">kunnen </w:t>
      </w:r>
      <w:r w:rsidR="00336AAD" w:rsidRPr="00336AAD">
        <w:t>worden</w:t>
      </w:r>
      <w:r w:rsidR="002C10E0">
        <w:t xml:space="preserve"> </w:t>
      </w:r>
      <w:r w:rsidR="00DC52F5" w:rsidRPr="00DC52F5">
        <w:t>volstaan</w:t>
      </w:r>
      <w:r w:rsidR="00DC52F5">
        <w:t xml:space="preserve">, nl. </w:t>
      </w:r>
      <w:r w:rsidR="002C10E0">
        <w:t xml:space="preserve">wanneer </w:t>
      </w:r>
      <w:r w:rsidR="00FC7575">
        <w:t xml:space="preserve">deze </w:t>
      </w:r>
      <w:r w:rsidR="002C10E0">
        <w:t>referentieopdracht alle</w:t>
      </w:r>
      <w:r w:rsidR="00B96825">
        <w:t xml:space="preserve"> twee</w:t>
      </w:r>
      <w:r w:rsidR="00865BA6">
        <w:t xml:space="preserve"> de kerncompetenties dekt</w:t>
      </w:r>
      <w:r w:rsidR="00C97ECC" w:rsidRPr="00C97ECC">
        <w:t>.</w:t>
      </w:r>
    </w:p>
    <w:tbl>
      <w:tblPr>
        <w:tblStyle w:val="Tabelraster1"/>
        <w:tblW w:w="9071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9"/>
        <w:gridCol w:w="6372"/>
      </w:tblGrid>
      <w:tr w:rsidR="00592A7A" w:rsidRPr="00833C95" w14:paraId="1E5A2E23" w14:textId="77777777" w:rsidTr="006E5854">
        <w:trPr>
          <w:cantSplit/>
        </w:trPr>
        <w:tc>
          <w:tcPr>
            <w:tcW w:w="9071" w:type="dxa"/>
            <w:gridSpan w:val="2"/>
            <w:tcBorders>
              <w:bottom w:val="single" w:sz="8" w:space="0" w:color="auto"/>
            </w:tcBorders>
            <w:shd w:val="clear" w:color="auto" w:fill="4A7729"/>
            <w:vAlign w:val="center"/>
          </w:tcPr>
          <w:p w14:paraId="0AD1669C" w14:textId="49943AD8" w:rsidR="00592A7A" w:rsidRPr="00833C95" w:rsidRDefault="006A075B" w:rsidP="003E2BB4">
            <w:pPr>
              <w:jc w:val="center"/>
              <w:rPr>
                <w:rFonts w:eastAsia="Calibri" w:cs="Times New Roman"/>
                <w:b/>
                <w:bCs/>
                <w:color w:val="FFFFFF" w:themeColor="background1"/>
              </w:rPr>
            </w:pPr>
            <w:r>
              <w:rPr>
                <w:rFonts w:eastAsia="Calibri" w:cs="Times New Roman"/>
                <w:b/>
                <w:bCs/>
                <w:color w:val="FFFFFF" w:themeColor="background1"/>
              </w:rPr>
              <w:t>Kerncompetenties</w:t>
            </w:r>
          </w:p>
        </w:tc>
      </w:tr>
      <w:tr w:rsidR="00E34CA6" w:rsidRPr="00833C95" w14:paraId="2D1CDDE2" w14:textId="77777777" w:rsidTr="000D1047">
        <w:trPr>
          <w:cantSplit/>
        </w:trPr>
        <w:tc>
          <w:tcPr>
            <w:tcW w:w="907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56F8ED" w14:textId="65AD8022" w:rsidR="006125BD" w:rsidRDefault="00541938" w:rsidP="006125BD">
            <w:pPr>
              <w:spacing w:after="240"/>
            </w:pPr>
            <w:r w:rsidRPr="00D75589">
              <w:t>Kruis aan op welke kerncompetentie(s) deze referentieverklaring van toepassing is:</w:t>
            </w:r>
          </w:p>
          <w:p w14:paraId="2598829B" w14:textId="2BA3C4FA" w:rsidR="006125BD" w:rsidRPr="00397981" w:rsidRDefault="006125BD" w:rsidP="006125BD">
            <w:pPr>
              <w:pStyle w:val="Bulletkop"/>
              <w:numPr>
                <w:ilvl w:val="0"/>
                <w:numId w:val="0"/>
              </w:numPr>
              <w:ind w:left="284" w:hanging="284"/>
            </w:pPr>
            <w:r>
              <w:t xml:space="preserve">[ ]  </w:t>
            </w:r>
            <w:r w:rsidRPr="00397981">
              <w:t xml:space="preserve">Kerncompetentie </w:t>
            </w:r>
            <w:r>
              <w:t>1</w:t>
            </w:r>
            <w:r w:rsidRPr="00397981">
              <w:t>: Microsoft CSP-subscriptie</w:t>
            </w:r>
          </w:p>
          <w:p w14:paraId="66D72B01" w14:textId="77777777" w:rsidR="006125BD" w:rsidRPr="00397981" w:rsidRDefault="006125BD" w:rsidP="006125BD">
            <w:pPr>
              <w:pStyle w:val="Alinea1"/>
              <w:jc w:val="both"/>
            </w:pPr>
            <w:r w:rsidRPr="00397981">
              <w:t>Inschrijver bezit de competentie een Microsoft CSP-subscriptie te faciliteren voor Microsoft clouddiensten (</w:t>
            </w:r>
            <w:proofErr w:type="spellStart"/>
            <w:r w:rsidRPr="00397981">
              <w:t>Azure</w:t>
            </w:r>
            <w:proofErr w:type="spellEnd"/>
            <w:r w:rsidRPr="00397981">
              <w:t>), incl. bijbehorende SAM-dienstverlening (contractadministratie en -beheer, alsmede adviesdienstverlening dienaangaande met als doel compliance tegen zo gunstig mogelijke voorwaarden en kosten).</w:t>
            </w:r>
          </w:p>
          <w:p w14:paraId="6799B621" w14:textId="77777777" w:rsidR="006125BD" w:rsidRPr="00397981" w:rsidRDefault="006125BD" w:rsidP="006125BD">
            <w:pPr>
              <w:pStyle w:val="Alinea1"/>
              <w:jc w:val="both"/>
            </w:pPr>
            <w:r w:rsidRPr="00397981">
              <w:t xml:space="preserve">Inschrijver heeft in de afgelopen drie (3) jaar dan ook voor ten minste één (1) gemeentelijke organisatie of samenwerkingsverband daarvan met ten minste </w:t>
            </w:r>
            <w:r>
              <w:t>200</w:t>
            </w:r>
            <w:r w:rsidRPr="00397981">
              <w:t xml:space="preserve"> medewerkers naar tevredenheid een dergelijke Microsoft CSP-subscriptie gefaciliteerd</w:t>
            </w:r>
            <w:r w:rsidRPr="00397981">
              <w:rPr>
                <w:lang w:eastAsia="en-US"/>
              </w:rPr>
              <w:t xml:space="preserve"> </w:t>
            </w:r>
            <w:r w:rsidRPr="00397981">
              <w:t>en bijbehorende SAM-dienstverlening geleverd, aan te tonen middels een uitvoeringsverklaring van de betreffende opdrachtgever.</w:t>
            </w:r>
          </w:p>
          <w:p w14:paraId="0EECF7FE" w14:textId="4BFDE0FF" w:rsidR="006125BD" w:rsidRPr="00397981" w:rsidRDefault="006125BD" w:rsidP="006125BD">
            <w:pPr>
              <w:pStyle w:val="Bulletkop"/>
              <w:numPr>
                <w:ilvl w:val="0"/>
                <w:numId w:val="0"/>
              </w:numPr>
              <w:ind w:left="284" w:hanging="284"/>
            </w:pPr>
            <w:r>
              <w:t xml:space="preserve">[ ]  </w:t>
            </w:r>
            <w:r w:rsidRPr="00397981">
              <w:t xml:space="preserve">Kerncompetentie </w:t>
            </w:r>
            <w:r>
              <w:t>2</w:t>
            </w:r>
            <w:r w:rsidRPr="00397981">
              <w:t>: overige COTS-software</w:t>
            </w:r>
          </w:p>
          <w:p w14:paraId="33F2833F" w14:textId="77777777" w:rsidR="006125BD" w:rsidRPr="00397981" w:rsidRDefault="006125BD" w:rsidP="006125BD">
            <w:pPr>
              <w:pStyle w:val="Alinea1"/>
              <w:jc w:val="both"/>
            </w:pPr>
            <w:r w:rsidRPr="00397981">
              <w:t xml:space="preserve">Inschrijver bezit de competentie licenties / gebruiksrechten (incl. onderhoud en support) en clouddiensten voor al dan niet specifiek gemeentelijke COTS-software anders dan Microsoft te leveren, met inbegrip van ondersteuning middels een administratief portaal, incl. bijbehorende SAM-dienstverlening (licentie-/contractadministratie en -beheer, alsmede adviesdienstverlening waaronder ondersteuning bij </w:t>
            </w:r>
            <w:proofErr w:type="spellStart"/>
            <w:r w:rsidRPr="00397981">
              <w:t>true</w:t>
            </w:r>
            <w:proofErr w:type="spellEnd"/>
            <w:r w:rsidRPr="00397981">
              <w:t xml:space="preserve">-ups, audits, etc. alsmede advies </w:t>
            </w:r>
            <w:proofErr w:type="spellStart"/>
            <w:r w:rsidRPr="00397981">
              <w:t>mbt</w:t>
            </w:r>
            <w:proofErr w:type="spellEnd"/>
            <w:r w:rsidRPr="00397981">
              <w:t>. licenties met als doel compliance tegen zo gunstig mogelijke voorwaarden en kosten).</w:t>
            </w:r>
          </w:p>
          <w:p w14:paraId="79A1D5A9" w14:textId="77777777" w:rsidR="006125BD" w:rsidRDefault="006125BD" w:rsidP="006125BD">
            <w:pPr>
              <w:pStyle w:val="Alinea1"/>
              <w:jc w:val="both"/>
            </w:pPr>
            <w:r w:rsidRPr="00397981">
              <w:t xml:space="preserve">Inschrijver heeft in de afgelopen drie (3) jaar dan ook voor ten minste één (1) gemeentelijke organisatie of samenwerkingsverband daarvan met ten minste </w:t>
            </w:r>
            <w:r>
              <w:t>200</w:t>
            </w:r>
            <w:r w:rsidRPr="00397981">
              <w:t xml:space="preserve"> medewerkers naar tevredenheid voor ten minste </w:t>
            </w:r>
            <w:r w:rsidRPr="002D4A0F">
              <w:t>dertig (30) softwareproducten</w:t>
            </w:r>
            <w:r w:rsidRPr="00397981">
              <w:t xml:space="preserve"> licenties/gebruiksrechten (incl. onderhoud en support) en/of clouddiensten voor al dan niet specifiek gemeentelijke COTS-software anders dan Microsoft geleverd incl. bijbehorende SAM-dienstverlening, aan te tonen middels een uitvoeringsverklaring van de betreffende opdrachtgever.</w:t>
            </w:r>
          </w:p>
          <w:p w14:paraId="7F02E51F" w14:textId="02A76193" w:rsidR="006125BD" w:rsidRPr="001425B2" w:rsidRDefault="006125BD" w:rsidP="0076060F">
            <w:pPr>
              <w:ind w:left="425"/>
              <w:jc w:val="both"/>
            </w:pPr>
          </w:p>
        </w:tc>
      </w:tr>
      <w:tr w:rsidR="000677A3" w:rsidRPr="00833C95" w14:paraId="26A2FFC8" w14:textId="77777777" w:rsidTr="000D1047">
        <w:trPr>
          <w:cantSplit/>
        </w:trPr>
        <w:tc>
          <w:tcPr>
            <w:tcW w:w="907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4A7729"/>
            <w:vAlign w:val="center"/>
          </w:tcPr>
          <w:p w14:paraId="125A20A4" w14:textId="46464B7C" w:rsidR="000677A3" w:rsidRPr="006E0D11" w:rsidRDefault="006A075B" w:rsidP="006E0D1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</w:t>
            </w:r>
            <w:r w:rsidR="000677A3" w:rsidRPr="006E0D11">
              <w:rPr>
                <w:b/>
                <w:color w:val="FFFFFF" w:themeColor="background1"/>
              </w:rPr>
              <w:t>eferent</w:t>
            </w:r>
          </w:p>
        </w:tc>
      </w:tr>
      <w:tr w:rsidR="00C74045" w:rsidRPr="00833C95" w14:paraId="37EE14C3" w14:textId="77777777" w:rsidTr="00E2050A">
        <w:trPr>
          <w:cantSplit/>
        </w:trPr>
        <w:tc>
          <w:tcPr>
            <w:tcW w:w="269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A2B9937" w14:textId="29F0019E" w:rsidR="00C74045" w:rsidRPr="00833C95" w:rsidRDefault="00C74045" w:rsidP="00C74045">
            <w:r>
              <w:t>Organisatie</w:t>
            </w:r>
          </w:p>
        </w:tc>
        <w:tc>
          <w:tcPr>
            <w:tcW w:w="637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5A1B6C9" w14:textId="02A36B24" w:rsidR="00C74045" w:rsidRPr="00833C95" w:rsidRDefault="00C74045" w:rsidP="00E2050A"/>
        </w:tc>
      </w:tr>
      <w:tr w:rsidR="00C74045" w:rsidRPr="00833C95" w14:paraId="44CFEDFA" w14:textId="77777777" w:rsidTr="00E2050A">
        <w:trPr>
          <w:cantSplit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1556AB" w14:textId="1A70D59A" w:rsidR="00C74045" w:rsidRPr="00833C95" w:rsidRDefault="00C74045" w:rsidP="00C74045">
            <w:pPr>
              <w:jc w:val="both"/>
            </w:pPr>
            <w:r w:rsidRPr="006867DC">
              <w:t>Adres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AAC838" w14:textId="2D0E9A36" w:rsidR="00C74045" w:rsidRPr="00833C95" w:rsidRDefault="00C74045" w:rsidP="00E2050A"/>
        </w:tc>
      </w:tr>
      <w:tr w:rsidR="00C74045" w:rsidRPr="00833C95" w14:paraId="04828D9C" w14:textId="77777777" w:rsidTr="00E2050A">
        <w:trPr>
          <w:cantSplit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C131A" w14:textId="6FB32A79" w:rsidR="00C74045" w:rsidRPr="00833C95" w:rsidRDefault="00C74045" w:rsidP="00C74045">
            <w:pPr>
              <w:jc w:val="both"/>
            </w:pPr>
            <w:r w:rsidRPr="006867DC">
              <w:t>Contactpersoon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5A7C8" w14:textId="07B29406" w:rsidR="00C74045" w:rsidRPr="00833C95" w:rsidRDefault="00C74045" w:rsidP="00E2050A"/>
        </w:tc>
      </w:tr>
      <w:tr w:rsidR="00C74045" w:rsidRPr="00833C95" w14:paraId="37CFBCCB" w14:textId="77777777" w:rsidTr="00E2050A">
        <w:trPr>
          <w:cantSplit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3C714" w14:textId="0DE0D695" w:rsidR="00C74045" w:rsidRPr="00587A05" w:rsidRDefault="00C74045" w:rsidP="00587A05">
            <w:pPr>
              <w:pStyle w:val="Lijstalinea"/>
              <w:numPr>
                <w:ilvl w:val="0"/>
                <w:numId w:val="33"/>
              </w:numPr>
              <w:ind w:left="142" w:hanging="142"/>
            </w:pPr>
            <w:r w:rsidRPr="00587A05">
              <w:t>Functie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942AE" w14:textId="40DF77DE" w:rsidR="00C74045" w:rsidRPr="00833C95" w:rsidRDefault="00C74045" w:rsidP="00E2050A"/>
        </w:tc>
      </w:tr>
      <w:tr w:rsidR="00587A05" w:rsidRPr="00833C95" w14:paraId="12C4324E" w14:textId="77777777" w:rsidTr="00E2050A">
        <w:trPr>
          <w:cantSplit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C5FE6" w14:textId="24AAC827" w:rsidR="00587A05" w:rsidRPr="006867DC" w:rsidRDefault="00587A05" w:rsidP="00587A05">
            <w:pPr>
              <w:pStyle w:val="Lijstalinea"/>
              <w:numPr>
                <w:ilvl w:val="0"/>
                <w:numId w:val="33"/>
              </w:numPr>
              <w:ind w:left="142" w:hanging="142"/>
            </w:pPr>
            <w:r w:rsidRPr="006867DC">
              <w:t>Tel</w:t>
            </w:r>
            <w:r>
              <w:t>efoon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7B2D3" w14:textId="77777777" w:rsidR="00587A05" w:rsidRPr="00833C95" w:rsidRDefault="00587A05" w:rsidP="00E2050A"/>
        </w:tc>
      </w:tr>
      <w:tr w:rsidR="00587A05" w:rsidRPr="00833C95" w14:paraId="5CCBAF32" w14:textId="77777777" w:rsidTr="00E2050A">
        <w:trPr>
          <w:cantSplit/>
        </w:trPr>
        <w:tc>
          <w:tcPr>
            <w:tcW w:w="269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63744BF" w14:textId="69CB9C75" w:rsidR="00587A05" w:rsidRPr="00833C95" w:rsidRDefault="00587A05" w:rsidP="00587A05">
            <w:pPr>
              <w:pStyle w:val="Lijstalinea"/>
              <w:numPr>
                <w:ilvl w:val="0"/>
                <w:numId w:val="33"/>
              </w:numPr>
              <w:ind w:left="142" w:hanging="142"/>
            </w:pPr>
            <w:r>
              <w:t>E-mail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2155347F" w14:textId="0908268A" w:rsidR="00587A05" w:rsidRPr="00833C95" w:rsidRDefault="00587A05" w:rsidP="00E2050A"/>
        </w:tc>
      </w:tr>
      <w:tr w:rsidR="00587A05" w:rsidRPr="00833C95" w14:paraId="7FEADE7E" w14:textId="77777777" w:rsidTr="000D1047">
        <w:trPr>
          <w:cantSplit/>
        </w:trPr>
        <w:tc>
          <w:tcPr>
            <w:tcW w:w="907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4A7729"/>
            <w:vAlign w:val="center"/>
          </w:tcPr>
          <w:p w14:paraId="2E2C98B3" w14:textId="603197C7" w:rsidR="00587A05" w:rsidRPr="00276EE5" w:rsidRDefault="006A075B" w:rsidP="00587A0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</w:t>
            </w:r>
            <w:r w:rsidR="00587A05">
              <w:rPr>
                <w:b/>
                <w:color w:val="FFFFFF" w:themeColor="background1"/>
              </w:rPr>
              <w:t>eferentie</w:t>
            </w:r>
            <w:r w:rsidR="00587A05" w:rsidRPr="00276EE5">
              <w:rPr>
                <w:b/>
                <w:color w:val="FFFFFF" w:themeColor="background1"/>
              </w:rPr>
              <w:t>project</w:t>
            </w:r>
          </w:p>
        </w:tc>
      </w:tr>
      <w:tr w:rsidR="00587A05" w:rsidRPr="00833C95" w14:paraId="1E676194" w14:textId="77777777" w:rsidTr="00E2050A">
        <w:trPr>
          <w:cantSplit/>
        </w:trPr>
        <w:tc>
          <w:tcPr>
            <w:tcW w:w="269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B3762A5" w14:textId="034CEEC0" w:rsidR="00587A05" w:rsidRPr="006867DC" w:rsidRDefault="00587A05" w:rsidP="00587A05">
            <w:r w:rsidRPr="004A3D68">
              <w:t>Beschrijving</w:t>
            </w:r>
            <w:r>
              <w:t xml:space="preserve"> project</w:t>
            </w:r>
          </w:p>
        </w:tc>
        <w:tc>
          <w:tcPr>
            <w:tcW w:w="637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B6BD8C7" w14:textId="77777777" w:rsidR="00587A05" w:rsidRDefault="00587A05" w:rsidP="00E2050A"/>
          <w:p w14:paraId="4D7B5B4F" w14:textId="77777777" w:rsidR="00587A05" w:rsidRDefault="00587A05" w:rsidP="00E2050A"/>
          <w:p w14:paraId="68B91485" w14:textId="77777777" w:rsidR="00587A05" w:rsidRDefault="00587A05" w:rsidP="00E2050A"/>
          <w:p w14:paraId="26D04157" w14:textId="106AB547" w:rsidR="00587A05" w:rsidRPr="00833C95" w:rsidRDefault="00587A05" w:rsidP="00E2050A"/>
        </w:tc>
      </w:tr>
      <w:tr w:rsidR="00587A05" w:rsidRPr="00833C95" w14:paraId="2EB052FB" w14:textId="77777777" w:rsidTr="00E2050A">
        <w:trPr>
          <w:cantSplit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0BA5D" w14:textId="049E5DB8" w:rsidR="00587A05" w:rsidRPr="006867DC" w:rsidRDefault="00587A05" w:rsidP="00587A05">
            <w:r w:rsidRPr="004A3D68">
              <w:t>Startdatum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A4D9C" w14:textId="77777777" w:rsidR="00587A05" w:rsidRPr="00833C95" w:rsidRDefault="00587A05" w:rsidP="00E2050A"/>
        </w:tc>
      </w:tr>
      <w:tr w:rsidR="00587A05" w:rsidRPr="00833C95" w14:paraId="0A1F9DFE" w14:textId="77777777" w:rsidTr="00E2050A">
        <w:trPr>
          <w:cantSplit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92A52" w14:textId="62BF5BB5" w:rsidR="00587A05" w:rsidRPr="006867DC" w:rsidRDefault="00587A05" w:rsidP="00587A05">
            <w:r w:rsidRPr="004A3D68">
              <w:t>Einddatum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9689F" w14:textId="77777777" w:rsidR="00587A05" w:rsidRPr="00833C95" w:rsidRDefault="00587A05" w:rsidP="00E2050A"/>
        </w:tc>
      </w:tr>
      <w:tr w:rsidR="00587A05" w:rsidRPr="00833C95" w14:paraId="38A52D8A" w14:textId="77777777" w:rsidTr="00E2050A">
        <w:trPr>
          <w:cantSplit/>
        </w:trPr>
        <w:tc>
          <w:tcPr>
            <w:tcW w:w="269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10D288D5" w14:textId="5809ED7B" w:rsidR="00587A05" w:rsidRPr="006867DC" w:rsidRDefault="00587A05" w:rsidP="00587A05">
            <w:r>
              <w:t>Opdrachtw</w:t>
            </w:r>
            <w:r w:rsidRPr="004A3D68">
              <w:t xml:space="preserve">aarde </w:t>
            </w:r>
            <w:r>
              <w:t>ex BTW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7D81B88" w14:textId="77777777" w:rsidR="00587A05" w:rsidRPr="00833C95" w:rsidRDefault="00587A05" w:rsidP="00E2050A"/>
        </w:tc>
      </w:tr>
      <w:tr w:rsidR="00587A05" w:rsidRPr="00833C95" w14:paraId="38E85CDF" w14:textId="77777777" w:rsidTr="00F8335A">
        <w:trPr>
          <w:cantSplit/>
        </w:trPr>
        <w:tc>
          <w:tcPr>
            <w:tcW w:w="907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4A7729"/>
            <w:vAlign w:val="center"/>
          </w:tcPr>
          <w:p w14:paraId="4E15E469" w14:textId="0B398988" w:rsidR="00587A05" w:rsidRPr="005255A9" w:rsidRDefault="00587A05" w:rsidP="00587A05">
            <w:pPr>
              <w:jc w:val="center"/>
              <w:rPr>
                <w:b/>
                <w:color w:val="FFFFFF" w:themeColor="background1"/>
              </w:rPr>
            </w:pPr>
            <w:r w:rsidRPr="005255A9">
              <w:rPr>
                <w:b/>
                <w:color w:val="FFFFFF" w:themeColor="background1"/>
              </w:rPr>
              <w:lastRenderedPageBreak/>
              <w:t>Bewijsvoering kerncompetentie</w:t>
            </w:r>
            <w:r w:rsidR="004A1DE0">
              <w:rPr>
                <w:b/>
                <w:color w:val="FFFFFF" w:themeColor="background1"/>
              </w:rPr>
              <w:t>s</w:t>
            </w:r>
          </w:p>
        </w:tc>
      </w:tr>
      <w:tr w:rsidR="00587A05" w:rsidRPr="00833C95" w14:paraId="76EEF435" w14:textId="77777777" w:rsidTr="00E2050A">
        <w:trPr>
          <w:cantSplit/>
        </w:trPr>
        <w:tc>
          <w:tcPr>
            <w:tcW w:w="26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2FA342D" w14:textId="4BC64F27" w:rsidR="00587A05" w:rsidRPr="006867DC" w:rsidRDefault="00587A05" w:rsidP="00EC559E">
            <w:pPr>
              <w:tabs>
                <w:tab w:val="left" w:pos="3370"/>
              </w:tabs>
              <w:jc w:val="both"/>
            </w:pPr>
            <w:r>
              <w:t xml:space="preserve">Beschrijving </w:t>
            </w:r>
            <w:r w:rsidR="009A72E1">
              <w:t xml:space="preserve">van </w:t>
            </w:r>
            <w:r>
              <w:t>toepassing zijnde aspect(en)</w:t>
            </w:r>
            <w:r w:rsidR="00EC559E">
              <w:t xml:space="preserve"> in het </w:t>
            </w:r>
            <w:r w:rsidR="00D7304D">
              <w:t xml:space="preserve">licht </w:t>
            </w:r>
            <w:r w:rsidR="00EC559E">
              <w:t xml:space="preserve">van </w:t>
            </w:r>
            <w:r w:rsidR="00D7304D">
              <w:t xml:space="preserve">de </w:t>
            </w:r>
            <w:r>
              <w:t>kerncompe</w:t>
            </w:r>
            <w:r w:rsidR="00E2050A">
              <w:t>t</w:t>
            </w:r>
            <w:r>
              <w:t>entie(s)</w:t>
            </w:r>
          </w:p>
        </w:tc>
        <w:tc>
          <w:tcPr>
            <w:tcW w:w="637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CDDD85" w14:textId="77777777" w:rsidR="00587A05" w:rsidRDefault="00587A05" w:rsidP="00587A05"/>
          <w:p w14:paraId="6FEAD194" w14:textId="77777777" w:rsidR="00587A05" w:rsidRDefault="00587A05" w:rsidP="00587A05"/>
          <w:p w14:paraId="5769EF43" w14:textId="77777777" w:rsidR="00587A05" w:rsidRDefault="00587A05" w:rsidP="00587A05"/>
          <w:p w14:paraId="13B08BC6" w14:textId="1E770790" w:rsidR="00587A05" w:rsidRPr="00833C95" w:rsidRDefault="00587A05" w:rsidP="00587A05"/>
        </w:tc>
      </w:tr>
      <w:bookmarkEnd w:id="0"/>
      <w:bookmarkEnd w:id="1"/>
      <w:bookmarkEnd w:id="2"/>
      <w:bookmarkEnd w:id="3"/>
      <w:bookmarkEnd w:id="4"/>
      <w:bookmarkEnd w:id="5"/>
      <w:bookmarkEnd w:id="6"/>
    </w:tbl>
    <w:p w14:paraId="4D789223" w14:textId="77777777" w:rsidR="00756D4E" w:rsidRPr="00756D4E" w:rsidRDefault="00756D4E" w:rsidP="00FA3B25">
      <w:pPr>
        <w:pStyle w:val="Alinea"/>
        <w:jc w:val="both"/>
      </w:pPr>
    </w:p>
    <w:sectPr w:rsidR="00756D4E" w:rsidRPr="00756D4E" w:rsidSect="00330DAA">
      <w:headerReference w:type="default" r:id="rId14"/>
      <w:pgSz w:w="11906" w:h="16838" w:code="9"/>
      <w:pgMar w:top="1134" w:right="1418" w:bottom="1134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4AD8" w14:textId="77777777" w:rsidR="00075461" w:rsidRDefault="00075461" w:rsidP="008C166F">
      <w:r>
        <w:separator/>
      </w:r>
    </w:p>
  </w:endnote>
  <w:endnote w:type="continuationSeparator" w:id="0">
    <w:p w14:paraId="5EC30293" w14:textId="77777777" w:rsidR="00075461" w:rsidRDefault="00075461" w:rsidP="008C166F">
      <w:r>
        <w:continuationSeparator/>
      </w:r>
    </w:p>
  </w:endnote>
  <w:endnote w:type="continuationNotice" w:id="1">
    <w:p w14:paraId="030BDC33" w14:textId="77777777" w:rsidR="00075461" w:rsidRDefault="00075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FE6C" w14:textId="72BBB4CA" w:rsidR="00460BF9" w:rsidRPr="009A1786" w:rsidRDefault="00955A11" w:rsidP="00FD4F6D">
    <w:pPr>
      <w:pStyle w:val="Voettekst"/>
    </w:pPr>
    <w:sdt>
      <w:sdtPr>
        <w:id w:val="-685827359"/>
        <w:docPartObj>
          <w:docPartGallery w:val="Page Numbers (Bottom of Page)"/>
          <w:docPartUnique/>
        </w:docPartObj>
      </w:sdtPr>
      <w:sdtEndPr/>
      <w:sdtContent>
        <w:r w:rsidR="00960D9D">
          <w:tab/>
        </w:r>
        <w:r w:rsidR="001021CD" w:rsidRPr="001021CD">
          <w:t xml:space="preserve">RIJK  |  </w:t>
        </w:r>
        <w:r w:rsidR="0054567E">
          <w:t xml:space="preserve">aanbestedingsdocument </w:t>
        </w:r>
        <w:r w:rsidR="001021CD" w:rsidRPr="001021CD">
          <w:t>Europese openbare procedure</w:t>
        </w:r>
        <w:r w:rsidR="00960D9D">
          <w:br/>
        </w:r>
        <w:r w:rsidR="00460BF9" w:rsidRPr="009A1786">
          <w:rPr>
            <w:noProof/>
          </w:rPr>
          <w:drawing>
            <wp:anchor distT="0" distB="0" distL="114300" distR="114300" simplePos="0" relativeHeight="251659264" behindDoc="0" locked="0" layoutInCell="1" allowOverlap="1" wp14:anchorId="69052FFA" wp14:editId="1305CA44">
              <wp:simplePos x="0" y="0"/>
              <wp:positionH relativeFrom="margin">
                <wp:posOffset>0</wp:posOffset>
              </wp:positionH>
              <wp:positionV relativeFrom="page">
                <wp:posOffset>10171430</wp:posOffset>
              </wp:positionV>
              <wp:extent cx="849600" cy="180000"/>
              <wp:effectExtent l="0" t="0" r="8255" b="0"/>
              <wp:wrapNone/>
              <wp:docPr id="7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9600" cy="18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60BF9" w:rsidRPr="009A1786">
          <w:tab/>
        </w:r>
      </w:sdtContent>
    </w:sdt>
    <w:r w:rsidR="006125BD" w:rsidRPr="006125BD">
      <w:t xml:space="preserve"> </w:t>
    </w:r>
    <w:r w:rsidR="006125BD" w:rsidRPr="00101DB9">
      <w:t xml:space="preserve">DRV </w:t>
    </w:r>
    <w:r w:rsidR="006125BD" w:rsidRPr="00101DB9">
      <w:rPr>
        <w:szCs w:val="16"/>
      </w:rPr>
      <w:t>202004 PRJ-2100135</w:t>
    </w:r>
    <w:r>
      <w:fldChar w:fldCharType="begin"/>
    </w:r>
    <w:r>
      <w:instrText xml:space="preserve"> DOCPROPERTY  Referentie  \* MERGEFORMAT </w:instrText>
    </w:r>
    <w:r>
      <w:fldChar w:fldCharType="separate"/>
    </w:r>
    <w:r>
      <w:fldChar w:fldCharType="end"/>
    </w:r>
    <w:r w:rsidR="00460BF9" w:rsidRPr="009A1786">
      <w:t xml:space="preserve">  | </w:t>
    </w:r>
    <w:r w:rsidR="00460BF9">
      <w:t xml:space="preserve"> </w:t>
    </w:r>
    <w:r w:rsidR="007E0B47">
      <w:t xml:space="preserve">versie </w:t>
    </w:r>
    <w:r>
      <w:fldChar w:fldCharType="begin"/>
    </w:r>
    <w:r>
      <w:instrText xml:space="preserve"> DOCPROPERTY  Status  \* MERGEFORMAT </w:instrText>
    </w:r>
    <w:r>
      <w:fldChar w:fldCharType="separate"/>
    </w:r>
    <w:r w:rsidR="00320E7C">
      <w:t>1.0 (definitief)</w:t>
    </w:r>
    <w:r>
      <w:fldChar w:fldCharType="end"/>
    </w:r>
    <w:r w:rsidR="00460BF9" w:rsidRPr="009A1786">
      <w:tab/>
    </w:r>
    <w:r w:rsidR="00460BF9" w:rsidRPr="009A1786">
      <w:fldChar w:fldCharType="begin"/>
    </w:r>
    <w:r w:rsidR="00460BF9" w:rsidRPr="009A1786">
      <w:instrText>PAGE   \* MERGEFORMAT</w:instrText>
    </w:r>
    <w:r w:rsidR="00460BF9" w:rsidRPr="009A1786">
      <w:fldChar w:fldCharType="separate"/>
    </w:r>
    <w:r w:rsidR="00460BF9" w:rsidRPr="009A1786">
      <w:t>1</w:t>
    </w:r>
    <w:r w:rsidR="00460BF9" w:rsidRPr="009A1786">
      <w:fldChar w:fldCharType="end"/>
    </w:r>
    <w:r w:rsidR="00460BF9" w:rsidRPr="009A1786"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460BF9" w:rsidRPr="009A1786">
      <w:t>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E03E" w14:textId="6080C4B7" w:rsidR="00460BF9" w:rsidRPr="00634206" w:rsidRDefault="00460BF9" w:rsidP="00505129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1EA4F" w14:textId="77777777" w:rsidR="00075461" w:rsidRDefault="00075461" w:rsidP="008C166F">
      <w:r>
        <w:separator/>
      </w:r>
    </w:p>
  </w:footnote>
  <w:footnote w:type="continuationSeparator" w:id="0">
    <w:p w14:paraId="505CDC18" w14:textId="77777777" w:rsidR="00075461" w:rsidRDefault="00075461" w:rsidP="008C166F">
      <w:r>
        <w:continuationSeparator/>
      </w:r>
    </w:p>
  </w:footnote>
  <w:footnote w:type="continuationNotice" w:id="1">
    <w:p w14:paraId="2FD1BDCA" w14:textId="77777777" w:rsidR="00075461" w:rsidRDefault="000754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1872B" w14:textId="776121F1" w:rsidR="00460BF9" w:rsidRDefault="00460BF9" w:rsidP="00784CBC">
    <w:pPr>
      <w:pStyle w:val="Koptekst"/>
      <w:spacing w:after="60"/>
    </w:pPr>
    <w:r>
      <w:tab/>
    </w:r>
    <w:r>
      <w:tab/>
    </w:r>
    <w:r w:rsidR="00955A11">
      <w:fldChar w:fldCharType="begin"/>
    </w:r>
    <w:r w:rsidR="00955A11">
      <w:instrText xml:space="preserve"> TITLE   \* MERGEFORMAT </w:instrText>
    </w:r>
    <w:r w:rsidR="00955A11">
      <w:fldChar w:fldCharType="separate"/>
    </w:r>
    <w:r w:rsidR="00320E7C">
      <w:t>Aanbestedingsdocument softwarebroker</w:t>
    </w:r>
    <w:r w:rsidR="00955A11">
      <w:fldChar w:fldCharType="end"/>
    </w:r>
    <w:r w:rsidR="004F0C54">
      <w:t xml:space="preserve"> </w:t>
    </w:r>
    <w:r w:rsidR="006125BD">
      <w:t>DRV</w:t>
    </w:r>
  </w:p>
  <w:p w14:paraId="7644F400" w14:textId="154DEF57" w:rsidR="00460BF9" w:rsidRPr="00BE516E" w:rsidRDefault="00460BF9" w:rsidP="00440FFC">
    <w:pPr>
      <w:pStyle w:val="Koptekst"/>
      <w:rPr>
        <w:b w:val="0"/>
        <w:i/>
      </w:rPr>
    </w:pPr>
    <w:r>
      <w:rPr>
        <w:b w:val="0"/>
        <w:i/>
      </w:rPr>
      <w:tab/>
    </w:r>
    <w:r>
      <w:rPr>
        <w:b w:val="0"/>
        <w:i/>
      </w:rPr>
      <w:tab/>
    </w:r>
    <w:r w:rsidRPr="00BE516E">
      <w:rPr>
        <w:b w:val="0"/>
        <w:i/>
      </w:rPr>
      <w:fldChar w:fldCharType="begin"/>
    </w:r>
    <w:r w:rsidRPr="00BE516E">
      <w:rPr>
        <w:b w:val="0"/>
        <w:i/>
      </w:rPr>
      <w:instrText xml:space="preserve"> SUBJECT   \* MERGEFORMAT </w:instrText>
    </w:r>
    <w:r w:rsidRPr="00BE516E">
      <w:rPr>
        <w:b w:val="0"/>
        <w:i/>
      </w:rPr>
      <w:fldChar w:fldCharType="separate"/>
    </w:r>
    <w:r w:rsidR="00320E7C">
      <w:rPr>
        <w:b w:val="0"/>
        <w:i/>
      </w:rPr>
      <w:t xml:space="preserve">Bijlage C - </w:t>
    </w:r>
    <w:r w:rsidR="006125BD">
      <w:rPr>
        <w:b w:val="0"/>
        <w:i/>
      </w:rPr>
      <w:t>R</w:t>
    </w:r>
    <w:r w:rsidR="00320E7C">
      <w:rPr>
        <w:b w:val="0"/>
        <w:i/>
      </w:rPr>
      <w:t>eferentieverklaring</w:t>
    </w:r>
    <w:r w:rsidRPr="00BE516E">
      <w:rPr>
        <w:b w:val="0"/>
        <w:i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ECA"/>
    <w:multiLevelType w:val="hybridMultilevel"/>
    <w:tmpl w:val="5D54C598"/>
    <w:lvl w:ilvl="0" w:tplc="DCE27D7E">
      <w:start w:val="2"/>
      <w:numFmt w:val="bullet"/>
      <w:pStyle w:val="Opsomming"/>
      <w:lvlText w:val="-"/>
      <w:lvlJc w:val="left"/>
      <w:pPr>
        <w:ind w:left="1572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074F090E"/>
    <w:multiLevelType w:val="hybridMultilevel"/>
    <w:tmpl w:val="0C825AFE"/>
    <w:lvl w:ilvl="0" w:tplc="0D2A56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34E2C"/>
    <w:multiLevelType w:val="hybridMultilevel"/>
    <w:tmpl w:val="5F9692F6"/>
    <w:lvl w:ilvl="0" w:tplc="1B165BA0">
      <w:start w:val="1"/>
      <w:numFmt w:val="decimal"/>
      <w:pStyle w:val="Wens"/>
      <w:lvlText w:val="W%1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84631"/>
    <w:multiLevelType w:val="hybridMultilevel"/>
    <w:tmpl w:val="81229A24"/>
    <w:lvl w:ilvl="0" w:tplc="E2F44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8F321C"/>
    <w:multiLevelType w:val="hybridMultilevel"/>
    <w:tmpl w:val="30D24002"/>
    <w:lvl w:ilvl="0" w:tplc="0D2A56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D0202"/>
    <w:multiLevelType w:val="hybridMultilevel"/>
    <w:tmpl w:val="C89ED2D4"/>
    <w:lvl w:ilvl="0" w:tplc="851AACB2">
      <w:start w:val="1"/>
      <w:numFmt w:val="bullet"/>
      <w:pStyle w:val="Bulletkop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D2A564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31C97"/>
    <w:multiLevelType w:val="hybridMultilevel"/>
    <w:tmpl w:val="1264EE7A"/>
    <w:lvl w:ilvl="0" w:tplc="6138F926">
      <w:start w:val="1"/>
      <w:numFmt w:val="decimal"/>
      <w:pStyle w:val="Eis"/>
      <w:lvlText w:val="E%1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46176"/>
    <w:multiLevelType w:val="hybridMultilevel"/>
    <w:tmpl w:val="61A2F9F4"/>
    <w:lvl w:ilvl="0" w:tplc="0D2A56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E507C"/>
    <w:multiLevelType w:val="hybridMultilevel"/>
    <w:tmpl w:val="22E2A042"/>
    <w:lvl w:ilvl="0" w:tplc="1FA6AC06">
      <w:start w:val="1"/>
      <w:numFmt w:val="decimal"/>
      <w:lvlText w:val="E%1"/>
      <w:lvlJc w:val="left"/>
      <w:pPr>
        <w:ind w:left="360" w:hanging="360"/>
      </w:pPr>
      <w:rPr>
        <w:rFonts w:ascii="Calibri" w:hAnsi="Calibri"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50183"/>
    <w:multiLevelType w:val="hybridMultilevel"/>
    <w:tmpl w:val="35729D74"/>
    <w:lvl w:ilvl="0" w:tplc="E828C6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C46388">
      <w:start w:val="1"/>
      <w:numFmt w:val="bullet"/>
      <w:lvlText w:val=""/>
      <w:lvlJc w:val="left"/>
      <w:pPr>
        <w:tabs>
          <w:tab w:val="num" w:pos="1800"/>
        </w:tabs>
        <w:ind w:left="2083" w:hanging="283"/>
      </w:pPr>
      <w:rPr>
        <w:rFonts w:ascii="Symbol" w:eastAsia="Arial Unicode MS" w:hAnsi="Symbol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91B0D"/>
    <w:multiLevelType w:val="hybridMultilevel"/>
    <w:tmpl w:val="D11CAC8E"/>
    <w:lvl w:ilvl="0" w:tplc="15ACD58A">
      <w:start w:val="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507A2"/>
    <w:multiLevelType w:val="hybridMultilevel"/>
    <w:tmpl w:val="E2AEDB32"/>
    <w:lvl w:ilvl="0" w:tplc="46C2D346">
      <w:start w:val="2"/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0778F"/>
    <w:multiLevelType w:val="hybridMultilevel"/>
    <w:tmpl w:val="6F048C1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B4AEF"/>
    <w:multiLevelType w:val="multilevel"/>
    <w:tmpl w:val="A2C03B9E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kern w:val="0"/>
        <w:sz w:val="36"/>
        <w:vertAlign w:val="baseline"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Verdana" w:hAnsi="Verdana" w:hint="default"/>
        <w:b/>
        <w:i w:val="0"/>
        <w:color w:val="auto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="Verdana" w:hAnsi="Verdana" w:hint="default"/>
        <w:b/>
        <w:i w:val="0"/>
        <w:color w:val="auto"/>
        <w:sz w:val="24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13"/>
    <w:lvlOverride w:ilvl="0">
      <w:lvl w:ilvl="0">
        <w:start w:val="1"/>
        <w:numFmt w:val="decimal"/>
        <w:pStyle w:val="Kop1"/>
        <w:lvlText w:val="%1"/>
        <w:lvlJc w:val="left"/>
        <w:pPr>
          <w:ind w:left="851" w:hanging="851"/>
        </w:pPr>
        <w:rPr>
          <w:rFonts w:ascii="Verdana" w:hAnsi="Verdana" w:hint="default"/>
          <w:b/>
          <w:i w:val="0"/>
          <w:caps w:val="0"/>
          <w:strike w:val="0"/>
          <w:dstrike w:val="0"/>
          <w:vanish w:val="0"/>
          <w:color w:val="auto"/>
          <w:kern w:val="0"/>
          <w:sz w:val="36"/>
          <w:vertAlign w:val="baseline"/>
          <w14:cntxtAlts w14:val="0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851" w:hanging="851"/>
        </w:pPr>
        <w:rPr>
          <w:rFonts w:ascii="Verdana" w:hAnsi="Verdana" w:hint="default"/>
          <w:b/>
          <w:i w:val="0"/>
          <w:color w:val="auto"/>
          <w:sz w:val="30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851" w:hanging="851"/>
        </w:pPr>
        <w:rPr>
          <w:rFonts w:ascii="Verdana" w:hAnsi="Verdana" w:hint="default"/>
          <w:b/>
          <w:i w:val="0"/>
          <w:color w:val="auto"/>
          <w:sz w:val="24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851" w:hanging="851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851" w:hanging="851"/>
        </w:pPr>
        <w:rPr>
          <w:rFonts w:hint="default"/>
        </w:rPr>
      </w:lvl>
    </w:lvlOverride>
  </w:num>
  <w:num w:numId="28">
    <w:abstractNumId w:val="9"/>
  </w:num>
  <w:num w:numId="29">
    <w:abstractNumId w:val="4"/>
  </w:num>
  <w:num w:numId="30">
    <w:abstractNumId w:val="10"/>
  </w:num>
  <w:num w:numId="31">
    <w:abstractNumId w:val="12"/>
  </w:num>
  <w:num w:numId="32">
    <w:abstractNumId w:val="11"/>
  </w:num>
  <w:num w:numId="33">
    <w:abstractNumId w:val="7"/>
  </w:num>
  <w:num w:numId="3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/>
  <w:attachedTemplate r:id="rId1"/>
  <w:defaultTabStop w:val="284"/>
  <w:autoHyphenation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FA"/>
    <w:rsid w:val="00000653"/>
    <w:rsid w:val="00000811"/>
    <w:rsid w:val="00000E73"/>
    <w:rsid w:val="00000EEF"/>
    <w:rsid w:val="00000F63"/>
    <w:rsid w:val="00001508"/>
    <w:rsid w:val="0000172C"/>
    <w:rsid w:val="00001922"/>
    <w:rsid w:val="00001973"/>
    <w:rsid w:val="0000199C"/>
    <w:rsid w:val="00002492"/>
    <w:rsid w:val="00002859"/>
    <w:rsid w:val="000030BA"/>
    <w:rsid w:val="0000359F"/>
    <w:rsid w:val="000036B2"/>
    <w:rsid w:val="00003B91"/>
    <w:rsid w:val="00003D51"/>
    <w:rsid w:val="0000421A"/>
    <w:rsid w:val="00004751"/>
    <w:rsid w:val="00004B40"/>
    <w:rsid w:val="00004FA6"/>
    <w:rsid w:val="00005390"/>
    <w:rsid w:val="00005406"/>
    <w:rsid w:val="0000555D"/>
    <w:rsid w:val="000056D5"/>
    <w:rsid w:val="000057BF"/>
    <w:rsid w:val="0000608D"/>
    <w:rsid w:val="00006B44"/>
    <w:rsid w:val="00006E4A"/>
    <w:rsid w:val="00006F1A"/>
    <w:rsid w:val="00006F35"/>
    <w:rsid w:val="00007005"/>
    <w:rsid w:val="00007A96"/>
    <w:rsid w:val="0001032A"/>
    <w:rsid w:val="000105F2"/>
    <w:rsid w:val="00010C48"/>
    <w:rsid w:val="00010C50"/>
    <w:rsid w:val="00010D7B"/>
    <w:rsid w:val="00011293"/>
    <w:rsid w:val="00011313"/>
    <w:rsid w:val="000114D5"/>
    <w:rsid w:val="00011856"/>
    <w:rsid w:val="00011DD3"/>
    <w:rsid w:val="00012321"/>
    <w:rsid w:val="000123C4"/>
    <w:rsid w:val="000124F2"/>
    <w:rsid w:val="00012A84"/>
    <w:rsid w:val="00012BCA"/>
    <w:rsid w:val="00012C2C"/>
    <w:rsid w:val="0001302C"/>
    <w:rsid w:val="000136E1"/>
    <w:rsid w:val="00013EAC"/>
    <w:rsid w:val="00014D03"/>
    <w:rsid w:val="00014DC4"/>
    <w:rsid w:val="000151C5"/>
    <w:rsid w:val="00015B8C"/>
    <w:rsid w:val="00016894"/>
    <w:rsid w:val="0001689B"/>
    <w:rsid w:val="00016E95"/>
    <w:rsid w:val="00016FE5"/>
    <w:rsid w:val="000175DF"/>
    <w:rsid w:val="0002084A"/>
    <w:rsid w:val="00020CB0"/>
    <w:rsid w:val="0002178D"/>
    <w:rsid w:val="00021BC6"/>
    <w:rsid w:val="0002272A"/>
    <w:rsid w:val="00022D82"/>
    <w:rsid w:val="00022E3E"/>
    <w:rsid w:val="0002344D"/>
    <w:rsid w:val="00024461"/>
    <w:rsid w:val="00024609"/>
    <w:rsid w:val="00024EAC"/>
    <w:rsid w:val="00024FEF"/>
    <w:rsid w:val="00025462"/>
    <w:rsid w:val="0002547E"/>
    <w:rsid w:val="0002565E"/>
    <w:rsid w:val="00025A54"/>
    <w:rsid w:val="00025A68"/>
    <w:rsid w:val="00025F3B"/>
    <w:rsid w:val="000261D2"/>
    <w:rsid w:val="00026DF7"/>
    <w:rsid w:val="0002793E"/>
    <w:rsid w:val="00027C32"/>
    <w:rsid w:val="00027D91"/>
    <w:rsid w:val="00027DE1"/>
    <w:rsid w:val="000305FA"/>
    <w:rsid w:val="00030FDC"/>
    <w:rsid w:val="0003100E"/>
    <w:rsid w:val="000312AC"/>
    <w:rsid w:val="00031D0E"/>
    <w:rsid w:val="00032738"/>
    <w:rsid w:val="00032E16"/>
    <w:rsid w:val="000332EA"/>
    <w:rsid w:val="00034F47"/>
    <w:rsid w:val="00035016"/>
    <w:rsid w:val="00035585"/>
    <w:rsid w:val="0003570F"/>
    <w:rsid w:val="00035800"/>
    <w:rsid w:val="00035DD5"/>
    <w:rsid w:val="00035E94"/>
    <w:rsid w:val="00036408"/>
    <w:rsid w:val="00036D78"/>
    <w:rsid w:val="0004019A"/>
    <w:rsid w:val="00040573"/>
    <w:rsid w:val="0004062A"/>
    <w:rsid w:val="00040A9D"/>
    <w:rsid w:val="00040AAF"/>
    <w:rsid w:val="00040CC3"/>
    <w:rsid w:val="00040F8C"/>
    <w:rsid w:val="00040FE7"/>
    <w:rsid w:val="00041BE0"/>
    <w:rsid w:val="00041C9C"/>
    <w:rsid w:val="00041E5F"/>
    <w:rsid w:val="00042BD9"/>
    <w:rsid w:val="00042FDF"/>
    <w:rsid w:val="0004345E"/>
    <w:rsid w:val="00043530"/>
    <w:rsid w:val="00043AB8"/>
    <w:rsid w:val="00044947"/>
    <w:rsid w:val="000452F8"/>
    <w:rsid w:val="0004553B"/>
    <w:rsid w:val="0004567F"/>
    <w:rsid w:val="00045DEF"/>
    <w:rsid w:val="000469E7"/>
    <w:rsid w:val="000479B9"/>
    <w:rsid w:val="00047AC4"/>
    <w:rsid w:val="000501BF"/>
    <w:rsid w:val="00050532"/>
    <w:rsid w:val="000509D9"/>
    <w:rsid w:val="00051B5B"/>
    <w:rsid w:val="00051B5D"/>
    <w:rsid w:val="00051CAB"/>
    <w:rsid w:val="00051D11"/>
    <w:rsid w:val="000539CF"/>
    <w:rsid w:val="00053A15"/>
    <w:rsid w:val="00053B18"/>
    <w:rsid w:val="00053F87"/>
    <w:rsid w:val="000555FD"/>
    <w:rsid w:val="00055C9A"/>
    <w:rsid w:val="00056C66"/>
    <w:rsid w:val="00057425"/>
    <w:rsid w:val="0005797B"/>
    <w:rsid w:val="000579DF"/>
    <w:rsid w:val="000600DA"/>
    <w:rsid w:val="00060904"/>
    <w:rsid w:val="000618D5"/>
    <w:rsid w:val="0006192E"/>
    <w:rsid w:val="00061CDF"/>
    <w:rsid w:val="00061D62"/>
    <w:rsid w:val="00062359"/>
    <w:rsid w:val="000628FF"/>
    <w:rsid w:val="00062A03"/>
    <w:rsid w:val="000631FD"/>
    <w:rsid w:val="0006357A"/>
    <w:rsid w:val="00063AF5"/>
    <w:rsid w:val="00063B4D"/>
    <w:rsid w:val="0006462E"/>
    <w:rsid w:val="00064AE5"/>
    <w:rsid w:val="00064E36"/>
    <w:rsid w:val="0006605D"/>
    <w:rsid w:val="00066173"/>
    <w:rsid w:val="00066933"/>
    <w:rsid w:val="00067766"/>
    <w:rsid w:val="000677A3"/>
    <w:rsid w:val="00067BDF"/>
    <w:rsid w:val="00067FF2"/>
    <w:rsid w:val="00070050"/>
    <w:rsid w:val="00070083"/>
    <w:rsid w:val="00070607"/>
    <w:rsid w:val="00070623"/>
    <w:rsid w:val="00070A44"/>
    <w:rsid w:val="00070A6E"/>
    <w:rsid w:val="00071D62"/>
    <w:rsid w:val="00072F32"/>
    <w:rsid w:val="00073177"/>
    <w:rsid w:val="0007343E"/>
    <w:rsid w:val="000736DE"/>
    <w:rsid w:val="000737E1"/>
    <w:rsid w:val="0007389F"/>
    <w:rsid w:val="000739E5"/>
    <w:rsid w:val="00073E81"/>
    <w:rsid w:val="00074D47"/>
    <w:rsid w:val="00074FFE"/>
    <w:rsid w:val="00075461"/>
    <w:rsid w:val="00075939"/>
    <w:rsid w:val="00075C35"/>
    <w:rsid w:val="00075FF3"/>
    <w:rsid w:val="000760FC"/>
    <w:rsid w:val="000777C5"/>
    <w:rsid w:val="000800C2"/>
    <w:rsid w:val="000805B0"/>
    <w:rsid w:val="00080D82"/>
    <w:rsid w:val="0008109E"/>
    <w:rsid w:val="00082747"/>
    <w:rsid w:val="000828B9"/>
    <w:rsid w:val="00082C44"/>
    <w:rsid w:val="00082C53"/>
    <w:rsid w:val="000830B8"/>
    <w:rsid w:val="00083122"/>
    <w:rsid w:val="000837E2"/>
    <w:rsid w:val="00083850"/>
    <w:rsid w:val="0008426A"/>
    <w:rsid w:val="000842D6"/>
    <w:rsid w:val="00084C80"/>
    <w:rsid w:val="00084DDD"/>
    <w:rsid w:val="00085230"/>
    <w:rsid w:val="00086004"/>
    <w:rsid w:val="0008613D"/>
    <w:rsid w:val="0008730F"/>
    <w:rsid w:val="00087DB1"/>
    <w:rsid w:val="00091146"/>
    <w:rsid w:val="000919E9"/>
    <w:rsid w:val="00091CC1"/>
    <w:rsid w:val="00091ECE"/>
    <w:rsid w:val="000928FE"/>
    <w:rsid w:val="00092F14"/>
    <w:rsid w:val="00093B20"/>
    <w:rsid w:val="000947DF"/>
    <w:rsid w:val="00094C75"/>
    <w:rsid w:val="00094D10"/>
    <w:rsid w:val="00094E47"/>
    <w:rsid w:val="00094E71"/>
    <w:rsid w:val="0009545C"/>
    <w:rsid w:val="00095E59"/>
    <w:rsid w:val="00096062"/>
    <w:rsid w:val="00096FAB"/>
    <w:rsid w:val="0009758A"/>
    <w:rsid w:val="000A0B2C"/>
    <w:rsid w:val="000A0EEB"/>
    <w:rsid w:val="000A10B3"/>
    <w:rsid w:val="000A3637"/>
    <w:rsid w:val="000A38D2"/>
    <w:rsid w:val="000A4042"/>
    <w:rsid w:val="000A45C5"/>
    <w:rsid w:val="000A4AB9"/>
    <w:rsid w:val="000A51ED"/>
    <w:rsid w:val="000A553B"/>
    <w:rsid w:val="000A555A"/>
    <w:rsid w:val="000A5FD0"/>
    <w:rsid w:val="000A60C2"/>
    <w:rsid w:val="000A60FF"/>
    <w:rsid w:val="000A6376"/>
    <w:rsid w:val="000A674D"/>
    <w:rsid w:val="000A6D02"/>
    <w:rsid w:val="000A6F8B"/>
    <w:rsid w:val="000A6FB5"/>
    <w:rsid w:val="000A7125"/>
    <w:rsid w:val="000A71E7"/>
    <w:rsid w:val="000A7214"/>
    <w:rsid w:val="000A7706"/>
    <w:rsid w:val="000A7810"/>
    <w:rsid w:val="000B2143"/>
    <w:rsid w:val="000B26CE"/>
    <w:rsid w:val="000B2C03"/>
    <w:rsid w:val="000B3100"/>
    <w:rsid w:val="000B3478"/>
    <w:rsid w:val="000B37D7"/>
    <w:rsid w:val="000B3820"/>
    <w:rsid w:val="000B457E"/>
    <w:rsid w:val="000B4914"/>
    <w:rsid w:val="000B4F56"/>
    <w:rsid w:val="000B584C"/>
    <w:rsid w:val="000B5C1C"/>
    <w:rsid w:val="000B5CD9"/>
    <w:rsid w:val="000B6476"/>
    <w:rsid w:val="000B6940"/>
    <w:rsid w:val="000B6A7C"/>
    <w:rsid w:val="000B6B64"/>
    <w:rsid w:val="000B7281"/>
    <w:rsid w:val="000B736B"/>
    <w:rsid w:val="000C0225"/>
    <w:rsid w:val="000C06E1"/>
    <w:rsid w:val="000C0C61"/>
    <w:rsid w:val="000C148B"/>
    <w:rsid w:val="000C2710"/>
    <w:rsid w:val="000C2B36"/>
    <w:rsid w:val="000C2C63"/>
    <w:rsid w:val="000C3C81"/>
    <w:rsid w:val="000C431E"/>
    <w:rsid w:val="000C4A7F"/>
    <w:rsid w:val="000C4C88"/>
    <w:rsid w:val="000C4E3B"/>
    <w:rsid w:val="000C5452"/>
    <w:rsid w:val="000C60FA"/>
    <w:rsid w:val="000C6D31"/>
    <w:rsid w:val="000C6E1D"/>
    <w:rsid w:val="000C7C26"/>
    <w:rsid w:val="000C7FD9"/>
    <w:rsid w:val="000D0518"/>
    <w:rsid w:val="000D1047"/>
    <w:rsid w:val="000D1360"/>
    <w:rsid w:val="000D1D76"/>
    <w:rsid w:val="000D1F4C"/>
    <w:rsid w:val="000D1F85"/>
    <w:rsid w:val="000D2031"/>
    <w:rsid w:val="000D2398"/>
    <w:rsid w:val="000D2D2C"/>
    <w:rsid w:val="000D2DC4"/>
    <w:rsid w:val="000D383F"/>
    <w:rsid w:val="000D385A"/>
    <w:rsid w:val="000D3979"/>
    <w:rsid w:val="000D3A36"/>
    <w:rsid w:val="000D3FD7"/>
    <w:rsid w:val="000D4CFF"/>
    <w:rsid w:val="000D50A9"/>
    <w:rsid w:val="000D559C"/>
    <w:rsid w:val="000D6558"/>
    <w:rsid w:val="000D6816"/>
    <w:rsid w:val="000D6A39"/>
    <w:rsid w:val="000D741A"/>
    <w:rsid w:val="000D77CA"/>
    <w:rsid w:val="000D79F9"/>
    <w:rsid w:val="000E0563"/>
    <w:rsid w:val="000E05A6"/>
    <w:rsid w:val="000E05D1"/>
    <w:rsid w:val="000E06F4"/>
    <w:rsid w:val="000E073B"/>
    <w:rsid w:val="000E09FA"/>
    <w:rsid w:val="000E0A4D"/>
    <w:rsid w:val="000E0BEC"/>
    <w:rsid w:val="000E0DDB"/>
    <w:rsid w:val="000E15D3"/>
    <w:rsid w:val="000E15EC"/>
    <w:rsid w:val="000E2000"/>
    <w:rsid w:val="000E2219"/>
    <w:rsid w:val="000E2587"/>
    <w:rsid w:val="000E258B"/>
    <w:rsid w:val="000E2EF4"/>
    <w:rsid w:val="000E3AF7"/>
    <w:rsid w:val="000E4127"/>
    <w:rsid w:val="000E427E"/>
    <w:rsid w:val="000E42ED"/>
    <w:rsid w:val="000E488D"/>
    <w:rsid w:val="000E4AF2"/>
    <w:rsid w:val="000E4F20"/>
    <w:rsid w:val="000E5669"/>
    <w:rsid w:val="000E5BB6"/>
    <w:rsid w:val="000E5CC7"/>
    <w:rsid w:val="000E5E84"/>
    <w:rsid w:val="000E5EE1"/>
    <w:rsid w:val="000E6B65"/>
    <w:rsid w:val="000E6C61"/>
    <w:rsid w:val="000E6E93"/>
    <w:rsid w:val="000E7453"/>
    <w:rsid w:val="000E7E08"/>
    <w:rsid w:val="000E7F68"/>
    <w:rsid w:val="000F0207"/>
    <w:rsid w:val="000F02B9"/>
    <w:rsid w:val="000F047B"/>
    <w:rsid w:val="000F0520"/>
    <w:rsid w:val="000F067A"/>
    <w:rsid w:val="000F0F79"/>
    <w:rsid w:val="000F1022"/>
    <w:rsid w:val="000F1D2A"/>
    <w:rsid w:val="000F228F"/>
    <w:rsid w:val="000F2F5F"/>
    <w:rsid w:val="000F3212"/>
    <w:rsid w:val="000F336B"/>
    <w:rsid w:val="000F379D"/>
    <w:rsid w:val="000F3865"/>
    <w:rsid w:val="000F4392"/>
    <w:rsid w:val="000F49C0"/>
    <w:rsid w:val="000F5B8A"/>
    <w:rsid w:val="000F5DCF"/>
    <w:rsid w:val="000F60FE"/>
    <w:rsid w:val="000F6139"/>
    <w:rsid w:val="000F6DEC"/>
    <w:rsid w:val="000F74E4"/>
    <w:rsid w:val="000F7720"/>
    <w:rsid w:val="000F7C22"/>
    <w:rsid w:val="00100B89"/>
    <w:rsid w:val="00100DA1"/>
    <w:rsid w:val="001010EC"/>
    <w:rsid w:val="0010142B"/>
    <w:rsid w:val="00101716"/>
    <w:rsid w:val="00101D62"/>
    <w:rsid w:val="001020D8"/>
    <w:rsid w:val="001021CD"/>
    <w:rsid w:val="0010265D"/>
    <w:rsid w:val="00102E51"/>
    <w:rsid w:val="00102FE5"/>
    <w:rsid w:val="0010361F"/>
    <w:rsid w:val="001041D2"/>
    <w:rsid w:val="0010473E"/>
    <w:rsid w:val="00105200"/>
    <w:rsid w:val="001061EE"/>
    <w:rsid w:val="0010668D"/>
    <w:rsid w:val="001069FD"/>
    <w:rsid w:val="0010728B"/>
    <w:rsid w:val="00107786"/>
    <w:rsid w:val="00107A54"/>
    <w:rsid w:val="00107DB7"/>
    <w:rsid w:val="001105F5"/>
    <w:rsid w:val="00110793"/>
    <w:rsid w:val="001107E2"/>
    <w:rsid w:val="0011084F"/>
    <w:rsid w:val="0011142F"/>
    <w:rsid w:val="00111739"/>
    <w:rsid w:val="0011246E"/>
    <w:rsid w:val="00113168"/>
    <w:rsid w:val="00113219"/>
    <w:rsid w:val="0011348B"/>
    <w:rsid w:val="00113913"/>
    <w:rsid w:val="00114042"/>
    <w:rsid w:val="00114931"/>
    <w:rsid w:val="00114B92"/>
    <w:rsid w:val="0011511A"/>
    <w:rsid w:val="00115A22"/>
    <w:rsid w:val="00115FE8"/>
    <w:rsid w:val="0011717A"/>
    <w:rsid w:val="00117434"/>
    <w:rsid w:val="00117B68"/>
    <w:rsid w:val="00117E25"/>
    <w:rsid w:val="00121768"/>
    <w:rsid w:val="00121FE7"/>
    <w:rsid w:val="001221F2"/>
    <w:rsid w:val="001233A4"/>
    <w:rsid w:val="001235F7"/>
    <w:rsid w:val="00124AD0"/>
    <w:rsid w:val="00124CBA"/>
    <w:rsid w:val="00124D4B"/>
    <w:rsid w:val="00125AEB"/>
    <w:rsid w:val="001265E9"/>
    <w:rsid w:val="001269A7"/>
    <w:rsid w:val="00127613"/>
    <w:rsid w:val="00127BF8"/>
    <w:rsid w:val="001300B3"/>
    <w:rsid w:val="001307E6"/>
    <w:rsid w:val="00130D84"/>
    <w:rsid w:val="00130DA3"/>
    <w:rsid w:val="00130F7C"/>
    <w:rsid w:val="00131185"/>
    <w:rsid w:val="0013158F"/>
    <w:rsid w:val="00131D6C"/>
    <w:rsid w:val="00131E00"/>
    <w:rsid w:val="00131E0C"/>
    <w:rsid w:val="001321D0"/>
    <w:rsid w:val="00132C13"/>
    <w:rsid w:val="00133510"/>
    <w:rsid w:val="00133B6F"/>
    <w:rsid w:val="0013475F"/>
    <w:rsid w:val="0013495D"/>
    <w:rsid w:val="00134A85"/>
    <w:rsid w:val="001356F5"/>
    <w:rsid w:val="001358A2"/>
    <w:rsid w:val="00135EBE"/>
    <w:rsid w:val="00136093"/>
    <w:rsid w:val="0013642D"/>
    <w:rsid w:val="00136FD8"/>
    <w:rsid w:val="001373B1"/>
    <w:rsid w:val="00137CB0"/>
    <w:rsid w:val="001401AC"/>
    <w:rsid w:val="00140E6C"/>
    <w:rsid w:val="0014122B"/>
    <w:rsid w:val="0014150A"/>
    <w:rsid w:val="0014229F"/>
    <w:rsid w:val="00142370"/>
    <w:rsid w:val="00142471"/>
    <w:rsid w:val="001425B2"/>
    <w:rsid w:val="00142D73"/>
    <w:rsid w:val="0014339A"/>
    <w:rsid w:val="0014340F"/>
    <w:rsid w:val="0014355F"/>
    <w:rsid w:val="00144CE0"/>
    <w:rsid w:val="00144F7D"/>
    <w:rsid w:val="001455C3"/>
    <w:rsid w:val="00145D4D"/>
    <w:rsid w:val="00146A10"/>
    <w:rsid w:val="00146FF5"/>
    <w:rsid w:val="001470B3"/>
    <w:rsid w:val="001470CB"/>
    <w:rsid w:val="001474DC"/>
    <w:rsid w:val="00147D3C"/>
    <w:rsid w:val="00147F3C"/>
    <w:rsid w:val="00150395"/>
    <w:rsid w:val="0015048B"/>
    <w:rsid w:val="0015069E"/>
    <w:rsid w:val="0015076C"/>
    <w:rsid w:val="00150ED1"/>
    <w:rsid w:val="00150FCE"/>
    <w:rsid w:val="0015136E"/>
    <w:rsid w:val="001517C5"/>
    <w:rsid w:val="00151B55"/>
    <w:rsid w:val="00152BF8"/>
    <w:rsid w:val="0015308D"/>
    <w:rsid w:val="0015344E"/>
    <w:rsid w:val="00153DA7"/>
    <w:rsid w:val="00153DB1"/>
    <w:rsid w:val="00153DD7"/>
    <w:rsid w:val="001544CF"/>
    <w:rsid w:val="00154B21"/>
    <w:rsid w:val="001555A0"/>
    <w:rsid w:val="001557B5"/>
    <w:rsid w:val="00156067"/>
    <w:rsid w:val="00156516"/>
    <w:rsid w:val="001566FE"/>
    <w:rsid w:val="00156906"/>
    <w:rsid w:val="00156AEA"/>
    <w:rsid w:val="0015754F"/>
    <w:rsid w:val="001575F6"/>
    <w:rsid w:val="001577B9"/>
    <w:rsid w:val="00157C0B"/>
    <w:rsid w:val="00157E93"/>
    <w:rsid w:val="00157ECE"/>
    <w:rsid w:val="00160BF1"/>
    <w:rsid w:val="00161171"/>
    <w:rsid w:val="0016124E"/>
    <w:rsid w:val="00161E68"/>
    <w:rsid w:val="0016243F"/>
    <w:rsid w:val="00162642"/>
    <w:rsid w:val="001626B2"/>
    <w:rsid w:val="001628E6"/>
    <w:rsid w:val="00162955"/>
    <w:rsid w:val="00162F70"/>
    <w:rsid w:val="00162FCD"/>
    <w:rsid w:val="00163669"/>
    <w:rsid w:val="001637C0"/>
    <w:rsid w:val="00164210"/>
    <w:rsid w:val="00164518"/>
    <w:rsid w:val="00164AC3"/>
    <w:rsid w:val="00164CE8"/>
    <w:rsid w:val="00167C28"/>
    <w:rsid w:val="00167CEF"/>
    <w:rsid w:val="00167EAC"/>
    <w:rsid w:val="00170C8D"/>
    <w:rsid w:val="00170CD1"/>
    <w:rsid w:val="00170EDD"/>
    <w:rsid w:val="0017179F"/>
    <w:rsid w:val="00171989"/>
    <w:rsid w:val="00171F08"/>
    <w:rsid w:val="00171FA1"/>
    <w:rsid w:val="00172F7A"/>
    <w:rsid w:val="00173180"/>
    <w:rsid w:val="001734C0"/>
    <w:rsid w:val="001735AA"/>
    <w:rsid w:val="00173E9A"/>
    <w:rsid w:val="001742B8"/>
    <w:rsid w:val="001745FC"/>
    <w:rsid w:val="00175C3C"/>
    <w:rsid w:val="00175C60"/>
    <w:rsid w:val="00175CAD"/>
    <w:rsid w:val="001761BE"/>
    <w:rsid w:val="001765C3"/>
    <w:rsid w:val="00176A31"/>
    <w:rsid w:val="001775FC"/>
    <w:rsid w:val="001778BE"/>
    <w:rsid w:val="00177A3B"/>
    <w:rsid w:val="0018013D"/>
    <w:rsid w:val="001804D5"/>
    <w:rsid w:val="00180A46"/>
    <w:rsid w:val="00180FC5"/>
    <w:rsid w:val="001812E6"/>
    <w:rsid w:val="001817B8"/>
    <w:rsid w:val="0018279C"/>
    <w:rsid w:val="0018298E"/>
    <w:rsid w:val="00182B72"/>
    <w:rsid w:val="00182CE3"/>
    <w:rsid w:val="0018309B"/>
    <w:rsid w:val="00183168"/>
    <w:rsid w:val="001835B6"/>
    <w:rsid w:val="00183A68"/>
    <w:rsid w:val="00183FE7"/>
    <w:rsid w:val="0018417C"/>
    <w:rsid w:val="00184447"/>
    <w:rsid w:val="00184D92"/>
    <w:rsid w:val="00184FBA"/>
    <w:rsid w:val="00185745"/>
    <w:rsid w:val="00185A89"/>
    <w:rsid w:val="00185AD6"/>
    <w:rsid w:val="00185C00"/>
    <w:rsid w:val="00185DEE"/>
    <w:rsid w:val="001861FC"/>
    <w:rsid w:val="001868E6"/>
    <w:rsid w:val="00186A8B"/>
    <w:rsid w:val="00186B25"/>
    <w:rsid w:val="001907FF"/>
    <w:rsid w:val="00190DA4"/>
    <w:rsid w:val="0019113A"/>
    <w:rsid w:val="0019121B"/>
    <w:rsid w:val="0019164E"/>
    <w:rsid w:val="001919DC"/>
    <w:rsid w:val="0019265B"/>
    <w:rsid w:val="001928D8"/>
    <w:rsid w:val="00192A4E"/>
    <w:rsid w:val="00193378"/>
    <w:rsid w:val="00194229"/>
    <w:rsid w:val="001948F0"/>
    <w:rsid w:val="00194D36"/>
    <w:rsid w:val="00194D52"/>
    <w:rsid w:val="001952E5"/>
    <w:rsid w:val="0019558F"/>
    <w:rsid w:val="001957DC"/>
    <w:rsid w:val="00195F19"/>
    <w:rsid w:val="0019662E"/>
    <w:rsid w:val="00196963"/>
    <w:rsid w:val="00197C95"/>
    <w:rsid w:val="001A016F"/>
    <w:rsid w:val="001A02F4"/>
    <w:rsid w:val="001A0D45"/>
    <w:rsid w:val="001A0D80"/>
    <w:rsid w:val="001A16B3"/>
    <w:rsid w:val="001A173D"/>
    <w:rsid w:val="001A2083"/>
    <w:rsid w:val="001A2786"/>
    <w:rsid w:val="001A38E7"/>
    <w:rsid w:val="001A3B34"/>
    <w:rsid w:val="001A3C2C"/>
    <w:rsid w:val="001A4A4A"/>
    <w:rsid w:val="001A4FAA"/>
    <w:rsid w:val="001A53D1"/>
    <w:rsid w:val="001A5439"/>
    <w:rsid w:val="001A5927"/>
    <w:rsid w:val="001A5A1D"/>
    <w:rsid w:val="001A65FE"/>
    <w:rsid w:val="001A669C"/>
    <w:rsid w:val="001A7662"/>
    <w:rsid w:val="001A7B0D"/>
    <w:rsid w:val="001A7C7E"/>
    <w:rsid w:val="001B009C"/>
    <w:rsid w:val="001B069D"/>
    <w:rsid w:val="001B0BE7"/>
    <w:rsid w:val="001B108C"/>
    <w:rsid w:val="001B13A7"/>
    <w:rsid w:val="001B40F5"/>
    <w:rsid w:val="001B4607"/>
    <w:rsid w:val="001B47D4"/>
    <w:rsid w:val="001B4994"/>
    <w:rsid w:val="001B548C"/>
    <w:rsid w:val="001B5D16"/>
    <w:rsid w:val="001B64AB"/>
    <w:rsid w:val="001B655F"/>
    <w:rsid w:val="001B6C94"/>
    <w:rsid w:val="001B70D9"/>
    <w:rsid w:val="001B735A"/>
    <w:rsid w:val="001B7DE9"/>
    <w:rsid w:val="001C0706"/>
    <w:rsid w:val="001C0F2F"/>
    <w:rsid w:val="001C1DC3"/>
    <w:rsid w:val="001C22A2"/>
    <w:rsid w:val="001C24B9"/>
    <w:rsid w:val="001C378F"/>
    <w:rsid w:val="001C3B52"/>
    <w:rsid w:val="001C421F"/>
    <w:rsid w:val="001C4911"/>
    <w:rsid w:val="001C5CD9"/>
    <w:rsid w:val="001C60EA"/>
    <w:rsid w:val="001C624D"/>
    <w:rsid w:val="001C69E4"/>
    <w:rsid w:val="001C6A96"/>
    <w:rsid w:val="001C7070"/>
    <w:rsid w:val="001C78DB"/>
    <w:rsid w:val="001D051F"/>
    <w:rsid w:val="001D074D"/>
    <w:rsid w:val="001D08EF"/>
    <w:rsid w:val="001D12BD"/>
    <w:rsid w:val="001D17BB"/>
    <w:rsid w:val="001D1C16"/>
    <w:rsid w:val="001D28C8"/>
    <w:rsid w:val="001D37E0"/>
    <w:rsid w:val="001D3CEF"/>
    <w:rsid w:val="001D5178"/>
    <w:rsid w:val="001D52B5"/>
    <w:rsid w:val="001D5588"/>
    <w:rsid w:val="001D6179"/>
    <w:rsid w:val="001D62E5"/>
    <w:rsid w:val="001D6B1F"/>
    <w:rsid w:val="001D720A"/>
    <w:rsid w:val="001D72EA"/>
    <w:rsid w:val="001D7B13"/>
    <w:rsid w:val="001E01CE"/>
    <w:rsid w:val="001E02BC"/>
    <w:rsid w:val="001E0674"/>
    <w:rsid w:val="001E086D"/>
    <w:rsid w:val="001E1073"/>
    <w:rsid w:val="001E10F9"/>
    <w:rsid w:val="001E143D"/>
    <w:rsid w:val="001E15B3"/>
    <w:rsid w:val="001E1790"/>
    <w:rsid w:val="001E19BD"/>
    <w:rsid w:val="001E1D82"/>
    <w:rsid w:val="001E1EB2"/>
    <w:rsid w:val="001E2563"/>
    <w:rsid w:val="001E2B89"/>
    <w:rsid w:val="001E359D"/>
    <w:rsid w:val="001E366F"/>
    <w:rsid w:val="001E367B"/>
    <w:rsid w:val="001E4742"/>
    <w:rsid w:val="001E48B4"/>
    <w:rsid w:val="001E49AB"/>
    <w:rsid w:val="001E4E22"/>
    <w:rsid w:val="001E4F0B"/>
    <w:rsid w:val="001E5504"/>
    <w:rsid w:val="001E5D8D"/>
    <w:rsid w:val="001E6057"/>
    <w:rsid w:val="001E64B3"/>
    <w:rsid w:val="001E6AEC"/>
    <w:rsid w:val="001E7073"/>
    <w:rsid w:val="001E7141"/>
    <w:rsid w:val="001E7361"/>
    <w:rsid w:val="001F0073"/>
    <w:rsid w:val="001F05F7"/>
    <w:rsid w:val="001F0B88"/>
    <w:rsid w:val="001F1091"/>
    <w:rsid w:val="001F16C7"/>
    <w:rsid w:val="001F16D2"/>
    <w:rsid w:val="001F19C7"/>
    <w:rsid w:val="001F1D8F"/>
    <w:rsid w:val="001F2288"/>
    <w:rsid w:val="001F28B0"/>
    <w:rsid w:val="001F3342"/>
    <w:rsid w:val="001F3983"/>
    <w:rsid w:val="001F3AC1"/>
    <w:rsid w:val="001F3CDC"/>
    <w:rsid w:val="001F3CF8"/>
    <w:rsid w:val="001F3F1E"/>
    <w:rsid w:val="001F4062"/>
    <w:rsid w:val="001F4D9E"/>
    <w:rsid w:val="001F4E8B"/>
    <w:rsid w:val="001F5101"/>
    <w:rsid w:val="001F5602"/>
    <w:rsid w:val="001F57F6"/>
    <w:rsid w:val="001F5A04"/>
    <w:rsid w:val="001F5C23"/>
    <w:rsid w:val="001F6867"/>
    <w:rsid w:val="001F68A3"/>
    <w:rsid w:val="001F6960"/>
    <w:rsid w:val="001F6B8D"/>
    <w:rsid w:val="001F6F4D"/>
    <w:rsid w:val="001F7022"/>
    <w:rsid w:val="001F7C20"/>
    <w:rsid w:val="002003E6"/>
    <w:rsid w:val="0020078D"/>
    <w:rsid w:val="00200ACC"/>
    <w:rsid w:val="002026CD"/>
    <w:rsid w:val="00202A5D"/>
    <w:rsid w:val="00203AC4"/>
    <w:rsid w:val="002046F8"/>
    <w:rsid w:val="00204DDA"/>
    <w:rsid w:val="00206180"/>
    <w:rsid w:val="00206407"/>
    <w:rsid w:val="0020641A"/>
    <w:rsid w:val="0020775E"/>
    <w:rsid w:val="002100AF"/>
    <w:rsid w:val="002108F9"/>
    <w:rsid w:val="00210CC3"/>
    <w:rsid w:val="00210CF3"/>
    <w:rsid w:val="0021108D"/>
    <w:rsid w:val="0021117A"/>
    <w:rsid w:val="0021196F"/>
    <w:rsid w:val="00211AB0"/>
    <w:rsid w:val="00212289"/>
    <w:rsid w:val="00212320"/>
    <w:rsid w:val="0021273E"/>
    <w:rsid w:val="002129FA"/>
    <w:rsid w:val="00212A11"/>
    <w:rsid w:val="0021310D"/>
    <w:rsid w:val="00213416"/>
    <w:rsid w:val="00213CCE"/>
    <w:rsid w:val="00213E5D"/>
    <w:rsid w:val="00213FAB"/>
    <w:rsid w:val="00214112"/>
    <w:rsid w:val="002149C6"/>
    <w:rsid w:val="00214D6F"/>
    <w:rsid w:val="00214E21"/>
    <w:rsid w:val="00214EF2"/>
    <w:rsid w:val="00215070"/>
    <w:rsid w:val="002154EB"/>
    <w:rsid w:val="00215570"/>
    <w:rsid w:val="00215FD3"/>
    <w:rsid w:val="00216511"/>
    <w:rsid w:val="00216624"/>
    <w:rsid w:val="002169B8"/>
    <w:rsid w:val="002178FA"/>
    <w:rsid w:val="00217B75"/>
    <w:rsid w:val="00217F91"/>
    <w:rsid w:val="00221A2D"/>
    <w:rsid w:val="00221A4F"/>
    <w:rsid w:val="0022216B"/>
    <w:rsid w:val="00222771"/>
    <w:rsid w:val="002227CD"/>
    <w:rsid w:val="0022377E"/>
    <w:rsid w:val="00223B34"/>
    <w:rsid w:val="00224F81"/>
    <w:rsid w:val="00225095"/>
    <w:rsid w:val="00225ED4"/>
    <w:rsid w:val="00226A3D"/>
    <w:rsid w:val="00226ACE"/>
    <w:rsid w:val="00226DC6"/>
    <w:rsid w:val="002272EF"/>
    <w:rsid w:val="00227734"/>
    <w:rsid w:val="002301AE"/>
    <w:rsid w:val="002307B4"/>
    <w:rsid w:val="00230C5B"/>
    <w:rsid w:val="00231591"/>
    <w:rsid w:val="0023191F"/>
    <w:rsid w:val="00231986"/>
    <w:rsid w:val="002319C4"/>
    <w:rsid w:val="00231A21"/>
    <w:rsid w:val="00231CED"/>
    <w:rsid w:val="00232AE6"/>
    <w:rsid w:val="0023329E"/>
    <w:rsid w:val="0023340D"/>
    <w:rsid w:val="002334C5"/>
    <w:rsid w:val="00233A20"/>
    <w:rsid w:val="002340E5"/>
    <w:rsid w:val="0023412A"/>
    <w:rsid w:val="002341F6"/>
    <w:rsid w:val="00234819"/>
    <w:rsid w:val="00234862"/>
    <w:rsid w:val="00234A18"/>
    <w:rsid w:val="002350BC"/>
    <w:rsid w:val="00235191"/>
    <w:rsid w:val="0023644E"/>
    <w:rsid w:val="00236BF6"/>
    <w:rsid w:val="002379F4"/>
    <w:rsid w:val="00237A49"/>
    <w:rsid w:val="00240E0B"/>
    <w:rsid w:val="00241011"/>
    <w:rsid w:val="00241C89"/>
    <w:rsid w:val="00241D39"/>
    <w:rsid w:val="00241FFE"/>
    <w:rsid w:val="002426AE"/>
    <w:rsid w:val="002430DB"/>
    <w:rsid w:val="00243803"/>
    <w:rsid w:val="00243880"/>
    <w:rsid w:val="00243B2F"/>
    <w:rsid w:val="00243FF6"/>
    <w:rsid w:val="00244504"/>
    <w:rsid w:val="002447B4"/>
    <w:rsid w:val="00244A37"/>
    <w:rsid w:val="00244DA5"/>
    <w:rsid w:val="00245597"/>
    <w:rsid w:val="00245A03"/>
    <w:rsid w:val="00245D85"/>
    <w:rsid w:val="00245F58"/>
    <w:rsid w:val="00246260"/>
    <w:rsid w:val="002469F7"/>
    <w:rsid w:val="00246C83"/>
    <w:rsid w:val="00246EBE"/>
    <w:rsid w:val="002473B9"/>
    <w:rsid w:val="00247A87"/>
    <w:rsid w:val="00247C3A"/>
    <w:rsid w:val="0025010E"/>
    <w:rsid w:val="00250371"/>
    <w:rsid w:val="00250950"/>
    <w:rsid w:val="002509A9"/>
    <w:rsid w:val="00250C96"/>
    <w:rsid w:val="00250CE6"/>
    <w:rsid w:val="00250DB2"/>
    <w:rsid w:val="00251E70"/>
    <w:rsid w:val="002520D6"/>
    <w:rsid w:val="00252779"/>
    <w:rsid w:val="00252EF9"/>
    <w:rsid w:val="002539B9"/>
    <w:rsid w:val="00253C42"/>
    <w:rsid w:val="002544A1"/>
    <w:rsid w:val="002548EE"/>
    <w:rsid w:val="002554B2"/>
    <w:rsid w:val="002558F0"/>
    <w:rsid w:val="0025595D"/>
    <w:rsid w:val="00255D40"/>
    <w:rsid w:val="00255D84"/>
    <w:rsid w:val="00256663"/>
    <w:rsid w:val="002578B5"/>
    <w:rsid w:val="00257E3A"/>
    <w:rsid w:val="00260660"/>
    <w:rsid w:val="002612ED"/>
    <w:rsid w:val="0026149D"/>
    <w:rsid w:val="0026171A"/>
    <w:rsid w:val="00261AFB"/>
    <w:rsid w:val="00261E11"/>
    <w:rsid w:val="0026233E"/>
    <w:rsid w:val="002627BB"/>
    <w:rsid w:val="00262C09"/>
    <w:rsid w:val="002632E9"/>
    <w:rsid w:val="002639C6"/>
    <w:rsid w:val="00263EB7"/>
    <w:rsid w:val="00265331"/>
    <w:rsid w:val="00266AB9"/>
    <w:rsid w:val="0026712E"/>
    <w:rsid w:val="00267B4C"/>
    <w:rsid w:val="002700EA"/>
    <w:rsid w:val="002705AB"/>
    <w:rsid w:val="002705D3"/>
    <w:rsid w:val="002706A1"/>
    <w:rsid w:val="00270AFD"/>
    <w:rsid w:val="00270EF0"/>
    <w:rsid w:val="0027130B"/>
    <w:rsid w:val="00271875"/>
    <w:rsid w:val="00271E03"/>
    <w:rsid w:val="00272287"/>
    <w:rsid w:val="00273961"/>
    <w:rsid w:val="00273FA2"/>
    <w:rsid w:val="0027422F"/>
    <w:rsid w:val="002746A5"/>
    <w:rsid w:val="00274AF1"/>
    <w:rsid w:val="00274C65"/>
    <w:rsid w:val="00274FC8"/>
    <w:rsid w:val="0027519A"/>
    <w:rsid w:val="002758D2"/>
    <w:rsid w:val="002759AC"/>
    <w:rsid w:val="00275BE3"/>
    <w:rsid w:val="0027662B"/>
    <w:rsid w:val="0027668C"/>
    <w:rsid w:val="002767CC"/>
    <w:rsid w:val="00276EE5"/>
    <w:rsid w:val="0027782B"/>
    <w:rsid w:val="002778B6"/>
    <w:rsid w:val="00280339"/>
    <w:rsid w:val="0028065D"/>
    <w:rsid w:val="0028097D"/>
    <w:rsid w:val="00280A6B"/>
    <w:rsid w:val="00280ABB"/>
    <w:rsid w:val="0028158A"/>
    <w:rsid w:val="00281736"/>
    <w:rsid w:val="002818EB"/>
    <w:rsid w:val="00281BB8"/>
    <w:rsid w:val="00281FD4"/>
    <w:rsid w:val="00282C44"/>
    <w:rsid w:val="00283189"/>
    <w:rsid w:val="00283291"/>
    <w:rsid w:val="00283442"/>
    <w:rsid w:val="00283C0F"/>
    <w:rsid w:val="002842C1"/>
    <w:rsid w:val="002850D7"/>
    <w:rsid w:val="00285234"/>
    <w:rsid w:val="002856F0"/>
    <w:rsid w:val="0028580C"/>
    <w:rsid w:val="00285983"/>
    <w:rsid w:val="00285CC2"/>
    <w:rsid w:val="00286086"/>
    <w:rsid w:val="00286608"/>
    <w:rsid w:val="002868A5"/>
    <w:rsid w:val="002873CA"/>
    <w:rsid w:val="0028779B"/>
    <w:rsid w:val="0028793F"/>
    <w:rsid w:val="00287DA7"/>
    <w:rsid w:val="002907A1"/>
    <w:rsid w:val="00290C10"/>
    <w:rsid w:val="00290FC3"/>
    <w:rsid w:val="0029186F"/>
    <w:rsid w:val="00291876"/>
    <w:rsid w:val="00291E10"/>
    <w:rsid w:val="002920CF"/>
    <w:rsid w:val="00292780"/>
    <w:rsid w:val="00292998"/>
    <w:rsid w:val="00293751"/>
    <w:rsid w:val="0029392B"/>
    <w:rsid w:val="0029432D"/>
    <w:rsid w:val="0029447E"/>
    <w:rsid w:val="0029474D"/>
    <w:rsid w:val="00294F1F"/>
    <w:rsid w:val="00295358"/>
    <w:rsid w:val="0029547C"/>
    <w:rsid w:val="00295653"/>
    <w:rsid w:val="002959CB"/>
    <w:rsid w:val="00295C5A"/>
    <w:rsid w:val="0029623F"/>
    <w:rsid w:val="00296327"/>
    <w:rsid w:val="0029651A"/>
    <w:rsid w:val="00297321"/>
    <w:rsid w:val="002978B6"/>
    <w:rsid w:val="00297BB1"/>
    <w:rsid w:val="002A00A8"/>
    <w:rsid w:val="002A06FB"/>
    <w:rsid w:val="002A0EB4"/>
    <w:rsid w:val="002A1406"/>
    <w:rsid w:val="002A15C2"/>
    <w:rsid w:val="002A17FB"/>
    <w:rsid w:val="002A1D0D"/>
    <w:rsid w:val="002A1F3F"/>
    <w:rsid w:val="002A221E"/>
    <w:rsid w:val="002A26D6"/>
    <w:rsid w:val="002A2DEB"/>
    <w:rsid w:val="002A2F20"/>
    <w:rsid w:val="002A3271"/>
    <w:rsid w:val="002A3E9F"/>
    <w:rsid w:val="002A44BB"/>
    <w:rsid w:val="002A4DE7"/>
    <w:rsid w:val="002A5BB7"/>
    <w:rsid w:val="002A624F"/>
    <w:rsid w:val="002A6675"/>
    <w:rsid w:val="002A6721"/>
    <w:rsid w:val="002A6CAC"/>
    <w:rsid w:val="002A6FEA"/>
    <w:rsid w:val="002A7183"/>
    <w:rsid w:val="002A7BB1"/>
    <w:rsid w:val="002B0109"/>
    <w:rsid w:val="002B07CD"/>
    <w:rsid w:val="002B0AE0"/>
    <w:rsid w:val="002B0D3F"/>
    <w:rsid w:val="002B1AB2"/>
    <w:rsid w:val="002B1B03"/>
    <w:rsid w:val="002B1E1C"/>
    <w:rsid w:val="002B1F1B"/>
    <w:rsid w:val="002B2C1D"/>
    <w:rsid w:val="002B362B"/>
    <w:rsid w:val="002B3A09"/>
    <w:rsid w:val="002B3F9D"/>
    <w:rsid w:val="002B41D4"/>
    <w:rsid w:val="002B43DB"/>
    <w:rsid w:val="002B4636"/>
    <w:rsid w:val="002B4957"/>
    <w:rsid w:val="002B4B69"/>
    <w:rsid w:val="002B4C03"/>
    <w:rsid w:val="002B5779"/>
    <w:rsid w:val="002B5EE1"/>
    <w:rsid w:val="002B5F52"/>
    <w:rsid w:val="002B6094"/>
    <w:rsid w:val="002B6A17"/>
    <w:rsid w:val="002B7251"/>
    <w:rsid w:val="002B770C"/>
    <w:rsid w:val="002B7A8C"/>
    <w:rsid w:val="002B7EE6"/>
    <w:rsid w:val="002C0507"/>
    <w:rsid w:val="002C0DB3"/>
    <w:rsid w:val="002C0E9D"/>
    <w:rsid w:val="002C10E0"/>
    <w:rsid w:val="002C179D"/>
    <w:rsid w:val="002C1A6D"/>
    <w:rsid w:val="002C1EBB"/>
    <w:rsid w:val="002C220A"/>
    <w:rsid w:val="002C2F91"/>
    <w:rsid w:val="002C336B"/>
    <w:rsid w:val="002C36A6"/>
    <w:rsid w:val="002C381F"/>
    <w:rsid w:val="002C3924"/>
    <w:rsid w:val="002C3A6F"/>
    <w:rsid w:val="002C3DB1"/>
    <w:rsid w:val="002C4288"/>
    <w:rsid w:val="002C44A6"/>
    <w:rsid w:val="002C4790"/>
    <w:rsid w:val="002C49CD"/>
    <w:rsid w:val="002C516C"/>
    <w:rsid w:val="002C5183"/>
    <w:rsid w:val="002C5878"/>
    <w:rsid w:val="002C62DB"/>
    <w:rsid w:val="002C693E"/>
    <w:rsid w:val="002C6F7C"/>
    <w:rsid w:val="002C72C9"/>
    <w:rsid w:val="002D0147"/>
    <w:rsid w:val="002D0261"/>
    <w:rsid w:val="002D067E"/>
    <w:rsid w:val="002D0848"/>
    <w:rsid w:val="002D0945"/>
    <w:rsid w:val="002D1707"/>
    <w:rsid w:val="002D19C5"/>
    <w:rsid w:val="002D1FF7"/>
    <w:rsid w:val="002D2615"/>
    <w:rsid w:val="002D2868"/>
    <w:rsid w:val="002D3139"/>
    <w:rsid w:val="002D4D6A"/>
    <w:rsid w:val="002D5B80"/>
    <w:rsid w:val="002D67B4"/>
    <w:rsid w:val="002D6DE1"/>
    <w:rsid w:val="002D7068"/>
    <w:rsid w:val="002D78E9"/>
    <w:rsid w:val="002E0114"/>
    <w:rsid w:val="002E014D"/>
    <w:rsid w:val="002E0468"/>
    <w:rsid w:val="002E0C06"/>
    <w:rsid w:val="002E1068"/>
    <w:rsid w:val="002E10D7"/>
    <w:rsid w:val="002E134E"/>
    <w:rsid w:val="002E1715"/>
    <w:rsid w:val="002E1B90"/>
    <w:rsid w:val="002E1E46"/>
    <w:rsid w:val="002E1EE6"/>
    <w:rsid w:val="002E2A70"/>
    <w:rsid w:val="002E32B8"/>
    <w:rsid w:val="002E45BB"/>
    <w:rsid w:val="002E465D"/>
    <w:rsid w:val="002E492C"/>
    <w:rsid w:val="002E51C7"/>
    <w:rsid w:val="002E5887"/>
    <w:rsid w:val="002E5952"/>
    <w:rsid w:val="002E61B0"/>
    <w:rsid w:val="002E6821"/>
    <w:rsid w:val="002E7551"/>
    <w:rsid w:val="002E76AF"/>
    <w:rsid w:val="002F0165"/>
    <w:rsid w:val="002F01EB"/>
    <w:rsid w:val="002F0422"/>
    <w:rsid w:val="002F04A5"/>
    <w:rsid w:val="002F05EF"/>
    <w:rsid w:val="002F0908"/>
    <w:rsid w:val="002F1A9D"/>
    <w:rsid w:val="002F1E94"/>
    <w:rsid w:val="002F20A9"/>
    <w:rsid w:val="002F2160"/>
    <w:rsid w:val="002F2394"/>
    <w:rsid w:val="002F27A6"/>
    <w:rsid w:val="002F298E"/>
    <w:rsid w:val="002F2CEF"/>
    <w:rsid w:val="002F2F01"/>
    <w:rsid w:val="002F3034"/>
    <w:rsid w:val="002F3329"/>
    <w:rsid w:val="002F3784"/>
    <w:rsid w:val="002F4299"/>
    <w:rsid w:val="002F4614"/>
    <w:rsid w:val="002F4AF0"/>
    <w:rsid w:val="002F56C3"/>
    <w:rsid w:val="002F6777"/>
    <w:rsid w:val="002F6A86"/>
    <w:rsid w:val="002F6C95"/>
    <w:rsid w:val="002F6E6E"/>
    <w:rsid w:val="002F7016"/>
    <w:rsid w:val="002F7457"/>
    <w:rsid w:val="00300351"/>
    <w:rsid w:val="00300FB7"/>
    <w:rsid w:val="0030112B"/>
    <w:rsid w:val="00301178"/>
    <w:rsid w:val="00301616"/>
    <w:rsid w:val="00301A88"/>
    <w:rsid w:val="00301C5B"/>
    <w:rsid w:val="00301FEE"/>
    <w:rsid w:val="00302662"/>
    <w:rsid w:val="00302BBB"/>
    <w:rsid w:val="00302F7F"/>
    <w:rsid w:val="003030FE"/>
    <w:rsid w:val="0030310A"/>
    <w:rsid w:val="003035B8"/>
    <w:rsid w:val="00303606"/>
    <w:rsid w:val="00303963"/>
    <w:rsid w:val="00304531"/>
    <w:rsid w:val="00304861"/>
    <w:rsid w:val="00304A47"/>
    <w:rsid w:val="00304B7D"/>
    <w:rsid w:val="003056B2"/>
    <w:rsid w:val="0030571D"/>
    <w:rsid w:val="00306043"/>
    <w:rsid w:val="00306421"/>
    <w:rsid w:val="0030682D"/>
    <w:rsid w:val="00306AAA"/>
    <w:rsid w:val="00306F82"/>
    <w:rsid w:val="00307946"/>
    <w:rsid w:val="00307E7F"/>
    <w:rsid w:val="00310434"/>
    <w:rsid w:val="00310B5B"/>
    <w:rsid w:val="00310CEC"/>
    <w:rsid w:val="0031110D"/>
    <w:rsid w:val="00311289"/>
    <w:rsid w:val="003112A2"/>
    <w:rsid w:val="0031135A"/>
    <w:rsid w:val="00312563"/>
    <w:rsid w:val="0031290E"/>
    <w:rsid w:val="00312A62"/>
    <w:rsid w:val="003130BF"/>
    <w:rsid w:val="003132CA"/>
    <w:rsid w:val="0031446D"/>
    <w:rsid w:val="00314874"/>
    <w:rsid w:val="00314B1E"/>
    <w:rsid w:val="00315434"/>
    <w:rsid w:val="003155B1"/>
    <w:rsid w:val="00315A55"/>
    <w:rsid w:val="00316981"/>
    <w:rsid w:val="00316B1B"/>
    <w:rsid w:val="00317046"/>
    <w:rsid w:val="00317695"/>
    <w:rsid w:val="00317943"/>
    <w:rsid w:val="00320158"/>
    <w:rsid w:val="00320177"/>
    <w:rsid w:val="003201C7"/>
    <w:rsid w:val="003202CC"/>
    <w:rsid w:val="00320E7C"/>
    <w:rsid w:val="00321032"/>
    <w:rsid w:val="003216A5"/>
    <w:rsid w:val="00321E48"/>
    <w:rsid w:val="00322798"/>
    <w:rsid w:val="00322885"/>
    <w:rsid w:val="00322B4D"/>
    <w:rsid w:val="00322D03"/>
    <w:rsid w:val="003236A3"/>
    <w:rsid w:val="00323AA2"/>
    <w:rsid w:val="003250CE"/>
    <w:rsid w:val="00325311"/>
    <w:rsid w:val="0032541F"/>
    <w:rsid w:val="00325479"/>
    <w:rsid w:val="003259BA"/>
    <w:rsid w:val="00325C72"/>
    <w:rsid w:val="00325EC8"/>
    <w:rsid w:val="00325F1D"/>
    <w:rsid w:val="00326F23"/>
    <w:rsid w:val="00326F52"/>
    <w:rsid w:val="00327152"/>
    <w:rsid w:val="0032720D"/>
    <w:rsid w:val="003272A1"/>
    <w:rsid w:val="0032786B"/>
    <w:rsid w:val="00327B36"/>
    <w:rsid w:val="00327B84"/>
    <w:rsid w:val="00327F66"/>
    <w:rsid w:val="00330DAA"/>
    <w:rsid w:val="00330DE2"/>
    <w:rsid w:val="003310FD"/>
    <w:rsid w:val="00331553"/>
    <w:rsid w:val="003315FF"/>
    <w:rsid w:val="00332427"/>
    <w:rsid w:val="00332A2A"/>
    <w:rsid w:val="00332A7D"/>
    <w:rsid w:val="003332B0"/>
    <w:rsid w:val="0033373C"/>
    <w:rsid w:val="00333E8E"/>
    <w:rsid w:val="00333FF8"/>
    <w:rsid w:val="00334B97"/>
    <w:rsid w:val="00336536"/>
    <w:rsid w:val="003365BF"/>
    <w:rsid w:val="00336AAD"/>
    <w:rsid w:val="00337A9E"/>
    <w:rsid w:val="00337E5B"/>
    <w:rsid w:val="00340530"/>
    <w:rsid w:val="00340568"/>
    <w:rsid w:val="003409C4"/>
    <w:rsid w:val="00340C3F"/>
    <w:rsid w:val="00340D2B"/>
    <w:rsid w:val="003430C7"/>
    <w:rsid w:val="00343875"/>
    <w:rsid w:val="003439D3"/>
    <w:rsid w:val="00344022"/>
    <w:rsid w:val="0034466C"/>
    <w:rsid w:val="003449D2"/>
    <w:rsid w:val="00344C88"/>
    <w:rsid w:val="003454B6"/>
    <w:rsid w:val="0034555C"/>
    <w:rsid w:val="00345C19"/>
    <w:rsid w:val="003460C5"/>
    <w:rsid w:val="00346BA2"/>
    <w:rsid w:val="0034720E"/>
    <w:rsid w:val="00347A66"/>
    <w:rsid w:val="00350433"/>
    <w:rsid w:val="0035066E"/>
    <w:rsid w:val="00350BB4"/>
    <w:rsid w:val="00350CBC"/>
    <w:rsid w:val="00350E3C"/>
    <w:rsid w:val="00351CCE"/>
    <w:rsid w:val="00351CDF"/>
    <w:rsid w:val="0035231F"/>
    <w:rsid w:val="0035239D"/>
    <w:rsid w:val="003525E3"/>
    <w:rsid w:val="0035269E"/>
    <w:rsid w:val="003528B1"/>
    <w:rsid w:val="00352968"/>
    <w:rsid w:val="00353881"/>
    <w:rsid w:val="00353C69"/>
    <w:rsid w:val="0035473E"/>
    <w:rsid w:val="00354B54"/>
    <w:rsid w:val="00354F46"/>
    <w:rsid w:val="003558B6"/>
    <w:rsid w:val="00355A33"/>
    <w:rsid w:val="00355B5F"/>
    <w:rsid w:val="00356707"/>
    <w:rsid w:val="0035699E"/>
    <w:rsid w:val="00357052"/>
    <w:rsid w:val="003570CA"/>
    <w:rsid w:val="0035759E"/>
    <w:rsid w:val="00357BA2"/>
    <w:rsid w:val="003600B0"/>
    <w:rsid w:val="0036015C"/>
    <w:rsid w:val="003602F7"/>
    <w:rsid w:val="00361388"/>
    <w:rsid w:val="00361F9B"/>
    <w:rsid w:val="003623BD"/>
    <w:rsid w:val="00362468"/>
    <w:rsid w:val="00362839"/>
    <w:rsid w:val="00362862"/>
    <w:rsid w:val="00362A03"/>
    <w:rsid w:val="00362C1E"/>
    <w:rsid w:val="0036323C"/>
    <w:rsid w:val="0036364C"/>
    <w:rsid w:val="0036400D"/>
    <w:rsid w:val="00364348"/>
    <w:rsid w:val="00365092"/>
    <w:rsid w:val="00365184"/>
    <w:rsid w:val="00365908"/>
    <w:rsid w:val="00365BD0"/>
    <w:rsid w:val="0036623B"/>
    <w:rsid w:val="003667C4"/>
    <w:rsid w:val="0036685C"/>
    <w:rsid w:val="00366BF0"/>
    <w:rsid w:val="00366C19"/>
    <w:rsid w:val="00367E8A"/>
    <w:rsid w:val="0037006E"/>
    <w:rsid w:val="00370B63"/>
    <w:rsid w:val="00370FDF"/>
    <w:rsid w:val="0037134A"/>
    <w:rsid w:val="00371841"/>
    <w:rsid w:val="003718BF"/>
    <w:rsid w:val="00372114"/>
    <w:rsid w:val="00373278"/>
    <w:rsid w:val="003746D6"/>
    <w:rsid w:val="00374D79"/>
    <w:rsid w:val="003756EF"/>
    <w:rsid w:val="00375E7D"/>
    <w:rsid w:val="00376746"/>
    <w:rsid w:val="003768CE"/>
    <w:rsid w:val="00376A55"/>
    <w:rsid w:val="0037714D"/>
    <w:rsid w:val="00380369"/>
    <w:rsid w:val="003805DC"/>
    <w:rsid w:val="00381803"/>
    <w:rsid w:val="00381AC7"/>
    <w:rsid w:val="00381CA5"/>
    <w:rsid w:val="0038264D"/>
    <w:rsid w:val="003826C0"/>
    <w:rsid w:val="003827BA"/>
    <w:rsid w:val="00382B6F"/>
    <w:rsid w:val="003830F1"/>
    <w:rsid w:val="00383432"/>
    <w:rsid w:val="00383DE2"/>
    <w:rsid w:val="003843C9"/>
    <w:rsid w:val="00384940"/>
    <w:rsid w:val="00384D73"/>
    <w:rsid w:val="00385E24"/>
    <w:rsid w:val="00386058"/>
    <w:rsid w:val="00386189"/>
    <w:rsid w:val="003864EB"/>
    <w:rsid w:val="003865CF"/>
    <w:rsid w:val="00386E03"/>
    <w:rsid w:val="003873FC"/>
    <w:rsid w:val="00387730"/>
    <w:rsid w:val="0038780C"/>
    <w:rsid w:val="00387CAB"/>
    <w:rsid w:val="003903DE"/>
    <w:rsid w:val="00390678"/>
    <w:rsid w:val="0039079A"/>
    <w:rsid w:val="00390E33"/>
    <w:rsid w:val="00391718"/>
    <w:rsid w:val="00391AA3"/>
    <w:rsid w:val="00391EC4"/>
    <w:rsid w:val="00392AC7"/>
    <w:rsid w:val="00392F08"/>
    <w:rsid w:val="00393197"/>
    <w:rsid w:val="0039339F"/>
    <w:rsid w:val="00393F57"/>
    <w:rsid w:val="00393FDB"/>
    <w:rsid w:val="00394065"/>
    <w:rsid w:val="00394A81"/>
    <w:rsid w:val="00394D62"/>
    <w:rsid w:val="00395325"/>
    <w:rsid w:val="00395C6D"/>
    <w:rsid w:val="0039699F"/>
    <w:rsid w:val="00397624"/>
    <w:rsid w:val="0039771B"/>
    <w:rsid w:val="003A077C"/>
    <w:rsid w:val="003A0C0A"/>
    <w:rsid w:val="003A0CCC"/>
    <w:rsid w:val="003A156B"/>
    <w:rsid w:val="003A16FF"/>
    <w:rsid w:val="003A1A58"/>
    <w:rsid w:val="003A1AF5"/>
    <w:rsid w:val="003A21C9"/>
    <w:rsid w:val="003A2538"/>
    <w:rsid w:val="003A2628"/>
    <w:rsid w:val="003A2B7A"/>
    <w:rsid w:val="003A315E"/>
    <w:rsid w:val="003A39C9"/>
    <w:rsid w:val="003A4417"/>
    <w:rsid w:val="003A4791"/>
    <w:rsid w:val="003A48E9"/>
    <w:rsid w:val="003A4B4B"/>
    <w:rsid w:val="003A4BD4"/>
    <w:rsid w:val="003A537E"/>
    <w:rsid w:val="003A56F7"/>
    <w:rsid w:val="003A6444"/>
    <w:rsid w:val="003A6B13"/>
    <w:rsid w:val="003A7903"/>
    <w:rsid w:val="003A793A"/>
    <w:rsid w:val="003A7C7F"/>
    <w:rsid w:val="003A7FB6"/>
    <w:rsid w:val="003B01DD"/>
    <w:rsid w:val="003B0AA0"/>
    <w:rsid w:val="003B0B6C"/>
    <w:rsid w:val="003B0EF4"/>
    <w:rsid w:val="003B1E09"/>
    <w:rsid w:val="003B1F9A"/>
    <w:rsid w:val="003B2181"/>
    <w:rsid w:val="003B248C"/>
    <w:rsid w:val="003B25A8"/>
    <w:rsid w:val="003B2F0A"/>
    <w:rsid w:val="003B3216"/>
    <w:rsid w:val="003B3C45"/>
    <w:rsid w:val="003B44C1"/>
    <w:rsid w:val="003B4925"/>
    <w:rsid w:val="003B4D01"/>
    <w:rsid w:val="003B4D65"/>
    <w:rsid w:val="003B550F"/>
    <w:rsid w:val="003B5CE8"/>
    <w:rsid w:val="003B6D0A"/>
    <w:rsid w:val="003B6DC0"/>
    <w:rsid w:val="003B7ACD"/>
    <w:rsid w:val="003B7D94"/>
    <w:rsid w:val="003C0403"/>
    <w:rsid w:val="003C04CB"/>
    <w:rsid w:val="003C0517"/>
    <w:rsid w:val="003C0C71"/>
    <w:rsid w:val="003C1013"/>
    <w:rsid w:val="003C1310"/>
    <w:rsid w:val="003C1554"/>
    <w:rsid w:val="003C198C"/>
    <w:rsid w:val="003C1A39"/>
    <w:rsid w:val="003C1C79"/>
    <w:rsid w:val="003C1CF7"/>
    <w:rsid w:val="003C1F1E"/>
    <w:rsid w:val="003C259D"/>
    <w:rsid w:val="003C27E5"/>
    <w:rsid w:val="003C2CE1"/>
    <w:rsid w:val="003C39E4"/>
    <w:rsid w:val="003C3BD0"/>
    <w:rsid w:val="003C3E87"/>
    <w:rsid w:val="003C3F79"/>
    <w:rsid w:val="003C42DF"/>
    <w:rsid w:val="003C489E"/>
    <w:rsid w:val="003C507D"/>
    <w:rsid w:val="003C5216"/>
    <w:rsid w:val="003C5DB0"/>
    <w:rsid w:val="003D00CA"/>
    <w:rsid w:val="003D07A2"/>
    <w:rsid w:val="003D110D"/>
    <w:rsid w:val="003D1D6B"/>
    <w:rsid w:val="003D22D7"/>
    <w:rsid w:val="003D2A75"/>
    <w:rsid w:val="003D2DD0"/>
    <w:rsid w:val="003D30E8"/>
    <w:rsid w:val="003D3ABC"/>
    <w:rsid w:val="003D3CD6"/>
    <w:rsid w:val="003D3D80"/>
    <w:rsid w:val="003D4DC4"/>
    <w:rsid w:val="003D55F0"/>
    <w:rsid w:val="003D5E0E"/>
    <w:rsid w:val="003D609F"/>
    <w:rsid w:val="003D60FA"/>
    <w:rsid w:val="003D642E"/>
    <w:rsid w:val="003D71D1"/>
    <w:rsid w:val="003D7615"/>
    <w:rsid w:val="003D78A8"/>
    <w:rsid w:val="003D7E8C"/>
    <w:rsid w:val="003E04F7"/>
    <w:rsid w:val="003E11B4"/>
    <w:rsid w:val="003E1414"/>
    <w:rsid w:val="003E177F"/>
    <w:rsid w:val="003E1D5E"/>
    <w:rsid w:val="003E1EDF"/>
    <w:rsid w:val="003E2374"/>
    <w:rsid w:val="003E242A"/>
    <w:rsid w:val="003E2B1C"/>
    <w:rsid w:val="003E2BB4"/>
    <w:rsid w:val="003E30AE"/>
    <w:rsid w:val="003E3907"/>
    <w:rsid w:val="003E3BFD"/>
    <w:rsid w:val="003E3E99"/>
    <w:rsid w:val="003E4293"/>
    <w:rsid w:val="003E46BA"/>
    <w:rsid w:val="003E5253"/>
    <w:rsid w:val="003E52BA"/>
    <w:rsid w:val="003E5349"/>
    <w:rsid w:val="003E546E"/>
    <w:rsid w:val="003E56F8"/>
    <w:rsid w:val="003E5DE6"/>
    <w:rsid w:val="003E65EC"/>
    <w:rsid w:val="003E67E2"/>
    <w:rsid w:val="003E6E3C"/>
    <w:rsid w:val="003E70E4"/>
    <w:rsid w:val="003E7B50"/>
    <w:rsid w:val="003F008E"/>
    <w:rsid w:val="003F0766"/>
    <w:rsid w:val="003F08DB"/>
    <w:rsid w:val="003F1173"/>
    <w:rsid w:val="003F126D"/>
    <w:rsid w:val="003F1335"/>
    <w:rsid w:val="003F1D66"/>
    <w:rsid w:val="003F1F28"/>
    <w:rsid w:val="003F2CB7"/>
    <w:rsid w:val="003F3869"/>
    <w:rsid w:val="003F3923"/>
    <w:rsid w:val="003F3B7E"/>
    <w:rsid w:val="003F3BF3"/>
    <w:rsid w:val="003F40CC"/>
    <w:rsid w:val="003F4999"/>
    <w:rsid w:val="003F4A43"/>
    <w:rsid w:val="003F6833"/>
    <w:rsid w:val="003F6D68"/>
    <w:rsid w:val="003F6E18"/>
    <w:rsid w:val="003F7561"/>
    <w:rsid w:val="003F7665"/>
    <w:rsid w:val="003F7A94"/>
    <w:rsid w:val="003F7DFA"/>
    <w:rsid w:val="00400029"/>
    <w:rsid w:val="00400106"/>
    <w:rsid w:val="00400DE8"/>
    <w:rsid w:val="004013E4"/>
    <w:rsid w:val="00402390"/>
    <w:rsid w:val="00402617"/>
    <w:rsid w:val="00402619"/>
    <w:rsid w:val="00403BE9"/>
    <w:rsid w:val="00405419"/>
    <w:rsid w:val="0040587B"/>
    <w:rsid w:val="00406BD8"/>
    <w:rsid w:val="00406D7E"/>
    <w:rsid w:val="00406FC1"/>
    <w:rsid w:val="00407011"/>
    <w:rsid w:val="004079DF"/>
    <w:rsid w:val="00407CAD"/>
    <w:rsid w:val="00407D91"/>
    <w:rsid w:val="00410BB2"/>
    <w:rsid w:val="00411077"/>
    <w:rsid w:val="0041229C"/>
    <w:rsid w:val="00412779"/>
    <w:rsid w:val="0041361C"/>
    <w:rsid w:val="00414648"/>
    <w:rsid w:val="004159A5"/>
    <w:rsid w:val="00415D50"/>
    <w:rsid w:val="004161A5"/>
    <w:rsid w:val="004168B4"/>
    <w:rsid w:val="00416D62"/>
    <w:rsid w:val="00417182"/>
    <w:rsid w:val="00417228"/>
    <w:rsid w:val="004176CA"/>
    <w:rsid w:val="00417A4F"/>
    <w:rsid w:val="00417C9E"/>
    <w:rsid w:val="00420F1D"/>
    <w:rsid w:val="00421431"/>
    <w:rsid w:val="00421B16"/>
    <w:rsid w:val="00422418"/>
    <w:rsid w:val="00422D1D"/>
    <w:rsid w:val="00423CC0"/>
    <w:rsid w:val="00423FC4"/>
    <w:rsid w:val="004240B6"/>
    <w:rsid w:val="0042414A"/>
    <w:rsid w:val="00425E0C"/>
    <w:rsid w:val="00425E97"/>
    <w:rsid w:val="00426445"/>
    <w:rsid w:val="00426C25"/>
    <w:rsid w:val="00426CEB"/>
    <w:rsid w:val="0042711B"/>
    <w:rsid w:val="004271EF"/>
    <w:rsid w:val="00427BE9"/>
    <w:rsid w:val="004300F9"/>
    <w:rsid w:val="00430F5A"/>
    <w:rsid w:val="00431006"/>
    <w:rsid w:val="00431463"/>
    <w:rsid w:val="004318BB"/>
    <w:rsid w:val="00431CF7"/>
    <w:rsid w:val="00431F74"/>
    <w:rsid w:val="0043280A"/>
    <w:rsid w:val="00432EAB"/>
    <w:rsid w:val="00433133"/>
    <w:rsid w:val="004331EF"/>
    <w:rsid w:val="004333C7"/>
    <w:rsid w:val="00433D1A"/>
    <w:rsid w:val="00433D5C"/>
    <w:rsid w:val="00433F21"/>
    <w:rsid w:val="004340E9"/>
    <w:rsid w:val="00434952"/>
    <w:rsid w:val="00434C93"/>
    <w:rsid w:val="00435AB5"/>
    <w:rsid w:val="00436CB8"/>
    <w:rsid w:val="00436EA2"/>
    <w:rsid w:val="0043723B"/>
    <w:rsid w:val="004375DC"/>
    <w:rsid w:val="00437911"/>
    <w:rsid w:val="00437924"/>
    <w:rsid w:val="00440F9B"/>
    <w:rsid w:val="00440FFC"/>
    <w:rsid w:val="0044199E"/>
    <w:rsid w:val="00442339"/>
    <w:rsid w:val="00442C23"/>
    <w:rsid w:val="00443823"/>
    <w:rsid w:val="00443B4C"/>
    <w:rsid w:val="00443B6B"/>
    <w:rsid w:val="00443CBE"/>
    <w:rsid w:val="00443E66"/>
    <w:rsid w:val="00444522"/>
    <w:rsid w:val="00444B45"/>
    <w:rsid w:val="00444F6D"/>
    <w:rsid w:val="00445ABD"/>
    <w:rsid w:val="00445D2C"/>
    <w:rsid w:val="00445FB9"/>
    <w:rsid w:val="0044611C"/>
    <w:rsid w:val="0044619F"/>
    <w:rsid w:val="0044661D"/>
    <w:rsid w:val="00446D41"/>
    <w:rsid w:val="004470DE"/>
    <w:rsid w:val="00447296"/>
    <w:rsid w:val="0044755D"/>
    <w:rsid w:val="00447A75"/>
    <w:rsid w:val="00447B4D"/>
    <w:rsid w:val="0045003B"/>
    <w:rsid w:val="00450356"/>
    <w:rsid w:val="004503CE"/>
    <w:rsid w:val="0045143B"/>
    <w:rsid w:val="00451B67"/>
    <w:rsid w:val="00453805"/>
    <w:rsid w:val="00453A66"/>
    <w:rsid w:val="00453E25"/>
    <w:rsid w:val="0045471A"/>
    <w:rsid w:val="004556C7"/>
    <w:rsid w:val="00455FF1"/>
    <w:rsid w:val="00456379"/>
    <w:rsid w:val="004566E4"/>
    <w:rsid w:val="00456799"/>
    <w:rsid w:val="0045713C"/>
    <w:rsid w:val="00457D8E"/>
    <w:rsid w:val="004605D0"/>
    <w:rsid w:val="00460676"/>
    <w:rsid w:val="00460BF9"/>
    <w:rsid w:val="00461A36"/>
    <w:rsid w:val="00461E09"/>
    <w:rsid w:val="00462240"/>
    <w:rsid w:val="00462C9D"/>
    <w:rsid w:val="004632DC"/>
    <w:rsid w:val="0046331B"/>
    <w:rsid w:val="00464587"/>
    <w:rsid w:val="00465369"/>
    <w:rsid w:val="00465A7A"/>
    <w:rsid w:val="00466406"/>
    <w:rsid w:val="00466537"/>
    <w:rsid w:val="00466553"/>
    <w:rsid w:val="0046740C"/>
    <w:rsid w:val="00467800"/>
    <w:rsid w:val="00467C77"/>
    <w:rsid w:val="004703E1"/>
    <w:rsid w:val="0047051A"/>
    <w:rsid w:val="004707C0"/>
    <w:rsid w:val="00470A94"/>
    <w:rsid w:val="00470F75"/>
    <w:rsid w:val="004712A1"/>
    <w:rsid w:val="004713DD"/>
    <w:rsid w:val="00471766"/>
    <w:rsid w:val="00471B32"/>
    <w:rsid w:val="00471E99"/>
    <w:rsid w:val="004721D3"/>
    <w:rsid w:val="00472392"/>
    <w:rsid w:val="00472BD6"/>
    <w:rsid w:val="00472DC6"/>
    <w:rsid w:val="00472F0C"/>
    <w:rsid w:val="004732E3"/>
    <w:rsid w:val="004734F8"/>
    <w:rsid w:val="004735A9"/>
    <w:rsid w:val="00473728"/>
    <w:rsid w:val="00473B6C"/>
    <w:rsid w:val="0047403B"/>
    <w:rsid w:val="004741A6"/>
    <w:rsid w:val="00474489"/>
    <w:rsid w:val="00474AE0"/>
    <w:rsid w:val="00476870"/>
    <w:rsid w:val="00476A53"/>
    <w:rsid w:val="0047716F"/>
    <w:rsid w:val="00477232"/>
    <w:rsid w:val="004773C2"/>
    <w:rsid w:val="00477F42"/>
    <w:rsid w:val="0048022F"/>
    <w:rsid w:val="004802BC"/>
    <w:rsid w:val="004808EB"/>
    <w:rsid w:val="0048099D"/>
    <w:rsid w:val="0048152F"/>
    <w:rsid w:val="0048166C"/>
    <w:rsid w:val="00482E6D"/>
    <w:rsid w:val="00482FEF"/>
    <w:rsid w:val="00483606"/>
    <w:rsid w:val="00483F28"/>
    <w:rsid w:val="004841B2"/>
    <w:rsid w:val="0048422C"/>
    <w:rsid w:val="00484AF8"/>
    <w:rsid w:val="00484C69"/>
    <w:rsid w:val="00484F85"/>
    <w:rsid w:val="00485566"/>
    <w:rsid w:val="004858D2"/>
    <w:rsid w:val="00485A25"/>
    <w:rsid w:val="00485E50"/>
    <w:rsid w:val="004869B3"/>
    <w:rsid w:val="00486B2C"/>
    <w:rsid w:val="004875B3"/>
    <w:rsid w:val="00487A0E"/>
    <w:rsid w:val="004903B0"/>
    <w:rsid w:val="00491756"/>
    <w:rsid w:val="0049179C"/>
    <w:rsid w:val="00491A69"/>
    <w:rsid w:val="00491CBF"/>
    <w:rsid w:val="00492B42"/>
    <w:rsid w:val="00492D26"/>
    <w:rsid w:val="00492F97"/>
    <w:rsid w:val="0049313D"/>
    <w:rsid w:val="00493954"/>
    <w:rsid w:val="00493D4F"/>
    <w:rsid w:val="00493DC0"/>
    <w:rsid w:val="004942C4"/>
    <w:rsid w:val="00494EE6"/>
    <w:rsid w:val="004956A2"/>
    <w:rsid w:val="00495DCA"/>
    <w:rsid w:val="00495F46"/>
    <w:rsid w:val="00496052"/>
    <w:rsid w:val="00496450"/>
    <w:rsid w:val="004969AF"/>
    <w:rsid w:val="00496DB6"/>
    <w:rsid w:val="00497690"/>
    <w:rsid w:val="004977D4"/>
    <w:rsid w:val="00497B05"/>
    <w:rsid w:val="00497D4E"/>
    <w:rsid w:val="004A0198"/>
    <w:rsid w:val="004A02D9"/>
    <w:rsid w:val="004A0441"/>
    <w:rsid w:val="004A0BC7"/>
    <w:rsid w:val="004A0C58"/>
    <w:rsid w:val="004A0CB3"/>
    <w:rsid w:val="004A0EE9"/>
    <w:rsid w:val="004A1DE0"/>
    <w:rsid w:val="004A1FCB"/>
    <w:rsid w:val="004A273F"/>
    <w:rsid w:val="004A2CE8"/>
    <w:rsid w:val="004A2D7B"/>
    <w:rsid w:val="004A2EDB"/>
    <w:rsid w:val="004A30A1"/>
    <w:rsid w:val="004A30D9"/>
    <w:rsid w:val="004A31B3"/>
    <w:rsid w:val="004A3222"/>
    <w:rsid w:val="004A389D"/>
    <w:rsid w:val="004A4CC7"/>
    <w:rsid w:val="004A598C"/>
    <w:rsid w:val="004A5D62"/>
    <w:rsid w:val="004A5E01"/>
    <w:rsid w:val="004A6289"/>
    <w:rsid w:val="004A6555"/>
    <w:rsid w:val="004A6636"/>
    <w:rsid w:val="004A67CC"/>
    <w:rsid w:val="004A6866"/>
    <w:rsid w:val="004A6A40"/>
    <w:rsid w:val="004A7789"/>
    <w:rsid w:val="004A77C8"/>
    <w:rsid w:val="004A7CCD"/>
    <w:rsid w:val="004A7D9C"/>
    <w:rsid w:val="004B00A3"/>
    <w:rsid w:val="004B0451"/>
    <w:rsid w:val="004B05F2"/>
    <w:rsid w:val="004B0EFB"/>
    <w:rsid w:val="004B1C22"/>
    <w:rsid w:val="004B2566"/>
    <w:rsid w:val="004B28C7"/>
    <w:rsid w:val="004B2CC0"/>
    <w:rsid w:val="004B2DBD"/>
    <w:rsid w:val="004B40BA"/>
    <w:rsid w:val="004B4460"/>
    <w:rsid w:val="004B4701"/>
    <w:rsid w:val="004B471C"/>
    <w:rsid w:val="004B485A"/>
    <w:rsid w:val="004B493D"/>
    <w:rsid w:val="004B4AED"/>
    <w:rsid w:val="004B5345"/>
    <w:rsid w:val="004B6843"/>
    <w:rsid w:val="004B6A1D"/>
    <w:rsid w:val="004B6EB9"/>
    <w:rsid w:val="004B7CBD"/>
    <w:rsid w:val="004C027D"/>
    <w:rsid w:val="004C0AD0"/>
    <w:rsid w:val="004C0D46"/>
    <w:rsid w:val="004C1597"/>
    <w:rsid w:val="004C164A"/>
    <w:rsid w:val="004C1A50"/>
    <w:rsid w:val="004C2C6E"/>
    <w:rsid w:val="004C2D08"/>
    <w:rsid w:val="004C2EAA"/>
    <w:rsid w:val="004C318D"/>
    <w:rsid w:val="004C31B8"/>
    <w:rsid w:val="004C31C5"/>
    <w:rsid w:val="004C33AF"/>
    <w:rsid w:val="004C34FD"/>
    <w:rsid w:val="004C3B57"/>
    <w:rsid w:val="004C44FE"/>
    <w:rsid w:val="004C4767"/>
    <w:rsid w:val="004C52AA"/>
    <w:rsid w:val="004C5891"/>
    <w:rsid w:val="004C5AA8"/>
    <w:rsid w:val="004C7146"/>
    <w:rsid w:val="004C78B2"/>
    <w:rsid w:val="004D016F"/>
    <w:rsid w:val="004D088B"/>
    <w:rsid w:val="004D0E42"/>
    <w:rsid w:val="004D1958"/>
    <w:rsid w:val="004D1CD6"/>
    <w:rsid w:val="004D23DD"/>
    <w:rsid w:val="004D24AE"/>
    <w:rsid w:val="004D2502"/>
    <w:rsid w:val="004D3675"/>
    <w:rsid w:val="004D3DC3"/>
    <w:rsid w:val="004D3E43"/>
    <w:rsid w:val="004D3EED"/>
    <w:rsid w:val="004D404A"/>
    <w:rsid w:val="004D4783"/>
    <w:rsid w:val="004D4958"/>
    <w:rsid w:val="004D4C83"/>
    <w:rsid w:val="004D54FB"/>
    <w:rsid w:val="004D5964"/>
    <w:rsid w:val="004D5B5A"/>
    <w:rsid w:val="004D5EE6"/>
    <w:rsid w:val="004D64B1"/>
    <w:rsid w:val="004D676B"/>
    <w:rsid w:val="004D6CBC"/>
    <w:rsid w:val="004D6DEB"/>
    <w:rsid w:val="004D6F59"/>
    <w:rsid w:val="004D7447"/>
    <w:rsid w:val="004D7A11"/>
    <w:rsid w:val="004E0262"/>
    <w:rsid w:val="004E041D"/>
    <w:rsid w:val="004E108D"/>
    <w:rsid w:val="004E113B"/>
    <w:rsid w:val="004E16C5"/>
    <w:rsid w:val="004E1E52"/>
    <w:rsid w:val="004E26F5"/>
    <w:rsid w:val="004E3681"/>
    <w:rsid w:val="004E3828"/>
    <w:rsid w:val="004E3EE6"/>
    <w:rsid w:val="004E4D1E"/>
    <w:rsid w:val="004E53B2"/>
    <w:rsid w:val="004E5E77"/>
    <w:rsid w:val="004E5EF1"/>
    <w:rsid w:val="004E60B5"/>
    <w:rsid w:val="004E6359"/>
    <w:rsid w:val="004E6418"/>
    <w:rsid w:val="004E6D7D"/>
    <w:rsid w:val="004E6D88"/>
    <w:rsid w:val="004E79ED"/>
    <w:rsid w:val="004E7A14"/>
    <w:rsid w:val="004E7A68"/>
    <w:rsid w:val="004E7B7E"/>
    <w:rsid w:val="004F00FB"/>
    <w:rsid w:val="004F0C54"/>
    <w:rsid w:val="004F0C65"/>
    <w:rsid w:val="004F128A"/>
    <w:rsid w:val="004F18D6"/>
    <w:rsid w:val="004F1DE5"/>
    <w:rsid w:val="004F1FEF"/>
    <w:rsid w:val="004F240D"/>
    <w:rsid w:val="004F25DB"/>
    <w:rsid w:val="004F2B26"/>
    <w:rsid w:val="004F3E5A"/>
    <w:rsid w:val="004F516C"/>
    <w:rsid w:val="004F5611"/>
    <w:rsid w:val="004F565D"/>
    <w:rsid w:val="004F56D2"/>
    <w:rsid w:val="004F59D1"/>
    <w:rsid w:val="004F5A46"/>
    <w:rsid w:val="004F5F2D"/>
    <w:rsid w:val="004F6260"/>
    <w:rsid w:val="004F699A"/>
    <w:rsid w:val="004F6FD9"/>
    <w:rsid w:val="004F7D1F"/>
    <w:rsid w:val="00500264"/>
    <w:rsid w:val="00500770"/>
    <w:rsid w:val="00500FA9"/>
    <w:rsid w:val="005016E6"/>
    <w:rsid w:val="00501E4D"/>
    <w:rsid w:val="00501F8B"/>
    <w:rsid w:val="005020E9"/>
    <w:rsid w:val="005026D0"/>
    <w:rsid w:val="005031DF"/>
    <w:rsid w:val="00503432"/>
    <w:rsid w:val="00503B6B"/>
    <w:rsid w:val="00503CA1"/>
    <w:rsid w:val="00503D9F"/>
    <w:rsid w:val="0050402C"/>
    <w:rsid w:val="00504530"/>
    <w:rsid w:val="00504638"/>
    <w:rsid w:val="00504CF6"/>
    <w:rsid w:val="00505129"/>
    <w:rsid w:val="005056BA"/>
    <w:rsid w:val="00505B63"/>
    <w:rsid w:val="00506091"/>
    <w:rsid w:val="0050686B"/>
    <w:rsid w:val="00507262"/>
    <w:rsid w:val="005072C0"/>
    <w:rsid w:val="005078AD"/>
    <w:rsid w:val="005104E5"/>
    <w:rsid w:val="00510AAD"/>
    <w:rsid w:val="00510F13"/>
    <w:rsid w:val="005112D7"/>
    <w:rsid w:val="005117CE"/>
    <w:rsid w:val="00511FF0"/>
    <w:rsid w:val="00512286"/>
    <w:rsid w:val="00512C51"/>
    <w:rsid w:val="00513636"/>
    <w:rsid w:val="0051375B"/>
    <w:rsid w:val="005142C3"/>
    <w:rsid w:val="0051568E"/>
    <w:rsid w:val="005156E7"/>
    <w:rsid w:val="0051597B"/>
    <w:rsid w:val="00515A2A"/>
    <w:rsid w:val="00515B82"/>
    <w:rsid w:val="00515BCC"/>
    <w:rsid w:val="005160D0"/>
    <w:rsid w:val="005163E6"/>
    <w:rsid w:val="00516687"/>
    <w:rsid w:val="00516764"/>
    <w:rsid w:val="00516A5A"/>
    <w:rsid w:val="00517896"/>
    <w:rsid w:val="005203BA"/>
    <w:rsid w:val="0052106F"/>
    <w:rsid w:val="005213B9"/>
    <w:rsid w:val="0052156D"/>
    <w:rsid w:val="00521C0D"/>
    <w:rsid w:val="005222BF"/>
    <w:rsid w:val="00522484"/>
    <w:rsid w:val="005232CD"/>
    <w:rsid w:val="00523347"/>
    <w:rsid w:val="0052356E"/>
    <w:rsid w:val="00523822"/>
    <w:rsid w:val="00523C07"/>
    <w:rsid w:val="00523F34"/>
    <w:rsid w:val="00523F8F"/>
    <w:rsid w:val="00523F9A"/>
    <w:rsid w:val="00524AF9"/>
    <w:rsid w:val="00524DBC"/>
    <w:rsid w:val="00525440"/>
    <w:rsid w:val="005255A9"/>
    <w:rsid w:val="00525DF7"/>
    <w:rsid w:val="0052682F"/>
    <w:rsid w:val="00526CC3"/>
    <w:rsid w:val="00527A35"/>
    <w:rsid w:val="00527EF9"/>
    <w:rsid w:val="0053024C"/>
    <w:rsid w:val="005309A7"/>
    <w:rsid w:val="005314C8"/>
    <w:rsid w:val="005323D1"/>
    <w:rsid w:val="0053299B"/>
    <w:rsid w:val="00532A44"/>
    <w:rsid w:val="00532CC0"/>
    <w:rsid w:val="00532E70"/>
    <w:rsid w:val="0053366C"/>
    <w:rsid w:val="00534318"/>
    <w:rsid w:val="0053486D"/>
    <w:rsid w:val="00534B38"/>
    <w:rsid w:val="00535F14"/>
    <w:rsid w:val="005365B0"/>
    <w:rsid w:val="00536AB1"/>
    <w:rsid w:val="005370D8"/>
    <w:rsid w:val="005379C8"/>
    <w:rsid w:val="0054080C"/>
    <w:rsid w:val="00540A3A"/>
    <w:rsid w:val="00540DDC"/>
    <w:rsid w:val="0054177B"/>
    <w:rsid w:val="00541938"/>
    <w:rsid w:val="00541AA0"/>
    <w:rsid w:val="0054253F"/>
    <w:rsid w:val="0054293D"/>
    <w:rsid w:val="00542AFF"/>
    <w:rsid w:val="00543B3A"/>
    <w:rsid w:val="00543E43"/>
    <w:rsid w:val="00545020"/>
    <w:rsid w:val="005451AD"/>
    <w:rsid w:val="0054567E"/>
    <w:rsid w:val="00545EA4"/>
    <w:rsid w:val="00546728"/>
    <w:rsid w:val="00546ABB"/>
    <w:rsid w:val="005472AB"/>
    <w:rsid w:val="005472D3"/>
    <w:rsid w:val="00547BBB"/>
    <w:rsid w:val="00547D2C"/>
    <w:rsid w:val="00547E1C"/>
    <w:rsid w:val="00550390"/>
    <w:rsid w:val="00550B60"/>
    <w:rsid w:val="00552239"/>
    <w:rsid w:val="00552298"/>
    <w:rsid w:val="00552317"/>
    <w:rsid w:val="00552723"/>
    <w:rsid w:val="00552FA2"/>
    <w:rsid w:val="005536DC"/>
    <w:rsid w:val="00553873"/>
    <w:rsid w:val="005540C4"/>
    <w:rsid w:val="0055476E"/>
    <w:rsid w:val="00554BC0"/>
    <w:rsid w:val="0055554A"/>
    <w:rsid w:val="00555CF3"/>
    <w:rsid w:val="00556462"/>
    <w:rsid w:val="005564C2"/>
    <w:rsid w:val="00556862"/>
    <w:rsid w:val="0055699A"/>
    <w:rsid w:val="00557076"/>
    <w:rsid w:val="005576EA"/>
    <w:rsid w:val="00557B0B"/>
    <w:rsid w:val="00557DA2"/>
    <w:rsid w:val="005603B4"/>
    <w:rsid w:val="00560BEF"/>
    <w:rsid w:val="00560DF8"/>
    <w:rsid w:val="005612D9"/>
    <w:rsid w:val="00561C42"/>
    <w:rsid w:val="00561C62"/>
    <w:rsid w:val="00561EB6"/>
    <w:rsid w:val="005634ED"/>
    <w:rsid w:val="005638F0"/>
    <w:rsid w:val="00564B62"/>
    <w:rsid w:val="00564EBC"/>
    <w:rsid w:val="00564F1A"/>
    <w:rsid w:val="00565350"/>
    <w:rsid w:val="00565369"/>
    <w:rsid w:val="0056565A"/>
    <w:rsid w:val="00566346"/>
    <w:rsid w:val="0056654F"/>
    <w:rsid w:val="00566618"/>
    <w:rsid w:val="005668F5"/>
    <w:rsid w:val="00567ED4"/>
    <w:rsid w:val="00570145"/>
    <w:rsid w:val="005705DA"/>
    <w:rsid w:val="0057094F"/>
    <w:rsid w:val="005710FF"/>
    <w:rsid w:val="00571249"/>
    <w:rsid w:val="0057172F"/>
    <w:rsid w:val="00571BD2"/>
    <w:rsid w:val="00571BDE"/>
    <w:rsid w:val="0057205D"/>
    <w:rsid w:val="00572BD6"/>
    <w:rsid w:val="00572E2F"/>
    <w:rsid w:val="00573BCC"/>
    <w:rsid w:val="00573C7A"/>
    <w:rsid w:val="00573EB3"/>
    <w:rsid w:val="005748F8"/>
    <w:rsid w:val="005756B7"/>
    <w:rsid w:val="005758EC"/>
    <w:rsid w:val="00576D42"/>
    <w:rsid w:val="00576E2A"/>
    <w:rsid w:val="005773FB"/>
    <w:rsid w:val="00577953"/>
    <w:rsid w:val="00577F03"/>
    <w:rsid w:val="00580667"/>
    <w:rsid w:val="00581655"/>
    <w:rsid w:val="005829B0"/>
    <w:rsid w:val="00583222"/>
    <w:rsid w:val="005832AE"/>
    <w:rsid w:val="0058356F"/>
    <w:rsid w:val="005849C4"/>
    <w:rsid w:val="00584A81"/>
    <w:rsid w:val="00584E2A"/>
    <w:rsid w:val="005851F0"/>
    <w:rsid w:val="00585256"/>
    <w:rsid w:val="00585927"/>
    <w:rsid w:val="00586869"/>
    <w:rsid w:val="00586C8E"/>
    <w:rsid w:val="00586FB3"/>
    <w:rsid w:val="00587A05"/>
    <w:rsid w:val="00587A7C"/>
    <w:rsid w:val="00587D3F"/>
    <w:rsid w:val="00587D9D"/>
    <w:rsid w:val="0059023D"/>
    <w:rsid w:val="005902F4"/>
    <w:rsid w:val="00590E60"/>
    <w:rsid w:val="00591624"/>
    <w:rsid w:val="00591B81"/>
    <w:rsid w:val="00591E3F"/>
    <w:rsid w:val="00591EC4"/>
    <w:rsid w:val="005922C9"/>
    <w:rsid w:val="005924C5"/>
    <w:rsid w:val="00592A19"/>
    <w:rsid w:val="00592A7A"/>
    <w:rsid w:val="00592FD8"/>
    <w:rsid w:val="00593037"/>
    <w:rsid w:val="0059372D"/>
    <w:rsid w:val="00594283"/>
    <w:rsid w:val="00594735"/>
    <w:rsid w:val="00594A27"/>
    <w:rsid w:val="00594B15"/>
    <w:rsid w:val="0059550B"/>
    <w:rsid w:val="0059581F"/>
    <w:rsid w:val="00595897"/>
    <w:rsid w:val="005964F5"/>
    <w:rsid w:val="005965CC"/>
    <w:rsid w:val="00597602"/>
    <w:rsid w:val="005978F2"/>
    <w:rsid w:val="00597E87"/>
    <w:rsid w:val="005A00C5"/>
    <w:rsid w:val="005A03F2"/>
    <w:rsid w:val="005A04AF"/>
    <w:rsid w:val="005A0E7F"/>
    <w:rsid w:val="005A118D"/>
    <w:rsid w:val="005A1D29"/>
    <w:rsid w:val="005A2879"/>
    <w:rsid w:val="005A2E9D"/>
    <w:rsid w:val="005A3427"/>
    <w:rsid w:val="005A3521"/>
    <w:rsid w:val="005A3758"/>
    <w:rsid w:val="005A3763"/>
    <w:rsid w:val="005A3EEF"/>
    <w:rsid w:val="005A4A56"/>
    <w:rsid w:val="005A4BE7"/>
    <w:rsid w:val="005A591F"/>
    <w:rsid w:val="005A5A51"/>
    <w:rsid w:val="005A6E9F"/>
    <w:rsid w:val="005A6EA0"/>
    <w:rsid w:val="005A76F1"/>
    <w:rsid w:val="005B00D4"/>
    <w:rsid w:val="005B02AC"/>
    <w:rsid w:val="005B0E7C"/>
    <w:rsid w:val="005B12D3"/>
    <w:rsid w:val="005B13BE"/>
    <w:rsid w:val="005B19BD"/>
    <w:rsid w:val="005B1C31"/>
    <w:rsid w:val="005B22E4"/>
    <w:rsid w:val="005B2535"/>
    <w:rsid w:val="005B2ED7"/>
    <w:rsid w:val="005B3386"/>
    <w:rsid w:val="005B370A"/>
    <w:rsid w:val="005B4C91"/>
    <w:rsid w:val="005B65B2"/>
    <w:rsid w:val="005B6E68"/>
    <w:rsid w:val="005B7140"/>
    <w:rsid w:val="005B7466"/>
    <w:rsid w:val="005B7630"/>
    <w:rsid w:val="005C0125"/>
    <w:rsid w:val="005C0A49"/>
    <w:rsid w:val="005C0E6D"/>
    <w:rsid w:val="005C1554"/>
    <w:rsid w:val="005C1778"/>
    <w:rsid w:val="005C17E6"/>
    <w:rsid w:val="005C21C5"/>
    <w:rsid w:val="005C254E"/>
    <w:rsid w:val="005C2926"/>
    <w:rsid w:val="005C2AEC"/>
    <w:rsid w:val="005C2E01"/>
    <w:rsid w:val="005C31CE"/>
    <w:rsid w:val="005C37F1"/>
    <w:rsid w:val="005C3911"/>
    <w:rsid w:val="005C45EA"/>
    <w:rsid w:val="005C4887"/>
    <w:rsid w:val="005C4D17"/>
    <w:rsid w:val="005C4E10"/>
    <w:rsid w:val="005C5703"/>
    <w:rsid w:val="005C5838"/>
    <w:rsid w:val="005C5D7C"/>
    <w:rsid w:val="005C64CF"/>
    <w:rsid w:val="005C6608"/>
    <w:rsid w:val="005C6658"/>
    <w:rsid w:val="005C66F9"/>
    <w:rsid w:val="005C6B71"/>
    <w:rsid w:val="005C790D"/>
    <w:rsid w:val="005C7EB5"/>
    <w:rsid w:val="005D0527"/>
    <w:rsid w:val="005D0839"/>
    <w:rsid w:val="005D08E1"/>
    <w:rsid w:val="005D1E8D"/>
    <w:rsid w:val="005D1FA1"/>
    <w:rsid w:val="005D22C4"/>
    <w:rsid w:val="005D305B"/>
    <w:rsid w:val="005D3162"/>
    <w:rsid w:val="005D3267"/>
    <w:rsid w:val="005D34B3"/>
    <w:rsid w:val="005D3615"/>
    <w:rsid w:val="005D3857"/>
    <w:rsid w:val="005D3DAD"/>
    <w:rsid w:val="005D433D"/>
    <w:rsid w:val="005D4CFC"/>
    <w:rsid w:val="005D52CB"/>
    <w:rsid w:val="005D5A5D"/>
    <w:rsid w:val="005D5CBC"/>
    <w:rsid w:val="005D623E"/>
    <w:rsid w:val="005D63B0"/>
    <w:rsid w:val="005D6C54"/>
    <w:rsid w:val="005D6EEA"/>
    <w:rsid w:val="005D75F5"/>
    <w:rsid w:val="005E04AB"/>
    <w:rsid w:val="005E0A41"/>
    <w:rsid w:val="005E0E4F"/>
    <w:rsid w:val="005E1461"/>
    <w:rsid w:val="005E187D"/>
    <w:rsid w:val="005E1A60"/>
    <w:rsid w:val="005E1FD1"/>
    <w:rsid w:val="005E2941"/>
    <w:rsid w:val="005E2DB2"/>
    <w:rsid w:val="005E2F42"/>
    <w:rsid w:val="005E307F"/>
    <w:rsid w:val="005E3175"/>
    <w:rsid w:val="005E45D9"/>
    <w:rsid w:val="005E46B1"/>
    <w:rsid w:val="005E487E"/>
    <w:rsid w:val="005E5277"/>
    <w:rsid w:val="005E5BE6"/>
    <w:rsid w:val="005E5F5C"/>
    <w:rsid w:val="005E68F7"/>
    <w:rsid w:val="005E6D47"/>
    <w:rsid w:val="005E7087"/>
    <w:rsid w:val="005E71F3"/>
    <w:rsid w:val="005E7599"/>
    <w:rsid w:val="005F05FA"/>
    <w:rsid w:val="005F09D3"/>
    <w:rsid w:val="005F119A"/>
    <w:rsid w:val="005F1280"/>
    <w:rsid w:val="005F2083"/>
    <w:rsid w:val="005F2199"/>
    <w:rsid w:val="005F22A4"/>
    <w:rsid w:val="005F25B8"/>
    <w:rsid w:val="005F2AA4"/>
    <w:rsid w:val="005F3068"/>
    <w:rsid w:val="005F3150"/>
    <w:rsid w:val="005F3986"/>
    <w:rsid w:val="005F3A0C"/>
    <w:rsid w:val="005F428E"/>
    <w:rsid w:val="005F4398"/>
    <w:rsid w:val="005F4F90"/>
    <w:rsid w:val="005F502F"/>
    <w:rsid w:val="005F5AF1"/>
    <w:rsid w:val="005F5D80"/>
    <w:rsid w:val="005F615F"/>
    <w:rsid w:val="005F71FF"/>
    <w:rsid w:val="005F73D1"/>
    <w:rsid w:val="005F7462"/>
    <w:rsid w:val="005F7B4C"/>
    <w:rsid w:val="0060059E"/>
    <w:rsid w:val="0060065B"/>
    <w:rsid w:val="00600CAE"/>
    <w:rsid w:val="00601A01"/>
    <w:rsid w:val="00601BA4"/>
    <w:rsid w:val="00601CCC"/>
    <w:rsid w:val="00601CE5"/>
    <w:rsid w:val="00602535"/>
    <w:rsid w:val="006025BD"/>
    <w:rsid w:val="00602B38"/>
    <w:rsid w:val="00603A83"/>
    <w:rsid w:val="00603BF1"/>
    <w:rsid w:val="00605660"/>
    <w:rsid w:val="00605A63"/>
    <w:rsid w:val="00606047"/>
    <w:rsid w:val="00606DAE"/>
    <w:rsid w:val="00607D6F"/>
    <w:rsid w:val="00610B91"/>
    <w:rsid w:val="0061187F"/>
    <w:rsid w:val="00611E18"/>
    <w:rsid w:val="0061203D"/>
    <w:rsid w:val="006120B4"/>
    <w:rsid w:val="006125BD"/>
    <w:rsid w:val="0061306C"/>
    <w:rsid w:val="00613A4B"/>
    <w:rsid w:val="00613A89"/>
    <w:rsid w:val="00613E9D"/>
    <w:rsid w:val="00614256"/>
    <w:rsid w:val="0061467B"/>
    <w:rsid w:val="006159B5"/>
    <w:rsid w:val="00615A59"/>
    <w:rsid w:val="00615CED"/>
    <w:rsid w:val="006164EE"/>
    <w:rsid w:val="00616A56"/>
    <w:rsid w:val="00616CD9"/>
    <w:rsid w:val="00617340"/>
    <w:rsid w:val="006173F7"/>
    <w:rsid w:val="00617D57"/>
    <w:rsid w:val="0062040D"/>
    <w:rsid w:val="00620EEE"/>
    <w:rsid w:val="00621137"/>
    <w:rsid w:val="006211A6"/>
    <w:rsid w:val="00621ACE"/>
    <w:rsid w:val="00622582"/>
    <w:rsid w:val="006229AF"/>
    <w:rsid w:val="00622B2E"/>
    <w:rsid w:val="00622C7D"/>
    <w:rsid w:val="0062321C"/>
    <w:rsid w:val="00624683"/>
    <w:rsid w:val="0062476A"/>
    <w:rsid w:val="00624937"/>
    <w:rsid w:val="00624DE0"/>
    <w:rsid w:val="00624F56"/>
    <w:rsid w:val="00624F68"/>
    <w:rsid w:val="0062530C"/>
    <w:rsid w:val="006255FD"/>
    <w:rsid w:val="00625771"/>
    <w:rsid w:val="00625DCF"/>
    <w:rsid w:val="0062669F"/>
    <w:rsid w:val="006271D4"/>
    <w:rsid w:val="00627826"/>
    <w:rsid w:val="00627CF9"/>
    <w:rsid w:val="00630277"/>
    <w:rsid w:val="00630337"/>
    <w:rsid w:val="006305D7"/>
    <w:rsid w:val="00630C6E"/>
    <w:rsid w:val="00631CED"/>
    <w:rsid w:val="0063254A"/>
    <w:rsid w:val="00632769"/>
    <w:rsid w:val="006328D3"/>
    <w:rsid w:val="00632B1E"/>
    <w:rsid w:val="00634206"/>
    <w:rsid w:val="00634B42"/>
    <w:rsid w:val="00634C48"/>
    <w:rsid w:val="00634F2B"/>
    <w:rsid w:val="00635009"/>
    <w:rsid w:val="0063502B"/>
    <w:rsid w:val="0063570E"/>
    <w:rsid w:val="006359F1"/>
    <w:rsid w:val="00635F8C"/>
    <w:rsid w:val="00635FEE"/>
    <w:rsid w:val="006362D3"/>
    <w:rsid w:val="00636342"/>
    <w:rsid w:val="0063728C"/>
    <w:rsid w:val="00637A80"/>
    <w:rsid w:val="00640177"/>
    <w:rsid w:val="00640424"/>
    <w:rsid w:val="006406EF"/>
    <w:rsid w:val="00640D7F"/>
    <w:rsid w:val="0064164F"/>
    <w:rsid w:val="006421AF"/>
    <w:rsid w:val="00642438"/>
    <w:rsid w:val="00642F24"/>
    <w:rsid w:val="006439C0"/>
    <w:rsid w:val="006441CD"/>
    <w:rsid w:val="006454C4"/>
    <w:rsid w:val="006456DD"/>
    <w:rsid w:val="00646452"/>
    <w:rsid w:val="00646CAB"/>
    <w:rsid w:val="00646D80"/>
    <w:rsid w:val="00646F71"/>
    <w:rsid w:val="00646F89"/>
    <w:rsid w:val="00647144"/>
    <w:rsid w:val="00647752"/>
    <w:rsid w:val="00647E39"/>
    <w:rsid w:val="00650359"/>
    <w:rsid w:val="006504F3"/>
    <w:rsid w:val="006509CF"/>
    <w:rsid w:val="00650E67"/>
    <w:rsid w:val="00650F1C"/>
    <w:rsid w:val="00651147"/>
    <w:rsid w:val="00651491"/>
    <w:rsid w:val="006514A6"/>
    <w:rsid w:val="00651BFD"/>
    <w:rsid w:val="006521D2"/>
    <w:rsid w:val="00652F0D"/>
    <w:rsid w:val="00653136"/>
    <w:rsid w:val="006532D1"/>
    <w:rsid w:val="0065333B"/>
    <w:rsid w:val="006534CE"/>
    <w:rsid w:val="0065384E"/>
    <w:rsid w:val="006539B4"/>
    <w:rsid w:val="00653A2F"/>
    <w:rsid w:val="00654193"/>
    <w:rsid w:val="006541F6"/>
    <w:rsid w:val="0065427F"/>
    <w:rsid w:val="006545D3"/>
    <w:rsid w:val="0065486C"/>
    <w:rsid w:val="00654E92"/>
    <w:rsid w:val="00654EA9"/>
    <w:rsid w:val="0065532D"/>
    <w:rsid w:val="00655EC3"/>
    <w:rsid w:val="006560F5"/>
    <w:rsid w:val="00656682"/>
    <w:rsid w:val="006573F8"/>
    <w:rsid w:val="0065793C"/>
    <w:rsid w:val="00657AF9"/>
    <w:rsid w:val="00657C86"/>
    <w:rsid w:val="00661AA0"/>
    <w:rsid w:val="00661B6C"/>
    <w:rsid w:val="00661ECF"/>
    <w:rsid w:val="0066299A"/>
    <w:rsid w:val="00663082"/>
    <w:rsid w:val="0066350A"/>
    <w:rsid w:val="00663A1C"/>
    <w:rsid w:val="00663C42"/>
    <w:rsid w:val="00663DDA"/>
    <w:rsid w:val="00663E0E"/>
    <w:rsid w:val="00663ECD"/>
    <w:rsid w:val="00663FB8"/>
    <w:rsid w:val="0066405B"/>
    <w:rsid w:val="0066416F"/>
    <w:rsid w:val="006642A2"/>
    <w:rsid w:val="00664C4E"/>
    <w:rsid w:val="006656B0"/>
    <w:rsid w:val="006656C7"/>
    <w:rsid w:val="00665A06"/>
    <w:rsid w:val="00665C95"/>
    <w:rsid w:val="00666C5C"/>
    <w:rsid w:val="00667228"/>
    <w:rsid w:val="00667744"/>
    <w:rsid w:val="00667A91"/>
    <w:rsid w:val="00667A97"/>
    <w:rsid w:val="00670732"/>
    <w:rsid w:val="00670A15"/>
    <w:rsid w:val="006715E1"/>
    <w:rsid w:val="006717FB"/>
    <w:rsid w:val="00671B2F"/>
    <w:rsid w:val="00671C12"/>
    <w:rsid w:val="00671C37"/>
    <w:rsid w:val="0067208E"/>
    <w:rsid w:val="006725C6"/>
    <w:rsid w:val="00672DBA"/>
    <w:rsid w:val="00672F25"/>
    <w:rsid w:val="00672F3B"/>
    <w:rsid w:val="00673078"/>
    <w:rsid w:val="00675B46"/>
    <w:rsid w:val="00675EBA"/>
    <w:rsid w:val="00675F83"/>
    <w:rsid w:val="00676527"/>
    <w:rsid w:val="00676A35"/>
    <w:rsid w:val="00676DDA"/>
    <w:rsid w:val="00676E88"/>
    <w:rsid w:val="006778D6"/>
    <w:rsid w:val="006807FF"/>
    <w:rsid w:val="0068150B"/>
    <w:rsid w:val="00681BF8"/>
    <w:rsid w:val="00681CB7"/>
    <w:rsid w:val="00681E8E"/>
    <w:rsid w:val="00681EF3"/>
    <w:rsid w:val="006824BB"/>
    <w:rsid w:val="00682BA8"/>
    <w:rsid w:val="006834FC"/>
    <w:rsid w:val="00683DF1"/>
    <w:rsid w:val="00683EE8"/>
    <w:rsid w:val="00684810"/>
    <w:rsid w:val="00684AC8"/>
    <w:rsid w:val="00684D80"/>
    <w:rsid w:val="00685CDC"/>
    <w:rsid w:val="0068628D"/>
    <w:rsid w:val="00686AC1"/>
    <w:rsid w:val="00687557"/>
    <w:rsid w:val="006876F0"/>
    <w:rsid w:val="00687709"/>
    <w:rsid w:val="00687F82"/>
    <w:rsid w:val="0069059A"/>
    <w:rsid w:val="00690E66"/>
    <w:rsid w:val="0069146F"/>
    <w:rsid w:val="00691E45"/>
    <w:rsid w:val="00692058"/>
    <w:rsid w:val="00692217"/>
    <w:rsid w:val="006923EC"/>
    <w:rsid w:val="00692502"/>
    <w:rsid w:val="00693AAF"/>
    <w:rsid w:val="00693ECB"/>
    <w:rsid w:val="00694341"/>
    <w:rsid w:val="006943A1"/>
    <w:rsid w:val="00694467"/>
    <w:rsid w:val="00694CDF"/>
    <w:rsid w:val="00694F9E"/>
    <w:rsid w:val="00695017"/>
    <w:rsid w:val="00696583"/>
    <w:rsid w:val="00696883"/>
    <w:rsid w:val="00696FB1"/>
    <w:rsid w:val="00697C4A"/>
    <w:rsid w:val="006A075B"/>
    <w:rsid w:val="006A0767"/>
    <w:rsid w:val="006A12D5"/>
    <w:rsid w:val="006A1EB1"/>
    <w:rsid w:val="006A2303"/>
    <w:rsid w:val="006A25D6"/>
    <w:rsid w:val="006A2F05"/>
    <w:rsid w:val="006A3087"/>
    <w:rsid w:val="006A3158"/>
    <w:rsid w:val="006A33E9"/>
    <w:rsid w:val="006A3605"/>
    <w:rsid w:val="006A4382"/>
    <w:rsid w:val="006A4480"/>
    <w:rsid w:val="006A57F2"/>
    <w:rsid w:val="006A6244"/>
    <w:rsid w:val="006A62A3"/>
    <w:rsid w:val="006A75EA"/>
    <w:rsid w:val="006A760A"/>
    <w:rsid w:val="006B0511"/>
    <w:rsid w:val="006B1B83"/>
    <w:rsid w:val="006B1F91"/>
    <w:rsid w:val="006B251C"/>
    <w:rsid w:val="006B2785"/>
    <w:rsid w:val="006B2B65"/>
    <w:rsid w:val="006B33EC"/>
    <w:rsid w:val="006B3467"/>
    <w:rsid w:val="006B3A1B"/>
    <w:rsid w:val="006B56D5"/>
    <w:rsid w:val="006B587C"/>
    <w:rsid w:val="006B6346"/>
    <w:rsid w:val="006B6485"/>
    <w:rsid w:val="006B6BD3"/>
    <w:rsid w:val="006B7387"/>
    <w:rsid w:val="006B776A"/>
    <w:rsid w:val="006B781C"/>
    <w:rsid w:val="006B7AA3"/>
    <w:rsid w:val="006C000E"/>
    <w:rsid w:val="006C0673"/>
    <w:rsid w:val="006C0A37"/>
    <w:rsid w:val="006C0AB6"/>
    <w:rsid w:val="006C0B5D"/>
    <w:rsid w:val="006C161A"/>
    <w:rsid w:val="006C16D4"/>
    <w:rsid w:val="006C20AC"/>
    <w:rsid w:val="006C23B5"/>
    <w:rsid w:val="006C2731"/>
    <w:rsid w:val="006C2AE6"/>
    <w:rsid w:val="006C3483"/>
    <w:rsid w:val="006C52DB"/>
    <w:rsid w:val="006C5551"/>
    <w:rsid w:val="006C55FF"/>
    <w:rsid w:val="006C6BF4"/>
    <w:rsid w:val="006C6D7C"/>
    <w:rsid w:val="006C6F3E"/>
    <w:rsid w:val="006C7025"/>
    <w:rsid w:val="006C74DD"/>
    <w:rsid w:val="006D07B1"/>
    <w:rsid w:val="006D07FC"/>
    <w:rsid w:val="006D0893"/>
    <w:rsid w:val="006D1065"/>
    <w:rsid w:val="006D1B9F"/>
    <w:rsid w:val="006D1BC8"/>
    <w:rsid w:val="006D23F4"/>
    <w:rsid w:val="006D25B5"/>
    <w:rsid w:val="006D2838"/>
    <w:rsid w:val="006D30E7"/>
    <w:rsid w:val="006D34FD"/>
    <w:rsid w:val="006D35FE"/>
    <w:rsid w:val="006D3736"/>
    <w:rsid w:val="006D38A1"/>
    <w:rsid w:val="006D3C56"/>
    <w:rsid w:val="006D3D12"/>
    <w:rsid w:val="006D3E8E"/>
    <w:rsid w:val="006D43A2"/>
    <w:rsid w:val="006D490A"/>
    <w:rsid w:val="006D4C44"/>
    <w:rsid w:val="006D4FF3"/>
    <w:rsid w:val="006D51A8"/>
    <w:rsid w:val="006D5252"/>
    <w:rsid w:val="006D5475"/>
    <w:rsid w:val="006D5AB2"/>
    <w:rsid w:val="006D5C14"/>
    <w:rsid w:val="006D6437"/>
    <w:rsid w:val="006D6AD5"/>
    <w:rsid w:val="006D7159"/>
    <w:rsid w:val="006D74BE"/>
    <w:rsid w:val="006E01C4"/>
    <w:rsid w:val="006E0D11"/>
    <w:rsid w:val="006E0DF7"/>
    <w:rsid w:val="006E0EC1"/>
    <w:rsid w:val="006E1F15"/>
    <w:rsid w:val="006E2DB0"/>
    <w:rsid w:val="006E347F"/>
    <w:rsid w:val="006E361A"/>
    <w:rsid w:val="006E38C8"/>
    <w:rsid w:val="006E39DB"/>
    <w:rsid w:val="006E4622"/>
    <w:rsid w:val="006E494A"/>
    <w:rsid w:val="006E535B"/>
    <w:rsid w:val="006E54A2"/>
    <w:rsid w:val="006E6072"/>
    <w:rsid w:val="006E69B7"/>
    <w:rsid w:val="006E6BEB"/>
    <w:rsid w:val="006E6F08"/>
    <w:rsid w:val="006E7037"/>
    <w:rsid w:val="006E7437"/>
    <w:rsid w:val="006E7B62"/>
    <w:rsid w:val="006E7DBD"/>
    <w:rsid w:val="006F00BF"/>
    <w:rsid w:val="006F14E2"/>
    <w:rsid w:val="006F16DC"/>
    <w:rsid w:val="006F20BC"/>
    <w:rsid w:val="006F215F"/>
    <w:rsid w:val="006F22B9"/>
    <w:rsid w:val="006F2592"/>
    <w:rsid w:val="006F25C5"/>
    <w:rsid w:val="006F27F7"/>
    <w:rsid w:val="006F3267"/>
    <w:rsid w:val="006F393D"/>
    <w:rsid w:val="006F3BE6"/>
    <w:rsid w:val="006F408C"/>
    <w:rsid w:val="006F4218"/>
    <w:rsid w:val="006F46BE"/>
    <w:rsid w:val="006F5215"/>
    <w:rsid w:val="006F5C76"/>
    <w:rsid w:val="006F6167"/>
    <w:rsid w:val="006F6767"/>
    <w:rsid w:val="006F6E0D"/>
    <w:rsid w:val="006F7B63"/>
    <w:rsid w:val="006F7E30"/>
    <w:rsid w:val="00700227"/>
    <w:rsid w:val="00700516"/>
    <w:rsid w:val="0070080D"/>
    <w:rsid w:val="007010F5"/>
    <w:rsid w:val="00702305"/>
    <w:rsid w:val="007027AA"/>
    <w:rsid w:val="00702F06"/>
    <w:rsid w:val="00702F7D"/>
    <w:rsid w:val="007030AE"/>
    <w:rsid w:val="0070332E"/>
    <w:rsid w:val="007035DE"/>
    <w:rsid w:val="0070383B"/>
    <w:rsid w:val="007038CB"/>
    <w:rsid w:val="007039B7"/>
    <w:rsid w:val="00703D76"/>
    <w:rsid w:val="007040DE"/>
    <w:rsid w:val="0070415F"/>
    <w:rsid w:val="0070484E"/>
    <w:rsid w:val="007048F5"/>
    <w:rsid w:val="0070493E"/>
    <w:rsid w:val="00704BC3"/>
    <w:rsid w:val="0070523F"/>
    <w:rsid w:val="0070539E"/>
    <w:rsid w:val="0070558B"/>
    <w:rsid w:val="00705AC9"/>
    <w:rsid w:val="00706313"/>
    <w:rsid w:val="007066CB"/>
    <w:rsid w:val="00706BA6"/>
    <w:rsid w:val="0070731E"/>
    <w:rsid w:val="007074C9"/>
    <w:rsid w:val="00707608"/>
    <w:rsid w:val="00707CEB"/>
    <w:rsid w:val="007101AE"/>
    <w:rsid w:val="00711364"/>
    <w:rsid w:val="007123E2"/>
    <w:rsid w:val="00712890"/>
    <w:rsid w:val="00712F02"/>
    <w:rsid w:val="00713201"/>
    <w:rsid w:val="0071436F"/>
    <w:rsid w:val="007143DD"/>
    <w:rsid w:val="0071587B"/>
    <w:rsid w:val="00715904"/>
    <w:rsid w:val="00715F71"/>
    <w:rsid w:val="0071697B"/>
    <w:rsid w:val="00716BFE"/>
    <w:rsid w:val="00716CC6"/>
    <w:rsid w:val="00716E72"/>
    <w:rsid w:val="00717572"/>
    <w:rsid w:val="00717BD8"/>
    <w:rsid w:val="00717F50"/>
    <w:rsid w:val="007201C3"/>
    <w:rsid w:val="007202B4"/>
    <w:rsid w:val="007207C0"/>
    <w:rsid w:val="00720B18"/>
    <w:rsid w:val="00720B28"/>
    <w:rsid w:val="00720B76"/>
    <w:rsid w:val="00720DA5"/>
    <w:rsid w:val="00720EB6"/>
    <w:rsid w:val="007210C1"/>
    <w:rsid w:val="007216CF"/>
    <w:rsid w:val="00722119"/>
    <w:rsid w:val="00722166"/>
    <w:rsid w:val="00722725"/>
    <w:rsid w:val="00722863"/>
    <w:rsid w:val="007231C2"/>
    <w:rsid w:val="00723359"/>
    <w:rsid w:val="00723382"/>
    <w:rsid w:val="007238EA"/>
    <w:rsid w:val="00723932"/>
    <w:rsid w:val="00723D48"/>
    <w:rsid w:val="00723E67"/>
    <w:rsid w:val="00723F5E"/>
    <w:rsid w:val="00724000"/>
    <w:rsid w:val="007247F8"/>
    <w:rsid w:val="00724802"/>
    <w:rsid w:val="0072506A"/>
    <w:rsid w:val="00725761"/>
    <w:rsid w:val="00725CEA"/>
    <w:rsid w:val="00727771"/>
    <w:rsid w:val="00727865"/>
    <w:rsid w:val="00727D18"/>
    <w:rsid w:val="00730638"/>
    <w:rsid w:val="0073072F"/>
    <w:rsid w:val="00730A76"/>
    <w:rsid w:val="007317EA"/>
    <w:rsid w:val="0073218F"/>
    <w:rsid w:val="00732234"/>
    <w:rsid w:val="00732528"/>
    <w:rsid w:val="0073275B"/>
    <w:rsid w:val="0073277C"/>
    <w:rsid w:val="00733758"/>
    <w:rsid w:val="00733788"/>
    <w:rsid w:val="00733A48"/>
    <w:rsid w:val="00733DD1"/>
    <w:rsid w:val="007340B2"/>
    <w:rsid w:val="00734F86"/>
    <w:rsid w:val="00735063"/>
    <w:rsid w:val="00736A01"/>
    <w:rsid w:val="0073724D"/>
    <w:rsid w:val="007372C7"/>
    <w:rsid w:val="007374DE"/>
    <w:rsid w:val="007376D4"/>
    <w:rsid w:val="00737E80"/>
    <w:rsid w:val="00737EB4"/>
    <w:rsid w:val="00740239"/>
    <w:rsid w:val="007412FC"/>
    <w:rsid w:val="00741618"/>
    <w:rsid w:val="007416D0"/>
    <w:rsid w:val="007416FB"/>
    <w:rsid w:val="007426B0"/>
    <w:rsid w:val="00742821"/>
    <w:rsid w:val="00742B8E"/>
    <w:rsid w:val="00742E5F"/>
    <w:rsid w:val="00743A1F"/>
    <w:rsid w:val="00743D57"/>
    <w:rsid w:val="00744FFC"/>
    <w:rsid w:val="00746337"/>
    <w:rsid w:val="0074749B"/>
    <w:rsid w:val="0075009B"/>
    <w:rsid w:val="0075055E"/>
    <w:rsid w:val="00750581"/>
    <w:rsid w:val="0075071D"/>
    <w:rsid w:val="00752044"/>
    <w:rsid w:val="007522F5"/>
    <w:rsid w:val="007529EE"/>
    <w:rsid w:val="00752B42"/>
    <w:rsid w:val="00752FC2"/>
    <w:rsid w:val="00753D88"/>
    <w:rsid w:val="00754085"/>
    <w:rsid w:val="00754279"/>
    <w:rsid w:val="007542DD"/>
    <w:rsid w:val="0075468E"/>
    <w:rsid w:val="00754D27"/>
    <w:rsid w:val="00754F9F"/>
    <w:rsid w:val="007550C0"/>
    <w:rsid w:val="007551F3"/>
    <w:rsid w:val="00755A04"/>
    <w:rsid w:val="00755A64"/>
    <w:rsid w:val="00755A66"/>
    <w:rsid w:val="00755BB2"/>
    <w:rsid w:val="00756D30"/>
    <w:rsid w:val="00756D4E"/>
    <w:rsid w:val="0075737A"/>
    <w:rsid w:val="00757466"/>
    <w:rsid w:val="00757740"/>
    <w:rsid w:val="00757F2A"/>
    <w:rsid w:val="00760193"/>
    <w:rsid w:val="0076048C"/>
    <w:rsid w:val="0076060F"/>
    <w:rsid w:val="0076087F"/>
    <w:rsid w:val="0076093A"/>
    <w:rsid w:val="00760F1C"/>
    <w:rsid w:val="00761206"/>
    <w:rsid w:val="0076156E"/>
    <w:rsid w:val="007616BB"/>
    <w:rsid w:val="00761A8B"/>
    <w:rsid w:val="00761CB6"/>
    <w:rsid w:val="0076281A"/>
    <w:rsid w:val="0076468A"/>
    <w:rsid w:val="00764742"/>
    <w:rsid w:val="00764C06"/>
    <w:rsid w:val="00764CC0"/>
    <w:rsid w:val="007653B2"/>
    <w:rsid w:val="0076553F"/>
    <w:rsid w:val="007657DF"/>
    <w:rsid w:val="00765CD1"/>
    <w:rsid w:val="0076612F"/>
    <w:rsid w:val="00766217"/>
    <w:rsid w:val="007664B7"/>
    <w:rsid w:val="0076655B"/>
    <w:rsid w:val="00766B08"/>
    <w:rsid w:val="00766BB7"/>
    <w:rsid w:val="00767069"/>
    <w:rsid w:val="0076707C"/>
    <w:rsid w:val="007676A5"/>
    <w:rsid w:val="00770313"/>
    <w:rsid w:val="00770C0A"/>
    <w:rsid w:val="0077143F"/>
    <w:rsid w:val="007719F1"/>
    <w:rsid w:val="00772921"/>
    <w:rsid w:val="007734CD"/>
    <w:rsid w:val="00773D59"/>
    <w:rsid w:val="00773E84"/>
    <w:rsid w:val="00774DE6"/>
    <w:rsid w:val="007751FF"/>
    <w:rsid w:val="00775A8B"/>
    <w:rsid w:val="0077666D"/>
    <w:rsid w:val="00777651"/>
    <w:rsid w:val="007776DC"/>
    <w:rsid w:val="00777F23"/>
    <w:rsid w:val="007801E3"/>
    <w:rsid w:val="007806F9"/>
    <w:rsid w:val="007808D1"/>
    <w:rsid w:val="00780AE3"/>
    <w:rsid w:val="00780DC4"/>
    <w:rsid w:val="007813D4"/>
    <w:rsid w:val="00781798"/>
    <w:rsid w:val="0078211E"/>
    <w:rsid w:val="00782343"/>
    <w:rsid w:val="00782427"/>
    <w:rsid w:val="00782972"/>
    <w:rsid w:val="00783F69"/>
    <w:rsid w:val="0078403C"/>
    <w:rsid w:val="007848FC"/>
    <w:rsid w:val="007849C3"/>
    <w:rsid w:val="00784CBC"/>
    <w:rsid w:val="00785E45"/>
    <w:rsid w:val="00786EBB"/>
    <w:rsid w:val="007872F0"/>
    <w:rsid w:val="0079011A"/>
    <w:rsid w:val="00790232"/>
    <w:rsid w:val="007906B8"/>
    <w:rsid w:val="00790B13"/>
    <w:rsid w:val="00790FA2"/>
    <w:rsid w:val="00791542"/>
    <w:rsid w:val="0079337A"/>
    <w:rsid w:val="00793569"/>
    <w:rsid w:val="00793821"/>
    <w:rsid w:val="007938D7"/>
    <w:rsid w:val="007939DA"/>
    <w:rsid w:val="00795623"/>
    <w:rsid w:val="007956A8"/>
    <w:rsid w:val="00795AA5"/>
    <w:rsid w:val="007961E1"/>
    <w:rsid w:val="007965BE"/>
    <w:rsid w:val="00797A04"/>
    <w:rsid w:val="00797A0B"/>
    <w:rsid w:val="00797BD6"/>
    <w:rsid w:val="00797DB3"/>
    <w:rsid w:val="00797E42"/>
    <w:rsid w:val="00797FEB"/>
    <w:rsid w:val="007A0019"/>
    <w:rsid w:val="007A039F"/>
    <w:rsid w:val="007A0593"/>
    <w:rsid w:val="007A08AB"/>
    <w:rsid w:val="007A0ABD"/>
    <w:rsid w:val="007A1D0F"/>
    <w:rsid w:val="007A1E7E"/>
    <w:rsid w:val="007A2164"/>
    <w:rsid w:val="007A243E"/>
    <w:rsid w:val="007A2967"/>
    <w:rsid w:val="007A2D17"/>
    <w:rsid w:val="007A356E"/>
    <w:rsid w:val="007A447C"/>
    <w:rsid w:val="007A4877"/>
    <w:rsid w:val="007A487E"/>
    <w:rsid w:val="007A5187"/>
    <w:rsid w:val="007A56F3"/>
    <w:rsid w:val="007A5B6D"/>
    <w:rsid w:val="007A618C"/>
    <w:rsid w:val="007A6320"/>
    <w:rsid w:val="007A6729"/>
    <w:rsid w:val="007A6AB5"/>
    <w:rsid w:val="007A6BE1"/>
    <w:rsid w:val="007A6FDF"/>
    <w:rsid w:val="007A6FF1"/>
    <w:rsid w:val="007A7053"/>
    <w:rsid w:val="007A7234"/>
    <w:rsid w:val="007A729D"/>
    <w:rsid w:val="007A7459"/>
    <w:rsid w:val="007A7820"/>
    <w:rsid w:val="007A7A7A"/>
    <w:rsid w:val="007A7E93"/>
    <w:rsid w:val="007A7ED8"/>
    <w:rsid w:val="007A7EEA"/>
    <w:rsid w:val="007A7FC1"/>
    <w:rsid w:val="007B0619"/>
    <w:rsid w:val="007B0C40"/>
    <w:rsid w:val="007B0CF8"/>
    <w:rsid w:val="007B1044"/>
    <w:rsid w:val="007B1087"/>
    <w:rsid w:val="007B15C4"/>
    <w:rsid w:val="007B186D"/>
    <w:rsid w:val="007B2D45"/>
    <w:rsid w:val="007B2EC9"/>
    <w:rsid w:val="007B3583"/>
    <w:rsid w:val="007B3850"/>
    <w:rsid w:val="007B3A46"/>
    <w:rsid w:val="007B3D67"/>
    <w:rsid w:val="007B4684"/>
    <w:rsid w:val="007B478D"/>
    <w:rsid w:val="007B48B8"/>
    <w:rsid w:val="007B4BF5"/>
    <w:rsid w:val="007B5CA7"/>
    <w:rsid w:val="007B625B"/>
    <w:rsid w:val="007B6CC1"/>
    <w:rsid w:val="007B7193"/>
    <w:rsid w:val="007B7C93"/>
    <w:rsid w:val="007B7F4E"/>
    <w:rsid w:val="007B7FDC"/>
    <w:rsid w:val="007C022F"/>
    <w:rsid w:val="007C02ED"/>
    <w:rsid w:val="007C048B"/>
    <w:rsid w:val="007C04A7"/>
    <w:rsid w:val="007C05D0"/>
    <w:rsid w:val="007C0FB3"/>
    <w:rsid w:val="007C1627"/>
    <w:rsid w:val="007C16A9"/>
    <w:rsid w:val="007C26F2"/>
    <w:rsid w:val="007C2ECE"/>
    <w:rsid w:val="007C37F9"/>
    <w:rsid w:val="007C3FCC"/>
    <w:rsid w:val="007C45A4"/>
    <w:rsid w:val="007C4814"/>
    <w:rsid w:val="007C4912"/>
    <w:rsid w:val="007C4D61"/>
    <w:rsid w:val="007C4EE1"/>
    <w:rsid w:val="007C50CE"/>
    <w:rsid w:val="007C54E5"/>
    <w:rsid w:val="007C54E9"/>
    <w:rsid w:val="007C5A14"/>
    <w:rsid w:val="007C5D28"/>
    <w:rsid w:val="007C6159"/>
    <w:rsid w:val="007C698F"/>
    <w:rsid w:val="007D0CB1"/>
    <w:rsid w:val="007D0D85"/>
    <w:rsid w:val="007D0FB3"/>
    <w:rsid w:val="007D12D1"/>
    <w:rsid w:val="007D19C6"/>
    <w:rsid w:val="007D1BFF"/>
    <w:rsid w:val="007D1CD8"/>
    <w:rsid w:val="007D2432"/>
    <w:rsid w:val="007D27F9"/>
    <w:rsid w:val="007D37EB"/>
    <w:rsid w:val="007D3806"/>
    <w:rsid w:val="007D3B45"/>
    <w:rsid w:val="007D47B8"/>
    <w:rsid w:val="007D55FA"/>
    <w:rsid w:val="007D5C8B"/>
    <w:rsid w:val="007D5D05"/>
    <w:rsid w:val="007D7D1A"/>
    <w:rsid w:val="007E04D2"/>
    <w:rsid w:val="007E09D8"/>
    <w:rsid w:val="007E0B47"/>
    <w:rsid w:val="007E0DDC"/>
    <w:rsid w:val="007E1699"/>
    <w:rsid w:val="007E1AB0"/>
    <w:rsid w:val="007E249D"/>
    <w:rsid w:val="007E25AE"/>
    <w:rsid w:val="007E331B"/>
    <w:rsid w:val="007E3413"/>
    <w:rsid w:val="007E4FD4"/>
    <w:rsid w:val="007E5101"/>
    <w:rsid w:val="007E522E"/>
    <w:rsid w:val="007E6254"/>
    <w:rsid w:val="007E65FB"/>
    <w:rsid w:val="007E6603"/>
    <w:rsid w:val="007E7653"/>
    <w:rsid w:val="007E76D9"/>
    <w:rsid w:val="007E78D0"/>
    <w:rsid w:val="007E7A0F"/>
    <w:rsid w:val="007E7DB4"/>
    <w:rsid w:val="007F09C2"/>
    <w:rsid w:val="007F0E92"/>
    <w:rsid w:val="007F1337"/>
    <w:rsid w:val="007F1880"/>
    <w:rsid w:val="007F1EB1"/>
    <w:rsid w:val="007F2089"/>
    <w:rsid w:val="007F22AE"/>
    <w:rsid w:val="007F24EB"/>
    <w:rsid w:val="007F2921"/>
    <w:rsid w:val="007F2E55"/>
    <w:rsid w:val="007F33AD"/>
    <w:rsid w:val="007F4467"/>
    <w:rsid w:val="007F458B"/>
    <w:rsid w:val="007F462B"/>
    <w:rsid w:val="007F497A"/>
    <w:rsid w:val="007F49B9"/>
    <w:rsid w:val="007F53E6"/>
    <w:rsid w:val="007F648B"/>
    <w:rsid w:val="007F6517"/>
    <w:rsid w:val="007F6678"/>
    <w:rsid w:val="007F6EAF"/>
    <w:rsid w:val="007F72E3"/>
    <w:rsid w:val="007F733E"/>
    <w:rsid w:val="007F7676"/>
    <w:rsid w:val="007F7A5E"/>
    <w:rsid w:val="007F7E4E"/>
    <w:rsid w:val="0080033E"/>
    <w:rsid w:val="00800865"/>
    <w:rsid w:val="00800AFB"/>
    <w:rsid w:val="008020B7"/>
    <w:rsid w:val="00802329"/>
    <w:rsid w:val="00802859"/>
    <w:rsid w:val="0080345C"/>
    <w:rsid w:val="00804613"/>
    <w:rsid w:val="00804694"/>
    <w:rsid w:val="00804814"/>
    <w:rsid w:val="008048AD"/>
    <w:rsid w:val="00804C32"/>
    <w:rsid w:val="00804D8D"/>
    <w:rsid w:val="00805260"/>
    <w:rsid w:val="0080650B"/>
    <w:rsid w:val="00806A52"/>
    <w:rsid w:val="00806B4C"/>
    <w:rsid w:val="00807581"/>
    <w:rsid w:val="00810218"/>
    <w:rsid w:val="008110D2"/>
    <w:rsid w:val="0081143E"/>
    <w:rsid w:val="0081146D"/>
    <w:rsid w:val="00812409"/>
    <w:rsid w:val="00812835"/>
    <w:rsid w:val="008128A7"/>
    <w:rsid w:val="00813109"/>
    <w:rsid w:val="008133A7"/>
    <w:rsid w:val="008134B2"/>
    <w:rsid w:val="0081544E"/>
    <w:rsid w:val="0081552C"/>
    <w:rsid w:val="0081579F"/>
    <w:rsid w:val="008158EF"/>
    <w:rsid w:val="00815963"/>
    <w:rsid w:val="008165FB"/>
    <w:rsid w:val="00816DC1"/>
    <w:rsid w:val="00816FCA"/>
    <w:rsid w:val="008170A7"/>
    <w:rsid w:val="00817674"/>
    <w:rsid w:val="00817D68"/>
    <w:rsid w:val="008203FE"/>
    <w:rsid w:val="008204F6"/>
    <w:rsid w:val="0082093B"/>
    <w:rsid w:val="00821043"/>
    <w:rsid w:val="008211E4"/>
    <w:rsid w:val="00821405"/>
    <w:rsid w:val="00821B02"/>
    <w:rsid w:val="00822170"/>
    <w:rsid w:val="008222AD"/>
    <w:rsid w:val="008222EE"/>
    <w:rsid w:val="00822328"/>
    <w:rsid w:val="008224D8"/>
    <w:rsid w:val="00822908"/>
    <w:rsid w:val="00822B99"/>
    <w:rsid w:val="00822D4B"/>
    <w:rsid w:val="0082348F"/>
    <w:rsid w:val="00823AA5"/>
    <w:rsid w:val="00824BDC"/>
    <w:rsid w:val="008250F5"/>
    <w:rsid w:val="00825E9F"/>
    <w:rsid w:val="008267E8"/>
    <w:rsid w:val="00826975"/>
    <w:rsid w:val="008274C8"/>
    <w:rsid w:val="00827572"/>
    <w:rsid w:val="00827982"/>
    <w:rsid w:val="00827E87"/>
    <w:rsid w:val="00827F45"/>
    <w:rsid w:val="008300F8"/>
    <w:rsid w:val="00830532"/>
    <w:rsid w:val="008305FE"/>
    <w:rsid w:val="008307D2"/>
    <w:rsid w:val="00830B95"/>
    <w:rsid w:val="008310B3"/>
    <w:rsid w:val="00831333"/>
    <w:rsid w:val="008321A5"/>
    <w:rsid w:val="0083226D"/>
    <w:rsid w:val="008325B2"/>
    <w:rsid w:val="008328CC"/>
    <w:rsid w:val="00832903"/>
    <w:rsid w:val="00832C25"/>
    <w:rsid w:val="00833C54"/>
    <w:rsid w:val="00833C95"/>
    <w:rsid w:val="008342CF"/>
    <w:rsid w:val="008342EE"/>
    <w:rsid w:val="00835987"/>
    <w:rsid w:val="00836109"/>
    <w:rsid w:val="00836534"/>
    <w:rsid w:val="00836E1D"/>
    <w:rsid w:val="00836E9B"/>
    <w:rsid w:val="00837A4F"/>
    <w:rsid w:val="008401FD"/>
    <w:rsid w:val="008402A0"/>
    <w:rsid w:val="0084040E"/>
    <w:rsid w:val="00841450"/>
    <w:rsid w:val="008418FA"/>
    <w:rsid w:val="00841B82"/>
    <w:rsid w:val="008420C5"/>
    <w:rsid w:val="00842741"/>
    <w:rsid w:val="00842F67"/>
    <w:rsid w:val="00843F69"/>
    <w:rsid w:val="00844190"/>
    <w:rsid w:val="008449E4"/>
    <w:rsid w:val="00844A4F"/>
    <w:rsid w:val="00844C9E"/>
    <w:rsid w:val="00845296"/>
    <w:rsid w:val="00845C3F"/>
    <w:rsid w:val="0084606B"/>
    <w:rsid w:val="0084660A"/>
    <w:rsid w:val="008468A7"/>
    <w:rsid w:val="00846BED"/>
    <w:rsid w:val="00846DC5"/>
    <w:rsid w:val="00846FD8"/>
    <w:rsid w:val="0084794B"/>
    <w:rsid w:val="008505BA"/>
    <w:rsid w:val="008529D9"/>
    <w:rsid w:val="00852A4B"/>
    <w:rsid w:val="00852B82"/>
    <w:rsid w:val="0085328F"/>
    <w:rsid w:val="008532AE"/>
    <w:rsid w:val="00853798"/>
    <w:rsid w:val="00853B44"/>
    <w:rsid w:val="0085428B"/>
    <w:rsid w:val="00854311"/>
    <w:rsid w:val="00854314"/>
    <w:rsid w:val="00854868"/>
    <w:rsid w:val="00854EC3"/>
    <w:rsid w:val="0085501E"/>
    <w:rsid w:val="00855C3E"/>
    <w:rsid w:val="00855FCD"/>
    <w:rsid w:val="00856B04"/>
    <w:rsid w:val="00857199"/>
    <w:rsid w:val="00857277"/>
    <w:rsid w:val="00857D72"/>
    <w:rsid w:val="00860889"/>
    <w:rsid w:val="008608F0"/>
    <w:rsid w:val="00861CE1"/>
    <w:rsid w:val="008622F1"/>
    <w:rsid w:val="008622FB"/>
    <w:rsid w:val="00862B32"/>
    <w:rsid w:val="00862D7B"/>
    <w:rsid w:val="0086342E"/>
    <w:rsid w:val="008639E5"/>
    <w:rsid w:val="00863AD4"/>
    <w:rsid w:val="00863B3B"/>
    <w:rsid w:val="0086404A"/>
    <w:rsid w:val="00864CAB"/>
    <w:rsid w:val="0086565B"/>
    <w:rsid w:val="00865745"/>
    <w:rsid w:val="00865BA6"/>
    <w:rsid w:val="00865FA0"/>
    <w:rsid w:val="00866C54"/>
    <w:rsid w:val="0086750B"/>
    <w:rsid w:val="008678B2"/>
    <w:rsid w:val="008679D6"/>
    <w:rsid w:val="00867BC4"/>
    <w:rsid w:val="00867D0B"/>
    <w:rsid w:val="008700B3"/>
    <w:rsid w:val="008702B1"/>
    <w:rsid w:val="00871376"/>
    <w:rsid w:val="008713DB"/>
    <w:rsid w:val="00871426"/>
    <w:rsid w:val="00872133"/>
    <w:rsid w:val="008723D7"/>
    <w:rsid w:val="00872505"/>
    <w:rsid w:val="0087286F"/>
    <w:rsid w:val="00872C03"/>
    <w:rsid w:val="00872E57"/>
    <w:rsid w:val="00873399"/>
    <w:rsid w:val="00873D53"/>
    <w:rsid w:val="008742FD"/>
    <w:rsid w:val="00875129"/>
    <w:rsid w:val="008757A4"/>
    <w:rsid w:val="00875BF3"/>
    <w:rsid w:val="00875DBD"/>
    <w:rsid w:val="00876A6E"/>
    <w:rsid w:val="00876EB6"/>
    <w:rsid w:val="00876F53"/>
    <w:rsid w:val="00877E35"/>
    <w:rsid w:val="00877E6B"/>
    <w:rsid w:val="008816EA"/>
    <w:rsid w:val="0088172A"/>
    <w:rsid w:val="0088188B"/>
    <w:rsid w:val="00881B7C"/>
    <w:rsid w:val="00881DC9"/>
    <w:rsid w:val="00881F65"/>
    <w:rsid w:val="00881FC2"/>
    <w:rsid w:val="008822FC"/>
    <w:rsid w:val="00882C78"/>
    <w:rsid w:val="00882E68"/>
    <w:rsid w:val="00884265"/>
    <w:rsid w:val="008845F7"/>
    <w:rsid w:val="00884AEA"/>
    <w:rsid w:val="00885553"/>
    <w:rsid w:val="008860FA"/>
    <w:rsid w:val="008861C4"/>
    <w:rsid w:val="008869FB"/>
    <w:rsid w:val="00886D82"/>
    <w:rsid w:val="00887860"/>
    <w:rsid w:val="0089034C"/>
    <w:rsid w:val="00890490"/>
    <w:rsid w:val="008907BB"/>
    <w:rsid w:val="00890A6C"/>
    <w:rsid w:val="00890BC2"/>
    <w:rsid w:val="00890F60"/>
    <w:rsid w:val="0089194D"/>
    <w:rsid w:val="008919FB"/>
    <w:rsid w:val="0089209C"/>
    <w:rsid w:val="008922CF"/>
    <w:rsid w:val="00892898"/>
    <w:rsid w:val="008928D9"/>
    <w:rsid w:val="00892D98"/>
    <w:rsid w:val="008938AD"/>
    <w:rsid w:val="00893ADF"/>
    <w:rsid w:val="00893AF8"/>
    <w:rsid w:val="00893C36"/>
    <w:rsid w:val="0089423B"/>
    <w:rsid w:val="0089452F"/>
    <w:rsid w:val="00894818"/>
    <w:rsid w:val="0089608A"/>
    <w:rsid w:val="0089667A"/>
    <w:rsid w:val="00896B3E"/>
    <w:rsid w:val="00896D32"/>
    <w:rsid w:val="008975D8"/>
    <w:rsid w:val="008A0050"/>
    <w:rsid w:val="008A0137"/>
    <w:rsid w:val="008A053E"/>
    <w:rsid w:val="008A080B"/>
    <w:rsid w:val="008A1673"/>
    <w:rsid w:val="008A2BA2"/>
    <w:rsid w:val="008A2C47"/>
    <w:rsid w:val="008A2F0C"/>
    <w:rsid w:val="008A323F"/>
    <w:rsid w:val="008A4018"/>
    <w:rsid w:val="008A4DBA"/>
    <w:rsid w:val="008A4FE8"/>
    <w:rsid w:val="008A5363"/>
    <w:rsid w:val="008A5D58"/>
    <w:rsid w:val="008A64D2"/>
    <w:rsid w:val="008A6A92"/>
    <w:rsid w:val="008A6AF3"/>
    <w:rsid w:val="008A6FCE"/>
    <w:rsid w:val="008A7DB9"/>
    <w:rsid w:val="008B03BE"/>
    <w:rsid w:val="008B0699"/>
    <w:rsid w:val="008B0E45"/>
    <w:rsid w:val="008B181E"/>
    <w:rsid w:val="008B183F"/>
    <w:rsid w:val="008B2115"/>
    <w:rsid w:val="008B2A11"/>
    <w:rsid w:val="008B2D29"/>
    <w:rsid w:val="008B3A08"/>
    <w:rsid w:val="008B3B68"/>
    <w:rsid w:val="008B3CCB"/>
    <w:rsid w:val="008B4406"/>
    <w:rsid w:val="008B4FE2"/>
    <w:rsid w:val="008B5880"/>
    <w:rsid w:val="008B5A74"/>
    <w:rsid w:val="008B7AD4"/>
    <w:rsid w:val="008C0647"/>
    <w:rsid w:val="008C07C9"/>
    <w:rsid w:val="008C0962"/>
    <w:rsid w:val="008C10A5"/>
    <w:rsid w:val="008C1395"/>
    <w:rsid w:val="008C166F"/>
    <w:rsid w:val="008C1A0F"/>
    <w:rsid w:val="008C1A82"/>
    <w:rsid w:val="008C1BE7"/>
    <w:rsid w:val="008C28F8"/>
    <w:rsid w:val="008C4716"/>
    <w:rsid w:val="008C4932"/>
    <w:rsid w:val="008C49FE"/>
    <w:rsid w:val="008C4ECE"/>
    <w:rsid w:val="008C4F34"/>
    <w:rsid w:val="008C4F8C"/>
    <w:rsid w:val="008C5142"/>
    <w:rsid w:val="008C51F4"/>
    <w:rsid w:val="008C5270"/>
    <w:rsid w:val="008C5FF9"/>
    <w:rsid w:val="008C6BFB"/>
    <w:rsid w:val="008C71B4"/>
    <w:rsid w:val="008C7296"/>
    <w:rsid w:val="008C79C6"/>
    <w:rsid w:val="008C7AF4"/>
    <w:rsid w:val="008C7F9C"/>
    <w:rsid w:val="008D0A6C"/>
    <w:rsid w:val="008D1924"/>
    <w:rsid w:val="008D19E9"/>
    <w:rsid w:val="008D1ED5"/>
    <w:rsid w:val="008D236A"/>
    <w:rsid w:val="008D360A"/>
    <w:rsid w:val="008D38B2"/>
    <w:rsid w:val="008D409B"/>
    <w:rsid w:val="008D4176"/>
    <w:rsid w:val="008D4D2C"/>
    <w:rsid w:val="008D53F9"/>
    <w:rsid w:val="008D55A5"/>
    <w:rsid w:val="008D5DC7"/>
    <w:rsid w:val="008D6119"/>
    <w:rsid w:val="008D6885"/>
    <w:rsid w:val="008D6F93"/>
    <w:rsid w:val="008D7507"/>
    <w:rsid w:val="008D7744"/>
    <w:rsid w:val="008D7A8F"/>
    <w:rsid w:val="008E08A8"/>
    <w:rsid w:val="008E0E22"/>
    <w:rsid w:val="008E11B4"/>
    <w:rsid w:val="008E1420"/>
    <w:rsid w:val="008E205A"/>
    <w:rsid w:val="008E214F"/>
    <w:rsid w:val="008E28FB"/>
    <w:rsid w:val="008E2A28"/>
    <w:rsid w:val="008E3482"/>
    <w:rsid w:val="008E3497"/>
    <w:rsid w:val="008E3B45"/>
    <w:rsid w:val="008E480A"/>
    <w:rsid w:val="008E4DC6"/>
    <w:rsid w:val="008E580A"/>
    <w:rsid w:val="008E5D5C"/>
    <w:rsid w:val="008E5F17"/>
    <w:rsid w:val="008E6C97"/>
    <w:rsid w:val="008E732A"/>
    <w:rsid w:val="008E769F"/>
    <w:rsid w:val="008E7D18"/>
    <w:rsid w:val="008F038E"/>
    <w:rsid w:val="008F04CE"/>
    <w:rsid w:val="008F0A55"/>
    <w:rsid w:val="008F0B28"/>
    <w:rsid w:val="008F0F8F"/>
    <w:rsid w:val="008F1100"/>
    <w:rsid w:val="008F1E0B"/>
    <w:rsid w:val="008F1ED5"/>
    <w:rsid w:val="008F2304"/>
    <w:rsid w:val="008F2409"/>
    <w:rsid w:val="008F32EB"/>
    <w:rsid w:val="008F3924"/>
    <w:rsid w:val="008F3F67"/>
    <w:rsid w:val="008F4D0E"/>
    <w:rsid w:val="008F4D8C"/>
    <w:rsid w:val="008F5633"/>
    <w:rsid w:val="008F5AC4"/>
    <w:rsid w:val="008F6A59"/>
    <w:rsid w:val="008F6ABC"/>
    <w:rsid w:val="008F6DFB"/>
    <w:rsid w:val="008F7D57"/>
    <w:rsid w:val="008F7EA9"/>
    <w:rsid w:val="0090002F"/>
    <w:rsid w:val="00900172"/>
    <w:rsid w:val="00900661"/>
    <w:rsid w:val="009009EA"/>
    <w:rsid w:val="00900E5F"/>
    <w:rsid w:val="00901210"/>
    <w:rsid w:val="00901254"/>
    <w:rsid w:val="00901773"/>
    <w:rsid w:val="00901C5B"/>
    <w:rsid w:val="00901E26"/>
    <w:rsid w:val="00902532"/>
    <w:rsid w:val="009026C4"/>
    <w:rsid w:val="00902AC3"/>
    <w:rsid w:val="00903637"/>
    <w:rsid w:val="00903687"/>
    <w:rsid w:val="00903C5E"/>
    <w:rsid w:val="00903D57"/>
    <w:rsid w:val="009040C9"/>
    <w:rsid w:val="00904425"/>
    <w:rsid w:val="00904E90"/>
    <w:rsid w:val="00905044"/>
    <w:rsid w:val="00905804"/>
    <w:rsid w:val="00905F23"/>
    <w:rsid w:val="0090650B"/>
    <w:rsid w:val="00906607"/>
    <w:rsid w:val="00906BFA"/>
    <w:rsid w:val="009072DE"/>
    <w:rsid w:val="00907D97"/>
    <w:rsid w:val="00910CCF"/>
    <w:rsid w:val="009120B9"/>
    <w:rsid w:val="00912303"/>
    <w:rsid w:val="009125B6"/>
    <w:rsid w:val="00912CE7"/>
    <w:rsid w:val="00912F49"/>
    <w:rsid w:val="009139EC"/>
    <w:rsid w:val="00913CFF"/>
    <w:rsid w:val="0091430C"/>
    <w:rsid w:val="009159BF"/>
    <w:rsid w:val="00915C73"/>
    <w:rsid w:val="00916E3D"/>
    <w:rsid w:val="00916EAD"/>
    <w:rsid w:val="00916FBC"/>
    <w:rsid w:val="009171F8"/>
    <w:rsid w:val="00917215"/>
    <w:rsid w:val="009173D5"/>
    <w:rsid w:val="00917DD0"/>
    <w:rsid w:val="00921017"/>
    <w:rsid w:val="0092133D"/>
    <w:rsid w:val="009216BD"/>
    <w:rsid w:val="00921B80"/>
    <w:rsid w:val="00922621"/>
    <w:rsid w:val="009227A2"/>
    <w:rsid w:val="00922AB4"/>
    <w:rsid w:val="009231EE"/>
    <w:rsid w:val="0092356E"/>
    <w:rsid w:val="009245A5"/>
    <w:rsid w:val="00924888"/>
    <w:rsid w:val="00924A9B"/>
    <w:rsid w:val="00925261"/>
    <w:rsid w:val="009255A7"/>
    <w:rsid w:val="009257D0"/>
    <w:rsid w:val="00926101"/>
    <w:rsid w:val="009265FC"/>
    <w:rsid w:val="00926B58"/>
    <w:rsid w:val="00926D75"/>
    <w:rsid w:val="00927132"/>
    <w:rsid w:val="00927654"/>
    <w:rsid w:val="00927BB6"/>
    <w:rsid w:val="00927FFE"/>
    <w:rsid w:val="00930870"/>
    <w:rsid w:val="00930BC0"/>
    <w:rsid w:val="00931E01"/>
    <w:rsid w:val="00932325"/>
    <w:rsid w:val="009326DE"/>
    <w:rsid w:val="00932B23"/>
    <w:rsid w:val="0093339A"/>
    <w:rsid w:val="009335D0"/>
    <w:rsid w:val="009335ED"/>
    <w:rsid w:val="00933AE9"/>
    <w:rsid w:val="00933DBD"/>
    <w:rsid w:val="00933E20"/>
    <w:rsid w:val="009343D8"/>
    <w:rsid w:val="00934605"/>
    <w:rsid w:val="00934F32"/>
    <w:rsid w:val="00935096"/>
    <w:rsid w:val="00935322"/>
    <w:rsid w:val="00935FE9"/>
    <w:rsid w:val="0093628C"/>
    <w:rsid w:val="00936D45"/>
    <w:rsid w:val="009374E9"/>
    <w:rsid w:val="00937F1A"/>
    <w:rsid w:val="00940CA0"/>
    <w:rsid w:val="00940D82"/>
    <w:rsid w:val="0094175D"/>
    <w:rsid w:val="0094190E"/>
    <w:rsid w:val="00941C57"/>
    <w:rsid w:val="00941C83"/>
    <w:rsid w:val="00941F7C"/>
    <w:rsid w:val="009422C5"/>
    <w:rsid w:val="00943078"/>
    <w:rsid w:val="009430E2"/>
    <w:rsid w:val="00943690"/>
    <w:rsid w:val="009439C1"/>
    <w:rsid w:val="009446D7"/>
    <w:rsid w:val="00944760"/>
    <w:rsid w:val="009448EC"/>
    <w:rsid w:val="00944967"/>
    <w:rsid w:val="00944989"/>
    <w:rsid w:val="00945BC9"/>
    <w:rsid w:val="00946468"/>
    <w:rsid w:val="0094682A"/>
    <w:rsid w:val="0094728F"/>
    <w:rsid w:val="00947353"/>
    <w:rsid w:val="00947531"/>
    <w:rsid w:val="00950064"/>
    <w:rsid w:val="00950599"/>
    <w:rsid w:val="009508FF"/>
    <w:rsid w:val="00950D68"/>
    <w:rsid w:val="00950DEA"/>
    <w:rsid w:val="009516B7"/>
    <w:rsid w:val="00951851"/>
    <w:rsid w:val="00952169"/>
    <w:rsid w:val="009526B4"/>
    <w:rsid w:val="00952892"/>
    <w:rsid w:val="0095302E"/>
    <w:rsid w:val="009533E3"/>
    <w:rsid w:val="0095352B"/>
    <w:rsid w:val="00953836"/>
    <w:rsid w:val="0095394B"/>
    <w:rsid w:val="00953DD0"/>
    <w:rsid w:val="00954375"/>
    <w:rsid w:val="00954455"/>
    <w:rsid w:val="0095464B"/>
    <w:rsid w:val="00954A88"/>
    <w:rsid w:val="00955369"/>
    <w:rsid w:val="0095584F"/>
    <w:rsid w:val="00955A11"/>
    <w:rsid w:val="00955D9F"/>
    <w:rsid w:val="009562AA"/>
    <w:rsid w:val="0095680E"/>
    <w:rsid w:val="00956A83"/>
    <w:rsid w:val="00956CC1"/>
    <w:rsid w:val="00957503"/>
    <w:rsid w:val="0095797E"/>
    <w:rsid w:val="009600E6"/>
    <w:rsid w:val="00960291"/>
    <w:rsid w:val="009606B3"/>
    <w:rsid w:val="00960A38"/>
    <w:rsid w:val="00960D9D"/>
    <w:rsid w:val="009617FB"/>
    <w:rsid w:val="00962234"/>
    <w:rsid w:val="009627F4"/>
    <w:rsid w:val="00962A93"/>
    <w:rsid w:val="00963407"/>
    <w:rsid w:val="0096377F"/>
    <w:rsid w:val="009637AE"/>
    <w:rsid w:val="00963A5D"/>
    <w:rsid w:val="00963B27"/>
    <w:rsid w:val="00963E2D"/>
    <w:rsid w:val="0096421A"/>
    <w:rsid w:val="0096488F"/>
    <w:rsid w:val="00964AE1"/>
    <w:rsid w:val="00964F36"/>
    <w:rsid w:val="00964FE3"/>
    <w:rsid w:val="009651AF"/>
    <w:rsid w:val="00965501"/>
    <w:rsid w:val="00965AEE"/>
    <w:rsid w:val="00965BF3"/>
    <w:rsid w:val="009661FA"/>
    <w:rsid w:val="00966D98"/>
    <w:rsid w:val="00966F72"/>
    <w:rsid w:val="00967A61"/>
    <w:rsid w:val="00967C12"/>
    <w:rsid w:val="00967DD0"/>
    <w:rsid w:val="00970772"/>
    <w:rsid w:val="009708F0"/>
    <w:rsid w:val="00970E90"/>
    <w:rsid w:val="009712B6"/>
    <w:rsid w:val="0097187B"/>
    <w:rsid w:val="0097197A"/>
    <w:rsid w:val="00971CD6"/>
    <w:rsid w:val="0097261E"/>
    <w:rsid w:val="0097279F"/>
    <w:rsid w:val="009728EB"/>
    <w:rsid w:val="0097297D"/>
    <w:rsid w:val="00973F22"/>
    <w:rsid w:val="00974272"/>
    <w:rsid w:val="00974474"/>
    <w:rsid w:val="00974941"/>
    <w:rsid w:val="00974993"/>
    <w:rsid w:val="009751E1"/>
    <w:rsid w:val="009752D8"/>
    <w:rsid w:val="009754F0"/>
    <w:rsid w:val="009759B0"/>
    <w:rsid w:val="00976A40"/>
    <w:rsid w:val="00977517"/>
    <w:rsid w:val="009776F9"/>
    <w:rsid w:val="00977FD6"/>
    <w:rsid w:val="00980689"/>
    <w:rsid w:val="00980A6C"/>
    <w:rsid w:val="00980DA1"/>
    <w:rsid w:val="009811F1"/>
    <w:rsid w:val="00981230"/>
    <w:rsid w:val="00981D1E"/>
    <w:rsid w:val="00982D11"/>
    <w:rsid w:val="00982F25"/>
    <w:rsid w:val="00983DB6"/>
    <w:rsid w:val="00984C90"/>
    <w:rsid w:val="00984CB0"/>
    <w:rsid w:val="0098591C"/>
    <w:rsid w:val="009859AE"/>
    <w:rsid w:val="00985F71"/>
    <w:rsid w:val="0098662C"/>
    <w:rsid w:val="0098670B"/>
    <w:rsid w:val="00986C53"/>
    <w:rsid w:val="009871C7"/>
    <w:rsid w:val="009875D3"/>
    <w:rsid w:val="009903C0"/>
    <w:rsid w:val="009912A8"/>
    <w:rsid w:val="00991E49"/>
    <w:rsid w:val="009923D2"/>
    <w:rsid w:val="00992627"/>
    <w:rsid w:val="0099347E"/>
    <w:rsid w:val="00993B47"/>
    <w:rsid w:val="0099482F"/>
    <w:rsid w:val="00994B3F"/>
    <w:rsid w:val="0099575B"/>
    <w:rsid w:val="00995886"/>
    <w:rsid w:val="0099589E"/>
    <w:rsid w:val="00996396"/>
    <w:rsid w:val="009963E4"/>
    <w:rsid w:val="00996B76"/>
    <w:rsid w:val="00996DF3"/>
    <w:rsid w:val="00997762"/>
    <w:rsid w:val="00997B07"/>
    <w:rsid w:val="00997D79"/>
    <w:rsid w:val="00997DB7"/>
    <w:rsid w:val="009A066D"/>
    <w:rsid w:val="009A0DAE"/>
    <w:rsid w:val="009A1786"/>
    <w:rsid w:val="009A239F"/>
    <w:rsid w:val="009A28BB"/>
    <w:rsid w:val="009A2F52"/>
    <w:rsid w:val="009A364F"/>
    <w:rsid w:val="009A36CA"/>
    <w:rsid w:val="009A372A"/>
    <w:rsid w:val="009A3E23"/>
    <w:rsid w:val="009A3E58"/>
    <w:rsid w:val="009A4691"/>
    <w:rsid w:val="009A49BF"/>
    <w:rsid w:val="009A548C"/>
    <w:rsid w:val="009A559E"/>
    <w:rsid w:val="009A6068"/>
    <w:rsid w:val="009A6649"/>
    <w:rsid w:val="009A6ABA"/>
    <w:rsid w:val="009A6DFA"/>
    <w:rsid w:val="009A72E1"/>
    <w:rsid w:val="009A749D"/>
    <w:rsid w:val="009A793E"/>
    <w:rsid w:val="009A7CB5"/>
    <w:rsid w:val="009A7EA5"/>
    <w:rsid w:val="009A7FE8"/>
    <w:rsid w:val="009B028E"/>
    <w:rsid w:val="009B04C2"/>
    <w:rsid w:val="009B10D3"/>
    <w:rsid w:val="009B18F8"/>
    <w:rsid w:val="009B1D36"/>
    <w:rsid w:val="009B1FC6"/>
    <w:rsid w:val="009B22CE"/>
    <w:rsid w:val="009B2767"/>
    <w:rsid w:val="009B38A4"/>
    <w:rsid w:val="009B3A7C"/>
    <w:rsid w:val="009B3C33"/>
    <w:rsid w:val="009B42E4"/>
    <w:rsid w:val="009B47A1"/>
    <w:rsid w:val="009B4DA7"/>
    <w:rsid w:val="009B4DF8"/>
    <w:rsid w:val="009B55DF"/>
    <w:rsid w:val="009B565F"/>
    <w:rsid w:val="009B606F"/>
    <w:rsid w:val="009B60D8"/>
    <w:rsid w:val="009B60F5"/>
    <w:rsid w:val="009B60F6"/>
    <w:rsid w:val="009B672F"/>
    <w:rsid w:val="009B6B84"/>
    <w:rsid w:val="009B6E2C"/>
    <w:rsid w:val="009B7329"/>
    <w:rsid w:val="009B7A9B"/>
    <w:rsid w:val="009C0164"/>
    <w:rsid w:val="009C034B"/>
    <w:rsid w:val="009C18E0"/>
    <w:rsid w:val="009C18E2"/>
    <w:rsid w:val="009C1D35"/>
    <w:rsid w:val="009C1DCA"/>
    <w:rsid w:val="009C2072"/>
    <w:rsid w:val="009C21C6"/>
    <w:rsid w:val="009C32CA"/>
    <w:rsid w:val="009C3DE6"/>
    <w:rsid w:val="009C4015"/>
    <w:rsid w:val="009C421D"/>
    <w:rsid w:val="009C4294"/>
    <w:rsid w:val="009C434A"/>
    <w:rsid w:val="009C4A5E"/>
    <w:rsid w:val="009C4B4B"/>
    <w:rsid w:val="009C5149"/>
    <w:rsid w:val="009C5663"/>
    <w:rsid w:val="009C56C9"/>
    <w:rsid w:val="009C5FC0"/>
    <w:rsid w:val="009C6132"/>
    <w:rsid w:val="009C6779"/>
    <w:rsid w:val="009C6C78"/>
    <w:rsid w:val="009C7CEA"/>
    <w:rsid w:val="009D0415"/>
    <w:rsid w:val="009D0569"/>
    <w:rsid w:val="009D1598"/>
    <w:rsid w:val="009D21D3"/>
    <w:rsid w:val="009D3C5A"/>
    <w:rsid w:val="009D421F"/>
    <w:rsid w:val="009D4A3D"/>
    <w:rsid w:val="009D573F"/>
    <w:rsid w:val="009D59EF"/>
    <w:rsid w:val="009D5A40"/>
    <w:rsid w:val="009D5CF0"/>
    <w:rsid w:val="009D60A0"/>
    <w:rsid w:val="009D6928"/>
    <w:rsid w:val="009D6B66"/>
    <w:rsid w:val="009D7821"/>
    <w:rsid w:val="009D7ADC"/>
    <w:rsid w:val="009D7FAB"/>
    <w:rsid w:val="009E025D"/>
    <w:rsid w:val="009E125B"/>
    <w:rsid w:val="009E1AFD"/>
    <w:rsid w:val="009E1B5A"/>
    <w:rsid w:val="009E1F98"/>
    <w:rsid w:val="009E26C9"/>
    <w:rsid w:val="009E333C"/>
    <w:rsid w:val="009E398D"/>
    <w:rsid w:val="009E43A5"/>
    <w:rsid w:val="009E4E0B"/>
    <w:rsid w:val="009E535F"/>
    <w:rsid w:val="009E5C46"/>
    <w:rsid w:val="009E6502"/>
    <w:rsid w:val="009E765C"/>
    <w:rsid w:val="009E7950"/>
    <w:rsid w:val="009E7BB3"/>
    <w:rsid w:val="009F0229"/>
    <w:rsid w:val="009F0278"/>
    <w:rsid w:val="009F0654"/>
    <w:rsid w:val="009F2019"/>
    <w:rsid w:val="009F28A9"/>
    <w:rsid w:val="009F2E65"/>
    <w:rsid w:val="009F318D"/>
    <w:rsid w:val="009F4444"/>
    <w:rsid w:val="009F4AA8"/>
    <w:rsid w:val="009F4C0F"/>
    <w:rsid w:val="009F5246"/>
    <w:rsid w:val="009F528A"/>
    <w:rsid w:val="009F5D75"/>
    <w:rsid w:val="009F5F7E"/>
    <w:rsid w:val="009F6AD7"/>
    <w:rsid w:val="009F706B"/>
    <w:rsid w:val="009F7602"/>
    <w:rsid w:val="009F7B64"/>
    <w:rsid w:val="00A0001D"/>
    <w:rsid w:val="00A00425"/>
    <w:rsid w:val="00A00572"/>
    <w:rsid w:val="00A00D9C"/>
    <w:rsid w:val="00A0115B"/>
    <w:rsid w:val="00A01622"/>
    <w:rsid w:val="00A01CCD"/>
    <w:rsid w:val="00A01D48"/>
    <w:rsid w:val="00A020CF"/>
    <w:rsid w:val="00A026A1"/>
    <w:rsid w:val="00A02DE0"/>
    <w:rsid w:val="00A031C2"/>
    <w:rsid w:val="00A0344A"/>
    <w:rsid w:val="00A03BEB"/>
    <w:rsid w:val="00A03CAC"/>
    <w:rsid w:val="00A0441E"/>
    <w:rsid w:val="00A044FD"/>
    <w:rsid w:val="00A0487A"/>
    <w:rsid w:val="00A04B2C"/>
    <w:rsid w:val="00A04C8C"/>
    <w:rsid w:val="00A0561D"/>
    <w:rsid w:val="00A05A58"/>
    <w:rsid w:val="00A063AE"/>
    <w:rsid w:val="00A063EB"/>
    <w:rsid w:val="00A0699F"/>
    <w:rsid w:val="00A06E7A"/>
    <w:rsid w:val="00A07EAA"/>
    <w:rsid w:val="00A1079E"/>
    <w:rsid w:val="00A10DE2"/>
    <w:rsid w:val="00A1148D"/>
    <w:rsid w:val="00A125E8"/>
    <w:rsid w:val="00A136FD"/>
    <w:rsid w:val="00A13E37"/>
    <w:rsid w:val="00A14FE7"/>
    <w:rsid w:val="00A155B1"/>
    <w:rsid w:val="00A156AD"/>
    <w:rsid w:val="00A15731"/>
    <w:rsid w:val="00A15A3C"/>
    <w:rsid w:val="00A15D2C"/>
    <w:rsid w:val="00A166BE"/>
    <w:rsid w:val="00A16834"/>
    <w:rsid w:val="00A170A6"/>
    <w:rsid w:val="00A17654"/>
    <w:rsid w:val="00A17B36"/>
    <w:rsid w:val="00A200EC"/>
    <w:rsid w:val="00A2162C"/>
    <w:rsid w:val="00A21B63"/>
    <w:rsid w:val="00A21E6E"/>
    <w:rsid w:val="00A223BD"/>
    <w:rsid w:val="00A22675"/>
    <w:rsid w:val="00A22A40"/>
    <w:rsid w:val="00A23730"/>
    <w:rsid w:val="00A23B97"/>
    <w:rsid w:val="00A246E2"/>
    <w:rsid w:val="00A24D4D"/>
    <w:rsid w:val="00A25195"/>
    <w:rsid w:val="00A260D2"/>
    <w:rsid w:val="00A262F9"/>
    <w:rsid w:val="00A26EB2"/>
    <w:rsid w:val="00A270B8"/>
    <w:rsid w:val="00A27121"/>
    <w:rsid w:val="00A27814"/>
    <w:rsid w:val="00A3004D"/>
    <w:rsid w:val="00A303C4"/>
    <w:rsid w:val="00A30CB3"/>
    <w:rsid w:val="00A30E66"/>
    <w:rsid w:val="00A31E9F"/>
    <w:rsid w:val="00A3299F"/>
    <w:rsid w:val="00A329A6"/>
    <w:rsid w:val="00A32DEB"/>
    <w:rsid w:val="00A330DE"/>
    <w:rsid w:val="00A33969"/>
    <w:rsid w:val="00A340FD"/>
    <w:rsid w:val="00A34136"/>
    <w:rsid w:val="00A3448E"/>
    <w:rsid w:val="00A34502"/>
    <w:rsid w:val="00A35166"/>
    <w:rsid w:val="00A35547"/>
    <w:rsid w:val="00A35667"/>
    <w:rsid w:val="00A35C7F"/>
    <w:rsid w:val="00A36301"/>
    <w:rsid w:val="00A3632B"/>
    <w:rsid w:val="00A366AA"/>
    <w:rsid w:val="00A36825"/>
    <w:rsid w:val="00A36DCF"/>
    <w:rsid w:val="00A36FE2"/>
    <w:rsid w:val="00A3756B"/>
    <w:rsid w:val="00A375A0"/>
    <w:rsid w:val="00A378DF"/>
    <w:rsid w:val="00A37BA1"/>
    <w:rsid w:val="00A402AB"/>
    <w:rsid w:val="00A40A37"/>
    <w:rsid w:val="00A4111C"/>
    <w:rsid w:val="00A41A95"/>
    <w:rsid w:val="00A41D13"/>
    <w:rsid w:val="00A41D7A"/>
    <w:rsid w:val="00A42091"/>
    <w:rsid w:val="00A423DE"/>
    <w:rsid w:val="00A424F3"/>
    <w:rsid w:val="00A428A8"/>
    <w:rsid w:val="00A435BD"/>
    <w:rsid w:val="00A43E01"/>
    <w:rsid w:val="00A442F2"/>
    <w:rsid w:val="00A44917"/>
    <w:rsid w:val="00A44A43"/>
    <w:rsid w:val="00A44F26"/>
    <w:rsid w:val="00A4534D"/>
    <w:rsid w:val="00A4590C"/>
    <w:rsid w:val="00A45BD7"/>
    <w:rsid w:val="00A45DB4"/>
    <w:rsid w:val="00A46120"/>
    <w:rsid w:val="00A461AE"/>
    <w:rsid w:val="00A46E39"/>
    <w:rsid w:val="00A479F7"/>
    <w:rsid w:val="00A500CD"/>
    <w:rsid w:val="00A5013C"/>
    <w:rsid w:val="00A50425"/>
    <w:rsid w:val="00A507C8"/>
    <w:rsid w:val="00A5157C"/>
    <w:rsid w:val="00A5230F"/>
    <w:rsid w:val="00A52983"/>
    <w:rsid w:val="00A53685"/>
    <w:rsid w:val="00A53BFF"/>
    <w:rsid w:val="00A543BF"/>
    <w:rsid w:val="00A548BC"/>
    <w:rsid w:val="00A54C26"/>
    <w:rsid w:val="00A551CC"/>
    <w:rsid w:val="00A5556D"/>
    <w:rsid w:val="00A55F26"/>
    <w:rsid w:val="00A56A7D"/>
    <w:rsid w:val="00A57104"/>
    <w:rsid w:val="00A57515"/>
    <w:rsid w:val="00A57647"/>
    <w:rsid w:val="00A57753"/>
    <w:rsid w:val="00A57D14"/>
    <w:rsid w:val="00A603D9"/>
    <w:rsid w:val="00A611FB"/>
    <w:rsid w:val="00A612A8"/>
    <w:rsid w:val="00A6162E"/>
    <w:rsid w:val="00A617A2"/>
    <w:rsid w:val="00A6180D"/>
    <w:rsid w:val="00A62139"/>
    <w:rsid w:val="00A62781"/>
    <w:rsid w:val="00A6278D"/>
    <w:rsid w:val="00A6284C"/>
    <w:rsid w:val="00A62B20"/>
    <w:rsid w:val="00A62B4F"/>
    <w:rsid w:val="00A643C3"/>
    <w:rsid w:val="00A64AEA"/>
    <w:rsid w:val="00A65935"/>
    <w:rsid w:val="00A6594C"/>
    <w:rsid w:val="00A65FEF"/>
    <w:rsid w:val="00A66527"/>
    <w:rsid w:val="00A66D7A"/>
    <w:rsid w:val="00A67091"/>
    <w:rsid w:val="00A7050D"/>
    <w:rsid w:val="00A71464"/>
    <w:rsid w:val="00A71990"/>
    <w:rsid w:val="00A71BAE"/>
    <w:rsid w:val="00A72441"/>
    <w:rsid w:val="00A72B77"/>
    <w:rsid w:val="00A73686"/>
    <w:rsid w:val="00A737AC"/>
    <w:rsid w:val="00A73E64"/>
    <w:rsid w:val="00A73F52"/>
    <w:rsid w:val="00A74B9B"/>
    <w:rsid w:val="00A7510F"/>
    <w:rsid w:val="00A754CA"/>
    <w:rsid w:val="00A75F8B"/>
    <w:rsid w:val="00A75FE9"/>
    <w:rsid w:val="00A76328"/>
    <w:rsid w:val="00A7694F"/>
    <w:rsid w:val="00A76F23"/>
    <w:rsid w:val="00A77BA2"/>
    <w:rsid w:val="00A77C24"/>
    <w:rsid w:val="00A805BE"/>
    <w:rsid w:val="00A807CD"/>
    <w:rsid w:val="00A80961"/>
    <w:rsid w:val="00A80FBA"/>
    <w:rsid w:val="00A80FE7"/>
    <w:rsid w:val="00A81CC6"/>
    <w:rsid w:val="00A81EBD"/>
    <w:rsid w:val="00A8225F"/>
    <w:rsid w:val="00A846AB"/>
    <w:rsid w:val="00A846F5"/>
    <w:rsid w:val="00A849F9"/>
    <w:rsid w:val="00A84AF1"/>
    <w:rsid w:val="00A8502D"/>
    <w:rsid w:val="00A851CB"/>
    <w:rsid w:val="00A85223"/>
    <w:rsid w:val="00A85B3F"/>
    <w:rsid w:val="00A85C6E"/>
    <w:rsid w:val="00A8616E"/>
    <w:rsid w:val="00A8654E"/>
    <w:rsid w:val="00A8713C"/>
    <w:rsid w:val="00A873FB"/>
    <w:rsid w:val="00A87BD4"/>
    <w:rsid w:val="00A90266"/>
    <w:rsid w:val="00A90C46"/>
    <w:rsid w:val="00A90DC8"/>
    <w:rsid w:val="00A912FC"/>
    <w:rsid w:val="00A917D5"/>
    <w:rsid w:val="00A91E22"/>
    <w:rsid w:val="00A921A6"/>
    <w:rsid w:val="00A9289E"/>
    <w:rsid w:val="00A92DEF"/>
    <w:rsid w:val="00A93A1F"/>
    <w:rsid w:val="00A93BAF"/>
    <w:rsid w:val="00A93D08"/>
    <w:rsid w:val="00A93E29"/>
    <w:rsid w:val="00A940A4"/>
    <w:rsid w:val="00A941F2"/>
    <w:rsid w:val="00A957C9"/>
    <w:rsid w:val="00A967CC"/>
    <w:rsid w:val="00A977B7"/>
    <w:rsid w:val="00A97D52"/>
    <w:rsid w:val="00AA06DE"/>
    <w:rsid w:val="00AA1B15"/>
    <w:rsid w:val="00AA22B8"/>
    <w:rsid w:val="00AA2617"/>
    <w:rsid w:val="00AA2974"/>
    <w:rsid w:val="00AA2A8D"/>
    <w:rsid w:val="00AA3325"/>
    <w:rsid w:val="00AA3429"/>
    <w:rsid w:val="00AA38FD"/>
    <w:rsid w:val="00AA408F"/>
    <w:rsid w:val="00AA4963"/>
    <w:rsid w:val="00AA4F19"/>
    <w:rsid w:val="00AA5623"/>
    <w:rsid w:val="00AA57DE"/>
    <w:rsid w:val="00AA5B95"/>
    <w:rsid w:val="00AA5D22"/>
    <w:rsid w:val="00AA605F"/>
    <w:rsid w:val="00AA64F7"/>
    <w:rsid w:val="00AA6980"/>
    <w:rsid w:val="00AA6F22"/>
    <w:rsid w:val="00AA74FF"/>
    <w:rsid w:val="00AA7537"/>
    <w:rsid w:val="00AA7703"/>
    <w:rsid w:val="00AA77FF"/>
    <w:rsid w:val="00AA7917"/>
    <w:rsid w:val="00AB15A2"/>
    <w:rsid w:val="00AB19D9"/>
    <w:rsid w:val="00AB1D50"/>
    <w:rsid w:val="00AB2B0F"/>
    <w:rsid w:val="00AB36FB"/>
    <w:rsid w:val="00AB4287"/>
    <w:rsid w:val="00AB4C62"/>
    <w:rsid w:val="00AB586C"/>
    <w:rsid w:val="00AB589C"/>
    <w:rsid w:val="00AB59D5"/>
    <w:rsid w:val="00AB5D1C"/>
    <w:rsid w:val="00AB5EB2"/>
    <w:rsid w:val="00AB687D"/>
    <w:rsid w:val="00AB6A3E"/>
    <w:rsid w:val="00AB6E78"/>
    <w:rsid w:val="00AB6E83"/>
    <w:rsid w:val="00AB7D90"/>
    <w:rsid w:val="00AC02C1"/>
    <w:rsid w:val="00AC038E"/>
    <w:rsid w:val="00AC04EA"/>
    <w:rsid w:val="00AC0BC2"/>
    <w:rsid w:val="00AC113A"/>
    <w:rsid w:val="00AC11EB"/>
    <w:rsid w:val="00AC1387"/>
    <w:rsid w:val="00AC1949"/>
    <w:rsid w:val="00AC1A16"/>
    <w:rsid w:val="00AC1DF7"/>
    <w:rsid w:val="00AC2144"/>
    <w:rsid w:val="00AC235A"/>
    <w:rsid w:val="00AC2531"/>
    <w:rsid w:val="00AC26E7"/>
    <w:rsid w:val="00AC2A9C"/>
    <w:rsid w:val="00AC2B9D"/>
    <w:rsid w:val="00AC39B4"/>
    <w:rsid w:val="00AC3A88"/>
    <w:rsid w:val="00AC465A"/>
    <w:rsid w:val="00AC4DC2"/>
    <w:rsid w:val="00AC51EB"/>
    <w:rsid w:val="00AC5EE1"/>
    <w:rsid w:val="00AC64BE"/>
    <w:rsid w:val="00AC666C"/>
    <w:rsid w:val="00AC69CA"/>
    <w:rsid w:val="00AC6B21"/>
    <w:rsid w:val="00AC78A0"/>
    <w:rsid w:val="00AC794D"/>
    <w:rsid w:val="00AC7F07"/>
    <w:rsid w:val="00AD03E1"/>
    <w:rsid w:val="00AD0423"/>
    <w:rsid w:val="00AD0602"/>
    <w:rsid w:val="00AD0696"/>
    <w:rsid w:val="00AD0999"/>
    <w:rsid w:val="00AD0B99"/>
    <w:rsid w:val="00AD0F5A"/>
    <w:rsid w:val="00AD25D0"/>
    <w:rsid w:val="00AD3286"/>
    <w:rsid w:val="00AD3B08"/>
    <w:rsid w:val="00AD3F4F"/>
    <w:rsid w:val="00AD464C"/>
    <w:rsid w:val="00AD467F"/>
    <w:rsid w:val="00AD484E"/>
    <w:rsid w:val="00AD4BAD"/>
    <w:rsid w:val="00AD524D"/>
    <w:rsid w:val="00AD5498"/>
    <w:rsid w:val="00AD57B0"/>
    <w:rsid w:val="00AD58DC"/>
    <w:rsid w:val="00AD5B24"/>
    <w:rsid w:val="00AD5C00"/>
    <w:rsid w:val="00AD5CBE"/>
    <w:rsid w:val="00AD66F1"/>
    <w:rsid w:val="00AD6E7F"/>
    <w:rsid w:val="00AD6F8E"/>
    <w:rsid w:val="00AD71A8"/>
    <w:rsid w:val="00AD79F6"/>
    <w:rsid w:val="00AD7D25"/>
    <w:rsid w:val="00AE0347"/>
    <w:rsid w:val="00AE0D6A"/>
    <w:rsid w:val="00AE0DCF"/>
    <w:rsid w:val="00AE10F1"/>
    <w:rsid w:val="00AE13B5"/>
    <w:rsid w:val="00AE14E2"/>
    <w:rsid w:val="00AE165A"/>
    <w:rsid w:val="00AE1816"/>
    <w:rsid w:val="00AE182E"/>
    <w:rsid w:val="00AE1A55"/>
    <w:rsid w:val="00AE25E1"/>
    <w:rsid w:val="00AE2863"/>
    <w:rsid w:val="00AE3032"/>
    <w:rsid w:val="00AE30FB"/>
    <w:rsid w:val="00AE32C8"/>
    <w:rsid w:val="00AE3D12"/>
    <w:rsid w:val="00AE3DB7"/>
    <w:rsid w:val="00AE43EF"/>
    <w:rsid w:val="00AE4A51"/>
    <w:rsid w:val="00AE5A99"/>
    <w:rsid w:val="00AE5B76"/>
    <w:rsid w:val="00AE6979"/>
    <w:rsid w:val="00AE7418"/>
    <w:rsid w:val="00AE7DFF"/>
    <w:rsid w:val="00AE7E6B"/>
    <w:rsid w:val="00AF044A"/>
    <w:rsid w:val="00AF0457"/>
    <w:rsid w:val="00AF087E"/>
    <w:rsid w:val="00AF136E"/>
    <w:rsid w:val="00AF13C4"/>
    <w:rsid w:val="00AF1D8E"/>
    <w:rsid w:val="00AF2509"/>
    <w:rsid w:val="00AF29AE"/>
    <w:rsid w:val="00AF4108"/>
    <w:rsid w:val="00AF417D"/>
    <w:rsid w:val="00AF42B6"/>
    <w:rsid w:val="00AF4364"/>
    <w:rsid w:val="00AF4541"/>
    <w:rsid w:val="00AF4863"/>
    <w:rsid w:val="00AF49A5"/>
    <w:rsid w:val="00AF4A2B"/>
    <w:rsid w:val="00AF4BB4"/>
    <w:rsid w:val="00AF4F73"/>
    <w:rsid w:val="00AF5D64"/>
    <w:rsid w:val="00AF6852"/>
    <w:rsid w:val="00AF6873"/>
    <w:rsid w:val="00AF6C04"/>
    <w:rsid w:val="00AF6DD7"/>
    <w:rsid w:val="00AF73B2"/>
    <w:rsid w:val="00AF78A5"/>
    <w:rsid w:val="00AF7D60"/>
    <w:rsid w:val="00B00124"/>
    <w:rsid w:val="00B00192"/>
    <w:rsid w:val="00B00751"/>
    <w:rsid w:val="00B00C99"/>
    <w:rsid w:val="00B01709"/>
    <w:rsid w:val="00B022D7"/>
    <w:rsid w:val="00B02474"/>
    <w:rsid w:val="00B0253D"/>
    <w:rsid w:val="00B02BC6"/>
    <w:rsid w:val="00B036A6"/>
    <w:rsid w:val="00B03991"/>
    <w:rsid w:val="00B03EFA"/>
    <w:rsid w:val="00B042B0"/>
    <w:rsid w:val="00B04416"/>
    <w:rsid w:val="00B04DB0"/>
    <w:rsid w:val="00B04F1B"/>
    <w:rsid w:val="00B05263"/>
    <w:rsid w:val="00B0583E"/>
    <w:rsid w:val="00B059FB"/>
    <w:rsid w:val="00B06145"/>
    <w:rsid w:val="00B069E9"/>
    <w:rsid w:val="00B06BA2"/>
    <w:rsid w:val="00B072DE"/>
    <w:rsid w:val="00B0769D"/>
    <w:rsid w:val="00B07758"/>
    <w:rsid w:val="00B07804"/>
    <w:rsid w:val="00B07D26"/>
    <w:rsid w:val="00B07D5F"/>
    <w:rsid w:val="00B10C2A"/>
    <w:rsid w:val="00B10D74"/>
    <w:rsid w:val="00B11647"/>
    <w:rsid w:val="00B116C9"/>
    <w:rsid w:val="00B11A5E"/>
    <w:rsid w:val="00B11C2C"/>
    <w:rsid w:val="00B11D2D"/>
    <w:rsid w:val="00B11E90"/>
    <w:rsid w:val="00B123EF"/>
    <w:rsid w:val="00B12723"/>
    <w:rsid w:val="00B138E9"/>
    <w:rsid w:val="00B13AB4"/>
    <w:rsid w:val="00B13E00"/>
    <w:rsid w:val="00B1405B"/>
    <w:rsid w:val="00B14768"/>
    <w:rsid w:val="00B14892"/>
    <w:rsid w:val="00B1507B"/>
    <w:rsid w:val="00B150AA"/>
    <w:rsid w:val="00B1548B"/>
    <w:rsid w:val="00B157F3"/>
    <w:rsid w:val="00B15C23"/>
    <w:rsid w:val="00B15FE7"/>
    <w:rsid w:val="00B1614C"/>
    <w:rsid w:val="00B16169"/>
    <w:rsid w:val="00B164DF"/>
    <w:rsid w:val="00B16A54"/>
    <w:rsid w:val="00B1747D"/>
    <w:rsid w:val="00B2155A"/>
    <w:rsid w:val="00B21E3C"/>
    <w:rsid w:val="00B222F5"/>
    <w:rsid w:val="00B22BB9"/>
    <w:rsid w:val="00B22F80"/>
    <w:rsid w:val="00B233D4"/>
    <w:rsid w:val="00B235DE"/>
    <w:rsid w:val="00B23A9E"/>
    <w:rsid w:val="00B24B7B"/>
    <w:rsid w:val="00B25568"/>
    <w:rsid w:val="00B25FF8"/>
    <w:rsid w:val="00B26893"/>
    <w:rsid w:val="00B2694D"/>
    <w:rsid w:val="00B26B26"/>
    <w:rsid w:val="00B26D76"/>
    <w:rsid w:val="00B27104"/>
    <w:rsid w:val="00B27128"/>
    <w:rsid w:val="00B27D8B"/>
    <w:rsid w:val="00B27DB4"/>
    <w:rsid w:val="00B302F2"/>
    <w:rsid w:val="00B30464"/>
    <w:rsid w:val="00B30709"/>
    <w:rsid w:val="00B307FB"/>
    <w:rsid w:val="00B30952"/>
    <w:rsid w:val="00B309BC"/>
    <w:rsid w:val="00B30C28"/>
    <w:rsid w:val="00B30D5A"/>
    <w:rsid w:val="00B3104D"/>
    <w:rsid w:val="00B31246"/>
    <w:rsid w:val="00B31CD8"/>
    <w:rsid w:val="00B31EE7"/>
    <w:rsid w:val="00B32C11"/>
    <w:rsid w:val="00B33066"/>
    <w:rsid w:val="00B336EC"/>
    <w:rsid w:val="00B33869"/>
    <w:rsid w:val="00B33B26"/>
    <w:rsid w:val="00B342C4"/>
    <w:rsid w:val="00B3696B"/>
    <w:rsid w:val="00B37432"/>
    <w:rsid w:val="00B4086B"/>
    <w:rsid w:val="00B41B00"/>
    <w:rsid w:val="00B423B8"/>
    <w:rsid w:val="00B4246D"/>
    <w:rsid w:val="00B42E05"/>
    <w:rsid w:val="00B42F64"/>
    <w:rsid w:val="00B43239"/>
    <w:rsid w:val="00B43882"/>
    <w:rsid w:val="00B43908"/>
    <w:rsid w:val="00B439A8"/>
    <w:rsid w:val="00B43B60"/>
    <w:rsid w:val="00B43D91"/>
    <w:rsid w:val="00B4455E"/>
    <w:rsid w:val="00B445A6"/>
    <w:rsid w:val="00B45385"/>
    <w:rsid w:val="00B45DFA"/>
    <w:rsid w:val="00B461EF"/>
    <w:rsid w:val="00B464A0"/>
    <w:rsid w:val="00B465FB"/>
    <w:rsid w:val="00B469D0"/>
    <w:rsid w:val="00B4790B"/>
    <w:rsid w:val="00B50477"/>
    <w:rsid w:val="00B509AE"/>
    <w:rsid w:val="00B50EF6"/>
    <w:rsid w:val="00B514F9"/>
    <w:rsid w:val="00B53135"/>
    <w:rsid w:val="00B53292"/>
    <w:rsid w:val="00B53538"/>
    <w:rsid w:val="00B538C1"/>
    <w:rsid w:val="00B53AD7"/>
    <w:rsid w:val="00B53FE3"/>
    <w:rsid w:val="00B550FB"/>
    <w:rsid w:val="00B55F8E"/>
    <w:rsid w:val="00B56211"/>
    <w:rsid w:val="00B5639F"/>
    <w:rsid w:val="00B564AB"/>
    <w:rsid w:val="00B57403"/>
    <w:rsid w:val="00B57729"/>
    <w:rsid w:val="00B601D0"/>
    <w:rsid w:val="00B613C8"/>
    <w:rsid w:val="00B6157D"/>
    <w:rsid w:val="00B61886"/>
    <w:rsid w:val="00B61AE7"/>
    <w:rsid w:val="00B61CC0"/>
    <w:rsid w:val="00B63DDC"/>
    <w:rsid w:val="00B6438A"/>
    <w:rsid w:val="00B64707"/>
    <w:rsid w:val="00B64B20"/>
    <w:rsid w:val="00B650EB"/>
    <w:rsid w:val="00B662A4"/>
    <w:rsid w:val="00B66F99"/>
    <w:rsid w:val="00B671E4"/>
    <w:rsid w:val="00B6767A"/>
    <w:rsid w:val="00B67822"/>
    <w:rsid w:val="00B67904"/>
    <w:rsid w:val="00B67B8A"/>
    <w:rsid w:val="00B67CDF"/>
    <w:rsid w:val="00B70715"/>
    <w:rsid w:val="00B70C98"/>
    <w:rsid w:val="00B70F5C"/>
    <w:rsid w:val="00B72203"/>
    <w:rsid w:val="00B72A3E"/>
    <w:rsid w:val="00B72ACD"/>
    <w:rsid w:val="00B72B13"/>
    <w:rsid w:val="00B72C1E"/>
    <w:rsid w:val="00B73237"/>
    <w:rsid w:val="00B73C1C"/>
    <w:rsid w:val="00B73EBC"/>
    <w:rsid w:val="00B74630"/>
    <w:rsid w:val="00B75307"/>
    <w:rsid w:val="00B75D0F"/>
    <w:rsid w:val="00B75D38"/>
    <w:rsid w:val="00B76C5B"/>
    <w:rsid w:val="00B76E01"/>
    <w:rsid w:val="00B777B1"/>
    <w:rsid w:val="00B77B01"/>
    <w:rsid w:val="00B77C15"/>
    <w:rsid w:val="00B77E9E"/>
    <w:rsid w:val="00B800F5"/>
    <w:rsid w:val="00B802CC"/>
    <w:rsid w:val="00B80A60"/>
    <w:rsid w:val="00B80CDE"/>
    <w:rsid w:val="00B80DED"/>
    <w:rsid w:val="00B813B8"/>
    <w:rsid w:val="00B81549"/>
    <w:rsid w:val="00B81BFB"/>
    <w:rsid w:val="00B8229F"/>
    <w:rsid w:val="00B82735"/>
    <w:rsid w:val="00B82D57"/>
    <w:rsid w:val="00B835B6"/>
    <w:rsid w:val="00B83DAC"/>
    <w:rsid w:val="00B8402D"/>
    <w:rsid w:val="00B84240"/>
    <w:rsid w:val="00B842A5"/>
    <w:rsid w:val="00B84D03"/>
    <w:rsid w:val="00B84F5E"/>
    <w:rsid w:val="00B853C0"/>
    <w:rsid w:val="00B86352"/>
    <w:rsid w:val="00B8635A"/>
    <w:rsid w:val="00B8650B"/>
    <w:rsid w:val="00B8749D"/>
    <w:rsid w:val="00B90402"/>
    <w:rsid w:val="00B905B6"/>
    <w:rsid w:val="00B91183"/>
    <w:rsid w:val="00B912E5"/>
    <w:rsid w:val="00B916AC"/>
    <w:rsid w:val="00B91B5B"/>
    <w:rsid w:val="00B91F55"/>
    <w:rsid w:val="00B92AC9"/>
    <w:rsid w:val="00B92E4E"/>
    <w:rsid w:val="00B92E5B"/>
    <w:rsid w:val="00B93892"/>
    <w:rsid w:val="00B94305"/>
    <w:rsid w:val="00B94744"/>
    <w:rsid w:val="00B94960"/>
    <w:rsid w:val="00B94F68"/>
    <w:rsid w:val="00B95316"/>
    <w:rsid w:val="00B9597A"/>
    <w:rsid w:val="00B95A04"/>
    <w:rsid w:val="00B95A8A"/>
    <w:rsid w:val="00B965C6"/>
    <w:rsid w:val="00B96825"/>
    <w:rsid w:val="00B96F75"/>
    <w:rsid w:val="00BA0E79"/>
    <w:rsid w:val="00BA189C"/>
    <w:rsid w:val="00BA196F"/>
    <w:rsid w:val="00BA1A9B"/>
    <w:rsid w:val="00BA2253"/>
    <w:rsid w:val="00BA321A"/>
    <w:rsid w:val="00BA336A"/>
    <w:rsid w:val="00BA3469"/>
    <w:rsid w:val="00BA3615"/>
    <w:rsid w:val="00BA3629"/>
    <w:rsid w:val="00BA491C"/>
    <w:rsid w:val="00BA4C23"/>
    <w:rsid w:val="00BA4CD1"/>
    <w:rsid w:val="00BA5D0F"/>
    <w:rsid w:val="00BA62AD"/>
    <w:rsid w:val="00BA668E"/>
    <w:rsid w:val="00BA66C8"/>
    <w:rsid w:val="00BA67C1"/>
    <w:rsid w:val="00BA6A2A"/>
    <w:rsid w:val="00BA6FEF"/>
    <w:rsid w:val="00BA7423"/>
    <w:rsid w:val="00BA7491"/>
    <w:rsid w:val="00BA7E4F"/>
    <w:rsid w:val="00BB0169"/>
    <w:rsid w:val="00BB1235"/>
    <w:rsid w:val="00BB16F3"/>
    <w:rsid w:val="00BB1A20"/>
    <w:rsid w:val="00BB1A40"/>
    <w:rsid w:val="00BB278F"/>
    <w:rsid w:val="00BB3066"/>
    <w:rsid w:val="00BB3109"/>
    <w:rsid w:val="00BB3E7E"/>
    <w:rsid w:val="00BB40DA"/>
    <w:rsid w:val="00BB47A0"/>
    <w:rsid w:val="00BB4C02"/>
    <w:rsid w:val="00BB55CB"/>
    <w:rsid w:val="00BB5B7A"/>
    <w:rsid w:val="00BB5D96"/>
    <w:rsid w:val="00BB64A0"/>
    <w:rsid w:val="00BB6DCF"/>
    <w:rsid w:val="00BB72CF"/>
    <w:rsid w:val="00BC00BB"/>
    <w:rsid w:val="00BC03BB"/>
    <w:rsid w:val="00BC05C1"/>
    <w:rsid w:val="00BC082F"/>
    <w:rsid w:val="00BC1578"/>
    <w:rsid w:val="00BC24FA"/>
    <w:rsid w:val="00BC2930"/>
    <w:rsid w:val="00BC2FFB"/>
    <w:rsid w:val="00BC3763"/>
    <w:rsid w:val="00BC4E4C"/>
    <w:rsid w:val="00BC5A51"/>
    <w:rsid w:val="00BC5CE9"/>
    <w:rsid w:val="00BC5E3C"/>
    <w:rsid w:val="00BC5E45"/>
    <w:rsid w:val="00BC6343"/>
    <w:rsid w:val="00BC68E9"/>
    <w:rsid w:val="00BC7A25"/>
    <w:rsid w:val="00BC7BDE"/>
    <w:rsid w:val="00BC7E37"/>
    <w:rsid w:val="00BD017C"/>
    <w:rsid w:val="00BD1F27"/>
    <w:rsid w:val="00BD2406"/>
    <w:rsid w:val="00BD28FC"/>
    <w:rsid w:val="00BD2D7A"/>
    <w:rsid w:val="00BD3699"/>
    <w:rsid w:val="00BD36B4"/>
    <w:rsid w:val="00BD3BCC"/>
    <w:rsid w:val="00BD41DD"/>
    <w:rsid w:val="00BD4911"/>
    <w:rsid w:val="00BD4A69"/>
    <w:rsid w:val="00BD4C44"/>
    <w:rsid w:val="00BD5D36"/>
    <w:rsid w:val="00BD6289"/>
    <w:rsid w:val="00BD668D"/>
    <w:rsid w:val="00BD6D7D"/>
    <w:rsid w:val="00BD7ACC"/>
    <w:rsid w:val="00BD7CB6"/>
    <w:rsid w:val="00BE0364"/>
    <w:rsid w:val="00BE0545"/>
    <w:rsid w:val="00BE0D0F"/>
    <w:rsid w:val="00BE121B"/>
    <w:rsid w:val="00BE16AB"/>
    <w:rsid w:val="00BE2513"/>
    <w:rsid w:val="00BE2BFB"/>
    <w:rsid w:val="00BE348A"/>
    <w:rsid w:val="00BE3520"/>
    <w:rsid w:val="00BE43C3"/>
    <w:rsid w:val="00BE45C9"/>
    <w:rsid w:val="00BE488C"/>
    <w:rsid w:val="00BE4C5C"/>
    <w:rsid w:val="00BE4F73"/>
    <w:rsid w:val="00BE516E"/>
    <w:rsid w:val="00BE60C6"/>
    <w:rsid w:val="00BE6BDA"/>
    <w:rsid w:val="00BE752F"/>
    <w:rsid w:val="00BE767B"/>
    <w:rsid w:val="00BE7769"/>
    <w:rsid w:val="00BE7DBC"/>
    <w:rsid w:val="00BF286E"/>
    <w:rsid w:val="00BF29F1"/>
    <w:rsid w:val="00BF2A5C"/>
    <w:rsid w:val="00BF2C00"/>
    <w:rsid w:val="00BF2F53"/>
    <w:rsid w:val="00BF3403"/>
    <w:rsid w:val="00BF41E6"/>
    <w:rsid w:val="00BF49C1"/>
    <w:rsid w:val="00BF4BE1"/>
    <w:rsid w:val="00BF4EEC"/>
    <w:rsid w:val="00BF593F"/>
    <w:rsid w:val="00BF59E7"/>
    <w:rsid w:val="00BF5A65"/>
    <w:rsid w:val="00BF5C66"/>
    <w:rsid w:val="00BF5D61"/>
    <w:rsid w:val="00BF63E3"/>
    <w:rsid w:val="00BF6F84"/>
    <w:rsid w:val="00BF6FB1"/>
    <w:rsid w:val="00BF72B2"/>
    <w:rsid w:val="00BF7EEE"/>
    <w:rsid w:val="00C002A5"/>
    <w:rsid w:val="00C00610"/>
    <w:rsid w:val="00C0168E"/>
    <w:rsid w:val="00C01DC7"/>
    <w:rsid w:val="00C01E45"/>
    <w:rsid w:val="00C03073"/>
    <w:rsid w:val="00C038F8"/>
    <w:rsid w:val="00C0403D"/>
    <w:rsid w:val="00C04294"/>
    <w:rsid w:val="00C0457C"/>
    <w:rsid w:val="00C04D1D"/>
    <w:rsid w:val="00C04E9F"/>
    <w:rsid w:val="00C05193"/>
    <w:rsid w:val="00C057F9"/>
    <w:rsid w:val="00C05B79"/>
    <w:rsid w:val="00C05F9E"/>
    <w:rsid w:val="00C06805"/>
    <w:rsid w:val="00C069FF"/>
    <w:rsid w:val="00C06A83"/>
    <w:rsid w:val="00C073DB"/>
    <w:rsid w:val="00C077C0"/>
    <w:rsid w:val="00C079A6"/>
    <w:rsid w:val="00C1007F"/>
    <w:rsid w:val="00C1029C"/>
    <w:rsid w:val="00C10316"/>
    <w:rsid w:val="00C12131"/>
    <w:rsid w:val="00C12C71"/>
    <w:rsid w:val="00C13E19"/>
    <w:rsid w:val="00C14FB3"/>
    <w:rsid w:val="00C154D7"/>
    <w:rsid w:val="00C15A6C"/>
    <w:rsid w:val="00C15C10"/>
    <w:rsid w:val="00C15E0F"/>
    <w:rsid w:val="00C165BB"/>
    <w:rsid w:val="00C16627"/>
    <w:rsid w:val="00C171AD"/>
    <w:rsid w:val="00C175FE"/>
    <w:rsid w:val="00C17638"/>
    <w:rsid w:val="00C1785D"/>
    <w:rsid w:val="00C17F91"/>
    <w:rsid w:val="00C17FAE"/>
    <w:rsid w:val="00C20717"/>
    <w:rsid w:val="00C20F3C"/>
    <w:rsid w:val="00C2153F"/>
    <w:rsid w:val="00C229A2"/>
    <w:rsid w:val="00C22ABC"/>
    <w:rsid w:val="00C22B64"/>
    <w:rsid w:val="00C22C37"/>
    <w:rsid w:val="00C23478"/>
    <w:rsid w:val="00C235DB"/>
    <w:rsid w:val="00C2382B"/>
    <w:rsid w:val="00C239CB"/>
    <w:rsid w:val="00C23A0E"/>
    <w:rsid w:val="00C23AF9"/>
    <w:rsid w:val="00C23E75"/>
    <w:rsid w:val="00C23F13"/>
    <w:rsid w:val="00C2444B"/>
    <w:rsid w:val="00C247AB"/>
    <w:rsid w:val="00C2560F"/>
    <w:rsid w:val="00C25725"/>
    <w:rsid w:val="00C25DD2"/>
    <w:rsid w:val="00C26197"/>
    <w:rsid w:val="00C267F3"/>
    <w:rsid w:val="00C268FE"/>
    <w:rsid w:val="00C26A8D"/>
    <w:rsid w:val="00C272B0"/>
    <w:rsid w:val="00C273E6"/>
    <w:rsid w:val="00C30E13"/>
    <w:rsid w:val="00C30E33"/>
    <w:rsid w:val="00C31273"/>
    <w:rsid w:val="00C3187F"/>
    <w:rsid w:val="00C31EF3"/>
    <w:rsid w:val="00C321BB"/>
    <w:rsid w:val="00C32233"/>
    <w:rsid w:val="00C324D1"/>
    <w:rsid w:val="00C32CFA"/>
    <w:rsid w:val="00C33196"/>
    <w:rsid w:val="00C3376F"/>
    <w:rsid w:val="00C34454"/>
    <w:rsid w:val="00C3472D"/>
    <w:rsid w:val="00C347B4"/>
    <w:rsid w:val="00C34EAC"/>
    <w:rsid w:val="00C3585E"/>
    <w:rsid w:val="00C35CF2"/>
    <w:rsid w:val="00C35FB2"/>
    <w:rsid w:val="00C36268"/>
    <w:rsid w:val="00C36840"/>
    <w:rsid w:val="00C368E2"/>
    <w:rsid w:val="00C36AB3"/>
    <w:rsid w:val="00C36B4D"/>
    <w:rsid w:val="00C40288"/>
    <w:rsid w:val="00C402FF"/>
    <w:rsid w:val="00C412E0"/>
    <w:rsid w:val="00C41AB7"/>
    <w:rsid w:val="00C42630"/>
    <w:rsid w:val="00C43189"/>
    <w:rsid w:val="00C43507"/>
    <w:rsid w:val="00C4353F"/>
    <w:rsid w:val="00C437D4"/>
    <w:rsid w:val="00C43D6A"/>
    <w:rsid w:val="00C4454B"/>
    <w:rsid w:val="00C45A8E"/>
    <w:rsid w:val="00C468D3"/>
    <w:rsid w:val="00C46C6D"/>
    <w:rsid w:val="00C475AA"/>
    <w:rsid w:val="00C475B1"/>
    <w:rsid w:val="00C47B79"/>
    <w:rsid w:val="00C47CB0"/>
    <w:rsid w:val="00C506D0"/>
    <w:rsid w:val="00C50DD6"/>
    <w:rsid w:val="00C50E32"/>
    <w:rsid w:val="00C52105"/>
    <w:rsid w:val="00C529AC"/>
    <w:rsid w:val="00C530D4"/>
    <w:rsid w:val="00C53C62"/>
    <w:rsid w:val="00C54E1F"/>
    <w:rsid w:val="00C55B27"/>
    <w:rsid w:val="00C55CFF"/>
    <w:rsid w:val="00C56ABA"/>
    <w:rsid w:val="00C56EF5"/>
    <w:rsid w:val="00C571E9"/>
    <w:rsid w:val="00C60A2B"/>
    <w:rsid w:val="00C60B51"/>
    <w:rsid w:val="00C60C04"/>
    <w:rsid w:val="00C60C5B"/>
    <w:rsid w:val="00C60CBA"/>
    <w:rsid w:val="00C6116D"/>
    <w:rsid w:val="00C61414"/>
    <w:rsid w:val="00C617E6"/>
    <w:rsid w:val="00C619DF"/>
    <w:rsid w:val="00C61B08"/>
    <w:rsid w:val="00C61C3B"/>
    <w:rsid w:val="00C62BCB"/>
    <w:rsid w:val="00C632B9"/>
    <w:rsid w:val="00C632CD"/>
    <w:rsid w:val="00C63B95"/>
    <w:rsid w:val="00C645C1"/>
    <w:rsid w:val="00C64CC7"/>
    <w:rsid w:val="00C64EB7"/>
    <w:rsid w:val="00C6557E"/>
    <w:rsid w:val="00C65971"/>
    <w:rsid w:val="00C65B72"/>
    <w:rsid w:val="00C65CD7"/>
    <w:rsid w:val="00C66276"/>
    <w:rsid w:val="00C66A25"/>
    <w:rsid w:val="00C6769F"/>
    <w:rsid w:val="00C67B24"/>
    <w:rsid w:val="00C70170"/>
    <w:rsid w:val="00C70724"/>
    <w:rsid w:val="00C7100F"/>
    <w:rsid w:val="00C71BFA"/>
    <w:rsid w:val="00C732F1"/>
    <w:rsid w:val="00C73C3F"/>
    <w:rsid w:val="00C73E6D"/>
    <w:rsid w:val="00C74045"/>
    <w:rsid w:val="00C74084"/>
    <w:rsid w:val="00C74B5A"/>
    <w:rsid w:val="00C74DDD"/>
    <w:rsid w:val="00C74E08"/>
    <w:rsid w:val="00C74FC0"/>
    <w:rsid w:val="00C751FF"/>
    <w:rsid w:val="00C755A9"/>
    <w:rsid w:val="00C755AC"/>
    <w:rsid w:val="00C75BBE"/>
    <w:rsid w:val="00C75F44"/>
    <w:rsid w:val="00C76872"/>
    <w:rsid w:val="00C76CB0"/>
    <w:rsid w:val="00C7767D"/>
    <w:rsid w:val="00C77E34"/>
    <w:rsid w:val="00C80052"/>
    <w:rsid w:val="00C802B2"/>
    <w:rsid w:val="00C805A6"/>
    <w:rsid w:val="00C80A2D"/>
    <w:rsid w:val="00C80F6F"/>
    <w:rsid w:val="00C814F5"/>
    <w:rsid w:val="00C81C19"/>
    <w:rsid w:val="00C8220F"/>
    <w:rsid w:val="00C83335"/>
    <w:rsid w:val="00C838DA"/>
    <w:rsid w:val="00C839CC"/>
    <w:rsid w:val="00C840A4"/>
    <w:rsid w:val="00C84132"/>
    <w:rsid w:val="00C84288"/>
    <w:rsid w:val="00C84378"/>
    <w:rsid w:val="00C85027"/>
    <w:rsid w:val="00C852D6"/>
    <w:rsid w:val="00C85361"/>
    <w:rsid w:val="00C855DD"/>
    <w:rsid w:val="00C85D58"/>
    <w:rsid w:val="00C85E11"/>
    <w:rsid w:val="00C85E44"/>
    <w:rsid w:val="00C8601A"/>
    <w:rsid w:val="00C860DA"/>
    <w:rsid w:val="00C862D9"/>
    <w:rsid w:val="00C86C2C"/>
    <w:rsid w:val="00C86DA8"/>
    <w:rsid w:val="00C90078"/>
    <w:rsid w:val="00C9024C"/>
    <w:rsid w:val="00C90857"/>
    <w:rsid w:val="00C909E2"/>
    <w:rsid w:val="00C910F8"/>
    <w:rsid w:val="00C913BC"/>
    <w:rsid w:val="00C91EB6"/>
    <w:rsid w:val="00C91F43"/>
    <w:rsid w:val="00C93396"/>
    <w:rsid w:val="00C9339E"/>
    <w:rsid w:val="00C937BE"/>
    <w:rsid w:val="00C93C34"/>
    <w:rsid w:val="00C93C76"/>
    <w:rsid w:val="00C94113"/>
    <w:rsid w:val="00C94CD1"/>
    <w:rsid w:val="00C94E06"/>
    <w:rsid w:val="00C9535B"/>
    <w:rsid w:val="00C9591A"/>
    <w:rsid w:val="00C96411"/>
    <w:rsid w:val="00C96B73"/>
    <w:rsid w:val="00C96BEF"/>
    <w:rsid w:val="00C96EF6"/>
    <w:rsid w:val="00C9777D"/>
    <w:rsid w:val="00C978B0"/>
    <w:rsid w:val="00C979EE"/>
    <w:rsid w:val="00C97AF6"/>
    <w:rsid w:val="00C97ECC"/>
    <w:rsid w:val="00CA069B"/>
    <w:rsid w:val="00CA07C0"/>
    <w:rsid w:val="00CA0B11"/>
    <w:rsid w:val="00CA0E94"/>
    <w:rsid w:val="00CA14C2"/>
    <w:rsid w:val="00CA1D75"/>
    <w:rsid w:val="00CA1E8C"/>
    <w:rsid w:val="00CA2BC5"/>
    <w:rsid w:val="00CA3005"/>
    <w:rsid w:val="00CA3130"/>
    <w:rsid w:val="00CA31C7"/>
    <w:rsid w:val="00CA36BA"/>
    <w:rsid w:val="00CA445C"/>
    <w:rsid w:val="00CA48FD"/>
    <w:rsid w:val="00CA4D96"/>
    <w:rsid w:val="00CA5247"/>
    <w:rsid w:val="00CA59F3"/>
    <w:rsid w:val="00CA6091"/>
    <w:rsid w:val="00CA6F93"/>
    <w:rsid w:val="00CA71B7"/>
    <w:rsid w:val="00CA7751"/>
    <w:rsid w:val="00CA7BB8"/>
    <w:rsid w:val="00CA7D5D"/>
    <w:rsid w:val="00CA7D77"/>
    <w:rsid w:val="00CA7DCF"/>
    <w:rsid w:val="00CB0D71"/>
    <w:rsid w:val="00CB1908"/>
    <w:rsid w:val="00CB1934"/>
    <w:rsid w:val="00CB232F"/>
    <w:rsid w:val="00CB23AD"/>
    <w:rsid w:val="00CB27AD"/>
    <w:rsid w:val="00CB2ADA"/>
    <w:rsid w:val="00CB3573"/>
    <w:rsid w:val="00CB3921"/>
    <w:rsid w:val="00CB4096"/>
    <w:rsid w:val="00CB4549"/>
    <w:rsid w:val="00CB461E"/>
    <w:rsid w:val="00CB46A5"/>
    <w:rsid w:val="00CB46D4"/>
    <w:rsid w:val="00CB4893"/>
    <w:rsid w:val="00CB4C8A"/>
    <w:rsid w:val="00CB5A62"/>
    <w:rsid w:val="00CB66AA"/>
    <w:rsid w:val="00CB6D55"/>
    <w:rsid w:val="00CB6FFE"/>
    <w:rsid w:val="00CB71B4"/>
    <w:rsid w:val="00CB766D"/>
    <w:rsid w:val="00CB76B2"/>
    <w:rsid w:val="00CC0737"/>
    <w:rsid w:val="00CC0F65"/>
    <w:rsid w:val="00CC12D3"/>
    <w:rsid w:val="00CC13FD"/>
    <w:rsid w:val="00CC18C9"/>
    <w:rsid w:val="00CC1903"/>
    <w:rsid w:val="00CC1F84"/>
    <w:rsid w:val="00CC20E6"/>
    <w:rsid w:val="00CC2876"/>
    <w:rsid w:val="00CC329F"/>
    <w:rsid w:val="00CC3C03"/>
    <w:rsid w:val="00CC4812"/>
    <w:rsid w:val="00CC54AA"/>
    <w:rsid w:val="00CC54FC"/>
    <w:rsid w:val="00CC5984"/>
    <w:rsid w:val="00CC5AC7"/>
    <w:rsid w:val="00CC5B0C"/>
    <w:rsid w:val="00CC6329"/>
    <w:rsid w:val="00CC635D"/>
    <w:rsid w:val="00CC6485"/>
    <w:rsid w:val="00CC651D"/>
    <w:rsid w:val="00CC6919"/>
    <w:rsid w:val="00CC7206"/>
    <w:rsid w:val="00CC7BAD"/>
    <w:rsid w:val="00CC7CD6"/>
    <w:rsid w:val="00CC7E31"/>
    <w:rsid w:val="00CD03E7"/>
    <w:rsid w:val="00CD08FA"/>
    <w:rsid w:val="00CD0EE7"/>
    <w:rsid w:val="00CD1427"/>
    <w:rsid w:val="00CD1466"/>
    <w:rsid w:val="00CD1C6E"/>
    <w:rsid w:val="00CD1DBE"/>
    <w:rsid w:val="00CD1E54"/>
    <w:rsid w:val="00CD2C9A"/>
    <w:rsid w:val="00CD2D7D"/>
    <w:rsid w:val="00CD2E21"/>
    <w:rsid w:val="00CD31CB"/>
    <w:rsid w:val="00CD36C5"/>
    <w:rsid w:val="00CD456A"/>
    <w:rsid w:val="00CD4800"/>
    <w:rsid w:val="00CD58FB"/>
    <w:rsid w:val="00CD5B2B"/>
    <w:rsid w:val="00CD5C60"/>
    <w:rsid w:val="00CD6083"/>
    <w:rsid w:val="00CD6285"/>
    <w:rsid w:val="00CD6327"/>
    <w:rsid w:val="00CD6359"/>
    <w:rsid w:val="00CD65B5"/>
    <w:rsid w:val="00CD6A88"/>
    <w:rsid w:val="00CD6CC1"/>
    <w:rsid w:val="00CD754A"/>
    <w:rsid w:val="00CE040E"/>
    <w:rsid w:val="00CE0669"/>
    <w:rsid w:val="00CE1B6F"/>
    <w:rsid w:val="00CE2183"/>
    <w:rsid w:val="00CE2934"/>
    <w:rsid w:val="00CE2BFA"/>
    <w:rsid w:val="00CE2E62"/>
    <w:rsid w:val="00CE34CA"/>
    <w:rsid w:val="00CE365D"/>
    <w:rsid w:val="00CE3931"/>
    <w:rsid w:val="00CE420F"/>
    <w:rsid w:val="00CE43D1"/>
    <w:rsid w:val="00CE4539"/>
    <w:rsid w:val="00CE45A1"/>
    <w:rsid w:val="00CE4A88"/>
    <w:rsid w:val="00CE4E1E"/>
    <w:rsid w:val="00CE51DF"/>
    <w:rsid w:val="00CE57B6"/>
    <w:rsid w:val="00CE69B7"/>
    <w:rsid w:val="00CE69D5"/>
    <w:rsid w:val="00CE6ADC"/>
    <w:rsid w:val="00CE6DE9"/>
    <w:rsid w:val="00CE701B"/>
    <w:rsid w:val="00CE799C"/>
    <w:rsid w:val="00CE7A8E"/>
    <w:rsid w:val="00CF05EC"/>
    <w:rsid w:val="00CF0DFE"/>
    <w:rsid w:val="00CF0E45"/>
    <w:rsid w:val="00CF108D"/>
    <w:rsid w:val="00CF1555"/>
    <w:rsid w:val="00CF2043"/>
    <w:rsid w:val="00CF2650"/>
    <w:rsid w:val="00CF2896"/>
    <w:rsid w:val="00CF30C0"/>
    <w:rsid w:val="00CF31A3"/>
    <w:rsid w:val="00CF3AD8"/>
    <w:rsid w:val="00CF3D38"/>
    <w:rsid w:val="00CF4E06"/>
    <w:rsid w:val="00CF5198"/>
    <w:rsid w:val="00CF5559"/>
    <w:rsid w:val="00CF5B74"/>
    <w:rsid w:val="00CF5D70"/>
    <w:rsid w:val="00CF5DBC"/>
    <w:rsid w:val="00CF62B3"/>
    <w:rsid w:val="00CF62C6"/>
    <w:rsid w:val="00CF66CA"/>
    <w:rsid w:val="00CF77E1"/>
    <w:rsid w:val="00D0006C"/>
    <w:rsid w:val="00D0029E"/>
    <w:rsid w:val="00D003C0"/>
    <w:rsid w:val="00D00A5D"/>
    <w:rsid w:val="00D017F1"/>
    <w:rsid w:val="00D01D89"/>
    <w:rsid w:val="00D01E96"/>
    <w:rsid w:val="00D02E9C"/>
    <w:rsid w:val="00D0309E"/>
    <w:rsid w:val="00D04294"/>
    <w:rsid w:val="00D051D4"/>
    <w:rsid w:val="00D05294"/>
    <w:rsid w:val="00D05AC3"/>
    <w:rsid w:val="00D06223"/>
    <w:rsid w:val="00D06415"/>
    <w:rsid w:val="00D06622"/>
    <w:rsid w:val="00D06680"/>
    <w:rsid w:val="00D06965"/>
    <w:rsid w:val="00D06D4F"/>
    <w:rsid w:val="00D06F27"/>
    <w:rsid w:val="00D06FDF"/>
    <w:rsid w:val="00D07718"/>
    <w:rsid w:val="00D07ACD"/>
    <w:rsid w:val="00D07BB1"/>
    <w:rsid w:val="00D07F38"/>
    <w:rsid w:val="00D10635"/>
    <w:rsid w:val="00D1073E"/>
    <w:rsid w:val="00D108DD"/>
    <w:rsid w:val="00D10B49"/>
    <w:rsid w:val="00D11100"/>
    <w:rsid w:val="00D111DF"/>
    <w:rsid w:val="00D11696"/>
    <w:rsid w:val="00D11FC1"/>
    <w:rsid w:val="00D120B3"/>
    <w:rsid w:val="00D13A5E"/>
    <w:rsid w:val="00D13B08"/>
    <w:rsid w:val="00D13C03"/>
    <w:rsid w:val="00D13C99"/>
    <w:rsid w:val="00D13D91"/>
    <w:rsid w:val="00D142D6"/>
    <w:rsid w:val="00D15FD6"/>
    <w:rsid w:val="00D1680B"/>
    <w:rsid w:val="00D16CCF"/>
    <w:rsid w:val="00D16E1A"/>
    <w:rsid w:val="00D170C6"/>
    <w:rsid w:val="00D1797D"/>
    <w:rsid w:val="00D200E9"/>
    <w:rsid w:val="00D205C7"/>
    <w:rsid w:val="00D2077F"/>
    <w:rsid w:val="00D232AC"/>
    <w:rsid w:val="00D232FD"/>
    <w:rsid w:val="00D23A4F"/>
    <w:rsid w:val="00D24330"/>
    <w:rsid w:val="00D24B05"/>
    <w:rsid w:val="00D256DB"/>
    <w:rsid w:val="00D2698A"/>
    <w:rsid w:val="00D26B76"/>
    <w:rsid w:val="00D27390"/>
    <w:rsid w:val="00D27FBF"/>
    <w:rsid w:val="00D3055A"/>
    <w:rsid w:val="00D30D51"/>
    <w:rsid w:val="00D31720"/>
    <w:rsid w:val="00D31A58"/>
    <w:rsid w:val="00D32581"/>
    <w:rsid w:val="00D32B79"/>
    <w:rsid w:val="00D33431"/>
    <w:rsid w:val="00D3395F"/>
    <w:rsid w:val="00D33ADB"/>
    <w:rsid w:val="00D34109"/>
    <w:rsid w:val="00D35EB3"/>
    <w:rsid w:val="00D36197"/>
    <w:rsid w:val="00D36687"/>
    <w:rsid w:val="00D36D9E"/>
    <w:rsid w:val="00D3724E"/>
    <w:rsid w:val="00D372F4"/>
    <w:rsid w:val="00D37366"/>
    <w:rsid w:val="00D373B1"/>
    <w:rsid w:val="00D406C6"/>
    <w:rsid w:val="00D41BA5"/>
    <w:rsid w:val="00D4201D"/>
    <w:rsid w:val="00D431EB"/>
    <w:rsid w:val="00D4362E"/>
    <w:rsid w:val="00D43812"/>
    <w:rsid w:val="00D43CC2"/>
    <w:rsid w:val="00D44D84"/>
    <w:rsid w:val="00D45051"/>
    <w:rsid w:val="00D4506C"/>
    <w:rsid w:val="00D45628"/>
    <w:rsid w:val="00D45BEF"/>
    <w:rsid w:val="00D45C0B"/>
    <w:rsid w:val="00D460E2"/>
    <w:rsid w:val="00D4610B"/>
    <w:rsid w:val="00D46322"/>
    <w:rsid w:val="00D46DC0"/>
    <w:rsid w:val="00D46FE4"/>
    <w:rsid w:val="00D47100"/>
    <w:rsid w:val="00D47454"/>
    <w:rsid w:val="00D476DB"/>
    <w:rsid w:val="00D47935"/>
    <w:rsid w:val="00D47B22"/>
    <w:rsid w:val="00D47B56"/>
    <w:rsid w:val="00D47DAC"/>
    <w:rsid w:val="00D50047"/>
    <w:rsid w:val="00D50382"/>
    <w:rsid w:val="00D508A0"/>
    <w:rsid w:val="00D511DC"/>
    <w:rsid w:val="00D513B2"/>
    <w:rsid w:val="00D52AEA"/>
    <w:rsid w:val="00D52C14"/>
    <w:rsid w:val="00D53256"/>
    <w:rsid w:val="00D53453"/>
    <w:rsid w:val="00D53A36"/>
    <w:rsid w:val="00D54B1B"/>
    <w:rsid w:val="00D54C3C"/>
    <w:rsid w:val="00D5579D"/>
    <w:rsid w:val="00D55D26"/>
    <w:rsid w:val="00D561E5"/>
    <w:rsid w:val="00D569E4"/>
    <w:rsid w:val="00D5737B"/>
    <w:rsid w:val="00D57448"/>
    <w:rsid w:val="00D60183"/>
    <w:rsid w:val="00D601C1"/>
    <w:rsid w:val="00D60239"/>
    <w:rsid w:val="00D605C1"/>
    <w:rsid w:val="00D6115F"/>
    <w:rsid w:val="00D616E6"/>
    <w:rsid w:val="00D61BDF"/>
    <w:rsid w:val="00D6218F"/>
    <w:rsid w:val="00D63F29"/>
    <w:rsid w:val="00D6426C"/>
    <w:rsid w:val="00D6458B"/>
    <w:rsid w:val="00D647B4"/>
    <w:rsid w:val="00D64B71"/>
    <w:rsid w:val="00D64D00"/>
    <w:rsid w:val="00D65524"/>
    <w:rsid w:val="00D65588"/>
    <w:rsid w:val="00D656C8"/>
    <w:rsid w:val="00D65C52"/>
    <w:rsid w:val="00D666EC"/>
    <w:rsid w:val="00D6694D"/>
    <w:rsid w:val="00D6699E"/>
    <w:rsid w:val="00D66B20"/>
    <w:rsid w:val="00D66D63"/>
    <w:rsid w:val="00D672F3"/>
    <w:rsid w:val="00D6757E"/>
    <w:rsid w:val="00D70442"/>
    <w:rsid w:val="00D709C7"/>
    <w:rsid w:val="00D70B96"/>
    <w:rsid w:val="00D70DB7"/>
    <w:rsid w:val="00D71E8F"/>
    <w:rsid w:val="00D72133"/>
    <w:rsid w:val="00D72A11"/>
    <w:rsid w:val="00D7304D"/>
    <w:rsid w:val="00D735D0"/>
    <w:rsid w:val="00D738FE"/>
    <w:rsid w:val="00D73D1D"/>
    <w:rsid w:val="00D73F4E"/>
    <w:rsid w:val="00D73FB1"/>
    <w:rsid w:val="00D74391"/>
    <w:rsid w:val="00D7455B"/>
    <w:rsid w:val="00D7503D"/>
    <w:rsid w:val="00D75520"/>
    <w:rsid w:val="00D75589"/>
    <w:rsid w:val="00D75B6F"/>
    <w:rsid w:val="00D7607C"/>
    <w:rsid w:val="00D76080"/>
    <w:rsid w:val="00D7688C"/>
    <w:rsid w:val="00D77AD2"/>
    <w:rsid w:val="00D80999"/>
    <w:rsid w:val="00D824DF"/>
    <w:rsid w:val="00D83021"/>
    <w:rsid w:val="00D83561"/>
    <w:rsid w:val="00D83BFE"/>
    <w:rsid w:val="00D8463E"/>
    <w:rsid w:val="00D8519D"/>
    <w:rsid w:val="00D85356"/>
    <w:rsid w:val="00D85459"/>
    <w:rsid w:val="00D8576D"/>
    <w:rsid w:val="00D85E28"/>
    <w:rsid w:val="00D86CD0"/>
    <w:rsid w:val="00D86D70"/>
    <w:rsid w:val="00D86E74"/>
    <w:rsid w:val="00D86FEA"/>
    <w:rsid w:val="00D879CA"/>
    <w:rsid w:val="00D902FA"/>
    <w:rsid w:val="00D90B0F"/>
    <w:rsid w:val="00D90B46"/>
    <w:rsid w:val="00D93872"/>
    <w:rsid w:val="00D93881"/>
    <w:rsid w:val="00D93AAB"/>
    <w:rsid w:val="00D93C46"/>
    <w:rsid w:val="00D93DFA"/>
    <w:rsid w:val="00D940F2"/>
    <w:rsid w:val="00D94369"/>
    <w:rsid w:val="00D947F4"/>
    <w:rsid w:val="00D94993"/>
    <w:rsid w:val="00D94B6B"/>
    <w:rsid w:val="00D95B09"/>
    <w:rsid w:val="00D95CD9"/>
    <w:rsid w:val="00D960E5"/>
    <w:rsid w:val="00D96419"/>
    <w:rsid w:val="00D967C6"/>
    <w:rsid w:val="00D97863"/>
    <w:rsid w:val="00D97DA5"/>
    <w:rsid w:val="00DA073A"/>
    <w:rsid w:val="00DA0880"/>
    <w:rsid w:val="00DA0885"/>
    <w:rsid w:val="00DA0906"/>
    <w:rsid w:val="00DA090E"/>
    <w:rsid w:val="00DA09D9"/>
    <w:rsid w:val="00DA1A53"/>
    <w:rsid w:val="00DA1F45"/>
    <w:rsid w:val="00DA2679"/>
    <w:rsid w:val="00DA3638"/>
    <w:rsid w:val="00DA3745"/>
    <w:rsid w:val="00DA377F"/>
    <w:rsid w:val="00DA38B2"/>
    <w:rsid w:val="00DA39EB"/>
    <w:rsid w:val="00DA3A4A"/>
    <w:rsid w:val="00DA3B49"/>
    <w:rsid w:val="00DA44F9"/>
    <w:rsid w:val="00DA46E7"/>
    <w:rsid w:val="00DA46F9"/>
    <w:rsid w:val="00DA4866"/>
    <w:rsid w:val="00DA4C00"/>
    <w:rsid w:val="00DA530E"/>
    <w:rsid w:val="00DA5922"/>
    <w:rsid w:val="00DA5CFA"/>
    <w:rsid w:val="00DA5E14"/>
    <w:rsid w:val="00DA64A0"/>
    <w:rsid w:val="00DA65D3"/>
    <w:rsid w:val="00DA6643"/>
    <w:rsid w:val="00DB07E5"/>
    <w:rsid w:val="00DB13B6"/>
    <w:rsid w:val="00DB15B1"/>
    <w:rsid w:val="00DB1615"/>
    <w:rsid w:val="00DB1E36"/>
    <w:rsid w:val="00DB20BB"/>
    <w:rsid w:val="00DB2358"/>
    <w:rsid w:val="00DB25A5"/>
    <w:rsid w:val="00DB26EA"/>
    <w:rsid w:val="00DB311D"/>
    <w:rsid w:val="00DB31D9"/>
    <w:rsid w:val="00DB3485"/>
    <w:rsid w:val="00DB3939"/>
    <w:rsid w:val="00DB3D8C"/>
    <w:rsid w:val="00DB3DE9"/>
    <w:rsid w:val="00DB3EDB"/>
    <w:rsid w:val="00DB41B2"/>
    <w:rsid w:val="00DB43AB"/>
    <w:rsid w:val="00DB4901"/>
    <w:rsid w:val="00DB5393"/>
    <w:rsid w:val="00DB59A9"/>
    <w:rsid w:val="00DB5AEA"/>
    <w:rsid w:val="00DB5D8F"/>
    <w:rsid w:val="00DB6C8D"/>
    <w:rsid w:val="00DB7934"/>
    <w:rsid w:val="00DB7B7F"/>
    <w:rsid w:val="00DC044D"/>
    <w:rsid w:val="00DC0D87"/>
    <w:rsid w:val="00DC104D"/>
    <w:rsid w:val="00DC1734"/>
    <w:rsid w:val="00DC1C3B"/>
    <w:rsid w:val="00DC245D"/>
    <w:rsid w:val="00DC2DDF"/>
    <w:rsid w:val="00DC2FA9"/>
    <w:rsid w:val="00DC2FEC"/>
    <w:rsid w:val="00DC3119"/>
    <w:rsid w:val="00DC32D8"/>
    <w:rsid w:val="00DC3397"/>
    <w:rsid w:val="00DC3752"/>
    <w:rsid w:val="00DC44A0"/>
    <w:rsid w:val="00DC4C4E"/>
    <w:rsid w:val="00DC52F5"/>
    <w:rsid w:val="00DC5401"/>
    <w:rsid w:val="00DC5C2A"/>
    <w:rsid w:val="00DC62E2"/>
    <w:rsid w:val="00DC6B01"/>
    <w:rsid w:val="00DC7EEC"/>
    <w:rsid w:val="00DD038C"/>
    <w:rsid w:val="00DD0442"/>
    <w:rsid w:val="00DD0550"/>
    <w:rsid w:val="00DD2527"/>
    <w:rsid w:val="00DD2AE6"/>
    <w:rsid w:val="00DD3389"/>
    <w:rsid w:val="00DD3392"/>
    <w:rsid w:val="00DD3478"/>
    <w:rsid w:val="00DD3566"/>
    <w:rsid w:val="00DD3C5D"/>
    <w:rsid w:val="00DD43CD"/>
    <w:rsid w:val="00DD44E9"/>
    <w:rsid w:val="00DD4F0E"/>
    <w:rsid w:val="00DD52DF"/>
    <w:rsid w:val="00DD5436"/>
    <w:rsid w:val="00DD5565"/>
    <w:rsid w:val="00DD5701"/>
    <w:rsid w:val="00DD6681"/>
    <w:rsid w:val="00DD66C1"/>
    <w:rsid w:val="00DD67BD"/>
    <w:rsid w:val="00DD7CD9"/>
    <w:rsid w:val="00DD7EBA"/>
    <w:rsid w:val="00DE07AC"/>
    <w:rsid w:val="00DE1426"/>
    <w:rsid w:val="00DE1465"/>
    <w:rsid w:val="00DE1B79"/>
    <w:rsid w:val="00DE1F77"/>
    <w:rsid w:val="00DE25AA"/>
    <w:rsid w:val="00DE2711"/>
    <w:rsid w:val="00DE293B"/>
    <w:rsid w:val="00DE2BF6"/>
    <w:rsid w:val="00DE330D"/>
    <w:rsid w:val="00DE374D"/>
    <w:rsid w:val="00DE3785"/>
    <w:rsid w:val="00DE3D78"/>
    <w:rsid w:val="00DE3E2B"/>
    <w:rsid w:val="00DE3EAA"/>
    <w:rsid w:val="00DE544C"/>
    <w:rsid w:val="00DE54E0"/>
    <w:rsid w:val="00DE5862"/>
    <w:rsid w:val="00DE6A3E"/>
    <w:rsid w:val="00DE6B6C"/>
    <w:rsid w:val="00DE6C22"/>
    <w:rsid w:val="00DE6F98"/>
    <w:rsid w:val="00DE7EDC"/>
    <w:rsid w:val="00DF04E8"/>
    <w:rsid w:val="00DF08AF"/>
    <w:rsid w:val="00DF0C10"/>
    <w:rsid w:val="00DF0C63"/>
    <w:rsid w:val="00DF131F"/>
    <w:rsid w:val="00DF19E5"/>
    <w:rsid w:val="00DF1C11"/>
    <w:rsid w:val="00DF2D2F"/>
    <w:rsid w:val="00DF2DC9"/>
    <w:rsid w:val="00DF3A1B"/>
    <w:rsid w:val="00DF4486"/>
    <w:rsid w:val="00DF530E"/>
    <w:rsid w:val="00DF55A9"/>
    <w:rsid w:val="00DF5720"/>
    <w:rsid w:val="00DF62D7"/>
    <w:rsid w:val="00DF6BE3"/>
    <w:rsid w:val="00DF756F"/>
    <w:rsid w:val="00DF78D2"/>
    <w:rsid w:val="00DF7A12"/>
    <w:rsid w:val="00E00013"/>
    <w:rsid w:val="00E004A2"/>
    <w:rsid w:val="00E00745"/>
    <w:rsid w:val="00E00A7E"/>
    <w:rsid w:val="00E00CCF"/>
    <w:rsid w:val="00E0141E"/>
    <w:rsid w:val="00E01C50"/>
    <w:rsid w:val="00E0211A"/>
    <w:rsid w:val="00E0312D"/>
    <w:rsid w:val="00E03E65"/>
    <w:rsid w:val="00E03ED9"/>
    <w:rsid w:val="00E04CFA"/>
    <w:rsid w:val="00E05669"/>
    <w:rsid w:val="00E05CC5"/>
    <w:rsid w:val="00E060D7"/>
    <w:rsid w:val="00E06C8B"/>
    <w:rsid w:val="00E06F5D"/>
    <w:rsid w:val="00E0771A"/>
    <w:rsid w:val="00E07C04"/>
    <w:rsid w:val="00E07F48"/>
    <w:rsid w:val="00E10AC1"/>
    <w:rsid w:val="00E10CC9"/>
    <w:rsid w:val="00E11699"/>
    <w:rsid w:val="00E11E06"/>
    <w:rsid w:val="00E121D6"/>
    <w:rsid w:val="00E12950"/>
    <w:rsid w:val="00E12A54"/>
    <w:rsid w:val="00E12FA5"/>
    <w:rsid w:val="00E131D5"/>
    <w:rsid w:val="00E13642"/>
    <w:rsid w:val="00E13746"/>
    <w:rsid w:val="00E1407A"/>
    <w:rsid w:val="00E159DC"/>
    <w:rsid w:val="00E161A2"/>
    <w:rsid w:val="00E16277"/>
    <w:rsid w:val="00E16AD5"/>
    <w:rsid w:val="00E16E94"/>
    <w:rsid w:val="00E17018"/>
    <w:rsid w:val="00E17078"/>
    <w:rsid w:val="00E17242"/>
    <w:rsid w:val="00E176B9"/>
    <w:rsid w:val="00E203E3"/>
    <w:rsid w:val="00E2050A"/>
    <w:rsid w:val="00E2166C"/>
    <w:rsid w:val="00E217BF"/>
    <w:rsid w:val="00E21C67"/>
    <w:rsid w:val="00E22175"/>
    <w:rsid w:val="00E2285F"/>
    <w:rsid w:val="00E22978"/>
    <w:rsid w:val="00E23138"/>
    <w:rsid w:val="00E239AA"/>
    <w:rsid w:val="00E23AB5"/>
    <w:rsid w:val="00E23D96"/>
    <w:rsid w:val="00E2403E"/>
    <w:rsid w:val="00E24D02"/>
    <w:rsid w:val="00E261F2"/>
    <w:rsid w:val="00E26228"/>
    <w:rsid w:val="00E268FB"/>
    <w:rsid w:val="00E270D5"/>
    <w:rsid w:val="00E275A6"/>
    <w:rsid w:val="00E27D34"/>
    <w:rsid w:val="00E27D75"/>
    <w:rsid w:val="00E30329"/>
    <w:rsid w:val="00E304BD"/>
    <w:rsid w:val="00E30982"/>
    <w:rsid w:val="00E31259"/>
    <w:rsid w:val="00E315AD"/>
    <w:rsid w:val="00E31702"/>
    <w:rsid w:val="00E325E6"/>
    <w:rsid w:val="00E3289F"/>
    <w:rsid w:val="00E32FF6"/>
    <w:rsid w:val="00E3340F"/>
    <w:rsid w:val="00E33615"/>
    <w:rsid w:val="00E342F0"/>
    <w:rsid w:val="00E345D5"/>
    <w:rsid w:val="00E34CA6"/>
    <w:rsid w:val="00E35246"/>
    <w:rsid w:val="00E35BFB"/>
    <w:rsid w:val="00E35CF6"/>
    <w:rsid w:val="00E364CA"/>
    <w:rsid w:val="00E36678"/>
    <w:rsid w:val="00E368F1"/>
    <w:rsid w:val="00E37D6E"/>
    <w:rsid w:val="00E40538"/>
    <w:rsid w:val="00E40EB1"/>
    <w:rsid w:val="00E41C70"/>
    <w:rsid w:val="00E41F19"/>
    <w:rsid w:val="00E4222D"/>
    <w:rsid w:val="00E422AB"/>
    <w:rsid w:val="00E42BE0"/>
    <w:rsid w:val="00E4433F"/>
    <w:rsid w:val="00E44FA6"/>
    <w:rsid w:val="00E45023"/>
    <w:rsid w:val="00E450BF"/>
    <w:rsid w:val="00E4555D"/>
    <w:rsid w:val="00E457B6"/>
    <w:rsid w:val="00E457E9"/>
    <w:rsid w:val="00E45C6C"/>
    <w:rsid w:val="00E45D86"/>
    <w:rsid w:val="00E45E6C"/>
    <w:rsid w:val="00E45F31"/>
    <w:rsid w:val="00E460FA"/>
    <w:rsid w:val="00E46186"/>
    <w:rsid w:val="00E46370"/>
    <w:rsid w:val="00E46591"/>
    <w:rsid w:val="00E46958"/>
    <w:rsid w:val="00E46F46"/>
    <w:rsid w:val="00E47592"/>
    <w:rsid w:val="00E4776F"/>
    <w:rsid w:val="00E47937"/>
    <w:rsid w:val="00E47AC3"/>
    <w:rsid w:val="00E47F11"/>
    <w:rsid w:val="00E50736"/>
    <w:rsid w:val="00E50802"/>
    <w:rsid w:val="00E50DCF"/>
    <w:rsid w:val="00E50EB6"/>
    <w:rsid w:val="00E51080"/>
    <w:rsid w:val="00E512F8"/>
    <w:rsid w:val="00E518AA"/>
    <w:rsid w:val="00E5197E"/>
    <w:rsid w:val="00E519D8"/>
    <w:rsid w:val="00E519EF"/>
    <w:rsid w:val="00E51F8D"/>
    <w:rsid w:val="00E520CD"/>
    <w:rsid w:val="00E522DC"/>
    <w:rsid w:val="00E5248D"/>
    <w:rsid w:val="00E52793"/>
    <w:rsid w:val="00E52925"/>
    <w:rsid w:val="00E52EE7"/>
    <w:rsid w:val="00E53F01"/>
    <w:rsid w:val="00E54122"/>
    <w:rsid w:val="00E5433F"/>
    <w:rsid w:val="00E5473C"/>
    <w:rsid w:val="00E54A11"/>
    <w:rsid w:val="00E553C2"/>
    <w:rsid w:val="00E5549C"/>
    <w:rsid w:val="00E554F4"/>
    <w:rsid w:val="00E55973"/>
    <w:rsid w:val="00E55B67"/>
    <w:rsid w:val="00E55CBA"/>
    <w:rsid w:val="00E55EB7"/>
    <w:rsid w:val="00E564D4"/>
    <w:rsid w:val="00E56575"/>
    <w:rsid w:val="00E5664C"/>
    <w:rsid w:val="00E56697"/>
    <w:rsid w:val="00E569F7"/>
    <w:rsid w:val="00E56A1F"/>
    <w:rsid w:val="00E57055"/>
    <w:rsid w:val="00E57528"/>
    <w:rsid w:val="00E57A87"/>
    <w:rsid w:val="00E57E97"/>
    <w:rsid w:val="00E60080"/>
    <w:rsid w:val="00E606E4"/>
    <w:rsid w:val="00E6079F"/>
    <w:rsid w:val="00E60D24"/>
    <w:rsid w:val="00E60FB6"/>
    <w:rsid w:val="00E61109"/>
    <w:rsid w:val="00E611D1"/>
    <w:rsid w:val="00E6192B"/>
    <w:rsid w:val="00E62698"/>
    <w:rsid w:val="00E62EFB"/>
    <w:rsid w:val="00E63248"/>
    <w:rsid w:val="00E63339"/>
    <w:rsid w:val="00E63E22"/>
    <w:rsid w:val="00E63FE6"/>
    <w:rsid w:val="00E64384"/>
    <w:rsid w:val="00E64E1A"/>
    <w:rsid w:val="00E64FE8"/>
    <w:rsid w:val="00E6552B"/>
    <w:rsid w:val="00E663E6"/>
    <w:rsid w:val="00E6643F"/>
    <w:rsid w:val="00E665E6"/>
    <w:rsid w:val="00E6777A"/>
    <w:rsid w:val="00E67D50"/>
    <w:rsid w:val="00E703AC"/>
    <w:rsid w:val="00E70424"/>
    <w:rsid w:val="00E7079D"/>
    <w:rsid w:val="00E713D6"/>
    <w:rsid w:val="00E71978"/>
    <w:rsid w:val="00E71C54"/>
    <w:rsid w:val="00E71C8A"/>
    <w:rsid w:val="00E71CDF"/>
    <w:rsid w:val="00E71E9C"/>
    <w:rsid w:val="00E71EE0"/>
    <w:rsid w:val="00E72A14"/>
    <w:rsid w:val="00E72F0B"/>
    <w:rsid w:val="00E7319F"/>
    <w:rsid w:val="00E73277"/>
    <w:rsid w:val="00E73881"/>
    <w:rsid w:val="00E73A9A"/>
    <w:rsid w:val="00E73D99"/>
    <w:rsid w:val="00E73E4F"/>
    <w:rsid w:val="00E744DA"/>
    <w:rsid w:val="00E74F82"/>
    <w:rsid w:val="00E74FF5"/>
    <w:rsid w:val="00E7557E"/>
    <w:rsid w:val="00E75B70"/>
    <w:rsid w:val="00E772A7"/>
    <w:rsid w:val="00E77696"/>
    <w:rsid w:val="00E778EE"/>
    <w:rsid w:val="00E77CAB"/>
    <w:rsid w:val="00E801DE"/>
    <w:rsid w:val="00E803D3"/>
    <w:rsid w:val="00E80492"/>
    <w:rsid w:val="00E80737"/>
    <w:rsid w:val="00E80884"/>
    <w:rsid w:val="00E80ADC"/>
    <w:rsid w:val="00E80B0B"/>
    <w:rsid w:val="00E813D4"/>
    <w:rsid w:val="00E816DB"/>
    <w:rsid w:val="00E8177F"/>
    <w:rsid w:val="00E818D2"/>
    <w:rsid w:val="00E82716"/>
    <w:rsid w:val="00E82816"/>
    <w:rsid w:val="00E8302C"/>
    <w:rsid w:val="00E831D2"/>
    <w:rsid w:val="00E83D54"/>
    <w:rsid w:val="00E840C0"/>
    <w:rsid w:val="00E847D0"/>
    <w:rsid w:val="00E848B5"/>
    <w:rsid w:val="00E84F4F"/>
    <w:rsid w:val="00E85255"/>
    <w:rsid w:val="00E86AC4"/>
    <w:rsid w:val="00E86D53"/>
    <w:rsid w:val="00E900CB"/>
    <w:rsid w:val="00E90E4B"/>
    <w:rsid w:val="00E910FD"/>
    <w:rsid w:val="00E91397"/>
    <w:rsid w:val="00E91E04"/>
    <w:rsid w:val="00E92AE9"/>
    <w:rsid w:val="00E92E4A"/>
    <w:rsid w:val="00E93FB1"/>
    <w:rsid w:val="00E94106"/>
    <w:rsid w:val="00E94224"/>
    <w:rsid w:val="00E95B2E"/>
    <w:rsid w:val="00E95F18"/>
    <w:rsid w:val="00E9792A"/>
    <w:rsid w:val="00EA0140"/>
    <w:rsid w:val="00EA0280"/>
    <w:rsid w:val="00EA0892"/>
    <w:rsid w:val="00EA0B57"/>
    <w:rsid w:val="00EA0DB7"/>
    <w:rsid w:val="00EA1C64"/>
    <w:rsid w:val="00EA1DF4"/>
    <w:rsid w:val="00EA2500"/>
    <w:rsid w:val="00EA25E8"/>
    <w:rsid w:val="00EA294C"/>
    <w:rsid w:val="00EA2996"/>
    <w:rsid w:val="00EA3C3A"/>
    <w:rsid w:val="00EA3E60"/>
    <w:rsid w:val="00EA429A"/>
    <w:rsid w:val="00EA45D4"/>
    <w:rsid w:val="00EA5A76"/>
    <w:rsid w:val="00EA6641"/>
    <w:rsid w:val="00EA6650"/>
    <w:rsid w:val="00EA6A9F"/>
    <w:rsid w:val="00EA6BD7"/>
    <w:rsid w:val="00EA7CE2"/>
    <w:rsid w:val="00EB02F1"/>
    <w:rsid w:val="00EB04A8"/>
    <w:rsid w:val="00EB07C7"/>
    <w:rsid w:val="00EB0A35"/>
    <w:rsid w:val="00EB1025"/>
    <w:rsid w:val="00EB16D4"/>
    <w:rsid w:val="00EB2288"/>
    <w:rsid w:val="00EB25B3"/>
    <w:rsid w:val="00EB2AA0"/>
    <w:rsid w:val="00EB3388"/>
    <w:rsid w:val="00EB3E89"/>
    <w:rsid w:val="00EB3FFB"/>
    <w:rsid w:val="00EB431B"/>
    <w:rsid w:val="00EB468E"/>
    <w:rsid w:val="00EB4F4E"/>
    <w:rsid w:val="00EB524C"/>
    <w:rsid w:val="00EB5F9C"/>
    <w:rsid w:val="00EB6963"/>
    <w:rsid w:val="00EB6B10"/>
    <w:rsid w:val="00EB6DB6"/>
    <w:rsid w:val="00EB6EB7"/>
    <w:rsid w:val="00EB6F9C"/>
    <w:rsid w:val="00EB70CB"/>
    <w:rsid w:val="00EB71F1"/>
    <w:rsid w:val="00EB743E"/>
    <w:rsid w:val="00EC045C"/>
    <w:rsid w:val="00EC137E"/>
    <w:rsid w:val="00EC13DC"/>
    <w:rsid w:val="00EC1D93"/>
    <w:rsid w:val="00EC2286"/>
    <w:rsid w:val="00EC27C5"/>
    <w:rsid w:val="00EC297A"/>
    <w:rsid w:val="00EC2E0B"/>
    <w:rsid w:val="00EC2EC3"/>
    <w:rsid w:val="00EC4180"/>
    <w:rsid w:val="00EC41BF"/>
    <w:rsid w:val="00EC42F0"/>
    <w:rsid w:val="00EC501F"/>
    <w:rsid w:val="00EC5026"/>
    <w:rsid w:val="00EC559E"/>
    <w:rsid w:val="00EC5CB9"/>
    <w:rsid w:val="00EC6078"/>
    <w:rsid w:val="00EC6C87"/>
    <w:rsid w:val="00EC6C9D"/>
    <w:rsid w:val="00EC6ECC"/>
    <w:rsid w:val="00EC7572"/>
    <w:rsid w:val="00EC7864"/>
    <w:rsid w:val="00EC7928"/>
    <w:rsid w:val="00EC7BE9"/>
    <w:rsid w:val="00ED0CE1"/>
    <w:rsid w:val="00ED0FAA"/>
    <w:rsid w:val="00ED1376"/>
    <w:rsid w:val="00ED138F"/>
    <w:rsid w:val="00ED18C6"/>
    <w:rsid w:val="00ED222C"/>
    <w:rsid w:val="00ED22AD"/>
    <w:rsid w:val="00ED2523"/>
    <w:rsid w:val="00ED2661"/>
    <w:rsid w:val="00ED2AEF"/>
    <w:rsid w:val="00ED4726"/>
    <w:rsid w:val="00ED4BDA"/>
    <w:rsid w:val="00ED4FE4"/>
    <w:rsid w:val="00ED5341"/>
    <w:rsid w:val="00ED5C42"/>
    <w:rsid w:val="00ED65F3"/>
    <w:rsid w:val="00ED677D"/>
    <w:rsid w:val="00ED7968"/>
    <w:rsid w:val="00ED7BF0"/>
    <w:rsid w:val="00ED7D44"/>
    <w:rsid w:val="00EE0120"/>
    <w:rsid w:val="00EE0C1F"/>
    <w:rsid w:val="00EE1103"/>
    <w:rsid w:val="00EE1835"/>
    <w:rsid w:val="00EE193C"/>
    <w:rsid w:val="00EE1EAA"/>
    <w:rsid w:val="00EE231C"/>
    <w:rsid w:val="00EE235F"/>
    <w:rsid w:val="00EE2966"/>
    <w:rsid w:val="00EE428B"/>
    <w:rsid w:val="00EE457F"/>
    <w:rsid w:val="00EE5028"/>
    <w:rsid w:val="00EE6195"/>
    <w:rsid w:val="00EE63F5"/>
    <w:rsid w:val="00EE67DE"/>
    <w:rsid w:val="00EE6804"/>
    <w:rsid w:val="00EE6E4A"/>
    <w:rsid w:val="00EE6E65"/>
    <w:rsid w:val="00EE6EEB"/>
    <w:rsid w:val="00EE73B3"/>
    <w:rsid w:val="00EE74D4"/>
    <w:rsid w:val="00EF086B"/>
    <w:rsid w:val="00EF107C"/>
    <w:rsid w:val="00EF122D"/>
    <w:rsid w:val="00EF2046"/>
    <w:rsid w:val="00EF2295"/>
    <w:rsid w:val="00EF232E"/>
    <w:rsid w:val="00EF2413"/>
    <w:rsid w:val="00EF2AF9"/>
    <w:rsid w:val="00EF30B1"/>
    <w:rsid w:val="00EF3A81"/>
    <w:rsid w:val="00EF3D3D"/>
    <w:rsid w:val="00EF425A"/>
    <w:rsid w:val="00EF45FC"/>
    <w:rsid w:val="00EF4727"/>
    <w:rsid w:val="00EF4E71"/>
    <w:rsid w:val="00EF4E75"/>
    <w:rsid w:val="00EF531F"/>
    <w:rsid w:val="00EF5B99"/>
    <w:rsid w:val="00EF5C5A"/>
    <w:rsid w:val="00EF64B2"/>
    <w:rsid w:val="00EF6A27"/>
    <w:rsid w:val="00EF6BBC"/>
    <w:rsid w:val="00EF7342"/>
    <w:rsid w:val="00EF7933"/>
    <w:rsid w:val="00EF7943"/>
    <w:rsid w:val="00EF79A5"/>
    <w:rsid w:val="00EF79E9"/>
    <w:rsid w:val="00F0017A"/>
    <w:rsid w:val="00F002FF"/>
    <w:rsid w:val="00F00CA3"/>
    <w:rsid w:val="00F00D2F"/>
    <w:rsid w:val="00F00EA2"/>
    <w:rsid w:val="00F01360"/>
    <w:rsid w:val="00F01DAC"/>
    <w:rsid w:val="00F023FC"/>
    <w:rsid w:val="00F02640"/>
    <w:rsid w:val="00F03024"/>
    <w:rsid w:val="00F033D1"/>
    <w:rsid w:val="00F04929"/>
    <w:rsid w:val="00F050FD"/>
    <w:rsid w:val="00F05681"/>
    <w:rsid w:val="00F06243"/>
    <w:rsid w:val="00F06CED"/>
    <w:rsid w:val="00F06D18"/>
    <w:rsid w:val="00F06D62"/>
    <w:rsid w:val="00F06F94"/>
    <w:rsid w:val="00F1024A"/>
    <w:rsid w:val="00F10474"/>
    <w:rsid w:val="00F11434"/>
    <w:rsid w:val="00F12763"/>
    <w:rsid w:val="00F13865"/>
    <w:rsid w:val="00F13DE5"/>
    <w:rsid w:val="00F13E74"/>
    <w:rsid w:val="00F145F8"/>
    <w:rsid w:val="00F14D12"/>
    <w:rsid w:val="00F1524C"/>
    <w:rsid w:val="00F15C7C"/>
    <w:rsid w:val="00F170FB"/>
    <w:rsid w:val="00F17697"/>
    <w:rsid w:val="00F17E87"/>
    <w:rsid w:val="00F206CA"/>
    <w:rsid w:val="00F2079C"/>
    <w:rsid w:val="00F20D9A"/>
    <w:rsid w:val="00F20E00"/>
    <w:rsid w:val="00F211A1"/>
    <w:rsid w:val="00F221B2"/>
    <w:rsid w:val="00F2279B"/>
    <w:rsid w:val="00F22936"/>
    <w:rsid w:val="00F24552"/>
    <w:rsid w:val="00F248B5"/>
    <w:rsid w:val="00F25362"/>
    <w:rsid w:val="00F25B6D"/>
    <w:rsid w:val="00F261D1"/>
    <w:rsid w:val="00F269B1"/>
    <w:rsid w:val="00F271A9"/>
    <w:rsid w:val="00F276F1"/>
    <w:rsid w:val="00F279E8"/>
    <w:rsid w:val="00F30270"/>
    <w:rsid w:val="00F306FA"/>
    <w:rsid w:val="00F312F0"/>
    <w:rsid w:val="00F315B1"/>
    <w:rsid w:val="00F31959"/>
    <w:rsid w:val="00F319E9"/>
    <w:rsid w:val="00F32260"/>
    <w:rsid w:val="00F3293D"/>
    <w:rsid w:val="00F329EF"/>
    <w:rsid w:val="00F33143"/>
    <w:rsid w:val="00F33630"/>
    <w:rsid w:val="00F3381B"/>
    <w:rsid w:val="00F33B6D"/>
    <w:rsid w:val="00F33FC1"/>
    <w:rsid w:val="00F345EA"/>
    <w:rsid w:val="00F34780"/>
    <w:rsid w:val="00F3499C"/>
    <w:rsid w:val="00F34D8D"/>
    <w:rsid w:val="00F35468"/>
    <w:rsid w:val="00F35D10"/>
    <w:rsid w:val="00F35F18"/>
    <w:rsid w:val="00F35F41"/>
    <w:rsid w:val="00F36712"/>
    <w:rsid w:val="00F36B7E"/>
    <w:rsid w:val="00F37169"/>
    <w:rsid w:val="00F37591"/>
    <w:rsid w:val="00F3763D"/>
    <w:rsid w:val="00F37C93"/>
    <w:rsid w:val="00F40072"/>
    <w:rsid w:val="00F40C5D"/>
    <w:rsid w:val="00F40F96"/>
    <w:rsid w:val="00F4135F"/>
    <w:rsid w:val="00F41398"/>
    <w:rsid w:val="00F42AE2"/>
    <w:rsid w:val="00F43F49"/>
    <w:rsid w:val="00F44473"/>
    <w:rsid w:val="00F444A0"/>
    <w:rsid w:val="00F44EAB"/>
    <w:rsid w:val="00F44FCE"/>
    <w:rsid w:val="00F45465"/>
    <w:rsid w:val="00F454EA"/>
    <w:rsid w:val="00F46FCB"/>
    <w:rsid w:val="00F471E0"/>
    <w:rsid w:val="00F475C7"/>
    <w:rsid w:val="00F479B3"/>
    <w:rsid w:val="00F5113E"/>
    <w:rsid w:val="00F511E0"/>
    <w:rsid w:val="00F51524"/>
    <w:rsid w:val="00F51D83"/>
    <w:rsid w:val="00F51E3B"/>
    <w:rsid w:val="00F52A0C"/>
    <w:rsid w:val="00F52B99"/>
    <w:rsid w:val="00F52CFF"/>
    <w:rsid w:val="00F53875"/>
    <w:rsid w:val="00F53DE3"/>
    <w:rsid w:val="00F53E64"/>
    <w:rsid w:val="00F54407"/>
    <w:rsid w:val="00F548D3"/>
    <w:rsid w:val="00F54A8D"/>
    <w:rsid w:val="00F54B24"/>
    <w:rsid w:val="00F560D2"/>
    <w:rsid w:val="00F56787"/>
    <w:rsid w:val="00F56862"/>
    <w:rsid w:val="00F56C0F"/>
    <w:rsid w:val="00F574FE"/>
    <w:rsid w:val="00F57A58"/>
    <w:rsid w:val="00F57B79"/>
    <w:rsid w:val="00F6009F"/>
    <w:rsid w:val="00F60265"/>
    <w:rsid w:val="00F60E95"/>
    <w:rsid w:val="00F60FCB"/>
    <w:rsid w:val="00F6150F"/>
    <w:rsid w:val="00F61563"/>
    <w:rsid w:val="00F620DC"/>
    <w:rsid w:val="00F62100"/>
    <w:rsid w:val="00F64065"/>
    <w:rsid w:val="00F64563"/>
    <w:rsid w:val="00F64589"/>
    <w:rsid w:val="00F64D20"/>
    <w:rsid w:val="00F65A7B"/>
    <w:rsid w:val="00F65B27"/>
    <w:rsid w:val="00F65CD6"/>
    <w:rsid w:val="00F66D75"/>
    <w:rsid w:val="00F671F9"/>
    <w:rsid w:val="00F673C6"/>
    <w:rsid w:val="00F676F7"/>
    <w:rsid w:val="00F70310"/>
    <w:rsid w:val="00F70728"/>
    <w:rsid w:val="00F70729"/>
    <w:rsid w:val="00F707A1"/>
    <w:rsid w:val="00F720D1"/>
    <w:rsid w:val="00F72361"/>
    <w:rsid w:val="00F723EA"/>
    <w:rsid w:val="00F72553"/>
    <w:rsid w:val="00F72787"/>
    <w:rsid w:val="00F7279A"/>
    <w:rsid w:val="00F7337B"/>
    <w:rsid w:val="00F73DE4"/>
    <w:rsid w:val="00F74B46"/>
    <w:rsid w:val="00F752B7"/>
    <w:rsid w:val="00F752E7"/>
    <w:rsid w:val="00F75330"/>
    <w:rsid w:val="00F7581C"/>
    <w:rsid w:val="00F758BE"/>
    <w:rsid w:val="00F76F08"/>
    <w:rsid w:val="00F76FDA"/>
    <w:rsid w:val="00F77054"/>
    <w:rsid w:val="00F77072"/>
    <w:rsid w:val="00F771F9"/>
    <w:rsid w:val="00F772B5"/>
    <w:rsid w:val="00F80123"/>
    <w:rsid w:val="00F804D3"/>
    <w:rsid w:val="00F806EF"/>
    <w:rsid w:val="00F8078D"/>
    <w:rsid w:val="00F80ED9"/>
    <w:rsid w:val="00F81B7A"/>
    <w:rsid w:val="00F826AF"/>
    <w:rsid w:val="00F829F3"/>
    <w:rsid w:val="00F82D9E"/>
    <w:rsid w:val="00F82FFD"/>
    <w:rsid w:val="00F8335A"/>
    <w:rsid w:val="00F83B0E"/>
    <w:rsid w:val="00F84406"/>
    <w:rsid w:val="00F8481C"/>
    <w:rsid w:val="00F84AE0"/>
    <w:rsid w:val="00F853FB"/>
    <w:rsid w:val="00F85D6E"/>
    <w:rsid w:val="00F85F32"/>
    <w:rsid w:val="00F860DB"/>
    <w:rsid w:val="00F86A7F"/>
    <w:rsid w:val="00F90B0A"/>
    <w:rsid w:val="00F90E9C"/>
    <w:rsid w:val="00F919A1"/>
    <w:rsid w:val="00F91E42"/>
    <w:rsid w:val="00F92283"/>
    <w:rsid w:val="00F9237E"/>
    <w:rsid w:val="00F9252A"/>
    <w:rsid w:val="00F9257F"/>
    <w:rsid w:val="00F92E2D"/>
    <w:rsid w:val="00F92EE0"/>
    <w:rsid w:val="00F930C7"/>
    <w:rsid w:val="00F93D4A"/>
    <w:rsid w:val="00F93EE6"/>
    <w:rsid w:val="00F94031"/>
    <w:rsid w:val="00F94E2A"/>
    <w:rsid w:val="00F9529A"/>
    <w:rsid w:val="00F955D1"/>
    <w:rsid w:val="00F956F0"/>
    <w:rsid w:val="00F95713"/>
    <w:rsid w:val="00F958C0"/>
    <w:rsid w:val="00F95982"/>
    <w:rsid w:val="00F959A0"/>
    <w:rsid w:val="00F96E25"/>
    <w:rsid w:val="00F96F42"/>
    <w:rsid w:val="00F97313"/>
    <w:rsid w:val="00F976FC"/>
    <w:rsid w:val="00FA091E"/>
    <w:rsid w:val="00FA12F2"/>
    <w:rsid w:val="00FA13D9"/>
    <w:rsid w:val="00FA172B"/>
    <w:rsid w:val="00FA176B"/>
    <w:rsid w:val="00FA1D4E"/>
    <w:rsid w:val="00FA201E"/>
    <w:rsid w:val="00FA23D5"/>
    <w:rsid w:val="00FA25A0"/>
    <w:rsid w:val="00FA26F3"/>
    <w:rsid w:val="00FA270B"/>
    <w:rsid w:val="00FA2A0A"/>
    <w:rsid w:val="00FA2AF3"/>
    <w:rsid w:val="00FA2D23"/>
    <w:rsid w:val="00FA2F3F"/>
    <w:rsid w:val="00FA3B25"/>
    <w:rsid w:val="00FA4258"/>
    <w:rsid w:val="00FA4497"/>
    <w:rsid w:val="00FA4CBF"/>
    <w:rsid w:val="00FA60FF"/>
    <w:rsid w:val="00FA6AB4"/>
    <w:rsid w:val="00FA70CC"/>
    <w:rsid w:val="00FA7498"/>
    <w:rsid w:val="00FA768E"/>
    <w:rsid w:val="00FA78A8"/>
    <w:rsid w:val="00FA7B33"/>
    <w:rsid w:val="00FA7E5F"/>
    <w:rsid w:val="00FA7E6F"/>
    <w:rsid w:val="00FB0438"/>
    <w:rsid w:val="00FB052A"/>
    <w:rsid w:val="00FB0895"/>
    <w:rsid w:val="00FB0C77"/>
    <w:rsid w:val="00FB0F5B"/>
    <w:rsid w:val="00FB1B6D"/>
    <w:rsid w:val="00FB216E"/>
    <w:rsid w:val="00FB2A12"/>
    <w:rsid w:val="00FB2C5A"/>
    <w:rsid w:val="00FB2C71"/>
    <w:rsid w:val="00FB3033"/>
    <w:rsid w:val="00FB36DF"/>
    <w:rsid w:val="00FB4FE6"/>
    <w:rsid w:val="00FB523B"/>
    <w:rsid w:val="00FB54EF"/>
    <w:rsid w:val="00FB6C57"/>
    <w:rsid w:val="00FB6E06"/>
    <w:rsid w:val="00FB729C"/>
    <w:rsid w:val="00FB78B0"/>
    <w:rsid w:val="00FB7A07"/>
    <w:rsid w:val="00FB7D31"/>
    <w:rsid w:val="00FC0308"/>
    <w:rsid w:val="00FC0E34"/>
    <w:rsid w:val="00FC1774"/>
    <w:rsid w:val="00FC1A5E"/>
    <w:rsid w:val="00FC1E6C"/>
    <w:rsid w:val="00FC231A"/>
    <w:rsid w:val="00FC25E6"/>
    <w:rsid w:val="00FC266A"/>
    <w:rsid w:val="00FC28A9"/>
    <w:rsid w:val="00FC2A45"/>
    <w:rsid w:val="00FC319E"/>
    <w:rsid w:val="00FC3355"/>
    <w:rsid w:val="00FC34AD"/>
    <w:rsid w:val="00FC3870"/>
    <w:rsid w:val="00FC38E5"/>
    <w:rsid w:val="00FC3ABD"/>
    <w:rsid w:val="00FC4BC3"/>
    <w:rsid w:val="00FC4E1E"/>
    <w:rsid w:val="00FC4F80"/>
    <w:rsid w:val="00FC4FD6"/>
    <w:rsid w:val="00FC50D7"/>
    <w:rsid w:val="00FC535D"/>
    <w:rsid w:val="00FC56BA"/>
    <w:rsid w:val="00FC5DE1"/>
    <w:rsid w:val="00FC6275"/>
    <w:rsid w:val="00FC6308"/>
    <w:rsid w:val="00FC6499"/>
    <w:rsid w:val="00FC69F0"/>
    <w:rsid w:val="00FC6C69"/>
    <w:rsid w:val="00FC6DFE"/>
    <w:rsid w:val="00FC703B"/>
    <w:rsid w:val="00FC7575"/>
    <w:rsid w:val="00FC75D0"/>
    <w:rsid w:val="00FC767F"/>
    <w:rsid w:val="00FD0741"/>
    <w:rsid w:val="00FD0F46"/>
    <w:rsid w:val="00FD0F58"/>
    <w:rsid w:val="00FD1194"/>
    <w:rsid w:val="00FD11E1"/>
    <w:rsid w:val="00FD1675"/>
    <w:rsid w:val="00FD1BD0"/>
    <w:rsid w:val="00FD2FBC"/>
    <w:rsid w:val="00FD3F7A"/>
    <w:rsid w:val="00FD4F6D"/>
    <w:rsid w:val="00FD52AD"/>
    <w:rsid w:val="00FD5F9A"/>
    <w:rsid w:val="00FD6185"/>
    <w:rsid w:val="00FD623D"/>
    <w:rsid w:val="00FD6875"/>
    <w:rsid w:val="00FD720F"/>
    <w:rsid w:val="00FD7499"/>
    <w:rsid w:val="00FD7586"/>
    <w:rsid w:val="00FD7E27"/>
    <w:rsid w:val="00FE05F5"/>
    <w:rsid w:val="00FE0617"/>
    <w:rsid w:val="00FE0CEE"/>
    <w:rsid w:val="00FE0EBF"/>
    <w:rsid w:val="00FE1206"/>
    <w:rsid w:val="00FE121A"/>
    <w:rsid w:val="00FE129F"/>
    <w:rsid w:val="00FE14C0"/>
    <w:rsid w:val="00FE19E2"/>
    <w:rsid w:val="00FE1A54"/>
    <w:rsid w:val="00FE2A7E"/>
    <w:rsid w:val="00FE321E"/>
    <w:rsid w:val="00FE36EB"/>
    <w:rsid w:val="00FE3DE3"/>
    <w:rsid w:val="00FE3F2D"/>
    <w:rsid w:val="00FE4680"/>
    <w:rsid w:val="00FE58F1"/>
    <w:rsid w:val="00FE5E73"/>
    <w:rsid w:val="00FE6989"/>
    <w:rsid w:val="00FE6A7D"/>
    <w:rsid w:val="00FE6CE4"/>
    <w:rsid w:val="00FE6D26"/>
    <w:rsid w:val="00FE6D68"/>
    <w:rsid w:val="00FE6FAD"/>
    <w:rsid w:val="00FE7583"/>
    <w:rsid w:val="00FE7671"/>
    <w:rsid w:val="00FE7ACC"/>
    <w:rsid w:val="00FE7B97"/>
    <w:rsid w:val="00FF07A3"/>
    <w:rsid w:val="00FF111A"/>
    <w:rsid w:val="00FF18F7"/>
    <w:rsid w:val="00FF1C8B"/>
    <w:rsid w:val="00FF1D41"/>
    <w:rsid w:val="00FF222C"/>
    <w:rsid w:val="00FF2451"/>
    <w:rsid w:val="00FF2BE3"/>
    <w:rsid w:val="00FF3879"/>
    <w:rsid w:val="00FF38F4"/>
    <w:rsid w:val="00FF3BE7"/>
    <w:rsid w:val="00FF41A6"/>
    <w:rsid w:val="00FF4503"/>
    <w:rsid w:val="00FF4522"/>
    <w:rsid w:val="00FF4947"/>
    <w:rsid w:val="00FF4C54"/>
    <w:rsid w:val="00FF5134"/>
    <w:rsid w:val="00FF5657"/>
    <w:rsid w:val="00FF6054"/>
    <w:rsid w:val="00FF6B14"/>
    <w:rsid w:val="00FF6C78"/>
    <w:rsid w:val="00FF7011"/>
    <w:rsid w:val="00FF750B"/>
    <w:rsid w:val="00FF7D8F"/>
    <w:rsid w:val="6AFCF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419A45"/>
  <w15:docId w15:val="{04109AB8-C7F7-4386-AC7C-C48874C8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3642"/>
    <w:pPr>
      <w:spacing w:after="0" w:line="240" w:lineRule="auto"/>
    </w:pPr>
    <w:rPr>
      <w:rFonts w:ascii="Verdana" w:hAnsi="Verdana"/>
      <w:sz w:val="20"/>
    </w:rPr>
  </w:style>
  <w:style w:type="paragraph" w:styleId="Kop1">
    <w:name w:val="heading 1"/>
    <w:basedOn w:val="Standaard"/>
    <w:next w:val="Alinea"/>
    <w:link w:val="Kop1Char"/>
    <w:autoRedefine/>
    <w:uiPriority w:val="9"/>
    <w:qFormat/>
    <w:rsid w:val="00FA7E6F"/>
    <w:pPr>
      <w:keepNext/>
      <w:keepLines/>
      <w:numPr>
        <w:numId w:val="2"/>
      </w:numPr>
      <w:spacing w:before="120" w:after="120"/>
      <w:outlineLvl w:val="0"/>
    </w:pPr>
    <w:rPr>
      <w:rFonts w:eastAsia="Times New Roman" w:cs="Arial"/>
      <w:b/>
      <w:bCs/>
      <w:smallCaps/>
      <w:sz w:val="36"/>
      <w:szCs w:val="36"/>
      <w:lang w:eastAsia="nl-NL"/>
    </w:rPr>
  </w:style>
  <w:style w:type="paragraph" w:styleId="Kop2">
    <w:name w:val="heading 2"/>
    <w:basedOn w:val="Standaard"/>
    <w:next w:val="Alinea"/>
    <w:link w:val="Kop2Char"/>
    <w:autoRedefine/>
    <w:uiPriority w:val="9"/>
    <w:unhideWhenUsed/>
    <w:qFormat/>
    <w:rsid w:val="004841B2"/>
    <w:pPr>
      <w:keepNext/>
      <w:keepLines/>
      <w:numPr>
        <w:ilvl w:val="1"/>
        <w:numId w:val="27"/>
      </w:numPr>
      <w:spacing w:before="120" w:after="120"/>
      <w:outlineLvl w:val="1"/>
    </w:pPr>
    <w:rPr>
      <w:rFonts w:eastAsia="Times New Roman" w:cstheme="majorBidi"/>
      <w:b/>
      <w:bCs/>
      <w:sz w:val="30"/>
      <w:szCs w:val="28"/>
      <w:lang w:eastAsia="nl-NL"/>
    </w:rPr>
  </w:style>
  <w:style w:type="paragraph" w:styleId="Kop3">
    <w:name w:val="heading 3"/>
    <w:basedOn w:val="Standaard"/>
    <w:next w:val="Alinea"/>
    <w:link w:val="Kop3Char"/>
    <w:autoRedefine/>
    <w:uiPriority w:val="9"/>
    <w:unhideWhenUsed/>
    <w:qFormat/>
    <w:rsid w:val="004841B2"/>
    <w:pPr>
      <w:keepNext/>
      <w:keepLines/>
      <w:numPr>
        <w:ilvl w:val="2"/>
        <w:numId w:val="27"/>
      </w:numPr>
      <w:spacing w:before="120" w:after="120"/>
      <w:outlineLvl w:val="2"/>
    </w:pPr>
    <w:rPr>
      <w:rFonts w:eastAsiaTheme="majorEastAsia" w:cstheme="majorBidi"/>
      <w:b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24BDC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4BDC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4BDC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4BDC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4BDC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4BDC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autoRedefine/>
    <w:uiPriority w:val="99"/>
    <w:unhideWhenUsed/>
    <w:qFormat/>
    <w:rsid w:val="00440FFC"/>
    <w:pPr>
      <w:tabs>
        <w:tab w:val="center" w:pos="4536"/>
        <w:tab w:val="right" w:pos="9070"/>
      </w:tabs>
    </w:pPr>
    <w:rPr>
      <w:b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440FFC"/>
    <w:rPr>
      <w:rFonts w:ascii="Verdana" w:hAnsi="Verdana"/>
      <w:b/>
      <w:sz w:val="16"/>
    </w:rPr>
  </w:style>
  <w:style w:type="paragraph" w:styleId="Voettekst">
    <w:name w:val="footer"/>
    <w:basedOn w:val="Standaard"/>
    <w:link w:val="VoettekstChar"/>
    <w:autoRedefine/>
    <w:uiPriority w:val="99"/>
    <w:unhideWhenUsed/>
    <w:qFormat/>
    <w:rsid w:val="009B22CE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9B22CE"/>
    <w:rPr>
      <w:rFonts w:ascii="Verdana" w:hAnsi="Verdana"/>
      <w:sz w:val="16"/>
    </w:rPr>
  </w:style>
  <w:style w:type="paragraph" w:customStyle="1" w:styleId="Opsomming">
    <w:name w:val="Opsomming"/>
    <w:basedOn w:val="Standaard"/>
    <w:qFormat/>
    <w:rsid w:val="008134B2"/>
    <w:pPr>
      <w:keepNext/>
      <w:keepLines/>
      <w:numPr>
        <w:numId w:val="3"/>
      </w:numPr>
      <w:ind w:left="284" w:hanging="284"/>
    </w:pPr>
  </w:style>
  <w:style w:type="paragraph" w:customStyle="1" w:styleId="Opsommingslot">
    <w:name w:val="Opsomming (slot)"/>
    <w:basedOn w:val="Opsomming"/>
    <w:next w:val="Standaard"/>
    <w:qFormat/>
    <w:rsid w:val="00515B82"/>
    <w:pPr>
      <w:keepNext w:val="0"/>
      <w:spacing w:after="240"/>
    </w:pPr>
    <w:rPr>
      <w:rFonts w:ascii="Calibri" w:hAnsi="Calibri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019A"/>
    <w:rPr>
      <w:color w:val="808080"/>
      <w:shd w:val="clear" w:color="auto" w:fill="E6E6E6"/>
    </w:rPr>
  </w:style>
  <w:style w:type="paragraph" w:customStyle="1" w:styleId="Bulletkop">
    <w:name w:val="Bulletkop"/>
    <w:basedOn w:val="Alinea"/>
    <w:next w:val="Alinea"/>
    <w:autoRedefine/>
    <w:qFormat/>
    <w:rsid w:val="00C94113"/>
    <w:pPr>
      <w:keepNext/>
      <w:numPr>
        <w:numId w:val="1"/>
      </w:numPr>
      <w:spacing w:after="120"/>
      <w:ind w:left="284" w:hanging="284"/>
    </w:pPr>
    <w:rPr>
      <w:b/>
    </w:rPr>
  </w:style>
  <w:style w:type="paragraph" w:customStyle="1" w:styleId="Alinea1">
    <w:name w:val="Alinea &gt; 1"/>
    <w:basedOn w:val="Alinea"/>
    <w:qFormat/>
    <w:rsid w:val="00F54A8D"/>
    <w:pPr>
      <w:ind w:left="284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52A4B"/>
    <w:rPr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FA7E6F"/>
    <w:rPr>
      <w:rFonts w:ascii="Verdana" w:eastAsia="Times New Roman" w:hAnsi="Verdana" w:cs="Arial"/>
      <w:b/>
      <w:bCs/>
      <w:smallCap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5464B"/>
    <w:rPr>
      <w:color w:val="0000FF" w:themeColor="hyperlink"/>
      <w:u w:val="single"/>
    </w:rPr>
  </w:style>
  <w:style w:type="paragraph" w:styleId="Tekstopmerking">
    <w:name w:val="annotation text"/>
    <w:basedOn w:val="Standaard"/>
    <w:link w:val="TekstopmerkingChar"/>
    <w:uiPriority w:val="99"/>
    <w:unhideWhenUsed/>
    <w:rsid w:val="00852A4B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52A4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2A4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2A4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2A4B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4841B2"/>
    <w:rPr>
      <w:rFonts w:ascii="Verdana" w:eastAsia="Times New Roman" w:hAnsi="Verdana" w:cstheme="majorBidi"/>
      <w:b/>
      <w:bCs/>
      <w:sz w:val="30"/>
      <w:szCs w:val="28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2A4B"/>
    <w:rPr>
      <w:rFonts w:ascii="Segoe UI" w:hAnsi="Segoe UI" w:cs="Segoe UI"/>
      <w:sz w:val="18"/>
      <w:szCs w:val="18"/>
    </w:rPr>
  </w:style>
  <w:style w:type="paragraph" w:styleId="Inhopg1">
    <w:name w:val="toc 1"/>
    <w:basedOn w:val="Standaard"/>
    <w:next w:val="Standaard"/>
    <w:autoRedefine/>
    <w:uiPriority w:val="39"/>
    <w:unhideWhenUsed/>
    <w:rsid w:val="00E131D5"/>
    <w:pPr>
      <w:keepNext/>
      <w:tabs>
        <w:tab w:val="right" w:leader="dot" w:pos="9060"/>
      </w:tabs>
      <w:spacing w:before="120"/>
      <w:ind w:left="426" w:hanging="426"/>
    </w:pPr>
    <w:rPr>
      <w:rFonts w:eastAsia="Times New Roman" w:cs="Arial"/>
      <w:b/>
      <w:noProof/>
      <w:szCs w:val="24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E131D5"/>
    <w:pPr>
      <w:tabs>
        <w:tab w:val="left" w:pos="993"/>
        <w:tab w:val="right" w:leader="dot" w:pos="9070"/>
      </w:tabs>
      <w:spacing w:before="60"/>
      <w:ind w:left="992" w:hanging="567"/>
    </w:pPr>
    <w:rPr>
      <w:rFonts w:eastAsia="Times New Roman" w:cs="Arial"/>
      <w:noProof/>
      <w:lang w:eastAsia="nl-NL"/>
    </w:rPr>
  </w:style>
  <w:style w:type="paragraph" w:styleId="Bijschrift">
    <w:name w:val="caption"/>
    <w:basedOn w:val="Standaard"/>
    <w:next w:val="Standaard"/>
    <w:autoRedefine/>
    <w:uiPriority w:val="35"/>
    <w:unhideWhenUsed/>
    <w:qFormat/>
    <w:rsid w:val="00FE6989"/>
    <w:pPr>
      <w:spacing w:before="120" w:after="240"/>
      <w:jc w:val="center"/>
    </w:pPr>
    <w:rPr>
      <w:rFonts w:ascii="Calibri" w:hAnsi="Calibri"/>
      <w:bCs/>
      <w:i/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30571D"/>
    <w:pPr>
      <w:tabs>
        <w:tab w:val="left" w:pos="1701"/>
        <w:tab w:val="right" w:leader="dot" w:pos="9060"/>
      </w:tabs>
      <w:ind w:left="1701" w:hanging="709"/>
    </w:pPr>
    <w:rPr>
      <w:i/>
      <w:noProof/>
    </w:rPr>
  </w:style>
  <w:style w:type="character" w:styleId="GevolgdeHyperlink">
    <w:name w:val="FollowedHyperlink"/>
    <w:basedOn w:val="Standaardalinea-lettertype"/>
    <w:uiPriority w:val="99"/>
    <w:semiHidden/>
    <w:unhideWhenUsed/>
    <w:rsid w:val="007412FC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0E258B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rsid w:val="004841B2"/>
    <w:rPr>
      <w:rFonts w:ascii="Verdana" w:eastAsiaTheme="majorEastAsia" w:hAnsi="Verdana" w:cstheme="majorBidi"/>
      <w:b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A500CD"/>
    <w:pPr>
      <w:tabs>
        <w:tab w:val="left" w:pos="284"/>
      </w:tabs>
      <w:spacing w:before="60"/>
      <w:ind w:left="284" w:hanging="284"/>
      <w:jc w:val="both"/>
    </w:pPr>
    <w:rPr>
      <w:rFonts w:ascii="Calibri" w:hAnsi="Calibri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500CD"/>
    <w:rPr>
      <w:rFonts w:ascii="Calibri" w:hAnsi="Calibri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B0169"/>
    <w:rPr>
      <w:vertAlign w:val="superscript"/>
    </w:rPr>
  </w:style>
  <w:style w:type="paragraph" w:customStyle="1" w:styleId="Documenttitel">
    <w:name w:val="Documenttitel"/>
    <w:basedOn w:val="Standaard"/>
    <w:next w:val="Standaard"/>
    <w:autoRedefine/>
    <w:rsid w:val="0082348F"/>
    <w:pPr>
      <w:spacing w:after="360" w:line="216" w:lineRule="auto"/>
    </w:pPr>
    <w:rPr>
      <w:b/>
      <w:color w:val="4F81BD"/>
      <w:sz w:val="56"/>
      <w:szCs w:val="48"/>
    </w:rPr>
  </w:style>
  <w:style w:type="character" w:customStyle="1" w:styleId="Kop4Char">
    <w:name w:val="Kop 4 Char"/>
    <w:basedOn w:val="Standaardalinea-lettertype"/>
    <w:link w:val="Kop4"/>
    <w:uiPriority w:val="9"/>
    <w:rsid w:val="00824BDC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4BDC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4BD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4BD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4B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4B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ussenkop">
    <w:name w:val="Tussenkop"/>
    <w:basedOn w:val="Standaard"/>
    <w:next w:val="Alinea"/>
    <w:autoRedefine/>
    <w:qFormat/>
    <w:rsid w:val="008E205A"/>
    <w:pPr>
      <w:keepNext/>
      <w:spacing w:after="120"/>
    </w:pPr>
    <w:rPr>
      <w:rFonts w:ascii="Calibri" w:hAnsi="Calibri"/>
      <w:b/>
      <w:i/>
      <w:sz w:val="24"/>
      <w:lang w:eastAsia="nl-NL"/>
    </w:rPr>
  </w:style>
  <w:style w:type="paragraph" w:customStyle="1" w:styleId="Alinea">
    <w:name w:val="Alinea"/>
    <w:basedOn w:val="Standaard"/>
    <w:qFormat/>
    <w:rsid w:val="0000555D"/>
    <w:pPr>
      <w:spacing w:after="240"/>
    </w:pPr>
    <w:rPr>
      <w:lang w:eastAsia="nl-NL"/>
    </w:rPr>
  </w:style>
  <w:style w:type="paragraph" w:styleId="Lijstalinea">
    <w:name w:val="List Paragraph"/>
    <w:basedOn w:val="Standaard"/>
    <w:uiPriority w:val="34"/>
    <w:qFormat/>
    <w:rsid w:val="00B059FB"/>
    <w:pPr>
      <w:ind w:left="720"/>
      <w:contextualSpacing/>
    </w:pPr>
  </w:style>
  <w:style w:type="table" w:customStyle="1" w:styleId="TableGrid">
    <w:name w:val="TableGrid"/>
    <w:rsid w:val="00F720D1"/>
    <w:pPr>
      <w:spacing w:after="0" w:line="240" w:lineRule="auto"/>
    </w:pPr>
    <w:rPr>
      <w:rFonts w:eastAsia="Times New Roman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is">
    <w:name w:val="Eis"/>
    <w:basedOn w:val="Standaard"/>
    <w:next w:val="Standaard"/>
    <w:autoRedefine/>
    <w:qFormat/>
    <w:rsid w:val="000E0563"/>
    <w:pPr>
      <w:numPr>
        <w:numId w:val="7"/>
      </w:numPr>
      <w:spacing w:after="120"/>
      <w:ind w:left="567" w:hanging="567"/>
      <w:jc w:val="both"/>
    </w:pPr>
    <w:rPr>
      <w:rFonts w:eastAsia="Arial"/>
      <w:b/>
      <w:lang w:eastAsia="nl-NL"/>
    </w:rPr>
  </w:style>
  <w:style w:type="table" w:customStyle="1" w:styleId="TableGrid1">
    <w:name w:val="TableGrid1"/>
    <w:rsid w:val="00A5556D"/>
    <w:pPr>
      <w:spacing w:after="0" w:line="240" w:lineRule="auto"/>
    </w:pPr>
    <w:rPr>
      <w:rFonts w:eastAsia="Times New Roman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81EF3"/>
    <w:pPr>
      <w:spacing w:after="0" w:line="240" w:lineRule="auto"/>
    </w:pPr>
    <w:rPr>
      <w:rFonts w:eastAsia="Times New Roman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11647"/>
    <w:pPr>
      <w:spacing w:after="0" w:line="240" w:lineRule="auto"/>
    </w:pPr>
    <w:rPr>
      <w:rFonts w:eastAsia="Times New Roman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66D75"/>
    <w:pPr>
      <w:spacing w:after="0" w:line="240" w:lineRule="auto"/>
    </w:pPr>
    <w:rPr>
      <w:rFonts w:eastAsia="Times New Roman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ns">
    <w:name w:val="Wens"/>
    <w:basedOn w:val="Standaard"/>
    <w:next w:val="Standaard"/>
    <w:autoRedefine/>
    <w:qFormat/>
    <w:rsid w:val="00B57729"/>
    <w:pPr>
      <w:numPr>
        <w:numId w:val="5"/>
      </w:numPr>
      <w:spacing w:after="120"/>
      <w:ind w:left="567" w:hanging="567"/>
    </w:pPr>
    <w:rPr>
      <w:rFonts w:eastAsia="Arial"/>
      <w:b/>
      <w:lang w:eastAsia="nl-NL"/>
    </w:rPr>
  </w:style>
  <w:style w:type="table" w:styleId="Tabelraster">
    <w:name w:val="Table Grid"/>
    <w:basedOn w:val="Standaardtabel"/>
    <w:uiPriority w:val="39"/>
    <w:rsid w:val="00D97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FA7E6F"/>
    <w:pPr>
      <w:numPr>
        <w:ilvl w:val="1"/>
      </w:numPr>
      <w:jc w:val="center"/>
    </w:pPr>
    <w:rPr>
      <w:rFonts w:eastAsiaTheme="minorEastAsia"/>
      <w:i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7E6F"/>
    <w:rPr>
      <w:rFonts w:ascii="Verdana" w:eastAsiaTheme="minorEastAsia" w:hAnsi="Verdana"/>
      <w:i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FA7E6F"/>
    <w:pPr>
      <w:contextualSpacing/>
      <w:jc w:val="center"/>
    </w:pPr>
    <w:rPr>
      <w:rFonts w:eastAsia="Times New Roman" w:cstheme="majorBidi"/>
      <w:b/>
      <w:spacing w:val="-10"/>
      <w:kern w:val="28"/>
      <w:sz w:val="5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7E6F"/>
    <w:rPr>
      <w:rFonts w:ascii="Verdana" w:eastAsia="Times New Roman" w:hAnsi="Verdana" w:cstheme="majorBidi"/>
      <w:b/>
      <w:spacing w:val="-10"/>
      <w:kern w:val="28"/>
      <w:sz w:val="52"/>
      <w:szCs w:val="56"/>
    </w:rPr>
  </w:style>
  <w:style w:type="table" w:customStyle="1" w:styleId="Tabelraster1">
    <w:name w:val="Tabelraster1"/>
    <w:basedOn w:val="Standaardtabel"/>
    <w:next w:val="Tabelraster"/>
    <w:uiPriority w:val="39"/>
    <w:rsid w:val="00833C95"/>
    <w:pPr>
      <w:spacing w:after="0" w:line="240" w:lineRule="auto"/>
    </w:pPr>
    <w:rPr>
      <w:rFonts w:ascii="Verdana" w:hAnsi="Verdana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ijj\AppData\Local\Microsoft\Windows\Temporary%20Internet%20Files\Content.Outlook\R3R1K6YE\Rijk%20Inkoopstrateg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B86E76D711E4ABA89005E91A2D4B2" ma:contentTypeVersion="15" ma:contentTypeDescription="Create a new document." ma:contentTypeScope="" ma:versionID="e8787f5095319a76e11ec0ca423772d7">
  <xsd:schema xmlns:xsd="http://www.w3.org/2001/XMLSchema" xmlns:xs="http://www.w3.org/2001/XMLSchema" xmlns:p="http://schemas.microsoft.com/office/2006/metadata/properties" xmlns:ns1="http://schemas.microsoft.com/sharepoint/v3" xmlns:ns3="cd608c7c-12d2-4c00-8fac-e0784c32219b" xmlns:ns4="5a3ba8bc-6f1e-4639-8d06-af9c2235e283" targetNamespace="http://schemas.microsoft.com/office/2006/metadata/properties" ma:root="true" ma:fieldsID="1ed790ebf94dee326cf0c61568548655" ns1:_="" ns3:_="" ns4:_="">
    <xsd:import namespace="http://schemas.microsoft.com/sharepoint/v3"/>
    <xsd:import namespace="cd608c7c-12d2-4c00-8fac-e0784c32219b"/>
    <xsd:import namespace="5a3ba8bc-6f1e-4639-8d06-af9c2235e2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08c7c-12d2-4c00-8fac-e0784c3221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ba8bc-6f1e-4639-8d06-af9c2235e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6C8A5-F56C-49D4-AE21-2A4A7AFC4D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F9A8CA-613C-4610-8EB5-D2B400964219}">
  <ds:schemaRefs>
    <ds:schemaRef ds:uri="http://purl.org/dc/terms/"/>
    <ds:schemaRef ds:uri="5a3ba8bc-6f1e-4639-8d06-af9c2235e28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d608c7c-12d2-4c00-8fac-e0784c32219b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2E2884-64D0-4437-B551-33199B710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608c7c-12d2-4c00-8fac-e0784c32219b"/>
    <ds:schemaRef ds:uri="5a3ba8bc-6f1e-4639-8d06-af9c2235e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5A94C-3546-446D-B161-C984C6D84D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Rijk Inkoopstrategie</Template>
  <TotalTime>4</TotalTime>
  <Pages>3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Aanbestedingsdocument softwarebroker</vt:lpstr>
    </vt:vector>
  </TitlesOfParts>
  <Company>Duo+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Aanbestedingsdocument softwarebroker</dc:title>
  <dc:subject>Bijlage C - referentieverklaring</dc:subject>
  <dc:creator>Michael Roovers</dc:creator>
  <cp:keywords/>
  <dc:description/>
  <cp:lastModifiedBy>Maaike Sikkema Smits</cp:lastModifiedBy>
  <cp:revision>5</cp:revision>
  <cp:lastPrinted>2021-02-12T19:30:00Z</cp:lastPrinted>
  <dcterms:created xsi:type="dcterms:W3CDTF">2021-06-18T10:53:00Z</dcterms:created>
  <dcterms:modified xsi:type="dcterms:W3CDTF">2021-08-31T14:41:00Z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1.0 (definitief)</vt:lpwstr>
  </property>
  <property fmtid="{D5CDD505-2E9C-101B-9397-08002B2CF9AE}" pid="3" name="Datum voltooid">
    <vt:lpwstr>15 februari 2021</vt:lpwstr>
  </property>
  <property fmtid="{D5CDD505-2E9C-101B-9397-08002B2CF9AE}" pid="4" name="Referentie">
    <vt:lpwstr>DUO 202004PRJ-2100134</vt:lpwstr>
  </property>
</Properties>
</file>