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41EC" w14:textId="6933513E" w:rsidR="003417F4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7C79E9">
        <w:rPr>
          <w:rFonts w:ascii="Verdana" w:hAnsi="Verdana"/>
          <w:b/>
          <w:sz w:val="24"/>
          <w:szCs w:val="24"/>
        </w:rPr>
        <w:t>6</w:t>
      </w:r>
      <w:r w:rsidR="00A952C6">
        <w:rPr>
          <w:rFonts w:ascii="Verdana" w:hAnsi="Verdana"/>
          <w:b/>
          <w:sz w:val="24"/>
          <w:szCs w:val="24"/>
        </w:rPr>
        <w:t>: Referentie</w:t>
      </w:r>
      <w:r w:rsidR="00032766">
        <w:rPr>
          <w:rFonts w:ascii="Verdana" w:hAnsi="Verdana"/>
          <w:b/>
          <w:sz w:val="24"/>
          <w:szCs w:val="24"/>
        </w:rPr>
        <w:t>verklaring</w:t>
      </w:r>
      <w:r w:rsidR="00956A84">
        <w:rPr>
          <w:rFonts w:ascii="Verdana" w:hAnsi="Verdana"/>
          <w:b/>
          <w:sz w:val="24"/>
          <w:szCs w:val="24"/>
        </w:rPr>
        <w:t xml:space="preserve"> voor perceel: ________</w:t>
      </w:r>
    </w:p>
    <w:p w14:paraId="70C0AD4F" w14:textId="77777777" w:rsidR="00956A84" w:rsidRPr="00C34936" w:rsidRDefault="00956A84">
      <w:pPr>
        <w:rPr>
          <w:rFonts w:ascii="Verdana" w:hAnsi="Verdana"/>
          <w:b/>
          <w:sz w:val="24"/>
          <w:szCs w:val="24"/>
        </w:rPr>
      </w:pP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2A68D34E" w14:textId="77777777" w:rsidR="00032766" w:rsidRPr="00DD4C21" w:rsidRDefault="00032766" w:rsidP="00032766">
      <w:pPr>
        <w:pStyle w:val="Geenafstand"/>
        <w:rPr>
          <w:rFonts w:ascii="Verdana" w:hAnsi="Verdana"/>
          <w:sz w:val="18"/>
          <w:szCs w:val="18"/>
        </w:rPr>
      </w:pPr>
      <w:r w:rsidRPr="00DD4C21">
        <w:rPr>
          <w:rFonts w:ascii="Verdana" w:hAnsi="Verdana"/>
          <w:sz w:val="18"/>
          <w:szCs w:val="18"/>
        </w:rPr>
        <w:t xml:space="preserve">Europese Aanbesteding </w:t>
      </w:r>
      <w:r>
        <w:rPr>
          <w:rFonts w:ascii="Verdana" w:hAnsi="Verdana"/>
          <w:sz w:val="18"/>
          <w:szCs w:val="18"/>
        </w:rPr>
        <w:t xml:space="preserve">Re-integratiediensten voor de gemeenten Aalsmeer en Amstelveen  </w:t>
      </w:r>
    </w:p>
    <w:p w14:paraId="127F1501" w14:textId="77777777" w:rsidR="00032766" w:rsidRPr="00886BE0" w:rsidRDefault="00032766" w:rsidP="00032766">
      <w:pPr>
        <w:pStyle w:val="Geenafstand"/>
        <w:rPr>
          <w:rFonts w:ascii="Verdana" w:hAnsi="Verdana"/>
          <w:sz w:val="18"/>
          <w:szCs w:val="18"/>
        </w:rPr>
      </w:pPr>
      <w:r w:rsidRPr="0037556D">
        <w:rPr>
          <w:rFonts w:ascii="Verdana" w:hAnsi="Verdana"/>
          <w:sz w:val="18"/>
          <w:szCs w:val="18"/>
        </w:rPr>
        <w:t>I&amp;A-nummer: 202</w:t>
      </w:r>
      <w:r>
        <w:rPr>
          <w:rFonts w:ascii="Verdana" w:hAnsi="Verdana"/>
          <w:sz w:val="18"/>
          <w:szCs w:val="18"/>
        </w:rPr>
        <w:t>1</w:t>
      </w:r>
      <w:r w:rsidRPr="0037556D">
        <w:rPr>
          <w:rFonts w:ascii="Verdana" w:hAnsi="Verdana"/>
          <w:sz w:val="18"/>
          <w:szCs w:val="18"/>
        </w:rPr>
        <w:t>-0</w:t>
      </w:r>
      <w:r>
        <w:rPr>
          <w:rFonts w:ascii="Verdana" w:hAnsi="Verdana"/>
          <w:sz w:val="18"/>
          <w:szCs w:val="18"/>
        </w:rPr>
        <w:t>014</w:t>
      </w:r>
    </w:p>
    <w:p w14:paraId="338B6B77" w14:textId="77777777" w:rsidR="00E10941" w:rsidRPr="00003562" w:rsidRDefault="00E10941">
      <w:pPr>
        <w:rPr>
          <w:rFonts w:ascii="Verdana" w:hAnsi="Verdana"/>
          <w:sz w:val="18"/>
          <w:szCs w:val="18"/>
        </w:rPr>
      </w:pPr>
    </w:p>
    <w:p w14:paraId="06A6896E" w14:textId="6D6E60B2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C34936">
        <w:rPr>
          <w:rFonts w:ascii="Verdana" w:hAnsi="Verdana"/>
          <w:b/>
          <w:sz w:val="18"/>
          <w:szCs w:val="18"/>
        </w:rPr>
        <w:t xml:space="preserve"> </w:t>
      </w:r>
      <w:r w:rsidR="00C34936" w:rsidRPr="005062B2">
        <w:rPr>
          <w:rFonts w:ascii="Verdana" w:hAnsi="Verdana"/>
          <w:b/>
          <w:sz w:val="18"/>
          <w:szCs w:val="18"/>
        </w:rPr>
        <w:t xml:space="preserve">één </w:t>
      </w:r>
      <w:r w:rsidR="00C34936">
        <w:rPr>
          <w:rFonts w:ascii="Verdana" w:hAnsi="Verdana"/>
          <w:b/>
          <w:sz w:val="18"/>
          <w:szCs w:val="18"/>
        </w:rPr>
        <w:t>referentieproject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996520">
        <w:rPr>
          <w:rFonts w:ascii="Verdana" w:hAnsi="Verdana"/>
          <w:b/>
          <w:sz w:val="18"/>
          <w:szCs w:val="18"/>
        </w:rPr>
        <w:t xml:space="preserve">per perceel </w:t>
      </w:r>
      <w:r w:rsidR="004041A3">
        <w:rPr>
          <w:rFonts w:ascii="Verdana" w:hAnsi="Verdana"/>
          <w:b/>
          <w:sz w:val="18"/>
          <w:szCs w:val="18"/>
        </w:rPr>
        <w:t xml:space="preserve">conform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4041A3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6"/>
        <w:gridCol w:w="2842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CCE8847" w:rsidR="00745EC3" w:rsidRPr="005062B2" w:rsidRDefault="00E30F7D" w:rsidP="00003562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003562">
              <w:rPr>
                <w:rFonts w:ascii="Verdana" w:hAnsi="Verdana"/>
                <w:sz w:val="18"/>
                <w:szCs w:val="18"/>
              </w:rPr>
              <w:t>Gemeente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6FEDF38C" w:rsidR="00745EC3" w:rsidRPr="005062B2" w:rsidRDefault="00003562" w:rsidP="0000356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b</w:t>
            </w:r>
            <w:r w:rsidR="00E30F7D" w:rsidRPr="005062B2">
              <w:rPr>
                <w:rFonts w:ascii="Verdana" w:hAnsi="Verdana"/>
                <w:sz w:val="18"/>
                <w:szCs w:val="18"/>
              </w:rPr>
              <w:t xml:space="preserve">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="00E30F7D"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CA2C56A" w14:textId="77777777" w:rsidR="000B0A36" w:rsidRDefault="000B0A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50B72211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bookmarkStart w:id="0" w:name="_GoBack"/>
      <w:bookmarkEnd w:id="0"/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FEDEC32" w14:textId="38BF3B91" w:rsidR="00003562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11F40DD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EE01" w14:textId="3CE0BA8A" w:rsidR="003B2C41" w:rsidRPr="00996520" w:rsidRDefault="00003562" w:rsidP="005F21C4">
    <w:pPr>
      <w:pStyle w:val="Voetteks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="004041A3" w:rsidRPr="00996520">
      <w:rPr>
        <w:rFonts w:ascii="Verdana" w:hAnsi="Verdana"/>
        <w:sz w:val="16"/>
        <w:szCs w:val="16"/>
        <w:lang w:val="en-US"/>
      </w:rPr>
      <w:tab/>
    </w:r>
    <w:r w:rsidR="00BE149A" w:rsidRPr="00996520">
      <w:rPr>
        <w:rFonts w:ascii="Verdana" w:hAnsi="Verdana"/>
        <w:bCs/>
        <w:sz w:val="16"/>
        <w:szCs w:val="16"/>
        <w:lang w:val="en-US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996520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0B0A36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996520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996520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0B0A36">
      <w:rPr>
        <w:rStyle w:val="Paginanummer"/>
        <w:rFonts w:ascii="Verdana" w:hAnsi="Verdana"/>
        <w:bCs/>
        <w:noProof/>
        <w:sz w:val="16"/>
        <w:szCs w:val="16"/>
        <w:lang w:val="en-US"/>
      </w:rPr>
      <w:t>2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996520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996520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996520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38AECB94" w14:textId="67E2C76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2D0BEC">
      <w:rPr>
        <w:rFonts w:cs="Arial"/>
        <w:b/>
        <w:noProof/>
        <w:sz w:val="28"/>
        <w:szCs w:val="28"/>
      </w:rPr>
      <w:drawing>
        <wp:inline distT="0" distB="0" distL="0" distR="0" wp14:anchorId="0208E4E2" wp14:editId="2A416E7F">
          <wp:extent cx="1962150" cy="8001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verige_bak" w:val="1"/>
  </w:docVars>
  <w:rsids>
    <w:rsidRoot w:val="00E10941"/>
    <w:rsid w:val="00003562"/>
    <w:rsid w:val="00012CC5"/>
    <w:rsid w:val="000204A9"/>
    <w:rsid w:val="00032766"/>
    <w:rsid w:val="0008449F"/>
    <w:rsid w:val="000A1464"/>
    <w:rsid w:val="000B0A36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A5C56"/>
    <w:rsid w:val="001D66CD"/>
    <w:rsid w:val="001E0CB5"/>
    <w:rsid w:val="001F0F04"/>
    <w:rsid w:val="00235CBA"/>
    <w:rsid w:val="00236F94"/>
    <w:rsid w:val="00243E18"/>
    <w:rsid w:val="002555BC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1FE4"/>
    <w:rsid w:val="004041A3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C79E9"/>
    <w:rsid w:val="007D6209"/>
    <w:rsid w:val="007E5BC7"/>
    <w:rsid w:val="00814A98"/>
    <w:rsid w:val="00825F5B"/>
    <w:rsid w:val="008575C7"/>
    <w:rsid w:val="0086587A"/>
    <w:rsid w:val="00875876"/>
    <w:rsid w:val="00880B23"/>
    <w:rsid w:val="008D36B3"/>
    <w:rsid w:val="009026D0"/>
    <w:rsid w:val="00941070"/>
    <w:rsid w:val="00956A84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952C6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97DFE"/>
    <w:rsid w:val="00DA3B68"/>
    <w:rsid w:val="00DB1EF7"/>
    <w:rsid w:val="00DB5DE2"/>
    <w:rsid w:val="00DD0AA8"/>
    <w:rsid w:val="00DD398B"/>
    <w:rsid w:val="00E10941"/>
    <w:rsid w:val="00E30F7D"/>
    <w:rsid w:val="00E349B7"/>
    <w:rsid w:val="00E354D4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38829D2"/>
  <w15:docId w15:val="{B55CA15B-B63C-4505-AFCB-49BDE1C8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15D3CE38</Template>
  <TotalTime>1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Rongen, Jos</cp:lastModifiedBy>
  <cp:revision>4</cp:revision>
  <cp:lastPrinted>2017-03-20T10:31:00Z</cp:lastPrinted>
  <dcterms:created xsi:type="dcterms:W3CDTF">2021-08-03T09:34:00Z</dcterms:created>
  <dcterms:modified xsi:type="dcterms:W3CDTF">2021-08-03T09:45:00Z</dcterms:modified>
</cp:coreProperties>
</file>