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CE" w:rsidRPr="007E5FB2" w:rsidRDefault="00803DCE" w:rsidP="00803DCE">
      <w:pPr>
        <w:pStyle w:val="Kop1"/>
        <w:rPr>
          <w:rFonts w:cs="Arial"/>
          <w:b/>
        </w:rPr>
      </w:pPr>
      <w:bookmarkStart w:id="0" w:name="_Toc13638401"/>
      <w:r w:rsidRPr="007E5FB2">
        <w:rPr>
          <w:rFonts w:cs="Arial"/>
          <w:b/>
        </w:rPr>
        <w:t xml:space="preserve">Bijlage </w:t>
      </w:r>
      <w:bookmarkEnd w:id="0"/>
      <w:r w:rsidR="00F72A16">
        <w:rPr>
          <w:rFonts w:cs="Arial"/>
          <w:b/>
        </w:rPr>
        <w:t>…</w:t>
      </w:r>
    </w:p>
    <w:p w:rsidR="00803DCE" w:rsidRPr="007E5FB2" w:rsidRDefault="00803DCE" w:rsidP="00803DCE">
      <w:pPr>
        <w:pStyle w:val="Kop1"/>
        <w:rPr>
          <w:rFonts w:cs="Arial"/>
          <w:b/>
          <w:bCs/>
        </w:rPr>
      </w:pPr>
      <w:r w:rsidRPr="007E5FB2">
        <w:rPr>
          <w:rFonts w:cs="Arial"/>
          <w:b/>
          <w:bCs/>
        </w:rPr>
        <w:t xml:space="preserve">Model voor het opgeven van een referentieproject ten behoeve van het project </w:t>
      </w:r>
    </w:p>
    <w:p w:rsidR="00803DCE" w:rsidRPr="007E5FB2" w:rsidRDefault="00803DCE" w:rsidP="00803DCE">
      <w:pPr>
        <w:pStyle w:val="Kop1"/>
        <w:rPr>
          <w:rFonts w:cs="Arial"/>
          <w:b/>
          <w:bCs/>
          <w:highlight w:val="yellow"/>
        </w:rPr>
      </w:pPr>
      <w:r w:rsidRPr="007E5FB2">
        <w:rPr>
          <w:rFonts w:cs="Arial"/>
          <w:b/>
          <w:bCs/>
        </w:rPr>
        <w:t xml:space="preserve">Reconstructie </w:t>
      </w:r>
      <w:r w:rsidR="00F72A16">
        <w:rPr>
          <w:rFonts w:cs="Arial"/>
          <w:b/>
          <w:bCs/>
        </w:rPr>
        <w:t>’t Hoorntje-west</w:t>
      </w:r>
      <w:r w:rsidRPr="007E5FB2">
        <w:rPr>
          <w:rFonts w:cs="Arial"/>
          <w:b/>
          <w:bCs/>
        </w:rPr>
        <w:t xml:space="preserve"> te Veenendaal </w:t>
      </w:r>
      <w:r w:rsidRPr="007E5FB2">
        <w:rPr>
          <w:rFonts w:cs="Arial"/>
          <w:b/>
        </w:rPr>
        <w:t xml:space="preserve">Referentienummer </w:t>
      </w:r>
      <w:r w:rsidR="00F72A16">
        <w:rPr>
          <w:rFonts w:cs="Arial"/>
          <w:b/>
        </w:rPr>
        <w:t>13</w:t>
      </w:r>
      <w:r w:rsidRPr="007E5FB2">
        <w:rPr>
          <w:rFonts w:cs="Arial"/>
          <w:b/>
        </w:rPr>
        <w:t>-0</w:t>
      </w:r>
      <w:r w:rsidR="00F72A16">
        <w:rPr>
          <w:rFonts w:cs="Arial"/>
          <w:b/>
        </w:rPr>
        <w:t>6</w:t>
      </w:r>
      <w:r w:rsidRPr="007E5FB2">
        <w:rPr>
          <w:rFonts w:cs="Arial"/>
          <w:b/>
          <w:bCs/>
        </w:rPr>
        <w:t xml:space="preserve">. </w:t>
      </w:r>
    </w:p>
    <w:p w:rsidR="00803DCE" w:rsidRPr="007E5FB2" w:rsidRDefault="00F72A16" w:rsidP="00803D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rect id="_x0000_i1025" style="width:0;height:1.5pt" o:hralign="center" o:hrstd="t" o:hr="t" fillcolor="gray" stroked="f"/>
        </w:pict>
      </w:r>
    </w:p>
    <w:p w:rsidR="00803DCE" w:rsidRPr="007E5FB2" w:rsidRDefault="00803DCE" w:rsidP="00803D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803DCE" w:rsidRPr="007E5FB2" w:rsidTr="00B12EC5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Naam project: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2" w:name="Tekstvak65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projectnaam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2"/>
          </w:p>
        </w:tc>
      </w:tr>
      <w:tr w:rsidR="00803DCE" w:rsidRPr="007E5FB2" w:rsidTr="00B12EC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Beschrijving werkzaamheden: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3" w:name="Tekstvak66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omschrijving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3"/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</w:tr>
      <w:tr w:rsidR="00803DCE" w:rsidRPr="007E5FB2" w:rsidTr="00B12EC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Tijd en plaats van uitvoering: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Periode: </w:t>
            </w: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periode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Plaats van uitvoering: </w:t>
            </w: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4" w:name="Tekstvak68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geografische aanduiding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4"/>
          </w:p>
        </w:tc>
      </w:tr>
      <w:tr w:rsidR="00803DCE" w:rsidRPr="007E5FB2" w:rsidTr="00B12EC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Omvang van het project (bouwkosten):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€ </w:t>
            </w: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bookmarkStart w:id="5" w:name="Tekstvak69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bedrag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5"/>
            <w:r w:rsidRPr="007E5FB2">
              <w:rPr>
                <w:rFonts w:ascii="Arial" w:hAnsi="Arial" w:cs="Arial"/>
              </w:rPr>
              <w:t xml:space="preserve"> (excl. BTW)</w:t>
            </w:r>
          </w:p>
        </w:tc>
      </w:tr>
      <w:tr w:rsidR="00803DCE" w:rsidRPr="007E5FB2" w:rsidTr="00FA3B0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is een </w:t>
            </w:r>
            <w:proofErr w:type="spellStart"/>
            <w:r w:rsidRPr="007E5FB2">
              <w:rPr>
                <w:rFonts w:ascii="Arial" w:hAnsi="Arial" w:cs="Arial"/>
              </w:rPr>
              <w:t>opdrachtgevertevredenheids</w:t>
            </w:r>
            <w:proofErr w:type="spellEnd"/>
            <w:r w:rsidRPr="007E5FB2">
              <w:rPr>
                <w:rFonts w:ascii="Arial" w:hAnsi="Arial" w:cs="Arial"/>
              </w:rPr>
              <w:t>-verklaring (OTV) afgegeven?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  <w:highlight w:val="cyan"/>
              </w:rPr>
            </w:pPr>
            <w:r w:rsidRPr="007E5FB2">
              <w:rPr>
                <w:rFonts w:ascii="Arial" w:hAnsi="Arial" w:cs="Arial"/>
                <w:highlight w:val="cyan"/>
              </w:rPr>
              <w:t>Ja/nee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  <w:highlight w:val="cyan"/>
              </w:rPr>
            </w:pPr>
            <w:r w:rsidRPr="007E5FB2">
              <w:rPr>
                <w:rFonts w:ascii="Arial" w:hAnsi="Arial" w:cs="Arial"/>
              </w:rPr>
              <w:t>zo ja, OTV bijvoegen</w:t>
            </w:r>
          </w:p>
        </w:tc>
      </w:tr>
      <w:tr w:rsidR="00803DCE" w:rsidRPr="007E5FB2" w:rsidTr="00FA3B0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Naam opdrachtgever: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6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6" w:name="Tekstvak70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naam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6"/>
            <w:r w:rsidRPr="007E5FB2">
              <w:rPr>
                <w:rFonts w:ascii="Arial" w:hAnsi="Arial" w:cs="Arial"/>
              </w:rPr>
              <w:t>,</w:t>
            </w:r>
          </w:p>
          <w:p w:rsidR="00803DCE" w:rsidRPr="007E5FB2" w:rsidRDefault="00803DCE" w:rsidP="00B12EC5">
            <w:pPr>
              <w:spacing w:after="6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7" w:name="Tekstvak71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adres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7"/>
            <w:r w:rsidRPr="007E5FB2">
              <w:rPr>
                <w:rFonts w:ascii="Arial" w:hAnsi="Arial" w:cs="Arial"/>
              </w:rPr>
              <w:t xml:space="preserve">, </w:t>
            </w:r>
          </w:p>
          <w:p w:rsidR="00803DCE" w:rsidRPr="007E5FB2" w:rsidRDefault="00803DCE" w:rsidP="00B12EC5">
            <w:pPr>
              <w:spacing w:after="6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8" w:name="Tekstvak72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plaats van vestiging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8"/>
            <w:r w:rsidRPr="007E5FB2">
              <w:rPr>
                <w:rFonts w:ascii="Arial" w:hAnsi="Arial" w:cs="Arial"/>
              </w:rPr>
              <w:t xml:space="preserve">, </w:t>
            </w:r>
          </w:p>
          <w:p w:rsidR="00803DCE" w:rsidRPr="007E5FB2" w:rsidRDefault="00803DCE" w:rsidP="00B12EC5">
            <w:pPr>
              <w:spacing w:after="6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9" w:name="Text3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telefoonnummer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9"/>
            <w:r w:rsidRPr="007E5FB2">
              <w:rPr>
                <w:rFonts w:ascii="Arial" w:hAnsi="Arial" w:cs="Arial"/>
              </w:rPr>
              <w:t>.</w:t>
            </w:r>
          </w:p>
        </w:tc>
      </w:tr>
      <w:tr w:rsidR="00FA3B05" w:rsidRPr="007E5FB2" w:rsidTr="00FA3B05">
        <w:tc>
          <w:tcPr>
            <w:tcW w:w="442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FA3B05" w:rsidRPr="007E5FB2" w:rsidRDefault="00FA3B05" w:rsidP="00B12EC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Directie UAV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A3B05" w:rsidRPr="007E5FB2" w:rsidRDefault="00FA3B05" w:rsidP="00FA3B05">
            <w:pPr>
              <w:spacing w:after="6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naam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r w:rsidRPr="007E5FB2">
              <w:rPr>
                <w:rFonts w:ascii="Arial" w:hAnsi="Arial" w:cs="Arial"/>
              </w:rPr>
              <w:t>,</w:t>
            </w:r>
          </w:p>
          <w:p w:rsidR="00FA3B05" w:rsidRPr="007E5FB2" w:rsidRDefault="00FA3B05" w:rsidP="00B12EC5">
            <w:pPr>
              <w:spacing w:after="60"/>
              <w:rPr>
                <w:rFonts w:ascii="Arial" w:hAnsi="Arial" w:cs="Arial"/>
                <w:highlight w:val="cyan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telefoonnummer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r w:rsidRPr="007E5FB2">
              <w:rPr>
                <w:rFonts w:ascii="Arial" w:hAnsi="Arial" w:cs="Arial"/>
              </w:rPr>
              <w:t>.</w:t>
            </w:r>
          </w:p>
        </w:tc>
      </w:tr>
      <w:tr w:rsidR="00803DCE" w:rsidRPr="007E5FB2" w:rsidTr="00B12EC5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Project uitgevoerd als hoofdaannemer:</w:t>
            </w: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bookmarkStart w:id="10" w:name="Tekstvak73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ja/nee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10"/>
          </w:p>
        </w:tc>
      </w:tr>
      <w:tr w:rsidR="00803DCE" w:rsidRPr="007E5FB2" w:rsidTr="00B12EC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Project uitgevoerd als penvoerder in een combinatie: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4"/>
                  <w:enabled/>
                  <w:calcOnExit w:val="0"/>
                  <w:textInput>
                    <w:default w:val="omschrijving van de werkzaamheden, het percentage en de naam van combinanten."/>
                  </w:textInput>
                </w:ffData>
              </w:fldChar>
            </w:r>
            <w:bookmarkStart w:id="11" w:name="Tekstvak74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ja/nee, omschrijving van uw werkzaamhe-den, het percentage door uw onderneming uitgevoerd en de naam(namen) van de overige combinant(en).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11"/>
          </w:p>
        </w:tc>
      </w:tr>
      <w:tr w:rsidR="00803DCE" w:rsidRPr="007E5FB2" w:rsidTr="00B12EC5">
        <w:tc>
          <w:tcPr>
            <w:tcW w:w="4424" w:type="dxa"/>
            <w:tcBorders>
              <w:left w:val="single" w:sz="24" w:space="0" w:color="auto"/>
              <w:bottom w:val="single" w:sz="2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Aanvullende documentatie/informatie toegevoegd: </w:t>
            </w:r>
          </w:p>
        </w:tc>
        <w:tc>
          <w:tcPr>
            <w:tcW w:w="4386" w:type="dxa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ja / nee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Omschrijving van aard en aantal: </w:t>
            </w: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12" w:name="Tekstvak78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omschrijving en aantal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12"/>
          </w:p>
        </w:tc>
      </w:tr>
    </w:tbl>
    <w:p w:rsidR="00803DCE" w:rsidRPr="007E5FB2" w:rsidRDefault="00803DCE" w:rsidP="00803DCE">
      <w:pPr>
        <w:rPr>
          <w:rFonts w:ascii="Arial" w:hAnsi="Arial" w:cs="Arial"/>
        </w:rPr>
      </w:pPr>
    </w:p>
    <w:p w:rsidR="00803DCE" w:rsidRPr="007E5FB2" w:rsidRDefault="00803DCE" w:rsidP="00803DCE">
      <w:pPr>
        <w:rPr>
          <w:rFonts w:ascii="Arial" w:hAnsi="Arial" w:cs="Arial"/>
        </w:rPr>
      </w:pPr>
    </w:p>
    <w:p w:rsidR="00803DCE" w:rsidRPr="007E5FB2" w:rsidRDefault="00803DCE" w:rsidP="00803DCE">
      <w:pPr>
        <w:rPr>
          <w:rFonts w:ascii="Arial" w:hAnsi="Arial" w:cs="Arial"/>
        </w:rPr>
      </w:pPr>
    </w:p>
    <w:p w:rsidR="00C52CA7" w:rsidRPr="007E5FB2" w:rsidRDefault="00C52CA7">
      <w:pPr>
        <w:rPr>
          <w:rFonts w:ascii="Arial" w:hAnsi="Arial" w:cs="Arial"/>
        </w:rPr>
      </w:pPr>
    </w:p>
    <w:sectPr w:rsidR="00C52CA7" w:rsidRPr="007E5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CE"/>
    <w:rsid w:val="00002425"/>
    <w:rsid w:val="001139FD"/>
    <w:rsid w:val="00167E8B"/>
    <w:rsid w:val="0031371E"/>
    <w:rsid w:val="00445650"/>
    <w:rsid w:val="005A7506"/>
    <w:rsid w:val="005E21C6"/>
    <w:rsid w:val="006304A6"/>
    <w:rsid w:val="00665394"/>
    <w:rsid w:val="006B7262"/>
    <w:rsid w:val="006C0C77"/>
    <w:rsid w:val="00785C35"/>
    <w:rsid w:val="007E5FB2"/>
    <w:rsid w:val="00803DCE"/>
    <w:rsid w:val="008D41F2"/>
    <w:rsid w:val="0093334A"/>
    <w:rsid w:val="00986D10"/>
    <w:rsid w:val="00AF2222"/>
    <w:rsid w:val="00B92A49"/>
    <w:rsid w:val="00BD7383"/>
    <w:rsid w:val="00C35D41"/>
    <w:rsid w:val="00C52CA7"/>
    <w:rsid w:val="00D57FAD"/>
    <w:rsid w:val="00EF3DC7"/>
    <w:rsid w:val="00F72A16"/>
    <w:rsid w:val="00FA3B05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03DC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803DCE"/>
    <w:pPr>
      <w:keepNext/>
      <w:spacing w:after="120"/>
      <w:outlineLvl w:val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03DCE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03DC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803DCE"/>
    <w:pPr>
      <w:keepNext/>
      <w:spacing w:after="120"/>
      <w:outlineLvl w:val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03DC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721B3BE3</Template>
  <TotalTime>2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Advin BV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 Krispijn de</dc:creator>
  <cp:lastModifiedBy>Jonge, Krispijn de</cp:lastModifiedBy>
  <cp:revision>3</cp:revision>
  <dcterms:created xsi:type="dcterms:W3CDTF">2013-10-04T07:56:00Z</dcterms:created>
  <dcterms:modified xsi:type="dcterms:W3CDTF">2013-10-04T07:58:00Z</dcterms:modified>
</cp:coreProperties>
</file>