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F094B" w14:textId="77777777" w:rsidR="005D3EAB" w:rsidRPr="00F27665" w:rsidRDefault="005D3EAB" w:rsidP="00AB42BF">
      <w:pPr>
        <w:spacing w:after="240" w:line="480" w:lineRule="exact"/>
        <w:rPr>
          <w:color w:val="CC0000"/>
          <w:sz w:val="48"/>
          <w:szCs w:val="48"/>
        </w:rPr>
      </w:pPr>
      <w:r w:rsidRPr="00F27665">
        <w:rPr>
          <w:color w:val="CC0000"/>
          <w:sz w:val="48"/>
          <w:szCs w:val="48"/>
        </w:rPr>
        <w:t>Uitvoeringsverklaring onderaannemer</w:t>
      </w:r>
    </w:p>
    <w:p w14:paraId="6C141076" w14:textId="77777777" w:rsidR="003715EE" w:rsidRDefault="005D3EAB">
      <w:pPr>
        <w:rPr>
          <w:color w:val="CC0000"/>
          <w:sz w:val="24"/>
          <w:szCs w:val="48"/>
        </w:rPr>
      </w:pPr>
      <w:r w:rsidRPr="00AB42BF">
        <w:rPr>
          <w:color w:val="CC0000"/>
          <w:sz w:val="24"/>
          <w:szCs w:val="48"/>
        </w:rPr>
        <w:t>Verklaring ten behoeve van de aanbesteding</w:t>
      </w:r>
      <w:r w:rsidR="00CB1D15">
        <w:rPr>
          <w:color w:val="CC0000"/>
          <w:sz w:val="24"/>
          <w:szCs w:val="48"/>
        </w:rPr>
        <w:t xml:space="preserve"> </w:t>
      </w:r>
    </w:p>
    <w:p w14:paraId="1C27A516" w14:textId="406C9487" w:rsidR="003715EE" w:rsidRDefault="00CB14B7">
      <w:pPr>
        <w:rPr>
          <w:color w:val="CC0000"/>
          <w:sz w:val="24"/>
          <w:szCs w:val="48"/>
        </w:rPr>
      </w:pPr>
      <w:r>
        <w:rPr>
          <w:color w:val="CC0000"/>
          <w:sz w:val="24"/>
          <w:szCs w:val="48"/>
        </w:rPr>
        <w:t xml:space="preserve">Hoofdaannemer </w:t>
      </w:r>
      <w:r w:rsidR="00421BAE">
        <w:rPr>
          <w:color w:val="CC0000"/>
          <w:sz w:val="24"/>
          <w:szCs w:val="48"/>
        </w:rPr>
        <w:t>– Depot collecties Utrecht</w:t>
      </w:r>
      <w:r w:rsidR="005D3EAB" w:rsidRPr="00AB42BF">
        <w:rPr>
          <w:color w:val="CC0000"/>
          <w:sz w:val="24"/>
          <w:szCs w:val="48"/>
        </w:rPr>
        <w:t xml:space="preserve">, </w:t>
      </w:r>
    </w:p>
    <w:p w14:paraId="1BCF094C" w14:textId="57173542" w:rsidR="005D3EAB" w:rsidRPr="00AB42BF" w:rsidRDefault="005D3EAB">
      <w:pPr>
        <w:rPr>
          <w:color w:val="CC0000"/>
          <w:sz w:val="24"/>
          <w:szCs w:val="48"/>
        </w:rPr>
      </w:pPr>
      <w:proofErr w:type="gramStart"/>
      <w:r w:rsidRPr="00AB42BF">
        <w:rPr>
          <w:color w:val="CC0000"/>
          <w:sz w:val="24"/>
          <w:szCs w:val="48"/>
        </w:rPr>
        <w:t>kenmerk</w:t>
      </w:r>
      <w:proofErr w:type="gramEnd"/>
      <w:r w:rsidRPr="00AB42BF">
        <w:rPr>
          <w:color w:val="CC0000"/>
          <w:sz w:val="24"/>
          <w:szCs w:val="48"/>
        </w:rPr>
        <w:t xml:space="preserve"> </w:t>
      </w:r>
      <w:r w:rsidR="004B3376" w:rsidRPr="00AB42BF">
        <w:rPr>
          <w:color w:val="CC0000"/>
          <w:sz w:val="24"/>
          <w:szCs w:val="48"/>
        </w:rPr>
        <w:fldChar w:fldCharType="begin"/>
      </w:r>
      <w:r w:rsidR="004B3376" w:rsidRPr="00AB42BF">
        <w:rPr>
          <w:color w:val="CC0000"/>
          <w:sz w:val="24"/>
          <w:szCs w:val="48"/>
        </w:rPr>
        <w:instrText xml:space="preserve"> DOCPROPERTY  Referentie  \* MERGEFORMAT </w:instrText>
      </w:r>
      <w:r w:rsidR="004B3376" w:rsidRPr="00AB42BF">
        <w:rPr>
          <w:color w:val="CC0000"/>
          <w:sz w:val="24"/>
          <w:szCs w:val="48"/>
        </w:rPr>
        <w:fldChar w:fldCharType="separate"/>
      </w:r>
      <w:r w:rsidR="0001737A">
        <w:rPr>
          <w:color w:val="CC0000"/>
          <w:sz w:val="24"/>
          <w:szCs w:val="48"/>
        </w:rPr>
        <w:t>20</w:t>
      </w:r>
      <w:r w:rsidR="004107AD">
        <w:rPr>
          <w:color w:val="CC0000"/>
          <w:sz w:val="24"/>
          <w:szCs w:val="48"/>
        </w:rPr>
        <w:t>20-</w:t>
      </w:r>
      <w:r w:rsidR="00CB1D15">
        <w:rPr>
          <w:color w:val="CC0000"/>
          <w:sz w:val="24"/>
          <w:szCs w:val="48"/>
        </w:rPr>
        <w:t>UVO-05</w:t>
      </w:r>
      <w:r w:rsidR="004B3376" w:rsidRPr="00AB42BF">
        <w:rPr>
          <w:color w:val="CC0000"/>
          <w:sz w:val="24"/>
          <w:szCs w:val="48"/>
        </w:rPr>
        <w:fldChar w:fldCharType="end"/>
      </w:r>
      <w:r w:rsidR="00CB14B7">
        <w:rPr>
          <w:color w:val="CC0000"/>
          <w:sz w:val="24"/>
          <w:szCs w:val="48"/>
        </w:rPr>
        <w:t>4</w:t>
      </w:r>
    </w:p>
    <w:p w14:paraId="1BCF094D" w14:textId="77777777" w:rsidR="005D3EAB" w:rsidRPr="00CB1D15" w:rsidRDefault="005D3EAB" w:rsidP="000949B7">
      <w:pPr>
        <w:rPr>
          <w:color w:val="CC0000"/>
          <w:sz w:val="24"/>
          <w:szCs w:val="48"/>
        </w:rPr>
      </w:pPr>
    </w:p>
    <w:p w14:paraId="1BCF094E" w14:textId="77777777" w:rsidR="005D3EAB" w:rsidRPr="005A0CCA" w:rsidRDefault="005D3EAB">
      <w:pPr>
        <w:rPr>
          <w:rFonts w:cs="Lucida Sans Unicode"/>
        </w:rPr>
      </w:pPr>
      <w:r w:rsidRPr="005A0CCA">
        <w:rPr>
          <w:rFonts w:cs="Lucida Sans Unicode"/>
        </w:rPr>
        <w:t>Ondergetekenden:</w:t>
      </w:r>
    </w:p>
    <w:p w14:paraId="1BCF094F" w14:textId="77777777" w:rsidR="005D3EAB" w:rsidRPr="005A0CCA" w:rsidRDefault="005D3EAB">
      <w:pPr>
        <w:rPr>
          <w:rFonts w:cs="Lucida Sans Unicode"/>
        </w:rPr>
      </w:pPr>
    </w:p>
    <w:p w14:paraId="1BCF0950" w14:textId="2E335D8E" w:rsidR="005D3EAB" w:rsidRPr="005A0CCA" w:rsidRDefault="00AC2478">
      <w:pPr>
        <w:rPr>
          <w:rFonts w:cs="Lucida Sans Unicode"/>
        </w:rPr>
      </w:pPr>
      <w:r>
        <w:rPr>
          <w:rStyle w:val="GUstijl1Char"/>
        </w:rPr>
        <w:t>&lt;N</w:t>
      </w:r>
      <w:r w:rsidR="005D3EAB" w:rsidRPr="00AB42BF">
        <w:rPr>
          <w:rStyle w:val="GUstijl1Char"/>
        </w:rPr>
        <w:t xml:space="preserve">aam onderneming </w:t>
      </w:r>
      <w:r w:rsidR="00CB14B7">
        <w:rPr>
          <w:rStyle w:val="GUstijl1Char"/>
        </w:rPr>
        <w:t>aanmelder</w:t>
      </w:r>
      <w:r w:rsidR="005D3EAB" w:rsidRPr="00AB42BF">
        <w:rPr>
          <w:rStyle w:val="GUstijl1Char"/>
        </w:rPr>
        <w:t>&gt;</w:t>
      </w:r>
      <w:r w:rsidR="005D3EAB" w:rsidRPr="005A0CCA">
        <w:rPr>
          <w:rFonts w:cs="Lucida Sans Unicode"/>
        </w:rPr>
        <w:t xml:space="preserve">, statutair gevestigd te </w:t>
      </w:r>
      <w:r w:rsidR="005D3EAB" w:rsidRPr="00AB42BF">
        <w:rPr>
          <w:rStyle w:val="GUstijl1Char"/>
        </w:rPr>
        <w:t>&lt;plaats&gt;</w:t>
      </w:r>
      <w:r w:rsidR="005D3EAB" w:rsidRPr="005A0CCA">
        <w:rPr>
          <w:rFonts w:cs="Lucida Sans Unicode"/>
        </w:rPr>
        <w:t xml:space="preserve">, kantoorhoudende te </w:t>
      </w:r>
      <w:r w:rsidR="005D3EAB" w:rsidRPr="00AB42BF">
        <w:rPr>
          <w:rStyle w:val="GUstijl1Char"/>
        </w:rPr>
        <w:t>&lt;straatnaam, postcode, plaats&gt;</w:t>
      </w:r>
      <w:r w:rsidR="005D3EAB" w:rsidRPr="005A0CCA">
        <w:rPr>
          <w:rFonts w:cs="Lucida Sans Unicode"/>
        </w:rPr>
        <w:t xml:space="preserve">, ingeschreven bij de Kamer van Koophandel te </w:t>
      </w:r>
      <w:r w:rsidR="005D3EAB" w:rsidRPr="00AB42BF">
        <w:rPr>
          <w:rStyle w:val="GUstijl1Char"/>
        </w:rPr>
        <w:t>&lt;plaats&gt;</w:t>
      </w:r>
      <w:r w:rsidR="005D3EAB" w:rsidRPr="005A0CCA">
        <w:rPr>
          <w:rFonts w:cs="Lucida Sans Unicode"/>
        </w:rPr>
        <w:t xml:space="preserve"> onder nummer </w:t>
      </w:r>
      <w:r w:rsidR="005D3EAB" w:rsidRPr="00AB42BF">
        <w:rPr>
          <w:rStyle w:val="GUstijl1Char"/>
        </w:rPr>
        <w:t>&lt;</w:t>
      </w:r>
      <w:proofErr w:type="spellStart"/>
      <w:r w:rsidR="005D3EAB" w:rsidRPr="00AB42BF">
        <w:rPr>
          <w:rStyle w:val="GUstijl1Char"/>
        </w:rPr>
        <w:t>kvk</w:t>
      </w:r>
      <w:proofErr w:type="spellEnd"/>
      <w:r w:rsidR="005D3EAB" w:rsidRPr="00AB42BF">
        <w:rPr>
          <w:rStyle w:val="GUstijl1Char"/>
        </w:rPr>
        <w:t>-nummer&gt;</w:t>
      </w:r>
      <w:r w:rsidR="005D3EAB" w:rsidRPr="005A0CCA">
        <w:rPr>
          <w:rFonts w:cs="Lucida Sans Unicode"/>
        </w:rPr>
        <w:t xml:space="preserve">, te dezen rechtsgeldig vertegenwoordigd door </w:t>
      </w:r>
      <w:r w:rsidR="005D3EAB" w:rsidRPr="00AB42BF">
        <w:rPr>
          <w:rStyle w:val="GUstijl1Char"/>
        </w:rPr>
        <w:t>&lt;functie&gt; &lt;naam&gt;</w:t>
      </w:r>
      <w:r w:rsidR="005D3EAB" w:rsidRPr="005A0CCA">
        <w:rPr>
          <w:rFonts w:cs="Lucida Sans Unicode"/>
        </w:rPr>
        <w:t xml:space="preserve"> in zijn/haar hoedanigheid van </w:t>
      </w:r>
      <w:r w:rsidR="005D3EAB" w:rsidRPr="00AB42BF">
        <w:rPr>
          <w:rStyle w:val="GUstijl1Char"/>
        </w:rPr>
        <w:t>&lt;hoedanigheid&gt;</w:t>
      </w:r>
      <w:r w:rsidR="005D3EAB" w:rsidRPr="005A0CCA">
        <w:rPr>
          <w:rFonts w:cs="Lucida Sans Unicode"/>
        </w:rPr>
        <w:t>, hierna te noe</w:t>
      </w:r>
      <w:r w:rsidR="005D3EAB" w:rsidRPr="001D0DCC">
        <w:rPr>
          <w:rFonts w:cs="Lucida Sans Unicode"/>
        </w:rPr>
        <w:t xml:space="preserve">men </w:t>
      </w:r>
      <w:r w:rsidR="001D0DCC" w:rsidRPr="001D0DCC">
        <w:rPr>
          <w:rStyle w:val="GUstijl1Char"/>
          <w:color w:val="auto"/>
        </w:rPr>
        <w:t>Inschrijver</w:t>
      </w:r>
      <w:r w:rsidR="005D3EAB" w:rsidRPr="001D0DCC">
        <w:rPr>
          <w:rFonts w:cs="Lucida Sans Unicode"/>
        </w:rPr>
        <w:t>;</w:t>
      </w:r>
    </w:p>
    <w:p w14:paraId="1BCF0951" w14:textId="77777777" w:rsidR="005D3EAB" w:rsidRPr="005A0CCA" w:rsidRDefault="005D3EAB">
      <w:pPr>
        <w:rPr>
          <w:rFonts w:cs="Lucida Sans Unicode"/>
        </w:rPr>
      </w:pPr>
    </w:p>
    <w:p w14:paraId="1BCF0952" w14:textId="77777777" w:rsidR="005D3EAB" w:rsidRPr="005A0CCA" w:rsidRDefault="005D3EAB">
      <w:pPr>
        <w:rPr>
          <w:rFonts w:cs="Lucida Sans Unicode"/>
        </w:rPr>
      </w:pPr>
      <w:proofErr w:type="gramStart"/>
      <w:r w:rsidRPr="005A0CCA">
        <w:rPr>
          <w:rFonts w:cs="Lucida Sans Unicode"/>
        </w:rPr>
        <w:t>en</w:t>
      </w:r>
      <w:proofErr w:type="gramEnd"/>
    </w:p>
    <w:p w14:paraId="1BCF0953" w14:textId="77777777" w:rsidR="005D3EAB" w:rsidRPr="005A0CCA" w:rsidRDefault="005D3EAB">
      <w:pPr>
        <w:rPr>
          <w:rFonts w:cs="Lucida Sans Unicode"/>
        </w:rPr>
      </w:pPr>
    </w:p>
    <w:p w14:paraId="1BCF0954" w14:textId="77777777" w:rsidR="005D3EAB" w:rsidRPr="000949B7" w:rsidRDefault="005D3EAB">
      <w:r w:rsidRPr="00AB42BF">
        <w:rPr>
          <w:rStyle w:val="GUstijl1Char"/>
        </w:rPr>
        <w:t>&lt;</w:t>
      </w:r>
      <w:r w:rsidR="00AC2478">
        <w:rPr>
          <w:rStyle w:val="GUstijl1Char"/>
        </w:rPr>
        <w:t>N</w:t>
      </w:r>
      <w:r w:rsidRPr="00AB42BF">
        <w:rPr>
          <w:rStyle w:val="GUstijl1Char"/>
        </w:rPr>
        <w:t>aam onderneming onderaannemer&gt;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</w:t>
      </w:r>
      <w:proofErr w:type="spellStart"/>
      <w:r w:rsidRPr="00AB42BF">
        <w:rPr>
          <w:rStyle w:val="GUstijl1Char"/>
        </w:rPr>
        <w:t>kvk</w:t>
      </w:r>
      <w:proofErr w:type="spellEnd"/>
      <w:r w:rsidRPr="00AB42BF">
        <w:rPr>
          <w:rStyle w:val="GUstijl1Char"/>
        </w:rPr>
        <w:t>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</w:t>
      </w:r>
      <w:r w:rsidRPr="000949B7">
        <w:t xml:space="preserve">zijn/haar hoedanigheid van </w:t>
      </w:r>
      <w:r w:rsidRPr="00AB42BF">
        <w:rPr>
          <w:rStyle w:val="GUstijl1Char"/>
        </w:rPr>
        <w:t>&lt;hoedanigheid&gt;</w:t>
      </w:r>
      <w:r w:rsidRPr="000949B7">
        <w:t xml:space="preserve">, hierna te noemen </w:t>
      </w:r>
      <w:r w:rsidR="003C71E0">
        <w:t>O</w:t>
      </w:r>
      <w:r w:rsidRPr="000949B7">
        <w:t>nderaannemer;</w:t>
      </w:r>
    </w:p>
    <w:p w14:paraId="1BCF0955" w14:textId="77777777" w:rsidR="005D3EAB" w:rsidRPr="005A0CCA" w:rsidRDefault="005D3EAB" w:rsidP="005A0CCA"/>
    <w:p w14:paraId="1BCF0956" w14:textId="77777777" w:rsidR="005D3EAB" w:rsidRPr="005A0CCA" w:rsidRDefault="005D3EAB" w:rsidP="005A0CCA">
      <w:proofErr w:type="gramStart"/>
      <w:r w:rsidRPr="005A0CCA">
        <w:t>hierna</w:t>
      </w:r>
      <w:proofErr w:type="gramEnd"/>
      <w:r w:rsidRPr="005A0CCA">
        <w:t xml:space="preserve"> gezamenlijk te noemen Partijen,</w:t>
      </w:r>
    </w:p>
    <w:p w14:paraId="1BCF0957" w14:textId="77777777" w:rsidR="005D3EAB" w:rsidRPr="005A0CCA" w:rsidRDefault="005D3EAB" w:rsidP="005A0CCA"/>
    <w:p w14:paraId="1BCF0958" w14:textId="77777777" w:rsidR="005D3EAB" w:rsidRPr="005A0CCA" w:rsidRDefault="005D3EAB" w:rsidP="005A0CCA">
      <w:pPr>
        <w:rPr>
          <w:rFonts w:cs="Lucida Sans Unicode"/>
        </w:rPr>
      </w:pPr>
      <w:proofErr w:type="gramStart"/>
      <w:r w:rsidRPr="005A0CCA">
        <w:rPr>
          <w:rFonts w:cs="Lucida Sans Unicode"/>
        </w:rPr>
        <w:t>overwegende</w:t>
      </w:r>
      <w:proofErr w:type="gramEnd"/>
      <w:r w:rsidRPr="005A0CCA">
        <w:rPr>
          <w:rFonts w:cs="Lucida Sans Unicode"/>
        </w:rPr>
        <w:t xml:space="preserve"> dat:</w:t>
      </w:r>
    </w:p>
    <w:p w14:paraId="1BCF0959" w14:textId="77777777" w:rsidR="005D3EAB" w:rsidRPr="005A0CCA" w:rsidRDefault="005D3EAB" w:rsidP="005A0CCA"/>
    <w:p w14:paraId="1BCF095A" w14:textId="2CFE5D00" w:rsidR="005D3EAB" w:rsidRPr="000949B7" w:rsidRDefault="005D3EAB" w:rsidP="000949B7">
      <w:pPr>
        <w:pStyle w:val="Lijstspeciaal"/>
      </w:pPr>
      <w:r w:rsidRPr="000949B7">
        <w:t>-</w:t>
      </w:r>
      <w:r w:rsidRPr="000949B7">
        <w:tab/>
        <w:t xml:space="preserve">Gemeente Utrecht </w:t>
      </w:r>
      <w:r w:rsidR="001766FA">
        <w:t xml:space="preserve">de opdracht </w:t>
      </w:r>
      <w:r w:rsidR="00CB14B7">
        <w:t>Hoofdaannemer</w:t>
      </w:r>
      <w:r w:rsidR="00421BAE">
        <w:t xml:space="preserve"> – Depot collecties Utrecht</w:t>
      </w:r>
      <w:r w:rsidR="00CB1D15" w:rsidRPr="00CB1D15">
        <w:t xml:space="preserve"> </w:t>
      </w:r>
      <w:r w:rsidRPr="000949B7">
        <w:t xml:space="preserve">tot stand </w:t>
      </w:r>
      <w:r w:rsidR="00CC626B">
        <w:t>wil</w:t>
      </w:r>
      <w:r w:rsidRPr="000949B7">
        <w:t xml:space="preserve"> brengen en deze opdracht door middel van een aanbesteding </w:t>
      </w:r>
      <w:r w:rsidR="00CC626B">
        <w:t>wil</w:t>
      </w:r>
      <w:r w:rsidRPr="000949B7">
        <w:t xml:space="preserve"> plaatsen;</w:t>
      </w:r>
    </w:p>
    <w:p w14:paraId="1BCF095B" w14:textId="77777777" w:rsidR="005D3EAB" w:rsidRPr="005A0CCA" w:rsidRDefault="005D3EAB" w:rsidP="002D3704">
      <w:pPr>
        <w:rPr>
          <w:rFonts w:cs="Lucida Sans Unicode"/>
        </w:rPr>
      </w:pPr>
    </w:p>
    <w:p w14:paraId="1BCF095C" w14:textId="0DEE1876" w:rsidR="005D3EAB" w:rsidRPr="00FD3DE0" w:rsidRDefault="002D3704" w:rsidP="000949B7">
      <w:pPr>
        <w:pStyle w:val="Lijstspeciaal"/>
      </w:pPr>
      <w:r w:rsidRPr="00FD3DE0">
        <w:t>-</w:t>
      </w:r>
      <w:r w:rsidRPr="00FD3DE0">
        <w:tab/>
      </w:r>
      <w:proofErr w:type="spellStart"/>
      <w:r w:rsidR="00CB14B7">
        <w:rPr>
          <w:rStyle w:val="GUstijl1Char"/>
          <w:color w:val="auto"/>
        </w:rPr>
        <w:t>Aanemelder</w:t>
      </w:r>
      <w:r w:rsidR="001D0DCC" w:rsidRPr="001D0DCC">
        <w:rPr>
          <w:rStyle w:val="GUstijl1Char"/>
          <w:color w:val="auto"/>
        </w:rPr>
        <w:t>r</w:t>
      </w:r>
      <w:proofErr w:type="spellEnd"/>
      <w:r w:rsidR="005D3EAB" w:rsidRPr="00FD3DE0">
        <w:t xml:space="preserve"> </w:t>
      </w:r>
      <w:r w:rsidR="00CC626B">
        <w:t>voor deze aanbesteding</w:t>
      </w:r>
      <w:r w:rsidR="005D3EAB" w:rsidRPr="00FD3DE0">
        <w:t xml:space="preserve"> een </w:t>
      </w:r>
      <w:r w:rsidR="00CB14B7">
        <w:t>aanmeldin</w:t>
      </w:r>
      <w:r w:rsidR="00AE361E" w:rsidRPr="001D0DCC">
        <w:t>g</w:t>
      </w:r>
      <w:r w:rsidR="005D3EAB" w:rsidRPr="00FD3DE0">
        <w:t xml:space="preserve"> </w:t>
      </w:r>
      <w:r w:rsidR="00CC626B">
        <w:t>wil</w:t>
      </w:r>
      <w:r w:rsidR="000949B7" w:rsidRPr="00FD3DE0">
        <w:t xml:space="preserve"> doen</w:t>
      </w:r>
      <w:r w:rsidR="005D3EAB" w:rsidRPr="00FD3DE0">
        <w:t>;</w:t>
      </w:r>
    </w:p>
    <w:p w14:paraId="1BCF095D" w14:textId="77777777" w:rsidR="005D3EAB" w:rsidRPr="005A0CCA" w:rsidRDefault="005D3EAB" w:rsidP="002D3704">
      <w:pPr>
        <w:rPr>
          <w:rFonts w:cs="Lucida Sans Unicode"/>
        </w:rPr>
      </w:pPr>
    </w:p>
    <w:p w14:paraId="1BCF095E" w14:textId="082465AD" w:rsidR="005D3EAB" w:rsidRPr="005A0CCA" w:rsidRDefault="005D3EAB" w:rsidP="000949B7">
      <w:pPr>
        <w:pStyle w:val="Lijstspeciaal"/>
      </w:pPr>
      <w:r w:rsidRPr="005A0CCA">
        <w:t>-</w:t>
      </w:r>
      <w:r w:rsidRPr="005A0CCA">
        <w:tab/>
      </w:r>
      <w:r w:rsidR="00CB14B7">
        <w:rPr>
          <w:rStyle w:val="GUstijl1Char"/>
          <w:color w:val="auto"/>
        </w:rPr>
        <w:t>Aanmelde</w:t>
      </w:r>
      <w:r w:rsidR="001D0DCC" w:rsidRPr="001D0DCC">
        <w:rPr>
          <w:rStyle w:val="GUstijl1Char"/>
          <w:color w:val="auto"/>
        </w:rPr>
        <w:t>r</w:t>
      </w:r>
      <w:r w:rsidRPr="005A0CCA">
        <w:t xml:space="preserve"> Onderaannemer nodig heeft om te kunnen voldoen </w:t>
      </w:r>
      <w:r w:rsidR="00B35CCF">
        <w:t>één of meer van de d</w:t>
      </w:r>
      <w:r w:rsidRPr="005A0CCA">
        <w:t>oor de Aanbesteder gestelde geschiktheidseisen;</w:t>
      </w:r>
    </w:p>
    <w:p w14:paraId="1BCF095F" w14:textId="77777777" w:rsidR="005D3EAB" w:rsidRPr="005A0CCA" w:rsidRDefault="005D3EAB" w:rsidP="000949B7">
      <w:pPr>
        <w:pStyle w:val="Lijstspeciaal"/>
      </w:pPr>
    </w:p>
    <w:p w14:paraId="1BCF0960" w14:textId="77777777" w:rsidR="005D3EAB" w:rsidRPr="005A0CCA" w:rsidRDefault="005D3EAB" w:rsidP="002D3704">
      <w:pPr>
        <w:rPr>
          <w:rFonts w:cs="Lucida Sans Unicode"/>
        </w:rPr>
      </w:pPr>
      <w:proofErr w:type="gramStart"/>
      <w:r w:rsidRPr="005A0CCA">
        <w:rPr>
          <w:rFonts w:cs="Lucida Sans Unicode"/>
        </w:rPr>
        <w:t>verklaren</w:t>
      </w:r>
      <w:proofErr w:type="gramEnd"/>
      <w:r w:rsidRPr="005A0CCA">
        <w:rPr>
          <w:rFonts w:cs="Lucida Sans Unicode"/>
        </w:rPr>
        <w:t xml:space="preserve"> </w:t>
      </w:r>
      <w:r w:rsidR="00CC626B">
        <w:rPr>
          <w:rFonts w:cs="Lucida Sans Unicode"/>
        </w:rPr>
        <w:t xml:space="preserve">aan de Gemeente Utrecht dat zij </w:t>
      </w:r>
      <w:r w:rsidRPr="005A0CCA">
        <w:rPr>
          <w:rFonts w:cs="Lucida Sans Unicode"/>
        </w:rPr>
        <w:t>zijn overeengekomen:</w:t>
      </w:r>
    </w:p>
    <w:p w14:paraId="1BCF0961" w14:textId="77777777" w:rsidR="002D3704" w:rsidRPr="005A0CCA" w:rsidRDefault="002D3704" w:rsidP="002D3704">
      <w:pPr>
        <w:rPr>
          <w:rFonts w:cs="Lucida Sans Unicode"/>
        </w:rPr>
      </w:pPr>
    </w:p>
    <w:p w14:paraId="1BCF0962" w14:textId="7D39C8DB" w:rsidR="005D3EAB" w:rsidRDefault="005D3EAB">
      <w:pPr>
        <w:rPr>
          <w:rFonts w:cs="Lucida Sans Unicode"/>
        </w:rPr>
      </w:pPr>
      <w:proofErr w:type="gramStart"/>
      <w:r w:rsidRPr="005A0CCA">
        <w:rPr>
          <w:rFonts w:cs="Lucida Sans Unicode"/>
        </w:rPr>
        <w:t>dat</w:t>
      </w:r>
      <w:proofErr w:type="gramEnd"/>
      <w:r w:rsidRPr="005A0CCA">
        <w:rPr>
          <w:rFonts w:cs="Lucida Sans Unicode"/>
        </w:rPr>
        <w:t xml:space="preserve">, </w:t>
      </w:r>
      <w:r w:rsidR="00CC626B">
        <w:rPr>
          <w:rFonts w:cs="Lucida Sans Unicode"/>
        </w:rPr>
        <w:t>als</w:t>
      </w:r>
      <w:r w:rsidRPr="005A0CCA">
        <w:rPr>
          <w:rFonts w:cs="Lucida Sans Unicode"/>
        </w:rPr>
        <w:t xml:space="preserve"> </w:t>
      </w:r>
      <w:r w:rsidRPr="00AB42BF">
        <w:rPr>
          <w:rStyle w:val="GUstijl1Char"/>
        </w:rPr>
        <w:t xml:space="preserve">&lt;naam </w:t>
      </w:r>
      <w:r w:rsidR="001B2A0B">
        <w:rPr>
          <w:rStyle w:val="GUstijl1Char"/>
        </w:rPr>
        <w:fldChar w:fldCharType="begin"/>
      </w:r>
      <w:r w:rsidR="001B2A0B">
        <w:rPr>
          <w:rStyle w:val="GUstijl1Char"/>
        </w:rPr>
        <w:instrText xml:space="preserve"> DOCPROPERTY  "Aanmelder of Inschrijver"  \* MERGEFORMAT </w:instrText>
      </w:r>
      <w:r w:rsidR="001B2A0B">
        <w:rPr>
          <w:rStyle w:val="GUstijl1Char"/>
        </w:rPr>
        <w:fldChar w:fldCharType="separate"/>
      </w:r>
      <w:r w:rsidR="00CB14B7">
        <w:rPr>
          <w:rStyle w:val="GUstijl1Char"/>
        </w:rPr>
        <w:t>Aanmelder</w:t>
      </w:r>
      <w:r w:rsidR="001B2A0B">
        <w:rPr>
          <w:rStyle w:val="GUstijl1Char"/>
        </w:rPr>
        <w:fldChar w:fldCharType="end"/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, de </w:t>
      </w:r>
      <w:r w:rsidRPr="001D0DCC">
        <w:rPr>
          <w:rFonts w:cs="Lucida Sans Unicode"/>
        </w:rPr>
        <w:t>opdracht:</w:t>
      </w:r>
      <w:r w:rsidR="004107AD">
        <w:rPr>
          <w:rFonts w:cs="Lucida Sans Unicode"/>
        </w:rPr>
        <w:t xml:space="preserve"> </w:t>
      </w:r>
      <w:r w:rsidR="00421BAE">
        <w:t>Integraal ontwerpteam – Depot collecties Utrecht</w:t>
      </w:r>
      <w:r w:rsidR="00421BAE" w:rsidRPr="00CB1D15">
        <w:t xml:space="preserve"> </w:t>
      </w:r>
      <w:r w:rsidRPr="005A0CCA">
        <w:rPr>
          <w:rFonts w:cs="Lucida Sans Unicode"/>
        </w:rPr>
        <w:t xml:space="preserve">gegund krijgt, </w:t>
      </w:r>
      <w:r w:rsidRPr="00AB42BF">
        <w:rPr>
          <w:rStyle w:val="GUstijl1Char"/>
        </w:rPr>
        <w:t>&lt;naam onderneming Onderaannemer&gt;</w:t>
      </w:r>
      <w:r w:rsidRPr="005A0CCA">
        <w:rPr>
          <w:rFonts w:cs="Lucida Sans Unicode"/>
        </w:rPr>
        <w:t xml:space="preserve"> het opdrachtonderdeel/de opdrachtonderdelen </w:t>
      </w:r>
      <w:r w:rsidRPr="00AB42BF">
        <w:rPr>
          <w:rStyle w:val="GUstijl1Char"/>
        </w:rPr>
        <w:t>&lt;opdrachtonderde</w:t>
      </w:r>
      <w:r w:rsidR="000233EB">
        <w:rPr>
          <w:rStyle w:val="GUstijl1Char"/>
        </w:rPr>
        <w:t>el of opdrachtonderdelen</w:t>
      </w:r>
      <w:r w:rsidRPr="00AB42BF">
        <w:rPr>
          <w:rStyle w:val="GUstijl1Char"/>
        </w:rPr>
        <w:t xml:space="preserve"> welke </w:t>
      </w:r>
      <w:r w:rsidR="000233EB">
        <w:rPr>
          <w:rStyle w:val="GUstijl1Char"/>
        </w:rPr>
        <w:t xml:space="preserve">de </w:t>
      </w:r>
      <w:r w:rsidRPr="00AB42BF">
        <w:rPr>
          <w:rStyle w:val="GUstijl1Char"/>
        </w:rPr>
        <w:t xml:space="preserve">Onderaannemer de vereisten voor levert&gt; </w:t>
      </w:r>
      <w:r w:rsidRPr="005A0CCA">
        <w:rPr>
          <w:rFonts w:cs="Lucida Sans Unicode"/>
        </w:rPr>
        <w:t xml:space="preserve">zal uitvoeren. </w:t>
      </w:r>
    </w:p>
    <w:p w14:paraId="1BCF0963" w14:textId="77777777" w:rsidR="001D0DCC" w:rsidRPr="005A0CCA" w:rsidRDefault="001D0DCC">
      <w:pPr>
        <w:rPr>
          <w:rFonts w:cs="Lucida Sans Unicode"/>
        </w:rPr>
      </w:pPr>
    </w:p>
    <w:p w14:paraId="1BCF0964" w14:textId="77777777" w:rsidR="001D0DCC" w:rsidRPr="005A0CCA" w:rsidRDefault="001D0DCC" w:rsidP="001D0DCC">
      <w:pPr>
        <w:rPr>
          <w:rFonts w:cs="Lucida Sans Unicode"/>
        </w:rPr>
      </w:pPr>
      <w:r w:rsidRPr="005A0CCA">
        <w:rPr>
          <w:rFonts w:cs="Lucida Sans Unicode"/>
        </w:rPr>
        <w:t xml:space="preserve">Aldus overeengekomen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op </w:t>
      </w:r>
      <w:r w:rsidRPr="00AB42BF">
        <w:rPr>
          <w:rStyle w:val="GUstijl1Char"/>
        </w:rPr>
        <w:t>&lt;datum&gt;</w:t>
      </w:r>
    </w:p>
    <w:p w14:paraId="1BCF0965" w14:textId="77777777" w:rsidR="005D3EAB" w:rsidRPr="005A0CCA" w:rsidRDefault="005D3EAB" w:rsidP="002D3704">
      <w:pPr>
        <w:rPr>
          <w:rFonts w:cs="Lucida Sans Unicode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1D0DCC" w14:paraId="1BCF0968" w14:textId="77777777" w:rsidTr="001D0DCC">
        <w:tc>
          <w:tcPr>
            <w:tcW w:w="4605" w:type="dxa"/>
          </w:tcPr>
          <w:p w14:paraId="1BCF0966" w14:textId="45B777A8" w:rsidR="001D0DCC" w:rsidRDefault="00CB14B7" w:rsidP="002D3704">
            <w:pPr>
              <w:rPr>
                <w:rFonts w:cs="Lucida Sans Unicode"/>
              </w:rPr>
            </w:pPr>
            <w:r>
              <w:rPr>
                <w:rStyle w:val="GUstijl1Char"/>
                <w:color w:val="auto"/>
              </w:rPr>
              <w:t>Aanmelder</w:t>
            </w:r>
            <w:r w:rsidR="001D0DCC" w:rsidRPr="005A0CCA">
              <w:rPr>
                <w:rFonts w:cs="Lucida Sans Unicode"/>
              </w:rPr>
              <w:t>:</w:t>
            </w:r>
          </w:p>
        </w:tc>
        <w:tc>
          <w:tcPr>
            <w:tcW w:w="4606" w:type="dxa"/>
          </w:tcPr>
          <w:p w14:paraId="1BCF0967" w14:textId="77777777" w:rsidR="001D0DCC" w:rsidRDefault="001D0DCC" w:rsidP="002D3704">
            <w:pPr>
              <w:rPr>
                <w:rFonts w:cs="Lucida Sans Unicode"/>
              </w:rPr>
            </w:pPr>
            <w:r w:rsidRPr="005A0CCA">
              <w:rPr>
                <w:rFonts w:cs="Lucida Sans Unicode"/>
              </w:rPr>
              <w:t>Onderaannemer:</w:t>
            </w:r>
          </w:p>
        </w:tc>
      </w:tr>
      <w:tr w:rsidR="001D0DCC" w14:paraId="1BCF096B" w14:textId="77777777" w:rsidTr="001D0DCC">
        <w:trPr>
          <w:trHeight w:val="851"/>
        </w:trPr>
        <w:tc>
          <w:tcPr>
            <w:tcW w:w="4605" w:type="dxa"/>
            <w:vAlign w:val="bottom"/>
          </w:tcPr>
          <w:p w14:paraId="1BCF0969" w14:textId="355C4377" w:rsidR="001D0DCC" w:rsidRDefault="001D0DCC" w:rsidP="001D0DCC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 xml:space="preserve">&lt;Naam vertegenwoordiger </w:t>
            </w:r>
            <w:r w:rsidR="00CB14B7">
              <w:rPr>
                <w:color w:val="C00000"/>
              </w:rPr>
              <w:t>Aanmelde</w:t>
            </w:r>
            <w:bookmarkStart w:id="0" w:name="_GoBack"/>
            <w:bookmarkEnd w:id="0"/>
            <w:r w:rsidRPr="001D0DCC">
              <w:rPr>
                <w:color w:val="C00000"/>
              </w:rPr>
              <w:t>r&gt;</w:t>
            </w:r>
          </w:p>
        </w:tc>
        <w:tc>
          <w:tcPr>
            <w:tcW w:w="4606" w:type="dxa"/>
            <w:vAlign w:val="bottom"/>
          </w:tcPr>
          <w:p w14:paraId="1BCF096A" w14:textId="77777777" w:rsidR="001D0DCC" w:rsidRDefault="001D0DCC" w:rsidP="001D0DCC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>&lt;Naam vertegenwoordiger Onderaannemer&gt;</w:t>
            </w:r>
          </w:p>
        </w:tc>
      </w:tr>
    </w:tbl>
    <w:p w14:paraId="1BCF096C" w14:textId="77777777" w:rsidR="005D3EAB" w:rsidRPr="005A0CCA" w:rsidRDefault="005D3EAB" w:rsidP="00AB42BF">
      <w:pPr>
        <w:pStyle w:val="GUstijl1"/>
      </w:pPr>
      <w:r w:rsidRPr="005A0CCA">
        <w:tab/>
      </w:r>
    </w:p>
    <w:sectPr w:rsidR="005D3EAB" w:rsidRPr="005A0CCA" w:rsidSect="002D37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F096F" w14:textId="77777777" w:rsidR="00924B92" w:rsidRDefault="00924B92">
      <w:r>
        <w:separator/>
      </w:r>
    </w:p>
  </w:endnote>
  <w:endnote w:type="continuationSeparator" w:id="0">
    <w:p w14:paraId="1BCF0970" w14:textId="77777777" w:rsidR="00924B92" w:rsidRDefault="0092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Ve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9D393" w14:textId="77777777" w:rsidR="00AB013A" w:rsidRDefault="00AB013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F0971" w14:textId="4C649F9C" w:rsidR="004B656C" w:rsidRPr="00AB013A" w:rsidRDefault="004B656C" w:rsidP="00AB013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6EABA" w14:textId="77777777" w:rsidR="00AB013A" w:rsidRDefault="00AB013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F096D" w14:textId="77777777" w:rsidR="00924B92" w:rsidRDefault="00924B92">
      <w:r>
        <w:separator/>
      </w:r>
    </w:p>
  </w:footnote>
  <w:footnote w:type="continuationSeparator" w:id="0">
    <w:p w14:paraId="1BCF096E" w14:textId="77777777" w:rsidR="00924B92" w:rsidRDefault="00924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5B7DE" w14:textId="77777777" w:rsidR="00AB013A" w:rsidRDefault="00AB013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86A90" w14:textId="77777777" w:rsidR="00AB013A" w:rsidRDefault="00AB013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F0C04" w14:textId="77777777" w:rsidR="00AB013A" w:rsidRDefault="00AB013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CC872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BA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3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103F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0C4B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A42D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72D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A286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722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3C0B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5975AA"/>
    <w:multiLevelType w:val="singleLevel"/>
    <w:tmpl w:val="1682BE00"/>
    <w:lvl w:ilvl="0">
      <w:start w:val="1"/>
      <w:numFmt w:val="bullet"/>
      <w:pStyle w:val="Lijstvoortzetting"/>
      <w:lvlText w:val="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34584863"/>
    <w:multiLevelType w:val="singleLevel"/>
    <w:tmpl w:val="15EA083A"/>
    <w:lvl w:ilvl="0">
      <w:start w:val="1"/>
      <w:numFmt w:val="bullet"/>
      <w:pStyle w:val="Lijs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2" w15:restartNumberingAfterBreak="0">
    <w:nsid w:val="4964325F"/>
    <w:multiLevelType w:val="hybridMultilevel"/>
    <w:tmpl w:val="00FC0FE8"/>
    <w:lvl w:ilvl="0" w:tplc="820C9144">
      <w:start w:val="1"/>
      <w:numFmt w:val="bullet"/>
      <w:pStyle w:val="Lijstopsomteken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CFB2DF8"/>
    <w:multiLevelType w:val="multilevel"/>
    <w:tmpl w:val="5CCA081C"/>
    <w:lvl w:ilvl="0">
      <w:start w:val="1"/>
      <w:numFmt w:val="decimal"/>
      <w:pStyle w:val="Kop1"/>
      <w:lvlText w:val="%1"/>
      <w:lvlJc w:val="left"/>
      <w:pPr>
        <w:tabs>
          <w:tab w:val="num" w:pos="360"/>
        </w:tabs>
        <w:ind w:left="0" w:firstLine="0"/>
      </w:pPr>
      <w:rPr>
        <w:rFonts w:ascii="Lucida Sans Unicode" w:hAnsi="Arial Vet" w:hint="default"/>
        <w:b w:val="0"/>
        <w:i w:val="0"/>
        <w:sz w:val="36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Kop8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1"/>
  </w:num>
  <w:num w:numId="12">
    <w:abstractNumId w:val="9"/>
  </w:num>
  <w:num w:numId="13">
    <w:abstractNumId w:val="12"/>
  </w:num>
  <w:num w:numId="14">
    <w:abstractNumId w:val="7"/>
  </w:num>
  <w:num w:numId="15">
    <w:abstractNumId w:val="12"/>
  </w:num>
  <w:num w:numId="16">
    <w:abstractNumId w:val="6"/>
  </w:num>
  <w:num w:numId="17">
    <w:abstractNumId w:val="12"/>
  </w:num>
  <w:num w:numId="18">
    <w:abstractNumId w:val="5"/>
  </w:num>
  <w:num w:numId="19">
    <w:abstractNumId w:val="12"/>
  </w:num>
  <w:num w:numId="20">
    <w:abstractNumId w:val="4"/>
  </w:num>
  <w:num w:numId="21">
    <w:abstractNumId w:val="12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0"/>
    <w:docVar w:name="GU_opslagformaat" w:val="Diverse, ~*(#*,^*,$$).doc"/>
    <w:docVar w:name="GU_opslagpad" w:val="user"/>
    <w:docVar w:name="GU_overige_bak" w:val="0"/>
    <w:docVar w:name="GU_Versie" w:val="1"/>
  </w:docVars>
  <w:rsids>
    <w:rsidRoot w:val="00FD3DE0"/>
    <w:rsid w:val="0000021D"/>
    <w:rsid w:val="0001737A"/>
    <w:rsid w:val="000233EB"/>
    <w:rsid w:val="000949B7"/>
    <w:rsid w:val="001766FA"/>
    <w:rsid w:val="0019691C"/>
    <w:rsid w:val="001A4909"/>
    <w:rsid w:val="001B2A0B"/>
    <w:rsid w:val="001C10FE"/>
    <w:rsid w:val="001D0DCC"/>
    <w:rsid w:val="002A35B9"/>
    <w:rsid w:val="002B56B2"/>
    <w:rsid w:val="002D3704"/>
    <w:rsid w:val="002E5A9C"/>
    <w:rsid w:val="002F65DC"/>
    <w:rsid w:val="00312D94"/>
    <w:rsid w:val="003715EE"/>
    <w:rsid w:val="003C71E0"/>
    <w:rsid w:val="00403335"/>
    <w:rsid w:val="004107AD"/>
    <w:rsid w:val="00421BAE"/>
    <w:rsid w:val="00423D87"/>
    <w:rsid w:val="004B3376"/>
    <w:rsid w:val="004B656C"/>
    <w:rsid w:val="004D058A"/>
    <w:rsid w:val="00586CDC"/>
    <w:rsid w:val="005A0CCA"/>
    <w:rsid w:val="005A1878"/>
    <w:rsid w:val="005B4A08"/>
    <w:rsid w:val="005D3EAB"/>
    <w:rsid w:val="0062015A"/>
    <w:rsid w:val="006B4BB0"/>
    <w:rsid w:val="008458F9"/>
    <w:rsid w:val="008538AB"/>
    <w:rsid w:val="008B52CF"/>
    <w:rsid w:val="00924B92"/>
    <w:rsid w:val="009C459B"/>
    <w:rsid w:val="009E0F9D"/>
    <w:rsid w:val="00A509FE"/>
    <w:rsid w:val="00AB013A"/>
    <w:rsid w:val="00AB1826"/>
    <w:rsid w:val="00AB42BF"/>
    <w:rsid w:val="00AC2478"/>
    <w:rsid w:val="00AD2C79"/>
    <w:rsid w:val="00AE361E"/>
    <w:rsid w:val="00B35CCF"/>
    <w:rsid w:val="00B75E4C"/>
    <w:rsid w:val="00CB14B7"/>
    <w:rsid w:val="00CB1D15"/>
    <w:rsid w:val="00CC626B"/>
    <w:rsid w:val="00D57396"/>
    <w:rsid w:val="00DA2FA4"/>
    <w:rsid w:val="00DB04CC"/>
    <w:rsid w:val="00DB1E3D"/>
    <w:rsid w:val="00E5175E"/>
    <w:rsid w:val="00E519BF"/>
    <w:rsid w:val="00EB1746"/>
    <w:rsid w:val="00F03738"/>
    <w:rsid w:val="00F21933"/>
    <w:rsid w:val="00F27665"/>
    <w:rsid w:val="00F54B5F"/>
    <w:rsid w:val="00F9561C"/>
    <w:rsid w:val="00FD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CF094B"/>
  <w15:docId w15:val="{8EF71501-788A-464C-8B44-1C017DB0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D3704"/>
    <w:pPr>
      <w:spacing w:line="240" w:lineRule="atLeast"/>
    </w:pPr>
    <w:rPr>
      <w:rFonts w:ascii="Lucida Sans Unicode" w:hAnsi="Lucida Sans Unicode"/>
      <w:sz w:val="18"/>
    </w:rPr>
  </w:style>
  <w:style w:type="paragraph" w:styleId="Kop1">
    <w:name w:val="heading 1"/>
    <w:basedOn w:val="Standaard"/>
    <w:next w:val="Standaard"/>
    <w:qFormat/>
    <w:rsid w:val="002D3704"/>
    <w:pPr>
      <w:keepNext/>
      <w:keepLines/>
      <w:pageBreakBefore/>
      <w:numPr>
        <w:numId w:val="10"/>
      </w:numPr>
      <w:tabs>
        <w:tab w:val="left" w:pos="851"/>
      </w:tabs>
      <w:spacing w:after="240" w:line="480" w:lineRule="exact"/>
      <w:outlineLvl w:val="0"/>
    </w:pPr>
    <w:rPr>
      <w:sz w:val="36"/>
    </w:rPr>
  </w:style>
  <w:style w:type="paragraph" w:styleId="Kop2">
    <w:name w:val="heading 2"/>
    <w:basedOn w:val="Standaard"/>
    <w:next w:val="Standaard"/>
    <w:qFormat/>
    <w:rsid w:val="002D3704"/>
    <w:pPr>
      <w:keepNext/>
      <w:keepLines/>
      <w:numPr>
        <w:ilvl w:val="1"/>
        <w:numId w:val="10"/>
      </w:numPr>
      <w:pBdr>
        <w:bottom w:val="single" w:sz="4" w:space="1" w:color="auto"/>
      </w:pBdr>
      <w:tabs>
        <w:tab w:val="left" w:pos="851"/>
      </w:tabs>
      <w:spacing w:before="480" w:after="240"/>
      <w:outlineLvl w:val="1"/>
    </w:pPr>
  </w:style>
  <w:style w:type="paragraph" w:styleId="Kop3">
    <w:name w:val="heading 3"/>
    <w:basedOn w:val="Standaard"/>
    <w:next w:val="Standaard"/>
    <w:qFormat/>
    <w:rsid w:val="002D3704"/>
    <w:pPr>
      <w:keepNext/>
      <w:keepLines/>
      <w:numPr>
        <w:ilvl w:val="2"/>
        <w:numId w:val="10"/>
      </w:numPr>
      <w:spacing w:before="240"/>
      <w:outlineLvl w:val="2"/>
    </w:pPr>
    <w:rPr>
      <w:b/>
    </w:rPr>
  </w:style>
  <w:style w:type="paragraph" w:styleId="Kop4">
    <w:name w:val="heading 4"/>
    <w:basedOn w:val="Standaard"/>
    <w:next w:val="Standaard"/>
    <w:qFormat/>
    <w:rsid w:val="002D3704"/>
    <w:pPr>
      <w:keepNext/>
      <w:keepLines/>
      <w:numPr>
        <w:ilvl w:val="3"/>
        <w:numId w:val="10"/>
      </w:numPr>
      <w:spacing w:before="240"/>
      <w:jc w:val="both"/>
      <w:outlineLvl w:val="3"/>
    </w:pPr>
    <w:rPr>
      <w:b/>
      <w:sz w:val="28"/>
    </w:rPr>
  </w:style>
  <w:style w:type="paragraph" w:styleId="Kop5">
    <w:name w:val="heading 5"/>
    <w:basedOn w:val="Standaard"/>
    <w:next w:val="Standaard"/>
    <w:qFormat/>
    <w:rsid w:val="002D3704"/>
    <w:pPr>
      <w:numPr>
        <w:ilvl w:val="4"/>
        <w:numId w:val="10"/>
      </w:numPr>
      <w:spacing w:before="120"/>
      <w:outlineLvl w:val="4"/>
    </w:pPr>
  </w:style>
  <w:style w:type="paragraph" w:styleId="Kop6">
    <w:name w:val="heading 6"/>
    <w:basedOn w:val="Standaard"/>
    <w:next w:val="Standaard"/>
    <w:qFormat/>
    <w:rsid w:val="002D3704"/>
    <w:pPr>
      <w:numPr>
        <w:ilvl w:val="5"/>
        <w:numId w:val="10"/>
      </w:numPr>
      <w:spacing w:before="120"/>
      <w:outlineLvl w:val="5"/>
    </w:pPr>
  </w:style>
  <w:style w:type="paragraph" w:styleId="Kop7">
    <w:name w:val="heading 7"/>
    <w:basedOn w:val="Standaard"/>
    <w:next w:val="Standaard"/>
    <w:qFormat/>
    <w:rsid w:val="002D3704"/>
    <w:pPr>
      <w:numPr>
        <w:ilvl w:val="6"/>
        <w:numId w:val="10"/>
      </w:numPr>
      <w:spacing w:before="120"/>
      <w:outlineLvl w:val="6"/>
    </w:pPr>
    <w:rPr>
      <w:i/>
    </w:rPr>
  </w:style>
  <w:style w:type="paragraph" w:styleId="Kop8">
    <w:name w:val="heading 8"/>
    <w:basedOn w:val="Standaard"/>
    <w:next w:val="Standaard"/>
    <w:qFormat/>
    <w:rsid w:val="002D3704"/>
    <w:pPr>
      <w:numPr>
        <w:ilvl w:val="7"/>
        <w:numId w:val="10"/>
      </w:numPr>
      <w:tabs>
        <w:tab w:val="left" w:pos="1985"/>
      </w:tabs>
      <w:outlineLvl w:val="7"/>
    </w:pPr>
    <w:rPr>
      <w:sz w:val="32"/>
    </w:rPr>
  </w:style>
  <w:style w:type="paragraph" w:styleId="Kop9">
    <w:name w:val="heading 9"/>
    <w:basedOn w:val="Standaard"/>
    <w:next w:val="Standaard"/>
    <w:qFormat/>
    <w:rsid w:val="002D3704"/>
    <w:pPr>
      <w:numPr>
        <w:ilvl w:val="8"/>
        <w:numId w:val="10"/>
      </w:numPr>
      <w:spacing w:before="120"/>
      <w:outlineLvl w:val="8"/>
    </w:pPr>
    <w:rPr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D3704"/>
    <w:rPr>
      <w:b/>
    </w:rPr>
  </w:style>
  <w:style w:type="character" w:customStyle="1" w:styleId="KoptekstChar">
    <w:name w:val="Koptekst Char"/>
    <w:rPr>
      <w:rFonts w:ascii="Arial" w:hAnsi="Arial"/>
      <w:lang w:val="nl-NL" w:eastAsia="nl-NL" w:bidi="ar-SA"/>
    </w:rPr>
  </w:style>
  <w:style w:type="paragraph" w:styleId="Voettekst">
    <w:name w:val="footer"/>
    <w:basedOn w:val="Standaard"/>
    <w:rsid w:val="002D3704"/>
    <w:pPr>
      <w:tabs>
        <w:tab w:val="right" w:pos="9072"/>
      </w:tabs>
    </w:pPr>
    <w:rPr>
      <w:sz w:val="16"/>
    </w:rPr>
  </w:style>
  <w:style w:type="paragraph" w:styleId="Ballontekst">
    <w:name w:val="Balloon Text"/>
    <w:basedOn w:val="Standaard"/>
    <w:semiHidden/>
    <w:rsid w:val="002D3704"/>
    <w:rPr>
      <w:rFonts w:ascii="Tahoma" w:hAnsi="Tahoma"/>
      <w:sz w:val="16"/>
    </w:rPr>
  </w:style>
  <w:style w:type="paragraph" w:styleId="Bijschrift">
    <w:name w:val="caption"/>
    <w:basedOn w:val="Standaard"/>
    <w:next w:val="Standaard"/>
    <w:qFormat/>
    <w:rsid w:val="002D3704"/>
    <w:pPr>
      <w:spacing w:before="120"/>
    </w:pPr>
    <w:rPr>
      <w:i/>
    </w:rPr>
  </w:style>
  <w:style w:type="paragraph" w:styleId="Bronvermelding">
    <w:name w:val="table of authorities"/>
    <w:basedOn w:val="Standaard"/>
    <w:next w:val="Standaard"/>
    <w:semiHidden/>
    <w:rsid w:val="002D3704"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  <w:rsid w:val="002D3704"/>
  </w:style>
  <w:style w:type="paragraph" w:styleId="Index2">
    <w:name w:val="index 2"/>
    <w:basedOn w:val="Standaard"/>
    <w:next w:val="Standaard"/>
    <w:autoRedefine/>
    <w:semiHidden/>
    <w:rsid w:val="002D3704"/>
    <w:pPr>
      <w:ind w:left="283"/>
    </w:pPr>
  </w:style>
  <w:style w:type="paragraph" w:styleId="Index3">
    <w:name w:val="index 3"/>
    <w:basedOn w:val="Standaard"/>
    <w:next w:val="Standaard"/>
    <w:autoRedefine/>
    <w:semiHidden/>
    <w:rsid w:val="002D3704"/>
    <w:pPr>
      <w:ind w:left="566"/>
    </w:pPr>
  </w:style>
  <w:style w:type="paragraph" w:styleId="Index4">
    <w:name w:val="index 4"/>
    <w:basedOn w:val="Standaard"/>
    <w:next w:val="Standaard"/>
    <w:autoRedefine/>
    <w:semiHidden/>
    <w:rsid w:val="002D3704"/>
    <w:pPr>
      <w:ind w:left="849"/>
    </w:pPr>
  </w:style>
  <w:style w:type="paragraph" w:styleId="Index5">
    <w:name w:val="index 5"/>
    <w:basedOn w:val="Standaard"/>
    <w:next w:val="Standaard"/>
    <w:autoRedefine/>
    <w:semiHidden/>
    <w:rsid w:val="002D3704"/>
    <w:pPr>
      <w:ind w:left="1132"/>
    </w:pPr>
  </w:style>
  <w:style w:type="paragraph" w:styleId="Index6">
    <w:name w:val="index 6"/>
    <w:basedOn w:val="Standaard"/>
    <w:next w:val="Standaard"/>
    <w:autoRedefine/>
    <w:semiHidden/>
    <w:rsid w:val="002D3704"/>
    <w:pPr>
      <w:ind w:left="1415"/>
    </w:pPr>
  </w:style>
  <w:style w:type="paragraph" w:styleId="Index7">
    <w:name w:val="index 7"/>
    <w:basedOn w:val="Standaard"/>
    <w:next w:val="Standaard"/>
    <w:autoRedefine/>
    <w:semiHidden/>
    <w:rsid w:val="002D3704"/>
    <w:pPr>
      <w:ind w:left="1698"/>
    </w:pPr>
  </w:style>
  <w:style w:type="paragraph" w:styleId="Indexkop">
    <w:name w:val="index heading"/>
    <w:basedOn w:val="Standaard"/>
    <w:next w:val="Index1"/>
    <w:semiHidden/>
    <w:rsid w:val="002D3704"/>
  </w:style>
  <w:style w:type="paragraph" w:styleId="Inhopg1">
    <w:name w:val="toc 1"/>
    <w:basedOn w:val="Standaard"/>
    <w:next w:val="Standaard"/>
    <w:semiHidden/>
    <w:rsid w:val="002D3704"/>
    <w:pPr>
      <w:pBdr>
        <w:bottom w:val="single" w:sz="4" w:space="1" w:color="auto"/>
      </w:pBdr>
      <w:tabs>
        <w:tab w:val="left" w:pos="567"/>
        <w:tab w:val="right" w:pos="9072"/>
      </w:tabs>
      <w:spacing w:before="360" w:after="120"/>
      <w:ind w:left="567" w:hanging="567"/>
    </w:pPr>
    <w:rPr>
      <w:b/>
      <w:noProof/>
    </w:rPr>
  </w:style>
  <w:style w:type="paragraph" w:styleId="Inhopg2">
    <w:name w:val="toc 2"/>
    <w:basedOn w:val="Standaard"/>
    <w:next w:val="Standaard"/>
    <w:semiHidden/>
    <w:rsid w:val="002D3704"/>
    <w:pPr>
      <w:tabs>
        <w:tab w:val="left" w:pos="567"/>
        <w:tab w:val="right" w:pos="9072"/>
      </w:tabs>
      <w:ind w:left="567" w:hanging="567"/>
    </w:pPr>
  </w:style>
  <w:style w:type="paragraph" w:styleId="Inhopg3">
    <w:name w:val="toc 3"/>
    <w:basedOn w:val="Standaard"/>
    <w:next w:val="Standaard"/>
    <w:semiHidden/>
    <w:rsid w:val="002D3704"/>
    <w:pPr>
      <w:tabs>
        <w:tab w:val="left" w:pos="1134"/>
        <w:tab w:val="right" w:pos="9072"/>
      </w:tabs>
      <w:spacing w:before="120" w:after="120" w:line="240" w:lineRule="exact"/>
      <w:ind w:left="1134" w:hanging="1134"/>
    </w:pPr>
    <w:rPr>
      <w:sz w:val="22"/>
    </w:rPr>
  </w:style>
  <w:style w:type="paragraph" w:styleId="Inhopg4">
    <w:name w:val="toc 4"/>
    <w:basedOn w:val="Standaard"/>
    <w:next w:val="Standaard"/>
    <w:autoRedefine/>
    <w:semiHidden/>
    <w:rsid w:val="002D3704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  <w:rsid w:val="002D3704"/>
  </w:style>
  <w:style w:type="paragraph" w:styleId="Inhopg6">
    <w:name w:val="toc 6"/>
    <w:basedOn w:val="Inhopg1"/>
    <w:next w:val="Standaard"/>
    <w:autoRedefine/>
    <w:semiHidden/>
    <w:rsid w:val="002D3704"/>
  </w:style>
  <w:style w:type="paragraph" w:styleId="Inhopg7">
    <w:name w:val="toc 7"/>
    <w:basedOn w:val="Inhopg1"/>
    <w:next w:val="Standaard"/>
    <w:autoRedefine/>
    <w:semiHidden/>
    <w:rsid w:val="002D3704"/>
  </w:style>
  <w:style w:type="paragraph" w:styleId="Inhopg8">
    <w:name w:val="toc 8"/>
    <w:basedOn w:val="Inhopg1"/>
    <w:next w:val="Standaard"/>
    <w:autoRedefine/>
    <w:semiHidden/>
    <w:rsid w:val="002D3704"/>
  </w:style>
  <w:style w:type="paragraph" w:styleId="Inhopg9">
    <w:name w:val="toc 9"/>
    <w:basedOn w:val="Inhopg1"/>
    <w:next w:val="Standaard"/>
    <w:autoRedefine/>
    <w:semiHidden/>
    <w:rsid w:val="002D3704"/>
  </w:style>
  <w:style w:type="paragraph" w:customStyle="1" w:styleId="Kop0">
    <w:name w:val="Kop 0"/>
    <w:basedOn w:val="Kop1"/>
    <w:next w:val="Standaard"/>
    <w:rsid w:val="002D3704"/>
    <w:pPr>
      <w:numPr>
        <w:numId w:val="0"/>
      </w:numPr>
      <w:tabs>
        <w:tab w:val="left" w:pos="567"/>
      </w:tabs>
      <w:spacing w:line="320" w:lineRule="exact"/>
      <w:outlineLvl w:val="9"/>
    </w:pPr>
    <w:rPr>
      <w:b/>
    </w:rPr>
  </w:style>
  <w:style w:type="paragraph" w:styleId="Kopbronvermelding">
    <w:name w:val="toa heading"/>
    <w:basedOn w:val="Standaard"/>
    <w:next w:val="Standaard"/>
    <w:semiHidden/>
    <w:rsid w:val="002D3704"/>
    <w:pPr>
      <w:spacing w:before="120"/>
    </w:pPr>
    <w:rPr>
      <w:b/>
      <w:sz w:val="24"/>
    </w:rPr>
  </w:style>
  <w:style w:type="paragraph" w:customStyle="1" w:styleId="KT">
    <w:name w:val="KT"/>
    <w:rsid w:val="002D3704"/>
  </w:style>
  <w:style w:type="paragraph" w:styleId="Lijst">
    <w:name w:val="List"/>
    <w:basedOn w:val="Standaard"/>
    <w:rsid w:val="002D3704"/>
    <w:pPr>
      <w:numPr>
        <w:numId w:val="11"/>
      </w:numPr>
    </w:pPr>
  </w:style>
  <w:style w:type="paragraph" w:styleId="Lijst2">
    <w:name w:val="List 2"/>
    <w:basedOn w:val="Lijst"/>
    <w:rsid w:val="002D3704"/>
    <w:pPr>
      <w:numPr>
        <w:numId w:val="0"/>
      </w:numPr>
      <w:ind w:left="566" w:hanging="284"/>
    </w:pPr>
  </w:style>
  <w:style w:type="paragraph" w:styleId="Lijst3">
    <w:name w:val="List 3"/>
    <w:basedOn w:val="Lijst"/>
    <w:rsid w:val="002D3704"/>
    <w:pPr>
      <w:numPr>
        <w:numId w:val="0"/>
      </w:numPr>
      <w:ind w:left="849" w:hanging="284"/>
    </w:pPr>
  </w:style>
  <w:style w:type="paragraph" w:styleId="Lijst4">
    <w:name w:val="List 4"/>
    <w:basedOn w:val="Lijst"/>
    <w:rsid w:val="002D3704"/>
    <w:pPr>
      <w:numPr>
        <w:numId w:val="0"/>
      </w:numPr>
      <w:ind w:left="1132" w:hanging="284"/>
    </w:pPr>
  </w:style>
  <w:style w:type="paragraph" w:styleId="Lijst5">
    <w:name w:val="List 5"/>
    <w:basedOn w:val="Lijst"/>
    <w:rsid w:val="002D3704"/>
    <w:pPr>
      <w:numPr>
        <w:numId w:val="0"/>
      </w:numPr>
      <w:ind w:left="1418" w:hanging="284"/>
    </w:pPr>
  </w:style>
  <w:style w:type="paragraph" w:styleId="Lijstmetafbeeldingen">
    <w:name w:val="table of figures"/>
    <w:basedOn w:val="Standaard"/>
    <w:next w:val="Standaard"/>
    <w:semiHidden/>
    <w:rsid w:val="002D3704"/>
    <w:pPr>
      <w:tabs>
        <w:tab w:val="right" w:leader="dot" w:pos="8221"/>
      </w:tabs>
      <w:ind w:left="567" w:hanging="567"/>
    </w:pPr>
  </w:style>
  <w:style w:type="paragraph" w:styleId="Lijstopsomteken">
    <w:name w:val="List Bullet"/>
    <w:basedOn w:val="Standaard"/>
    <w:link w:val="LijstopsomtekenChar"/>
    <w:rsid w:val="002D3704"/>
    <w:pPr>
      <w:numPr>
        <w:numId w:val="21"/>
      </w:numPr>
    </w:pPr>
  </w:style>
  <w:style w:type="paragraph" w:styleId="Lijstopsomteken2">
    <w:name w:val="List Bullet 2"/>
    <w:basedOn w:val="Lijstopsomteken"/>
    <w:link w:val="Lijstopsomteken2Char"/>
    <w:rsid w:val="002D3704"/>
    <w:pPr>
      <w:numPr>
        <w:numId w:val="0"/>
      </w:numPr>
    </w:pPr>
  </w:style>
  <w:style w:type="character" w:customStyle="1" w:styleId="LijstopsomtekenChar">
    <w:name w:val="Lijst opsom.teken Char"/>
    <w:link w:val="Lijstopsomteken"/>
    <w:rsid w:val="002D3704"/>
    <w:rPr>
      <w:rFonts w:ascii="Lucida Sans Unicode" w:hAnsi="Lucida Sans Unicode"/>
      <w:sz w:val="18"/>
      <w:lang w:val="nl-NL" w:eastAsia="nl-NL" w:bidi="ar-SA"/>
    </w:rPr>
  </w:style>
  <w:style w:type="character" w:customStyle="1" w:styleId="Lijstopsomteken2Char">
    <w:name w:val="Lijst opsom.teken 2 Char"/>
    <w:basedOn w:val="LijstopsomtekenChar"/>
    <w:link w:val="Lijstopsomteken2"/>
    <w:rsid w:val="002D3704"/>
    <w:rPr>
      <w:rFonts w:ascii="Lucida Sans Unicode" w:hAnsi="Lucida Sans Unicode"/>
      <w:sz w:val="18"/>
      <w:lang w:val="nl-NL" w:eastAsia="nl-NL" w:bidi="ar-SA"/>
    </w:rPr>
  </w:style>
  <w:style w:type="paragraph" w:styleId="Lijstopsomteken3">
    <w:name w:val="List Bullet 3"/>
    <w:basedOn w:val="Lijstopsomteken"/>
    <w:link w:val="Lijstopsomteken3Char"/>
    <w:autoRedefine/>
    <w:rsid w:val="002D3704"/>
    <w:pPr>
      <w:numPr>
        <w:numId w:val="0"/>
      </w:numPr>
    </w:pPr>
  </w:style>
  <w:style w:type="character" w:customStyle="1" w:styleId="Lijstopsomteken3Char">
    <w:name w:val="Lijst opsom.teken 3 Char"/>
    <w:basedOn w:val="LijstopsomtekenChar"/>
    <w:link w:val="Lijstopsomteken3"/>
    <w:rsid w:val="002D3704"/>
    <w:rPr>
      <w:rFonts w:ascii="Lucida Sans Unicode" w:hAnsi="Lucida Sans Unicode"/>
      <w:sz w:val="18"/>
      <w:lang w:val="nl-NL" w:eastAsia="nl-NL" w:bidi="ar-SA"/>
    </w:rPr>
  </w:style>
  <w:style w:type="paragraph" w:styleId="Lijstopsomteken4">
    <w:name w:val="List Bullet 4"/>
    <w:basedOn w:val="Lijstopsomteken"/>
    <w:autoRedefine/>
    <w:rsid w:val="002D3704"/>
    <w:pPr>
      <w:numPr>
        <w:numId w:val="0"/>
      </w:numPr>
    </w:pPr>
  </w:style>
  <w:style w:type="paragraph" w:styleId="Lijstopsomteken5">
    <w:name w:val="List Bullet 5"/>
    <w:basedOn w:val="Lijstopsomteken"/>
    <w:autoRedefine/>
    <w:rsid w:val="002D3704"/>
    <w:pPr>
      <w:numPr>
        <w:numId w:val="0"/>
      </w:numPr>
    </w:pPr>
  </w:style>
  <w:style w:type="paragraph" w:customStyle="1" w:styleId="Lijstspeciaal">
    <w:name w:val="Lijst speciaal"/>
    <w:basedOn w:val="Standaard"/>
    <w:rsid w:val="002D3704"/>
    <w:pPr>
      <w:ind w:left="567" w:hanging="567"/>
    </w:pPr>
  </w:style>
  <w:style w:type="paragraph" w:customStyle="1" w:styleId="Lijstspeciaal2">
    <w:name w:val="Lijst speciaal 2"/>
    <w:basedOn w:val="Lijstspeciaal"/>
    <w:rsid w:val="002D3704"/>
    <w:pPr>
      <w:ind w:left="851"/>
    </w:pPr>
  </w:style>
  <w:style w:type="paragraph" w:customStyle="1" w:styleId="Lijstspeciaal3">
    <w:name w:val="Lijst speciaal 3"/>
    <w:basedOn w:val="Lijstspeciaal"/>
    <w:rsid w:val="002D3704"/>
    <w:pPr>
      <w:ind w:left="1134"/>
    </w:pPr>
  </w:style>
  <w:style w:type="paragraph" w:customStyle="1" w:styleId="Lijstspeciaal4">
    <w:name w:val="Lijst speciaal 4"/>
    <w:basedOn w:val="Lijstspeciaal"/>
    <w:rsid w:val="002D3704"/>
    <w:pPr>
      <w:ind w:left="1418"/>
    </w:pPr>
  </w:style>
  <w:style w:type="paragraph" w:customStyle="1" w:styleId="Lijstspeciaal5">
    <w:name w:val="Lijst speciaal 5"/>
    <w:basedOn w:val="Lijstspeciaal"/>
    <w:rsid w:val="002D3704"/>
    <w:pPr>
      <w:ind w:left="1701"/>
    </w:pPr>
  </w:style>
  <w:style w:type="paragraph" w:styleId="Lijstnummering">
    <w:name w:val="List Number"/>
    <w:basedOn w:val="Standaard"/>
    <w:rsid w:val="002D3704"/>
    <w:pPr>
      <w:ind w:left="284" w:hanging="284"/>
    </w:pPr>
  </w:style>
  <w:style w:type="paragraph" w:styleId="Lijstnummering2">
    <w:name w:val="List Number 2"/>
    <w:basedOn w:val="Lijstnummering"/>
    <w:rsid w:val="002D3704"/>
    <w:pPr>
      <w:ind w:left="566"/>
    </w:pPr>
  </w:style>
  <w:style w:type="paragraph" w:styleId="Lijstnummering3">
    <w:name w:val="List Number 3"/>
    <w:basedOn w:val="Lijstnummering"/>
    <w:rsid w:val="002D3704"/>
    <w:pPr>
      <w:ind w:left="849"/>
    </w:pPr>
  </w:style>
  <w:style w:type="paragraph" w:styleId="Lijstnummering4">
    <w:name w:val="List Number 4"/>
    <w:basedOn w:val="Lijstnummering"/>
    <w:rsid w:val="002D3704"/>
    <w:pPr>
      <w:ind w:left="1132"/>
    </w:pPr>
  </w:style>
  <w:style w:type="paragraph" w:styleId="Lijstnummering5">
    <w:name w:val="List Number 5"/>
    <w:basedOn w:val="Lijstnummering"/>
    <w:rsid w:val="002D3704"/>
    <w:pPr>
      <w:ind w:left="1418"/>
    </w:pPr>
  </w:style>
  <w:style w:type="paragraph" w:styleId="Lijstvoortzetting">
    <w:name w:val="List Continue"/>
    <w:basedOn w:val="Standaard"/>
    <w:link w:val="LijstvoortzettingChar"/>
    <w:rsid w:val="002D3704"/>
    <w:pPr>
      <w:numPr>
        <w:numId w:val="27"/>
      </w:numPr>
    </w:pPr>
  </w:style>
  <w:style w:type="paragraph" w:styleId="Lijstvoortzetting2">
    <w:name w:val="List Continue 2"/>
    <w:basedOn w:val="Lijstvoortzetting"/>
    <w:rsid w:val="002D3704"/>
    <w:pPr>
      <w:numPr>
        <w:numId w:val="0"/>
      </w:numPr>
      <w:ind w:left="567" w:hanging="284"/>
    </w:pPr>
  </w:style>
  <w:style w:type="paragraph" w:styleId="Lijstvoortzetting3">
    <w:name w:val="List Continue 3"/>
    <w:basedOn w:val="Lijstvoortzetting"/>
    <w:link w:val="Lijstvoortzetting3Char"/>
    <w:rsid w:val="002D3704"/>
    <w:pPr>
      <w:numPr>
        <w:numId w:val="0"/>
      </w:numPr>
      <w:ind w:left="850" w:hanging="284"/>
    </w:pPr>
  </w:style>
  <w:style w:type="character" w:customStyle="1" w:styleId="LijstvoortzettingChar">
    <w:name w:val="Lijstvoortzetting Char"/>
    <w:link w:val="Lijstvoortzetting"/>
    <w:rsid w:val="002D3704"/>
    <w:rPr>
      <w:rFonts w:ascii="Lucida Sans Unicode" w:hAnsi="Lucida Sans Unicode"/>
      <w:sz w:val="18"/>
      <w:lang w:val="nl-NL" w:eastAsia="nl-NL" w:bidi="ar-SA"/>
    </w:rPr>
  </w:style>
  <w:style w:type="character" w:customStyle="1" w:styleId="Lijstvoortzetting3Char">
    <w:name w:val="Lijstvoortzetting 3 Char"/>
    <w:basedOn w:val="LijstvoortzettingChar"/>
    <w:link w:val="Lijstvoortzetting3"/>
    <w:rsid w:val="002D3704"/>
    <w:rPr>
      <w:rFonts w:ascii="Lucida Sans Unicode" w:hAnsi="Lucida Sans Unicode"/>
      <w:sz w:val="18"/>
      <w:lang w:val="nl-NL" w:eastAsia="nl-NL" w:bidi="ar-SA"/>
    </w:rPr>
  </w:style>
  <w:style w:type="paragraph" w:styleId="Lijstvoortzetting4">
    <w:name w:val="List Continue 4"/>
    <w:basedOn w:val="Lijstvoortzetting"/>
    <w:rsid w:val="002D3704"/>
    <w:pPr>
      <w:numPr>
        <w:numId w:val="0"/>
      </w:numPr>
      <w:ind w:left="1134" w:hanging="284"/>
    </w:pPr>
  </w:style>
  <w:style w:type="paragraph" w:styleId="Lijstvoortzetting5">
    <w:name w:val="List Continue 5"/>
    <w:basedOn w:val="Lijstvoortzetting"/>
    <w:rsid w:val="002D3704"/>
    <w:pPr>
      <w:numPr>
        <w:numId w:val="0"/>
      </w:numPr>
      <w:ind w:left="1417" w:hanging="284"/>
    </w:pPr>
  </w:style>
  <w:style w:type="paragraph" w:styleId="Macrotekst">
    <w:name w:val="macro"/>
    <w:semiHidden/>
    <w:rsid w:val="002D3704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Nadruk">
    <w:name w:val="Emphasis"/>
    <w:qFormat/>
    <w:rsid w:val="002D3704"/>
    <w:rPr>
      <w:rFonts w:ascii="Lucida Sans Unicode" w:hAnsi="Lucida Sans Unicode"/>
    </w:rPr>
  </w:style>
  <w:style w:type="paragraph" w:customStyle="1" w:styleId="OpmaakprofielLijstvoortzetting3ArialZwart">
    <w:name w:val="Opmaakprofiel Lijstvoortzetting 3 + Arial Zwart"/>
    <w:basedOn w:val="Lijstvoortzetting3"/>
    <w:link w:val="OpmaakprofielLijstvoortzetting3ArialZwartChar"/>
    <w:rsid w:val="002D3704"/>
    <w:rPr>
      <w:color w:val="000000"/>
    </w:rPr>
  </w:style>
  <w:style w:type="character" w:customStyle="1" w:styleId="OpmaakprofielLijstvoortzetting3ArialZwartChar">
    <w:name w:val="Opmaakprofiel Lijstvoortzetting 3 + Arial Zwart Char"/>
    <w:link w:val="OpmaakprofielLijstvoortzetting3ArialZwart"/>
    <w:rsid w:val="002D3704"/>
    <w:rPr>
      <w:rFonts w:ascii="Lucida Sans Unicode" w:hAnsi="Lucida Sans Unicode"/>
      <w:color w:val="000000"/>
      <w:sz w:val="18"/>
      <w:lang w:val="nl-NL" w:eastAsia="nl-NL" w:bidi="ar-SA"/>
    </w:rPr>
  </w:style>
  <w:style w:type="paragraph" w:customStyle="1" w:styleId="Opsomming">
    <w:name w:val="Opsomming"/>
    <w:basedOn w:val="Standaard"/>
    <w:next w:val="Standaard"/>
    <w:rsid w:val="002D3704"/>
    <w:pPr>
      <w:keepLines/>
      <w:ind w:left="284" w:hanging="284"/>
    </w:pPr>
  </w:style>
  <w:style w:type="paragraph" w:customStyle="1" w:styleId="Opsommingbijz">
    <w:name w:val="Opsomming bijz."/>
    <w:basedOn w:val="Standaard"/>
    <w:next w:val="Standaard"/>
    <w:rsid w:val="002D3704"/>
    <w:pPr>
      <w:ind w:left="1134" w:hanging="1134"/>
    </w:pPr>
  </w:style>
  <w:style w:type="paragraph" w:customStyle="1" w:styleId="Opsomminggenummerd">
    <w:name w:val="Opsomming genummerd"/>
    <w:basedOn w:val="Standaard"/>
    <w:next w:val="Standaard"/>
    <w:rsid w:val="002D3704"/>
    <w:pPr>
      <w:keepLines/>
      <w:ind w:left="567" w:hanging="567"/>
    </w:pPr>
  </w:style>
  <w:style w:type="character" w:styleId="Paginanummer">
    <w:name w:val="page number"/>
    <w:rsid w:val="002D3704"/>
    <w:rPr>
      <w:rFonts w:ascii="Lucida Sans Unicode" w:hAnsi="Lucida Sans Unicode"/>
      <w:sz w:val="16"/>
    </w:rPr>
  </w:style>
  <w:style w:type="paragraph" w:customStyle="1" w:styleId="payoff">
    <w:name w:val="payoff"/>
    <w:basedOn w:val="Voettekst"/>
    <w:rsid w:val="002D3704"/>
    <w:pPr>
      <w:tabs>
        <w:tab w:val="center" w:pos="4153"/>
        <w:tab w:val="right" w:pos="8306"/>
      </w:tabs>
      <w:spacing w:before="120"/>
    </w:pPr>
    <w:rPr>
      <w:rFonts w:ascii="Univers" w:hAnsi="Univers"/>
      <w:i/>
    </w:rPr>
  </w:style>
  <w:style w:type="paragraph" w:styleId="Plattetekst">
    <w:name w:val="Body Text"/>
    <w:basedOn w:val="Standaard"/>
    <w:rsid w:val="002D3704"/>
    <w:rPr>
      <w:color w:val="0000FF"/>
    </w:rPr>
  </w:style>
  <w:style w:type="paragraph" w:styleId="Plattetekst2">
    <w:name w:val="Body Text 2"/>
    <w:basedOn w:val="Standaard"/>
    <w:rsid w:val="002D3704"/>
    <w:rPr>
      <w:rFonts w:ascii="Courier New" w:hAnsi="Courier New"/>
      <w:b/>
    </w:rPr>
  </w:style>
  <w:style w:type="paragraph" w:styleId="Plattetekst3">
    <w:name w:val="Body Text 3"/>
    <w:basedOn w:val="Standaard"/>
    <w:rsid w:val="002D3704"/>
    <w:rPr>
      <w:rFonts w:ascii="Courier" w:hAnsi="Courier"/>
      <w:sz w:val="22"/>
    </w:rPr>
  </w:style>
  <w:style w:type="paragraph" w:styleId="Plattetekstinspringen">
    <w:name w:val="Body Text Indent"/>
    <w:basedOn w:val="Standaard"/>
    <w:rsid w:val="002D3704"/>
    <w:pPr>
      <w:ind w:left="1560" w:hanging="426"/>
    </w:pPr>
    <w:rPr>
      <w:sz w:val="22"/>
    </w:rPr>
  </w:style>
  <w:style w:type="paragraph" w:styleId="Plattetekstinspringen3">
    <w:name w:val="Body Text Indent 3"/>
    <w:basedOn w:val="Standaard"/>
    <w:rsid w:val="002D3704"/>
    <w:pPr>
      <w:tabs>
        <w:tab w:val="left" w:pos="851"/>
      </w:tabs>
      <w:ind w:left="851" w:hanging="2"/>
    </w:pPr>
    <w:rPr>
      <w:color w:val="000000"/>
    </w:rPr>
  </w:style>
  <w:style w:type="character" w:styleId="Regelnummer">
    <w:name w:val="line number"/>
    <w:rsid w:val="002D3704"/>
    <w:rPr>
      <w:rFonts w:ascii="Lucida Sans Unicode" w:hAnsi="Lucida Sans Unicode"/>
    </w:rPr>
  </w:style>
  <w:style w:type="paragraph" w:customStyle="1" w:styleId="Speciaal1">
    <w:name w:val="Speciaal 1"/>
    <w:basedOn w:val="Standaard"/>
    <w:next w:val="Standaard"/>
    <w:rsid w:val="002D3704"/>
    <w:rPr>
      <w:sz w:val="16"/>
    </w:rPr>
  </w:style>
  <w:style w:type="paragraph" w:customStyle="1" w:styleId="Speciaal2">
    <w:name w:val="Speciaal 2"/>
    <w:basedOn w:val="Standaard"/>
    <w:next w:val="Standaard"/>
    <w:rsid w:val="002D3704"/>
    <w:rPr>
      <w:sz w:val="16"/>
    </w:rPr>
  </w:style>
  <w:style w:type="paragraph" w:customStyle="1" w:styleId="st">
    <w:name w:val="st"/>
    <w:basedOn w:val="Kop2"/>
    <w:rsid w:val="002D3704"/>
    <w:pPr>
      <w:numPr>
        <w:ilvl w:val="0"/>
        <w:numId w:val="0"/>
      </w:numPr>
    </w:pPr>
  </w:style>
  <w:style w:type="paragraph" w:customStyle="1" w:styleId="Standaardv">
    <w:name w:val="Standaard v___"/>
    <w:basedOn w:val="Standaard"/>
    <w:next w:val="Standaard"/>
    <w:rsid w:val="002D3704"/>
    <w:rPr>
      <w:sz w:val="16"/>
    </w:rPr>
  </w:style>
  <w:style w:type="paragraph" w:customStyle="1" w:styleId="Standaardvast">
    <w:name w:val="Standaard vast"/>
    <w:basedOn w:val="Standaard"/>
    <w:next w:val="Standaard"/>
    <w:rsid w:val="002D3704"/>
    <w:rPr>
      <w:b/>
      <w:sz w:val="16"/>
    </w:rPr>
  </w:style>
  <w:style w:type="paragraph" w:styleId="Standaardinspringing">
    <w:name w:val="Normal Indent"/>
    <w:basedOn w:val="Standaard"/>
    <w:rsid w:val="002D3704"/>
    <w:pPr>
      <w:ind w:left="567"/>
    </w:pPr>
  </w:style>
  <w:style w:type="paragraph" w:customStyle="1" w:styleId="Tabel">
    <w:name w:val="Tabel"/>
    <w:basedOn w:val="Standaard"/>
    <w:rsid w:val="002D3704"/>
    <w:pPr>
      <w:keepLines/>
      <w:spacing w:before="60" w:after="60"/>
    </w:pPr>
    <w:rPr>
      <w:spacing w:val="6"/>
    </w:rPr>
  </w:style>
  <w:style w:type="paragraph" w:customStyle="1" w:styleId="Tabel2">
    <w:name w:val="Tabel 2"/>
    <w:basedOn w:val="Standaard"/>
    <w:rsid w:val="002D3704"/>
  </w:style>
  <w:style w:type="paragraph" w:customStyle="1" w:styleId="Tabelkop">
    <w:name w:val="Tabel kop"/>
    <w:basedOn w:val="Tabel"/>
    <w:rsid w:val="002D3704"/>
    <w:rPr>
      <w:b/>
    </w:rPr>
  </w:style>
  <w:style w:type="paragraph" w:customStyle="1" w:styleId="Tabelkop2">
    <w:name w:val="Tabel kop 2"/>
    <w:basedOn w:val="Tabel2"/>
    <w:rsid w:val="002D3704"/>
    <w:rPr>
      <w:b/>
    </w:rPr>
  </w:style>
  <w:style w:type="paragraph" w:styleId="Tekstzonderopmaak">
    <w:name w:val="Plain Text"/>
    <w:basedOn w:val="Standaard"/>
    <w:rsid w:val="002D3704"/>
  </w:style>
  <w:style w:type="paragraph" w:customStyle="1" w:styleId="Toelichting">
    <w:name w:val="Toelichting"/>
    <w:basedOn w:val="Standaard"/>
    <w:rsid w:val="002D3704"/>
    <w:rPr>
      <w:vanish/>
      <w:color w:val="FF00FF"/>
    </w:rPr>
  </w:style>
  <w:style w:type="character" w:styleId="Voetnootmarkering">
    <w:name w:val="footnote reference"/>
    <w:semiHidden/>
    <w:rsid w:val="002D3704"/>
    <w:rPr>
      <w:position w:val="6"/>
      <w:sz w:val="16"/>
    </w:rPr>
  </w:style>
  <w:style w:type="paragraph" w:styleId="Voetnoottekst">
    <w:name w:val="footnote text"/>
    <w:basedOn w:val="Standaard"/>
    <w:semiHidden/>
    <w:rsid w:val="002D3704"/>
    <w:rPr>
      <w:sz w:val="20"/>
    </w:rPr>
  </w:style>
  <w:style w:type="paragraph" w:customStyle="1" w:styleId="VraagF10">
    <w:name w:val="VraagF10"/>
    <w:rsid w:val="002D3704"/>
  </w:style>
  <w:style w:type="paragraph" w:customStyle="1" w:styleId="VraagJa">
    <w:name w:val="VraagJa"/>
    <w:rsid w:val="002D3704"/>
  </w:style>
  <w:style w:type="paragraph" w:customStyle="1" w:styleId="VraagNee">
    <w:name w:val="VraagNee"/>
    <w:rsid w:val="002D3704"/>
  </w:style>
  <w:style w:type="paragraph" w:customStyle="1" w:styleId="GUstijl1">
    <w:name w:val="GUstijl1"/>
    <w:basedOn w:val="Standaard"/>
    <w:link w:val="GUstijl1Char"/>
    <w:qFormat/>
    <w:rsid w:val="00AB42BF"/>
    <w:rPr>
      <w:color w:val="C00000"/>
    </w:rPr>
  </w:style>
  <w:style w:type="character" w:customStyle="1" w:styleId="GUstijl1Char">
    <w:name w:val="GUstijl1 Char"/>
    <w:basedOn w:val="Standaardalinea-lettertype"/>
    <w:link w:val="GUstijl1"/>
    <w:rsid w:val="00AB42BF"/>
    <w:rPr>
      <w:rFonts w:ascii="Lucida Sans Unicode" w:hAnsi="Lucida Sans Unicode"/>
      <w:color w:val="C00000"/>
      <w:sz w:val="18"/>
    </w:rPr>
  </w:style>
  <w:style w:type="table" w:styleId="Tabelraster">
    <w:name w:val="Table Grid"/>
    <w:basedOn w:val="Standaardtabel"/>
    <w:rsid w:val="001D0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rsid w:val="00AC2478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C2478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AC2478"/>
    <w:rPr>
      <w:rFonts w:ascii="Lucida Sans Unicode" w:hAnsi="Lucida Sans Unicode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AC247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AC2478"/>
    <w:rPr>
      <w:rFonts w:ascii="Lucida Sans Unicode" w:hAnsi="Lucida Sans Unicod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nge001\AppData\Local\Microsoft\Windows\Temporary%20Internet%20Files\Content.IE5\3O4KH2JL\Uitvoeringsverklaring%20onderaannemer%203v1,%2020130710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Uitvoeringsverklaring onderaannemer 3v1, 20130710</Template>
  <TotalTime>2</TotalTime>
  <Pages>1</Pages>
  <Words>207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Uitvoeringsverklaring onderaannemer</vt:lpstr>
    </vt:vector>
  </TitlesOfParts>
  <Company>Gemeente Utrecht - Inkoop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Uitvoeringsverklaring onderaannemer</dc:title>
  <dc:creator>w.den.besten@utrecht.nl</dc:creator>
  <cp:lastModifiedBy>Buitelaar, Pascal</cp:lastModifiedBy>
  <cp:revision>2</cp:revision>
  <cp:lastPrinted>2019-08-21T09:08:00Z</cp:lastPrinted>
  <dcterms:created xsi:type="dcterms:W3CDTF">2021-06-03T11:46:00Z</dcterms:created>
  <dcterms:modified xsi:type="dcterms:W3CDTF">2021-06-03T11:46:00Z</dcterms:modified>
  <cp:category>165b Uitvoeringsverklaring onderaannemer 4v0, 20191029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&lt;titel aanbesteding&gt;</vt:lpwstr>
  </property>
  <property fmtid="{D5CDD505-2E9C-101B-9397-08002B2CF9AE}" pid="3" name="Referentie">
    <vt:lpwstr>20xx-XX-xxx</vt:lpwstr>
  </property>
  <property fmtid="{D5CDD505-2E9C-101B-9397-08002B2CF9AE}" pid="4" name="Aanmelder of Inschrijver">
    <vt:lpwstr>Inschrijver</vt:lpwstr>
  </property>
</Properties>
</file>