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9CA" w:rsidRPr="008E679E" w:rsidRDefault="00AE6A96" w:rsidP="00127C3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Bijlage</w:t>
      </w:r>
      <w:r w:rsidR="00CF65BE" w:rsidRPr="008E679E">
        <w:rPr>
          <w:rFonts w:ascii="Arial" w:hAnsi="Arial" w:cs="Arial"/>
          <w:b/>
          <w:sz w:val="20"/>
          <w:szCs w:val="20"/>
        </w:rPr>
        <w:t xml:space="preserve"> H</w:t>
      </w:r>
      <w:r w:rsidR="00F729CA" w:rsidRPr="008E679E">
        <w:rPr>
          <w:rFonts w:ascii="Arial" w:hAnsi="Arial" w:cs="Arial"/>
          <w:b/>
          <w:sz w:val="20"/>
          <w:szCs w:val="20"/>
        </w:rPr>
        <w:t>oldingverklaring</w:t>
      </w:r>
    </w:p>
    <w:p w:rsidR="00F729CA" w:rsidRPr="008E679E" w:rsidRDefault="00F729CA" w:rsidP="00127C3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27C39" w:rsidRPr="008E679E" w:rsidRDefault="00127C39" w:rsidP="00127C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E679E">
        <w:rPr>
          <w:rFonts w:ascii="Arial" w:hAnsi="Arial" w:cs="Arial"/>
          <w:sz w:val="20"/>
          <w:szCs w:val="20"/>
        </w:rPr>
        <w:t>Inschrijver maakt deel uit van een holding.</w:t>
      </w:r>
    </w:p>
    <w:p w:rsidR="00127C39" w:rsidRPr="008E679E" w:rsidRDefault="00127C39" w:rsidP="00127C3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27C39" w:rsidRPr="008E679E" w:rsidTr="00180B0E">
        <w:tc>
          <w:tcPr>
            <w:tcW w:w="2972" w:type="dxa"/>
            <w:shd w:val="clear" w:color="auto" w:fill="D9D9D9" w:themeFill="background1" w:themeFillShade="D9"/>
          </w:tcPr>
          <w:p w:rsidR="00127C39" w:rsidRPr="008E679E" w:rsidRDefault="00127C39" w:rsidP="00E5388F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 xml:space="preserve">Naam </w:t>
            </w:r>
            <w:r w:rsidR="00E5388F" w:rsidRPr="008E679E">
              <w:rPr>
                <w:rFonts w:ascii="Arial" w:hAnsi="Arial" w:cs="Arial"/>
                <w:sz w:val="20"/>
                <w:szCs w:val="20"/>
              </w:rPr>
              <w:t>h</w:t>
            </w:r>
            <w:r w:rsidRPr="008E679E">
              <w:rPr>
                <w:rFonts w:ascii="Arial" w:hAnsi="Arial" w:cs="Arial"/>
                <w:sz w:val="20"/>
                <w:szCs w:val="20"/>
              </w:rPr>
              <w:t>oldin</w:t>
            </w:r>
            <w:r w:rsidR="00E5388F" w:rsidRPr="008E679E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6090" w:type="dxa"/>
          </w:tcPr>
          <w:p w:rsidR="00127C39" w:rsidRPr="008E679E" w:rsidRDefault="00127C39" w:rsidP="00127C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C39" w:rsidRPr="008E679E" w:rsidTr="00180B0E">
        <w:tc>
          <w:tcPr>
            <w:tcW w:w="2972" w:type="dxa"/>
            <w:shd w:val="clear" w:color="auto" w:fill="D9D9D9" w:themeFill="background1" w:themeFillShade="D9"/>
          </w:tcPr>
          <w:p w:rsidR="00127C39" w:rsidRPr="008E679E" w:rsidRDefault="00180B0E" w:rsidP="00127C39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>Vestigingsplaats</w:t>
            </w:r>
          </w:p>
        </w:tc>
        <w:tc>
          <w:tcPr>
            <w:tcW w:w="6090" w:type="dxa"/>
          </w:tcPr>
          <w:p w:rsidR="00127C39" w:rsidRPr="008E679E" w:rsidRDefault="00127C39" w:rsidP="00127C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7C39" w:rsidRPr="008E679E" w:rsidRDefault="00127C39" w:rsidP="00127C3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27C39" w:rsidRPr="008E679E" w:rsidRDefault="00127C39" w:rsidP="00127C3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E679E">
        <w:rPr>
          <w:rFonts w:ascii="Arial" w:hAnsi="Arial" w:cs="Arial"/>
          <w:b/>
          <w:sz w:val="20"/>
          <w:szCs w:val="20"/>
        </w:rPr>
        <w:t>1</w:t>
      </w:r>
      <w:r w:rsidRPr="008E679E">
        <w:rPr>
          <w:rFonts w:ascii="Arial" w:hAnsi="Arial" w:cs="Arial"/>
          <w:b/>
          <w:sz w:val="20"/>
          <w:szCs w:val="20"/>
        </w:rPr>
        <w:tab/>
        <w:t>Verklaring</w:t>
      </w:r>
      <w:r w:rsidR="00E5388F" w:rsidRPr="008E679E">
        <w:rPr>
          <w:rFonts w:ascii="Arial" w:hAnsi="Arial" w:cs="Arial"/>
          <w:b/>
          <w:sz w:val="20"/>
          <w:szCs w:val="20"/>
        </w:rPr>
        <w:t xml:space="preserve"> </w:t>
      </w:r>
    </w:p>
    <w:p w:rsidR="00127C39" w:rsidRPr="008E679E" w:rsidRDefault="00127C39" w:rsidP="00127C3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27C39" w:rsidRPr="008E679E" w:rsidRDefault="00127C39" w:rsidP="00127C39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E679E">
        <w:rPr>
          <w:rFonts w:ascii="Arial" w:hAnsi="Arial" w:cs="Arial"/>
          <w:sz w:val="20"/>
          <w:szCs w:val="20"/>
        </w:rPr>
        <w:t>Hie</w:t>
      </w:r>
      <w:r w:rsidR="003715A8" w:rsidRPr="008E679E">
        <w:rPr>
          <w:rFonts w:ascii="Arial" w:hAnsi="Arial" w:cs="Arial"/>
          <w:sz w:val="20"/>
          <w:szCs w:val="20"/>
        </w:rPr>
        <w:t>rbij verklaart ondergetekende (i</w:t>
      </w:r>
      <w:r w:rsidRPr="008E679E">
        <w:rPr>
          <w:rFonts w:ascii="Arial" w:hAnsi="Arial" w:cs="Arial"/>
          <w:sz w:val="20"/>
          <w:szCs w:val="20"/>
        </w:rPr>
        <w:t xml:space="preserve">nschrijver / dochteronderneming) dat hij geen gebruik maakt van artikel 2:403 </w:t>
      </w:r>
      <w:r w:rsidR="00E5388F" w:rsidRPr="008E679E">
        <w:rPr>
          <w:rFonts w:ascii="Arial" w:hAnsi="Arial" w:cs="Arial"/>
          <w:sz w:val="20"/>
          <w:szCs w:val="20"/>
        </w:rPr>
        <w:t xml:space="preserve">lid 1 onder f </w:t>
      </w:r>
      <w:r w:rsidRPr="008E679E">
        <w:rPr>
          <w:rFonts w:ascii="Arial" w:hAnsi="Arial" w:cs="Arial"/>
          <w:sz w:val="20"/>
          <w:szCs w:val="20"/>
        </w:rPr>
        <w:t>Burgerlijk Wetboek en zelfs</w:t>
      </w:r>
      <w:r w:rsidR="003715A8" w:rsidRPr="008E679E">
        <w:rPr>
          <w:rFonts w:ascii="Arial" w:hAnsi="Arial" w:cs="Arial"/>
          <w:sz w:val="20"/>
          <w:szCs w:val="20"/>
        </w:rPr>
        <w:t>tandig voldoet aan alle aan de i</w:t>
      </w:r>
      <w:r w:rsidRPr="008E679E">
        <w:rPr>
          <w:rFonts w:ascii="Arial" w:hAnsi="Arial" w:cs="Arial"/>
          <w:sz w:val="20"/>
          <w:szCs w:val="20"/>
        </w:rPr>
        <w:t>nschrijving gestelde eisen. In dit geval ondertekent alle</w:t>
      </w:r>
      <w:r w:rsidR="00F729CA" w:rsidRPr="008E679E">
        <w:rPr>
          <w:rFonts w:ascii="Arial" w:hAnsi="Arial" w:cs="Arial"/>
          <w:sz w:val="20"/>
          <w:szCs w:val="20"/>
        </w:rPr>
        <w:t>en de i</w:t>
      </w:r>
      <w:r w:rsidRPr="008E679E">
        <w:rPr>
          <w:rFonts w:ascii="Arial" w:hAnsi="Arial" w:cs="Arial"/>
          <w:sz w:val="20"/>
          <w:szCs w:val="20"/>
        </w:rPr>
        <w:t xml:space="preserve">nschrijver / dochteronderneming dit formulier. </w:t>
      </w:r>
    </w:p>
    <w:p w:rsidR="00127C39" w:rsidRPr="008E679E" w:rsidRDefault="00127C39" w:rsidP="00127C3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27C39" w:rsidRPr="008E679E" w:rsidRDefault="00127C39" w:rsidP="00127C3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E679E">
        <w:rPr>
          <w:rFonts w:ascii="Arial" w:hAnsi="Arial" w:cs="Arial"/>
          <w:b/>
          <w:sz w:val="20"/>
          <w:szCs w:val="20"/>
        </w:rPr>
        <w:t xml:space="preserve">Ondertekening </w:t>
      </w:r>
      <w:r w:rsidR="00F729CA" w:rsidRPr="008E679E">
        <w:rPr>
          <w:rFonts w:ascii="Arial" w:hAnsi="Arial" w:cs="Arial"/>
          <w:b/>
          <w:sz w:val="20"/>
          <w:szCs w:val="20"/>
        </w:rPr>
        <w:t>i</w:t>
      </w:r>
      <w:r w:rsidRPr="008E679E">
        <w:rPr>
          <w:rFonts w:ascii="Arial" w:hAnsi="Arial" w:cs="Arial"/>
          <w:b/>
          <w:sz w:val="20"/>
          <w:szCs w:val="20"/>
        </w:rPr>
        <w:t>nschrijver / dochteronderneming</w:t>
      </w:r>
    </w:p>
    <w:p w:rsidR="00127C39" w:rsidRPr="008E679E" w:rsidRDefault="00127C39" w:rsidP="00127C3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E5388F" w:rsidRPr="008E679E" w:rsidTr="00180B0E">
        <w:tc>
          <w:tcPr>
            <w:tcW w:w="3964" w:type="dxa"/>
            <w:shd w:val="clear" w:color="auto" w:fill="D9D9D9" w:themeFill="background1" w:themeFillShade="D9"/>
          </w:tcPr>
          <w:p w:rsidR="00E5388F" w:rsidRPr="008E679E" w:rsidRDefault="00E5388F" w:rsidP="00127C39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>Naam organisatie</w:t>
            </w:r>
          </w:p>
          <w:p w:rsidR="00E5388F" w:rsidRPr="008E679E" w:rsidRDefault="00E5388F" w:rsidP="00127C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E5388F" w:rsidRPr="008E679E" w:rsidRDefault="00E5388F" w:rsidP="00127C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88F" w:rsidRPr="008E679E" w:rsidTr="00180B0E">
        <w:tc>
          <w:tcPr>
            <w:tcW w:w="3964" w:type="dxa"/>
            <w:shd w:val="clear" w:color="auto" w:fill="D9D9D9" w:themeFill="background1" w:themeFillShade="D9"/>
          </w:tcPr>
          <w:p w:rsidR="00E5388F" w:rsidRPr="008E679E" w:rsidRDefault="00E5388F" w:rsidP="00127C39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>Naam ondertekeningsbevoegde persoon</w:t>
            </w:r>
          </w:p>
          <w:p w:rsidR="00E5388F" w:rsidRPr="008E679E" w:rsidRDefault="00E5388F" w:rsidP="00127C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E5388F" w:rsidRPr="008E679E" w:rsidRDefault="00E5388F" w:rsidP="00127C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381" w:rsidRPr="008E679E" w:rsidTr="00180B0E">
        <w:tc>
          <w:tcPr>
            <w:tcW w:w="3964" w:type="dxa"/>
            <w:shd w:val="clear" w:color="auto" w:fill="D9D9D9" w:themeFill="background1" w:themeFillShade="D9"/>
          </w:tcPr>
          <w:p w:rsidR="00CA7381" w:rsidRPr="008E679E" w:rsidRDefault="00CA7381" w:rsidP="00127C39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>Functie</w:t>
            </w:r>
          </w:p>
          <w:p w:rsidR="003715A8" w:rsidRPr="008E679E" w:rsidRDefault="003715A8" w:rsidP="00127C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CA7381" w:rsidRPr="008E679E" w:rsidRDefault="00CA7381" w:rsidP="00127C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88F" w:rsidRPr="008E679E" w:rsidTr="00180B0E">
        <w:tc>
          <w:tcPr>
            <w:tcW w:w="3964" w:type="dxa"/>
            <w:shd w:val="clear" w:color="auto" w:fill="D9D9D9" w:themeFill="background1" w:themeFillShade="D9"/>
          </w:tcPr>
          <w:p w:rsidR="00227348" w:rsidRPr="008E679E" w:rsidRDefault="00E5388F" w:rsidP="00127C39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>Datum</w:t>
            </w:r>
          </w:p>
          <w:p w:rsidR="003715A8" w:rsidRPr="008E679E" w:rsidRDefault="003715A8" w:rsidP="00127C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E5388F" w:rsidRPr="008E679E" w:rsidRDefault="00E5388F" w:rsidP="00127C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88F" w:rsidRPr="008E679E" w:rsidTr="00180B0E">
        <w:tc>
          <w:tcPr>
            <w:tcW w:w="3964" w:type="dxa"/>
            <w:shd w:val="clear" w:color="auto" w:fill="D9D9D9" w:themeFill="background1" w:themeFillShade="D9"/>
          </w:tcPr>
          <w:p w:rsidR="00E5388F" w:rsidRPr="008E679E" w:rsidRDefault="00E5388F" w:rsidP="00127C39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>Handtekening</w:t>
            </w:r>
          </w:p>
          <w:p w:rsidR="00E5388F" w:rsidRPr="008E679E" w:rsidRDefault="00E5388F" w:rsidP="00127C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E5388F" w:rsidRPr="008E679E" w:rsidRDefault="00E5388F" w:rsidP="00127C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388F" w:rsidRPr="008E679E" w:rsidRDefault="00E5388F" w:rsidP="00127C3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5388F" w:rsidRPr="008E679E" w:rsidRDefault="00E5388F" w:rsidP="00127C3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E679E">
        <w:rPr>
          <w:rFonts w:ascii="Arial" w:hAnsi="Arial" w:cs="Arial"/>
          <w:b/>
          <w:sz w:val="20"/>
          <w:szCs w:val="20"/>
        </w:rPr>
        <w:t>OF</w:t>
      </w:r>
    </w:p>
    <w:p w:rsidR="00E5388F" w:rsidRPr="008E679E" w:rsidRDefault="00E5388F" w:rsidP="00127C3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5388F" w:rsidRPr="008E679E" w:rsidRDefault="00E5388F" w:rsidP="00127C3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E679E">
        <w:rPr>
          <w:rFonts w:ascii="Arial" w:hAnsi="Arial" w:cs="Arial"/>
          <w:b/>
          <w:sz w:val="20"/>
          <w:szCs w:val="20"/>
        </w:rPr>
        <w:t>2</w:t>
      </w:r>
      <w:r w:rsidRPr="008E679E">
        <w:rPr>
          <w:rFonts w:ascii="Arial" w:hAnsi="Arial" w:cs="Arial"/>
          <w:b/>
          <w:sz w:val="20"/>
          <w:szCs w:val="20"/>
        </w:rPr>
        <w:tab/>
        <w:t xml:space="preserve">Verklaring </w:t>
      </w:r>
    </w:p>
    <w:p w:rsidR="00E5388F" w:rsidRPr="008E679E" w:rsidRDefault="00E5388F" w:rsidP="00127C3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5388F" w:rsidRPr="008E679E" w:rsidRDefault="00E5388F" w:rsidP="00E5388F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E679E">
        <w:rPr>
          <w:rFonts w:ascii="Arial" w:hAnsi="Arial" w:cs="Arial"/>
          <w:sz w:val="20"/>
          <w:szCs w:val="20"/>
        </w:rPr>
        <w:t xml:space="preserve">Hierbij verklaart ondergetekende dat de hieronder vermelde holding zich hoofdelijk aansprakelijk stelt voor de uit rechtshandelingen van de dochteronderneming/uitvoeringsorganisatie voortvloeiende schulden (ex artikel 2:403 lid 1 onder f Burgerlijk wetboek). In dat geval ondertekenen zowel de </w:t>
      </w:r>
      <w:r w:rsidR="00F729CA" w:rsidRPr="008E679E">
        <w:rPr>
          <w:rFonts w:ascii="Arial" w:hAnsi="Arial" w:cs="Arial"/>
          <w:sz w:val="20"/>
          <w:szCs w:val="20"/>
        </w:rPr>
        <w:t>i</w:t>
      </w:r>
      <w:r w:rsidRPr="008E679E">
        <w:rPr>
          <w:rFonts w:ascii="Arial" w:hAnsi="Arial" w:cs="Arial"/>
          <w:sz w:val="20"/>
          <w:szCs w:val="20"/>
        </w:rPr>
        <w:t xml:space="preserve">nschrijver/dochteronderneming als de holding dit formulier. </w:t>
      </w:r>
    </w:p>
    <w:p w:rsidR="00227348" w:rsidRPr="008E679E" w:rsidRDefault="00227348" w:rsidP="0022734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27348" w:rsidRPr="008E679E" w:rsidRDefault="00227348" w:rsidP="0022734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E679E">
        <w:rPr>
          <w:rFonts w:ascii="Arial" w:hAnsi="Arial" w:cs="Arial"/>
          <w:b/>
          <w:sz w:val="20"/>
          <w:szCs w:val="20"/>
        </w:rPr>
        <w:t>Ondertekening holding</w:t>
      </w:r>
    </w:p>
    <w:p w:rsidR="00227348" w:rsidRPr="008E679E" w:rsidRDefault="00227348" w:rsidP="0022734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227348" w:rsidRPr="008E679E" w:rsidTr="00180B0E">
        <w:tc>
          <w:tcPr>
            <w:tcW w:w="3964" w:type="dxa"/>
            <w:shd w:val="clear" w:color="auto" w:fill="D9D9D9" w:themeFill="background1" w:themeFillShade="D9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>Naam organisatie</w:t>
            </w:r>
          </w:p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348" w:rsidRPr="008E679E" w:rsidTr="00180B0E">
        <w:tc>
          <w:tcPr>
            <w:tcW w:w="3964" w:type="dxa"/>
            <w:shd w:val="clear" w:color="auto" w:fill="D9D9D9" w:themeFill="background1" w:themeFillShade="D9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>Naam ondertekeningsbevoegde persoon</w:t>
            </w:r>
          </w:p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381" w:rsidRPr="008E679E" w:rsidTr="00180B0E">
        <w:tc>
          <w:tcPr>
            <w:tcW w:w="3964" w:type="dxa"/>
            <w:shd w:val="clear" w:color="auto" w:fill="D9D9D9" w:themeFill="background1" w:themeFillShade="D9"/>
          </w:tcPr>
          <w:p w:rsidR="00CA7381" w:rsidRPr="008E679E" w:rsidRDefault="00CA7381" w:rsidP="00BE091B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>Functie</w:t>
            </w:r>
          </w:p>
          <w:p w:rsidR="003715A8" w:rsidRPr="008E679E" w:rsidRDefault="003715A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CA7381" w:rsidRPr="008E679E" w:rsidRDefault="00CA7381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348" w:rsidRPr="008E679E" w:rsidTr="00180B0E">
        <w:tc>
          <w:tcPr>
            <w:tcW w:w="3964" w:type="dxa"/>
            <w:shd w:val="clear" w:color="auto" w:fill="D9D9D9" w:themeFill="background1" w:themeFillShade="D9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>Datum</w:t>
            </w:r>
          </w:p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348" w:rsidRPr="008E679E" w:rsidTr="00180B0E">
        <w:tc>
          <w:tcPr>
            <w:tcW w:w="3964" w:type="dxa"/>
            <w:shd w:val="clear" w:color="auto" w:fill="D9D9D9" w:themeFill="background1" w:themeFillShade="D9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>Handtekening</w:t>
            </w:r>
          </w:p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7348" w:rsidRPr="008E679E" w:rsidRDefault="00227348" w:rsidP="0022734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F65BE" w:rsidRPr="008E679E" w:rsidRDefault="00CF65BE" w:rsidP="0022734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715A8" w:rsidRPr="008E679E" w:rsidRDefault="003715A8" w:rsidP="0022734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27348" w:rsidRPr="008E679E" w:rsidRDefault="00227348" w:rsidP="0022734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E679E">
        <w:rPr>
          <w:rFonts w:ascii="Arial" w:hAnsi="Arial" w:cs="Arial"/>
          <w:b/>
          <w:sz w:val="20"/>
          <w:szCs w:val="20"/>
        </w:rPr>
        <w:t>Ondertekening Inschrijver / dochteronderneming</w:t>
      </w:r>
    </w:p>
    <w:p w:rsidR="00227348" w:rsidRPr="008E679E" w:rsidRDefault="00227348" w:rsidP="0022734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227348" w:rsidRPr="008E679E" w:rsidTr="00180B0E">
        <w:tc>
          <w:tcPr>
            <w:tcW w:w="3964" w:type="dxa"/>
            <w:shd w:val="clear" w:color="auto" w:fill="D9D9D9" w:themeFill="background1" w:themeFillShade="D9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>Naam organisatie</w:t>
            </w:r>
          </w:p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348" w:rsidRPr="008E679E" w:rsidTr="00180B0E">
        <w:tc>
          <w:tcPr>
            <w:tcW w:w="3964" w:type="dxa"/>
            <w:shd w:val="clear" w:color="auto" w:fill="D9D9D9" w:themeFill="background1" w:themeFillShade="D9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>Naam ondertekeningsbevoegde persoon</w:t>
            </w:r>
          </w:p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381" w:rsidRPr="008E679E" w:rsidTr="00180B0E">
        <w:tc>
          <w:tcPr>
            <w:tcW w:w="3964" w:type="dxa"/>
            <w:shd w:val="clear" w:color="auto" w:fill="D9D9D9" w:themeFill="background1" w:themeFillShade="D9"/>
          </w:tcPr>
          <w:p w:rsidR="00CA7381" w:rsidRPr="008E679E" w:rsidRDefault="00CA7381" w:rsidP="00BE091B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>Functie</w:t>
            </w:r>
          </w:p>
          <w:p w:rsidR="003715A8" w:rsidRPr="008E679E" w:rsidRDefault="003715A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CA7381" w:rsidRPr="008E679E" w:rsidRDefault="00CA7381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348" w:rsidRPr="008E679E" w:rsidTr="00180B0E">
        <w:tc>
          <w:tcPr>
            <w:tcW w:w="3964" w:type="dxa"/>
            <w:shd w:val="clear" w:color="auto" w:fill="D9D9D9" w:themeFill="background1" w:themeFillShade="D9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lastRenderedPageBreak/>
              <w:t>Datum</w:t>
            </w:r>
          </w:p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348" w:rsidRPr="008E679E" w:rsidTr="00180B0E">
        <w:tc>
          <w:tcPr>
            <w:tcW w:w="3964" w:type="dxa"/>
            <w:shd w:val="clear" w:color="auto" w:fill="D9D9D9" w:themeFill="background1" w:themeFillShade="D9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>Handtekening</w:t>
            </w:r>
          </w:p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7348" w:rsidRPr="008E679E" w:rsidRDefault="00227348" w:rsidP="0022734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27348" w:rsidRPr="008E679E" w:rsidRDefault="00227348" w:rsidP="0022734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27348" w:rsidRPr="008E679E" w:rsidRDefault="00FB35DC" w:rsidP="0022734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E679E">
        <w:rPr>
          <w:rFonts w:ascii="Arial" w:hAnsi="Arial" w:cs="Arial"/>
          <w:b/>
          <w:sz w:val="20"/>
          <w:szCs w:val="20"/>
        </w:rPr>
        <w:t>Inschrijver</w:t>
      </w:r>
      <w:r w:rsidR="00227348" w:rsidRPr="008E679E">
        <w:rPr>
          <w:rFonts w:ascii="Arial" w:hAnsi="Arial" w:cs="Arial"/>
          <w:b/>
          <w:sz w:val="20"/>
          <w:szCs w:val="20"/>
        </w:rPr>
        <w:t xml:space="preserve"> voegt in beide gevallen een organogram van de holding met dochtermaatschappijen/uitvoeringsorganisaties/werkmaatschappijen toe.</w:t>
      </w:r>
    </w:p>
    <w:sectPr w:rsidR="00227348" w:rsidRPr="008E679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9CA" w:rsidRDefault="00F729CA" w:rsidP="00F729CA">
      <w:pPr>
        <w:spacing w:after="0" w:line="240" w:lineRule="auto"/>
      </w:pPr>
      <w:r>
        <w:separator/>
      </w:r>
    </w:p>
  </w:endnote>
  <w:endnote w:type="continuationSeparator" w:id="0">
    <w:p w:rsidR="00F729CA" w:rsidRDefault="00F729CA" w:rsidP="00F72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4771962"/>
      <w:docPartObj>
        <w:docPartGallery w:val="Page Numbers (Bottom of Page)"/>
        <w:docPartUnique/>
      </w:docPartObj>
    </w:sdtPr>
    <w:sdtEndPr/>
    <w:sdtContent>
      <w:p w:rsidR="00F729CA" w:rsidRDefault="00F729CA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A4A">
          <w:rPr>
            <w:noProof/>
          </w:rPr>
          <w:t>1</w:t>
        </w:r>
        <w:r>
          <w:fldChar w:fldCharType="end"/>
        </w:r>
      </w:p>
    </w:sdtContent>
  </w:sdt>
  <w:p w:rsidR="00F729CA" w:rsidRDefault="00F729CA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9CA" w:rsidRDefault="00F729CA" w:rsidP="00F729CA">
      <w:pPr>
        <w:spacing w:after="0" w:line="240" w:lineRule="auto"/>
      </w:pPr>
      <w:r>
        <w:separator/>
      </w:r>
    </w:p>
  </w:footnote>
  <w:footnote w:type="continuationSeparator" w:id="0">
    <w:p w:rsidR="00F729CA" w:rsidRDefault="00F729CA" w:rsidP="00F72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A96" w:rsidRDefault="00AE6A96" w:rsidP="00CF65BE">
    <w:pPr>
      <w:pStyle w:val="Koptekst"/>
    </w:pPr>
  </w:p>
  <w:p w:rsidR="00CF65BE" w:rsidRPr="00CF65BE" w:rsidRDefault="00CF65BE" w:rsidP="00CF65BE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5F"/>
    <w:rsid w:val="000878CD"/>
    <w:rsid w:val="00127C39"/>
    <w:rsid w:val="00180B0E"/>
    <w:rsid w:val="001B59C1"/>
    <w:rsid w:val="00227348"/>
    <w:rsid w:val="003715A8"/>
    <w:rsid w:val="0041125F"/>
    <w:rsid w:val="00656808"/>
    <w:rsid w:val="00743936"/>
    <w:rsid w:val="007539A0"/>
    <w:rsid w:val="008E679E"/>
    <w:rsid w:val="00991A4A"/>
    <w:rsid w:val="00AE6A96"/>
    <w:rsid w:val="00B2509B"/>
    <w:rsid w:val="00BB3F45"/>
    <w:rsid w:val="00BE6F77"/>
    <w:rsid w:val="00CA7381"/>
    <w:rsid w:val="00CF65BE"/>
    <w:rsid w:val="00D056E1"/>
    <w:rsid w:val="00E5388F"/>
    <w:rsid w:val="00F729CA"/>
    <w:rsid w:val="00FB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DC6C5E15-3B64-459B-BC6D-9C8CF1CF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1125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27C39"/>
    <w:pPr>
      <w:ind w:left="720"/>
      <w:contextualSpacing/>
    </w:pPr>
  </w:style>
  <w:style w:type="table" w:styleId="Tabelraster">
    <w:name w:val="Table Grid"/>
    <w:basedOn w:val="Standaardtabel"/>
    <w:uiPriority w:val="39"/>
    <w:rsid w:val="00127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72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729CA"/>
  </w:style>
  <w:style w:type="paragraph" w:styleId="Voettekst">
    <w:name w:val="footer"/>
    <w:basedOn w:val="Standaard"/>
    <w:link w:val="VoettekstChar"/>
    <w:uiPriority w:val="99"/>
    <w:unhideWhenUsed/>
    <w:rsid w:val="00F72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72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6BC735A7</Template>
  <TotalTime>0</TotalTime>
  <Pages>2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Hilversum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p.konings@regiogv.nl</dc:creator>
  <cp:lastModifiedBy>Edwin van Gent</cp:lastModifiedBy>
  <cp:revision>2</cp:revision>
  <dcterms:created xsi:type="dcterms:W3CDTF">2021-04-13T08:40:00Z</dcterms:created>
  <dcterms:modified xsi:type="dcterms:W3CDTF">2021-04-13T08:40:00Z</dcterms:modified>
</cp:coreProperties>
</file>