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7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0"/>
        <w:gridCol w:w="28"/>
      </w:tblGrid>
      <w:tr w:rsidR="005A096D" w14:paraId="6637CFCE" w14:textId="77777777" w:rsidTr="00D2701C">
        <w:trPr>
          <w:trHeight w:hRule="exact" w:val="227"/>
        </w:trPr>
        <w:tc>
          <w:tcPr>
            <w:tcW w:w="7398" w:type="dxa"/>
            <w:gridSpan w:val="2"/>
          </w:tcPr>
          <w:p w14:paraId="09A0505E" w14:textId="5BDCCF0B" w:rsidR="005A096D" w:rsidRDefault="005A096D" w:rsidP="000424E4"/>
        </w:tc>
      </w:tr>
      <w:tr w:rsidR="005A096D" w14:paraId="63B15BD2" w14:textId="77777777" w:rsidTr="00D2701C">
        <w:trPr>
          <w:trHeight w:hRule="exact" w:val="227"/>
        </w:trPr>
        <w:tc>
          <w:tcPr>
            <w:tcW w:w="7398" w:type="dxa"/>
            <w:gridSpan w:val="2"/>
          </w:tcPr>
          <w:p w14:paraId="062C11BE" w14:textId="42D9AB84" w:rsidR="005A096D" w:rsidRDefault="00334CD9" w:rsidP="00F13F25">
            <w:bookmarkStart w:id="0" w:name="Datum"/>
            <w:bookmarkEnd w:id="0"/>
            <w:r>
              <w:rPr>
                <w:noProof/>
              </w:rPr>
              <w:t>August 1</w:t>
            </w:r>
            <w:r w:rsidR="00B13C32">
              <w:rPr>
                <w:noProof/>
              </w:rPr>
              <w:t>8</w:t>
            </w:r>
            <w:r w:rsidR="006F1C0B">
              <w:rPr>
                <w:noProof/>
              </w:rPr>
              <w:t>, 2021</w:t>
            </w:r>
          </w:p>
        </w:tc>
      </w:tr>
      <w:tr w:rsidR="009727F1" w14:paraId="014DB164" w14:textId="77777777" w:rsidTr="009727F1">
        <w:trPr>
          <w:trHeight w:hRule="exact" w:val="454"/>
          <w:hidden/>
        </w:trPr>
        <w:tc>
          <w:tcPr>
            <w:tcW w:w="7370" w:type="dxa"/>
            <w:vAlign w:val="bottom"/>
          </w:tcPr>
          <w:p w14:paraId="261C712A" w14:textId="77777777" w:rsidR="009727F1" w:rsidRPr="009A34C7" w:rsidRDefault="009727F1" w:rsidP="009A34C7">
            <w:pPr>
              <w:rPr>
                <w:rStyle w:val="UniperKommentar"/>
              </w:rPr>
            </w:pPr>
            <w:r w:rsidRPr="009A34C7">
              <w:rPr>
                <w:rStyle w:val="UniperKommentar"/>
                <w:rFonts w:ascii="Wingdings" w:eastAsia="Wingdings" w:hAnsi="Wingdings" w:cs="Wingdings"/>
              </w:rPr>
              <w:sym w:font="Wingdings" w:char="F0EA"/>
            </w:r>
            <w:r w:rsidRPr="009A34C7">
              <w:rPr>
                <w:rStyle w:val="UniperKommentar"/>
              </w:rPr>
              <w:t xml:space="preserve"> Headline</w:t>
            </w:r>
          </w:p>
        </w:tc>
        <w:tc>
          <w:tcPr>
            <w:tcW w:w="28" w:type="dxa"/>
            <w:vAlign w:val="bottom"/>
          </w:tcPr>
          <w:p w14:paraId="2C2E24FC" w14:textId="77777777" w:rsidR="009727F1" w:rsidRPr="009727F1" w:rsidRDefault="009727F1" w:rsidP="009A34C7">
            <w:pPr>
              <w:rPr>
                <w:rStyle w:val="UniperKommentar"/>
                <w:vanish w:val="0"/>
                <w:color w:val="auto"/>
                <w:sz w:val="2"/>
              </w:rPr>
            </w:pPr>
          </w:p>
        </w:tc>
      </w:tr>
      <w:tr w:rsidR="005A096D" w14:paraId="7FA7EA9A" w14:textId="77777777" w:rsidTr="00411ABB">
        <w:trPr>
          <w:trHeight w:val="220"/>
        </w:trPr>
        <w:tc>
          <w:tcPr>
            <w:tcW w:w="7398" w:type="dxa"/>
            <w:gridSpan w:val="2"/>
          </w:tcPr>
          <w:p w14:paraId="1C9AF4A4" w14:textId="431D8195" w:rsidR="005A096D" w:rsidRDefault="00411ABB" w:rsidP="00025869">
            <w:pPr>
              <w:pStyle w:val="UniperHeadline"/>
            </w:pPr>
            <w:r>
              <w:rPr>
                <w:rFonts w:ascii="Verdana" w:hAnsi="Verdana"/>
                <w:color w:val="555555"/>
                <w:sz w:val="27"/>
                <w:szCs w:val="27"/>
                <w:shd w:val="clear" w:color="auto" w:fill="FFFFFF"/>
              </w:rPr>
              <w:t>Steam Turbine outage 2022 Rotterdam Capelle</w:t>
            </w:r>
          </w:p>
        </w:tc>
      </w:tr>
      <w:tr w:rsidR="009727F1" w14:paraId="7411CFCE" w14:textId="77777777" w:rsidTr="009727F1">
        <w:trPr>
          <w:trHeight w:hRule="exact" w:val="227"/>
          <w:hidden/>
        </w:trPr>
        <w:tc>
          <w:tcPr>
            <w:tcW w:w="7370" w:type="dxa"/>
            <w:vAlign w:val="bottom"/>
          </w:tcPr>
          <w:p w14:paraId="67E01608" w14:textId="77777777" w:rsidR="009727F1" w:rsidRPr="00A71591" w:rsidRDefault="009727F1" w:rsidP="00B81CB5">
            <w:pPr>
              <w:rPr>
                <w:rStyle w:val="UniperKommentar"/>
              </w:rPr>
            </w:pPr>
            <w:r w:rsidRPr="00A71591">
              <w:rPr>
                <w:rStyle w:val="UniperKommentar"/>
                <w:rFonts w:ascii="Wingdings" w:eastAsia="Wingdings" w:hAnsi="Wingdings" w:cs="Wingdings"/>
              </w:rPr>
              <w:sym w:font="Wingdings" w:char="F0EA"/>
            </w:r>
            <w:r w:rsidRPr="00A71591">
              <w:rPr>
                <w:rStyle w:val="UniperKommentar"/>
              </w:rPr>
              <w:t xml:space="preserve"> </w:t>
            </w:r>
            <w:r>
              <w:rPr>
                <w:rStyle w:val="UniperKommentar"/>
              </w:rPr>
              <w:t>Subheading</w:t>
            </w:r>
          </w:p>
        </w:tc>
        <w:tc>
          <w:tcPr>
            <w:tcW w:w="28" w:type="dxa"/>
            <w:vAlign w:val="bottom"/>
          </w:tcPr>
          <w:p w14:paraId="1ABA31B6" w14:textId="77777777" w:rsidR="009727F1" w:rsidRPr="009727F1" w:rsidRDefault="009727F1" w:rsidP="00B81CB5">
            <w:pPr>
              <w:rPr>
                <w:rStyle w:val="UniperKommentar"/>
                <w:vanish w:val="0"/>
                <w:color w:val="auto"/>
                <w:sz w:val="2"/>
              </w:rPr>
            </w:pPr>
          </w:p>
        </w:tc>
      </w:tr>
      <w:tr w:rsidR="005A096D" w14:paraId="36A492D8" w14:textId="77777777" w:rsidTr="00F13F25">
        <w:tc>
          <w:tcPr>
            <w:tcW w:w="7398" w:type="dxa"/>
            <w:gridSpan w:val="2"/>
          </w:tcPr>
          <w:p w14:paraId="6A5E16FB" w14:textId="4BACA095" w:rsidR="005A096D" w:rsidRDefault="00DF7D64" w:rsidP="00B81CB5">
            <w:pPr>
              <w:pStyle w:val="UniperZusammenfassung"/>
            </w:pPr>
            <w:r>
              <w:t>Note of Information</w:t>
            </w:r>
            <w:r w:rsidR="00D368BA">
              <w:t xml:space="preserve"> </w:t>
            </w:r>
            <w:r w:rsidR="0056506E">
              <w:t>#</w:t>
            </w:r>
            <w:r w:rsidR="00E57D20">
              <w:t>1</w:t>
            </w:r>
          </w:p>
        </w:tc>
      </w:tr>
      <w:tr w:rsidR="009727F1" w14:paraId="3F66E56B" w14:textId="77777777" w:rsidTr="009727F1">
        <w:trPr>
          <w:trHeight w:hRule="exact" w:val="454"/>
          <w:hidden/>
        </w:trPr>
        <w:tc>
          <w:tcPr>
            <w:tcW w:w="7370" w:type="dxa"/>
            <w:vAlign w:val="bottom"/>
          </w:tcPr>
          <w:p w14:paraId="62A24561" w14:textId="77777777" w:rsidR="009727F1" w:rsidRPr="00A71591" w:rsidRDefault="009727F1" w:rsidP="00A71591">
            <w:pPr>
              <w:rPr>
                <w:rStyle w:val="UniperKommentar"/>
              </w:rPr>
            </w:pPr>
            <w:r w:rsidRPr="00A71591">
              <w:rPr>
                <w:rStyle w:val="UniperKommentar"/>
                <w:rFonts w:ascii="Wingdings" w:eastAsia="Wingdings" w:hAnsi="Wingdings" w:cs="Wingdings"/>
              </w:rPr>
              <w:sym w:font="Wingdings" w:char="F0EA"/>
            </w:r>
            <w:r>
              <w:rPr>
                <w:rStyle w:val="UniperKommentar"/>
              </w:rPr>
              <w:t xml:space="preserve"> Continuous </w:t>
            </w:r>
            <w:r w:rsidRPr="00A71591">
              <w:rPr>
                <w:rStyle w:val="UniperKommentar"/>
              </w:rPr>
              <w:t>text</w:t>
            </w:r>
          </w:p>
        </w:tc>
        <w:tc>
          <w:tcPr>
            <w:tcW w:w="28" w:type="dxa"/>
            <w:vAlign w:val="bottom"/>
          </w:tcPr>
          <w:p w14:paraId="064C7D13" w14:textId="77777777" w:rsidR="009727F1" w:rsidRPr="009727F1" w:rsidRDefault="009727F1" w:rsidP="00A71591">
            <w:pPr>
              <w:rPr>
                <w:rStyle w:val="UniperKommentar"/>
                <w:vanish w:val="0"/>
                <w:color w:val="auto"/>
                <w:sz w:val="2"/>
              </w:rPr>
            </w:pPr>
          </w:p>
        </w:tc>
      </w:tr>
    </w:tbl>
    <w:p w14:paraId="697C1774" w14:textId="3546CFBF" w:rsidR="004F1F18" w:rsidRDefault="00E64896" w:rsidP="00F13F25">
      <w:r>
        <w:t xml:space="preserve">Dear </w:t>
      </w:r>
      <w:r w:rsidR="000628E0">
        <w:t>Tenderers</w:t>
      </w:r>
      <w:r>
        <w:t>,</w:t>
      </w:r>
    </w:p>
    <w:p w14:paraId="419723CE" w14:textId="3A65AB24" w:rsidR="00E64896" w:rsidRDefault="00E64896" w:rsidP="00F13F25"/>
    <w:p w14:paraId="441C4FDA" w14:textId="67E2A0C3" w:rsidR="00DF7D64" w:rsidRDefault="000628E0" w:rsidP="00F13F25">
      <w:r>
        <w:t xml:space="preserve">Hereby we would like to make </w:t>
      </w:r>
      <w:r w:rsidR="00E81E0B">
        <w:t>one</w:t>
      </w:r>
      <w:r>
        <w:t xml:space="preserve"> announcement for the tender </w:t>
      </w:r>
      <w:r w:rsidR="00411ABB">
        <w:t>Steam Turbine outage 2022 Rotterdam Capelle.</w:t>
      </w:r>
    </w:p>
    <w:p w14:paraId="2F3FC026" w14:textId="0DB03573" w:rsidR="000628E0" w:rsidRDefault="000628E0" w:rsidP="00F13F25"/>
    <w:p w14:paraId="113ECE6E" w14:textId="766E5A13" w:rsidR="00F9128B" w:rsidRDefault="00F9128B" w:rsidP="00F13F25">
      <w:pPr>
        <w:pStyle w:val="Lijstalinea"/>
        <w:numPr>
          <w:ilvl w:val="0"/>
          <w:numId w:val="2"/>
        </w:numPr>
      </w:pPr>
      <w:r>
        <w:rPr>
          <w:rFonts w:cs="Arial"/>
          <w:color w:val="191614"/>
          <w:shd w:val="clear" w:color="auto" w:fill="FFFFFF"/>
        </w:rPr>
        <w:t xml:space="preserve">See </w:t>
      </w:r>
      <w:r w:rsidR="00E80707">
        <w:rPr>
          <w:rFonts w:cs="Arial"/>
          <w:color w:val="191614"/>
          <w:shd w:val="clear" w:color="auto" w:fill="FFFFFF"/>
        </w:rPr>
        <w:t>new time schedule in attachment below</w:t>
      </w:r>
    </w:p>
    <w:p w14:paraId="07508FE2" w14:textId="77847A59" w:rsidR="00862EDF" w:rsidRDefault="00862EDF" w:rsidP="00C402D9"/>
    <w:p w14:paraId="60472074" w14:textId="25665301" w:rsidR="00E64896" w:rsidRDefault="00E64896" w:rsidP="00F13F25"/>
    <w:p w14:paraId="618B1871" w14:textId="007EB873" w:rsidR="00E64896" w:rsidRDefault="00E64896" w:rsidP="00F13F25"/>
    <w:p w14:paraId="7AF1D152" w14:textId="0EEDCD27" w:rsidR="00E64896" w:rsidRDefault="00E64896" w:rsidP="00F13F25"/>
    <w:p w14:paraId="1C1F9BC7" w14:textId="0BB44E59" w:rsidR="00080898" w:rsidRDefault="00E64896" w:rsidP="00080898">
      <w:pPr>
        <w:spacing w:line="240" w:lineRule="auto"/>
        <w:rPr>
          <w:b/>
        </w:rPr>
      </w:pPr>
      <w:r>
        <w:rPr>
          <w:b/>
        </w:rPr>
        <w:t>Yours s</w:t>
      </w:r>
      <w:r w:rsidR="00C402D9">
        <w:rPr>
          <w:b/>
        </w:rPr>
        <w:t>i</w:t>
      </w:r>
      <w:r>
        <w:rPr>
          <w:b/>
        </w:rPr>
        <w:t>ncerely,</w:t>
      </w:r>
    </w:p>
    <w:p w14:paraId="62AA7FB6" w14:textId="5E25FCD2" w:rsidR="005B5C0D" w:rsidRDefault="00E64896" w:rsidP="00080898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Tender Team</w:t>
      </w:r>
    </w:p>
    <w:p w14:paraId="254BE4D9" w14:textId="0CD80B8F" w:rsidR="00CC45A8" w:rsidRDefault="0056506E" w:rsidP="00080898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</w:p>
    <w:p w14:paraId="574022BF" w14:textId="33879191" w:rsidR="00F838FC" w:rsidRDefault="00F838FC">
      <w:pPr>
        <w:rPr>
          <w:sz w:val="16"/>
          <w:szCs w:val="16"/>
        </w:rPr>
      </w:pPr>
    </w:p>
    <w:p w14:paraId="0616D651" w14:textId="4C12E258" w:rsidR="00AB3992" w:rsidRDefault="00AB3992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0B8233FF" w14:textId="75314A7D" w:rsidR="00CC45A8" w:rsidRDefault="00EB457C">
      <w:pPr>
        <w:rPr>
          <w:b/>
          <w:bCs/>
          <w:sz w:val="22"/>
          <w:szCs w:val="22"/>
        </w:rPr>
      </w:pPr>
      <w:r w:rsidRPr="00EB457C">
        <w:rPr>
          <w:b/>
          <w:bCs/>
          <w:sz w:val="22"/>
          <w:szCs w:val="22"/>
        </w:rPr>
        <w:lastRenderedPageBreak/>
        <w:t>New Time schedule for this tender</w:t>
      </w:r>
    </w:p>
    <w:tbl>
      <w:tblPr>
        <w:tblW w:w="100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9"/>
        <w:gridCol w:w="2200"/>
        <w:gridCol w:w="2200"/>
        <w:gridCol w:w="1826"/>
      </w:tblGrid>
      <w:tr w:rsidR="00205966" w14:paraId="7A022C2A" w14:textId="77777777" w:rsidTr="00205966">
        <w:trPr>
          <w:trHeight w:val="300"/>
        </w:trPr>
        <w:tc>
          <w:tcPr>
            <w:tcW w:w="38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hideMark/>
          </w:tcPr>
          <w:p w14:paraId="16D46667" w14:textId="77777777" w:rsidR="00205966" w:rsidRDefault="00205966">
            <w:pPr>
              <w:textAlignment w:val="baseline"/>
              <w:rPr>
                <w:lang w:val="nl-NL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Item</w:t>
            </w:r>
            <w:r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2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auto"/>
            </w:tcBorders>
            <w:hideMark/>
          </w:tcPr>
          <w:p w14:paraId="6D693862" w14:textId="77777777" w:rsidR="00205966" w:rsidRDefault="00205966">
            <w:pPr>
              <w:textAlignment w:val="baseline"/>
            </w:pPr>
            <w:r>
              <w:rPr>
                <w:rFonts w:cs="Arial"/>
                <w:b/>
                <w:bCs/>
                <w:color w:val="000000"/>
                <w:sz w:val="20"/>
              </w:rPr>
              <w:t>Original date</w:t>
            </w:r>
            <w:r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A505ED" w14:textId="77777777" w:rsidR="00205966" w:rsidRPr="000461AA" w:rsidRDefault="00205966">
            <w:pPr>
              <w:textAlignment w:val="baseline"/>
              <w:rPr>
                <w:color w:val="FF0000"/>
              </w:rPr>
            </w:pPr>
            <w:r w:rsidRPr="000461AA">
              <w:rPr>
                <w:rFonts w:cs="Arial"/>
                <w:b/>
                <w:bCs/>
                <w:color w:val="FF0000"/>
                <w:sz w:val="20"/>
              </w:rPr>
              <w:t>New date</w:t>
            </w:r>
          </w:p>
        </w:tc>
        <w:tc>
          <w:tcPr>
            <w:tcW w:w="1826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hideMark/>
          </w:tcPr>
          <w:p w14:paraId="6DE15EE3" w14:textId="77777777" w:rsidR="00205966" w:rsidRDefault="00205966">
            <w:pPr>
              <w:textAlignment w:val="baseline"/>
            </w:pPr>
            <w:r>
              <w:rPr>
                <w:rFonts w:cs="Arial"/>
                <w:b/>
                <w:bCs/>
                <w:color w:val="000000"/>
                <w:sz w:val="20"/>
              </w:rPr>
              <w:t>Hour</w:t>
            </w:r>
            <w:r>
              <w:rPr>
                <w:rFonts w:cs="Arial"/>
                <w:color w:val="000000"/>
                <w:sz w:val="20"/>
              </w:rPr>
              <w:t> </w:t>
            </w:r>
          </w:p>
        </w:tc>
      </w:tr>
      <w:tr w:rsidR="00205966" w14:paraId="05D76B05" w14:textId="77777777" w:rsidTr="00205966">
        <w:trPr>
          <w:trHeight w:val="300"/>
        </w:trPr>
        <w:tc>
          <w:tcPr>
            <w:tcW w:w="3829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hideMark/>
          </w:tcPr>
          <w:p w14:paraId="40653148" w14:textId="77777777" w:rsidR="00205966" w:rsidRDefault="00205966">
            <w:pPr>
              <w:textAlignment w:val="baseline"/>
            </w:pPr>
            <w:r>
              <w:rPr>
                <w:rFonts w:cs="Arial"/>
                <w:color w:val="000000"/>
                <w:sz w:val="20"/>
              </w:rPr>
              <w:t>Publication of tender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52071E6" w14:textId="77777777" w:rsidR="00205966" w:rsidRDefault="00205966">
            <w:pPr>
              <w:jc w:val="right"/>
              <w:textAlignment w:val="baseline"/>
            </w:pPr>
            <w:r>
              <w:rPr>
                <w:rFonts w:cs="Arial"/>
                <w:color w:val="000000"/>
                <w:sz w:val="20"/>
              </w:rPr>
              <w:t>27.07.2021 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BE36C2" w14:textId="77777777" w:rsidR="00205966" w:rsidRPr="000461AA" w:rsidRDefault="00205966">
            <w:pPr>
              <w:textAlignment w:val="baseline"/>
              <w:rPr>
                <w:color w:val="FF0000"/>
              </w:rPr>
            </w:pPr>
            <w:r w:rsidRPr="000461AA">
              <w:rPr>
                <w:rFonts w:cs="Arial"/>
                <w:color w:val="FF0000"/>
                <w:sz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7F7F7F"/>
            </w:tcBorders>
            <w:hideMark/>
          </w:tcPr>
          <w:p w14:paraId="44477EC7" w14:textId="77777777" w:rsidR="00205966" w:rsidRDefault="00205966">
            <w:pPr>
              <w:textAlignment w:val="baseline"/>
            </w:pPr>
            <w:r>
              <w:rPr>
                <w:rFonts w:cs="Arial"/>
                <w:color w:val="000000"/>
                <w:sz w:val="20"/>
              </w:rPr>
              <w:t> </w:t>
            </w:r>
          </w:p>
        </w:tc>
      </w:tr>
      <w:tr w:rsidR="00205966" w14:paraId="54CAC25E" w14:textId="77777777" w:rsidTr="00205966">
        <w:trPr>
          <w:trHeight w:val="300"/>
        </w:trPr>
        <w:tc>
          <w:tcPr>
            <w:tcW w:w="38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hideMark/>
          </w:tcPr>
          <w:p w14:paraId="3431404F" w14:textId="77777777" w:rsidR="00205966" w:rsidRDefault="00205966">
            <w:pPr>
              <w:textAlignment w:val="baseline"/>
            </w:pPr>
            <w:r>
              <w:rPr>
                <w:rFonts w:cs="Arial"/>
                <w:color w:val="000000"/>
                <w:sz w:val="20"/>
              </w:rPr>
              <w:t>Deadline request for site visit </w:t>
            </w:r>
          </w:p>
        </w:tc>
        <w:tc>
          <w:tcPr>
            <w:tcW w:w="22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auto"/>
            </w:tcBorders>
            <w:hideMark/>
          </w:tcPr>
          <w:p w14:paraId="607CF7F4" w14:textId="77777777" w:rsidR="00205966" w:rsidRDefault="00205966">
            <w:pPr>
              <w:jc w:val="right"/>
              <w:textAlignment w:val="baseline"/>
            </w:pPr>
            <w:r>
              <w:rPr>
                <w:rFonts w:cs="Arial"/>
                <w:color w:val="000000"/>
                <w:sz w:val="20"/>
              </w:rPr>
              <w:t>10.08.2021 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414301" w14:textId="78667407" w:rsidR="00205966" w:rsidRPr="000461AA" w:rsidRDefault="00ED3E73">
            <w:pPr>
              <w:textAlignment w:val="baseline"/>
              <w:rPr>
                <w:color w:val="FF0000"/>
              </w:rPr>
            </w:pPr>
            <w:r>
              <w:rPr>
                <w:rFonts w:cs="Arial"/>
                <w:color w:val="FF0000"/>
                <w:sz w:val="20"/>
              </w:rPr>
              <w:t>20</w:t>
            </w:r>
            <w:r w:rsidR="00205966" w:rsidRPr="000461AA">
              <w:rPr>
                <w:rFonts w:cs="Arial"/>
                <w:color w:val="FF0000"/>
                <w:sz w:val="20"/>
              </w:rPr>
              <w:t>.08.2021</w:t>
            </w:r>
          </w:p>
        </w:tc>
        <w:tc>
          <w:tcPr>
            <w:tcW w:w="1826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hideMark/>
          </w:tcPr>
          <w:p w14:paraId="23B43E67" w14:textId="6940210C" w:rsidR="00205966" w:rsidRDefault="00EB0055">
            <w:pPr>
              <w:textAlignment w:val="baseline"/>
            </w:pPr>
            <w:r>
              <w:rPr>
                <w:rFonts w:cs="Arial"/>
                <w:color w:val="000000"/>
                <w:sz w:val="20"/>
              </w:rPr>
              <w:t>16</w:t>
            </w:r>
            <w:r w:rsidR="00205966">
              <w:rPr>
                <w:rFonts w:cs="Arial"/>
                <w:color w:val="000000"/>
                <w:sz w:val="20"/>
              </w:rPr>
              <w:t>:00 A.M. CET </w:t>
            </w:r>
          </w:p>
        </w:tc>
      </w:tr>
      <w:tr w:rsidR="00205966" w14:paraId="4B340548" w14:textId="77777777" w:rsidTr="00205966">
        <w:trPr>
          <w:trHeight w:val="300"/>
        </w:trPr>
        <w:tc>
          <w:tcPr>
            <w:tcW w:w="3829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hideMark/>
          </w:tcPr>
          <w:p w14:paraId="018F7EE6" w14:textId="77777777" w:rsidR="00205966" w:rsidRDefault="00205966">
            <w:pPr>
              <w:textAlignment w:val="baseline"/>
            </w:pPr>
            <w:r>
              <w:rPr>
                <w:rFonts w:cs="Arial"/>
                <w:color w:val="000000"/>
                <w:sz w:val="20"/>
              </w:rPr>
              <w:t>Site Visit 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903DC7F" w14:textId="77777777" w:rsidR="00205966" w:rsidRDefault="00205966">
            <w:pPr>
              <w:jc w:val="right"/>
              <w:textAlignment w:val="baseline"/>
            </w:pPr>
            <w:r>
              <w:rPr>
                <w:rFonts w:cs="Arial"/>
                <w:color w:val="000000"/>
                <w:sz w:val="20"/>
              </w:rPr>
              <w:t>11.08.2021 or 12.08.2021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2EF504" w14:textId="790C1C10" w:rsidR="00205966" w:rsidRPr="000461AA" w:rsidRDefault="00205966">
            <w:pPr>
              <w:textAlignment w:val="baseline"/>
              <w:rPr>
                <w:color w:val="FF0000"/>
              </w:rPr>
            </w:pPr>
            <w:r w:rsidRPr="000461AA">
              <w:rPr>
                <w:rFonts w:cs="Arial"/>
                <w:color w:val="FF0000"/>
                <w:sz w:val="20"/>
              </w:rPr>
              <w:t>11.08. – 2</w:t>
            </w:r>
            <w:r w:rsidR="001B3400">
              <w:rPr>
                <w:rFonts w:cs="Arial"/>
                <w:color w:val="FF0000"/>
                <w:sz w:val="20"/>
              </w:rPr>
              <w:t>5</w:t>
            </w:r>
            <w:r w:rsidRPr="000461AA">
              <w:rPr>
                <w:rFonts w:cs="Arial"/>
                <w:color w:val="FF0000"/>
                <w:sz w:val="20"/>
              </w:rPr>
              <w:t>.08.2021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7F7F7F"/>
            </w:tcBorders>
            <w:hideMark/>
          </w:tcPr>
          <w:p w14:paraId="387A69A7" w14:textId="77777777" w:rsidR="00205966" w:rsidRDefault="00205966">
            <w:pPr>
              <w:textAlignment w:val="baseline"/>
            </w:pPr>
            <w:r>
              <w:rPr>
                <w:rFonts w:cs="Arial"/>
                <w:color w:val="000000"/>
                <w:sz w:val="20"/>
              </w:rPr>
              <w:t> </w:t>
            </w:r>
          </w:p>
        </w:tc>
      </w:tr>
      <w:tr w:rsidR="00205966" w14:paraId="17B9BDA4" w14:textId="77777777" w:rsidTr="00205966">
        <w:trPr>
          <w:trHeight w:val="300"/>
        </w:trPr>
        <w:tc>
          <w:tcPr>
            <w:tcW w:w="38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hideMark/>
          </w:tcPr>
          <w:p w14:paraId="25BB7E4A" w14:textId="77777777" w:rsidR="00205966" w:rsidRDefault="00205966">
            <w:pPr>
              <w:textAlignment w:val="baseline"/>
            </w:pPr>
            <w:r>
              <w:rPr>
                <w:rFonts w:cs="Arial"/>
                <w:color w:val="000000"/>
                <w:sz w:val="20"/>
              </w:rPr>
              <w:t>Closure round 1 of questions / request for information </w:t>
            </w:r>
          </w:p>
        </w:tc>
        <w:tc>
          <w:tcPr>
            <w:tcW w:w="22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auto"/>
            </w:tcBorders>
            <w:hideMark/>
          </w:tcPr>
          <w:p w14:paraId="24E89C46" w14:textId="77777777" w:rsidR="00205966" w:rsidRDefault="00205966">
            <w:pPr>
              <w:jc w:val="right"/>
              <w:textAlignment w:val="baseline"/>
            </w:pPr>
            <w:r>
              <w:rPr>
                <w:rFonts w:cs="Arial"/>
                <w:color w:val="000000"/>
                <w:sz w:val="20"/>
              </w:rPr>
              <w:t>17.08.2021 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BFF689" w14:textId="2C4A74A5" w:rsidR="00205966" w:rsidRPr="000461AA" w:rsidRDefault="00205966">
            <w:pPr>
              <w:textAlignment w:val="baseline"/>
              <w:rPr>
                <w:color w:val="FF0000"/>
              </w:rPr>
            </w:pPr>
            <w:r w:rsidRPr="000461AA">
              <w:rPr>
                <w:rFonts w:cs="Arial"/>
                <w:color w:val="FF0000"/>
                <w:sz w:val="20"/>
              </w:rPr>
              <w:t>2</w:t>
            </w:r>
            <w:r w:rsidR="00806EEA">
              <w:rPr>
                <w:rFonts w:cs="Arial"/>
                <w:color w:val="FF0000"/>
                <w:sz w:val="20"/>
              </w:rPr>
              <w:t>7</w:t>
            </w:r>
            <w:r w:rsidRPr="000461AA">
              <w:rPr>
                <w:rFonts w:cs="Arial"/>
                <w:color w:val="FF0000"/>
                <w:sz w:val="20"/>
              </w:rPr>
              <w:t>.08.2021</w:t>
            </w:r>
          </w:p>
        </w:tc>
        <w:tc>
          <w:tcPr>
            <w:tcW w:w="1826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hideMark/>
          </w:tcPr>
          <w:p w14:paraId="016195BA" w14:textId="77777777" w:rsidR="00205966" w:rsidRDefault="00205966">
            <w:pPr>
              <w:textAlignment w:val="baseline"/>
            </w:pPr>
            <w:r>
              <w:rPr>
                <w:rFonts w:cs="Arial"/>
                <w:color w:val="000000"/>
                <w:sz w:val="20"/>
              </w:rPr>
              <w:t>17:30 P.M. CET </w:t>
            </w:r>
          </w:p>
        </w:tc>
      </w:tr>
      <w:tr w:rsidR="00205966" w14:paraId="452F3449" w14:textId="77777777" w:rsidTr="00205966">
        <w:trPr>
          <w:trHeight w:val="300"/>
        </w:trPr>
        <w:tc>
          <w:tcPr>
            <w:tcW w:w="3829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hideMark/>
          </w:tcPr>
          <w:p w14:paraId="4BACF17A" w14:textId="77777777" w:rsidR="00205966" w:rsidRDefault="00205966">
            <w:pPr>
              <w:textAlignment w:val="baseline"/>
            </w:pPr>
            <w:r>
              <w:rPr>
                <w:rFonts w:cs="Arial"/>
                <w:color w:val="000000"/>
                <w:sz w:val="20"/>
              </w:rPr>
              <w:t>Publication of answers round 1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4B8C3CD" w14:textId="77777777" w:rsidR="00205966" w:rsidRDefault="00205966">
            <w:pPr>
              <w:jc w:val="right"/>
              <w:textAlignment w:val="baseline"/>
            </w:pPr>
            <w:r>
              <w:rPr>
                <w:rFonts w:cs="Arial"/>
                <w:color w:val="000000"/>
                <w:sz w:val="20"/>
              </w:rPr>
              <w:t>20.08.2021 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F3C75F9" w14:textId="01A7A4BA" w:rsidR="00205966" w:rsidRPr="000461AA" w:rsidRDefault="00E41E9B">
            <w:pPr>
              <w:textAlignment w:val="baseline"/>
              <w:rPr>
                <w:color w:val="FF0000"/>
              </w:rPr>
            </w:pPr>
            <w:r>
              <w:rPr>
                <w:rFonts w:cs="Arial"/>
                <w:color w:val="FF0000"/>
                <w:sz w:val="20"/>
              </w:rPr>
              <w:t>03</w:t>
            </w:r>
            <w:r w:rsidR="00205966" w:rsidRPr="000461AA">
              <w:rPr>
                <w:rFonts w:cs="Arial"/>
                <w:color w:val="FF0000"/>
                <w:sz w:val="20"/>
              </w:rPr>
              <w:t>.0</w:t>
            </w:r>
            <w:r>
              <w:rPr>
                <w:rFonts w:cs="Arial"/>
                <w:color w:val="FF0000"/>
                <w:sz w:val="20"/>
              </w:rPr>
              <w:t>9</w:t>
            </w:r>
            <w:r w:rsidR="00205966" w:rsidRPr="000461AA">
              <w:rPr>
                <w:rFonts w:cs="Arial"/>
                <w:color w:val="FF0000"/>
                <w:sz w:val="20"/>
              </w:rPr>
              <w:t>.2021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7F7F7F"/>
            </w:tcBorders>
            <w:hideMark/>
          </w:tcPr>
          <w:p w14:paraId="4D86BDE1" w14:textId="77777777" w:rsidR="00205966" w:rsidRDefault="00205966">
            <w:pPr>
              <w:textAlignment w:val="baseline"/>
            </w:pPr>
            <w:r>
              <w:rPr>
                <w:rFonts w:cs="Arial"/>
                <w:color w:val="000000"/>
                <w:sz w:val="20"/>
              </w:rPr>
              <w:t> </w:t>
            </w:r>
          </w:p>
        </w:tc>
      </w:tr>
      <w:tr w:rsidR="00205966" w14:paraId="3C23EBE1" w14:textId="77777777" w:rsidTr="00205966">
        <w:trPr>
          <w:trHeight w:val="300"/>
        </w:trPr>
        <w:tc>
          <w:tcPr>
            <w:tcW w:w="38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hideMark/>
          </w:tcPr>
          <w:p w14:paraId="3EF59C4D" w14:textId="77777777" w:rsidR="00205966" w:rsidRDefault="00205966">
            <w:pPr>
              <w:textAlignment w:val="baseline"/>
            </w:pPr>
            <w:r>
              <w:rPr>
                <w:rFonts w:cs="Arial"/>
                <w:color w:val="000000"/>
                <w:sz w:val="20"/>
              </w:rPr>
              <w:t>Closure round 2 of questions / request for information </w:t>
            </w:r>
          </w:p>
        </w:tc>
        <w:tc>
          <w:tcPr>
            <w:tcW w:w="22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auto"/>
            </w:tcBorders>
            <w:hideMark/>
          </w:tcPr>
          <w:p w14:paraId="6F7A1042" w14:textId="77777777" w:rsidR="00205966" w:rsidRDefault="00205966">
            <w:pPr>
              <w:jc w:val="right"/>
              <w:textAlignment w:val="baseline"/>
            </w:pPr>
            <w:r>
              <w:rPr>
                <w:rFonts w:cs="Arial"/>
                <w:color w:val="000000"/>
                <w:sz w:val="20"/>
              </w:rPr>
              <w:t>25.08.2021 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CEAF76" w14:textId="3D0E09F8" w:rsidR="00205966" w:rsidRPr="000461AA" w:rsidRDefault="006A700B">
            <w:pPr>
              <w:textAlignment w:val="baseline"/>
              <w:rPr>
                <w:color w:val="FF0000"/>
              </w:rPr>
            </w:pPr>
            <w:r>
              <w:rPr>
                <w:rFonts w:cs="Arial"/>
                <w:color w:val="FF0000"/>
                <w:sz w:val="20"/>
              </w:rPr>
              <w:t>08</w:t>
            </w:r>
            <w:r w:rsidR="00205966" w:rsidRPr="000461AA">
              <w:rPr>
                <w:rFonts w:cs="Arial"/>
                <w:color w:val="FF0000"/>
                <w:sz w:val="20"/>
              </w:rPr>
              <w:t>.09.2021</w:t>
            </w:r>
          </w:p>
        </w:tc>
        <w:tc>
          <w:tcPr>
            <w:tcW w:w="1826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hideMark/>
          </w:tcPr>
          <w:p w14:paraId="6C2E0287" w14:textId="77777777" w:rsidR="00205966" w:rsidRDefault="00205966">
            <w:pPr>
              <w:textAlignment w:val="baseline"/>
            </w:pPr>
            <w:r>
              <w:rPr>
                <w:rFonts w:cs="Arial"/>
                <w:color w:val="000000"/>
                <w:sz w:val="20"/>
              </w:rPr>
              <w:t>17:30 P.M. CET </w:t>
            </w:r>
          </w:p>
        </w:tc>
      </w:tr>
      <w:tr w:rsidR="00205966" w14:paraId="55E827B5" w14:textId="77777777" w:rsidTr="00205966">
        <w:trPr>
          <w:trHeight w:val="300"/>
        </w:trPr>
        <w:tc>
          <w:tcPr>
            <w:tcW w:w="3829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hideMark/>
          </w:tcPr>
          <w:p w14:paraId="491CF3E0" w14:textId="77777777" w:rsidR="00205966" w:rsidRDefault="00205966">
            <w:pPr>
              <w:textAlignment w:val="baseline"/>
            </w:pPr>
            <w:r>
              <w:rPr>
                <w:rFonts w:cs="Arial"/>
                <w:color w:val="000000"/>
                <w:sz w:val="20"/>
              </w:rPr>
              <w:t>Publication of answers round 2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6C4A9BE" w14:textId="77777777" w:rsidR="00205966" w:rsidRDefault="00205966">
            <w:pPr>
              <w:jc w:val="right"/>
              <w:textAlignment w:val="baseline"/>
            </w:pPr>
            <w:r>
              <w:rPr>
                <w:rFonts w:cs="Arial"/>
                <w:color w:val="000000"/>
                <w:sz w:val="20"/>
              </w:rPr>
              <w:t>30.08.2021 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B0E843" w14:textId="0D2F2067" w:rsidR="00205966" w:rsidRPr="000461AA" w:rsidRDefault="00846C47">
            <w:pPr>
              <w:textAlignment w:val="baseline"/>
              <w:rPr>
                <w:color w:val="FF0000"/>
              </w:rPr>
            </w:pPr>
            <w:r>
              <w:rPr>
                <w:rFonts w:cs="Arial"/>
                <w:color w:val="FF0000"/>
                <w:sz w:val="20"/>
              </w:rPr>
              <w:t>13</w:t>
            </w:r>
            <w:r w:rsidR="00205966" w:rsidRPr="000461AA">
              <w:rPr>
                <w:rFonts w:cs="Arial"/>
                <w:color w:val="FF0000"/>
                <w:sz w:val="20"/>
              </w:rPr>
              <w:t>.09.2021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7F7F7F"/>
            </w:tcBorders>
            <w:hideMark/>
          </w:tcPr>
          <w:p w14:paraId="2ACB577D" w14:textId="77777777" w:rsidR="00205966" w:rsidRDefault="00205966">
            <w:pPr>
              <w:textAlignment w:val="baseline"/>
            </w:pPr>
            <w:r>
              <w:rPr>
                <w:rFonts w:cs="Arial"/>
                <w:color w:val="000000"/>
                <w:sz w:val="20"/>
              </w:rPr>
              <w:t> </w:t>
            </w:r>
          </w:p>
        </w:tc>
      </w:tr>
      <w:tr w:rsidR="00205966" w14:paraId="36B5D4EC" w14:textId="77777777" w:rsidTr="00205966">
        <w:trPr>
          <w:trHeight w:val="300"/>
        </w:trPr>
        <w:tc>
          <w:tcPr>
            <w:tcW w:w="38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hideMark/>
          </w:tcPr>
          <w:p w14:paraId="464827AA" w14:textId="77777777" w:rsidR="00205966" w:rsidRDefault="00205966">
            <w:pPr>
              <w:textAlignment w:val="baseline"/>
            </w:pPr>
            <w:r>
              <w:rPr>
                <w:rFonts w:cs="Arial"/>
                <w:b/>
                <w:bCs/>
                <w:color w:val="000000"/>
                <w:sz w:val="20"/>
              </w:rPr>
              <w:t>Deadline for submission </w:t>
            </w:r>
            <w:r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2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auto"/>
            </w:tcBorders>
            <w:hideMark/>
          </w:tcPr>
          <w:p w14:paraId="59268796" w14:textId="77777777" w:rsidR="00205966" w:rsidRDefault="00205966">
            <w:pPr>
              <w:jc w:val="right"/>
              <w:textAlignment w:val="baseline"/>
            </w:pPr>
            <w:r>
              <w:rPr>
                <w:rFonts w:cs="Arial"/>
                <w:b/>
                <w:bCs/>
                <w:color w:val="000000"/>
                <w:sz w:val="20"/>
              </w:rPr>
              <w:t>10.09.2021</w:t>
            </w:r>
            <w:r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2C75BC" w14:textId="6D5964E6" w:rsidR="00205966" w:rsidRPr="000461AA" w:rsidRDefault="00846C47">
            <w:pPr>
              <w:textAlignment w:val="baseline"/>
              <w:rPr>
                <w:color w:val="FF0000"/>
              </w:rPr>
            </w:pPr>
            <w:r>
              <w:rPr>
                <w:rFonts w:cs="Arial"/>
                <w:b/>
                <w:bCs/>
                <w:color w:val="FF0000"/>
                <w:sz w:val="20"/>
              </w:rPr>
              <w:t>24</w:t>
            </w:r>
            <w:r w:rsidR="00205966" w:rsidRPr="000461AA">
              <w:rPr>
                <w:rFonts w:cs="Arial"/>
                <w:b/>
                <w:bCs/>
                <w:color w:val="FF0000"/>
                <w:sz w:val="20"/>
              </w:rPr>
              <w:t>.09.2021</w:t>
            </w:r>
            <w:r w:rsidR="00205966" w:rsidRPr="000461AA">
              <w:rPr>
                <w:rFonts w:cs="Arial"/>
                <w:color w:val="FF0000"/>
                <w:sz w:val="20"/>
              </w:rPr>
              <w:t> </w:t>
            </w:r>
          </w:p>
        </w:tc>
        <w:tc>
          <w:tcPr>
            <w:tcW w:w="1826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hideMark/>
          </w:tcPr>
          <w:p w14:paraId="62AD8AE1" w14:textId="332E6289" w:rsidR="00205966" w:rsidRDefault="0053658F">
            <w:pPr>
              <w:textAlignment w:val="baseline"/>
            </w:pPr>
            <w:r>
              <w:rPr>
                <w:rFonts w:cs="Arial"/>
                <w:color w:val="000000"/>
                <w:sz w:val="20"/>
              </w:rPr>
              <w:t>12:00</w:t>
            </w:r>
            <w:r w:rsidR="00205966">
              <w:rPr>
                <w:rFonts w:cs="Arial"/>
                <w:color w:val="000000"/>
                <w:sz w:val="20"/>
              </w:rPr>
              <w:t xml:space="preserve"> P.M. CET </w:t>
            </w:r>
          </w:p>
        </w:tc>
      </w:tr>
      <w:tr w:rsidR="00205966" w14:paraId="4C5DE60A" w14:textId="77777777" w:rsidTr="00205966">
        <w:trPr>
          <w:trHeight w:val="300"/>
        </w:trPr>
        <w:tc>
          <w:tcPr>
            <w:tcW w:w="3829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hideMark/>
          </w:tcPr>
          <w:p w14:paraId="78B62CE2" w14:textId="77777777" w:rsidR="00205966" w:rsidRDefault="00205966">
            <w:pPr>
              <w:textAlignment w:val="baseline"/>
            </w:pPr>
            <w:r>
              <w:rPr>
                <w:rFonts w:cs="Arial"/>
                <w:color w:val="000000"/>
                <w:sz w:val="20"/>
              </w:rPr>
              <w:t>Review of submissions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FE4E16B" w14:textId="77777777" w:rsidR="00205966" w:rsidRDefault="00205966">
            <w:pPr>
              <w:jc w:val="right"/>
              <w:textAlignment w:val="baseline"/>
            </w:pPr>
            <w:r>
              <w:rPr>
                <w:rFonts w:cs="Arial"/>
                <w:color w:val="000000"/>
                <w:sz w:val="20"/>
              </w:rPr>
              <w:t>13.09.2021- 27.09.2021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A8C7E0" w14:textId="70F56143" w:rsidR="00205966" w:rsidRPr="000461AA" w:rsidRDefault="00E31D30">
            <w:pPr>
              <w:textAlignment w:val="baseline"/>
              <w:rPr>
                <w:color w:val="FF0000"/>
              </w:rPr>
            </w:pPr>
            <w:r>
              <w:rPr>
                <w:rFonts w:cs="Arial"/>
                <w:color w:val="FF0000"/>
                <w:sz w:val="20"/>
              </w:rPr>
              <w:t>24</w:t>
            </w:r>
            <w:r w:rsidR="00205966" w:rsidRPr="000461AA">
              <w:rPr>
                <w:rFonts w:cs="Arial"/>
                <w:color w:val="FF0000"/>
                <w:sz w:val="20"/>
              </w:rPr>
              <w:t>.09.2021- 0</w:t>
            </w:r>
            <w:r w:rsidR="00646BDC">
              <w:rPr>
                <w:rFonts w:cs="Arial"/>
                <w:color w:val="FF0000"/>
                <w:sz w:val="20"/>
              </w:rPr>
              <w:t>8</w:t>
            </w:r>
            <w:r w:rsidR="00205966" w:rsidRPr="000461AA">
              <w:rPr>
                <w:rFonts w:cs="Arial"/>
                <w:color w:val="FF0000"/>
                <w:sz w:val="20"/>
              </w:rPr>
              <w:t>.10.2021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7F7F7F"/>
            </w:tcBorders>
            <w:hideMark/>
          </w:tcPr>
          <w:p w14:paraId="0808958D" w14:textId="77777777" w:rsidR="00205966" w:rsidRDefault="00205966">
            <w:pPr>
              <w:textAlignment w:val="baseline"/>
            </w:pPr>
            <w:r>
              <w:rPr>
                <w:rFonts w:cs="Arial"/>
                <w:color w:val="000000"/>
                <w:sz w:val="20"/>
              </w:rPr>
              <w:t> </w:t>
            </w:r>
          </w:p>
        </w:tc>
      </w:tr>
      <w:tr w:rsidR="00205966" w14:paraId="67F82038" w14:textId="77777777" w:rsidTr="00205966">
        <w:trPr>
          <w:trHeight w:val="300"/>
        </w:trPr>
        <w:tc>
          <w:tcPr>
            <w:tcW w:w="38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hideMark/>
          </w:tcPr>
          <w:p w14:paraId="494EE0BA" w14:textId="77777777" w:rsidR="00205966" w:rsidRDefault="00205966">
            <w:pPr>
              <w:textAlignment w:val="baseline"/>
            </w:pPr>
            <w:r>
              <w:rPr>
                <w:rFonts w:cs="Arial"/>
                <w:color w:val="000000"/>
                <w:sz w:val="20"/>
              </w:rPr>
              <w:t>Interviews with top 3 tenderers </w:t>
            </w:r>
          </w:p>
        </w:tc>
        <w:tc>
          <w:tcPr>
            <w:tcW w:w="22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auto"/>
            </w:tcBorders>
            <w:hideMark/>
          </w:tcPr>
          <w:p w14:paraId="72102A44" w14:textId="77777777" w:rsidR="00205966" w:rsidRDefault="00205966">
            <w:pPr>
              <w:jc w:val="right"/>
              <w:textAlignment w:val="baseline"/>
            </w:pPr>
            <w:r>
              <w:rPr>
                <w:rFonts w:cs="Arial"/>
                <w:color w:val="000000"/>
                <w:sz w:val="20"/>
              </w:rPr>
              <w:t>28.09.2021- 08.10.2021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3265B7" w14:textId="53F51AD4" w:rsidR="00205966" w:rsidRPr="000461AA" w:rsidRDefault="00646BDC">
            <w:pPr>
              <w:textAlignment w:val="baseline"/>
              <w:rPr>
                <w:color w:val="FF0000"/>
              </w:rPr>
            </w:pPr>
            <w:r>
              <w:rPr>
                <w:rFonts w:cs="Arial"/>
                <w:color w:val="FF0000"/>
                <w:sz w:val="20"/>
              </w:rPr>
              <w:t>11</w:t>
            </w:r>
            <w:r w:rsidR="00205966" w:rsidRPr="000461AA">
              <w:rPr>
                <w:rFonts w:cs="Arial"/>
                <w:color w:val="FF0000"/>
                <w:sz w:val="20"/>
              </w:rPr>
              <w:t>.10.2021- 15.10.2021 </w:t>
            </w:r>
          </w:p>
        </w:tc>
        <w:tc>
          <w:tcPr>
            <w:tcW w:w="1826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hideMark/>
          </w:tcPr>
          <w:p w14:paraId="357516CA" w14:textId="77777777" w:rsidR="00205966" w:rsidRDefault="00205966">
            <w:pPr>
              <w:textAlignment w:val="baseline"/>
            </w:pPr>
            <w:r>
              <w:rPr>
                <w:rFonts w:cs="Arial"/>
                <w:color w:val="000000"/>
                <w:sz w:val="20"/>
              </w:rPr>
              <w:t> </w:t>
            </w:r>
          </w:p>
        </w:tc>
      </w:tr>
      <w:tr w:rsidR="00205966" w14:paraId="793D531B" w14:textId="77777777" w:rsidTr="00205966">
        <w:trPr>
          <w:trHeight w:val="300"/>
        </w:trPr>
        <w:tc>
          <w:tcPr>
            <w:tcW w:w="3829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hideMark/>
          </w:tcPr>
          <w:p w14:paraId="34F8E035" w14:textId="77777777" w:rsidR="00205966" w:rsidRDefault="00205966">
            <w:pPr>
              <w:textAlignment w:val="baseline"/>
            </w:pPr>
            <w:r>
              <w:rPr>
                <w:rFonts w:cs="Arial"/>
                <w:color w:val="000000"/>
                <w:sz w:val="20"/>
              </w:rPr>
              <w:t>Announcement of preliminary winning tenderer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ABE1F41" w14:textId="77777777" w:rsidR="00205966" w:rsidRDefault="00205966">
            <w:pPr>
              <w:jc w:val="right"/>
              <w:textAlignment w:val="baseline"/>
            </w:pPr>
            <w:r>
              <w:rPr>
                <w:rFonts w:cs="Arial"/>
                <w:color w:val="000000"/>
                <w:sz w:val="20"/>
              </w:rPr>
              <w:t>latest by 19.10.2021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C1DDD2" w14:textId="77777777" w:rsidR="00205966" w:rsidRPr="000461AA" w:rsidRDefault="00205966">
            <w:pPr>
              <w:textAlignment w:val="baseline"/>
              <w:rPr>
                <w:color w:val="FF0000"/>
              </w:rPr>
            </w:pPr>
            <w:r w:rsidRPr="000461AA">
              <w:rPr>
                <w:rFonts w:cs="Arial"/>
                <w:color w:val="FF0000"/>
                <w:sz w:val="20"/>
              </w:rPr>
              <w:t>latest by 26.10.2021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7F7F7F"/>
            </w:tcBorders>
            <w:hideMark/>
          </w:tcPr>
          <w:p w14:paraId="7A67BFFD" w14:textId="77777777" w:rsidR="00205966" w:rsidRDefault="00205966">
            <w:pPr>
              <w:textAlignment w:val="baseline"/>
            </w:pPr>
            <w:r>
              <w:rPr>
                <w:rFonts w:cs="Arial"/>
                <w:color w:val="000000"/>
                <w:sz w:val="20"/>
              </w:rPr>
              <w:t> </w:t>
            </w:r>
          </w:p>
        </w:tc>
      </w:tr>
      <w:tr w:rsidR="00205966" w14:paraId="1055B504" w14:textId="77777777" w:rsidTr="00205966">
        <w:trPr>
          <w:trHeight w:val="300"/>
        </w:trPr>
        <w:tc>
          <w:tcPr>
            <w:tcW w:w="38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hideMark/>
          </w:tcPr>
          <w:p w14:paraId="40AA18F0" w14:textId="77777777" w:rsidR="00205966" w:rsidRDefault="00205966">
            <w:pPr>
              <w:textAlignment w:val="baseline"/>
            </w:pPr>
            <w:r>
              <w:rPr>
                <w:rFonts w:cs="Arial"/>
                <w:color w:val="000000"/>
                <w:sz w:val="20"/>
              </w:rPr>
              <w:t>End of Alcatel period  </w:t>
            </w:r>
          </w:p>
        </w:tc>
        <w:tc>
          <w:tcPr>
            <w:tcW w:w="22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auto"/>
            </w:tcBorders>
            <w:hideMark/>
          </w:tcPr>
          <w:p w14:paraId="588B78D7" w14:textId="77777777" w:rsidR="00205966" w:rsidRDefault="00205966">
            <w:pPr>
              <w:jc w:val="right"/>
              <w:textAlignment w:val="baseline"/>
            </w:pPr>
            <w:r>
              <w:rPr>
                <w:rFonts w:cs="Arial"/>
                <w:color w:val="000000"/>
                <w:sz w:val="20"/>
              </w:rPr>
              <w:t>latest by 09.11.2021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A7BF25" w14:textId="77777777" w:rsidR="00205966" w:rsidRPr="000461AA" w:rsidRDefault="00205966">
            <w:pPr>
              <w:textAlignment w:val="baseline"/>
              <w:rPr>
                <w:color w:val="FF0000"/>
              </w:rPr>
            </w:pPr>
            <w:r w:rsidRPr="000461AA">
              <w:rPr>
                <w:rFonts w:cs="Arial"/>
                <w:color w:val="FF0000"/>
                <w:sz w:val="20"/>
              </w:rPr>
              <w:t>latest by 16.11.2021 </w:t>
            </w:r>
          </w:p>
        </w:tc>
        <w:tc>
          <w:tcPr>
            <w:tcW w:w="1826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hideMark/>
          </w:tcPr>
          <w:p w14:paraId="335CF5FD" w14:textId="77777777" w:rsidR="00205966" w:rsidRDefault="00205966">
            <w:pPr>
              <w:textAlignment w:val="baseline"/>
            </w:pPr>
            <w:r>
              <w:rPr>
                <w:rFonts w:cs="Arial"/>
                <w:color w:val="000000"/>
                <w:sz w:val="20"/>
              </w:rPr>
              <w:t> </w:t>
            </w:r>
          </w:p>
        </w:tc>
      </w:tr>
      <w:tr w:rsidR="00205966" w14:paraId="0FDD3868" w14:textId="77777777" w:rsidTr="00205966">
        <w:trPr>
          <w:trHeight w:val="300"/>
        </w:trPr>
        <w:tc>
          <w:tcPr>
            <w:tcW w:w="3829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hideMark/>
          </w:tcPr>
          <w:p w14:paraId="430E2695" w14:textId="77777777" w:rsidR="00205966" w:rsidRDefault="00205966">
            <w:pPr>
              <w:textAlignment w:val="baseline"/>
            </w:pPr>
            <w:r>
              <w:rPr>
                <w:rFonts w:cs="Arial"/>
                <w:b/>
                <w:bCs/>
                <w:color w:val="000000"/>
                <w:sz w:val="20"/>
              </w:rPr>
              <w:t>Starting date of contract</w:t>
            </w:r>
            <w:r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0EAEA96" w14:textId="77777777" w:rsidR="00205966" w:rsidRDefault="00205966">
            <w:pPr>
              <w:jc w:val="right"/>
              <w:textAlignment w:val="baseline"/>
            </w:pPr>
            <w:r>
              <w:rPr>
                <w:rFonts w:cs="Arial"/>
                <w:b/>
                <w:bCs/>
                <w:color w:val="000000"/>
                <w:sz w:val="20"/>
              </w:rPr>
              <w:t>latest by 16.11.2021</w:t>
            </w:r>
            <w:r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3648C6" w14:textId="77777777" w:rsidR="00205966" w:rsidRPr="000461AA" w:rsidRDefault="00205966">
            <w:pPr>
              <w:textAlignment w:val="baseline"/>
              <w:rPr>
                <w:color w:val="FF0000"/>
              </w:rPr>
            </w:pPr>
            <w:r w:rsidRPr="000461AA">
              <w:rPr>
                <w:rFonts w:cs="Arial"/>
                <w:b/>
                <w:bCs/>
                <w:color w:val="FF0000"/>
                <w:sz w:val="20"/>
              </w:rPr>
              <w:t>latest by 23.11.2021</w:t>
            </w:r>
            <w:r w:rsidRPr="000461AA">
              <w:rPr>
                <w:rFonts w:cs="Arial"/>
                <w:color w:val="FF0000"/>
                <w:sz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7F7F7F"/>
            </w:tcBorders>
            <w:hideMark/>
          </w:tcPr>
          <w:p w14:paraId="009283F7" w14:textId="77777777" w:rsidR="00205966" w:rsidRDefault="00205966">
            <w:pPr>
              <w:textAlignment w:val="baseline"/>
            </w:pPr>
            <w:r>
              <w:rPr>
                <w:rFonts w:cs="Arial"/>
                <w:color w:val="000000"/>
                <w:sz w:val="20"/>
              </w:rPr>
              <w:t> </w:t>
            </w:r>
          </w:p>
        </w:tc>
      </w:tr>
      <w:tr w:rsidR="00205966" w14:paraId="1DB7C15C" w14:textId="77777777" w:rsidTr="00205966">
        <w:trPr>
          <w:trHeight w:val="300"/>
        </w:trPr>
        <w:tc>
          <w:tcPr>
            <w:tcW w:w="38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hideMark/>
          </w:tcPr>
          <w:p w14:paraId="34C99E90" w14:textId="77777777" w:rsidR="00205966" w:rsidRDefault="00205966">
            <w:pPr>
              <w:textAlignment w:val="baseline"/>
            </w:pPr>
            <w:r>
              <w:rPr>
                <w:rFonts w:cs="Arial"/>
                <w:color w:val="000000"/>
                <w:sz w:val="20"/>
              </w:rPr>
              <w:t>Outage RoCa ST - Start Major Inspection </w:t>
            </w:r>
          </w:p>
        </w:tc>
        <w:tc>
          <w:tcPr>
            <w:tcW w:w="22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auto"/>
            </w:tcBorders>
            <w:hideMark/>
          </w:tcPr>
          <w:p w14:paraId="35D4C2CE" w14:textId="77777777" w:rsidR="00205966" w:rsidRDefault="00205966">
            <w:pPr>
              <w:jc w:val="right"/>
              <w:textAlignment w:val="baseline"/>
            </w:pPr>
            <w:r>
              <w:rPr>
                <w:rFonts w:cs="Arial"/>
                <w:color w:val="000000"/>
                <w:sz w:val="20"/>
              </w:rPr>
              <w:t>16.05.2022 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423BC7" w14:textId="77777777" w:rsidR="00205966" w:rsidRPr="000461AA" w:rsidRDefault="00205966">
            <w:pPr>
              <w:textAlignment w:val="baseline"/>
              <w:rPr>
                <w:color w:val="FF0000"/>
              </w:rPr>
            </w:pPr>
            <w:r w:rsidRPr="000461AA">
              <w:rPr>
                <w:rFonts w:cs="Arial"/>
                <w:color w:val="FF0000"/>
                <w:sz w:val="20"/>
              </w:rPr>
              <w:t> </w:t>
            </w:r>
          </w:p>
        </w:tc>
        <w:tc>
          <w:tcPr>
            <w:tcW w:w="1826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hideMark/>
          </w:tcPr>
          <w:p w14:paraId="0DFC28D9" w14:textId="77777777" w:rsidR="00205966" w:rsidRDefault="00205966">
            <w:pPr>
              <w:textAlignment w:val="baseline"/>
            </w:pPr>
            <w:r>
              <w:rPr>
                <w:rFonts w:cs="Arial"/>
                <w:color w:val="000000"/>
                <w:sz w:val="20"/>
              </w:rPr>
              <w:t> </w:t>
            </w:r>
          </w:p>
        </w:tc>
      </w:tr>
      <w:tr w:rsidR="00205966" w14:paraId="0BFCAAD6" w14:textId="77777777" w:rsidTr="00205966">
        <w:trPr>
          <w:trHeight w:val="300"/>
        </w:trPr>
        <w:tc>
          <w:tcPr>
            <w:tcW w:w="3829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hideMark/>
          </w:tcPr>
          <w:p w14:paraId="2D81A690" w14:textId="77777777" w:rsidR="00205966" w:rsidRDefault="00205966">
            <w:pPr>
              <w:textAlignment w:val="baseline"/>
            </w:pPr>
            <w:r>
              <w:rPr>
                <w:rFonts w:cs="Arial"/>
                <w:color w:val="000000"/>
                <w:sz w:val="20"/>
              </w:rPr>
              <w:t>End Major Inspection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1DFA85E" w14:textId="77777777" w:rsidR="00205966" w:rsidRDefault="00205966">
            <w:pPr>
              <w:jc w:val="right"/>
              <w:textAlignment w:val="baseline"/>
            </w:pPr>
            <w:r>
              <w:rPr>
                <w:rFonts w:cs="Arial"/>
                <w:color w:val="000000"/>
                <w:sz w:val="20"/>
              </w:rPr>
              <w:t>06.07.2022 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4B17FB" w14:textId="77777777" w:rsidR="00205966" w:rsidRPr="000461AA" w:rsidRDefault="00205966">
            <w:pPr>
              <w:textAlignment w:val="baseline"/>
              <w:rPr>
                <w:color w:val="FF0000"/>
              </w:rPr>
            </w:pPr>
            <w:r w:rsidRPr="000461AA">
              <w:rPr>
                <w:rFonts w:cs="Arial"/>
                <w:color w:val="FF0000"/>
                <w:sz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7F7F7F"/>
            </w:tcBorders>
            <w:hideMark/>
          </w:tcPr>
          <w:p w14:paraId="47E3DF5C" w14:textId="77777777" w:rsidR="00205966" w:rsidRDefault="00205966">
            <w:pPr>
              <w:textAlignment w:val="baseline"/>
            </w:pPr>
            <w:r>
              <w:rPr>
                <w:rFonts w:cs="Arial"/>
                <w:color w:val="000000"/>
                <w:sz w:val="20"/>
              </w:rPr>
              <w:t> </w:t>
            </w:r>
          </w:p>
        </w:tc>
      </w:tr>
      <w:tr w:rsidR="00205966" w14:paraId="21CFDA1C" w14:textId="77777777" w:rsidTr="00205966">
        <w:trPr>
          <w:trHeight w:val="300"/>
        </w:trPr>
        <w:tc>
          <w:tcPr>
            <w:tcW w:w="38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hideMark/>
          </w:tcPr>
          <w:p w14:paraId="7732821F" w14:textId="77777777" w:rsidR="00205966" w:rsidRDefault="00205966">
            <w:pPr>
              <w:textAlignment w:val="baseline"/>
            </w:pPr>
            <w:r>
              <w:rPr>
                <w:rFonts w:cs="Arial"/>
                <w:color w:val="000000"/>
                <w:sz w:val="20"/>
              </w:rPr>
              <w:t>End of commissioning </w:t>
            </w:r>
          </w:p>
        </w:tc>
        <w:tc>
          <w:tcPr>
            <w:tcW w:w="22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auto"/>
            </w:tcBorders>
            <w:hideMark/>
          </w:tcPr>
          <w:p w14:paraId="67B6C9CF" w14:textId="77777777" w:rsidR="00205966" w:rsidRDefault="00205966">
            <w:pPr>
              <w:jc w:val="right"/>
              <w:textAlignment w:val="baseline"/>
            </w:pPr>
            <w:r>
              <w:rPr>
                <w:rFonts w:cs="Arial"/>
                <w:color w:val="000000"/>
                <w:sz w:val="20"/>
              </w:rPr>
              <w:t>08.07.2022 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68EF6D" w14:textId="77777777" w:rsidR="00205966" w:rsidRPr="000461AA" w:rsidRDefault="00205966">
            <w:pPr>
              <w:textAlignment w:val="baseline"/>
              <w:rPr>
                <w:color w:val="FF0000"/>
              </w:rPr>
            </w:pPr>
            <w:r w:rsidRPr="000461AA">
              <w:rPr>
                <w:rFonts w:cs="Arial"/>
                <w:color w:val="FF0000"/>
                <w:sz w:val="20"/>
              </w:rPr>
              <w:t> </w:t>
            </w:r>
          </w:p>
        </w:tc>
        <w:tc>
          <w:tcPr>
            <w:tcW w:w="1826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hideMark/>
          </w:tcPr>
          <w:p w14:paraId="56B611A5" w14:textId="77777777" w:rsidR="00205966" w:rsidRDefault="00205966">
            <w:pPr>
              <w:textAlignment w:val="baseline"/>
            </w:pPr>
            <w:r>
              <w:rPr>
                <w:rFonts w:cs="Arial"/>
                <w:color w:val="000000"/>
                <w:sz w:val="20"/>
              </w:rPr>
              <w:t> </w:t>
            </w:r>
          </w:p>
        </w:tc>
      </w:tr>
    </w:tbl>
    <w:p w14:paraId="7F0399CA" w14:textId="77777777" w:rsidR="00205966" w:rsidRPr="00EB457C" w:rsidRDefault="00205966">
      <w:pPr>
        <w:rPr>
          <w:b/>
          <w:bCs/>
          <w:sz w:val="22"/>
          <w:szCs w:val="22"/>
        </w:rPr>
      </w:pPr>
    </w:p>
    <w:sectPr w:rsidR="00205966" w:rsidRPr="00EB457C" w:rsidSect="00CC45A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3374" w:right="3119" w:bottom="1162" w:left="1418" w:header="567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16080" w14:textId="77777777" w:rsidR="00D92A32" w:rsidRDefault="00D92A32" w:rsidP="00882000">
      <w:pPr>
        <w:spacing w:line="240" w:lineRule="auto"/>
      </w:pPr>
      <w:r>
        <w:separator/>
      </w:r>
    </w:p>
  </w:endnote>
  <w:endnote w:type="continuationSeparator" w:id="0">
    <w:p w14:paraId="6E99FD33" w14:textId="77777777" w:rsidR="00D92A32" w:rsidRDefault="00D92A32" w:rsidP="00882000">
      <w:pPr>
        <w:spacing w:line="240" w:lineRule="auto"/>
      </w:pPr>
      <w:r>
        <w:continuationSeparator/>
      </w:r>
    </w:p>
  </w:endnote>
  <w:endnote w:type="continuationNotice" w:id="1">
    <w:p w14:paraId="4BD0AF55" w14:textId="77777777" w:rsidR="00D92A32" w:rsidRDefault="00D92A3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pPr w:leftFromText="142" w:rightFromText="142" w:vertAnchor="page" w:horzAnchor="page" w:tblpX="9198" w:tblpY="1463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"/>
      <w:gridCol w:w="1956"/>
    </w:tblGrid>
    <w:tr w:rsidR="0057229F" w14:paraId="1752DF19" w14:textId="77777777" w:rsidTr="003468C5">
      <w:trPr>
        <w:trHeight w:hRule="exact" w:val="1134"/>
      </w:trPr>
      <w:tc>
        <w:tcPr>
          <w:tcW w:w="28" w:type="dxa"/>
          <w:vAlign w:val="bottom"/>
        </w:tcPr>
        <w:p w14:paraId="5467D4A2" w14:textId="77777777" w:rsidR="0057229F" w:rsidRDefault="0057229F" w:rsidP="003468C5">
          <w:pPr>
            <w:pStyle w:val="UniperMarginalspalte"/>
          </w:pPr>
        </w:p>
      </w:tc>
      <w:tc>
        <w:tcPr>
          <w:tcW w:w="1956" w:type="dxa"/>
          <w:vAlign w:val="bottom"/>
        </w:tcPr>
        <w:p w14:paraId="2E553EB1" w14:textId="77777777" w:rsidR="0057229F" w:rsidRDefault="0057229F" w:rsidP="003468C5">
          <w:pPr>
            <w:pStyle w:val="UniperMarginalspalte"/>
          </w:pPr>
          <w:bookmarkStart w:id="2" w:name="Zerti_2"/>
          <w:bookmarkEnd w:id="2"/>
        </w:p>
      </w:tc>
    </w:tr>
    <w:tr w:rsidR="0057229F" w14:paraId="383E673E" w14:textId="77777777" w:rsidTr="003468C5">
      <w:trPr>
        <w:trHeight w:hRule="exact" w:val="454"/>
      </w:trPr>
      <w:tc>
        <w:tcPr>
          <w:tcW w:w="28" w:type="dxa"/>
          <w:vAlign w:val="bottom"/>
        </w:tcPr>
        <w:p w14:paraId="614590E8" w14:textId="77777777" w:rsidR="0057229F" w:rsidRDefault="0057229F" w:rsidP="003468C5">
          <w:pPr>
            <w:pStyle w:val="UniperMarginalspalte"/>
          </w:pPr>
        </w:p>
      </w:tc>
      <w:tc>
        <w:tcPr>
          <w:tcW w:w="1956" w:type="dxa"/>
          <w:vAlign w:val="bottom"/>
        </w:tcPr>
        <w:p w14:paraId="44D4F16B" w14:textId="77777777" w:rsidR="0057229F" w:rsidRDefault="009C1A41" w:rsidP="003468C5">
          <w:pPr>
            <w:pStyle w:val="UniperMarginalspalte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57229F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tbl>
    <w:tblPr>
      <w:tblStyle w:val="Tabelraster"/>
      <w:tblpPr w:leftFromText="142" w:rightFromText="142" w:vertAnchor="page" w:horzAnchor="page" w:tblpX="568" w:tblpY="827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0"/>
    </w:tblGrid>
    <w:tr w:rsidR="0057229F" w:rsidRPr="00FA73CA" w14:paraId="5108E320" w14:textId="77777777" w:rsidTr="0057229F">
      <w:trPr>
        <w:cantSplit/>
        <w:trHeight w:val="7938"/>
        <w:hidden/>
      </w:trPr>
      <w:tc>
        <w:tcPr>
          <w:tcW w:w="180" w:type="dxa"/>
          <w:textDirection w:val="btLr"/>
        </w:tcPr>
        <w:p w14:paraId="4D0B9967" w14:textId="24D46AFF" w:rsidR="0057229F" w:rsidRPr="006F1C0B" w:rsidRDefault="0057229F" w:rsidP="008D76C6">
          <w:pPr>
            <w:pStyle w:val="UniperMarginalspalte"/>
            <w:rPr>
              <w:vanish/>
              <w:color w:val="FF0000"/>
            </w:rPr>
          </w:pPr>
          <w:bookmarkStart w:id="3" w:name="docname2"/>
          <w:bookmarkEnd w:id="3"/>
        </w:p>
      </w:tc>
    </w:tr>
  </w:tbl>
  <w:p w14:paraId="5CFE333E" w14:textId="77777777" w:rsidR="0057229F" w:rsidRPr="00A7299B" w:rsidRDefault="0057229F" w:rsidP="00190CFF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pPr w:leftFromText="142" w:rightFromText="142" w:vertAnchor="page" w:horzAnchor="page" w:tblpX="9198" w:tblpY="1463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"/>
      <w:gridCol w:w="1956"/>
    </w:tblGrid>
    <w:tr w:rsidR="0057229F" w14:paraId="1CD86ADF" w14:textId="77777777" w:rsidTr="009A1C5A">
      <w:trPr>
        <w:trHeight w:hRule="exact" w:val="1134"/>
      </w:trPr>
      <w:tc>
        <w:tcPr>
          <w:tcW w:w="28" w:type="dxa"/>
          <w:vAlign w:val="bottom"/>
        </w:tcPr>
        <w:p w14:paraId="658BFC07" w14:textId="77777777" w:rsidR="0057229F" w:rsidRDefault="0057229F" w:rsidP="00923E17">
          <w:pPr>
            <w:pStyle w:val="UniperMarginalspalte"/>
          </w:pPr>
        </w:p>
      </w:tc>
      <w:tc>
        <w:tcPr>
          <w:tcW w:w="1956" w:type="dxa"/>
          <w:vAlign w:val="bottom"/>
        </w:tcPr>
        <w:p w14:paraId="465097B2" w14:textId="77777777" w:rsidR="0057229F" w:rsidRDefault="0057229F" w:rsidP="00923E17">
          <w:pPr>
            <w:pStyle w:val="UniperMarginalspalte"/>
          </w:pPr>
          <w:bookmarkStart w:id="13" w:name="Zerti_1"/>
          <w:bookmarkEnd w:id="13"/>
        </w:p>
      </w:tc>
    </w:tr>
    <w:tr w:rsidR="0057229F" w14:paraId="782A1476" w14:textId="77777777" w:rsidTr="009A1C5A">
      <w:trPr>
        <w:trHeight w:hRule="exact" w:val="454"/>
      </w:trPr>
      <w:tc>
        <w:tcPr>
          <w:tcW w:w="28" w:type="dxa"/>
          <w:vAlign w:val="bottom"/>
        </w:tcPr>
        <w:p w14:paraId="3588B35F" w14:textId="77777777" w:rsidR="0057229F" w:rsidRDefault="0057229F" w:rsidP="00923E17">
          <w:pPr>
            <w:pStyle w:val="UniperMarginalspalte"/>
          </w:pPr>
        </w:p>
      </w:tc>
      <w:tc>
        <w:tcPr>
          <w:tcW w:w="1956" w:type="dxa"/>
          <w:vAlign w:val="bottom"/>
        </w:tcPr>
        <w:p w14:paraId="58560C7E" w14:textId="64C8FD9F" w:rsidR="0057229F" w:rsidRDefault="00D907EA" w:rsidP="00923E17">
          <w:pPr>
            <w:pStyle w:val="UniperMarginalspalte"/>
          </w:pPr>
          <w:r>
            <w:fldChar w:fldCharType="begin"/>
          </w:r>
          <w:r w:rsidR="0057229F">
            <w:instrText xml:space="preserve"> IF </w:instrText>
          </w:r>
          <w:r w:rsidR="009C1A41">
            <w:fldChar w:fldCharType="begin"/>
          </w:r>
          <w:r w:rsidR="009C1A41">
            <w:instrText xml:space="preserve"> NUMPAGES </w:instrText>
          </w:r>
          <w:r w:rsidR="009C1A41">
            <w:fldChar w:fldCharType="separate"/>
          </w:r>
          <w:r w:rsidR="00B13C32">
            <w:rPr>
              <w:noProof/>
            </w:rPr>
            <w:instrText>2</w:instrText>
          </w:r>
          <w:r w:rsidR="009C1A41">
            <w:rPr>
              <w:noProof/>
            </w:rPr>
            <w:fldChar w:fldCharType="end"/>
          </w:r>
          <w:r w:rsidR="0057229F">
            <w:instrText xml:space="preserve"> &gt; 1 "</w:instrText>
          </w:r>
          <w:r w:rsidR="009C1A41">
            <w:fldChar w:fldCharType="begin"/>
          </w:r>
          <w:r w:rsidR="009C1A41">
            <w:instrText xml:space="preserve"> PAGE   \* MERGEFORMAT </w:instrText>
          </w:r>
          <w:r w:rsidR="009C1A41">
            <w:fldChar w:fldCharType="separate"/>
          </w:r>
          <w:r w:rsidR="00B13C32">
            <w:rPr>
              <w:noProof/>
            </w:rPr>
            <w:instrText>1</w:instrText>
          </w:r>
          <w:r w:rsidR="009C1A41">
            <w:rPr>
              <w:noProof/>
            </w:rPr>
            <w:fldChar w:fldCharType="end"/>
          </w:r>
          <w:r w:rsidR="0057229F">
            <w:instrText xml:space="preserve">" "" </w:instrText>
          </w:r>
          <w:r>
            <w:fldChar w:fldCharType="separate"/>
          </w:r>
          <w:r w:rsidR="00B13C32">
            <w:rPr>
              <w:noProof/>
            </w:rPr>
            <w:t>1</w:t>
          </w:r>
          <w:r>
            <w:fldChar w:fldCharType="end"/>
          </w:r>
        </w:p>
      </w:tc>
    </w:tr>
  </w:tbl>
  <w:tbl>
    <w:tblPr>
      <w:tblStyle w:val="Tabelraster"/>
      <w:tblpPr w:leftFromText="142" w:rightFromText="142" w:vertAnchor="page" w:horzAnchor="page" w:tblpX="568" w:tblpY="827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0"/>
    </w:tblGrid>
    <w:tr w:rsidR="0057229F" w:rsidRPr="00FA73CA" w14:paraId="59E5A0BC" w14:textId="77777777" w:rsidTr="0057229F">
      <w:trPr>
        <w:cantSplit/>
        <w:trHeight w:val="7938"/>
        <w:hidden/>
      </w:trPr>
      <w:tc>
        <w:tcPr>
          <w:tcW w:w="180" w:type="dxa"/>
          <w:textDirection w:val="btLr"/>
        </w:tcPr>
        <w:p w14:paraId="015FF925" w14:textId="7F54D877" w:rsidR="0057229F" w:rsidRPr="006F1C0B" w:rsidRDefault="0057229F" w:rsidP="008D76C6">
          <w:pPr>
            <w:pStyle w:val="UniperMarginalspalte"/>
            <w:rPr>
              <w:vanish/>
              <w:color w:val="FF0000"/>
            </w:rPr>
          </w:pPr>
          <w:bookmarkStart w:id="14" w:name="docname1"/>
          <w:bookmarkEnd w:id="14"/>
        </w:p>
      </w:tc>
    </w:tr>
  </w:tbl>
  <w:p w14:paraId="59543126" w14:textId="77777777" w:rsidR="0057229F" w:rsidRPr="00A7299B" w:rsidRDefault="0057229F" w:rsidP="003468C5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F518E" w14:textId="77777777" w:rsidR="00D92A32" w:rsidRDefault="00D92A32" w:rsidP="00882000">
      <w:pPr>
        <w:spacing w:line="240" w:lineRule="auto"/>
      </w:pPr>
      <w:r>
        <w:separator/>
      </w:r>
    </w:p>
  </w:footnote>
  <w:footnote w:type="continuationSeparator" w:id="0">
    <w:p w14:paraId="2839FCAF" w14:textId="77777777" w:rsidR="00D92A32" w:rsidRDefault="00D92A32" w:rsidP="00882000">
      <w:pPr>
        <w:spacing w:line="240" w:lineRule="auto"/>
      </w:pPr>
      <w:r>
        <w:continuationSeparator/>
      </w:r>
    </w:p>
  </w:footnote>
  <w:footnote w:type="continuationNotice" w:id="1">
    <w:p w14:paraId="2A973B01" w14:textId="77777777" w:rsidR="00D92A32" w:rsidRDefault="00D92A3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pPr w:leftFromText="142" w:rightFromText="142" w:vertAnchor="page" w:horzAnchor="page" w:tblpX="1056" w:tblpY="56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"/>
      <w:gridCol w:w="4847"/>
    </w:tblGrid>
    <w:tr w:rsidR="0057229F" w14:paraId="59C5648C" w14:textId="77777777" w:rsidTr="008E107D">
      <w:trPr>
        <w:trHeight w:hRule="exact" w:val="2200"/>
      </w:trPr>
      <w:tc>
        <w:tcPr>
          <w:tcW w:w="20" w:type="dxa"/>
        </w:tcPr>
        <w:p w14:paraId="12A00BF7" w14:textId="77777777" w:rsidR="0057229F" w:rsidRDefault="0057229F" w:rsidP="008E107D">
          <w:pPr>
            <w:rPr>
              <w:noProof/>
              <w:lang w:eastAsia="de-DE"/>
            </w:rPr>
          </w:pPr>
        </w:p>
      </w:tc>
      <w:tc>
        <w:tcPr>
          <w:tcW w:w="4847" w:type="dxa"/>
        </w:tcPr>
        <w:p w14:paraId="20F7B41C" w14:textId="77777777" w:rsidR="0057229F" w:rsidRDefault="006F1C0B" w:rsidP="008E107D">
          <w:bookmarkStart w:id="1" w:name="Logo2"/>
          <w:bookmarkEnd w:id="1"/>
          <w:r>
            <w:rPr>
              <w:noProof/>
            </w:rPr>
            <w:drawing>
              <wp:inline distT="0" distB="0" distL="0" distR="0" wp14:anchorId="325DA95D" wp14:editId="4E37208A">
                <wp:extent cx="1350267" cy="1170434"/>
                <wp:effectExtent l="0" t="0" r="2540" b="0"/>
                <wp:docPr id="15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0267" cy="1170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AF288D" w14:textId="77777777" w:rsidR="0057229F" w:rsidRPr="00020585" w:rsidRDefault="0057229F">
    <w:pPr>
      <w:pStyle w:val="Koptek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pPr w:leftFromText="142" w:rightFromText="142" w:vertAnchor="page" w:horzAnchor="page" w:tblpX="9198" w:tblpY="341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"/>
      <w:gridCol w:w="1985"/>
    </w:tblGrid>
    <w:tr w:rsidR="0057229F" w:rsidRPr="00587026" w14:paraId="1A9D2D07" w14:textId="77777777" w:rsidTr="006F1C0B">
      <w:tc>
        <w:tcPr>
          <w:tcW w:w="28" w:type="dxa"/>
        </w:tcPr>
        <w:p w14:paraId="77C38011" w14:textId="77777777" w:rsidR="0057229F" w:rsidRPr="00587026" w:rsidRDefault="0057229F" w:rsidP="006F1C0B">
          <w:pPr>
            <w:pStyle w:val="UniperMarginalspalte"/>
          </w:pPr>
        </w:p>
      </w:tc>
      <w:tc>
        <w:tcPr>
          <w:tcW w:w="1985" w:type="dxa"/>
        </w:tcPr>
        <w:p w14:paraId="2214FF91" w14:textId="77777777" w:rsidR="0057229F" w:rsidRPr="006F1C0B" w:rsidRDefault="006F1C0B" w:rsidP="006F1C0B">
          <w:pPr>
            <w:pStyle w:val="UniperMarginalspalte"/>
            <w:rPr>
              <w:b/>
            </w:rPr>
          </w:pPr>
          <w:bookmarkStart w:id="4" w:name="Unternehmen"/>
          <w:bookmarkEnd w:id="4"/>
          <w:r w:rsidRPr="006F1C0B">
            <w:rPr>
              <w:b/>
            </w:rPr>
            <w:t>Uniper Benelux N.V.</w:t>
          </w:r>
        </w:p>
      </w:tc>
    </w:tr>
    <w:tr w:rsidR="0057229F" w:rsidRPr="00587026" w14:paraId="3A839E83" w14:textId="77777777" w:rsidTr="006F1C0B">
      <w:tc>
        <w:tcPr>
          <w:tcW w:w="28" w:type="dxa"/>
        </w:tcPr>
        <w:p w14:paraId="1AD526BC" w14:textId="77777777" w:rsidR="0057229F" w:rsidRPr="00587026" w:rsidRDefault="0057229F" w:rsidP="006F1C0B">
          <w:pPr>
            <w:pStyle w:val="UniperMarginalspalte"/>
          </w:pPr>
        </w:p>
      </w:tc>
      <w:tc>
        <w:tcPr>
          <w:tcW w:w="1985" w:type="dxa"/>
        </w:tcPr>
        <w:p w14:paraId="7E3BAED1" w14:textId="77777777" w:rsidR="006F1C0B" w:rsidRDefault="006F1C0B" w:rsidP="006F1C0B">
          <w:pPr>
            <w:pStyle w:val="UniperMarginalspalte"/>
          </w:pPr>
          <w:bookmarkStart w:id="5" w:name="Standort"/>
          <w:bookmarkEnd w:id="5"/>
          <w:r>
            <w:t>Capelseweg 400</w:t>
          </w:r>
        </w:p>
        <w:p w14:paraId="52AE94CA" w14:textId="77777777" w:rsidR="006F1C0B" w:rsidRDefault="006F1C0B" w:rsidP="006F1C0B">
          <w:pPr>
            <w:pStyle w:val="UniperMarginalspalte"/>
          </w:pPr>
          <w:r>
            <w:t>3068 AX Rotterdam</w:t>
          </w:r>
        </w:p>
        <w:p w14:paraId="0E8EF5CF" w14:textId="77777777" w:rsidR="006F1C0B" w:rsidRDefault="006F1C0B" w:rsidP="006F1C0B">
          <w:pPr>
            <w:pStyle w:val="UniperMarginalspalte"/>
          </w:pPr>
          <w:r>
            <w:t>The Netherlands</w:t>
          </w:r>
        </w:p>
        <w:p w14:paraId="1D78B34F" w14:textId="77777777" w:rsidR="0057229F" w:rsidRPr="00587026" w:rsidRDefault="006F1C0B" w:rsidP="006F1C0B">
          <w:pPr>
            <w:pStyle w:val="UniperMarginalspalte"/>
          </w:pPr>
          <w:r>
            <w:t>www.benelux.uniper.energy</w:t>
          </w:r>
        </w:p>
      </w:tc>
    </w:tr>
    <w:tr w:rsidR="0057229F" w:rsidRPr="00587026" w14:paraId="651CAF1E" w14:textId="77777777" w:rsidTr="006F1C0B">
      <w:tc>
        <w:tcPr>
          <w:tcW w:w="28" w:type="dxa"/>
        </w:tcPr>
        <w:p w14:paraId="6664E5FF" w14:textId="77777777" w:rsidR="0057229F" w:rsidRPr="00587026" w:rsidRDefault="0057229F" w:rsidP="006F1C0B">
          <w:pPr>
            <w:pStyle w:val="UniperMarginalspalte"/>
          </w:pPr>
        </w:p>
      </w:tc>
      <w:tc>
        <w:tcPr>
          <w:tcW w:w="1985" w:type="dxa"/>
        </w:tcPr>
        <w:p w14:paraId="5350FD92" w14:textId="06D60762" w:rsidR="000560C2" w:rsidRPr="00587026" w:rsidRDefault="000560C2" w:rsidP="006F1C0B">
          <w:pPr>
            <w:pStyle w:val="UniperMarginalspalte"/>
          </w:pPr>
        </w:p>
      </w:tc>
    </w:tr>
    <w:tr w:rsidR="0057229F" w:rsidRPr="00587026" w14:paraId="3CEE3569" w14:textId="77777777" w:rsidTr="006F1C0B">
      <w:tc>
        <w:tcPr>
          <w:tcW w:w="28" w:type="dxa"/>
        </w:tcPr>
        <w:p w14:paraId="1876ED04" w14:textId="77777777" w:rsidR="0057229F" w:rsidRPr="00587026" w:rsidRDefault="0057229F" w:rsidP="006F1C0B">
          <w:pPr>
            <w:pStyle w:val="UniperMarginalspalte"/>
          </w:pPr>
        </w:p>
      </w:tc>
      <w:tc>
        <w:tcPr>
          <w:tcW w:w="1985" w:type="dxa"/>
        </w:tcPr>
        <w:p w14:paraId="256F6123" w14:textId="5BE5DD71" w:rsidR="0057229F" w:rsidRPr="006F1C0B" w:rsidRDefault="0057229F" w:rsidP="006F1C0B">
          <w:pPr>
            <w:pStyle w:val="UniperMarginalspalte"/>
            <w:rPr>
              <w:b/>
            </w:rPr>
          </w:pPr>
          <w:bookmarkStart w:id="6" w:name="Bearbeiter"/>
          <w:bookmarkEnd w:id="6"/>
        </w:p>
      </w:tc>
    </w:tr>
    <w:tr w:rsidR="0057229F" w:rsidRPr="00587026" w14:paraId="5ED37063" w14:textId="77777777" w:rsidTr="006F1C0B">
      <w:trPr>
        <w:trHeight w:hRule="exact" w:val="20"/>
      </w:trPr>
      <w:tc>
        <w:tcPr>
          <w:tcW w:w="28" w:type="dxa"/>
        </w:tcPr>
        <w:p w14:paraId="1983D1BE" w14:textId="77777777" w:rsidR="0057229F" w:rsidRPr="00587026" w:rsidRDefault="0057229F" w:rsidP="006F1C0B">
          <w:pPr>
            <w:pStyle w:val="UniperMarginalspalte"/>
          </w:pPr>
        </w:p>
      </w:tc>
      <w:tc>
        <w:tcPr>
          <w:tcW w:w="1985" w:type="dxa"/>
        </w:tcPr>
        <w:p w14:paraId="71121C45" w14:textId="77777777" w:rsidR="0057229F" w:rsidRPr="00587026" w:rsidRDefault="0057229F" w:rsidP="006F1C0B">
          <w:pPr>
            <w:pStyle w:val="UniperMarginalspalte"/>
          </w:pPr>
          <w:bookmarkStart w:id="7" w:name="fon"/>
          <w:bookmarkEnd w:id="7"/>
        </w:p>
      </w:tc>
    </w:tr>
    <w:tr w:rsidR="0057229F" w:rsidRPr="00587026" w14:paraId="0BE32AE5" w14:textId="77777777" w:rsidTr="006F1C0B">
      <w:trPr>
        <w:trHeight w:hRule="exact" w:val="20"/>
      </w:trPr>
      <w:tc>
        <w:tcPr>
          <w:tcW w:w="28" w:type="dxa"/>
        </w:tcPr>
        <w:p w14:paraId="708B6067" w14:textId="77777777" w:rsidR="0057229F" w:rsidRPr="00587026" w:rsidRDefault="0057229F" w:rsidP="006F1C0B">
          <w:pPr>
            <w:pStyle w:val="UniperMarginalspalte"/>
          </w:pPr>
        </w:p>
      </w:tc>
      <w:tc>
        <w:tcPr>
          <w:tcW w:w="1985" w:type="dxa"/>
        </w:tcPr>
        <w:p w14:paraId="2DFE327A" w14:textId="77777777" w:rsidR="0057229F" w:rsidRPr="00587026" w:rsidRDefault="0057229F" w:rsidP="006F1C0B">
          <w:pPr>
            <w:pStyle w:val="UniperMarginalspalte"/>
          </w:pPr>
          <w:bookmarkStart w:id="8" w:name="fax"/>
          <w:bookmarkEnd w:id="8"/>
        </w:p>
      </w:tc>
    </w:tr>
    <w:tr w:rsidR="0057229F" w:rsidRPr="00587026" w14:paraId="1E8DA660" w14:textId="77777777" w:rsidTr="006F1C0B">
      <w:tc>
        <w:tcPr>
          <w:tcW w:w="28" w:type="dxa"/>
        </w:tcPr>
        <w:p w14:paraId="24F14BFD" w14:textId="77777777" w:rsidR="0057229F" w:rsidRPr="00587026" w:rsidRDefault="0057229F" w:rsidP="006F1C0B">
          <w:pPr>
            <w:pStyle w:val="UniperMarginalspalte"/>
          </w:pPr>
        </w:p>
      </w:tc>
      <w:tc>
        <w:tcPr>
          <w:tcW w:w="1985" w:type="dxa"/>
        </w:tcPr>
        <w:p w14:paraId="57FCF69C" w14:textId="1C6D23A6" w:rsidR="0057229F" w:rsidRPr="00587026" w:rsidRDefault="0057229F" w:rsidP="006F1C0B">
          <w:pPr>
            <w:pStyle w:val="UniperMarginalspalte"/>
          </w:pPr>
          <w:bookmarkStart w:id="9" w:name="mobil"/>
          <w:bookmarkEnd w:id="9"/>
        </w:p>
      </w:tc>
    </w:tr>
    <w:tr w:rsidR="0057229F" w:rsidRPr="00587026" w14:paraId="483683AC" w14:textId="77777777" w:rsidTr="006F1C0B">
      <w:tc>
        <w:tcPr>
          <w:tcW w:w="28" w:type="dxa"/>
        </w:tcPr>
        <w:p w14:paraId="3B347356" w14:textId="77777777" w:rsidR="0057229F" w:rsidRPr="00587026" w:rsidRDefault="0057229F" w:rsidP="006F1C0B">
          <w:pPr>
            <w:pStyle w:val="UniperMarginalspalte"/>
          </w:pPr>
        </w:p>
      </w:tc>
      <w:tc>
        <w:tcPr>
          <w:tcW w:w="1985" w:type="dxa"/>
        </w:tcPr>
        <w:p w14:paraId="66398880" w14:textId="21FD6ADA" w:rsidR="0057229F" w:rsidRPr="00587026" w:rsidRDefault="0057229F" w:rsidP="006F1C0B">
          <w:pPr>
            <w:pStyle w:val="UniperMarginalspalte"/>
          </w:pPr>
          <w:bookmarkStart w:id="10" w:name="email"/>
          <w:bookmarkEnd w:id="10"/>
        </w:p>
      </w:tc>
    </w:tr>
    <w:tr w:rsidR="0057229F" w:rsidRPr="00587026" w14:paraId="459F39B0" w14:textId="77777777" w:rsidTr="006F1C0B">
      <w:tc>
        <w:tcPr>
          <w:tcW w:w="28" w:type="dxa"/>
        </w:tcPr>
        <w:p w14:paraId="6E6629E9" w14:textId="77777777" w:rsidR="0057229F" w:rsidRPr="00587026" w:rsidRDefault="0057229F" w:rsidP="006F1C0B">
          <w:pPr>
            <w:pStyle w:val="UniperMarginalspalte"/>
          </w:pPr>
        </w:p>
      </w:tc>
      <w:tc>
        <w:tcPr>
          <w:tcW w:w="1985" w:type="dxa"/>
        </w:tcPr>
        <w:p w14:paraId="6062B3F9" w14:textId="77777777" w:rsidR="0057229F" w:rsidRPr="00587026" w:rsidRDefault="0057229F" w:rsidP="006F1C0B">
          <w:pPr>
            <w:pStyle w:val="UniperMarginalspalte"/>
          </w:pPr>
        </w:p>
      </w:tc>
    </w:tr>
    <w:tr w:rsidR="0057229F" w:rsidRPr="00587026" w14:paraId="33D3A8CC" w14:textId="77777777" w:rsidTr="006F1C0B">
      <w:tc>
        <w:tcPr>
          <w:tcW w:w="28" w:type="dxa"/>
        </w:tcPr>
        <w:p w14:paraId="0874F3CD" w14:textId="77777777" w:rsidR="0057229F" w:rsidRPr="00587026" w:rsidRDefault="0057229F" w:rsidP="006F1C0B">
          <w:pPr>
            <w:pStyle w:val="UniperMarginalspalte"/>
          </w:pPr>
        </w:p>
      </w:tc>
      <w:tc>
        <w:tcPr>
          <w:tcW w:w="1985" w:type="dxa"/>
        </w:tcPr>
        <w:p w14:paraId="09B9B14E" w14:textId="6B0050CF" w:rsidR="0057229F" w:rsidRPr="003B68BF" w:rsidRDefault="0057229F" w:rsidP="006F1C0B">
          <w:pPr>
            <w:pStyle w:val="UniperMarginalspalte"/>
            <w:rPr>
              <w:noProof/>
              <w:color w:val="0078DC"/>
            </w:rPr>
          </w:pPr>
          <w:bookmarkStart w:id="11" w:name="UniperMldg"/>
          <w:bookmarkEnd w:id="11"/>
        </w:p>
      </w:tc>
    </w:tr>
  </w:tbl>
  <w:tbl>
    <w:tblPr>
      <w:tblStyle w:val="Tabelraster"/>
      <w:tblpPr w:leftFromText="142" w:rightFromText="142" w:vertAnchor="page" w:horzAnchor="page" w:tblpX="1056" w:tblpY="56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"/>
      <w:gridCol w:w="4847"/>
    </w:tblGrid>
    <w:tr w:rsidR="0057229F" w14:paraId="55FCA9F7" w14:textId="77777777" w:rsidTr="00C326D2">
      <w:trPr>
        <w:trHeight w:hRule="exact" w:val="2200"/>
      </w:trPr>
      <w:tc>
        <w:tcPr>
          <w:tcW w:w="20" w:type="dxa"/>
        </w:tcPr>
        <w:p w14:paraId="59FF5B12" w14:textId="77777777" w:rsidR="0057229F" w:rsidRDefault="0057229F" w:rsidP="00C326D2">
          <w:pPr>
            <w:rPr>
              <w:noProof/>
              <w:lang w:eastAsia="de-DE"/>
            </w:rPr>
          </w:pPr>
        </w:p>
      </w:tc>
      <w:tc>
        <w:tcPr>
          <w:tcW w:w="4847" w:type="dxa"/>
        </w:tcPr>
        <w:p w14:paraId="3455ADE3" w14:textId="77777777" w:rsidR="0057229F" w:rsidRDefault="006F1C0B" w:rsidP="00C326D2">
          <w:bookmarkStart w:id="12" w:name="Logo1"/>
          <w:bookmarkEnd w:id="12"/>
          <w:r>
            <w:rPr>
              <w:noProof/>
            </w:rPr>
            <w:drawing>
              <wp:inline distT="0" distB="0" distL="0" distR="0" wp14:anchorId="33E81A1C" wp14:editId="6A3E850D">
                <wp:extent cx="1350267" cy="1170434"/>
                <wp:effectExtent l="0" t="0" r="2540" b="0"/>
                <wp:docPr id="16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0267" cy="1170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9115407" w14:textId="77777777" w:rsidR="0057229F" w:rsidRPr="00817E53" w:rsidRDefault="0057229F" w:rsidP="00817E53">
    <w:pPr>
      <w:spacing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A6C9A"/>
    <w:multiLevelType w:val="hybridMultilevel"/>
    <w:tmpl w:val="4DBE006C"/>
    <w:lvl w:ilvl="0" w:tplc="718EEBA4">
      <w:start w:val="1"/>
      <w:numFmt w:val="bullet"/>
      <w:pStyle w:val="UniperZusammenfassung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85F9D"/>
    <w:multiLevelType w:val="hybridMultilevel"/>
    <w:tmpl w:val="E14E15E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4369C"/>
    <w:multiLevelType w:val="hybridMultilevel"/>
    <w:tmpl w:val="FAAA0F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2201" w:allStyles="1" w:customStyles="0" w:latentStyles="0" w:stylesInUse="0" w:headingStyles="0" w:numberingStyles="0" w:tableStyles="0" w:directFormattingOnRuns="0" w:directFormattingOnParagraphs="1" w:directFormattingOnNumbering="0" w:directFormattingOnTables="0" w:clearFormatting="0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reacodeMob" w:val="6"/>
    <w:docVar w:name="BU" w:val="Uniper Benelux N.V."/>
    <w:docVar w:name="BUini" w:val="UniperBeneluxNV.ini"/>
    <w:docVar w:name="BULogo" w:val="Uniper_Logo_Office_CO.png"/>
    <w:docVar w:name="BUnr" w:val="0"/>
    <w:docVar w:name="Formatdokumentname" w:val="ohne Pfad"/>
    <w:docVar w:name="INIDatum" w:val="21.01.2016"/>
    <w:docVar w:name="intMob" w:val="+31"/>
    <w:docVar w:name="Mob" w:val="14 30 95 53"/>
    <w:docVar w:name="Standort" w:val="Rotterdam"/>
    <w:docVar w:name="UniperVersion" w:val="30"/>
  </w:docVars>
  <w:rsids>
    <w:rsidRoot w:val="006F1C0B"/>
    <w:rsid w:val="000041EA"/>
    <w:rsid w:val="0001277F"/>
    <w:rsid w:val="0001440C"/>
    <w:rsid w:val="00020585"/>
    <w:rsid w:val="0002219C"/>
    <w:rsid w:val="000233AC"/>
    <w:rsid w:val="00025869"/>
    <w:rsid w:val="000339E9"/>
    <w:rsid w:val="00037135"/>
    <w:rsid w:val="000416CA"/>
    <w:rsid w:val="00041C84"/>
    <w:rsid w:val="000424E4"/>
    <w:rsid w:val="00045445"/>
    <w:rsid w:val="000461AA"/>
    <w:rsid w:val="00046AD0"/>
    <w:rsid w:val="00047135"/>
    <w:rsid w:val="00050D80"/>
    <w:rsid w:val="000560C2"/>
    <w:rsid w:val="000628E0"/>
    <w:rsid w:val="000661F8"/>
    <w:rsid w:val="00070A9F"/>
    <w:rsid w:val="00071A82"/>
    <w:rsid w:val="00075DA5"/>
    <w:rsid w:val="00080898"/>
    <w:rsid w:val="000914DD"/>
    <w:rsid w:val="000A040E"/>
    <w:rsid w:val="000A43AF"/>
    <w:rsid w:val="000A5BAF"/>
    <w:rsid w:val="000B5F66"/>
    <w:rsid w:val="000C00C7"/>
    <w:rsid w:val="000C61D5"/>
    <w:rsid w:val="000C7DE1"/>
    <w:rsid w:val="000D1030"/>
    <w:rsid w:val="000D7C6F"/>
    <w:rsid w:val="000E1936"/>
    <w:rsid w:val="000E580B"/>
    <w:rsid w:val="000E6575"/>
    <w:rsid w:val="000F0256"/>
    <w:rsid w:val="000F1A7F"/>
    <w:rsid w:val="000F49AF"/>
    <w:rsid w:val="000F54D9"/>
    <w:rsid w:val="000F5B79"/>
    <w:rsid w:val="001012D2"/>
    <w:rsid w:val="00107985"/>
    <w:rsid w:val="00115C18"/>
    <w:rsid w:val="001177DC"/>
    <w:rsid w:val="001201FB"/>
    <w:rsid w:val="00130ECC"/>
    <w:rsid w:val="0013431E"/>
    <w:rsid w:val="00142EFE"/>
    <w:rsid w:val="001472EA"/>
    <w:rsid w:val="00152C7D"/>
    <w:rsid w:val="001545E2"/>
    <w:rsid w:val="001553DC"/>
    <w:rsid w:val="001605D7"/>
    <w:rsid w:val="00165808"/>
    <w:rsid w:val="00171429"/>
    <w:rsid w:val="00181045"/>
    <w:rsid w:val="0018145C"/>
    <w:rsid w:val="00184FCA"/>
    <w:rsid w:val="00190CFF"/>
    <w:rsid w:val="00192E36"/>
    <w:rsid w:val="001939DE"/>
    <w:rsid w:val="001A0A25"/>
    <w:rsid w:val="001A3042"/>
    <w:rsid w:val="001A313B"/>
    <w:rsid w:val="001B27EA"/>
    <w:rsid w:val="001B2C52"/>
    <w:rsid w:val="001B3400"/>
    <w:rsid w:val="001B3746"/>
    <w:rsid w:val="001C1FD8"/>
    <w:rsid w:val="001C5ECD"/>
    <w:rsid w:val="001C78F1"/>
    <w:rsid w:val="001D24AB"/>
    <w:rsid w:val="001D3F4B"/>
    <w:rsid w:val="001D46DE"/>
    <w:rsid w:val="001D7D21"/>
    <w:rsid w:val="001E0587"/>
    <w:rsid w:val="001F2162"/>
    <w:rsid w:val="001F25A4"/>
    <w:rsid w:val="001F3692"/>
    <w:rsid w:val="00205966"/>
    <w:rsid w:val="00206C67"/>
    <w:rsid w:val="002109BA"/>
    <w:rsid w:val="00213478"/>
    <w:rsid w:val="00213CFC"/>
    <w:rsid w:val="00220D2F"/>
    <w:rsid w:val="00225F3B"/>
    <w:rsid w:val="0022611D"/>
    <w:rsid w:val="00233476"/>
    <w:rsid w:val="00233DE5"/>
    <w:rsid w:val="00233E4C"/>
    <w:rsid w:val="00235235"/>
    <w:rsid w:val="00240145"/>
    <w:rsid w:val="00243FFD"/>
    <w:rsid w:val="00245709"/>
    <w:rsid w:val="00246C17"/>
    <w:rsid w:val="002502FA"/>
    <w:rsid w:val="00255FB4"/>
    <w:rsid w:val="00260CDE"/>
    <w:rsid w:val="002735F8"/>
    <w:rsid w:val="0027479D"/>
    <w:rsid w:val="00275311"/>
    <w:rsid w:val="002950EB"/>
    <w:rsid w:val="002A241E"/>
    <w:rsid w:val="002A44AF"/>
    <w:rsid w:val="002A5ACF"/>
    <w:rsid w:val="002A6D17"/>
    <w:rsid w:val="002B099B"/>
    <w:rsid w:val="002C5A84"/>
    <w:rsid w:val="002D35F8"/>
    <w:rsid w:val="002D6C6E"/>
    <w:rsid w:val="002E6077"/>
    <w:rsid w:val="00304831"/>
    <w:rsid w:val="0031209A"/>
    <w:rsid w:val="0032103F"/>
    <w:rsid w:val="00322D30"/>
    <w:rsid w:val="00322E6C"/>
    <w:rsid w:val="00323E95"/>
    <w:rsid w:val="00324131"/>
    <w:rsid w:val="00331C53"/>
    <w:rsid w:val="00332DF8"/>
    <w:rsid w:val="00334CD9"/>
    <w:rsid w:val="00335A9D"/>
    <w:rsid w:val="00343736"/>
    <w:rsid w:val="003468C5"/>
    <w:rsid w:val="00360AA5"/>
    <w:rsid w:val="00360E53"/>
    <w:rsid w:val="00360F87"/>
    <w:rsid w:val="00364279"/>
    <w:rsid w:val="00366A43"/>
    <w:rsid w:val="00375A74"/>
    <w:rsid w:val="003842FE"/>
    <w:rsid w:val="00384CA2"/>
    <w:rsid w:val="00386D13"/>
    <w:rsid w:val="003876EA"/>
    <w:rsid w:val="00387F5D"/>
    <w:rsid w:val="00390610"/>
    <w:rsid w:val="00390DC3"/>
    <w:rsid w:val="00391AD6"/>
    <w:rsid w:val="00391CFD"/>
    <w:rsid w:val="00392A09"/>
    <w:rsid w:val="003933A8"/>
    <w:rsid w:val="003953FC"/>
    <w:rsid w:val="003962CD"/>
    <w:rsid w:val="003A33C8"/>
    <w:rsid w:val="003A457D"/>
    <w:rsid w:val="003A4DD0"/>
    <w:rsid w:val="003B143A"/>
    <w:rsid w:val="003B68BF"/>
    <w:rsid w:val="003C05ED"/>
    <w:rsid w:val="003C20AC"/>
    <w:rsid w:val="003D5B86"/>
    <w:rsid w:val="003E0DB9"/>
    <w:rsid w:val="003E3F18"/>
    <w:rsid w:val="003E40CA"/>
    <w:rsid w:val="003E4B58"/>
    <w:rsid w:val="003E7819"/>
    <w:rsid w:val="003F4586"/>
    <w:rsid w:val="00403000"/>
    <w:rsid w:val="00407EFE"/>
    <w:rsid w:val="00411ABB"/>
    <w:rsid w:val="00412FB1"/>
    <w:rsid w:val="004216A4"/>
    <w:rsid w:val="00424CCB"/>
    <w:rsid w:val="00426943"/>
    <w:rsid w:val="004354A2"/>
    <w:rsid w:val="004418A3"/>
    <w:rsid w:val="004514E3"/>
    <w:rsid w:val="0045513A"/>
    <w:rsid w:val="00456BA8"/>
    <w:rsid w:val="00456DA8"/>
    <w:rsid w:val="00457B8A"/>
    <w:rsid w:val="00460CFD"/>
    <w:rsid w:val="0046754A"/>
    <w:rsid w:val="00471105"/>
    <w:rsid w:val="00474EA7"/>
    <w:rsid w:val="00477EC5"/>
    <w:rsid w:val="00481C53"/>
    <w:rsid w:val="0048513C"/>
    <w:rsid w:val="004927F1"/>
    <w:rsid w:val="00497913"/>
    <w:rsid w:val="004A5EEC"/>
    <w:rsid w:val="004A713C"/>
    <w:rsid w:val="004B228F"/>
    <w:rsid w:val="004C0FBB"/>
    <w:rsid w:val="004D3B67"/>
    <w:rsid w:val="004D57FA"/>
    <w:rsid w:val="004D5C99"/>
    <w:rsid w:val="004D5E67"/>
    <w:rsid w:val="004D6B9E"/>
    <w:rsid w:val="004E504A"/>
    <w:rsid w:val="004E6152"/>
    <w:rsid w:val="004F1F18"/>
    <w:rsid w:val="004F2968"/>
    <w:rsid w:val="004F3903"/>
    <w:rsid w:val="004F44AE"/>
    <w:rsid w:val="004F5E8A"/>
    <w:rsid w:val="00501C12"/>
    <w:rsid w:val="00502F1D"/>
    <w:rsid w:val="00511155"/>
    <w:rsid w:val="00512A0D"/>
    <w:rsid w:val="0051406C"/>
    <w:rsid w:val="00514891"/>
    <w:rsid w:val="00515226"/>
    <w:rsid w:val="005169FC"/>
    <w:rsid w:val="0051720F"/>
    <w:rsid w:val="005247A2"/>
    <w:rsid w:val="00534CB4"/>
    <w:rsid w:val="00535B42"/>
    <w:rsid w:val="005364AF"/>
    <w:rsid w:val="0053658F"/>
    <w:rsid w:val="00537A44"/>
    <w:rsid w:val="0054590F"/>
    <w:rsid w:val="00546ED5"/>
    <w:rsid w:val="00554A8D"/>
    <w:rsid w:val="00556F81"/>
    <w:rsid w:val="00560390"/>
    <w:rsid w:val="0056506E"/>
    <w:rsid w:val="0056697C"/>
    <w:rsid w:val="00570D5F"/>
    <w:rsid w:val="0057229F"/>
    <w:rsid w:val="00573B1E"/>
    <w:rsid w:val="00580ABC"/>
    <w:rsid w:val="00583FD3"/>
    <w:rsid w:val="00587026"/>
    <w:rsid w:val="005936A6"/>
    <w:rsid w:val="00595519"/>
    <w:rsid w:val="005A096D"/>
    <w:rsid w:val="005A3F3D"/>
    <w:rsid w:val="005A5BEE"/>
    <w:rsid w:val="005B2C3A"/>
    <w:rsid w:val="005B5C0D"/>
    <w:rsid w:val="005C1B09"/>
    <w:rsid w:val="005C3ECB"/>
    <w:rsid w:val="005C7E82"/>
    <w:rsid w:val="005D4D50"/>
    <w:rsid w:val="005D51A3"/>
    <w:rsid w:val="005E46AA"/>
    <w:rsid w:val="005E471A"/>
    <w:rsid w:val="005E471C"/>
    <w:rsid w:val="005E7235"/>
    <w:rsid w:val="005F2552"/>
    <w:rsid w:val="005F308F"/>
    <w:rsid w:val="005F3772"/>
    <w:rsid w:val="00600573"/>
    <w:rsid w:val="00606BC5"/>
    <w:rsid w:val="006072BA"/>
    <w:rsid w:val="00612378"/>
    <w:rsid w:val="0061385A"/>
    <w:rsid w:val="006139E6"/>
    <w:rsid w:val="006177EF"/>
    <w:rsid w:val="0062381F"/>
    <w:rsid w:val="0062746F"/>
    <w:rsid w:val="00634AC4"/>
    <w:rsid w:val="006351EC"/>
    <w:rsid w:val="00637583"/>
    <w:rsid w:val="00637D7A"/>
    <w:rsid w:val="0064096D"/>
    <w:rsid w:val="00644C8A"/>
    <w:rsid w:val="0064500B"/>
    <w:rsid w:val="0064633E"/>
    <w:rsid w:val="00646BDC"/>
    <w:rsid w:val="00653A92"/>
    <w:rsid w:val="00654CC5"/>
    <w:rsid w:val="00657415"/>
    <w:rsid w:val="00667EFB"/>
    <w:rsid w:val="00681231"/>
    <w:rsid w:val="00681AA4"/>
    <w:rsid w:val="00682C26"/>
    <w:rsid w:val="00691903"/>
    <w:rsid w:val="00696E67"/>
    <w:rsid w:val="006A0580"/>
    <w:rsid w:val="006A1AE0"/>
    <w:rsid w:val="006A2BEC"/>
    <w:rsid w:val="006A48C3"/>
    <w:rsid w:val="006A561F"/>
    <w:rsid w:val="006A700B"/>
    <w:rsid w:val="006B1614"/>
    <w:rsid w:val="006B2F1F"/>
    <w:rsid w:val="006B4784"/>
    <w:rsid w:val="006B5976"/>
    <w:rsid w:val="006C5BB3"/>
    <w:rsid w:val="006D11E9"/>
    <w:rsid w:val="006D2367"/>
    <w:rsid w:val="006D4780"/>
    <w:rsid w:val="006D6F8F"/>
    <w:rsid w:val="006E2EF0"/>
    <w:rsid w:val="006F03F3"/>
    <w:rsid w:val="006F1560"/>
    <w:rsid w:val="006F1C0B"/>
    <w:rsid w:val="006F1EC0"/>
    <w:rsid w:val="006F728F"/>
    <w:rsid w:val="00700E0E"/>
    <w:rsid w:val="00702BB4"/>
    <w:rsid w:val="007061B8"/>
    <w:rsid w:val="007339F5"/>
    <w:rsid w:val="00733A53"/>
    <w:rsid w:val="00734E60"/>
    <w:rsid w:val="00740411"/>
    <w:rsid w:val="00742B26"/>
    <w:rsid w:val="007442F5"/>
    <w:rsid w:val="00750B19"/>
    <w:rsid w:val="00755C33"/>
    <w:rsid w:val="007566E6"/>
    <w:rsid w:val="00760DB5"/>
    <w:rsid w:val="00762A86"/>
    <w:rsid w:val="0076458B"/>
    <w:rsid w:val="007657DB"/>
    <w:rsid w:val="00766B6B"/>
    <w:rsid w:val="00775FCB"/>
    <w:rsid w:val="00776955"/>
    <w:rsid w:val="00776A2E"/>
    <w:rsid w:val="00785B9A"/>
    <w:rsid w:val="0079255E"/>
    <w:rsid w:val="00792579"/>
    <w:rsid w:val="00797725"/>
    <w:rsid w:val="007A1CDE"/>
    <w:rsid w:val="007A3AB1"/>
    <w:rsid w:val="007B144B"/>
    <w:rsid w:val="007B46CB"/>
    <w:rsid w:val="007B5812"/>
    <w:rsid w:val="007C05B5"/>
    <w:rsid w:val="007C3021"/>
    <w:rsid w:val="007C5913"/>
    <w:rsid w:val="007C716F"/>
    <w:rsid w:val="007D75B7"/>
    <w:rsid w:val="007D75D3"/>
    <w:rsid w:val="007E1AEB"/>
    <w:rsid w:val="007F556B"/>
    <w:rsid w:val="00801904"/>
    <w:rsid w:val="00806EEA"/>
    <w:rsid w:val="00817E53"/>
    <w:rsid w:val="00821C8B"/>
    <w:rsid w:val="00823A0F"/>
    <w:rsid w:val="008275A1"/>
    <w:rsid w:val="00831FB7"/>
    <w:rsid w:val="00831FD1"/>
    <w:rsid w:val="0084099F"/>
    <w:rsid w:val="00841380"/>
    <w:rsid w:val="00841515"/>
    <w:rsid w:val="008421A5"/>
    <w:rsid w:val="00846C47"/>
    <w:rsid w:val="00850B84"/>
    <w:rsid w:val="0085195D"/>
    <w:rsid w:val="00853F2A"/>
    <w:rsid w:val="00860CD0"/>
    <w:rsid w:val="00860D8A"/>
    <w:rsid w:val="00862EDF"/>
    <w:rsid w:val="00863D21"/>
    <w:rsid w:val="00871D4F"/>
    <w:rsid w:val="00876379"/>
    <w:rsid w:val="00882000"/>
    <w:rsid w:val="00882959"/>
    <w:rsid w:val="008844D1"/>
    <w:rsid w:val="00887300"/>
    <w:rsid w:val="00890E81"/>
    <w:rsid w:val="00896F21"/>
    <w:rsid w:val="0089743D"/>
    <w:rsid w:val="008A0E51"/>
    <w:rsid w:val="008A1853"/>
    <w:rsid w:val="008A283F"/>
    <w:rsid w:val="008B4724"/>
    <w:rsid w:val="008C7F8C"/>
    <w:rsid w:val="008D043E"/>
    <w:rsid w:val="008D11EA"/>
    <w:rsid w:val="008D13E3"/>
    <w:rsid w:val="008D1B46"/>
    <w:rsid w:val="008D4B25"/>
    <w:rsid w:val="008D76C6"/>
    <w:rsid w:val="008E107D"/>
    <w:rsid w:val="008E149B"/>
    <w:rsid w:val="008E4D91"/>
    <w:rsid w:val="008F73E5"/>
    <w:rsid w:val="0090770B"/>
    <w:rsid w:val="00914C68"/>
    <w:rsid w:val="00923E17"/>
    <w:rsid w:val="00923EFD"/>
    <w:rsid w:val="0093143E"/>
    <w:rsid w:val="009343E5"/>
    <w:rsid w:val="009359FB"/>
    <w:rsid w:val="00941D81"/>
    <w:rsid w:val="00945D1B"/>
    <w:rsid w:val="0094671B"/>
    <w:rsid w:val="00952323"/>
    <w:rsid w:val="00953E31"/>
    <w:rsid w:val="00960258"/>
    <w:rsid w:val="00961DC2"/>
    <w:rsid w:val="00961FCA"/>
    <w:rsid w:val="00963D3C"/>
    <w:rsid w:val="00966F56"/>
    <w:rsid w:val="009727F1"/>
    <w:rsid w:val="00974B19"/>
    <w:rsid w:val="00977AA6"/>
    <w:rsid w:val="00982600"/>
    <w:rsid w:val="00985A40"/>
    <w:rsid w:val="0098660D"/>
    <w:rsid w:val="00991055"/>
    <w:rsid w:val="009910FE"/>
    <w:rsid w:val="00994033"/>
    <w:rsid w:val="009A0242"/>
    <w:rsid w:val="009A0657"/>
    <w:rsid w:val="009A1C5A"/>
    <w:rsid w:val="009A2BA8"/>
    <w:rsid w:val="009A34C7"/>
    <w:rsid w:val="009A34E6"/>
    <w:rsid w:val="009B2C65"/>
    <w:rsid w:val="009B3459"/>
    <w:rsid w:val="009B353D"/>
    <w:rsid w:val="009C196F"/>
    <w:rsid w:val="009C1A41"/>
    <w:rsid w:val="009C1B70"/>
    <w:rsid w:val="009C34ED"/>
    <w:rsid w:val="009D6F8E"/>
    <w:rsid w:val="009E677F"/>
    <w:rsid w:val="009F5673"/>
    <w:rsid w:val="009F579E"/>
    <w:rsid w:val="00A00564"/>
    <w:rsid w:val="00A01549"/>
    <w:rsid w:val="00A1578F"/>
    <w:rsid w:val="00A23670"/>
    <w:rsid w:val="00A23984"/>
    <w:rsid w:val="00A32A98"/>
    <w:rsid w:val="00A378B9"/>
    <w:rsid w:val="00A43C64"/>
    <w:rsid w:val="00A441CA"/>
    <w:rsid w:val="00A53763"/>
    <w:rsid w:val="00A5551A"/>
    <w:rsid w:val="00A573D5"/>
    <w:rsid w:val="00A60622"/>
    <w:rsid w:val="00A71591"/>
    <w:rsid w:val="00A7299B"/>
    <w:rsid w:val="00A73BDC"/>
    <w:rsid w:val="00A86416"/>
    <w:rsid w:val="00A91943"/>
    <w:rsid w:val="00AA0596"/>
    <w:rsid w:val="00AA14C1"/>
    <w:rsid w:val="00AA2B81"/>
    <w:rsid w:val="00AA430B"/>
    <w:rsid w:val="00AA542A"/>
    <w:rsid w:val="00AA593D"/>
    <w:rsid w:val="00AA5CD1"/>
    <w:rsid w:val="00AA7B8A"/>
    <w:rsid w:val="00AB3992"/>
    <w:rsid w:val="00AB7232"/>
    <w:rsid w:val="00AC4B0B"/>
    <w:rsid w:val="00AC59CF"/>
    <w:rsid w:val="00AC7916"/>
    <w:rsid w:val="00AC7F0A"/>
    <w:rsid w:val="00AD03A6"/>
    <w:rsid w:val="00AD3015"/>
    <w:rsid w:val="00AD41F9"/>
    <w:rsid w:val="00AD5AC9"/>
    <w:rsid w:val="00AD67D5"/>
    <w:rsid w:val="00AE1C70"/>
    <w:rsid w:val="00AE2E1C"/>
    <w:rsid w:val="00AF406E"/>
    <w:rsid w:val="00AF71C1"/>
    <w:rsid w:val="00B03EE2"/>
    <w:rsid w:val="00B05271"/>
    <w:rsid w:val="00B073A7"/>
    <w:rsid w:val="00B111F7"/>
    <w:rsid w:val="00B11751"/>
    <w:rsid w:val="00B11DCE"/>
    <w:rsid w:val="00B11F28"/>
    <w:rsid w:val="00B1251C"/>
    <w:rsid w:val="00B1308A"/>
    <w:rsid w:val="00B1325F"/>
    <w:rsid w:val="00B13C32"/>
    <w:rsid w:val="00B13EED"/>
    <w:rsid w:val="00B14A27"/>
    <w:rsid w:val="00B14A99"/>
    <w:rsid w:val="00B16283"/>
    <w:rsid w:val="00B16EA5"/>
    <w:rsid w:val="00B22801"/>
    <w:rsid w:val="00B24CE4"/>
    <w:rsid w:val="00B27F39"/>
    <w:rsid w:val="00B3232A"/>
    <w:rsid w:val="00B323C1"/>
    <w:rsid w:val="00B373B1"/>
    <w:rsid w:val="00B40BFB"/>
    <w:rsid w:val="00B41CFF"/>
    <w:rsid w:val="00B436EA"/>
    <w:rsid w:val="00B51AC2"/>
    <w:rsid w:val="00B645F9"/>
    <w:rsid w:val="00B71531"/>
    <w:rsid w:val="00B71F37"/>
    <w:rsid w:val="00B73D43"/>
    <w:rsid w:val="00B76A0B"/>
    <w:rsid w:val="00B76EA3"/>
    <w:rsid w:val="00B81CB5"/>
    <w:rsid w:val="00B83285"/>
    <w:rsid w:val="00B87183"/>
    <w:rsid w:val="00B90578"/>
    <w:rsid w:val="00B97C58"/>
    <w:rsid w:val="00BA462B"/>
    <w:rsid w:val="00BA4AAD"/>
    <w:rsid w:val="00BA7EE6"/>
    <w:rsid w:val="00BA7FB9"/>
    <w:rsid w:val="00BB098C"/>
    <w:rsid w:val="00BB1A38"/>
    <w:rsid w:val="00BB4191"/>
    <w:rsid w:val="00BB5828"/>
    <w:rsid w:val="00BB73A8"/>
    <w:rsid w:val="00BC4F3E"/>
    <w:rsid w:val="00BD71DC"/>
    <w:rsid w:val="00BE4002"/>
    <w:rsid w:val="00BE5192"/>
    <w:rsid w:val="00BF232F"/>
    <w:rsid w:val="00BF4451"/>
    <w:rsid w:val="00C015EB"/>
    <w:rsid w:val="00C02629"/>
    <w:rsid w:val="00C100E5"/>
    <w:rsid w:val="00C13A70"/>
    <w:rsid w:val="00C151CE"/>
    <w:rsid w:val="00C3142D"/>
    <w:rsid w:val="00C3248B"/>
    <w:rsid w:val="00C326D2"/>
    <w:rsid w:val="00C32950"/>
    <w:rsid w:val="00C353B5"/>
    <w:rsid w:val="00C35CF1"/>
    <w:rsid w:val="00C36B63"/>
    <w:rsid w:val="00C402D9"/>
    <w:rsid w:val="00C43994"/>
    <w:rsid w:val="00C52CC4"/>
    <w:rsid w:val="00C621EC"/>
    <w:rsid w:val="00C65FDC"/>
    <w:rsid w:val="00C76D8A"/>
    <w:rsid w:val="00C8523F"/>
    <w:rsid w:val="00C86F0E"/>
    <w:rsid w:val="00C94464"/>
    <w:rsid w:val="00CA0C9D"/>
    <w:rsid w:val="00CA1419"/>
    <w:rsid w:val="00CA180A"/>
    <w:rsid w:val="00CB69C5"/>
    <w:rsid w:val="00CB765E"/>
    <w:rsid w:val="00CB7972"/>
    <w:rsid w:val="00CC0692"/>
    <w:rsid w:val="00CC1250"/>
    <w:rsid w:val="00CC45A8"/>
    <w:rsid w:val="00CC74B5"/>
    <w:rsid w:val="00CE14FA"/>
    <w:rsid w:val="00CE2E9A"/>
    <w:rsid w:val="00D00FE7"/>
    <w:rsid w:val="00D046D1"/>
    <w:rsid w:val="00D10603"/>
    <w:rsid w:val="00D15178"/>
    <w:rsid w:val="00D159B9"/>
    <w:rsid w:val="00D2701C"/>
    <w:rsid w:val="00D27D20"/>
    <w:rsid w:val="00D368BA"/>
    <w:rsid w:val="00D414B5"/>
    <w:rsid w:val="00D416C2"/>
    <w:rsid w:val="00D435CF"/>
    <w:rsid w:val="00D57844"/>
    <w:rsid w:val="00D62F27"/>
    <w:rsid w:val="00D64C51"/>
    <w:rsid w:val="00D77BA8"/>
    <w:rsid w:val="00D83BC5"/>
    <w:rsid w:val="00D85054"/>
    <w:rsid w:val="00D907EA"/>
    <w:rsid w:val="00D91AA4"/>
    <w:rsid w:val="00D92A32"/>
    <w:rsid w:val="00D940B5"/>
    <w:rsid w:val="00DA0E43"/>
    <w:rsid w:val="00DA18C2"/>
    <w:rsid w:val="00DA1F3F"/>
    <w:rsid w:val="00DA24F5"/>
    <w:rsid w:val="00DA6029"/>
    <w:rsid w:val="00DB7786"/>
    <w:rsid w:val="00DC01B4"/>
    <w:rsid w:val="00DC1C7E"/>
    <w:rsid w:val="00DC380F"/>
    <w:rsid w:val="00DD3AC3"/>
    <w:rsid w:val="00DE6475"/>
    <w:rsid w:val="00DF06F4"/>
    <w:rsid w:val="00DF0971"/>
    <w:rsid w:val="00DF7D64"/>
    <w:rsid w:val="00E01C74"/>
    <w:rsid w:val="00E0565B"/>
    <w:rsid w:val="00E15E37"/>
    <w:rsid w:val="00E25644"/>
    <w:rsid w:val="00E2638D"/>
    <w:rsid w:val="00E26811"/>
    <w:rsid w:val="00E27F33"/>
    <w:rsid w:val="00E31431"/>
    <w:rsid w:val="00E31D30"/>
    <w:rsid w:val="00E33019"/>
    <w:rsid w:val="00E4156D"/>
    <w:rsid w:val="00E41E9B"/>
    <w:rsid w:val="00E46A06"/>
    <w:rsid w:val="00E47353"/>
    <w:rsid w:val="00E525F6"/>
    <w:rsid w:val="00E56C96"/>
    <w:rsid w:val="00E57D20"/>
    <w:rsid w:val="00E62C4E"/>
    <w:rsid w:val="00E64896"/>
    <w:rsid w:val="00E67373"/>
    <w:rsid w:val="00E77337"/>
    <w:rsid w:val="00E80621"/>
    <w:rsid w:val="00E80707"/>
    <w:rsid w:val="00E81E0B"/>
    <w:rsid w:val="00E861B3"/>
    <w:rsid w:val="00E9469D"/>
    <w:rsid w:val="00E968B7"/>
    <w:rsid w:val="00EA058C"/>
    <w:rsid w:val="00EB0055"/>
    <w:rsid w:val="00EB0F25"/>
    <w:rsid w:val="00EB2CD1"/>
    <w:rsid w:val="00EB4550"/>
    <w:rsid w:val="00EB457C"/>
    <w:rsid w:val="00EB6A73"/>
    <w:rsid w:val="00EB7BEA"/>
    <w:rsid w:val="00EB7ECC"/>
    <w:rsid w:val="00EC57A4"/>
    <w:rsid w:val="00EC5B50"/>
    <w:rsid w:val="00EC5E00"/>
    <w:rsid w:val="00ED1E19"/>
    <w:rsid w:val="00ED3E73"/>
    <w:rsid w:val="00ED634A"/>
    <w:rsid w:val="00EE2357"/>
    <w:rsid w:val="00EF50FE"/>
    <w:rsid w:val="00EF53F1"/>
    <w:rsid w:val="00F10008"/>
    <w:rsid w:val="00F10527"/>
    <w:rsid w:val="00F11AF8"/>
    <w:rsid w:val="00F13F25"/>
    <w:rsid w:val="00F144ED"/>
    <w:rsid w:val="00F14CAE"/>
    <w:rsid w:val="00F14FF0"/>
    <w:rsid w:val="00F25797"/>
    <w:rsid w:val="00F26868"/>
    <w:rsid w:val="00F27DD1"/>
    <w:rsid w:val="00F27F30"/>
    <w:rsid w:val="00F30865"/>
    <w:rsid w:val="00F31C9E"/>
    <w:rsid w:val="00F32E6F"/>
    <w:rsid w:val="00F443C1"/>
    <w:rsid w:val="00F45848"/>
    <w:rsid w:val="00F516CE"/>
    <w:rsid w:val="00F57524"/>
    <w:rsid w:val="00F61C19"/>
    <w:rsid w:val="00F672F0"/>
    <w:rsid w:val="00F71034"/>
    <w:rsid w:val="00F711C1"/>
    <w:rsid w:val="00F74690"/>
    <w:rsid w:val="00F82746"/>
    <w:rsid w:val="00F838FC"/>
    <w:rsid w:val="00F843FD"/>
    <w:rsid w:val="00F85500"/>
    <w:rsid w:val="00F872E6"/>
    <w:rsid w:val="00F9128B"/>
    <w:rsid w:val="00F9134D"/>
    <w:rsid w:val="00F91E9F"/>
    <w:rsid w:val="00F9241E"/>
    <w:rsid w:val="00F92592"/>
    <w:rsid w:val="00F926EF"/>
    <w:rsid w:val="00F92E42"/>
    <w:rsid w:val="00F94535"/>
    <w:rsid w:val="00F9783E"/>
    <w:rsid w:val="00FA1041"/>
    <w:rsid w:val="00FA154F"/>
    <w:rsid w:val="00FA3360"/>
    <w:rsid w:val="00FA34D3"/>
    <w:rsid w:val="00FB1EAC"/>
    <w:rsid w:val="00FB26BF"/>
    <w:rsid w:val="00FC07A0"/>
    <w:rsid w:val="00FC2E41"/>
    <w:rsid w:val="00FC6B38"/>
    <w:rsid w:val="00FD09AB"/>
    <w:rsid w:val="00FD4136"/>
    <w:rsid w:val="00FD5E4C"/>
    <w:rsid w:val="00FF5DA1"/>
    <w:rsid w:val="00F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0595F3"/>
  <w15:docId w15:val="{07347F97-C069-4A81-A4C7-DE6777F6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19"/>
        <w:lang w:val="de-DE" w:eastAsia="en-US" w:bidi="ar-SA"/>
      </w:rPr>
    </w:rPrDefault>
    <w:pPrDefault>
      <w:pPr>
        <w:spacing w:line="226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3670"/>
    <w:rPr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B436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436EA"/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B436EA"/>
    <w:pPr>
      <w:pBdr>
        <w:bottom w:val="single" w:sz="8" w:space="4" w:color="0078DC" w:themeColor="accent1"/>
      </w:pBdr>
      <w:spacing w:after="300"/>
      <w:contextualSpacing/>
    </w:pPr>
    <w:rPr>
      <w:rFonts w:asciiTheme="majorHAnsi" w:eastAsiaTheme="majorEastAsia" w:hAnsiTheme="majorHAnsi" w:cstheme="majorBidi"/>
      <w:color w:val="464646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436EA"/>
    <w:rPr>
      <w:rFonts w:asciiTheme="majorHAnsi" w:eastAsiaTheme="majorEastAsia" w:hAnsiTheme="majorHAnsi" w:cstheme="majorBidi"/>
      <w:color w:val="464646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436EA"/>
    <w:pPr>
      <w:numPr>
        <w:ilvl w:val="1"/>
      </w:numPr>
    </w:pPr>
    <w:rPr>
      <w:rFonts w:asciiTheme="majorHAnsi" w:eastAsiaTheme="majorEastAsia" w:hAnsiTheme="majorHAnsi" w:cstheme="majorBidi"/>
      <w:i/>
      <w:iCs/>
      <w:color w:val="0078DC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436EA"/>
    <w:rPr>
      <w:rFonts w:asciiTheme="majorHAnsi" w:eastAsiaTheme="majorEastAsia" w:hAnsiTheme="majorHAnsi" w:cstheme="majorBidi"/>
      <w:i/>
      <w:iCs/>
      <w:color w:val="0078DC" w:themeColor="accent1"/>
      <w:spacing w:val="15"/>
      <w:sz w:val="24"/>
      <w:szCs w:val="24"/>
    </w:rPr>
  </w:style>
  <w:style w:type="table" w:styleId="Tabelraster">
    <w:name w:val="Table Grid"/>
    <w:basedOn w:val="Standaardtabel"/>
    <w:rsid w:val="00E05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iperAbsender">
    <w:name w:val="Uniper_Absender"/>
    <w:basedOn w:val="Standaard"/>
    <w:qFormat/>
    <w:rsid w:val="0062381F"/>
    <w:pPr>
      <w:spacing w:line="240" w:lineRule="auto"/>
    </w:pPr>
    <w:rPr>
      <w:sz w:val="12"/>
    </w:rPr>
  </w:style>
  <w:style w:type="paragraph" w:customStyle="1" w:styleId="UniperBetreff">
    <w:name w:val="Uniper_Betreff"/>
    <w:basedOn w:val="Standaard"/>
    <w:qFormat/>
    <w:rsid w:val="0062381F"/>
    <w:rPr>
      <w:b/>
    </w:rPr>
  </w:style>
  <w:style w:type="character" w:customStyle="1" w:styleId="UniperKommentar">
    <w:name w:val="Uniper_Kommentar"/>
    <w:basedOn w:val="Standaardalinea-lettertype"/>
    <w:uiPriority w:val="1"/>
    <w:qFormat/>
    <w:rsid w:val="0062381F"/>
    <w:rPr>
      <w:dstrike w:val="0"/>
      <w:vanish/>
      <w:color w:val="FF0000"/>
      <w:vertAlign w:val="baseline"/>
    </w:rPr>
  </w:style>
  <w:style w:type="paragraph" w:styleId="Koptekst">
    <w:name w:val="header"/>
    <w:basedOn w:val="Standaard"/>
    <w:link w:val="KoptekstChar"/>
    <w:uiPriority w:val="99"/>
    <w:unhideWhenUsed/>
    <w:rsid w:val="0088200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2000"/>
  </w:style>
  <w:style w:type="paragraph" w:styleId="Voettekst">
    <w:name w:val="footer"/>
    <w:basedOn w:val="Standaard"/>
    <w:link w:val="VoettekstChar"/>
    <w:uiPriority w:val="99"/>
    <w:unhideWhenUsed/>
    <w:rsid w:val="0088200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2000"/>
  </w:style>
  <w:style w:type="paragraph" w:customStyle="1" w:styleId="UniperMarginalspalte">
    <w:name w:val="Uniper_Marginalspalte"/>
    <w:basedOn w:val="Standaard"/>
    <w:qFormat/>
    <w:rsid w:val="00923E17"/>
    <w:pPr>
      <w:spacing w:line="170" w:lineRule="exact"/>
    </w:pPr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17E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17E53"/>
    <w:rPr>
      <w:rFonts w:ascii="Tahoma" w:hAnsi="Tahoma" w:cs="Tahoma"/>
      <w:sz w:val="16"/>
      <w:szCs w:val="16"/>
    </w:rPr>
  </w:style>
  <w:style w:type="paragraph" w:customStyle="1" w:styleId="UniperDokumenttitel">
    <w:name w:val="Uniper_Dokumenttitel"/>
    <w:basedOn w:val="Standaard"/>
    <w:qFormat/>
    <w:rsid w:val="00A32A98"/>
    <w:pPr>
      <w:spacing w:line="240" w:lineRule="auto"/>
      <w:ind w:left="323"/>
    </w:pPr>
    <w:rPr>
      <w:sz w:val="36"/>
      <w:szCs w:val="36"/>
    </w:rPr>
  </w:style>
  <w:style w:type="paragraph" w:customStyle="1" w:styleId="UniperStandard">
    <w:name w:val="Uniper_Standard"/>
    <w:next w:val="Standaard"/>
    <w:qFormat/>
    <w:rsid w:val="0062381F"/>
  </w:style>
  <w:style w:type="paragraph" w:customStyle="1" w:styleId="UniperHeadline">
    <w:name w:val="Uniper_Headline"/>
    <w:basedOn w:val="Standaard"/>
    <w:qFormat/>
    <w:rsid w:val="0057229F"/>
    <w:pPr>
      <w:spacing w:line="340" w:lineRule="atLeast"/>
    </w:pPr>
    <w:rPr>
      <w:sz w:val="24"/>
      <w:szCs w:val="24"/>
    </w:rPr>
  </w:style>
  <w:style w:type="paragraph" w:styleId="Lijstalinea">
    <w:name w:val="List Paragraph"/>
    <w:basedOn w:val="Standaard"/>
    <w:uiPriority w:val="34"/>
    <w:qFormat/>
    <w:rsid w:val="004F1F18"/>
    <w:pPr>
      <w:ind w:left="720"/>
      <w:contextualSpacing/>
    </w:pPr>
  </w:style>
  <w:style w:type="paragraph" w:customStyle="1" w:styleId="UniperZusammenfassung">
    <w:name w:val="Uniper_Zusammenfassung"/>
    <w:basedOn w:val="Lijstalinea"/>
    <w:qFormat/>
    <w:rsid w:val="004F1F18"/>
    <w:pPr>
      <w:numPr>
        <w:numId w:val="1"/>
      </w:numPr>
      <w:ind w:left="170" w:hanging="170"/>
    </w:pPr>
    <w:rPr>
      <w:b/>
    </w:rPr>
  </w:style>
  <w:style w:type="table" w:styleId="Lijsttabel1licht">
    <w:name w:val="List Table 1 Light"/>
    <w:basedOn w:val="Standaardtabel"/>
    <w:uiPriority w:val="46"/>
    <w:rsid w:val="002134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font91">
    <w:name w:val="font91"/>
    <w:basedOn w:val="Standaardalinea-lettertype"/>
    <w:rsid w:val="0084099F"/>
    <w:rPr>
      <w:rFonts w:ascii="Calibri" w:hAnsi="Calibri" w:cs="Calibri" w:hint="default"/>
      <w:b w:val="0"/>
      <w:bCs w:val="0"/>
      <w:i w:val="0"/>
      <w:iCs w:val="0"/>
      <w:strike w:val="0"/>
      <w:dstrike w:val="0"/>
      <w:color w:val="191614"/>
      <w:sz w:val="22"/>
      <w:szCs w:val="22"/>
      <w:u w:val="none"/>
      <w:effect w:val="none"/>
    </w:rPr>
  </w:style>
  <w:style w:type="character" w:customStyle="1" w:styleId="font111">
    <w:name w:val="font111"/>
    <w:basedOn w:val="Standaardalinea-lettertype"/>
    <w:rsid w:val="0084099F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01">
    <w:name w:val="font01"/>
    <w:basedOn w:val="Standaardalinea-lettertype"/>
    <w:rsid w:val="0084099F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table" w:styleId="Rastertabel2">
    <w:name w:val="Grid Table 2"/>
    <w:basedOn w:val="Standaardtabel"/>
    <w:uiPriority w:val="47"/>
    <w:rsid w:val="0084099F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nopgemaaktetabel2">
    <w:name w:val="Plain Table 2"/>
    <w:basedOn w:val="Standaardtabel"/>
    <w:uiPriority w:val="42"/>
    <w:rsid w:val="00AB3992"/>
    <w:pPr>
      <w:spacing w:line="240" w:lineRule="auto"/>
    </w:pPr>
    <w:rPr>
      <w:rFonts w:ascii="Times New Roman" w:eastAsia="Times New Roman" w:hAnsi="Times New Roman"/>
      <w:sz w:val="20"/>
      <w:lang w:val="pt-BR" w:eastAsia="pt-B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30940\appdata\roaming\microsoft\templates\Uniper\Uniper_en_Press_Release.dotm" TargetMode="External"/></Relationships>
</file>

<file path=word/theme/theme1.xml><?xml version="1.0" encoding="utf-8"?>
<a:theme xmlns:a="http://schemas.openxmlformats.org/drawingml/2006/main" name="Larissa-Design">
  <a:themeElements>
    <a:clrScheme name="Uniper">
      <a:dk1>
        <a:sysClr val="windowText" lastClr="000000"/>
      </a:dk1>
      <a:lt1>
        <a:sysClr val="window" lastClr="FFFFFF"/>
      </a:lt1>
      <a:dk2>
        <a:srgbClr val="5E5E5E"/>
      </a:dk2>
      <a:lt2>
        <a:srgbClr val="EEECE1"/>
      </a:lt2>
      <a:accent1>
        <a:srgbClr val="0078DC"/>
      </a:accent1>
      <a:accent2>
        <a:srgbClr val="29527A"/>
      </a:accent2>
      <a:accent3>
        <a:srgbClr val="00944A"/>
      </a:accent3>
      <a:accent4>
        <a:srgbClr val="E1EA00"/>
      </a:accent4>
      <a:accent5>
        <a:srgbClr val="E6252E"/>
      </a:accent5>
      <a:accent6>
        <a:srgbClr val="ED8C1C"/>
      </a:accent6>
      <a:hlink>
        <a:srgbClr val="0078DC"/>
      </a:hlink>
      <a:folHlink>
        <a:srgbClr val="29527A"/>
      </a:folHlink>
    </a:clrScheme>
    <a:fontScheme name="Unipe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39A8584FFDA4988FE9EFA973477CB" ma:contentTypeVersion="4" ma:contentTypeDescription="Een nieuw document maken." ma:contentTypeScope="" ma:versionID="4f89ad6a7eccf6c89b8699e9ac3ea635">
  <xsd:schema xmlns:xsd="http://www.w3.org/2001/XMLSchema" xmlns:xs="http://www.w3.org/2001/XMLSchema" xmlns:p="http://schemas.microsoft.com/office/2006/metadata/properties" xmlns:ns2="31b1ef23-28ad-45ee-a9e1-2704fd3cd8b4" targetNamespace="http://schemas.microsoft.com/office/2006/metadata/properties" ma:root="true" ma:fieldsID="d0ff7f2cd4d5564ac1d8b79a8c516c40" ns2:_="">
    <xsd:import namespace="31b1ef23-28ad-45ee-a9e1-2704fd3cd8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1ef23-28ad-45ee-a9e1-2704fd3c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8B9130-E1C8-4485-B5FB-DDC12A2989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953E42-85F2-4087-9ADE-CD4CEB024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1ef23-28ad-45ee-a9e1-2704fd3cd8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30DD88-1DC5-4E55-9FDC-86870B0097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AB4A37-83B5-44FE-AE5B-BCBE5BD8D5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Uniper_en_Press_Release</Template>
  <TotalTime>101</TotalTime>
  <Pages>2</Pages>
  <Words>229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Note of Information 1</vt:lpstr>
      <vt:lpstr>Press_Release</vt:lpstr>
    </vt:vector>
  </TitlesOfParts>
  <Company>Ing.-Büro Heß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of Information 1</dc:title>
  <dc:subject/>
  <dc:creator>Tan, Chien</dc:creator>
  <cp:keywords/>
  <dc:description/>
  <cp:lastModifiedBy>Roger</cp:lastModifiedBy>
  <cp:revision>53</cp:revision>
  <cp:lastPrinted>2021-07-23T07:44:00Z</cp:lastPrinted>
  <dcterms:created xsi:type="dcterms:W3CDTF">2021-04-09T13:02:00Z</dcterms:created>
  <dcterms:modified xsi:type="dcterms:W3CDTF">2021-08-18T08:16:00Z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0x010100AA439A8584FFDA4988FE9EFA973477CB</vt:lpwstr>
  </property>
</Properties>
</file>