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1C6" w14:textId="526D3A97" w:rsidR="00200A07" w:rsidRPr="0053570E" w:rsidRDefault="00200A07" w:rsidP="0053570E">
      <w:pPr>
        <w:pStyle w:val="Kop1"/>
        <w:numPr>
          <w:ilvl w:val="0"/>
          <w:numId w:val="0"/>
        </w:numPr>
        <w:ind w:left="360" w:hanging="360"/>
        <w:rPr>
          <w:sz w:val="24"/>
          <w:szCs w:val="24"/>
        </w:r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Bijlage </w:t>
      </w:r>
      <w:r w:rsidR="00B80A26">
        <w:t>2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  <w:r w:rsidR="00AF71BB">
        <w:t xml:space="preserve"> </w:t>
      </w:r>
      <w:r w:rsidR="0053570E">
        <w:br/>
      </w:r>
      <w:r w:rsidR="004057E4">
        <w:t>(</w:t>
      </w:r>
      <w:r w:rsidR="00AF71BB" w:rsidRPr="0053570E">
        <w:rPr>
          <w:sz w:val="24"/>
          <w:szCs w:val="24"/>
        </w:rPr>
        <w:t xml:space="preserve">aangepaste versie bij </w:t>
      </w:r>
      <w:proofErr w:type="spellStart"/>
      <w:r w:rsidR="00AF71BB" w:rsidRPr="0053570E">
        <w:rPr>
          <w:sz w:val="24"/>
          <w:szCs w:val="24"/>
        </w:rPr>
        <w:t>NvI</w:t>
      </w:r>
      <w:proofErr w:type="spellEnd"/>
      <w:r w:rsidR="00AF71BB" w:rsidRPr="0053570E">
        <w:rPr>
          <w:sz w:val="24"/>
          <w:szCs w:val="24"/>
        </w:rPr>
        <w:t xml:space="preserve">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431"/>
        <w:gridCol w:w="3686"/>
        <w:gridCol w:w="2205"/>
      </w:tblGrid>
      <w:tr w:rsidR="00F629FB" w:rsidRPr="00480B62" w14:paraId="0ED741C9" w14:textId="77777777" w:rsidTr="0015379E">
        <w:trPr>
          <w:trHeight w:val="20"/>
        </w:trPr>
        <w:tc>
          <w:tcPr>
            <w:tcW w:w="2943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5891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9269EA">
        <w:trPr>
          <w:trHeight w:val="20"/>
        </w:trPr>
        <w:tc>
          <w:tcPr>
            <w:tcW w:w="8834" w:type="dxa"/>
            <w:gridSpan w:val="4"/>
            <w:vAlign w:val="center"/>
          </w:tcPr>
          <w:p w14:paraId="0ED741CA" w14:textId="6090F3B0" w:rsidR="00F629FB" w:rsidRPr="00480B62" w:rsidRDefault="00E25F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Perceel</w:t>
            </w:r>
            <w:r w:rsidR="00F629FB">
              <w:rPr>
                <w:rFonts w:ascii="Georgia" w:eastAsia="Calibri" w:hAnsi="Georgia"/>
                <w:b/>
              </w:rPr>
              <w:t xml:space="preserve"> nr.</w:t>
            </w:r>
            <w:r w:rsidR="00F629FB" w:rsidRPr="00480B62">
              <w:rPr>
                <w:rFonts w:ascii="Georgia" w:eastAsia="Calibri" w:hAnsi="Georgia"/>
                <w:b/>
              </w:rPr>
              <w:t xml:space="preserve">: </w:t>
            </w:r>
          </w:p>
        </w:tc>
      </w:tr>
      <w:tr w:rsidR="00F629FB" w:rsidRPr="00480B62" w14:paraId="0ED741CF" w14:textId="77777777" w:rsidTr="0015379E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5891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15379E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5891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15379E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5891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15379E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D9" w14:textId="29E49340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Naam en omschrijving van de </w:t>
            </w:r>
            <w:r w:rsidR="0054065C">
              <w:rPr>
                <w:rFonts w:ascii="Georgia" w:eastAsia="Calibri" w:hAnsi="Georgia"/>
              </w:rPr>
              <w:t>O</w:t>
            </w:r>
            <w:r w:rsidRPr="00480B62">
              <w:rPr>
                <w:rFonts w:ascii="Georgia" w:eastAsia="Calibri" w:hAnsi="Georgia"/>
              </w:rPr>
              <w:t>pdracht</w:t>
            </w:r>
          </w:p>
        </w:tc>
        <w:tc>
          <w:tcPr>
            <w:tcW w:w="5891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54065C" w:rsidRPr="00480B62" w14:paraId="0ED741DF" w14:textId="77777777" w:rsidTr="0015379E">
        <w:tc>
          <w:tcPr>
            <w:tcW w:w="512" w:type="dxa"/>
            <w:vMerge w:val="restart"/>
          </w:tcPr>
          <w:p w14:paraId="0ED741DC" w14:textId="77777777" w:rsidR="0054065C" w:rsidRPr="00480B62" w:rsidRDefault="0054065C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DD" w14:textId="15D12080" w:rsidR="0054065C" w:rsidRPr="00480B62" w:rsidRDefault="0054065C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Datum aanvang </w:t>
            </w:r>
            <w:r>
              <w:rPr>
                <w:rFonts w:ascii="Georgia" w:eastAsia="Calibri" w:hAnsi="Georgia"/>
              </w:rPr>
              <w:t>O</w:t>
            </w:r>
            <w:r w:rsidRPr="00480B62">
              <w:rPr>
                <w:rFonts w:ascii="Georgia" w:eastAsia="Calibri" w:hAnsi="Georgia"/>
              </w:rPr>
              <w:t>pdracht</w:t>
            </w:r>
          </w:p>
        </w:tc>
        <w:tc>
          <w:tcPr>
            <w:tcW w:w="5891" w:type="dxa"/>
            <w:gridSpan w:val="2"/>
          </w:tcPr>
          <w:p w14:paraId="0ED741DE" w14:textId="77777777" w:rsidR="0054065C" w:rsidRPr="00480B62" w:rsidRDefault="0054065C" w:rsidP="00B600B3">
            <w:pPr>
              <w:rPr>
                <w:rFonts w:ascii="Georgia" w:eastAsia="Calibri" w:hAnsi="Georgia"/>
              </w:rPr>
            </w:pPr>
          </w:p>
        </w:tc>
      </w:tr>
      <w:tr w:rsidR="0054065C" w:rsidRPr="00480B62" w14:paraId="0ED741E3" w14:textId="77777777" w:rsidTr="0015379E">
        <w:tc>
          <w:tcPr>
            <w:tcW w:w="512" w:type="dxa"/>
            <w:vMerge/>
          </w:tcPr>
          <w:p w14:paraId="0ED741E0" w14:textId="77777777" w:rsidR="0054065C" w:rsidRPr="00480B62" w:rsidRDefault="0054065C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E1" w14:textId="189D12DF" w:rsidR="0054065C" w:rsidRPr="00480B62" w:rsidRDefault="0054065C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Datum afronding </w:t>
            </w:r>
            <w:r>
              <w:rPr>
                <w:rFonts w:ascii="Georgia" w:eastAsia="Calibri" w:hAnsi="Georgia"/>
              </w:rPr>
              <w:t>O</w:t>
            </w:r>
            <w:r w:rsidRPr="00480B62">
              <w:rPr>
                <w:rFonts w:ascii="Georgia" w:eastAsia="Calibri" w:hAnsi="Georgia"/>
              </w:rPr>
              <w:t>pdracht</w:t>
            </w:r>
          </w:p>
        </w:tc>
        <w:tc>
          <w:tcPr>
            <w:tcW w:w="5891" w:type="dxa"/>
            <w:gridSpan w:val="2"/>
          </w:tcPr>
          <w:p w14:paraId="0ED741E2" w14:textId="77777777" w:rsidR="0054065C" w:rsidRPr="00480B62" w:rsidRDefault="0054065C" w:rsidP="00B600B3">
            <w:pPr>
              <w:rPr>
                <w:rFonts w:ascii="Georgia" w:eastAsia="Calibri" w:hAnsi="Georgia"/>
              </w:rPr>
            </w:pPr>
          </w:p>
        </w:tc>
      </w:tr>
      <w:tr w:rsidR="0054065C" w:rsidRPr="00480B62" w14:paraId="0ED741E7" w14:textId="77777777" w:rsidTr="0015379E">
        <w:tc>
          <w:tcPr>
            <w:tcW w:w="512" w:type="dxa"/>
            <w:vMerge/>
          </w:tcPr>
          <w:p w14:paraId="0ED741E4" w14:textId="77777777" w:rsidR="0054065C" w:rsidRPr="00480B62" w:rsidRDefault="0054065C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E5" w14:textId="0DEE32AF" w:rsidR="0054065C" w:rsidRPr="00480B62" w:rsidRDefault="0054065C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Looptijd </w:t>
            </w:r>
            <w:r>
              <w:rPr>
                <w:rFonts w:ascii="Georgia" w:eastAsia="Calibri" w:hAnsi="Georgia"/>
              </w:rPr>
              <w:t>O</w:t>
            </w:r>
            <w:r w:rsidRPr="00480B62">
              <w:rPr>
                <w:rFonts w:ascii="Georgia" w:eastAsia="Calibri" w:hAnsi="Georgia"/>
              </w:rPr>
              <w:t>pdracht</w:t>
            </w:r>
          </w:p>
        </w:tc>
        <w:tc>
          <w:tcPr>
            <w:tcW w:w="5891" w:type="dxa"/>
            <w:gridSpan w:val="2"/>
          </w:tcPr>
          <w:p w14:paraId="0ED741E6" w14:textId="77777777" w:rsidR="0054065C" w:rsidRPr="00480B62" w:rsidRDefault="0054065C" w:rsidP="00B600B3">
            <w:pPr>
              <w:rPr>
                <w:rFonts w:ascii="Georgia" w:eastAsia="Calibri" w:hAnsi="Georgia"/>
              </w:rPr>
            </w:pPr>
          </w:p>
        </w:tc>
      </w:tr>
      <w:tr w:rsidR="0054065C" w:rsidRPr="00480B62" w14:paraId="0ED741EF" w14:textId="77777777" w:rsidTr="0015379E">
        <w:tc>
          <w:tcPr>
            <w:tcW w:w="512" w:type="dxa"/>
            <w:vMerge/>
          </w:tcPr>
          <w:p w14:paraId="0ED741EC" w14:textId="77777777" w:rsidR="0054065C" w:rsidRPr="00480B62" w:rsidRDefault="0054065C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ED" w14:textId="5AB183FA" w:rsidR="0054065C" w:rsidRPr="00480B62" w:rsidRDefault="0054065C" w:rsidP="00B600B3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H</w:t>
            </w:r>
            <w:r w:rsidRPr="00480B62">
              <w:rPr>
                <w:rFonts w:ascii="Georgia" w:eastAsia="Calibri" w:hAnsi="Georgia"/>
              </w:rPr>
              <w:t xml:space="preserve">et gedeelte dat in </w:t>
            </w:r>
            <w:r>
              <w:rPr>
                <w:rFonts w:ascii="Georgia" w:eastAsia="Calibri" w:hAnsi="Georgia"/>
              </w:rPr>
              <w:t>O</w:t>
            </w:r>
            <w:r w:rsidRPr="00480B62">
              <w:rPr>
                <w:rFonts w:ascii="Georgia" w:eastAsia="Calibri" w:hAnsi="Georgia"/>
              </w:rPr>
              <w:t>nderaanneming is uitgevoerd</w:t>
            </w:r>
          </w:p>
        </w:tc>
        <w:tc>
          <w:tcPr>
            <w:tcW w:w="5891" w:type="dxa"/>
            <w:gridSpan w:val="2"/>
          </w:tcPr>
          <w:p w14:paraId="0ED741EE" w14:textId="77777777" w:rsidR="0054065C" w:rsidRPr="00480B62" w:rsidRDefault="0054065C" w:rsidP="00B600B3">
            <w:pPr>
              <w:rPr>
                <w:rFonts w:ascii="Georgia" w:eastAsia="Calibri" w:hAnsi="Georgia"/>
              </w:rPr>
            </w:pPr>
          </w:p>
        </w:tc>
      </w:tr>
      <w:tr w:rsidR="0054065C" w:rsidRPr="00480B62" w14:paraId="0ED741F3" w14:textId="77777777" w:rsidTr="0015379E">
        <w:trPr>
          <w:trHeight w:val="447"/>
        </w:trPr>
        <w:tc>
          <w:tcPr>
            <w:tcW w:w="512" w:type="dxa"/>
            <w:vMerge/>
          </w:tcPr>
          <w:p w14:paraId="0ED741F0" w14:textId="77777777" w:rsidR="0054065C" w:rsidRPr="00480B62" w:rsidRDefault="0054065C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1F1" w14:textId="77777777" w:rsidR="0054065C" w:rsidRPr="00480B62" w:rsidRDefault="0054065C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5891" w:type="dxa"/>
            <w:gridSpan w:val="2"/>
          </w:tcPr>
          <w:p w14:paraId="0ED741F2" w14:textId="77777777" w:rsidR="0054065C" w:rsidRPr="00480B62" w:rsidRDefault="0054065C" w:rsidP="00B600B3">
            <w:pPr>
              <w:rPr>
                <w:rFonts w:ascii="Georgia" w:eastAsia="Calibri" w:hAnsi="Georgia"/>
              </w:rPr>
            </w:pPr>
          </w:p>
        </w:tc>
      </w:tr>
      <w:tr w:rsidR="00DE395E" w:rsidRPr="00480B62" w14:paraId="0ED741F7" w14:textId="77777777" w:rsidTr="00F000A2">
        <w:trPr>
          <w:trHeight w:val="89"/>
        </w:trPr>
        <w:tc>
          <w:tcPr>
            <w:tcW w:w="512" w:type="dxa"/>
            <w:vMerge w:val="restart"/>
          </w:tcPr>
          <w:p w14:paraId="0ED741F4" w14:textId="77777777" w:rsidR="00DE395E" w:rsidRPr="00480B62" w:rsidRDefault="00DE395E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8322" w:type="dxa"/>
            <w:gridSpan w:val="3"/>
          </w:tcPr>
          <w:p w14:paraId="0ED741F6" w14:textId="37782D0A" w:rsidR="00DE395E" w:rsidRPr="00480B62" w:rsidRDefault="00DE395E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  <w:r>
              <w:rPr>
                <w:rFonts w:ascii="Georgia" w:eastAsia="Calibri" w:hAnsi="Georgia"/>
              </w:rPr>
              <w:t xml:space="preserve"> Het plaatsen van de medewerkers in de gevraagde functieprofielen</w:t>
            </w:r>
          </w:p>
        </w:tc>
      </w:tr>
      <w:tr w:rsidR="00DE395E" w:rsidRPr="00480B62" w14:paraId="3C2314C4" w14:textId="77777777" w:rsidTr="0015379E">
        <w:trPr>
          <w:trHeight w:val="66"/>
        </w:trPr>
        <w:tc>
          <w:tcPr>
            <w:tcW w:w="512" w:type="dxa"/>
            <w:vMerge/>
          </w:tcPr>
          <w:p w14:paraId="557E4972" w14:textId="77777777" w:rsidR="00DE395E" w:rsidRPr="00480B62" w:rsidRDefault="00DE395E" w:rsidP="003B5906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C148537" w14:textId="08F2F60A" w:rsidR="00DE395E" w:rsidRPr="00F61CB0" w:rsidRDefault="00DE395E" w:rsidP="00DE395E">
            <w:pPr>
              <w:pStyle w:val="DHGenummerd"/>
            </w:pPr>
            <w:r w:rsidRPr="00F61CB0">
              <w:t>Geef aan om welke</w:t>
            </w:r>
            <w:r>
              <w:t xml:space="preserve"> </w:t>
            </w:r>
            <w:r w:rsidRPr="00F61CB0">
              <w:t>functie</w:t>
            </w:r>
            <w:r>
              <w:t>s</w:t>
            </w:r>
            <w:r w:rsidRPr="00F61CB0">
              <w:t xml:space="preserve"> het gaat</w:t>
            </w:r>
          </w:p>
        </w:tc>
        <w:tc>
          <w:tcPr>
            <w:tcW w:w="3686" w:type="dxa"/>
          </w:tcPr>
          <w:p w14:paraId="0A474D66" w14:textId="6A7E0B14" w:rsidR="00DE395E" w:rsidRPr="00480B62" w:rsidRDefault="00177D10" w:rsidP="00FF0985">
            <w:pPr>
              <w:pStyle w:val="DHGenummerd"/>
            </w:pPr>
            <w:r>
              <w:t>G</w:t>
            </w:r>
            <w:r w:rsidR="00DE395E">
              <w:t>eef aan of er sprake is van: medewerker in loondienst bij inschrijver/ medewerker in loondienst bij onderaannemer/</w:t>
            </w:r>
            <w:r w:rsidR="006B4113">
              <w:t>inzet van een</w:t>
            </w:r>
            <w:r w:rsidR="00DE395E">
              <w:t xml:space="preserve"> ZZP er</w:t>
            </w:r>
          </w:p>
        </w:tc>
        <w:tc>
          <w:tcPr>
            <w:tcW w:w="2205" w:type="dxa"/>
          </w:tcPr>
          <w:p w14:paraId="68D485EF" w14:textId="351EBEC0" w:rsidR="00DE395E" w:rsidRPr="00480B62" w:rsidRDefault="00DE395E" w:rsidP="00771A8D">
            <w:pPr>
              <w:pStyle w:val="DHGenummerd"/>
            </w:pPr>
            <w:r>
              <w:t>Datum start en duur plaatsing</w:t>
            </w:r>
          </w:p>
        </w:tc>
      </w:tr>
      <w:tr w:rsidR="00DE395E" w:rsidRPr="00480B62" w14:paraId="5B66EBB1" w14:textId="77777777" w:rsidTr="0015379E">
        <w:trPr>
          <w:trHeight w:val="63"/>
        </w:trPr>
        <w:tc>
          <w:tcPr>
            <w:tcW w:w="512" w:type="dxa"/>
            <w:vMerge/>
          </w:tcPr>
          <w:p w14:paraId="4A428753" w14:textId="77777777" w:rsidR="00DE395E" w:rsidRPr="00480B62" w:rsidRDefault="00DE395E" w:rsidP="003B5906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4CC2A180" w14:textId="77777777" w:rsidR="00DE395E" w:rsidRPr="00480B62" w:rsidRDefault="00DE395E" w:rsidP="001003AB">
            <w:pPr>
              <w:pStyle w:val="DHGenummerd"/>
              <w:numPr>
                <w:ilvl w:val="0"/>
                <w:numId w:val="13"/>
              </w:numPr>
            </w:pPr>
          </w:p>
        </w:tc>
        <w:tc>
          <w:tcPr>
            <w:tcW w:w="3686" w:type="dxa"/>
          </w:tcPr>
          <w:p w14:paraId="5E0EE700" w14:textId="77777777" w:rsidR="00DE395E" w:rsidRDefault="00DE395E" w:rsidP="003B5906">
            <w:pPr>
              <w:pStyle w:val="DHGenummerd"/>
            </w:pPr>
          </w:p>
          <w:p w14:paraId="61BA8710" w14:textId="69AE480C" w:rsidR="00DC7AC1" w:rsidRPr="00480B62" w:rsidRDefault="00DC7AC1" w:rsidP="003B5906">
            <w:pPr>
              <w:pStyle w:val="DHGenummerd"/>
            </w:pPr>
          </w:p>
        </w:tc>
        <w:tc>
          <w:tcPr>
            <w:tcW w:w="2205" w:type="dxa"/>
          </w:tcPr>
          <w:p w14:paraId="754E6433" w14:textId="687E34F6" w:rsidR="00DE395E" w:rsidRPr="00480B62" w:rsidRDefault="00DE395E" w:rsidP="003B5906">
            <w:pPr>
              <w:pStyle w:val="DHGenummerd"/>
            </w:pPr>
          </w:p>
        </w:tc>
      </w:tr>
      <w:tr w:rsidR="00DE395E" w:rsidRPr="00480B62" w14:paraId="080B15DE" w14:textId="77777777" w:rsidTr="0015379E">
        <w:trPr>
          <w:trHeight w:val="63"/>
        </w:trPr>
        <w:tc>
          <w:tcPr>
            <w:tcW w:w="512" w:type="dxa"/>
            <w:vMerge/>
          </w:tcPr>
          <w:p w14:paraId="166CC630" w14:textId="77777777" w:rsidR="00DE395E" w:rsidRPr="00480B62" w:rsidRDefault="00DE395E" w:rsidP="003B5906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2042E171" w14:textId="6F973ED2" w:rsidR="00DE395E" w:rsidRPr="00480B62" w:rsidRDefault="00DE395E" w:rsidP="003B5906">
            <w:pPr>
              <w:pStyle w:val="DHGenummerd"/>
            </w:pPr>
            <w:r>
              <w:t>2.</w:t>
            </w:r>
          </w:p>
        </w:tc>
        <w:tc>
          <w:tcPr>
            <w:tcW w:w="3686" w:type="dxa"/>
          </w:tcPr>
          <w:p w14:paraId="09C803BB" w14:textId="77777777" w:rsidR="00DE395E" w:rsidRDefault="00DE395E" w:rsidP="003B5906">
            <w:pPr>
              <w:pStyle w:val="DHGenummerd"/>
            </w:pPr>
          </w:p>
          <w:p w14:paraId="40CF60E0" w14:textId="7CC0C164" w:rsidR="00DC7AC1" w:rsidRPr="00480B62" w:rsidRDefault="00DC7AC1" w:rsidP="003B5906">
            <w:pPr>
              <w:pStyle w:val="DHGenummerd"/>
            </w:pPr>
          </w:p>
        </w:tc>
        <w:tc>
          <w:tcPr>
            <w:tcW w:w="2205" w:type="dxa"/>
          </w:tcPr>
          <w:p w14:paraId="65FBCD97" w14:textId="5B8BE0FB" w:rsidR="00DE395E" w:rsidRPr="00480B62" w:rsidRDefault="00DE395E" w:rsidP="003B5906">
            <w:pPr>
              <w:pStyle w:val="DHGenummerd"/>
            </w:pPr>
          </w:p>
        </w:tc>
      </w:tr>
      <w:tr w:rsidR="00DE395E" w:rsidRPr="00480B62" w14:paraId="206BEA8A" w14:textId="77777777" w:rsidTr="0015379E">
        <w:trPr>
          <w:trHeight w:val="63"/>
        </w:trPr>
        <w:tc>
          <w:tcPr>
            <w:tcW w:w="512" w:type="dxa"/>
            <w:vMerge/>
          </w:tcPr>
          <w:p w14:paraId="2C528A5D" w14:textId="77777777" w:rsidR="00DE395E" w:rsidRPr="00480B62" w:rsidRDefault="00DE395E" w:rsidP="003B5906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7A37BD85" w14:textId="714C88A9" w:rsidR="00DE395E" w:rsidRPr="00480B62" w:rsidRDefault="00DE395E" w:rsidP="003B5906">
            <w:pPr>
              <w:pStyle w:val="DHGenummerd"/>
            </w:pPr>
            <w:r>
              <w:t>3.</w:t>
            </w:r>
          </w:p>
        </w:tc>
        <w:tc>
          <w:tcPr>
            <w:tcW w:w="3686" w:type="dxa"/>
          </w:tcPr>
          <w:p w14:paraId="1937A27A" w14:textId="77777777" w:rsidR="00DE395E" w:rsidRDefault="00DE395E" w:rsidP="003B5906">
            <w:pPr>
              <w:pStyle w:val="DHGenummerd"/>
            </w:pPr>
          </w:p>
          <w:p w14:paraId="476E98F1" w14:textId="5943CDB6" w:rsidR="00DC7AC1" w:rsidRPr="00480B62" w:rsidRDefault="00DC7AC1" w:rsidP="003B5906">
            <w:pPr>
              <w:pStyle w:val="DHGenummerd"/>
            </w:pPr>
          </w:p>
        </w:tc>
        <w:tc>
          <w:tcPr>
            <w:tcW w:w="2205" w:type="dxa"/>
          </w:tcPr>
          <w:p w14:paraId="7592EBC5" w14:textId="096170F9" w:rsidR="00DE395E" w:rsidRPr="00480B62" w:rsidRDefault="00DE395E" w:rsidP="003B5906">
            <w:pPr>
              <w:pStyle w:val="DHGenummerd"/>
            </w:pPr>
          </w:p>
        </w:tc>
      </w:tr>
      <w:tr w:rsidR="00DE395E" w:rsidRPr="00480B62" w14:paraId="0D73E9DA" w14:textId="77777777" w:rsidTr="0015379E">
        <w:trPr>
          <w:trHeight w:val="87"/>
        </w:trPr>
        <w:tc>
          <w:tcPr>
            <w:tcW w:w="512" w:type="dxa"/>
            <w:vMerge/>
          </w:tcPr>
          <w:p w14:paraId="28E06F1B" w14:textId="77777777" w:rsidR="00DE395E" w:rsidRPr="00480B62" w:rsidRDefault="00DE395E" w:rsidP="003B5906">
            <w:p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4B8AF17D" w14:textId="77777777" w:rsidR="00DE395E" w:rsidRPr="00480B62" w:rsidRDefault="00DE395E" w:rsidP="003B5906">
            <w:pPr>
              <w:pStyle w:val="DHGenummerd"/>
            </w:pPr>
            <w:r>
              <w:t>4.</w:t>
            </w:r>
          </w:p>
        </w:tc>
        <w:tc>
          <w:tcPr>
            <w:tcW w:w="3686" w:type="dxa"/>
          </w:tcPr>
          <w:p w14:paraId="4B220E5A" w14:textId="77777777" w:rsidR="00DE395E" w:rsidRDefault="00DE395E" w:rsidP="003B5906">
            <w:pPr>
              <w:pStyle w:val="DHGenummerd"/>
            </w:pPr>
          </w:p>
          <w:p w14:paraId="2C5F186F" w14:textId="0660D041" w:rsidR="00DC7AC1" w:rsidRPr="00480B62" w:rsidRDefault="00DC7AC1" w:rsidP="003B5906">
            <w:pPr>
              <w:pStyle w:val="DHGenummerd"/>
            </w:pPr>
          </w:p>
        </w:tc>
        <w:tc>
          <w:tcPr>
            <w:tcW w:w="2205" w:type="dxa"/>
          </w:tcPr>
          <w:p w14:paraId="451338B9" w14:textId="58623B54" w:rsidR="00DE395E" w:rsidRPr="00480B62" w:rsidRDefault="00DE395E" w:rsidP="003B5906">
            <w:pPr>
              <w:pStyle w:val="DHGenummerd"/>
            </w:pPr>
          </w:p>
        </w:tc>
      </w:tr>
      <w:tr w:rsidR="00DE395E" w:rsidRPr="00480B62" w14:paraId="3F312F97" w14:textId="77777777" w:rsidTr="0015379E">
        <w:trPr>
          <w:trHeight w:val="128"/>
        </w:trPr>
        <w:tc>
          <w:tcPr>
            <w:tcW w:w="512" w:type="dxa"/>
            <w:vMerge/>
          </w:tcPr>
          <w:p w14:paraId="32DEFF1A" w14:textId="77777777" w:rsidR="00DE395E" w:rsidRPr="00480B62" w:rsidRDefault="00DE395E" w:rsidP="003B5906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3B827C28" w14:textId="77777777" w:rsidR="00DE395E" w:rsidRPr="00480B62" w:rsidRDefault="00DE395E" w:rsidP="003B5906">
            <w:pPr>
              <w:pStyle w:val="DHGenummerd"/>
            </w:pPr>
            <w:r>
              <w:t>6.</w:t>
            </w:r>
          </w:p>
        </w:tc>
        <w:tc>
          <w:tcPr>
            <w:tcW w:w="3686" w:type="dxa"/>
          </w:tcPr>
          <w:p w14:paraId="58B9ECB4" w14:textId="77777777" w:rsidR="00DE395E" w:rsidRDefault="00DE395E" w:rsidP="003B5906">
            <w:pPr>
              <w:pStyle w:val="DHGenummerd"/>
            </w:pPr>
          </w:p>
          <w:p w14:paraId="17E1EABE" w14:textId="12BF8765" w:rsidR="00932DD5" w:rsidRPr="00480B62" w:rsidRDefault="00932DD5" w:rsidP="003B5906">
            <w:pPr>
              <w:pStyle w:val="DHGenummerd"/>
            </w:pPr>
          </w:p>
        </w:tc>
        <w:tc>
          <w:tcPr>
            <w:tcW w:w="2205" w:type="dxa"/>
          </w:tcPr>
          <w:p w14:paraId="2FED570C" w14:textId="2FADD99F" w:rsidR="00DE395E" w:rsidRPr="00480B62" w:rsidRDefault="00DE395E" w:rsidP="003B5906">
            <w:pPr>
              <w:pStyle w:val="DHGenummerd"/>
            </w:pPr>
          </w:p>
        </w:tc>
      </w:tr>
      <w:tr w:rsidR="00DE395E" w:rsidRPr="00480B62" w14:paraId="24DFF6F7" w14:textId="77777777" w:rsidTr="0015379E">
        <w:trPr>
          <w:trHeight w:val="127"/>
        </w:trPr>
        <w:tc>
          <w:tcPr>
            <w:tcW w:w="512" w:type="dxa"/>
            <w:vMerge/>
          </w:tcPr>
          <w:p w14:paraId="69EC53D2" w14:textId="77777777" w:rsidR="00DE395E" w:rsidRPr="00480B62" w:rsidRDefault="00DE395E" w:rsidP="003B5906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16C74C73" w14:textId="09DCD5A0" w:rsidR="00DE395E" w:rsidRDefault="00D447FC" w:rsidP="003B5906">
            <w:pPr>
              <w:pStyle w:val="DHGenummerd"/>
            </w:pPr>
            <w:r>
              <w:t>7.</w:t>
            </w:r>
          </w:p>
        </w:tc>
        <w:tc>
          <w:tcPr>
            <w:tcW w:w="3686" w:type="dxa"/>
          </w:tcPr>
          <w:p w14:paraId="6773C9CC" w14:textId="77777777" w:rsidR="00DE395E" w:rsidRDefault="00DE395E" w:rsidP="003B5906">
            <w:pPr>
              <w:pStyle w:val="DHGenummerd"/>
            </w:pPr>
          </w:p>
          <w:p w14:paraId="76CC9657" w14:textId="6FBAAC60" w:rsidR="00932DD5" w:rsidRDefault="00932DD5" w:rsidP="003B5906">
            <w:pPr>
              <w:pStyle w:val="DHGenummerd"/>
            </w:pPr>
          </w:p>
        </w:tc>
        <w:tc>
          <w:tcPr>
            <w:tcW w:w="2205" w:type="dxa"/>
          </w:tcPr>
          <w:p w14:paraId="2A589F31" w14:textId="26B55D41" w:rsidR="00DE395E" w:rsidRDefault="00DE395E" w:rsidP="003B5906">
            <w:pPr>
              <w:pStyle w:val="DHGenummerd"/>
            </w:pPr>
          </w:p>
        </w:tc>
      </w:tr>
      <w:tr w:rsidR="00F629FB" w:rsidRPr="00480B62" w14:paraId="0ED7420B" w14:textId="77777777" w:rsidTr="0015379E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5891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0015379E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431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in onderaanneming uitgevoerde</w:t>
            </w:r>
          </w:p>
          <w:p w14:paraId="0ED7420E" w14:textId="1667B92B" w:rsidR="00F629FB" w:rsidRPr="00480B62" w:rsidRDefault="00531785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</w:t>
            </w:r>
            <w:r w:rsidR="00F629FB" w:rsidRPr="00480B62">
              <w:rPr>
                <w:rFonts w:ascii="Georgia" w:eastAsia="Calibri" w:hAnsi="Georgia"/>
              </w:rPr>
              <w:t>erkzaamheden</w:t>
            </w:r>
            <w:r>
              <w:rPr>
                <w:rFonts w:ascii="Georgia" w:eastAsia="Calibri" w:hAnsi="Georgia"/>
              </w:rPr>
              <w:t>.</w:t>
            </w:r>
          </w:p>
        </w:tc>
        <w:tc>
          <w:tcPr>
            <w:tcW w:w="5891" w:type="dxa"/>
            <w:gridSpan w:val="2"/>
          </w:tcPr>
          <w:p w14:paraId="0ED7420F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9" w14:textId="19312BCC" w:rsidR="00200A07" w:rsidRDefault="00200A07" w:rsidP="00200A07">
      <w:pPr>
        <w:jc w:val="both"/>
      </w:pPr>
      <w:r>
        <w:lastRenderedPageBreak/>
        <w:t xml:space="preserve">Dit document dient u </w:t>
      </w:r>
      <w:r w:rsidRPr="39A3F66C">
        <w:rPr>
          <w:b/>
          <w:bCs/>
        </w:rPr>
        <w:t>per referentieopdracht</w:t>
      </w:r>
      <w:r>
        <w:t xml:space="preserve"> in te vullen.</w:t>
      </w:r>
    </w:p>
    <w:sectPr w:rsidR="00200A07" w:rsidSect="004B32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3DF3" w14:textId="77777777" w:rsidR="003A7E28" w:rsidRDefault="003A7E28" w:rsidP="004C03F0">
      <w:pPr>
        <w:spacing w:line="240" w:lineRule="auto"/>
      </w:pPr>
      <w:r>
        <w:separator/>
      </w:r>
    </w:p>
  </w:endnote>
  <w:endnote w:type="continuationSeparator" w:id="0">
    <w:p w14:paraId="57111D6A" w14:textId="77777777" w:rsidR="003A7E28" w:rsidRDefault="003A7E28" w:rsidP="004C03F0">
      <w:pPr>
        <w:spacing w:line="240" w:lineRule="auto"/>
      </w:pPr>
      <w:r>
        <w:continuationSeparator/>
      </w:r>
    </w:p>
  </w:endnote>
  <w:endnote w:type="continuationNotice" w:id="1">
    <w:p w14:paraId="59AA403F" w14:textId="77777777" w:rsidR="003A7E28" w:rsidRDefault="003A7E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2" w14:textId="77777777" w:rsidR="002F3382" w:rsidRDefault="002F3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900B" w14:textId="77777777" w:rsidR="003A7E28" w:rsidRDefault="003A7E28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278B1018" w14:textId="77777777" w:rsidR="003A7E28" w:rsidRDefault="003A7E28" w:rsidP="004C03F0">
      <w:pPr>
        <w:spacing w:line="240" w:lineRule="auto"/>
      </w:pPr>
      <w:r>
        <w:continuationSeparator/>
      </w:r>
    </w:p>
  </w:footnote>
  <w:footnote w:type="continuationNotice" w:id="1">
    <w:p w14:paraId="0771CDFD" w14:textId="77777777" w:rsidR="003A7E28" w:rsidRDefault="003A7E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2F" w14:textId="77777777" w:rsidR="002F3382" w:rsidRDefault="002F3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0ED74230" w14:textId="77777777" w:rsidR="00AF03BC" w:rsidRDefault="004B32EB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6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A5B0C15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26694"/>
    <w:rsid w:val="0003291B"/>
    <w:rsid w:val="00043500"/>
    <w:rsid w:val="00044CD8"/>
    <w:rsid w:val="00052440"/>
    <w:rsid w:val="000548D1"/>
    <w:rsid w:val="00071B83"/>
    <w:rsid w:val="000755DA"/>
    <w:rsid w:val="00081C9E"/>
    <w:rsid w:val="00082C4A"/>
    <w:rsid w:val="00083258"/>
    <w:rsid w:val="0009522E"/>
    <w:rsid w:val="000A107F"/>
    <w:rsid w:val="000A4D95"/>
    <w:rsid w:val="000D2402"/>
    <w:rsid w:val="000D46CE"/>
    <w:rsid w:val="001003AB"/>
    <w:rsid w:val="0010167E"/>
    <w:rsid w:val="00104444"/>
    <w:rsid w:val="00113702"/>
    <w:rsid w:val="00120A6D"/>
    <w:rsid w:val="0012380D"/>
    <w:rsid w:val="0015379E"/>
    <w:rsid w:val="00162EF7"/>
    <w:rsid w:val="00177D10"/>
    <w:rsid w:val="001B3080"/>
    <w:rsid w:val="001B3405"/>
    <w:rsid w:val="001C1F09"/>
    <w:rsid w:val="001E6CBD"/>
    <w:rsid w:val="00200A07"/>
    <w:rsid w:val="0020629C"/>
    <w:rsid w:val="00211474"/>
    <w:rsid w:val="00214C63"/>
    <w:rsid w:val="00215101"/>
    <w:rsid w:val="0022165A"/>
    <w:rsid w:val="002269B8"/>
    <w:rsid w:val="0023657B"/>
    <w:rsid w:val="00253B6C"/>
    <w:rsid w:val="00266875"/>
    <w:rsid w:val="00266D45"/>
    <w:rsid w:val="00286191"/>
    <w:rsid w:val="00286677"/>
    <w:rsid w:val="00287DE6"/>
    <w:rsid w:val="002B2699"/>
    <w:rsid w:val="002B48B5"/>
    <w:rsid w:val="002B5F0A"/>
    <w:rsid w:val="002C7BC6"/>
    <w:rsid w:val="002C7BF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A7E28"/>
    <w:rsid w:val="003B5906"/>
    <w:rsid w:val="003C1F28"/>
    <w:rsid w:val="003D25E5"/>
    <w:rsid w:val="003D2FD4"/>
    <w:rsid w:val="003E00F3"/>
    <w:rsid w:val="004022E4"/>
    <w:rsid w:val="004057E4"/>
    <w:rsid w:val="00412380"/>
    <w:rsid w:val="00412BA7"/>
    <w:rsid w:val="0041365D"/>
    <w:rsid w:val="00423B70"/>
    <w:rsid w:val="00432BC0"/>
    <w:rsid w:val="00454B69"/>
    <w:rsid w:val="00456F44"/>
    <w:rsid w:val="00467E16"/>
    <w:rsid w:val="00481D5C"/>
    <w:rsid w:val="00495798"/>
    <w:rsid w:val="004972F7"/>
    <w:rsid w:val="004978C7"/>
    <w:rsid w:val="004A2C31"/>
    <w:rsid w:val="004B32EB"/>
    <w:rsid w:val="004C03F0"/>
    <w:rsid w:val="004E71F1"/>
    <w:rsid w:val="005030B3"/>
    <w:rsid w:val="00515E8A"/>
    <w:rsid w:val="00516D4D"/>
    <w:rsid w:val="00527C41"/>
    <w:rsid w:val="00531785"/>
    <w:rsid w:val="0053570E"/>
    <w:rsid w:val="00535A79"/>
    <w:rsid w:val="0054065C"/>
    <w:rsid w:val="00547EEE"/>
    <w:rsid w:val="005528D6"/>
    <w:rsid w:val="00560E60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A699C"/>
    <w:rsid w:val="006B4113"/>
    <w:rsid w:val="006B475A"/>
    <w:rsid w:val="006C34EA"/>
    <w:rsid w:val="006D4955"/>
    <w:rsid w:val="00713C58"/>
    <w:rsid w:val="007171B2"/>
    <w:rsid w:val="007221BC"/>
    <w:rsid w:val="00732EE7"/>
    <w:rsid w:val="007570B4"/>
    <w:rsid w:val="00771A8D"/>
    <w:rsid w:val="00781585"/>
    <w:rsid w:val="007848DB"/>
    <w:rsid w:val="00785DB3"/>
    <w:rsid w:val="00792FEF"/>
    <w:rsid w:val="007A7758"/>
    <w:rsid w:val="007B52DD"/>
    <w:rsid w:val="007E3791"/>
    <w:rsid w:val="00817FCC"/>
    <w:rsid w:val="00820973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69EA"/>
    <w:rsid w:val="009270A6"/>
    <w:rsid w:val="00932DD5"/>
    <w:rsid w:val="00941E14"/>
    <w:rsid w:val="00942F10"/>
    <w:rsid w:val="0094313D"/>
    <w:rsid w:val="0094454F"/>
    <w:rsid w:val="009448A6"/>
    <w:rsid w:val="00946D88"/>
    <w:rsid w:val="009700A4"/>
    <w:rsid w:val="009806E2"/>
    <w:rsid w:val="00984D28"/>
    <w:rsid w:val="00992E1E"/>
    <w:rsid w:val="009A68F2"/>
    <w:rsid w:val="009B5AA9"/>
    <w:rsid w:val="009C4321"/>
    <w:rsid w:val="009F5FCA"/>
    <w:rsid w:val="00A063B2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AF71BB"/>
    <w:rsid w:val="00B00FC5"/>
    <w:rsid w:val="00B27745"/>
    <w:rsid w:val="00B27DCB"/>
    <w:rsid w:val="00B371EA"/>
    <w:rsid w:val="00B37C5A"/>
    <w:rsid w:val="00B525B9"/>
    <w:rsid w:val="00B54DAD"/>
    <w:rsid w:val="00B65746"/>
    <w:rsid w:val="00B70433"/>
    <w:rsid w:val="00B80A26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447FC"/>
    <w:rsid w:val="00D53A19"/>
    <w:rsid w:val="00D56D37"/>
    <w:rsid w:val="00D625E6"/>
    <w:rsid w:val="00D63E82"/>
    <w:rsid w:val="00D6476F"/>
    <w:rsid w:val="00D74858"/>
    <w:rsid w:val="00DA3150"/>
    <w:rsid w:val="00DA60A6"/>
    <w:rsid w:val="00DC7AC1"/>
    <w:rsid w:val="00DC7BD5"/>
    <w:rsid w:val="00DC7E1A"/>
    <w:rsid w:val="00DD032B"/>
    <w:rsid w:val="00DD4C2D"/>
    <w:rsid w:val="00DD76A6"/>
    <w:rsid w:val="00DE395E"/>
    <w:rsid w:val="00DE78BE"/>
    <w:rsid w:val="00E05E84"/>
    <w:rsid w:val="00E25041"/>
    <w:rsid w:val="00E25FFB"/>
    <w:rsid w:val="00E404CF"/>
    <w:rsid w:val="00E43A58"/>
    <w:rsid w:val="00E44BBE"/>
    <w:rsid w:val="00E56719"/>
    <w:rsid w:val="00E82637"/>
    <w:rsid w:val="00E96466"/>
    <w:rsid w:val="00EF210B"/>
    <w:rsid w:val="00F20770"/>
    <w:rsid w:val="00F26249"/>
    <w:rsid w:val="00F36F76"/>
    <w:rsid w:val="00F375A1"/>
    <w:rsid w:val="00F509A6"/>
    <w:rsid w:val="00F61CB0"/>
    <w:rsid w:val="00F629FB"/>
    <w:rsid w:val="00F82B1C"/>
    <w:rsid w:val="00F90AE7"/>
    <w:rsid w:val="00FA02A4"/>
    <w:rsid w:val="00FC2E8A"/>
    <w:rsid w:val="00FC60CB"/>
    <w:rsid w:val="00FD4FB3"/>
    <w:rsid w:val="00FD5D69"/>
    <w:rsid w:val="00FE241D"/>
    <w:rsid w:val="00FF0985"/>
    <w:rsid w:val="00FF1732"/>
    <w:rsid w:val="00FF4601"/>
    <w:rsid w:val="00FF4FCB"/>
    <w:rsid w:val="00FF6390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AE8592A82B3E947A9EA74D399BF5A8D" ma:contentTypeVersion="0" ma:contentTypeDescription="Maak een nieuw PowerPoint document." ma:contentTypeScope="" ma:versionID="3b6f23d4969be108c324703f363104a2">
  <xsd:schema xmlns:xsd="http://www.w3.org/2001/XMLSchema" xmlns:xs="http://www.w3.org/2001/XMLSchema" xmlns:p="http://schemas.microsoft.com/office/2006/metadata/properties" xmlns:ns2="cad755b6-d270-493f-83c9-ae784197a3f5" targetNamespace="http://schemas.microsoft.com/office/2006/metadata/properties" ma:root="true" ma:fieldsID="59b4701b602767300c5002b7e2f72d13" ns2:_="">
    <xsd:import namespace="cad755b6-d270-493f-83c9-ae784197a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: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52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4.2 Inschrijvingsfase - Nota van inlichtingen</TermName>
          <TermId xmlns="http://schemas.microsoft.com/office/infopath/2007/PartnerControls">d83c84f2-b122-443e-a7eb-08a44ae9db5e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PX3EPKY34SD4-74821639-3472</_dlc_DocId>
    <_dlc_DocIdUrl xmlns="cad755b6-d270-493f-83c9-ae784197a3f5">
      <Url>https://denhaag.sharepoint.com/sites/inkoop-bec-2021/_layouts/15/DocIdRedir.aspx?ID=PX3EPKY34SD4-74821639-3472</Url>
      <Description>PX3EPKY34SD4-74821639-3472</Description>
    </_dlc_DocIdUrl>
    <_dlc_DocIdPersistId xmlns="cad755b6-d270-493f-83c9-ae784197a3f5">false</_dlc_DocIdPersistId>
  </documentManagement>
</p:properties>
</file>

<file path=customXml/itemProps1.xml><?xml version="1.0" encoding="utf-8"?>
<ds:datastoreItem xmlns:ds="http://schemas.openxmlformats.org/officeDocument/2006/customXml" ds:itemID="{7078B4B2-685B-47DE-94D3-14F16EA18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4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219291-76D7-4C71-82EC-1FDF49027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3F5F43-E7B6-4DE1-B4CF-C213296BDD2E}">
  <ds:schemaRefs>
    <ds:schemaRef ds:uri="http://schemas.microsoft.com/office/2006/metadata/properties"/>
    <ds:schemaRef ds:uri="http://schemas.microsoft.com/office/infopath/2007/PartnerControls"/>
    <ds:schemaRef ds:uri="cad755b6-d270-493f-83c9-ae784197a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48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Format referentieopdrachten</vt:lpstr>
    </vt:vector>
  </TitlesOfParts>
  <Company>Gemeente Den Haag / IDC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 referentieopdrachten</dc:title>
  <dc:creator>Monica Demkes</dc:creator>
  <cp:keywords/>
  <cp:lastModifiedBy>Petra den Hollander</cp:lastModifiedBy>
  <cp:revision>31</cp:revision>
  <dcterms:created xsi:type="dcterms:W3CDTF">2021-11-15T15:00:00Z</dcterms:created>
  <dcterms:modified xsi:type="dcterms:W3CDTF">2021-11-15T15:50:00Z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0x0101008696D14171FA4CED8F032AD334D7A9EF004279C34E82A344EE803735B9E417CCC900BAE8592A82B3E947A9EA74D399BF5A8D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TaxKeyword">
    <vt:lpwstr/>
  </property>
  <property fmtid="{D5CDD505-2E9C-101B-9397-08002B2CF9AE}" pid="15" name="Documentsoort">
    <vt:lpwstr>20;#Beleidsdocument|70267d87-ce61-40c3-b119-e0ecc30f9747</vt:lpwstr>
  </property>
  <property fmtid="{D5CDD505-2E9C-101B-9397-08002B2CF9AE}" pid="16" name="_docset_NoMedatataSyncRequired">
    <vt:lpwstr>False</vt:lpwstr>
  </property>
  <property fmtid="{D5CDD505-2E9C-101B-9397-08002B2CF9AE}" pid="17" name="DocumentSetDescription">
    <vt:lpwstr/>
  </property>
  <property fmtid="{D5CDD505-2E9C-101B-9397-08002B2CF9AE}" pid="18" name="Behandelaar">
    <vt:lpwstr/>
  </property>
  <property fmtid="{D5CDD505-2E9C-101B-9397-08002B2CF9AE}" pid="19" name="iadc89b14e6f46d3bf0676593dca1557">
    <vt:lpwstr/>
  </property>
  <property fmtid="{D5CDD505-2E9C-101B-9397-08002B2CF9AE}" pid="20" name="Dossiertype">
    <vt:lpwstr/>
  </property>
  <property fmtid="{D5CDD505-2E9C-101B-9397-08002B2CF9AE}" pid="21" name="Order">
    <vt:r8>20700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_dlc_DocIdItemGuid">
    <vt:lpwstr>21035ae8-2168-4a1d-8535-30b426d3e7d9</vt:lpwstr>
  </property>
  <property fmtid="{D5CDD505-2E9C-101B-9397-08002B2CF9AE}" pid="28" name="Teamtrefwoorden">
    <vt:lpwstr>52;#4.2 Inschrijvingsfase - Nota van inlichtingen|d83c84f2-b122-443e-a7eb-08a44ae9db5e</vt:lpwstr>
  </property>
</Properties>
</file>