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B944" w14:textId="62591E90" w:rsidR="000B1A35" w:rsidRPr="000B1A35" w:rsidRDefault="000B1A35" w:rsidP="000B1A35">
      <w:pPr>
        <w:pStyle w:val="bijlage"/>
        <w:numPr>
          <w:ilvl w:val="0"/>
          <w:numId w:val="0"/>
        </w:numPr>
        <w:ind w:left="360" w:hanging="360"/>
      </w:pPr>
      <w:bookmarkStart w:id="0" w:name="_Toc451338044"/>
      <w:bookmarkStart w:id="1" w:name="_Ref451339349"/>
      <w:bookmarkStart w:id="2" w:name="_Ref464734056"/>
      <w:r>
        <w:t xml:space="preserve">Bijlage </w:t>
      </w:r>
      <w:r w:rsidR="00AD20B0">
        <w:t>7</w:t>
      </w:r>
      <w:r>
        <w:tab/>
      </w:r>
      <w:r w:rsidRPr="000B1A35">
        <w:t>Model volmacht</w:t>
      </w:r>
      <w:bookmarkEnd w:id="0"/>
      <w:bookmarkEnd w:id="1"/>
      <w:bookmarkEnd w:id="2"/>
    </w:p>
    <w:p w14:paraId="52C4B945" w14:textId="77777777" w:rsidR="000B1A35" w:rsidRPr="001B71F5" w:rsidRDefault="000B1A35" w:rsidP="000B1A35">
      <w:pPr>
        <w:jc w:val="both"/>
        <w:rPr>
          <w:rFonts w:ascii="Arial Narrow" w:hAnsi="Arial Narrow"/>
          <w:color w:val="000000" w:themeColor="text1"/>
        </w:rPr>
      </w:pPr>
    </w:p>
    <w:p w14:paraId="3BB708FF" w14:textId="77777777" w:rsidR="00E900D3" w:rsidRDefault="000B1A35" w:rsidP="00551C53">
      <w:r w:rsidRPr="00CC6BF9">
        <w:t>De ondergetekende(n) geeft/geven hierbij een onherroepelijke volmacht aan</w:t>
      </w:r>
    </w:p>
    <w:p w14:paraId="0AC087FB" w14:textId="77777777" w:rsidR="00E900D3" w:rsidRDefault="00E900D3" w:rsidP="00551C53"/>
    <w:p w14:paraId="43922383" w14:textId="765C6E67" w:rsidR="00E900D3" w:rsidRDefault="000B1A35" w:rsidP="00551C53">
      <w:r w:rsidRPr="00CC6BF9">
        <w:t>__________________</w:t>
      </w:r>
      <w:r w:rsidR="00760843">
        <w:t>_</w:t>
      </w:r>
      <w:r w:rsidRPr="00CC6BF9">
        <w:t>____</w:t>
      </w:r>
      <w:r w:rsidR="00B46763">
        <w:t>______</w:t>
      </w:r>
      <w:r w:rsidR="00EB1543">
        <w:t xml:space="preserve"> </w:t>
      </w:r>
      <w:r w:rsidRPr="00CC6BF9">
        <w:t xml:space="preserve">(naam gevolmachtigde) om namens </w:t>
      </w:r>
    </w:p>
    <w:p w14:paraId="52C4B946" w14:textId="7A397FF6" w:rsidR="000B1A35" w:rsidRPr="00CC6BF9" w:rsidRDefault="000B1A35" w:rsidP="00551C53">
      <w:r w:rsidRPr="00CC6BF9">
        <w:t>_______________</w:t>
      </w:r>
      <w:r w:rsidR="00EB1543">
        <w:t>_</w:t>
      </w:r>
      <w:r w:rsidRPr="00CC6BF9">
        <w:t>______</w:t>
      </w:r>
      <w:r w:rsidR="004679A5">
        <w:t>_</w:t>
      </w:r>
      <w:r w:rsidR="00B46763">
        <w:t>______</w:t>
      </w:r>
      <w:r w:rsidR="00EB1543">
        <w:t xml:space="preserve"> </w:t>
      </w:r>
      <w:r w:rsidRPr="00CC6BF9">
        <w:t xml:space="preserve">(naam Gegadigde) en ingeschreven in het handelsregister onder het </w:t>
      </w:r>
      <w:r w:rsidR="00EB1543" w:rsidRPr="00CC6BF9">
        <w:t>N</w:t>
      </w:r>
      <w:r w:rsidRPr="00CC6BF9">
        <w:t>ummer</w:t>
      </w:r>
      <w:r w:rsidR="00EB1543">
        <w:t xml:space="preserve"> </w:t>
      </w:r>
      <w:r>
        <w:t xml:space="preserve"> </w:t>
      </w:r>
      <w:r w:rsidRPr="00CC6BF9">
        <w:t>__________</w:t>
      </w:r>
      <w:r w:rsidR="004679A5">
        <w:t>_</w:t>
      </w:r>
      <w:r w:rsidR="00760843">
        <w:t>_</w:t>
      </w:r>
      <w:r w:rsidR="004679A5">
        <w:t>__</w:t>
      </w:r>
      <w:r w:rsidRPr="00CC6BF9">
        <w:t>__</w:t>
      </w:r>
      <w:r w:rsidR="00BB6835">
        <w:t>_____</w:t>
      </w:r>
      <w:r w:rsidRPr="00CC6BF9">
        <w:t xml:space="preserve"> (bijvoorbeeld het KvK nummer), </w:t>
      </w:r>
      <w:r w:rsidR="00A92EF4" w:rsidRPr="00553267">
        <w:t>de Inschrijving</w:t>
      </w:r>
      <w:r w:rsidR="00782B1B" w:rsidRPr="00553267">
        <w:t xml:space="preserve"> voor de Aanbesteding </w:t>
      </w:r>
      <w:r w:rsidR="00BB6835">
        <w:t>‘</w:t>
      </w:r>
      <w:r w:rsidR="00B46763">
        <w:t>Inzet extern personeel met kenmerk 21.470-GBC</w:t>
      </w:r>
      <w:r w:rsidR="00BB6835">
        <w:t>’</w:t>
      </w:r>
      <w:r w:rsidR="00B46763">
        <w:t xml:space="preserve"> </w:t>
      </w:r>
      <w:r w:rsidRPr="00CC6BF9">
        <w:t xml:space="preserve">in te dienen. </w:t>
      </w:r>
    </w:p>
    <w:p w14:paraId="52C4B947" w14:textId="77777777" w:rsidR="000B1A35" w:rsidRPr="00CC6BF9" w:rsidRDefault="000B1A35" w:rsidP="00551C53"/>
    <w:p w14:paraId="52C4B948" w14:textId="77777777" w:rsidR="000B1A35" w:rsidRPr="00CC6BF9" w:rsidRDefault="000B1A35" w:rsidP="00551C53">
      <w:r w:rsidRPr="00CC6BF9">
        <w:t xml:space="preserve">Ten bewijze waarvan deze beperkte volmacht is ondertekend. </w:t>
      </w:r>
    </w:p>
    <w:p w14:paraId="52C4B949" w14:textId="77777777" w:rsidR="000B1A35" w:rsidRPr="00CC6BF9" w:rsidRDefault="000B1A35" w:rsidP="00551C53"/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1"/>
        <w:gridCol w:w="4536"/>
      </w:tblGrid>
      <w:tr w:rsidR="000B1A35" w:rsidRPr="00CC6BF9" w14:paraId="52C4B94D" w14:textId="77777777" w:rsidTr="004D2BD2">
        <w:tc>
          <w:tcPr>
            <w:tcW w:w="4361" w:type="dxa"/>
            <w:vAlign w:val="center"/>
          </w:tcPr>
          <w:p w14:paraId="52C4B94A" w14:textId="77777777" w:rsidR="000B1A35" w:rsidRPr="00CC6BF9" w:rsidRDefault="000B1A35" w:rsidP="00AF349D">
            <w:r w:rsidRPr="00CC6BF9">
              <w:t>Datum</w:t>
            </w:r>
          </w:p>
        </w:tc>
        <w:tc>
          <w:tcPr>
            <w:tcW w:w="4536" w:type="dxa"/>
            <w:vAlign w:val="center"/>
          </w:tcPr>
          <w:p w14:paraId="52C4B94B" w14:textId="77777777" w:rsidR="000B1A35" w:rsidRPr="00CC6BF9" w:rsidRDefault="000B1A35" w:rsidP="00AF349D"/>
          <w:p w14:paraId="52C4B94C" w14:textId="77777777" w:rsidR="000B1A35" w:rsidRPr="00CC6BF9" w:rsidRDefault="000B1A35" w:rsidP="00AF349D"/>
        </w:tc>
      </w:tr>
      <w:tr w:rsidR="000B1A35" w:rsidRPr="00CC6BF9" w14:paraId="52C4B951" w14:textId="77777777" w:rsidTr="004D2BD2">
        <w:tc>
          <w:tcPr>
            <w:tcW w:w="4361" w:type="dxa"/>
            <w:vAlign w:val="center"/>
          </w:tcPr>
          <w:p w14:paraId="52C4B94E" w14:textId="77777777" w:rsidR="000B1A35" w:rsidRPr="00CC6BF9" w:rsidRDefault="000B1A35" w:rsidP="00AF349D">
            <w:r w:rsidRPr="00CC6BF9">
              <w:t>Plaats</w:t>
            </w:r>
          </w:p>
        </w:tc>
        <w:tc>
          <w:tcPr>
            <w:tcW w:w="4536" w:type="dxa"/>
            <w:vAlign w:val="center"/>
          </w:tcPr>
          <w:p w14:paraId="52C4B94F" w14:textId="77777777" w:rsidR="000B1A35" w:rsidRPr="00CC6BF9" w:rsidRDefault="000B1A35" w:rsidP="00AF349D"/>
          <w:p w14:paraId="52C4B950" w14:textId="77777777" w:rsidR="000B1A35" w:rsidRPr="00CC6BF9" w:rsidRDefault="000B1A35" w:rsidP="00AF349D"/>
        </w:tc>
      </w:tr>
      <w:tr w:rsidR="000B1A35" w:rsidRPr="00CC6BF9" w14:paraId="52C4B954" w14:textId="77777777" w:rsidTr="004D2BD2">
        <w:tc>
          <w:tcPr>
            <w:tcW w:w="4361" w:type="dxa"/>
            <w:vAlign w:val="center"/>
          </w:tcPr>
          <w:p w14:paraId="52C4B952" w14:textId="77777777" w:rsidR="000B1A35" w:rsidRPr="00CC6BF9" w:rsidRDefault="000B1A35" w:rsidP="00AF349D">
            <w:r w:rsidRPr="00CC6BF9">
              <w:t>Naam rechtsgeldig vertegenwoordiger 1 conform het handelsregister</w:t>
            </w:r>
          </w:p>
        </w:tc>
        <w:tc>
          <w:tcPr>
            <w:tcW w:w="4536" w:type="dxa"/>
            <w:vAlign w:val="center"/>
          </w:tcPr>
          <w:p w14:paraId="52C4B953" w14:textId="77777777" w:rsidR="000B1A35" w:rsidRPr="00CC6BF9" w:rsidRDefault="000B1A35" w:rsidP="00AF349D"/>
        </w:tc>
      </w:tr>
      <w:tr w:rsidR="000B1A35" w:rsidRPr="00CC6BF9" w14:paraId="52C4B957" w14:textId="77777777" w:rsidTr="004D2BD2">
        <w:tc>
          <w:tcPr>
            <w:tcW w:w="4361" w:type="dxa"/>
            <w:vAlign w:val="center"/>
          </w:tcPr>
          <w:p w14:paraId="52C4B955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536" w:type="dxa"/>
            <w:vAlign w:val="center"/>
          </w:tcPr>
          <w:p w14:paraId="52C4B956" w14:textId="77777777" w:rsidR="000B1A35" w:rsidRPr="00CC6BF9" w:rsidRDefault="000B1A35" w:rsidP="00AF349D">
            <w:r w:rsidRPr="00CC6BF9">
              <w:t>&lt; bijvoorbeeld: zelfstandig bevoegd/ gezamenlijk bevoegd / bevoegd tot transacties van XX Euro&gt;</w:t>
            </w:r>
          </w:p>
        </w:tc>
      </w:tr>
      <w:tr w:rsidR="000B1A35" w:rsidRPr="00CC6BF9" w14:paraId="52C4B95D" w14:textId="77777777" w:rsidTr="004D2BD2">
        <w:tc>
          <w:tcPr>
            <w:tcW w:w="4361" w:type="dxa"/>
            <w:vAlign w:val="center"/>
          </w:tcPr>
          <w:p w14:paraId="52C4B958" w14:textId="77777777" w:rsidR="000B1A35" w:rsidRPr="00CC6BF9" w:rsidRDefault="000B1A35" w:rsidP="00AF349D">
            <w:r w:rsidRPr="00CC6BF9">
              <w:t>Handtekening rechtsgeldige vertegenwoordiger 1</w:t>
            </w:r>
          </w:p>
        </w:tc>
        <w:tc>
          <w:tcPr>
            <w:tcW w:w="4536" w:type="dxa"/>
            <w:vAlign w:val="center"/>
          </w:tcPr>
          <w:p w14:paraId="52C4B959" w14:textId="77777777" w:rsidR="000B1A35" w:rsidRPr="00CC6BF9" w:rsidRDefault="000B1A35" w:rsidP="00AF349D"/>
          <w:p w14:paraId="52C4B95A" w14:textId="77777777" w:rsidR="000B1A35" w:rsidRPr="00CC6BF9" w:rsidRDefault="000B1A35" w:rsidP="00AF349D"/>
          <w:p w14:paraId="52C4B95B" w14:textId="77777777" w:rsidR="000B1A35" w:rsidRPr="00CC6BF9" w:rsidRDefault="000B1A35" w:rsidP="00AF349D"/>
          <w:p w14:paraId="52C4B95C" w14:textId="77777777" w:rsidR="000B1A35" w:rsidRPr="00CC6BF9" w:rsidRDefault="000B1A35" w:rsidP="00AF349D"/>
        </w:tc>
      </w:tr>
      <w:tr w:rsidR="000B1A35" w:rsidRPr="00CC6BF9" w14:paraId="52C4B960" w14:textId="77777777" w:rsidTr="004D2BD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E" w14:textId="77777777" w:rsidR="000B1A35" w:rsidRPr="00CC6BF9" w:rsidRDefault="000B1A35" w:rsidP="00AF349D">
            <w:r w:rsidRPr="00CC6BF9">
              <w:t>Naam rechtsgeldig vertegenwoordiger 2 conform het handelsregister (bij gezamenlijke bevoegdheid)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F" w14:textId="77777777" w:rsidR="000B1A35" w:rsidRPr="00CC6BF9" w:rsidRDefault="000B1A35" w:rsidP="00AF349D"/>
        </w:tc>
      </w:tr>
      <w:tr w:rsidR="000B1A35" w:rsidRPr="00CC6BF9" w14:paraId="52C4B963" w14:textId="77777777" w:rsidTr="004D2BD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1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2" w14:textId="77777777" w:rsidR="000B1A35" w:rsidRPr="00CC6BF9" w:rsidRDefault="000B1A35" w:rsidP="00AF349D">
            <w:r w:rsidRPr="00CC6BF9">
              <w:t>&lt; bijvoorbeeld: zelfstandig bevoegd/ gezamenlijk bevoegd / bevoegd tot transacties van XX Euro&gt;</w:t>
            </w:r>
          </w:p>
        </w:tc>
      </w:tr>
      <w:tr w:rsidR="000B1A35" w:rsidRPr="00CC6BF9" w14:paraId="52C4B969" w14:textId="77777777" w:rsidTr="004D2BD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4" w14:textId="77777777" w:rsidR="000B1A35" w:rsidRPr="00CC6BF9" w:rsidRDefault="000B1A35" w:rsidP="00AF349D">
            <w:r w:rsidRPr="00CC6BF9">
              <w:t>Handtekening rechtsgeldige vertegenwoordiger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5" w14:textId="77777777" w:rsidR="000B1A35" w:rsidRPr="00CC6BF9" w:rsidRDefault="000B1A35" w:rsidP="00AF349D"/>
          <w:p w14:paraId="52C4B966" w14:textId="77777777" w:rsidR="000B1A35" w:rsidRPr="00CC6BF9" w:rsidRDefault="000B1A35" w:rsidP="00AF349D"/>
          <w:p w14:paraId="52C4B967" w14:textId="77777777" w:rsidR="000B1A35" w:rsidRPr="00CC6BF9" w:rsidRDefault="000B1A35" w:rsidP="00AF349D"/>
          <w:p w14:paraId="52C4B968" w14:textId="77777777" w:rsidR="000B1A35" w:rsidRPr="00CC6BF9" w:rsidRDefault="000B1A35" w:rsidP="00AF349D"/>
        </w:tc>
      </w:tr>
    </w:tbl>
    <w:p w14:paraId="52C4B96A" w14:textId="77777777" w:rsidR="000B1A35" w:rsidRPr="00CC6BF9" w:rsidRDefault="000B1A35" w:rsidP="000B1A35">
      <w:pPr>
        <w:rPr>
          <w:i/>
        </w:rPr>
      </w:pPr>
      <w:r w:rsidRPr="00CC6BF9">
        <w:rPr>
          <w:i/>
        </w:rPr>
        <w:t>(tabel uitbreiden indien er pas sprake is van rechtsgeldige vertegenwoordiging bij meer dan twee gezamenlijk bevoegde personen)</w:t>
      </w:r>
    </w:p>
    <w:p w14:paraId="52C4B96B" w14:textId="77777777" w:rsidR="000B1A35" w:rsidRDefault="000B1A35" w:rsidP="000B1A35">
      <w:pPr>
        <w:jc w:val="both"/>
        <w:rPr>
          <w:lang w:eastAsia="x-none"/>
        </w:rPr>
      </w:pPr>
    </w:p>
    <w:p w14:paraId="52C4B96C" w14:textId="77777777" w:rsidR="005528D6" w:rsidRPr="000B1A35" w:rsidRDefault="005528D6" w:rsidP="000B1A35"/>
    <w:sectPr w:rsidR="005528D6" w:rsidRPr="000B1A35" w:rsidSect="002C7B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85" w:bottom="1814" w:left="1814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AAE6" w14:textId="77777777" w:rsidR="000147E9" w:rsidRDefault="000147E9" w:rsidP="004C03F0">
      <w:pPr>
        <w:spacing w:line="240" w:lineRule="auto"/>
      </w:pPr>
      <w:r>
        <w:separator/>
      </w:r>
    </w:p>
  </w:endnote>
  <w:endnote w:type="continuationSeparator" w:id="0">
    <w:p w14:paraId="58B2B0D5" w14:textId="77777777" w:rsidR="000147E9" w:rsidRDefault="000147E9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4" w14:textId="77777777" w:rsidR="002F3382" w:rsidRDefault="002F3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5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551C5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551C5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7" w14:textId="77777777" w:rsidR="008A28BE" w:rsidRDefault="008A28BE" w:rsidP="00F26249">
    <w:pPr>
      <w:spacing w:line="620" w:lineRule="exact"/>
    </w:pPr>
  </w:p>
  <w:p w14:paraId="52C4B978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6847" w14:textId="77777777" w:rsidR="000147E9" w:rsidRDefault="000147E9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5A32A4C1" w14:textId="77777777" w:rsidR="000147E9" w:rsidRDefault="000147E9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1" w14:textId="77777777" w:rsidR="002F3382" w:rsidRDefault="002F3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52C4B972" w14:textId="77777777" w:rsidR="00AF03BC" w:rsidRDefault="000B1A35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3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52C4B973" w14:textId="77777777" w:rsidR="00266875" w:rsidRPr="002C7BC6" w:rsidRDefault="000B1A35" w:rsidP="002C7BC6">
        <w:pPr>
          <w:pStyle w:val="DHRandinfoSubkop"/>
        </w:pPr>
        <w:r>
          <w:t xml:space="preserve">     </w:t>
        </w:r>
      </w:p>
    </w:sdtContent>
  </w:sdt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6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47E9"/>
    <w:rsid w:val="00016950"/>
    <w:rsid w:val="0003291B"/>
    <w:rsid w:val="00033685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B1A35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20629C"/>
    <w:rsid w:val="00215101"/>
    <w:rsid w:val="00225944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12BA7"/>
    <w:rsid w:val="0041365D"/>
    <w:rsid w:val="00423B70"/>
    <w:rsid w:val="00454B69"/>
    <w:rsid w:val="00456F44"/>
    <w:rsid w:val="004679A5"/>
    <w:rsid w:val="00467E16"/>
    <w:rsid w:val="00495798"/>
    <w:rsid w:val="004972F7"/>
    <w:rsid w:val="004A2C31"/>
    <w:rsid w:val="004C03F0"/>
    <w:rsid w:val="004D2BD2"/>
    <w:rsid w:val="004E71F1"/>
    <w:rsid w:val="00515E8A"/>
    <w:rsid w:val="00527C41"/>
    <w:rsid w:val="00535A79"/>
    <w:rsid w:val="00551C53"/>
    <w:rsid w:val="005528D6"/>
    <w:rsid w:val="00553267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E0E76"/>
    <w:rsid w:val="005E423B"/>
    <w:rsid w:val="005E72B9"/>
    <w:rsid w:val="00612C9C"/>
    <w:rsid w:val="00631F12"/>
    <w:rsid w:val="00647612"/>
    <w:rsid w:val="00665DE2"/>
    <w:rsid w:val="006863E9"/>
    <w:rsid w:val="006902E4"/>
    <w:rsid w:val="00690723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60843"/>
    <w:rsid w:val="00765B42"/>
    <w:rsid w:val="00781585"/>
    <w:rsid w:val="00782B1B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0509"/>
    <w:rsid w:val="00992E1E"/>
    <w:rsid w:val="009A68F2"/>
    <w:rsid w:val="009B5AA9"/>
    <w:rsid w:val="009C4321"/>
    <w:rsid w:val="009C586D"/>
    <w:rsid w:val="009F5FCA"/>
    <w:rsid w:val="00A16092"/>
    <w:rsid w:val="00A215B1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92EF4"/>
    <w:rsid w:val="00AB395D"/>
    <w:rsid w:val="00AD20B0"/>
    <w:rsid w:val="00AF03BC"/>
    <w:rsid w:val="00AF31CE"/>
    <w:rsid w:val="00B00FC5"/>
    <w:rsid w:val="00B27745"/>
    <w:rsid w:val="00B27DCB"/>
    <w:rsid w:val="00B37C5A"/>
    <w:rsid w:val="00B46763"/>
    <w:rsid w:val="00B525B9"/>
    <w:rsid w:val="00B54DAD"/>
    <w:rsid w:val="00B65746"/>
    <w:rsid w:val="00B70433"/>
    <w:rsid w:val="00B83EC9"/>
    <w:rsid w:val="00B96239"/>
    <w:rsid w:val="00BA11BA"/>
    <w:rsid w:val="00BA2071"/>
    <w:rsid w:val="00BB6835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51DFA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00D3"/>
    <w:rsid w:val="00E96466"/>
    <w:rsid w:val="00EB1543"/>
    <w:rsid w:val="00EF210B"/>
    <w:rsid w:val="00F20770"/>
    <w:rsid w:val="00F26249"/>
    <w:rsid w:val="00F36F76"/>
    <w:rsid w:val="00F375A1"/>
    <w:rsid w:val="00F509A6"/>
    <w:rsid w:val="00F82B1C"/>
    <w:rsid w:val="00F85CF3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C4B944"/>
  <w15:docId w15:val="{BC791340-38AF-427A-8A8A-38A6EC3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A35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0B1A35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0B1A35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AE8592A82B3E947A9EA74D399BF5A8D" ma:contentTypeVersion="0" ma:contentTypeDescription="Maak een nieuw PowerPoint document." ma:contentTypeScope="" ma:versionID="c61c25a5b870dfaa99d2ff4629c556f2">
  <xsd:schema xmlns:xsd="http://www.w3.org/2001/XMLSchema" xmlns:xs="http://www.w3.org/2001/XMLSchema" xmlns:p="http://schemas.microsoft.com/office/2006/metadata/properties" xmlns:ns2="cad755b6-d270-493f-83c9-ae784197a3f5" targetNamespace="http://schemas.microsoft.com/office/2006/metadata/properties" ma:root="true" ma:fieldsID="a00b60271e7965eb62cc9c78292b7998" ns2:_="">
    <xsd:import namespace="cad755b6-d270-493f-83c9-ae784197a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22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PX3EPKY34SD4-74821639-2648</_dlc_DocId>
    <_dlc_DocIdUrl xmlns="cad755b6-d270-493f-83c9-ae784197a3f5">
      <Url>https://denhaag.sharepoint.com/sites/inkoop-bec-2021/_layouts/15/DocIdRedir.aspx?ID=PX3EPKY34SD4-74821639-2648</Url>
      <Description>PX3EPKY34SD4-74821639-2648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8526-EC03-4ECE-A98A-4B8A81043C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E0E76B-BF3A-44FE-812D-331D4F3AF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5B207-CD48-494E-A6DD-C828120AF256}">
  <ds:schemaRefs>
    <ds:schemaRef ds:uri="http://purl.org/dc/elements/1.1/"/>
    <ds:schemaRef ds:uri="http://schemas.microsoft.com/office/2006/metadata/properties"/>
    <ds:schemaRef ds:uri="http://purl.org/dc/terms/"/>
    <ds:schemaRef ds:uri="cad755b6-d270-493f-83c9-ae784197a3f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5C1F7D-C57E-4ABA-A8EF-17C2A624DF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6.xml><?xml version="1.0" encoding="utf-8"?>
<ds:datastoreItem xmlns:ds="http://schemas.openxmlformats.org/officeDocument/2006/customXml" ds:itemID="{1CA7B733-5DDF-4BB8-B272-8DE353E4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18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9 Model volmacht</vt:lpstr>
      <vt:lpstr/>
    </vt:vector>
  </TitlesOfParts>
  <Company>Gemeente Den Haag / IDC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Model volmacht</dc:title>
  <dc:creator>Monica Demkes</dc:creator>
  <cp:keywords/>
  <cp:lastModifiedBy>Monica Demkes</cp:lastModifiedBy>
  <cp:revision>7</cp:revision>
  <dcterms:created xsi:type="dcterms:W3CDTF">2021-07-22T13:35:00Z</dcterms:created>
  <dcterms:modified xsi:type="dcterms:W3CDTF">2021-08-16T12:03:00Z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0x0101008696D14171FA4CED8F032AD334D7A9EF004279C34E82A344EE803735B9E417CCC900BAE8592A82B3E947A9EA74D399BF5A8D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8210ff0e-6581-4773-8b9b-ed7945474797</vt:lpwstr>
  </property>
  <property fmtid="{D5CDD505-2E9C-101B-9397-08002B2CF9AE}" pid="15" name="TaxKeyword">
    <vt:lpwstr/>
  </property>
  <property fmtid="{D5CDD505-2E9C-101B-9397-08002B2CF9AE}" pid="16" name="Teamtrefwoorden">
    <vt:lpwstr>22;#4.1 Inschrijvingsfase - Publicatie TenderNed|993d7e8e-20fb-4627-a851-12a8f96a5cad</vt:lpwstr>
  </property>
  <property fmtid="{D5CDD505-2E9C-101B-9397-08002B2CF9AE}" pid="17" name="Documentsoort">
    <vt:lpwstr>20;#Beleidsdocument|70267d87-ce61-40c3-b119-e0ecc30f9747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</Properties>
</file>