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FA" w:rsidRDefault="007A01FA" w:rsidP="005565D1">
      <w:pPr>
        <w:jc w:val="center"/>
        <w:rPr>
          <w:rFonts w:ascii="Arial" w:hAnsi="Arial" w:cs="Arial"/>
          <w:b/>
          <w:bCs/>
          <w:sz w:val="24"/>
          <w:szCs w:val="24"/>
          <w:lang w:eastAsia="nl-NL"/>
        </w:rPr>
      </w:pPr>
      <w:r w:rsidRPr="005565D1">
        <w:rPr>
          <w:rFonts w:ascii="Arial" w:hAnsi="Arial" w:cs="Arial"/>
          <w:b/>
          <w:bCs/>
          <w:sz w:val="24"/>
          <w:szCs w:val="24"/>
          <w:lang w:eastAsia="nl-NL"/>
        </w:rPr>
        <w:t>Tarieven en codes gemeente Westerwolde  ingaande 1</w:t>
      </w:r>
      <w:r w:rsidR="00A65512" w:rsidRPr="005565D1">
        <w:rPr>
          <w:rFonts w:ascii="Arial" w:hAnsi="Arial" w:cs="Arial"/>
          <w:b/>
          <w:bCs/>
          <w:sz w:val="24"/>
          <w:szCs w:val="24"/>
          <w:lang w:eastAsia="nl-NL"/>
        </w:rPr>
        <w:t xml:space="preserve"> </w:t>
      </w:r>
      <w:r w:rsidR="00015FAC" w:rsidRPr="005565D1">
        <w:rPr>
          <w:rFonts w:ascii="Arial" w:hAnsi="Arial" w:cs="Arial"/>
          <w:b/>
          <w:bCs/>
          <w:sz w:val="24"/>
          <w:szCs w:val="24"/>
          <w:lang w:eastAsia="nl-NL"/>
        </w:rPr>
        <w:t>januari</w:t>
      </w:r>
      <w:r w:rsidRPr="005565D1">
        <w:rPr>
          <w:rFonts w:ascii="Arial" w:hAnsi="Arial" w:cs="Arial"/>
          <w:b/>
          <w:bCs/>
          <w:sz w:val="24"/>
          <w:szCs w:val="24"/>
          <w:lang w:eastAsia="nl-NL"/>
        </w:rPr>
        <w:t xml:space="preserve">  20</w:t>
      </w:r>
      <w:r w:rsidR="00015FAC" w:rsidRPr="005565D1">
        <w:rPr>
          <w:rFonts w:ascii="Arial" w:hAnsi="Arial" w:cs="Arial"/>
          <w:b/>
          <w:bCs/>
          <w:sz w:val="24"/>
          <w:szCs w:val="24"/>
          <w:lang w:eastAsia="nl-NL"/>
        </w:rPr>
        <w:t>2</w:t>
      </w:r>
      <w:r w:rsidR="00670F9F" w:rsidRPr="005565D1">
        <w:rPr>
          <w:rFonts w:ascii="Arial" w:hAnsi="Arial" w:cs="Arial"/>
          <w:b/>
          <w:bCs/>
          <w:sz w:val="24"/>
          <w:szCs w:val="24"/>
          <w:lang w:eastAsia="nl-NL"/>
        </w:rPr>
        <w:t>1</w:t>
      </w:r>
    </w:p>
    <w:p w:rsidR="005565D1" w:rsidRPr="005565D1" w:rsidRDefault="005565D1" w:rsidP="005565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nl-NL"/>
        </w:rPr>
        <w:t>Open House Wmo</w:t>
      </w:r>
    </w:p>
    <w:tbl>
      <w:tblPr>
        <w:tblW w:w="7110" w:type="dxa"/>
        <w:tblInd w:w="1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1020"/>
        <w:gridCol w:w="454"/>
        <w:gridCol w:w="789"/>
        <w:gridCol w:w="1906"/>
        <w:gridCol w:w="1455"/>
        <w:gridCol w:w="1260"/>
      </w:tblGrid>
      <w:tr w:rsidR="00670F9F" w:rsidTr="005565D1">
        <w:trPr>
          <w:gridAfter w:val="4"/>
          <w:wAfter w:w="5410" w:type="dxa"/>
          <w:trHeight w:val="471"/>
        </w:trPr>
        <w:tc>
          <w:tcPr>
            <w:tcW w:w="2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0F9F" w:rsidRPr="00670F9F" w:rsidRDefault="00670F9F" w:rsidP="005565D1">
            <w:pPr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47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0F9F" w:rsidRDefault="00670F9F" w:rsidP="005565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</w:tr>
      <w:tr w:rsidR="00670F9F" w:rsidTr="005565D1">
        <w:trPr>
          <w:trHeight w:val="362"/>
        </w:trPr>
        <w:tc>
          <w:tcPr>
            <w:tcW w:w="124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0F9F" w:rsidRDefault="00670F9F" w:rsidP="005565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  <w:tc>
          <w:tcPr>
            <w:tcW w:w="124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0F9F" w:rsidRDefault="00670F9F" w:rsidP="005565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  <w:tc>
          <w:tcPr>
            <w:tcW w:w="190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0F9F" w:rsidRDefault="00670F9F" w:rsidP="005565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  <w:tc>
          <w:tcPr>
            <w:tcW w:w="14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0F9F" w:rsidRDefault="00670F9F" w:rsidP="005565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0F9F" w:rsidRDefault="00670F9F" w:rsidP="005565D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</w:tr>
      <w:tr w:rsidR="00670F9F" w:rsidRPr="00670F9F" w:rsidTr="005565D1">
        <w:trPr>
          <w:trHeight w:val="634"/>
        </w:trPr>
        <w:tc>
          <w:tcPr>
            <w:tcW w:w="1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nl-NL"/>
              </w:rPr>
            </w:pPr>
            <w:r w:rsidRPr="00670F9F">
              <w:rPr>
                <w:rFonts w:ascii="Arial" w:hAnsi="Arial" w:cs="Arial"/>
                <w:b/>
                <w:bCs/>
                <w:color w:val="FFFFFF"/>
                <w:lang w:eastAsia="nl-NL"/>
              </w:rPr>
              <w:t>Product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nl-NL"/>
              </w:rPr>
            </w:pPr>
            <w:r w:rsidRPr="00670F9F">
              <w:rPr>
                <w:rFonts w:ascii="Arial" w:hAnsi="Arial" w:cs="Arial"/>
                <w:b/>
                <w:bCs/>
                <w:color w:val="FFFFFF"/>
                <w:lang w:eastAsia="nl-NL"/>
              </w:rPr>
              <w:t>Perceel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nl-NL"/>
              </w:rPr>
            </w:pPr>
            <w:r w:rsidRPr="00670F9F">
              <w:rPr>
                <w:rFonts w:ascii="Arial" w:hAnsi="Arial" w:cs="Arial"/>
                <w:b/>
                <w:bCs/>
                <w:color w:val="FFFFFF"/>
                <w:lang w:eastAsia="nl-NL"/>
              </w:rPr>
              <w:t>iWmo productcode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B533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nl-NL"/>
              </w:rPr>
            </w:pPr>
            <w:r w:rsidRPr="00670F9F">
              <w:rPr>
                <w:rFonts w:ascii="Arial" w:hAnsi="Arial" w:cs="Arial"/>
                <w:b/>
                <w:bCs/>
                <w:color w:val="FFFFFF"/>
                <w:lang w:eastAsia="nl-NL"/>
              </w:rPr>
              <w:t>Tarief 202</w:t>
            </w:r>
            <w:r w:rsidR="005B533D">
              <w:rPr>
                <w:rFonts w:ascii="Arial" w:hAnsi="Arial" w:cs="Arial"/>
                <w:b/>
                <w:bCs/>
                <w:color w:val="FFFFFF"/>
                <w:lang w:eastAsia="nl-NL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nl-NL"/>
              </w:rPr>
            </w:pPr>
            <w:r w:rsidRPr="00670F9F">
              <w:rPr>
                <w:rFonts w:ascii="Arial" w:hAnsi="Arial" w:cs="Arial"/>
                <w:b/>
                <w:bCs/>
                <w:color w:val="FFFFFF"/>
                <w:lang w:eastAsia="nl-NL"/>
              </w:rPr>
              <w:t>Eenheid</w:t>
            </w:r>
          </w:p>
        </w:tc>
      </w:tr>
      <w:tr w:rsidR="00670F9F" w:rsidRPr="00670F9F" w:rsidTr="005565D1">
        <w:trPr>
          <w:trHeight w:val="471"/>
        </w:trPr>
        <w:tc>
          <w:tcPr>
            <w:tcW w:w="1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HH1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01001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€ 30,00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uur</w:t>
            </w:r>
          </w:p>
        </w:tc>
      </w:tr>
      <w:tr w:rsidR="00670F9F" w:rsidRPr="00670F9F" w:rsidTr="005565D1">
        <w:trPr>
          <w:trHeight w:val="471"/>
        </w:trPr>
        <w:tc>
          <w:tcPr>
            <w:tcW w:w="1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HH2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01002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€ 30,00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uur</w:t>
            </w:r>
          </w:p>
        </w:tc>
      </w:tr>
      <w:tr w:rsidR="00670F9F" w:rsidRPr="00670F9F" w:rsidTr="005565D1">
        <w:trPr>
          <w:trHeight w:val="471"/>
        </w:trPr>
        <w:tc>
          <w:tcPr>
            <w:tcW w:w="1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BGI basis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02A16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 xml:space="preserve">€ </w:t>
            </w:r>
            <w:r w:rsidRPr="00670F9F">
              <w:rPr>
                <w:rFonts w:ascii="Arial" w:hAnsi="Arial" w:cs="Arial"/>
              </w:rPr>
              <w:t>49,20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uur</w:t>
            </w:r>
          </w:p>
        </w:tc>
      </w:tr>
      <w:tr w:rsidR="00670F9F" w:rsidRPr="00670F9F" w:rsidTr="005565D1">
        <w:trPr>
          <w:trHeight w:val="471"/>
        </w:trPr>
        <w:tc>
          <w:tcPr>
            <w:tcW w:w="1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B533D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 xml:space="preserve">BGI </w:t>
            </w:r>
            <w:proofErr w:type="spellStart"/>
            <w:r w:rsidR="005B533D">
              <w:rPr>
                <w:rFonts w:ascii="Arial" w:hAnsi="Arial" w:cs="Arial"/>
                <w:color w:val="000000"/>
                <w:lang w:eastAsia="nl-NL"/>
              </w:rPr>
              <w:t>s</w:t>
            </w:r>
            <w:r w:rsidRPr="00670F9F">
              <w:rPr>
                <w:rFonts w:ascii="Arial" w:hAnsi="Arial" w:cs="Arial"/>
                <w:color w:val="000000"/>
                <w:lang w:eastAsia="nl-NL"/>
              </w:rPr>
              <w:t>pec</w:t>
            </w:r>
            <w:bookmarkStart w:id="0" w:name="_GoBack"/>
            <w:bookmarkEnd w:id="0"/>
            <w:proofErr w:type="spellEnd"/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02A05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 xml:space="preserve">€ </w:t>
            </w:r>
            <w:r w:rsidRPr="00670F9F">
              <w:rPr>
                <w:rFonts w:ascii="Arial" w:hAnsi="Arial" w:cs="Arial"/>
              </w:rPr>
              <w:t>58,80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uur</w:t>
            </w:r>
          </w:p>
        </w:tc>
      </w:tr>
      <w:tr w:rsidR="00670F9F" w:rsidRPr="00670F9F" w:rsidTr="005565D1">
        <w:trPr>
          <w:trHeight w:val="471"/>
        </w:trPr>
        <w:tc>
          <w:tcPr>
            <w:tcW w:w="1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B533D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 xml:space="preserve">BGI </w:t>
            </w:r>
            <w:proofErr w:type="spellStart"/>
            <w:r w:rsidR="005B533D">
              <w:rPr>
                <w:rFonts w:ascii="Arial" w:hAnsi="Arial" w:cs="Arial"/>
                <w:color w:val="000000"/>
                <w:lang w:eastAsia="nl-NL"/>
              </w:rPr>
              <w:t>c</w:t>
            </w:r>
            <w:r w:rsidRPr="00670F9F">
              <w:rPr>
                <w:rFonts w:ascii="Arial" w:hAnsi="Arial" w:cs="Arial"/>
                <w:color w:val="000000"/>
                <w:lang w:eastAsia="nl-NL"/>
              </w:rPr>
              <w:t>omp</w:t>
            </w:r>
            <w:proofErr w:type="spellEnd"/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02A15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€ 78,00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uur</w:t>
            </w:r>
          </w:p>
        </w:tc>
      </w:tr>
      <w:tr w:rsidR="00670F9F" w:rsidRPr="00670F9F" w:rsidTr="005565D1">
        <w:trPr>
          <w:trHeight w:val="471"/>
        </w:trPr>
        <w:tc>
          <w:tcPr>
            <w:tcW w:w="1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BGG basis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07A03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€ 32,57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dagdeel</w:t>
            </w:r>
          </w:p>
        </w:tc>
      </w:tr>
      <w:tr w:rsidR="00670F9F" w:rsidRPr="00670F9F" w:rsidTr="005565D1">
        <w:trPr>
          <w:trHeight w:val="471"/>
        </w:trPr>
        <w:tc>
          <w:tcPr>
            <w:tcW w:w="1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 xml:space="preserve">BGG </w:t>
            </w:r>
            <w:proofErr w:type="spellStart"/>
            <w:r w:rsidRPr="00670F9F">
              <w:rPr>
                <w:rFonts w:ascii="Arial" w:hAnsi="Arial" w:cs="Arial"/>
                <w:color w:val="000000"/>
                <w:lang w:eastAsia="nl-NL"/>
              </w:rPr>
              <w:t>spec</w:t>
            </w:r>
            <w:proofErr w:type="spellEnd"/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07A04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 xml:space="preserve">€ </w:t>
            </w:r>
            <w:r w:rsidRPr="00670F9F">
              <w:rPr>
                <w:rFonts w:ascii="Arial" w:hAnsi="Arial" w:cs="Arial"/>
              </w:rPr>
              <w:t>54,74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dagdeel</w:t>
            </w:r>
          </w:p>
        </w:tc>
      </w:tr>
      <w:tr w:rsidR="00670F9F" w:rsidRPr="00670F9F" w:rsidTr="005565D1">
        <w:trPr>
          <w:trHeight w:val="471"/>
        </w:trPr>
        <w:tc>
          <w:tcPr>
            <w:tcW w:w="1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Vervoer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08A03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 xml:space="preserve">€ </w:t>
            </w:r>
            <w:r w:rsidRPr="00670F9F">
              <w:rPr>
                <w:rFonts w:ascii="Arial" w:hAnsi="Arial" w:cs="Arial"/>
              </w:rPr>
              <w:t>18,09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retour</w:t>
            </w:r>
          </w:p>
        </w:tc>
      </w:tr>
      <w:tr w:rsidR="00670F9F" w:rsidRPr="00670F9F" w:rsidTr="005565D1">
        <w:trPr>
          <w:trHeight w:val="471"/>
        </w:trPr>
        <w:tc>
          <w:tcPr>
            <w:tcW w:w="1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Vervoer (rolstoel)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08A04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 xml:space="preserve">€ </w:t>
            </w:r>
            <w:r w:rsidRPr="00670F9F">
              <w:rPr>
                <w:rFonts w:ascii="Arial" w:hAnsi="Arial" w:cs="Arial"/>
              </w:rPr>
              <w:t>21,84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retour</w:t>
            </w:r>
          </w:p>
        </w:tc>
      </w:tr>
      <w:tr w:rsidR="00670F9F" w:rsidRPr="00670F9F" w:rsidTr="005565D1">
        <w:trPr>
          <w:trHeight w:val="471"/>
        </w:trPr>
        <w:tc>
          <w:tcPr>
            <w:tcW w:w="12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KV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04A01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 xml:space="preserve">€ </w:t>
            </w:r>
            <w:r w:rsidRPr="00670F9F">
              <w:rPr>
                <w:rFonts w:ascii="Arial" w:hAnsi="Arial" w:cs="Arial"/>
              </w:rPr>
              <w:t>159,83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0F9F" w:rsidRPr="00670F9F" w:rsidRDefault="00670F9F" w:rsidP="005565D1">
            <w:pPr>
              <w:jc w:val="center"/>
              <w:rPr>
                <w:rFonts w:ascii="Arial" w:hAnsi="Arial" w:cs="Arial"/>
                <w:color w:val="000000"/>
                <w:lang w:eastAsia="nl-NL"/>
              </w:rPr>
            </w:pPr>
            <w:r w:rsidRPr="00670F9F">
              <w:rPr>
                <w:rFonts w:ascii="Arial" w:hAnsi="Arial" w:cs="Arial"/>
                <w:color w:val="000000"/>
                <w:lang w:eastAsia="nl-NL"/>
              </w:rPr>
              <w:t>verblijf</w:t>
            </w:r>
          </w:p>
        </w:tc>
      </w:tr>
    </w:tbl>
    <w:p w:rsidR="006B6032" w:rsidRDefault="006B6032" w:rsidP="005565D1">
      <w:pPr>
        <w:jc w:val="center"/>
        <w:rPr>
          <w:rFonts w:ascii="Arial" w:hAnsi="Arial" w:cs="Arial"/>
          <w:sz w:val="20"/>
          <w:szCs w:val="20"/>
        </w:rPr>
      </w:pPr>
    </w:p>
    <w:p w:rsidR="003F69E7" w:rsidRDefault="003F69E7" w:rsidP="005565D1">
      <w:pPr>
        <w:jc w:val="center"/>
        <w:rPr>
          <w:rFonts w:ascii="Arial" w:hAnsi="Arial" w:cs="Arial"/>
          <w:sz w:val="20"/>
          <w:szCs w:val="20"/>
        </w:rPr>
      </w:pPr>
    </w:p>
    <w:p w:rsidR="00A65512" w:rsidRDefault="00A65512" w:rsidP="005565D1">
      <w:pPr>
        <w:jc w:val="center"/>
        <w:rPr>
          <w:rFonts w:ascii="Arial" w:hAnsi="Arial" w:cs="Arial"/>
          <w:sz w:val="20"/>
          <w:szCs w:val="20"/>
        </w:rPr>
      </w:pPr>
    </w:p>
    <w:sectPr w:rsidR="00A65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5DD1"/>
    <w:multiLevelType w:val="hybridMultilevel"/>
    <w:tmpl w:val="BA168422"/>
    <w:lvl w:ilvl="0" w:tplc="1DD260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F502E"/>
    <w:multiLevelType w:val="hybridMultilevel"/>
    <w:tmpl w:val="81980C96"/>
    <w:lvl w:ilvl="0" w:tplc="2C286D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61BF9"/>
    <w:multiLevelType w:val="hybridMultilevel"/>
    <w:tmpl w:val="C55E5F7A"/>
    <w:lvl w:ilvl="0" w:tplc="21229A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32"/>
    <w:rsid w:val="00013D38"/>
    <w:rsid w:val="00015FAC"/>
    <w:rsid w:val="00034325"/>
    <w:rsid w:val="00105476"/>
    <w:rsid w:val="001B2C14"/>
    <w:rsid w:val="001F2FF7"/>
    <w:rsid w:val="002827AC"/>
    <w:rsid w:val="003178E7"/>
    <w:rsid w:val="003F69E7"/>
    <w:rsid w:val="00442415"/>
    <w:rsid w:val="00496815"/>
    <w:rsid w:val="004C733A"/>
    <w:rsid w:val="004E63E6"/>
    <w:rsid w:val="005565D1"/>
    <w:rsid w:val="005B533D"/>
    <w:rsid w:val="00670F9F"/>
    <w:rsid w:val="006B6032"/>
    <w:rsid w:val="007A01FA"/>
    <w:rsid w:val="007E1141"/>
    <w:rsid w:val="00946F75"/>
    <w:rsid w:val="00970604"/>
    <w:rsid w:val="009B653E"/>
    <w:rsid w:val="00A65512"/>
    <w:rsid w:val="00A86788"/>
    <w:rsid w:val="00AF5F04"/>
    <w:rsid w:val="00B72CFC"/>
    <w:rsid w:val="00C52DBC"/>
    <w:rsid w:val="00D72689"/>
    <w:rsid w:val="00DD6B54"/>
    <w:rsid w:val="00E2506D"/>
    <w:rsid w:val="00E453C3"/>
    <w:rsid w:val="00E72AEE"/>
    <w:rsid w:val="00EF7C06"/>
    <w:rsid w:val="00F174E2"/>
    <w:rsid w:val="00F43A30"/>
    <w:rsid w:val="00F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B6032"/>
    <w:pPr>
      <w:spacing w:after="0" w:line="240" w:lineRule="auto"/>
    </w:pPr>
    <w:rPr>
      <w:rFonts w:ascii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E453C3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53C3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D6B54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4F81BD" w:themeColor="accent1"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D6B54"/>
    <w:pPr>
      <w:keepNext/>
      <w:keepLines/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D6B54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color w:val="243F60" w:themeColor="accent1" w:themeShade="7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453C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E453C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453C3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D6B54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DD6B54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DD6B54"/>
    <w:rPr>
      <w:rFonts w:ascii="Arial" w:eastAsiaTheme="majorEastAsia" w:hAnsi="Arial" w:cstheme="majorBidi"/>
      <w:color w:val="243F60" w:themeColor="accent1" w:themeShade="7F"/>
      <w:sz w:val="20"/>
    </w:rPr>
  </w:style>
  <w:style w:type="paragraph" w:styleId="Lijstalinea">
    <w:name w:val="List Paragraph"/>
    <w:basedOn w:val="Standaard"/>
    <w:uiPriority w:val="34"/>
    <w:qFormat/>
    <w:rsid w:val="00015FAC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4968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49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B6032"/>
    <w:pPr>
      <w:spacing w:after="0" w:line="240" w:lineRule="auto"/>
    </w:pPr>
    <w:rPr>
      <w:rFonts w:ascii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E453C3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53C3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D6B54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4F81BD" w:themeColor="accent1"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D6B54"/>
    <w:pPr>
      <w:keepNext/>
      <w:keepLines/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D6B54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color w:val="243F60" w:themeColor="accent1" w:themeShade="7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453C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E453C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453C3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D6B54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DD6B54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DD6B54"/>
    <w:rPr>
      <w:rFonts w:ascii="Arial" w:eastAsiaTheme="majorEastAsia" w:hAnsi="Arial" w:cstheme="majorBidi"/>
      <w:color w:val="243F60" w:themeColor="accent1" w:themeShade="7F"/>
      <w:sz w:val="20"/>
    </w:rPr>
  </w:style>
  <w:style w:type="paragraph" w:styleId="Lijstalinea">
    <w:name w:val="List Paragraph"/>
    <w:basedOn w:val="Standaard"/>
    <w:uiPriority w:val="34"/>
    <w:qFormat/>
    <w:rsid w:val="00015FAC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4968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49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C658-E290-40D3-B363-B3D07DC6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435B3619</Template>
  <TotalTime>4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OGD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Robrecht Lentink</dc:creator>
  <cp:lastModifiedBy>Robrecht Lentink</cp:lastModifiedBy>
  <cp:revision>6</cp:revision>
  <cp:lastPrinted>2019-03-04T14:20:00Z</cp:lastPrinted>
  <dcterms:created xsi:type="dcterms:W3CDTF">2020-11-04T11:55:00Z</dcterms:created>
  <dcterms:modified xsi:type="dcterms:W3CDTF">2020-11-04T11:59:00Z</dcterms:modified>
</cp:coreProperties>
</file>