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7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1432AE" w:rsidRPr="001432AE" w14:paraId="7DC56012" w14:textId="77777777" w:rsidTr="001432AE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C9E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AE16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812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4BA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E5A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73C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D039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F67E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2D2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ABF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87A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0875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2C8B24B6" w14:textId="77777777" w:rsidTr="001432AE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7E2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Open House Wmo 2015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D84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ingeschreven voor Perceel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4A2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618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3358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77A1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5253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AD172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8383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61A30E81" w14:textId="77777777" w:rsidTr="001432AE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3813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 xml:space="preserve">Westerwolde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288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F94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C27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DBC7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14C6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9B3D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4C8E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96E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4952BE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24A9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427223FC" w14:textId="77777777" w:rsidTr="001432AE">
        <w:trPr>
          <w:trHeight w:val="300"/>
        </w:trPr>
        <w:tc>
          <w:tcPr>
            <w:tcW w:w="53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6406" w14:textId="5FA86ADC" w:rsidR="001432AE" w:rsidRPr="001432AE" w:rsidRDefault="001432AE" w:rsidP="00C37D23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 xml:space="preserve">Instroom en uitstroom per 1 </w:t>
            </w:r>
            <w:r w:rsidR="00C37D23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januari</w:t>
            </w: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 xml:space="preserve">  201</w:t>
            </w:r>
            <w:r w:rsidR="00C37D23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0901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HH1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488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HH2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27DF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BGI basis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79E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BGI </w:t>
            </w:r>
            <w:proofErr w:type="spellStart"/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Spec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FE8A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BGI </w:t>
            </w:r>
            <w:proofErr w:type="spellStart"/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Comp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BE6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BGG basis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B608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BGG </w:t>
            </w:r>
            <w:proofErr w:type="spellStart"/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spec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112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proofErr w:type="spellStart"/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Verv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5A9F49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KV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A93C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1432AE" w:rsidRPr="001432AE" w14:paraId="2355640A" w14:textId="77777777" w:rsidTr="001432A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5570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969D4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B013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C5E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CFB0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716C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17F3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8558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400F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570B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BB0016E" w14:textId="77777777" w:rsidR="001432AE" w:rsidRPr="001432AE" w:rsidRDefault="001432AE" w:rsidP="001432A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E142" w14:textId="77777777" w:rsidR="001432AE" w:rsidRPr="001432AE" w:rsidRDefault="001432AE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C37D23" w:rsidRPr="001432AE" w14:paraId="39519C20" w14:textId="77777777" w:rsidTr="00C37D2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9CEA" w14:textId="77777777" w:rsidR="00C37D23" w:rsidRPr="001432AE" w:rsidRDefault="00C37D23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  <w:hideMark/>
          </w:tcPr>
          <w:p w14:paraId="72EF8935" w14:textId="54B7224A" w:rsidR="00C37D23" w:rsidRPr="00C74BB5" w:rsidRDefault="00C37D23" w:rsidP="004877D5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C37D23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M.I.E.P (tussentijds per 3 december</w:t>
            </w: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 xml:space="preserve"> </w:t>
            </w:r>
            <w:r w:rsidR="004877D5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 xml:space="preserve"> 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6A6FAC0A" w14:textId="62D3073D" w:rsidR="00C37D23" w:rsidRPr="00C37D23" w:rsidRDefault="00C37D23" w:rsidP="001432AE">
            <w:pPr>
              <w:rPr>
                <w:rFonts w:ascii="Calibri" w:eastAsia="Times New Roman" w:hAnsi="Calibri" w:cs="Times New Roman"/>
                <w:color w:val="92D05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5927EA27" w14:textId="544023A9" w:rsidR="00C37D23" w:rsidRPr="00C37D23" w:rsidRDefault="00C37D23" w:rsidP="001432AE">
            <w:pPr>
              <w:rPr>
                <w:rFonts w:ascii="Calibri" w:eastAsia="Times New Roman" w:hAnsi="Calibri" w:cs="Times New Roman"/>
                <w:color w:val="92D05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B0EF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A7B3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6700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85732" w14:textId="393EE84C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FE17" w14:textId="10376C35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ABE5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61C4D7B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20A2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C37D23" w:rsidRPr="001432AE" w14:paraId="679DC352" w14:textId="77777777" w:rsidTr="00C37D23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5716" w14:textId="37F8B5DC" w:rsidR="00C37D23" w:rsidRPr="001432AE" w:rsidRDefault="00C37D23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  <w:hideMark/>
          </w:tcPr>
          <w:p w14:paraId="351CAA34" w14:textId="49C4BB0E" w:rsidR="00C37D23" w:rsidRPr="00C74BB5" w:rsidRDefault="004877D5" w:rsidP="004877D5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 xml:space="preserve">i.v.m. </w:t>
            </w: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 xml:space="preserve"> o</w:t>
            </w:r>
            <w:r w:rsidR="00C37D23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 xml:space="preserve">vername </w:t>
            </w: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 xml:space="preserve">van </w:t>
            </w:r>
            <w:r w:rsidR="00C37D23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Zorgkompas)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641C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4A22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EBCA86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C55E28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9F873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3E66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BB1B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AB70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42BD1B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9158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C37D23" w:rsidRPr="001432AE" w14:paraId="36E1CBBB" w14:textId="77777777" w:rsidTr="00FF0EA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FF46" w14:textId="60C50B24" w:rsidR="00C37D23" w:rsidRPr="001432AE" w:rsidRDefault="00C37D23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  <w:hideMark/>
          </w:tcPr>
          <w:p w14:paraId="7FFFFC23" w14:textId="393EC42D" w:rsidR="00C37D23" w:rsidRPr="00C74BB5" w:rsidRDefault="00C37D23" w:rsidP="001432AE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C37D23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 xml:space="preserve">De </w:t>
            </w:r>
            <w:proofErr w:type="spellStart"/>
            <w:r w:rsidRPr="00C37D23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PrinsHoeve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D782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5565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BBE4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D626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2BC0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AB2437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99260D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5592EC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noWrap/>
            <w:vAlign w:val="bottom"/>
            <w:hideMark/>
          </w:tcPr>
          <w:p w14:paraId="47F2252D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0717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C37D23" w:rsidRPr="001432AE" w14:paraId="07B7A476" w14:textId="77777777" w:rsidTr="00FF0EA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9EA0" w14:textId="535F9DEC" w:rsidR="00C37D23" w:rsidRPr="001432AE" w:rsidRDefault="00C37D23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  <w:hideMark/>
          </w:tcPr>
          <w:p w14:paraId="493F23DC" w14:textId="07E86572" w:rsidR="00C37D23" w:rsidRPr="00C74BB5" w:rsidRDefault="00C37D23" w:rsidP="001432AE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C37D23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Drenth, Christiaan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908E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6511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56E99C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4CD480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80E946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1F3CD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72E35A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88D267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FCAA0A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F555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C37D23" w:rsidRPr="001432AE" w14:paraId="3DE1810A" w14:textId="77777777" w:rsidTr="00FF0EA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E988" w14:textId="0572E934" w:rsidR="00C37D23" w:rsidRPr="001432AE" w:rsidRDefault="00C37D23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  <w:hideMark/>
          </w:tcPr>
          <w:p w14:paraId="7507D5C1" w14:textId="10AB4614" w:rsidR="00C37D23" w:rsidRPr="00C74BB5" w:rsidRDefault="00C37D23" w:rsidP="00C37D23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  <w:r w:rsidRPr="00C74BB5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 xml:space="preserve"> </w:t>
            </w:r>
            <w:r w:rsidR="004877D5"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  <w:t>Geen uitstroom.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034AA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1138A5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B6F872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65F379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3A3C6D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2D08C6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67258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4D4859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DD68E1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64D2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C37D23" w:rsidRPr="001432AE" w14:paraId="50D7591F" w14:textId="77777777" w:rsidTr="00FF0EA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31AE" w14:textId="246923D1" w:rsidR="00C37D23" w:rsidRPr="001432AE" w:rsidRDefault="00C37D23" w:rsidP="001432AE">
            <w:pPr>
              <w:jc w:val="right"/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BBBBBB"/>
              <w:right w:val="double" w:sz="6" w:space="0" w:color="auto"/>
            </w:tcBorders>
            <w:shd w:val="clear" w:color="auto" w:fill="auto"/>
            <w:hideMark/>
          </w:tcPr>
          <w:p w14:paraId="611E99E7" w14:textId="45547FBA" w:rsidR="00C37D23" w:rsidRPr="00C74BB5" w:rsidRDefault="00C37D23" w:rsidP="001432AE">
            <w:pPr>
              <w:rPr>
                <w:rFonts w:ascii="Calibri" w:eastAsia="Times New Roman" w:hAnsi="Calibri" w:cs="Times New Roman"/>
                <w:b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032DDF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03C6FD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59EDE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DC8503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E7A02D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F8C140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1AAB77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0A755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903D13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C988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  <w:tr w:rsidR="00C37D23" w:rsidRPr="001432AE" w14:paraId="0B3C9492" w14:textId="77777777" w:rsidTr="001432AE">
        <w:trPr>
          <w:trHeight w:val="3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291302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B0507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1432A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C9416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A192F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51065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2B0E1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89ECD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0EA00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DDF71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192A4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39E4F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D095B" w14:textId="77777777" w:rsidR="00C37D23" w:rsidRPr="001432AE" w:rsidRDefault="00C37D23" w:rsidP="001432AE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</w:p>
        </w:tc>
      </w:tr>
    </w:tbl>
    <w:p w14:paraId="0A5E8C7F" w14:textId="2723143A" w:rsidR="00C74BB5" w:rsidRDefault="00C74BB5" w:rsidP="001432AE"/>
    <w:p w14:paraId="34956AF6" w14:textId="77777777" w:rsidR="00C74BB5" w:rsidRPr="00C74BB5" w:rsidRDefault="00C74BB5" w:rsidP="00C74BB5"/>
    <w:p w14:paraId="0AE0A370" w14:textId="77777777" w:rsidR="00C74BB5" w:rsidRPr="00C74BB5" w:rsidRDefault="00C74BB5" w:rsidP="00C74BB5"/>
    <w:p w14:paraId="580FDF97" w14:textId="77777777" w:rsidR="00C74BB5" w:rsidRPr="00C74BB5" w:rsidRDefault="00C74BB5" w:rsidP="00C74BB5"/>
    <w:p w14:paraId="771D9465" w14:textId="77777777" w:rsidR="00C74BB5" w:rsidRPr="00C74BB5" w:rsidRDefault="00C74BB5" w:rsidP="00C74BB5"/>
    <w:p w14:paraId="6904FB8A" w14:textId="77777777" w:rsidR="00C74BB5" w:rsidRPr="00C74BB5" w:rsidRDefault="00C74BB5" w:rsidP="00C74BB5"/>
    <w:p w14:paraId="5D425F56" w14:textId="77777777" w:rsidR="00C74BB5" w:rsidRPr="00C74BB5" w:rsidRDefault="00C74BB5" w:rsidP="00C74BB5"/>
    <w:p w14:paraId="07CBB8E2" w14:textId="565046AD" w:rsidR="00C74BB5" w:rsidRDefault="00C74BB5" w:rsidP="00C74BB5"/>
    <w:p w14:paraId="60B42BEB" w14:textId="7B05C4BD" w:rsidR="00A75061" w:rsidRPr="00C74BB5" w:rsidRDefault="00C74BB5" w:rsidP="00C74BB5">
      <w:pPr>
        <w:tabs>
          <w:tab w:val="left" w:pos="4065"/>
        </w:tabs>
      </w:pPr>
      <w:r>
        <w:tab/>
      </w:r>
    </w:p>
    <w:sectPr w:rsidR="00A75061" w:rsidRPr="00C74BB5" w:rsidSect="00A57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2835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5E5F5" w14:textId="77777777" w:rsidR="00876F5B" w:rsidRDefault="00876F5B" w:rsidP="00913A1E">
      <w:r>
        <w:separator/>
      </w:r>
    </w:p>
  </w:endnote>
  <w:endnote w:type="continuationSeparator" w:id="0">
    <w:p w14:paraId="19581B42" w14:textId="77777777" w:rsidR="00876F5B" w:rsidRDefault="00876F5B" w:rsidP="0091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imes New Roman"/>
    <w:charset w:val="00"/>
    <w:family w:val="auto"/>
    <w:pitch w:val="default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BCDBB" w14:textId="77777777" w:rsidR="00E16F03" w:rsidRDefault="00E16F03" w:rsidP="00FB7F5F">
    <w:pPr>
      <w:pStyle w:val="Voettekst"/>
      <w:framePr w:wrap="none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20</w:t>
    </w:r>
    <w:r>
      <w:rPr>
        <w:rStyle w:val="Paginanummer"/>
      </w:rPr>
      <w:fldChar w:fldCharType="end"/>
    </w:r>
  </w:p>
  <w:p w14:paraId="15E03975" w14:textId="77777777" w:rsidR="00E16F03" w:rsidRDefault="00E16F0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DF31A" w14:textId="77777777" w:rsidR="00E16F03" w:rsidRDefault="00E16F03" w:rsidP="009D0C0D">
    <w:pPr>
      <w:framePr w:wrap="none" w:vAnchor="text" w:hAnchor="margin" w:xAlign="center" w:y="1"/>
      <w:jc w:val="center"/>
      <w:rPr>
        <w:rFonts w:cstheme="minorHAnsi"/>
        <w:caps/>
        <w:sz w:val="16"/>
        <w:szCs w:val="16"/>
      </w:rPr>
    </w:pPr>
  </w:p>
  <w:p w14:paraId="73058601" w14:textId="77777777" w:rsidR="00E16F03" w:rsidRDefault="00E16F03" w:rsidP="000B5D0A">
    <w:pPr>
      <w:pStyle w:val="Voettekst"/>
      <w:ind w:left="-1134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2012A" w14:textId="77777777" w:rsidR="001432AE" w:rsidRDefault="001432A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B9EB0" w14:textId="77777777" w:rsidR="00876F5B" w:rsidRDefault="00876F5B" w:rsidP="00913A1E">
      <w:r>
        <w:separator/>
      </w:r>
    </w:p>
  </w:footnote>
  <w:footnote w:type="continuationSeparator" w:id="0">
    <w:p w14:paraId="40D95A8D" w14:textId="77777777" w:rsidR="00876F5B" w:rsidRDefault="00876F5B" w:rsidP="00913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882AA" w14:textId="77777777" w:rsidR="001432AE" w:rsidRDefault="001432AE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B77CB" w14:textId="77777777" w:rsidR="001432AE" w:rsidRDefault="001432AE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2A7B" w14:textId="77777777" w:rsidR="001432AE" w:rsidRDefault="001432A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26FB1"/>
    <w:multiLevelType w:val="hybridMultilevel"/>
    <w:tmpl w:val="943895C2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B958D642">
      <w:numFmt w:val="bullet"/>
      <w:lvlText w:val="•"/>
      <w:lvlJc w:val="left"/>
      <w:pPr>
        <w:ind w:left="2880" w:hanging="360"/>
      </w:pPr>
      <w:rPr>
        <w:rFonts w:ascii="Helvetica" w:eastAsia="Times New Roman" w:hAnsi="Helvetica" w:cs="Helvetica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139241F"/>
    <w:multiLevelType w:val="multilevel"/>
    <w:tmpl w:val="DE60C944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1C3401B"/>
    <w:multiLevelType w:val="multilevel"/>
    <w:tmpl w:val="032CF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BB2617"/>
    <w:multiLevelType w:val="hybridMultilevel"/>
    <w:tmpl w:val="54F835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05D15"/>
    <w:multiLevelType w:val="multilevel"/>
    <w:tmpl w:val="676ABF82"/>
    <w:lvl w:ilvl="0">
      <w:start w:val="4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B6E2B9B"/>
    <w:multiLevelType w:val="multilevel"/>
    <w:tmpl w:val="10C6F7D0"/>
    <w:lvl w:ilvl="0">
      <w:start w:val="3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CD92428"/>
    <w:multiLevelType w:val="multilevel"/>
    <w:tmpl w:val="7C0EC39C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E3C349D"/>
    <w:multiLevelType w:val="hybridMultilevel"/>
    <w:tmpl w:val="587C15C6"/>
    <w:lvl w:ilvl="0" w:tplc="0413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0EEC24C3"/>
    <w:multiLevelType w:val="hybridMultilevel"/>
    <w:tmpl w:val="20387258"/>
    <w:lvl w:ilvl="0" w:tplc="0413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11622E3"/>
    <w:multiLevelType w:val="hybridMultilevel"/>
    <w:tmpl w:val="42FAFFB0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16086181"/>
    <w:multiLevelType w:val="hybridMultilevel"/>
    <w:tmpl w:val="B4C0A306"/>
    <w:lvl w:ilvl="0" w:tplc="1698169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177F19A6"/>
    <w:multiLevelType w:val="hybridMultilevel"/>
    <w:tmpl w:val="5B58BBC8"/>
    <w:lvl w:ilvl="0" w:tplc="0413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6E037E6">
      <w:numFmt w:val="bullet"/>
      <w:lvlText w:val="-"/>
      <w:lvlJc w:val="left"/>
      <w:pPr>
        <w:ind w:left="2580" w:hanging="792"/>
      </w:pPr>
      <w:rPr>
        <w:rFonts w:ascii="Helvetica" w:eastAsia="Times New Roman" w:hAnsi="Helvetica" w:cs="Helvetica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1B9E407A"/>
    <w:multiLevelType w:val="hybridMultilevel"/>
    <w:tmpl w:val="7C5E9D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911DBE"/>
    <w:multiLevelType w:val="multilevel"/>
    <w:tmpl w:val="65A259FC"/>
    <w:lvl w:ilvl="0">
      <w:start w:val="4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46A1FD9"/>
    <w:multiLevelType w:val="multilevel"/>
    <w:tmpl w:val="DDB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6B2670"/>
    <w:multiLevelType w:val="multilevel"/>
    <w:tmpl w:val="96548C4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6530871"/>
    <w:multiLevelType w:val="multilevel"/>
    <w:tmpl w:val="01C42A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6F1A2D"/>
    <w:multiLevelType w:val="multilevel"/>
    <w:tmpl w:val="CB44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CD7971"/>
    <w:multiLevelType w:val="multilevel"/>
    <w:tmpl w:val="8DEE8B36"/>
    <w:lvl w:ilvl="0">
      <w:start w:val="4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29F60DEF"/>
    <w:multiLevelType w:val="hybridMultilevel"/>
    <w:tmpl w:val="A526202A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611EDF"/>
    <w:multiLevelType w:val="multilevel"/>
    <w:tmpl w:val="FDC4CBBA"/>
    <w:lvl w:ilvl="0">
      <w:start w:val="3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EEB28FB"/>
    <w:multiLevelType w:val="hybridMultilevel"/>
    <w:tmpl w:val="6EA2C5AA"/>
    <w:lvl w:ilvl="0" w:tplc="E1DAEB96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530F40"/>
    <w:multiLevelType w:val="hybridMultilevel"/>
    <w:tmpl w:val="5F4A36BE"/>
    <w:lvl w:ilvl="0" w:tplc="CB0C46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07A7B74"/>
    <w:multiLevelType w:val="multilevel"/>
    <w:tmpl w:val="D5D4C3E6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31D101C"/>
    <w:multiLevelType w:val="multilevel"/>
    <w:tmpl w:val="4F3AE9A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37B2534"/>
    <w:multiLevelType w:val="multilevel"/>
    <w:tmpl w:val="F816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C1B0C87"/>
    <w:multiLevelType w:val="multilevel"/>
    <w:tmpl w:val="8FCE7A58"/>
    <w:lvl w:ilvl="0">
      <w:start w:val="4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DAC218E"/>
    <w:multiLevelType w:val="hybridMultilevel"/>
    <w:tmpl w:val="F0322ED2"/>
    <w:lvl w:ilvl="0" w:tplc="04130019">
      <w:start w:val="1"/>
      <w:numFmt w:val="lowerLetter"/>
      <w:lvlText w:val="%1."/>
      <w:lvlJc w:val="left"/>
      <w:pPr>
        <w:ind w:left="1845" w:hanging="360"/>
      </w:pPr>
    </w:lvl>
    <w:lvl w:ilvl="1" w:tplc="04130019">
      <w:start w:val="1"/>
      <w:numFmt w:val="lowerLetter"/>
      <w:lvlText w:val="%2."/>
      <w:lvlJc w:val="left"/>
      <w:pPr>
        <w:ind w:left="2565" w:hanging="360"/>
      </w:pPr>
    </w:lvl>
    <w:lvl w:ilvl="2" w:tplc="0413001B">
      <w:start w:val="1"/>
      <w:numFmt w:val="lowerRoman"/>
      <w:lvlText w:val="%3."/>
      <w:lvlJc w:val="right"/>
      <w:pPr>
        <w:ind w:left="3285" w:hanging="180"/>
      </w:pPr>
    </w:lvl>
    <w:lvl w:ilvl="3" w:tplc="0413000F" w:tentative="1">
      <w:start w:val="1"/>
      <w:numFmt w:val="decimal"/>
      <w:lvlText w:val="%4."/>
      <w:lvlJc w:val="left"/>
      <w:pPr>
        <w:ind w:left="4005" w:hanging="360"/>
      </w:pPr>
    </w:lvl>
    <w:lvl w:ilvl="4" w:tplc="04130019" w:tentative="1">
      <w:start w:val="1"/>
      <w:numFmt w:val="lowerLetter"/>
      <w:lvlText w:val="%5."/>
      <w:lvlJc w:val="left"/>
      <w:pPr>
        <w:ind w:left="4725" w:hanging="360"/>
      </w:pPr>
    </w:lvl>
    <w:lvl w:ilvl="5" w:tplc="0413001B" w:tentative="1">
      <w:start w:val="1"/>
      <w:numFmt w:val="lowerRoman"/>
      <w:lvlText w:val="%6."/>
      <w:lvlJc w:val="right"/>
      <w:pPr>
        <w:ind w:left="5445" w:hanging="180"/>
      </w:pPr>
    </w:lvl>
    <w:lvl w:ilvl="6" w:tplc="0413000F" w:tentative="1">
      <w:start w:val="1"/>
      <w:numFmt w:val="decimal"/>
      <w:lvlText w:val="%7."/>
      <w:lvlJc w:val="left"/>
      <w:pPr>
        <w:ind w:left="6165" w:hanging="360"/>
      </w:pPr>
    </w:lvl>
    <w:lvl w:ilvl="7" w:tplc="04130019" w:tentative="1">
      <w:start w:val="1"/>
      <w:numFmt w:val="lowerLetter"/>
      <w:lvlText w:val="%8."/>
      <w:lvlJc w:val="left"/>
      <w:pPr>
        <w:ind w:left="6885" w:hanging="360"/>
      </w:pPr>
    </w:lvl>
    <w:lvl w:ilvl="8" w:tplc="0413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9">
    <w:nsid w:val="430E2B3A"/>
    <w:multiLevelType w:val="multilevel"/>
    <w:tmpl w:val="1522343A"/>
    <w:lvl w:ilvl="0">
      <w:start w:val="3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5EB1CA5"/>
    <w:multiLevelType w:val="multilevel"/>
    <w:tmpl w:val="5DA05E90"/>
    <w:lvl w:ilvl="0">
      <w:start w:val="4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C034363"/>
    <w:multiLevelType w:val="multilevel"/>
    <w:tmpl w:val="E0244DE0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E4867A1"/>
    <w:multiLevelType w:val="multilevel"/>
    <w:tmpl w:val="B6F2D844"/>
    <w:lvl w:ilvl="0">
      <w:start w:val="4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F33D2F"/>
    <w:multiLevelType w:val="multilevel"/>
    <w:tmpl w:val="F5008A0A"/>
    <w:lvl w:ilvl="0">
      <w:start w:val="4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DBE7A41"/>
    <w:multiLevelType w:val="hybridMultilevel"/>
    <w:tmpl w:val="BF8ABD42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3853206"/>
    <w:multiLevelType w:val="hybridMultilevel"/>
    <w:tmpl w:val="996C3DC6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685141AA"/>
    <w:multiLevelType w:val="multilevel"/>
    <w:tmpl w:val="903603A4"/>
    <w:lvl w:ilvl="0">
      <w:start w:val="4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9830969"/>
    <w:multiLevelType w:val="multilevel"/>
    <w:tmpl w:val="55A2B214"/>
    <w:lvl w:ilvl="0">
      <w:start w:val="3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C43062B"/>
    <w:multiLevelType w:val="hybridMultilevel"/>
    <w:tmpl w:val="843C5C34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D9B3473"/>
    <w:multiLevelType w:val="multilevel"/>
    <w:tmpl w:val="CB38D8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EE772D0"/>
    <w:multiLevelType w:val="hybridMultilevel"/>
    <w:tmpl w:val="E66416A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72BA8"/>
    <w:multiLevelType w:val="multilevel"/>
    <w:tmpl w:val="FB7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0972DC"/>
    <w:multiLevelType w:val="hybridMultilevel"/>
    <w:tmpl w:val="6E10CF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117864"/>
    <w:multiLevelType w:val="multilevel"/>
    <w:tmpl w:val="ED22E070"/>
    <w:lvl w:ilvl="0">
      <w:start w:val="4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5AC1793"/>
    <w:multiLevelType w:val="hybridMultilevel"/>
    <w:tmpl w:val="46F8E818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66C5CEB"/>
    <w:multiLevelType w:val="multilevel"/>
    <w:tmpl w:val="C01C64CE"/>
    <w:lvl w:ilvl="0">
      <w:start w:val="4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9F03FF0"/>
    <w:multiLevelType w:val="hybridMultilevel"/>
    <w:tmpl w:val="016030B2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A933B1A"/>
    <w:multiLevelType w:val="hybridMultilevel"/>
    <w:tmpl w:val="7F94DF0C"/>
    <w:lvl w:ilvl="0" w:tplc="0413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>
    <w:nsid w:val="7AF13B18"/>
    <w:multiLevelType w:val="hybridMultilevel"/>
    <w:tmpl w:val="B00A1F6A"/>
    <w:lvl w:ilvl="0" w:tplc="C5BC478A">
      <w:start w:val="1"/>
      <w:numFmt w:val="lowerRoman"/>
      <w:lvlText w:val="(%1)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3"/>
  </w:num>
  <w:num w:numId="3">
    <w:abstractNumId w:val="17"/>
  </w:num>
  <w:num w:numId="4">
    <w:abstractNumId w:val="12"/>
  </w:num>
  <w:num w:numId="5">
    <w:abstractNumId w:val="4"/>
  </w:num>
  <w:num w:numId="6">
    <w:abstractNumId w:val="28"/>
  </w:num>
  <w:num w:numId="7">
    <w:abstractNumId w:val="8"/>
  </w:num>
  <w:num w:numId="8">
    <w:abstractNumId w:val="42"/>
  </w:num>
  <w:num w:numId="9">
    <w:abstractNumId w:val="9"/>
  </w:num>
  <w:num w:numId="10">
    <w:abstractNumId w:val="47"/>
  </w:num>
  <w:num w:numId="11">
    <w:abstractNumId w:val="46"/>
  </w:num>
  <w:num w:numId="12">
    <w:abstractNumId w:val="34"/>
  </w:num>
  <w:num w:numId="13">
    <w:abstractNumId w:val="35"/>
  </w:num>
  <w:num w:numId="14">
    <w:abstractNumId w:val="10"/>
  </w:num>
  <w:num w:numId="15">
    <w:abstractNumId w:val="1"/>
  </w:num>
  <w:num w:numId="16">
    <w:abstractNumId w:val="44"/>
  </w:num>
  <w:num w:numId="17">
    <w:abstractNumId w:val="13"/>
  </w:num>
  <w:num w:numId="18">
    <w:abstractNumId w:val="20"/>
  </w:num>
  <w:num w:numId="19">
    <w:abstractNumId w:val="38"/>
  </w:num>
  <w:num w:numId="20">
    <w:abstractNumId w:val="6"/>
  </w:num>
  <w:num w:numId="21">
    <w:abstractNumId w:val="21"/>
  </w:num>
  <w:num w:numId="22">
    <w:abstractNumId w:val="37"/>
  </w:num>
  <w:num w:numId="23">
    <w:abstractNumId w:val="30"/>
  </w:num>
  <w:num w:numId="24">
    <w:abstractNumId w:val="45"/>
  </w:num>
  <w:num w:numId="25">
    <w:abstractNumId w:val="36"/>
  </w:num>
  <w:num w:numId="26">
    <w:abstractNumId w:val="19"/>
  </w:num>
  <w:num w:numId="27">
    <w:abstractNumId w:val="33"/>
  </w:num>
  <w:num w:numId="28">
    <w:abstractNumId w:val="43"/>
  </w:num>
  <w:num w:numId="29">
    <w:abstractNumId w:val="5"/>
  </w:num>
  <w:num w:numId="30">
    <w:abstractNumId w:val="32"/>
  </w:num>
  <w:num w:numId="31">
    <w:abstractNumId w:val="14"/>
  </w:num>
  <w:num w:numId="32">
    <w:abstractNumId w:val="27"/>
  </w:num>
  <w:num w:numId="33">
    <w:abstractNumId w:val="29"/>
  </w:num>
  <w:num w:numId="34">
    <w:abstractNumId w:val="7"/>
  </w:num>
  <w:num w:numId="35">
    <w:abstractNumId w:val="15"/>
  </w:num>
  <w:num w:numId="36">
    <w:abstractNumId w:val="39"/>
  </w:num>
  <w:num w:numId="37">
    <w:abstractNumId w:val="18"/>
  </w:num>
  <w:num w:numId="38">
    <w:abstractNumId w:val="22"/>
  </w:num>
  <w:num w:numId="39">
    <w:abstractNumId w:val="48"/>
  </w:num>
  <w:num w:numId="40">
    <w:abstractNumId w:val="16"/>
  </w:num>
  <w:num w:numId="41">
    <w:abstractNumId w:val="0"/>
  </w:num>
  <w:num w:numId="42">
    <w:abstractNumId w:val="25"/>
  </w:num>
  <w:num w:numId="43">
    <w:abstractNumId w:val="2"/>
  </w:num>
  <w:num w:numId="44">
    <w:abstractNumId w:val="31"/>
  </w:num>
  <w:num w:numId="45">
    <w:abstractNumId w:val="3"/>
  </w:num>
  <w:num w:numId="46">
    <w:abstractNumId w:val="11"/>
  </w:num>
  <w:num w:numId="47">
    <w:abstractNumId w:val="41"/>
  </w:num>
  <w:num w:numId="48">
    <w:abstractNumId w:val="24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CAE"/>
    <w:rsid w:val="00001773"/>
    <w:rsid w:val="000040F2"/>
    <w:rsid w:val="000050BA"/>
    <w:rsid w:val="00005F91"/>
    <w:rsid w:val="000201B0"/>
    <w:rsid w:val="000218AF"/>
    <w:rsid w:val="00023E99"/>
    <w:rsid w:val="00024B4A"/>
    <w:rsid w:val="00026580"/>
    <w:rsid w:val="00043C56"/>
    <w:rsid w:val="00050411"/>
    <w:rsid w:val="00050FBA"/>
    <w:rsid w:val="00053A9A"/>
    <w:rsid w:val="00060D18"/>
    <w:rsid w:val="00070C26"/>
    <w:rsid w:val="00080B0D"/>
    <w:rsid w:val="00083C84"/>
    <w:rsid w:val="000959C3"/>
    <w:rsid w:val="000A45FE"/>
    <w:rsid w:val="000A7883"/>
    <w:rsid w:val="000B5D0A"/>
    <w:rsid w:val="000C3941"/>
    <w:rsid w:val="000E6946"/>
    <w:rsid w:val="00103D49"/>
    <w:rsid w:val="00112F29"/>
    <w:rsid w:val="00116F49"/>
    <w:rsid w:val="00122546"/>
    <w:rsid w:val="0012522E"/>
    <w:rsid w:val="00134B43"/>
    <w:rsid w:val="001432AE"/>
    <w:rsid w:val="0014368B"/>
    <w:rsid w:val="001445D1"/>
    <w:rsid w:val="00157B42"/>
    <w:rsid w:val="00157D24"/>
    <w:rsid w:val="0017387F"/>
    <w:rsid w:val="001774E2"/>
    <w:rsid w:val="00182E37"/>
    <w:rsid w:val="00194F53"/>
    <w:rsid w:val="001955DF"/>
    <w:rsid w:val="00195987"/>
    <w:rsid w:val="00197152"/>
    <w:rsid w:val="001A396D"/>
    <w:rsid w:val="001A6979"/>
    <w:rsid w:val="001D0066"/>
    <w:rsid w:val="001E0B9F"/>
    <w:rsid w:val="001E4889"/>
    <w:rsid w:val="001F0579"/>
    <w:rsid w:val="00227AA6"/>
    <w:rsid w:val="00241FE5"/>
    <w:rsid w:val="00245062"/>
    <w:rsid w:val="00250A85"/>
    <w:rsid w:val="0025653F"/>
    <w:rsid w:val="00284C61"/>
    <w:rsid w:val="00287AA2"/>
    <w:rsid w:val="00292AC9"/>
    <w:rsid w:val="002A5993"/>
    <w:rsid w:val="002A7F76"/>
    <w:rsid w:val="002B196A"/>
    <w:rsid w:val="002B31AF"/>
    <w:rsid w:val="002C4D10"/>
    <w:rsid w:val="002F33EF"/>
    <w:rsid w:val="003029A4"/>
    <w:rsid w:val="00302FC2"/>
    <w:rsid w:val="00303097"/>
    <w:rsid w:val="003061F1"/>
    <w:rsid w:val="00306FA7"/>
    <w:rsid w:val="003216AE"/>
    <w:rsid w:val="00340B30"/>
    <w:rsid w:val="003525AB"/>
    <w:rsid w:val="00361935"/>
    <w:rsid w:val="0037146D"/>
    <w:rsid w:val="0037206E"/>
    <w:rsid w:val="00373C47"/>
    <w:rsid w:val="00383C16"/>
    <w:rsid w:val="003A432E"/>
    <w:rsid w:val="003A4513"/>
    <w:rsid w:val="003D4F3C"/>
    <w:rsid w:val="003D57C0"/>
    <w:rsid w:val="003E0793"/>
    <w:rsid w:val="003F6272"/>
    <w:rsid w:val="003F665A"/>
    <w:rsid w:val="0040450F"/>
    <w:rsid w:val="00424A47"/>
    <w:rsid w:val="00427644"/>
    <w:rsid w:val="00430C0D"/>
    <w:rsid w:val="00430C9F"/>
    <w:rsid w:val="004312C5"/>
    <w:rsid w:val="004355C8"/>
    <w:rsid w:val="00463987"/>
    <w:rsid w:val="004745B4"/>
    <w:rsid w:val="00475D86"/>
    <w:rsid w:val="004827B8"/>
    <w:rsid w:val="004851C0"/>
    <w:rsid w:val="004877D5"/>
    <w:rsid w:val="00494C8B"/>
    <w:rsid w:val="004A1D5A"/>
    <w:rsid w:val="004C39FA"/>
    <w:rsid w:val="004D1244"/>
    <w:rsid w:val="004D6CC2"/>
    <w:rsid w:val="004E3E01"/>
    <w:rsid w:val="004E4CAE"/>
    <w:rsid w:val="004E56EB"/>
    <w:rsid w:val="00524DA0"/>
    <w:rsid w:val="00532AA3"/>
    <w:rsid w:val="005375A8"/>
    <w:rsid w:val="00565450"/>
    <w:rsid w:val="00576FFE"/>
    <w:rsid w:val="00583DA5"/>
    <w:rsid w:val="005843B4"/>
    <w:rsid w:val="005909A8"/>
    <w:rsid w:val="00593E53"/>
    <w:rsid w:val="00597B71"/>
    <w:rsid w:val="005A5819"/>
    <w:rsid w:val="005B62B8"/>
    <w:rsid w:val="005C0020"/>
    <w:rsid w:val="005D0A1D"/>
    <w:rsid w:val="005D725D"/>
    <w:rsid w:val="005F0C4F"/>
    <w:rsid w:val="005F1CBF"/>
    <w:rsid w:val="005F294D"/>
    <w:rsid w:val="00603DB5"/>
    <w:rsid w:val="00605C6D"/>
    <w:rsid w:val="00607D30"/>
    <w:rsid w:val="00614CD2"/>
    <w:rsid w:val="0062697F"/>
    <w:rsid w:val="00642B71"/>
    <w:rsid w:val="00646325"/>
    <w:rsid w:val="00650C84"/>
    <w:rsid w:val="006628A7"/>
    <w:rsid w:val="006664FD"/>
    <w:rsid w:val="006706BE"/>
    <w:rsid w:val="006753F5"/>
    <w:rsid w:val="00692BB7"/>
    <w:rsid w:val="00695325"/>
    <w:rsid w:val="00695B88"/>
    <w:rsid w:val="006971DA"/>
    <w:rsid w:val="006A0D3D"/>
    <w:rsid w:val="006A518E"/>
    <w:rsid w:val="006A6DE7"/>
    <w:rsid w:val="006B2BF4"/>
    <w:rsid w:val="006B2C89"/>
    <w:rsid w:val="006B59E1"/>
    <w:rsid w:val="006D6E59"/>
    <w:rsid w:val="006E7A24"/>
    <w:rsid w:val="006F2939"/>
    <w:rsid w:val="006F4733"/>
    <w:rsid w:val="00704277"/>
    <w:rsid w:val="00715DBA"/>
    <w:rsid w:val="007210AE"/>
    <w:rsid w:val="007511A2"/>
    <w:rsid w:val="00764E03"/>
    <w:rsid w:val="00770017"/>
    <w:rsid w:val="00771520"/>
    <w:rsid w:val="007B6FEC"/>
    <w:rsid w:val="007C1293"/>
    <w:rsid w:val="007C2C59"/>
    <w:rsid w:val="007D08AC"/>
    <w:rsid w:val="007D355C"/>
    <w:rsid w:val="007D4282"/>
    <w:rsid w:val="007D4763"/>
    <w:rsid w:val="007F37E8"/>
    <w:rsid w:val="00806E90"/>
    <w:rsid w:val="00821983"/>
    <w:rsid w:val="00822DF0"/>
    <w:rsid w:val="00835F8E"/>
    <w:rsid w:val="00836793"/>
    <w:rsid w:val="00847EC8"/>
    <w:rsid w:val="0085612E"/>
    <w:rsid w:val="00861BFB"/>
    <w:rsid w:val="00863C61"/>
    <w:rsid w:val="00876DAF"/>
    <w:rsid w:val="00876F5B"/>
    <w:rsid w:val="0088253D"/>
    <w:rsid w:val="008837C4"/>
    <w:rsid w:val="00895635"/>
    <w:rsid w:val="00896BE5"/>
    <w:rsid w:val="008B0D26"/>
    <w:rsid w:val="008B5760"/>
    <w:rsid w:val="008B589D"/>
    <w:rsid w:val="008D1551"/>
    <w:rsid w:val="008D4838"/>
    <w:rsid w:val="008E1E08"/>
    <w:rsid w:val="008E205B"/>
    <w:rsid w:val="008F0765"/>
    <w:rsid w:val="008F27FB"/>
    <w:rsid w:val="008F299E"/>
    <w:rsid w:val="009043D4"/>
    <w:rsid w:val="00906B2C"/>
    <w:rsid w:val="00913A1E"/>
    <w:rsid w:val="00932953"/>
    <w:rsid w:val="009330CE"/>
    <w:rsid w:val="009351D7"/>
    <w:rsid w:val="00937D3E"/>
    <w:rsid w:val="00972A47"/>
    <w:rsid w:val="009745BB"/>
    <w:rsid w:val="00976D36"/>
    <w:rsid w:val="0098291D"/>
    <w:rsid w:val="00982DC7"/>
    <w:rsid w:val="009B1FA2"/>
    <w:rsid w:val="009B41E8"/>
    <w:rsid w:val="009B4FE8"/>
    <w:rsid w:val="009C1948"/>
    <w:rsid w:val="009D0C0D"/>
    <w:rsid w:val="009E0A1B"/>
    <w:rsid w:val="009E684E"/>
    <w:rsid w:val="009F0AA4"/>
    <w:rsid w:val="009F202E"/>
    <w:rsid w:val="009F75DD"/>
    <w:rsid w:val="00A04547"/>
    <w:rsid w:val="00A2266D"/>
    <w:rsid w:val="00A229C3"/>
    <w:rsid w:val="00A24DE2"/>
    <w:rsid w:val="00A25FEE"/>
    <w:rsid w:val="00A267E3"/>
    <w:rsid w:val="00A27FD6"/>
    <w:rsid w:val="00A4349E"/>
    <w:rsid w:val="00A573C7"/>
    <w:rsid w:val="00A62BB9"/>
    <w:rsid w:val="00A6518D"/>
    <w:rsid w:val="00A711F8"/>
    <w:rsid w:val="00A75061"/>
    <w:rsid w:val="00A76B8A"/>
    <w:rsid w:val="00AA3C4D"/>
    <w:rsid w:val="00AB3830"/>
    <w:rsid w:val="00AC66DE"/>
    <w:rsid w:val="00AF0606"/>
    <w:rsid w:val="00B00236"/>
    <w:rsid w:val="00B00ED0"/>
    <w:rsid w:val="00B123BB"/>
    <w:rsid w:val="00B306E8"/>
    <w:rsid w:val="00B32756"/>
    <w:rsid w:val="00B37038"/>
    <w:rsid w:val="00B40C10"/>
    <w:rsid w:val="00B4359B"/>
    <w:rsid w:val="00B45559"/>
    <w:rsid w:val="00B46A91"/>
    <w:rsid w:val="00B67C22"/>
    <w:rsid w:val="00B76D4C"/>
    <w:rsid w:val="00BB054C"/>
    <w:rsid w:val="00BC1138"/>
    <w:rsid w:val="00BC6997"/>
    <w:rsid w:val="00BD01BC"/>
    <w:rsid w:val="00BD0D9A"/>
    <w:rsid w:val="00BD5AAC"/>
    <w:rsid w:val="00BD6492"/>
    <w:rsid w:val="00BE3C46"/>
    <w:rsid w:val="00BE44CF"/>
    <w:rsid w:val="00BF3CC4"/>
    <w:rsid w:val="00BF4A95"/>
    <w:rsid w:val="00BF53A3"/>
    <w:rsid w:val="00C01792"/>
    <w:rsid w:val="00C032E6"/>
    <w:rsid w:val="00C0751B"/>
    <w:rsid w:val="00C138EB"/>
    <w:rsid w:val="00C201E4"/>
    <w:rsid w:val="00C30B44"/>
    <w:rsid w:val="00C31286"/>
    <w:rsid w:val="00C3167F"/>
    <w:rsid w:val="00C32642"/>
    <w:rsid w:val="00C33381"/>
    <w:rsid w:val="00C37D23"/>
    <w:rsid w:val="00C45A25"/>
    <w:rsid w:val="00C53472"/>
    <w:rsid w:val="00C736A1"/>
    <w:rsid w:val="00C74BB5"/>
    <w:rsid w:val="00CB7B69"/>
    <w:rsid w:val="00CC4238"/>
    <w:rsid w:val="00CC5BE7"/>
    <w:rsid w:val="00CC6858"/>
    <w:rsid w:val="00CD2C2A"/>
    <w:rsid w:val="00CD7AC8"/>
    <w:rsid w:val="00CF31B4"/>
    <w:rsid w:val="00CF4A65"/>
    <w:rsid w:val="00CF4C04"/>
    <w:rsid w:val="00CF4FE8"/>
    <w:rsid w:val="00D00E92"/>
    <w:rsid w:val="00D16E29"/>
    <w:rsid w:val="00D2135D"/>
    <w:rsid w:val="00D47070"/>
    <w:rsid w:val="00D61823"/>
    <w:rsid w:val="00D70526"/>
    <w:rsid w:val="00D7561E"/>
    <w:rsid w:val="00D93771"/>
    <w:rsid w:val="00DA0471"/>
    <w:rsid w:val="00DA324E"/>
    <w:rsid w:val="00DA5552"/>
    <w:rsid w:val="00DB39C7"/>
    <w:rsid w:val="00DB46F7"/>
    <w:rsid w:val="00DB64CA"/>
    <w:rsid w:val="00DB7108"/>
    <w:rsid w:val="00DD0D18"/>
    <w:rsid w:val="00DE4F7B"/>
    <w:rsid w:val="00E00A8A"/>
    <w:rsid w:val="00E12AC1"/>
    <w:rsid w:val="00E14E3D"/>
    <w:rsid w:val="00E15121"/>
    <w:rsid w:val="00E16F03"/>
    <w:rsid w:val="00E237D5"/>
    <w:rsid w:val="00E2646A"/>
    <w:rsid w:val="00E63684"/>
    <w:rsid w:val="00E65757"/>
    <w:rsid w:val="00E70BD7"/>
    <w:rsid w:val="00E8091B"/>
    <w:rsid w:val="00E8350B"/>
    <w:rsid w:val="00EA63A1"/>
    <w:rsid w:val="00ED0F1F"/>
    <w:rsid w:val="00ED6A2F"/>
    <w:rsid w:val="00EE739C"/>
    <w:rsid w:val="00EF290C"/>
    <w:rsid w:val="00EF3D5A"/>
    <w:rsid w:val="00EF40B9"/>
    <w:rsid w:val="00EF4307"/>
    <w:rsid w:val="00F32ACD"/>
    <w:rsid w:val="00F40E78"/>
    <w:rsid w:val="00F42B25"/>
    <w:rsid w:val="00F50055"/>
    <w:rsid w:val="00F5148C"/>
    <w:rsid w:val="00F51FB6"/>
    <w:rsid w:val="00F6769A"/>
    <w:rsid w:val="00F71A09"/>
    <w:rsid w:val="00F732DE"/>
    <w:rsid w:val="00F73A30"/>
    <w:rsid w:val="00F82334"/>
    <w:rsid w:val="00F82AE1"/>
    <w:rsid w:val="00F82D5E"/>
    <w:rsid w:val="00F860D0"/>
    <w:rsid w:val="00F94B40"/>
    <w:rsid w:val="00F95DE0"/>
    <w:rsid w:val="00F96687"/>
    <w:rsid w:val="00FA1264"/>
    <w:rsid w:val="00FA438C"/>
    <w:rsid w:val="00FB322B"/>
    <w:rsid w:val="00FB7F5F"/>
    <w:rsid w:val="00FC12AC"/>
    <w:rsid w:val="00FC1EA0"/>
    <w:rsid w:val="00FC220F"/>
    <w:rsid w:val="00FC33E8"/>
    <w:rsid w:val="00FD6C5D"/>
    <w:rsid w:val="00FD7EF4"/>
    <w:rsid w:val="00FE6051"/>
    <w:rsid w:val="00FF0EA2"/>
    <w:rsid w:val="00FF2BC4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A2435C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4D10"/>
  </w:style>
  <w:style w:type="paragraph" w:styleId="Kop1">
    <w:name w:val="heading 1"/>
    <w:aliases w:val="Paragraaf"/>
    <w:basedOn w:val="Standaard"/>
    <w:next w:val="Standaard"/>
    <w:link w:val="Kop1Char"/>
    <w:qFormat/>
    <w:rsid w:val="00B306E8"/>
    <w:pPr>
      <w:keepNext/>
      <w:keepLines/>
      <w:pBdr>
        <w:bottom w:val="single" w:sz="4" w:space="1" w:color="auto"/>
      </w:pBdr>
      <w:jc w:val="both"/>
      <w:outlineLvl w:val="0"/>
    </w:pPr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A8A"/>
    <w:pPr>
      <w:jc w:val="both"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67E3"/>
    <w:pPr>
      <w:ind w:left="720"/>
      <w:contextualSpacing/>
    </w:pPr>
  </w:style>
  <w:style w:type="character" w:customStyle="1" w:styleId="Kop1Char">
    <w:name w:val="Kop 1 Char"/>
    <w:aliases w:val="Paragraaf Char"/>
    <w:basedOn w:val="Standaardalinea-lettertype"/>
    <w:link w:val="Kop1"/>
    <w:rsid w:val="00B306E8"/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70C26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4E3E01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13A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3A1E"/>
  </w:style>
  <w:style w:type="character" w:styleId="Paginanummer">
    <w:name w:val="page number"/>
    <w:basedOn w:val="Standaardalinea-lettertype"/>
    <w:uiPriority w:val="99"/>
    <w:semiHidden/>
    <w:unhideWhenUsed/>
    <w:rsid w:val="00913A1E"/>
  </w:style>
  <w:style w:type="paragraph" w:styleId="Koptekst">
    <w:name w:val="header"/>
    <w:basedOn w:val="Standaard"/>
    <w:link w:val="KoptekstChar"/>
    <w:uiPriority w:val="99"/>
    <w:unhideWhenUsed/>
    <w:rsid w:val="00FB7F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7F5F"/>
  </w:style>
  <w:style w:type="table" w:styleId="Tabelraster">
    <w:name w:val="Table Grid"/>
    <w:basedOn w:val="Standaardtabel"/>
    <w:uiPriority w:val="39"/>
    <w:rsid w:val="00BD5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E00A8A"/>
    <w:pPr>
      <w:spacing w:line="276" w:lineRule="auto"/>
      <w:outlineLvl w:val="9"/>
    </w:pPr>
    <w:rPr>
      <w:rFonts w:asciiTheme="majorHAnsi" w:hAnsiTheme="majorHAnsi"/>
      <w:color w:val="2F5496" w:themeColor="accent1" w:themeShade="BF"/>
    </w:rPr>
  </w:style>
  <w:style w:type="paragraph" w:styleId="Inhopg1">
    <w:name w:val="toc 1"/>
    <w:basedOn w:val="Standaard"/>
    <w:next w:val="Standaard"/>
    <w:autoRedefine/>
    <w:uiPriority w:val="39"/>
    <w:unhideWhenUsed/>
    <w:rsid w:val="00E00A8A"/>
    <w:pPr>
      <w:spacing w:before="120"/>
    </w:pPr>
    <w:rPr>
      <w:b/>
      <w:bCs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E00A8A"/>
    <w:pPr>
      <w:ind w:left="240"/>
    </w:pPr>
    <w:rPr>
      <w:i/>
      <w:iC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E00A8A"/>
    <w:pPr>
      <w:ind w:left="480"/>
    </w:pPr>
    <w:rPr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E00A8A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E00A8A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E00A8A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E00A8A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E00A8A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E00A8A"/>
    <w:pPr>
      <w:ind w:left="1920"/>
    </w:pPr>
    <w:rPr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E00A8A"/>
    <w:rPr>
      <w:b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707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707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707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07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07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707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070"/>
    <w:rPr>
      <w:rFonts w:ascii="Times New Roman" w:hAnsi="Times New Roman" w:cs="Times New Roman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D0D18"/>
    <w:rPr>
      <w:rFonts w:ascii="Times New Roman" w:hAnsi="Times New Roman" w:cs="Times New Roman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D0D18"/>
    <w:rPr>
      <w:rFonts w:ascii="Times New Roman" w:hAnsi="Times New Roman" w:cs="Times New Roman"/>
    </w:rPr>
  </w:style>
  <w:style w:type="character" w:customStyle="1" w:styleId="summarycategory1">
    <w:name w:val="summarycategory1"/>
    <w:basedOn w:val="Standaardalinea-lettertype"/>
    <w:rsid w:val="008F27FB"/>
    <w:rPr>
      <w:rFonts w:ascii="Open Sans" w:hAnsi="Open Sans" w:hint="default"/>
      <w:color w:val="2D3D53"/>
      <w:sz w:val="21"/>
      <w:szCs w:val="21"/>
    </w:rPr>
  </w:style>
  <w:style w:type="character" w:customStyle="1" w:styleId="summarydata1">
    <w:name w:val="summarydata1"/>
    <w:basedOn w:val="Standaardalinea-lettertype"/>
    <w:rsid w:val="008F27FB"/>
    <w:rPr>
      <w:rFonts w:ascii="Open Sans" w:hAnsi="Open Sans" w:hint="default"/>
      <w:b/>
      <w:bCs/>
      <w:color w:val="2D3D5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C4D10"/>
  </w:style>
  <w:style w:type="paragraph" w:styleId="Kop1">
    <w:name w:val="heading 1"/>
    <w:aliases w:val="Paragraaf"/>
    <w:basedOn w:val="Standaard"/>
    <w:next w:val="Standaard"/>
    <w:link w:val="Kop1Char"/>
    <w:qFormat/>
    <w:rsid w:val="00B306E8"/>
    <w:pPr>
      <w:keepNext/>
      <w:keepLines/>
      <w:pBdr>
        <w:bottom w:val="single" w:sz="4" w:space="1" w:color="auto"/>
      </w:pBdr>
      <w:jc w:val="both"/>
      <w:outlineLvl w:val="0"/>
    </w:pPr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0A8A"/>
    <w:pPr>
      <w:jc w:val="both"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67E3"/>
    <w:pPr>
      <w:ind w:left="720"/>
      <w:contextualSpacing/>
    </w:pPr>
  </w:style>
  <w:style w:type="character" w:customStyle="1" w:styleId="Kop1Char">
    <w:name w:val="Kop 1 Char"/>
    <w:aliases w:val="Paragraaf Char"/>
    <w:basedOn w:val="Standaardalinea-lettertype"/>
    <w:link w:val="Kop1"/>
    <w:rsid w:val="00B306E8"/>
    <w:rPr>
      <w:rFonts w:eastAsiaTheme="majorEastAsia" w:cstheme="majorBidi"/>
      <w:b/>
      <w:bCs/>
      <w:caps/>
      <w:sz w:val="28"/>
      <w:szCs w:val="2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70C26"/>
    <w:rPr>
      <w:rFonts w:ascii="Times New Roman" w:hAnsi="Times New Roman" w:cs="Times New Roman"/>
    </w:rPr>
  </w:style>
  <w:style w:type="character" w:styleId="Hyperlink">
    <w:name w:val="Hyperlink"/>
    <w:basedOn w:val="Standaardalinea-lettertype"/>
    <w:uiPriority w:val="99"/>
    <w:unhideWhenUsed/>
    <w:rsid w:val="004E3E01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913A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3A1E"/>
  </w:style>
  <w:style w:type="character" w:styleId="Paginanummer">
    <w:name w:val="page number"/>
    <w:basedOn w:val="Standaardalinea-lettertype"/>
    <w:uiPriority w:val="99"/>
    <w:semiHidden/>
    <w:unhideWhenUsed/>
    <w:rsid w:val="00913A1E"/>
  </w:style>
  <w:style w:type="paragraph" w:styleId="Koptekst">
    <w:name w:val="header"/>
    <w:basedOn w:val="Standaard"/>
    <w:link w:val="KoptekstChar"/>
    <w:uiPriority w:val="99"/>
    <w:unhideWhenUsed/>
    <w:rsid w:val="00FB7F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7F5F"/>
  </w:style>
  <w:style w:type="table" w:styleId="Tabelraster">
    <w:name w:val="Table Grid"/>
    <w:basedOn w:val="Standaardtabel"/>
    <w:uiPriority w:val="39"/>
    <w:rsid w:val="00BD5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E00A8A"/>
    <w:pPr>
      <w:spacing w:line="276" w:lineRule="auto"/>
      <w:outlineLvl w:val="9"/>
    </w:pPr>
    <w:rPr>
      <w:rFonts w:asciiTheme="majorHAnsi" w:hAnsiTheme="majorHAnsi"/>
      <w:color w:val="2F5496" w:themeColor="accent1" w:themeShade="BF"/>
    </w:rPr>
  </w:style>
  <w:style w:type="paragraph" w:styleId="Inhopg1">
    <w:name w:val="toc 1"/>
    <w:basedOn w:val="Standaard"/>
    <w:next w:val="Standaard"/>
    <w:autoRedefine/>
    <w:uiPriority w:val="39"/>
    <w:unhideWhenUsed/>
    <w:rsid w:val="00E00A8A"/>
    <w:pPr>
      <w:spacing w:before="120"/>
    </w:pPr>
    <w:rPr>
      <w:b/>
      <w:bCs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E00A8A"/>
    <w:pPr>
      <w:ind w:left="240"/>
    </w:pPr>
    <w:rPr>
      <w:i/>
      <w:iC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E00A8A"/>
    <w:pPr>
      <w:ind w:left="480"/>
    </w:pPr>
    <w:rPr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E00A8A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E00A8A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E00A8A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E00A8A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E00A8A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E00A8A"/>
    <w:pPr>
      <w:ind w:left="1920"/>
    </w:pPr>
    <w:rPr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E00A8A"/>
    <w:rPr>
      <w:b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47070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707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7070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707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707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707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070"/>
    <w:rPr>
      <w:rFonts w:ascii="Times New Roman" w:hAnsi="Times New Roman" w:cs="Times New Roman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D0D18"/>
    <w:rPr>
      <w:rFonts w:ascii="Times New Roman" w:hAnsi="Times New Roman" w:cs="Times New Roman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D0D18"/>
    <w:rPr>
      <w:rFonts w:ascii="Times New Roman" w:hAnsi="Times New Roman" w:cs="Times New Roman"/>
    </w:rPr>
  </w:style>
  <w:style w:type="character" w:customStyle="1" w:styleId="summarycategory1">
    <w:name w:val="summarycategory1"/>
    <w:basedOn w:val="Standaardalinea-lettertype"/>
    <w:rsid w:val="008F27FB"/>
    <w:rPr>
      <w:rFonts w:ascii="Open Sans" w:hAnsi="Open Sans" w:hint="default"/>
      <w:color w:val="2D3D53"/>
      <w:sz w:val="21"/>
      <w:szCs w:val="21"/>
    </w:rPr>
  </w:style>
  <w:style w:type="character" w:customStyle="1" w:styleId="summarydata1">
    <w:name w:val="summarydata1"/>
    <w:basedOn w:val="Standaardalinea-lettertype"/>
    <w:rsid w:val="008F27FB"/>
    <w:rPr>
      <w:rFonts w:ascii="Open Sans" w:hAnsi="Open Sans" w:hint="default"/>
      <w:b/>
      <w:bCs/>
      <w:color w:val="2D3D5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8911">
              <w:marLeft w:val="0"/>
              <w:marRight w:val="0"/>
              <w:marTop w:val="0"/>
              <w:marBottom w:val="2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7359">
                          <w:marLeft w:val="0"/>
                          <w:marRight w:val="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28134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266438">
                              <w:marLeft w:val="0"/>
                              <w:marRight w:val="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C61574-D9D9-4005-B6EC-E613CDA3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8DB3F4DC</Template>
  <TotalTime>10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Groningen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Robrecht Lentink</cp:lastModifiedBy>
  <cp:revision>5</cp:revision>
  <cp:lastPrinted>2017-09-06T10:19:00Z</cp:lastPrinted>
  <dcterms:created xsi:type="dcterms:W3CDTF">2019-03-07T10:00:00Z</dcterms:created>
  <dcterms:modified xsi:type="dcterms:W3CDTF">2019-03-07T10:19:00Z</dcterms:modified>
</cp:coreProperties>
</file>