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5AEE" w14:textId="77777777" w:rsidR="006B5CEE" w:rsidRPr="006B5CEE" w:rsidRDefault="008C2339" w:rsidP="006B5CEE">
      <w:pPr>
        <w:pStyle w:val="Kop1"/>
      </w:pPr>
      <w:bookmarkStart w:id="0" w:name="_Toc221448651"/>
      <w:bookmarkStart w:id="1" w:name="_Ref260752561"/>
      <w:bookmarkStart w:id="2" w:name="_Toc342560022"/>
      <w:bookmarkStart w:id="3" w:name="_Toc349905577"/>
      <w:bookmarkStart w:id="4" w:name="_Toc353996490"/>
      <w:bookmarkStart w:id="5" w:name="_Ref359841554"/>
      <w:bookmarkStart w:id="6" w:name="_Toc385343830"/>
      <w:bookmarkStart w:id="7" w:name="_Toc86485884"/>
      <w:bookmarkStart w:id="8" w:name="_Toc353996497"/>
      <w:bookmarkStart w:id="9" w:name="_Ref359841124"/>
      <w:bookmarkStart w:id="10" w:name="_Ref359841208"/>
      <w:bookmarkStart w:id="11" w:name="_Ref359841209"/>
      <w:bookmarkStart w:id="12" w:name="_Toc385343843"/>
      <w:bookmarkStart w:id="13" w:name="_Toc143677077"/>
      <w:bookmarkStart w:id="14" w:name="_Toc268254574"/>
      <w:bookmarkStart w:id="15" w:name="_Toc386624199"/>
      <w:bookmarkStart w:id="16" w:name="_Toc386628879"/>
      <w:bookmarkStart w:id="17" w:name="_Toc423014330"/>
      <w:r w:rsidRPr="006B5CEE">
        <w:t>Deel A bijlage</w:t>
      </w:r>
      <w:r w:rsidR="00423CFE" w:rsidRPr="006B5CEE">
        <w:t xml:space="preserve"> 2</w:t>
      </w:r>
      <w:r w:rsidR="00DF396B" w:rsidRPr="006B5CEE">
        <w:t xml:space="preserve">: </w:t>
      </w:r>
      <w:r w:rsidR="00951AF6" w:rsidRPr="006B5CEE">
        <w:t>Referentie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423CFE" w:rsidRPr="006B5CEE">
        <w:t xml:space="preserve"> </w:t>
      </w:r>
      <w:r w:rsidR="006B5CEE" w:rsidRPr="006B5CEE">
        <w:t xml:space="preserve">   </w:t>
      </w:r>
    </w:p>
    <w:p w14:paraId="5D6C33CE" w14:textId="0B1065D8" w:rsidR="00951AF6" w:rsidRPr="00805533" w:rsidRDefault="006B5CEE" w:rsidP="006B5CEE">
      <w:pPr>
        <w:pStyle w:val="Kop1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37D079EC" wp14:editId="41C612B4">
            <wp:extent cx="2170415" cy="789821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180" cy="80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B0C5E53" w14:textId="786C247A" w:rsidR="00951AF6" w:rsidRDefault="006B5CEE" w:rsidP="001B63B9">
      <w:pPr>
        <w:spacing w:line="276" w:lineRule="auto"/>
        <w:rPr>
          <w:rFonts w:cs="Lucida Sans Unicode"/>
          <w:szCs w:val="18"/>
          <w:lang w:val="nl-NL"/>
        </w:rPr>
      </w:pPr>
      <w:r>
        <w:rPr>
          <w:rFonts w:cs="Lucida Sans Unicode"/>
          <w:szCs w:val="18"/>
          <w:lang w:val="nl-NL"/>
        </w:rPr>
        <w:t xml:space="preserve"> </w:t>
      </w:r>
    </w:p>
    <w:tbl>
      <w:tblPr>
        <w:tblW w:w="8801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4"/>
        <w:gridCol w:w="170"/>
        <w:gridCol w:w="4690"/>
      </w:tblGrid>
      <w:tr w:rsidR="00951AF6" w:rsidRPr="00805533" w14:paraId="3E0AFBDB" w14:textId="77777777" w:rsidTr="001F7169">
        <w:trPr>
          <w:cantSplit/>
          <w:trHeight w:val="232"/>
        </w:trPr>
        <w:tc>
          <w:tcPr>
            <w:tcW w:w="8801" w:type="dxa"/>
            <w:gridSpan w:val="4"/>
            <w:shd w:val="clear" w:color="auto" w:fill="009C82"/>
          </w:tcPr>
          <w:p w14:paraId="4BACC4E9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/>
                <w:bCs/>
                <w:szCs w:val="18"/>
                <w:lang w:val="nl-NL"/>
              </w:rPr>
            </w:pPr>
            <w:r w:rsidRPr="001F7169">
              <w:rPr>
                <w:rFonts w:cs="Lucida Sans Unicode"/>
                <w:b/>
                <w:color w:val="FFFFFF" w:themeColor="background1"/>
                <w:szCs w:val="18"/>
                <w:lang w:val="nl-NL"/>
              </w:rPr>
              <w:t>Gegevens opdrachtgever</w:t>
            </w:r>
          </w:p>
        </w:tc>
      </w:tr>
      <w:tr w:rsidR="00951AF6" w:rsidRPr="00805533" w14:paraId="4908EB89" w14:textId="77777777" w:rsidTr="00657DDB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466CD8E6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C9CF50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 xml:space="preserve">Naam </w:t>
            </w:r>
            <w:proofErr w:type="spellStart"/>
            <w:r w:rsidRPr="00805533">
              <w:rPr>
                <w:rFonts w:cs="Lucida Sans Unicode"/>
                <w:szCs w:val="18"/>
                <w:lang w:val="nl-NL"/>
              </w:rPr>
              <w:t>opdrachtgevende</w:t>
            </w:r>
            <w:proofErr w:type="spellEnd"/>
            <w:r w:rsidRPr="00805533">
              <w:rPr>
                <w:rFonts w:cs="Lucida Sans Unicode"/>
                <w:szCs w:val="18"/>
                <w:lang w:val="nl-NL"/>
              </w:rPr>
              <w:t xml:space="preserve"> onderneming</w:t>
            </w:r>
          </w:p>
        </w:tc>
        <w:tc>
          <w:tcPr>
            <w:tcW w:w="4690" w:type="dxa"/>
            <w:tcBorders>
              <w:bottom w:val="dotted" w:sz="4" w:space="0" w:color="auto"/>
            </w:tcBorders>
            <w:shd w:val="clear" w:color="auto" w:fill="auto"/>
          </w:tcPr>
          <w:p w14:paraId="51230F25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640FCF0D" w14:textId="77777777" w:rsidTr="00657DDB">
        <w:trPr>
          <w:cantSplit/>
        </w:trPr>
        <w:tc>
          <w:tcPr>
            <w:tcW w:w="567" w:type="dxa"/>
            <w:vMerge/>
            <w:shd w:val="clear" w:color="auto" w:fill="auto"/>
          </w:tcPr>
          <w:p w14:paraId="7640D297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FDBD34F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Adres</w:t>
            </w: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63945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422EC190" w14:textId="77777777" w:rsidTr="00657DDB">
        <w:trPr>
          <w:cantSplit/>
        </w:trPr>
        <w:tc>
          <w:tcPr>
            <w:tcW w:w="567" w:type="dxa"/>
            <w:vMerge/>
            <w:shd w:val="clear" w:color="auto" w:fill="auto"/>
          </w:tcPr>
          <w:p w14:paraId="4D870E66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1402F61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Postcode en plaatsnaam</w:t>
            </w: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66B4A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450052FE" w14:textId="77777777" w:rsidTr="001F7169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16C47653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FC0CCC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Naam contactpersoon opdrachtgever</w:t>
            </w: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839BE4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2E7AD7FC" w14:textId="77777777" w:rsidTr="001F7169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14:paraId="387CB9F5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F6C41F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Functie</w:t>
            </w: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EA41D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0A0696CA" w14:textId="77777777" w:rsidTr="001F7169">
        <w:trPr>
          <w:cantSplit/>
        </w:trPr>
        <w:tc>
          <w:tcPr>
            <w:tcW w:w="567" w:type="dxa"/>
            <w:vMerge/>
            <w:shd w:val="clear" w:color="auto" w:fill="auto"/>
          </w:tcPr>
          <w:p w14:paraId="39BCA428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F2628F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Telefoonnummer</w:t>
            </w: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BBBB20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02EACBEC" w14:textId="77777777" w:rsidTr="001F7169">
        <w:trPr>
          <w:cantSplit/>
          <w:trHeight w:val="328"/>
        </w:trPr>
        <w:tc>
          <w:tcPr>
            <w:tcW w:w="8801" w:type="dxa"/>
            <w:gridSpan w:val="4"/>
            <w:shd w:val="clear" w:color="auto" w:fill="009C82"/>
            <w:vAlign w:val="center"/>
          </w:tcPr>
          <w:p w14:paraId="39D386E5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/>
                <w:bCs/>
                <w:szCs w:val="18"/>
                <w:lang w:val="nl-NL"/>
              </w:rPr>
            </w:pPr>
            <w:r w:rsidRPr="001F7169">
              <w:rPr>
                <w:rFonts w:cs="Lucida Sans Unicode"/>
                <w:b/>
                <w:color w:val="FFFFFF" w:themeColor="background1"/>
                <w:szCs w:val="18"/>
                <w:lang w:val="nl-NL"/>
              </w:rPr>
              <w:t>Projectgegevens</w:t>
            </w:r>
          </w:p>
        </w:tc>
      </w:tr>
      <w:tr w:rsidR="00951AF6" w:rsidRPr="00805533" w14:paraId="5FE098FA" w14:textId="77777777" w:rsidTr="00657DDB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14:paraId="049DD037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3)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549794B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Projectduur</w:t>
            </w:r>
          </w:p>
        </w:tc>
        <w:tc>
          <w:tcPr>
            <w:tcW w:w="48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BEFC44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77E652B7" w14:textId="77777777" w:rsidTr="00657DDB">
        <w:trPr>
          <w:cantSplit/>
        </w:trPr>
        <w:tc>
          <w:tcPr>
            <w:tcW w:w="567" w:type="dxa"/>
            <w:vMerge/>
            <w:shd w:val="clear" w:color="auto" w:fill="auto"/>
          </w:tcPr>
          <w:p w14:paraId="46598FED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74F36085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Datum start project</w:t>
            </w:r>
          </w:p>
        </w:tc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CABDF6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00B39255" w14:textId="77777777" w:rsidTr="00657DDB">
        <w:trPr>
          <w:cantSplit/>
        </w:trPr>
        <w:tc>
          <w:tcPr>
            <w:tcW w:w="567" w:type="dxa"/>
            <w:vMerge/>
            <w:shd w:val="clear" w:color="auto" w:fill="auto"/>
          </w:tcPr>
          <w:p w14:paraId="5A003A34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55C5C351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Datum eind project</w:t>
            </w:r>
          </w:p>
        </w:tc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2DFE2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6B17F8A2" w14:textId="77777777" w:rsidTr="00657DDB">
        <w:trPr>
          <w:cantSplit/>
        </w:trPr>
        <w:tc>
          <w:tcPr>
            <w:tcW w:w="567" w:type="dxa"/>
            <w:vMerge/>
            <w:shd w:val="clear" w:color="auto" w:fill="auto"/>
          </w:tcPr>
          <w:p w14:paraId="04018752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49B1105C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Reden beëindiging</w:t>
            </w:r>
          </w:p>
        </w:tc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D67E8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951AF6" w:rsidRPr="00805533" w14:paraId="0052F89D" w14:textId="77777777" w:rsidTr="00657DD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1AA5863" w14:textId="77777777" w:rsidR="00951AF6" w:rsidRPr="00805533" w:rsidRDefault="004B6B34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4</w:t>
            </w:r>
            <w:r w:rsidR="00951AF6" w:rsidRPr="00805533">
              <w:rPr>
                <w:rFonts w:cs="Lucida Sans Unicode"/>
                <w:szCs w:val="18"/>
                <w:lang w:val="nl-NL"/>
              </w:rPr>
              <w:t>)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F0D996B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Cs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Aard van opdracht</w:t>
            </w:r>
          </w:p>
        </w:tc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C37456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Cs/>
                <w:szCs w:val="18"/>
                <w:lang w:val="nl-NL"/>
              </w:rPr>
            </w:pPr>
          </w:p>
        </w:tc>
      </w:tr>
      <w:tr w:rsidR="00951AF6" w:rsidRPr="00805533" w14:paraId="051D38DE" w14:textId="77777777" w:rsidTr="00657DD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A184BB2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611CA908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Cs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Kerncompetentie</w:t>
            </w:r>
          </w:p>
        </w:tc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8D770F" w14:textId="77777777" w:rsidR="00951AF6" w:rsidRPr="00805533" w:rsidRDefault="00951AF6" w:rsidP="00951AF6">
            <w:pPr>
              <w:spacing w:before="90" w:after="54" w:line="276" w:lineRule="auto"/>
              <w:ind w:left="57" w:right="57"/>
              <w:rPr>
                <w:rFonts w:cs="Lucida Sans Unicode"/>
                <w:bCs/>
                <w:szCs w:val="18"/>
                <w:lang w:val="nl-NL"/>
              </w:rPr>
            </w:pPr>
          </w:p>
        </w:tc>
      </w:tr>
    </w:tbl>
    <w:p w14:paraId="4D1B5BE3" w14:textId="77777777" w:rsidR="00DF396B" w:rsidRDefault="00DF396B" w:rsidP="00DF396B">
      <w:pPr>
        <w:spacing w:line="276" w:lineRule="auto"/>
        <w:rPr>
          <w:rFonts w:cs="Lucida Sans Unicode"/>
          <w:snapToGrid w:val="0"/>
          <w:szCs w:val="18"/>
        </w:rPr>
      </w:pPr>
      <w:bookmarkStart w:id="18" w:name="_Toc86485888"/>
    </w:p>
    <w:p w14:paraId="2DA0F8FE" w14:textId="77777777" w:rsidR="00DF396B" w:rsidRDefault="005C2708" w:rsidP="00DF396B">
      <w:pPr>
        <w:spacing w:line="276" w:lineRule="auto"/>
        <w:rPr>
          <w:rFonts w:cs="Lucida Sans Unicode"/>
          <w:snapToGrid w:val="0"/>
          <w:szCs w:val="18"/>
          <w:lang w:val="nl-NL"/>
        </w:rPr>
      </w:pPr>
      <w:r w:rsidRPr="00805533">
        <w:rPr>
          <w:rFonts w:cs="Lucida Sans Unicode"/>
          <w:snapToGrid w:val="0"/>
          <w:szCs w:val="18"/>
          <w:lang w:val="nl-NL"/>
        </w:rPr>
        <w:t>Hierbij verklaart I</w:t>
      </w:r>
      <w:r w:rsidR="00951AF6" w:rsidRPr="00805533">
        <w:rPr>
          <w:rFonts w:cs="Lucida Sans Unicode"/>
          <w:snapToGrid w:val="0"/>
          <w:szCs w:val="18"/>
          <w:lang w:val="nl-NL"/>
        </w:rPr>
        <w:t>nschrijver dat bovenstaande opdracht naar behoren is uitgevoerd.</w:t>
      </w:r>
    </w:p>
    <w:p w14:paraId="137D06D6" w14:textId="77777777" w:rsidR="00DF396B" w:rsidRDefault="00DF396B" w:rsidP="00DF396B">
      <w:pPr>
        <w:spacing w:line="276" w:lineRule="auto"/>
        <w:rPr>
          <w:rFonts w:cs="Lucida Sans Unicode"/>
          <w:snapToGrid w:val="0"/>
          <w:szCs w:val="18"/>
          <w:lang w:val="nl-NL"/>
        </w:rPr>
      </w:pPr>
    </w:p>
    <w:p w14:paraId="3E7BFC0F" w14:textId="12973BD5" w:rsidR="00951AF6" w:rsidRPr="00DF396B" w:rsidRDefault="00951AF6" w:rsidP="00DF396B">
      <w:pPr>
        <w:spacing w:line="276" w:lineRule="auto"/>
        <w:ind w:left="-567"/>
        <w:rPr>
          <w:rFonts w:cs="Lucida Sans Unicode"/>
          <w:snapToGrid w:val="0"/>
          <w:szCs w:val="18"/>
          <w:lang w:val="nl-NL"/>
        </w:rPr>
      </w:pPr>
    </w:p>
    <w:tbl>
      <w:tblPr>
        <w:tblW w:w="0" w:type="auto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5974"/>
      </w:tblGrid>
      <w:tr w:rsidR="00302836" w:rsidRPr="00805533" w14:paraId="68420216" w14:textId="01B08D0A" w:rsidTr="00302836">
        <w:trPr>
          <w:trHeight w:val="297"/>
        </w:trPr>
        <w:tc>
          <w:tcPr>
            <w:tcW w:w="2843" w:type="dxa"/>
            <w:shd w:val="clear" w:color="auto" w:fill="009C82"/>
          </w:tcPr>
          <w:p w14:paraId="4B451CCB" w14:textId="75CDAB4D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302836">
              <w:rPr>
                <w:rFonts w:cs="Lucida Sans Unicode"/>
                <w:b/>
                <w:color w:val="FFFFFF" w:themeColor="background1"/>
                <w:szCs w:val="18"/>
                <w:lang w:val="nl-NL"/>
              </w:rPr>
              <w:t>Inschrijver</w:t>
            </w:r>
          </w:p>
        </w:tc>
        <w:tc>
          <w:tcPr>
            <w:tcW w:w="5974" w:type="dxa"/>
            <w:tcBorders>
              <w:bottom w:val="dotted" w:sz="4" w:space="0" w:color="auto"/>
            </w:tcBorders>
            <w:shd w:val="clear" w:color="auto" w:fill="009C82"/>
          </w:tcPr>
          <w:p w14:paraId="356E6C6B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302836" w:rsidRPr="00805533" w14:paraId="00F1B3A0" w14:textId="4F2255FE" w:rsidTr="00302836">
        <w:trPr>
          <w:trHeight w:val="297"/>
        </w:trPr>
        <w:tc>
          <w:tcPr>
            <w:tcW w:w="2843" w:type="dxa"/>
            <w:shd w:val="clear" w:color="auto" w:fill="auto"/>
          </w:tcPr>
          <w:p w14:paraId="3581ADC2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Onderneming</w:t>
            </w:r>
          </w:p>
        </w:tc>
        <w:tc>
          <w:tcPr>
            <w:tcW w:w="5974" w:type="dxa"/>
            <w:tcBorders>
              <w:bottom w:val="dotted" w:sz="4" w:space="0" w:color="auto"/>
            </w:tcBorders>
            <w:shd w:val="clear" w:color="auto" w:fill="auto"/>
          </w:tcPr>
          <w:p w14:paraId="4AF3AAF1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302836" w:rsidRPr="00805533" w14:paraId="3333E668" w14:textId="5AA5D88C" w:rsidTr="00302836">
        <w:tc>
          <w:tcPr>
            <w:tcW w:w="2843" w:type="dxa"/>
            <w:shd w:val="clear" w:color="auto" w:fill="auto"/>
          </w:tcPr>
          <w:p w14:paraId="5384ACF5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Naam</w:t>
            </w:r>
          </w:p>
        </w:tc>
        <w:tc>
          <w:tcPr>
            <w:tcW w:w="5974" w:type="dxa"/>
            <w:tcBorders>
              <w:bottom w:val="dotted" w:sz="4" w:space="0" w:color="auto"/>
            </w:tcBorders>
            <w:shd w:val="clear" w:color="auto" w:fill="auto"/>
          </w:tcPr>
          <w:p w14:paraId="23EC16D0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302836" w:rsidRPr="00805533" w14:paraId="1E618625" w14:textId="5ADD0BE3" w:rsidTr="00302836">
        <w:tc>
          <w:tcPr>
            <w:tcW w:w="2843" w:type="dxa"/>
            <w:shd w:val="clear" w:color="auto" w:fill="auto"/>
          </w:tcPr>
          <w:p w14:paraId="691AEA23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Functie</w:t>
            </w:r>
          </w:p>
        </w:tc>
        <w:tc>
          <w:tcPr>
            <w:tcW w:w="5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5300F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302836" w:rsidRPr="00805533" w14:paraId="540ED4C3" w14:textId="5465145A" w:rsidTr="00302836">
        <w:tc>
          <w:tcPr>
            <w:tcW w:w="2843" w:type="dxa"/>
            <w:shd w:val="clear" w:color="auto" w:fill="auto"/>
          </w:tcPr>
          <w:p w14:paraId="1E63F2FD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Handtekening</w:t>
            </w:r>
          </w:p>
          <w:p w14:paraId="7B6D9A90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  <w:tc>
          <w:tcPr>
            <w:tcW w:w="5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F9188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tr w:rsidR="00302836" w:rsidRPr="00805533" w14:paraId="2654881D" w14:textId="30540E07" w:rsidTr="00302836">
        <w:tc>
          <w:tcPr>
            <w:tcW w:w="2843" w:type="dxa"/>
            <w:shd w:val="clear" w:color="auto" w:fill="auto"/>
          </w:tcPr>
          <w:p w14:paraId="58052C2F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  <w:r w:rsidRPr="00805533">
              <w:rPr>
                <w:rFonts w:cs="Lucida Sans Unicode"/>
                <w:szCs w:val="18"/>
                <w:lang w:val="nl-NL"/>
              </w:rPr>
              <w:t>Plaats en datum</w:t>
            </w:r>
          </w:p>
        </w:tc>
        <w:tc>
          <w:tcPr>
            <w:tcW w:w="5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7CDDC4" w14:textId="77777777" w:rsidR="00302836" w:rsidRPr="00805533" w:rsidRDefault="00302836" w:rsidP="00951AF6">
            <w:pPr>
              <w:spacing w:before="90" w:after="54" w:line="276" w:lineRule="auto"/>
              <w:ind w:left="57" w:right="57"/>
              <w:rPr>
                <w:rFonts w:cs="Lucida Sans Unicode"/>
                <w:szCs w:val="18"/>
                <w:lang w:val="nl-NL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18"/>
    </w:tbl>
    <w:p w14:paraId="13F68732" w14:textId="77777777" w:rsidR="00951AF6" w:rsidRPr="00805533" w:rsidRDefault="00951AF6" w:rsidP="00657DDB">
      <w:pPr>
        <w:spacing w:line="276" w:lineRule="auto"/>
        <w:rPr>
          <w:b/>
          <w:color w:val="00853A"/>
          <w:sz w:val="28"/>
          <w:lang w:val="nl-NL"/>
        </w:rPr>
      </w:pPr>
    </w:p>
    <w:sectPr w:rsidR="00951AF6" w:rsidRPr="00805533" w:rsidSect="00063C5A">
      <w:headerReference w:type="default" r:id="rId9"/>
      <w:pgSz w:w="11909" w:h="16834" w:code="9"/>
      <w:pgMar w:top="1716" w:right="1136" w:bottom="1134" w:left="2268" w:header="113" w:footer="567" w:gutter="0"/>
      <w:paperSrc w:first="101" w:other="101"/>
      <w:pgNumType w:start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E1B9" w14:textId="77777777" w:rsidR="001C193C" w:rsidRDefault="001C193C">
      <w:r>
        <w:separator/>
      </w:r>
    </w:p>
  </w:endnote>
  <w:endnote w:type="continuationSeparator" w:id="0">
    <w:p w14:paraId="1DC54235" w14:textId="77777777" w:rsidR="001C193C" w:rsidRDefault="001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47A7" w14:textId="77777777" w:rsidR="001C193C" w:rsidRDefault="001C193C">
      <w:r>
        <w:separator/>
      </w:r>
    </w:p>
  </w:footnote>
  <w:footnote w:type="continuationSeparator" w:id="0">
    <w:p w14:paraId="53690BA4" w14:textId="77777777" w:rsidR="001C193C" w:rsidRDefault="001C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4C34" w14:textId="03ADCE1F" w:rsidR="005B656B" w:rsidRPr="00365ABE" w:rsidRDefault="00E623DF" w:rsidP="00657DDB">
    <w:pPr>
      <w:pStyle w:val="Koptekst"/>
      <w:tabs>
        <w:tab w:val="left" w:pos="284"/>
      </w:tabs>
      <w:spacing w:line="220" w:lineRule="atLeast"/>
      <w:ind w:left="-709"/>
      <w:rPr>
        <w:lang w:val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9593383" wp14:editId="01B800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803650" cy="3803650"/>
              <wp:effectExtent l="0" t="0" r="0" b="0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803650" cy="3803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A4B89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margin-left:0;margin-top:0;width:299.5pt;height:299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  <w:p w14:paraId="08A93EEF" w14:textId="794251F0" w:rsidR="005B656B" w:rsidRPr="00365ABE" w:rsidRDefault="005B656B" w:rsidP="00AC06A0">
    <w:pPr>
      <w:pStyle w:val="Koptekst"/>
      <w:rPr>
        <w:lang w:val="nl-NL"/>
      </w:rPr>
    </w:pPr>
  </w:p>
  <w:p w14:paraId="5FE01AB5" w14:textId="59BDB7CE" w:rsidR="005B656B" w:rsidRPr="006E2EBE" w:rsidRDefault="005B656B" w:rsidP="00AC06A0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saxion_favicon zw-w"/>
      </v:shape>
    </w:pict>
  </w:numPicBullet>
  <w:abstractNum w:abstractNumId="0" w15:restartNumberingAfterBreak="0">
    <w:nsid w:val="029375FD"/>
    <w:multiLevelType w:val="hybridMultilevel"/>
    <w:tmpl w:val="A5B22BA4"/>
    <w:lvl w:ilvl="0" w:tplc="B77493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12A06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765E0"/>
    <w:multiLevelType w:val="hybridMultilevel"/>
    <w:tmpl w:val="41F82DA6"/>
    <w:lvl w:ilvl="0" w:tplc="739EEFE2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4691"/>
    <w:multiLevelType w:val="multilevel"/>
    <w:tmpl w:val="842AB6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69052C"/>
    <w:multiLevelType w:val="hybridMultilevel"/>
    <w:tmpl w:val="C316B7AE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0BD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3F53"/>
    <w:multiLevelType w:val="hybridMultilevel"/>
    <w:tmpl w:val="2B50019C"/>
    <w:lvl w:ilvl="0" w:tplc="DB6EA10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C2E59"/>
    <w:multiLevelType w:val="hybridMultilevel"/>
    <w:tmpl w:val="AB243910"/>
    <w:lvl w:ilvl="0" w:tplc="DB6EA1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44EA7"/>
    <w:multiLevelType w:val="hybridMultilevel"/>
    <w:tmpl w:val="3948D1CC"/>
    <w:lvl w:ilvl="0" w:tplc="DB6EA1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17F07"/>
    <w:multiLevelType w:val="hybridMultilevel"/>
    <w:tmpl w:val="D85E09A0"/>
    <w:lvl w:ilvl="0" w:tplc="DB6EA1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414FA"/>
    <w:multiLevelType w:val="hybridMultilevel"/>
    <w:tmpl w:val="F78436A0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63F0"/>
    <w:multiLevelType w:val="hybridMultilevel"/>
    <w:tmpl w:val="781671BA"/>
    <w:lvl w:ilvl="0" w:tplc="DB6EA10C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1D83719"/>
    <w:multiLevelType w:val="multilevel"/>
    <w:tmpl w:val="39A6FB4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/>
        <w:i w:val="0"/>
        <w:position w:val="0"/>
        <w:sz w:val="28"/>
      </w:rPr>
    </w:lvl>
    <w:lvl w:ilvl="1">
      <w:start w:val="1"/>
      <w:numFmt w:val="decimal"/>
      <w:lvlText w:val="%1.%2"/>
      <w:lvlJc w:val="right"/>
      <w:pPr>
        <w:tabs>
          <w:tab w:val="num" w:pos="648"/>
        </w:tabs>
        <w:ind w:left="0" w:firstLine="288"/>
      </w:pPr>
      <w:rPr>
        <w:rFonts w:ascii="Lucida Sans Unicode" w:hAnsi="Lucida Sans Unicode" w:hint="default"/>
        <w:b/>
        <w:i w:val="0"/>
        <w:position w:val="0"/>
        <w:sz w:val="18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position w:val="0"/>
        <w:sz w:val="18"/>
      </w:rPr>
    </w:lvl>
    <w:lvl w:ilvl="3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776C24"/>
    <w:multiLevelType w:val="hybridMultilevel"/>
    <w:tmpl w:val="7F56792E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2324"/>
    <w:multiLevelType w:val="single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</w:abstractNum>
  <w:abstractNum w:abstractNumId="13" w15:restartNumberingAfterBreak="0">
    <w:nsid w:val="1954551F"/>
    <w:multiLevelType w:val="hybridMultilevel"/>
    <w:tmpl w:val="ABC67900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32B81"/>
    <w:multiLevelType w:val="hybridMultilevel"/>
    <w:tmpl w:val="E86E859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774DF9"/>
    <w:multiLevelType w:val="hybridMultilevel"/>
    <w:tmpl w:val="286CFFCA"/>
    <w:lvl w:ilvl="0" w:tplc="DB6EA10C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4186652"/>
    <w:multiLevelType w:val="hybridMultilevel"/>
    <w:tmpl w:val="6520EB38"/>
    <w:lvl w:ilvl="0" w:tplc="B77493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93710"/>
    <w:multiLevelType w:val="hybridMultilevel"/>
    <w:tmpl w:val="5B100B52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4169"/>
    <w:multiLevelType w:val="hybridMultilevel"/>
    <w:tmpl w:val="14601AC4"/>
    <w:lvl w:ilvl="0" w:tplc="0413000F">
      <w:start w:val="1"/>
      <w:numFmt w:val="decimal"/>
      <w:lvlText w:val="%1."/>
      <w:lvlJc w:val="left"/>
      <w:pPr>
        <w:ind w:left="1065" w:hanging="360"/>
      </w:p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1DF7945"/>
    <w:multiLevelType w:val="multilevel"/>
    <w:tmpl w:val="C638E8E2"/>
    <w:lvl w:ilvl="0">
      <w:start w:val="1"/>
      <w:numFmt w:val="decimal"/>
      <w:lvlText w:val="%1"/>
      <w:lvlJc w:val="left"/>
      <w:pPr>
        <w:tabs>
          <w:tab w:val="num" w:pos="502"/>
        </w:tabs>
        <w:ind w:left="142" w:hanging="142"/>
      </w:pPr>
      <w:rPr>
        <w:rFonts w:ascii="Lucida Sans Unicode" w:hAnsi="Lucida Sans Unicode" w:cs="Lucida Sans Unicode" w:hint="default"/>
        <w:b/>
        <w:i w:val="0"/>
        <w:position w:val="0"/>
        <w:sz w:val="22"/>
        <w:szCs w:val="22"/>
      </w:rPr>
    </w:lvl>
    <w:lvl w:ilvl="1">
      <w:start w:val="1"/>
      <w:numFmt w:val="decimal"/>
      <w:pStyle w:val="Kop2"/>
      <w:lvlText w:val="%1.%2"/>
      <w:lvlJc w:val="right"/>
      <w:pPr>
        <w:tabs>
          <w:tab w:val="num" w:pos="360"/>
        </w:tabs>
        <w:ind w:left="-288" w:firstLine="288"/>
      </w:pPr>
      <w:rPr>
        <w:rFonts w:ascii="Lucida Sans Unicode" w:hAnsi="Lucida Sans Unicode" w:cs="Tunga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8539"/>
        <w:spacing w:val="0"/>
        <w:kern w:val="0"/>
        <w:position w:val="0"/>
        <w:sz w:val="1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30"/>
        </w:tabs>
        <w:ind w:left="170" w:hanging="170"/>
      </w:pPr>
      <w:rPr>
        <w:rFonts w:ascii="Lucida Sans Unicode" w:hAnsi="Lucida Sans Unicode" w:cs="Lucida Sans Unicode" w:hint="default"/>
        <w:b/>
        <w:i w:val="0"/>
        <w:position w:val="0"/>
        <w:sz w:val="18"/>
      </w:rPr>
    </w:lvl>
    <w:lvl w:ilvl="3">
      <w:start w:val="1"/>
      <w:numFmt w:val="decimal"/>
      <w:suff w:val="nothing"/>
      <w:lvlText w:val="%4"/>
      <w:lvlJc w:val="left"/>
      <w:pPr>
        <w:ind w:left="170" w:firstLine="0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cs="Tunga"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cs="Tunga"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cs="Tunga"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cs="Tunga"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cs="Tunga" w:hint="default"/>
      </w:rPr>
    </w:lvl>
  </w:abstractNum>
  <w:abstractNum w:abstractNumId="20" w15:restartNumberingAfterBreak="0">
    <w:nsid w:val="32466CCD"/>
    <w:multiLevelType w:val="hybridMultilevel"/>
    <w:tmpl w:val="6CC66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A20DF"/>
    <w:multiLevelType w:val="multilevel"/>
    <w:tmpl w:val="0ED209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F7401D4"/>
    <w:multiLevelType w:val="hybridMultilevel"/>
    <w:tmpl w:val="C476540C"/>
    <w:lvl w:ilvl="0" w:tplc="B77493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774935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77D6F"/>
    <w:multiLevelType w:val="hybridMultilevel"/>
    <w:tmpl w:val="BBAC6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8B4A64"/>
    <w:multiLevelType w:val="hybridMultilevel"/>
    <w:tmpl w:val="3B1ADC16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37C96"/>
    <w:multiLevelType w:val="hybridMultilevel"/>
    <w:tmpl w:val="9CE23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7" w15:restartNumberingAfterBreak="0">
    <w:nsid w:val="4A3D4C67"/>
    <w:multiLevelType w:val="hybridMultilevel"/>
    <w:tmpl w:val="97DC5D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C1D18"/>
    <w:multiLevelType w:val="hybridMultilevel"/>
    <w:tmpl w:val="C1288DC4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A377C"/>
    <w:multiLevelType w:val="hybridMultilevel"/>
    <w:tmpl w:val="913AF7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0D2130"/>
    <w:multiLevelType w:val="hybridMultilevel"/>
    <w:tmpl w:val="637E4BAA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7BDF"/>
    <w:multiLevelType w:val="hybridMultilevel"/>
    <w:tmpl w:val="E5581C42"/>
    <w:lvl w:ilvl="0" w:tplc="B77493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21E7A"/>
    <w:multiLevelType w:val="hybridMultilevel"/>
    <w:tmpl w:val="E6528008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E4DEA"/>
    <w:multiLevelType w:val="multilevel"/>
    <w:tmpl w:val="0413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num" w:pos="6108"/>
        </w:tabs>
        <w:ind w:left="6108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9FE2A11"/>
    <w:multiLevelType w:val="hybridMultilevel"/>
    <w:tmpl w:val="0EBC8396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71917"/>
    <w:multiLevelType w:val="multilevel"/>
    <w:tmpl w:val="442E15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0F02B64"/>
    <w:multiLevelType w:val="hybridMultilevel"/>
    <w:tmpl w:val="D0587B44"/>
    <w:lvl w:ilvl="0" w:tplc="DB6EA1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B6EA1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B1423"/>
    <w:multiLevelType w:val="hybridMultilevel"/>
    <w:tmpl w:val="738E99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E79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F274D7"/>
    <w:multiLevelType w:val="hybridMultilevel"/>
    <w:tmpl w:val="7D62AF2E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73E11"/>
    <w:multiLevelType w:val="hybridMultilevel"/>
    <w:tmpl w:val="9DF2F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37A8F"/>
    <w:multiLevelType w:val="hybridMultilevel"/>
    <w:tmpl w:val="BFD25414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456CC"/>
    <w:multiLevelType w:val="hybridMultilevel"/>
    <w:tmpl w:val="0E567614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05D40"/>
    <w:multiLevelType w:val="hybridMultilevel"/>
    <w:tmpl w:val="5922DA88"/>
    <w:lvl w:ilvl="0" w:tplc="DB6EA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0"/>
  </w:num>
  <w:num w:numId="4">
    <w:abstractNumId w:val="35"/>
  </w:num>
  <w:num w:numId="5">
    <w:abstractNumId w:val="7"/>
  </w:num>
  <w:num w:numId="6">
    <w:abstractNumId w:val="2"/>
  </w:num>
  <w:num w:numId="7">
    <w:abstractNumId w:val="21"/>
  </w:num>
  <w:num w:numId="8">
    <w:abstractNumId w:val="5"/>
  </w:num>
  <w:num w:numId="9">
    <w:abstractNumId w:val="13"/>
  </w:num>
  <w:num w:numId="10">
    <w:abstractNumId w:val="17"/>
  </w:num>
  <w:num w:numId="11">
    <w:abstractNumId w:val="8"/>
  </w:num>
  <w:num w:numId="12">
    <w:abstractNumId w:val="39"/>
  </w:num>
  <w:num w:numId="13">
    <w:abstractNumId w:val="3"/>
  </w:num>
  <w:num w:numId="14">
    <w:abstractNumId w:val="42"/>
  </w:num>
  <w:num w:numId="15">
    <w:abstractNumId w:val="34"/>
  </w:num>
  <w:num w:numId="16">
    <w:abstractNumId w:val="19"/>
  </w:num>
  <w:num w:numId="17">
    <w:abstractNumId w:val="4"/>
  </w:num>
  <w:num w:numId="18">
    <w:abstractNumId w:val="9"/>
  </w:num>
  <w:num w:numId="19">
    <w:abstractNumId w:val="28"/>
  </w:num>
  <w:num w:numId="20">
    <w:abstractNumId w:val="32"/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4"/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</w:num>
  <w:num w:numId="27">
    <w:abstractNumId w:val="15"/>
  </w:num>
  <w:num w:numId="28">
    <w:abstractNumId w:val="11"/>
  </w:num>
  <w:num w:numId="29">
    <w:abstractNumId w:val="4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20"/>
  </w:num>
  <w:num w:numId="33">
    <w:abstractNumId w:val="14"/>
  </w:num>
  <w:num w:numId="34">
    <w:abstractNumId w:val="1"/>
  </w:num>
  <w:num w:numId="35">
    <w:abstractNumId w:val="25"/>
  </w:num>
  <w:num w:numId="36">
    <w:abstractNumId w:val="6"/>
  </w:num>
  <w:num w:numId="37">
    <w:abstractNumId w:val="33"/>
  </w:num>
  <w:num w:numId="38">
    <w:abstractNumId w:val="38"/>
  </w:num>
  <w:num w:numId="39">
    <w:abstractNumId w:val="36"/>
  </w:num>
  <w:num w:numId="40">
    <w:abstractNumId w:val="0"/>
  </w:num>
  <w:num w:numId="41">
    <w:abstractNumId w:val="16"/>
  </w:num>
  <w:num w:numId="42">
    <w:abstractNumId w:val="31"/>
  </w:num>
  <w:num w:numId="43">
    <w:abstractNumId w:val="22"/>
  </w:num>
  <w:num w:numId="44">
    <w:abstractNumId w:val="43"/>
  </w:num>
  <w:num w:numId="45">
    <w:abstractNumId w:val="27"/>
  </w:num>
  <w:num w:numId="46">
    <w:abstractNumId w:val="37"/>
  </w:num>
  <w:num w:numId="47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5F1"/>
    <w:rsid w:val="00003F06"/>
    <w:rsid w:val="000056B1"/>
    <w:rsid w:val="00006ED6"/>
    <w:rsid w:val="000106BE"/>
    <w:rsid w:val="00013D21"/>
    <w:rsid w:val="00016CE0"/>
    <w:rsid w:val="00020C59"/>
    <w:rsid w:val="00027C97"/>
    <w:rsid w:val="00033458"/>
    <w:rsid w:val="00033CEB"/>
    <w:rsid w:val="0003689A"/>
    <w:rsid w:val="000438EE"/>
    <w:rsid w:val="0004489A"/>
    <w:rsid w:val="0004591F"/>
    <w:rsid w:val="00053C33"/>
    <w:rsid w:val="000629DC"/>
    <w:rsid w:val="00063C5A"/>
    <w:rsid w:val="000806AD"/>
    <w:rsid w:val="00082F3E"/>
    <w:rsid w:val="000A0621"/>
    <w:rsid w:val="000A481E"/>
    <w:rsid w:val="000A5CF3"/>
    <w:rsid w:val="000A62E0"/>
    <w:rsid w:val="000B2CBD"/>
    <w:rsid w:val="000B44E4"/>
    <w:rsid w:val="000B4EC7"/>
    <w:rsid w:val="000B78DB"/>
    <w:rsid w:val="000C6CA8"/>
    <w:rsid w:val="000D1B98"/>
    <w:rsid w:val="000D1C13"/>
    <w:rsid w:val="000D58BC"/>
    <w:rsid w:val="000D6A32"/>
    <w:rsid w:val="000F0586"/>
    <w:rsid w:val="000F62FD"/>
    <w:rsid w:val="0010349E"/>
    <w:rsid w:val="0010777C"/>
    <w:rsid w:val="0011454F"/>
    <w:rsid w:val="00120447"/>
    <w:rsid w:val="00137353"/>
    <w:rsid w:val="00147E94"/>
    <w:rsid w:val="00151B6F"/>
    <w:rsid w:val="0016092E"/>
    <w:rsid w:val="00161B54"/>
    <w:rsid w:val="0016375B"/>
    <w:rsid w:val="001665E1"/>
    <w:rsid w:val="00170240"/>
    <w:rsid w:val="0017372F"/>
    <w:rsid w:val="001766A0"/>
    <w:rsid w:val="00176775"/>
    <w:rsid w:val="00186537"/>
    <w:rsid w:val="00187ED2"/>
    <w:rsid w:val="001931FC"/>
    <w:rsid w:val="0019564A"/>
    <w:rsid w:val="00195A0D"/>
    <w:rsid w:val="001B0472"/>
    <w:rsid w:val="001B19EA"/>
    <w:rsid w:val="001B63B9"/>
    <w:rsid w:val="001B66F3"/>
    <w:rsid w:val="001B7E2C"/>
    <w:rsid w:val="001C193C"/>
    <w:rsid w:val="001C4068"/>
    <w:rsid w:val="001E7646"/>
    <w:rsid w:val="001F7169"/>
    <w:rsid w:val="00204431"/>
    <w:rsid w:val="00217F7F"/>
    <w:rsid w:val="002202A7"/>
    <w:rsid w:val="0022184D"/>
    <w:rsid w:val="0022193A"/>
    <w:rsid w:val="00233AD2"/>
    <w:rsid w:val="00233F6C"/>
    <w:rsid w:val="00234395"/>
    <w:rsid w:val="002362AE"/>
    <w:rsid w:val="00241DC1"/>
    <w:rsid w:val="00242D71"/>
    <w:rsid w:val="002430F1"/>
    <w:rsid w:val="00250857"/>
    <w:rsid w:val="002559A3"/>
    <w:rsid w:val="00257420"/>
    <w:rsid w:val="0026710F"/>
    <w:rsid w:val="00281AC9"/>
    <w:rsid w:val="0028494A"/>
    <w:rsid w:val="00291D9B"/>
    <w:rsid w:val="002A34B0"/>
    <w:rsid w:val="002A55E1"/>
    <w:rsid w:val="002A76F3"/>
    <w:rsid w:val="002C03C9"/>
    <w:rsid w:val="002C24E4"/>
    <w:rsid w:val="002E4E76"/>
    <w:rsid w:val="002F1AFE"/>
    <w:rsid w:val="002F38D7"/>
    <w:rsid w:val="002F3D62"/>
    <w:rsid w:val="00302836"/>
    <w:rsid w:val="003105BF"/>
    <w:rsid w:val="003124A3"/>
    <w:rsid w:val="00312718"/>
    <w:rsid w:val="00313503"/>
    <w:rsid w:val="00316241"/>
    <w:rsid w:val="00317996"/>
    <w:rsid w:val="0032184D"/>
    <w:rsid w:val="003277E5"/>
    <w:rsid w:val="00332572"/>
    <w:rsid w:val="00356F2C"/>
    <w:rsid w:val="003571E1"/>
    <w:rsid w:val="00360030"/>
    <w:rsid w:val="00360837"/>
    <w:rsid w:val="003656CF"/>
    <w:rsid w:val="00367FE7"/>
    <w:rsid w:val="00382E9B"/>
    <w:rsid w:val="003869BD"/>
    <w:rsid w:val="00386C48"/>
    <w:rsid w:val="00387E14"/>
    <w:rsid w:val="003926F0"/>
    <w:rsid w:val="003926FE"/>
    <w:rsid w:val="003A104D"/>
    <w:rsid w:val="003A7169"/>
    <w:rsid w:val="003B116D"/>
    <w:rsid w:val="003B164F"/>
    <w:rsid w:val="003B2953"/>
    <w:rsid w:val="003B5D90"/>
    <w:rsid w:val="003B7258"/>
    <w:rsid w:val="003C06D4"/>
    <w:rsid w:val="003C3238"/>
    <w:rsid w:val="003C49E4"/>
    <w:rsid w:val="003D0574"/>
    <w:rsid w:val="003D1746"/>
    <w:rsid w:val="003D2376"/>
    <w:rsid w:val="003E1925"/>
    <w:rsid w:val="003F54C4"/>
    <w:rsid w:val="004020D0"/>
    <w:rsid w:val="00405235"/>
    <w:rsid w:val="00410AD9"/>
    <w:rsid w:val="00422D66"/>
    <w:rsid w:val="00423CFE"/>
    <w:rsid w:val="00424F7D"/>
    <w:rsid w:val="0043363F"/>
    <w:rsid w:val="00433FE7"/>
    <w:rsid w:val="004357A9"/>
    <w:rsid w:val="004362A9"/>
    <w:rsid w:val="00436469"/>
    <w:rsid w:val="00436A85"/>
    <w:rsid w:val="0044514F"/>
    <w:rsid w:val="00446746"/>
    <w:rsid w:val="004527E0"/>
    <w:rsid w:val="00460D2F"/>
    <w:rsid w:val="0046231B"/>
    <w:rsid w:val="00462881"/>
    <w:rsid w:val="00471CE5"/>
    <w:rsid w:val="00475138"/>
    <w:rsid w:val="004755A5"/>
    <w:rsid w:val="00476910"/>
    <w:rsid w:val="00483371"/>
    <w:rsid w:val="00485BFC"/>
    <w:rsid w:val="00492CD4"/>
    <w:rsid w:val="004A3DDF"/>
    <w:rsid w:val="004B04D1"/>
    <w:rsid w:val="004B6B34"/>
    <w:rsid w:val="004B6C1C"/>
    <w:rsid w:val="004B7BAD"/>
    <w:rsid w:val="004C01C9"/>
    <w:rsid w:val="004C212C"/>
    <w:rsid w:val="004C29BB"/>
    <w:rsid w:val="004C2F4C"/>
    <w:rsid w:val="004C6392"/>
    <w:rsid w:val="004C6F2C"/>
    <w:rsid w:val="004E1B5B"/>
    <w:rsid w:val="004E57AC"/>
    <w:rsid w:val="004E7515"/>
    <w:rsid w:val="004E7964"/>
    <w:rsid w:val="004F3615"/>
    <w:rsid w:val="004F54A2"/>
    <w:rsid w:val="00501D01"/>
    <w:rsid w:val="005043A4"/>
    <w:rsid w:val="00510C23"/>
    <w:rsid w:val="005164CC"/>
    <w:rsid w:val="005172AD"/>
    <w:rsid w:val="00541488"/>
    <w:rsid w:val="00543963"/>
    <w:rsid w:val="0054655B"/>
    <w:rsid w:val="005622AB"/>
    <w:rsid w:val="00566447"/>
    <w:rsid w:val="00571253"/>
    <w:rsid w:val="00576FB7"/>
    <w:rsid w:val="00580E93"/>
    <w:rsid w:val="0058275B"/>
    <w:rsid w:val="00582E61"/>
    <w:rsid w:val="005834AC"/>
    <w:rsid w:val="005940D9"/>
    <w:rsid w:val="005A2298"/>
    <w:rsid w:val="005A32D4"/>
    <w:rsid w:val="005B2B4D"/>
    <w:rsid w:val="005B385B"/>
    <w:rsid w:val="005B444A"/>
    <w:rsid w:val="005B656B"/>
    <w:rsid w:val="005C2708"/>
    <w:rsid w:val="005C40EF"/>
    <w:rsid w:val="005C7147"/>
    <w:rsid w:val="005F5CBB"/>
    <w:rsid w:val="0060480A"/>
    <w:rsid w:val="00610B6A"/>
    <w:rsid w:val="006157FB"/>
    <w:rsid w:val="00620F48"/>
    <w:rsid w:val="00625E95"/>
    <w:rsid w:val="00630DE0"/>
    <w:rsid w:val="00631422"/>
    <w:rsid w:val="006318A1"/>
    <w:rsid w:val="00632BFC"/>
    <w:rsid w:val="0064113E"/>
    <w:rsid w:val="00650222"/>
    <w:rsid w:val="006528C2"/>
    <w:rsid w:val="00657DDB"/>
    <w:rsid w:val="00674036"/>
    <w:rsid w:val="00677CA2"/>
    <w:rsid w:val="006808AE"/>
    <w:rsid w:val="0068362F"/>
    <w:rsid w:val="00685629"/>
    <w:rsid w:val="006860E1"/>
    <w:rsid w:val="00690B4F"/>
    <w:rsid w:val="00690D1E"/>
    <w:rsid w:val="00695E15"/>
    <w:rsid w:val="006A067D"/>
    <w:rsid w:val="006A0C6B"/>
    <w:rsid w:val="006B11BD"/>
    <w:rsid w:val="006B1DBF"/>
    <w:rsid w:val="006B32C1"/>
    <w:rsid w:val="006B37B8"/>
    <w:rsid w:val="006B4DC1"/>
    <w:rsid w:val="006B5CEE"/>
    <w:rsid w:val="006B5F0D"/>
    <w:rsid w:val="006C2700"/>
    <w:rsid w:val="006C4122"/>
    <w:rsid w:val="006C61E9"/>
    <w:rsid w:val="006C6D65"/>
    <w:rsid w:val="006C7570"/>
    <w:rsid w:val="006D75C6"/>
    <w:rsid w:val="006E2EBE"/>
    <w:rsid w:val="006E5E9B"/>
    <w:rsid w:val="006F1CF2"/>
    <w:rsid w:val="006F34FD"/>
    <w:rsid w:val="006F4FBD"/>
    <w:rsid w:val="007109B3"/>
    <w:rsid w:val="00715C95"/>
    <w:rsid w:val="00716C80"/>
    <w:rsid w:val="007245B1"/>
    <w:rsid w:val="00743A02"/>
    <w:rsid w:val="00757ADF"/>
    <w:rsid w:val="00760E1B"/>
    <w:rsid w:val="0076382B"/>
    <w:rsid w:val="00764017"/>
    <w:rsid w:val="007649F0"/>
    <w:rsid w:val="0076685F"/>
    <w:rsid w:val="00767D8F"/>
    <w:rsid w:val="00770736"/>
    <w:rsid w:val="00770DFC"/>
    <w:rsid w:val="00774036"/>
    <w:rsid w:val="0077491D"/>
    <w:rsid w:val="0077564A"/>
    <w:rsid w:val="00784F8C"/>
    <w:rsid w:val="0079052F"/>
    <w:rsid w:val="00790C59"/>
    <w:rsid w:val="00792D83"/>
    <w:rsid w:val="00797585"/>
    <w:rsid w:val="007A1881"/>
    <w:rsid w:val="007A2AE1"/>
    <w:rsid w:val="007A3779"/>
    <w:rsid w:val="007B5BDD"/>
    <w:rsid w:val="007C0862"/>
    <w:rsid w:val="007C3FF4"/>
    <w:rsid w:val="007C5AD6"/>
    <w:rsid w:val="007D42CF"/>
    <w:rsid w:val="007E3EF0"/>
    <w:rsid w:val="007E76E3"/>
    <w:rsid w:val="007F62DB"/>
    <w:rsid w:val="007F6E4A"/>
    <w:rsid w:val="00805533"/>
    <w:rsid w:val="00806363"/>
    <w:rsid w:val="00812075"/>
    <w:rsid w:val="008122E6"/>
    <w:rsid w:val="00812845"/>
    <w:rsid w:val="00823487"/>
    <w:rsid w:val="0083502B"/>
    <w:rsid w:val="00836B1F"/>
    <w:rsid w:val="00837170"/>
    <w:rsid w:val="00840C58"/>
    <w:rsid w:val="008429BC"/>
    <w:rsid w:val="00850215"/>
    <w:rsid w:val="00862B68"/>
    <w:rsid w:val="00863107"/>
    <w:rsid w:val="0086447B"/>
    <w:rsid w:val="008659CF"/>
    <w:rsid w:val="0086709B"/>
    <w:rsid w:val="008762A8"/>
    <w:rsid w:val="00876CDD"/>
    <w:rsid w:val="00883FD0"/>
    <w:rsid w:val="00887CCB"/>
    <w:rsid w:val="00887E59"/>
    <w:rsid w:val="00890EF4"/>
    <w:rsid w:val="00896F90"/>
    <w:rsid w:val="0089760A"/>
    <w:rsid w:val="008B2B86"/>
    <w:rsid w:val="008B32F4"/>
    <w:rsid w:val="008B6A56"/>
    <w:rsid w:val="008B6F88"/>
    <w:rsid w:val="008C021C"/>
    <w:rsid w:val="008C2339"/>
    <w:rsid w:val="008D2935"/>
    <w:rsid w:val="008D5741"/>
    <w:rsid w:val="008F01B2"/>
    <w:rsid w:val="008F42C3"/>
    <w:rsid w:val="008F4C62"/>
    <w:rsid w:val="008F51F6"/>
    <w:rsid w:val="009024DB"/>
    <w:rsid w:val="00904B92"/>
    <w:rsid w:val="00904C5E"/>
    <w:rsid w:val="009109DD"/>
    <w:rsid w:val="0091125F"/>
    <w:rsid w:val="00916F62"/>
    <w:rsid w:val="009171E0"/>
    <w:rsid w:val="00951AF6"/>
    <w:rsid w:val="009570BF"/>
    <w:rsid w:val="0096018E"/>
    <w:rsid w:val="00962532"/>
    <w:rsid w:val="00965616"/>
    <w:rsid w:val="009759A6"/>
    <w:rsid w:val="00980228"/>
    <w:rsid w:val="009A1031"/>
    <w:rsid w:val="009A7862"/>
    <w:rsid w:val="009C1252"/>
    <w:rsid w:val="009C1357"/>
    <w:rsid w:val="009D3BB1"/>
    <w:rsid w:val="009D712B"/>
    <w:rsid w:val="009E0DB8"/>
    <w:rsid w:val="009F5FD0"/>
    <w:rsid w:val="00A02336"/>
    <w:rsid w:val="00A0460F"/>
    <w:rsid w:val="00A07DA8"/>
    <w:rsid w:val="00A13237"/>
    <w:rsid w:val="00A224F9"/>
    <w:rsid w:val="00A31FEB"/>
    <w:rsid w:val="00A37D78"/>
    <w:rsid w:val="00A37DC2"/>
    <w:rsid w:val="00A458C6"/>
    <w:rsid w:val="00A5067E"/>
    <w:rsid w:val="00A52D05"/>
    <w:rsid w:val="00A53F1A"/>
    <w:rsid w:val="00A56BD6"/>
    <w:rsid w:val="00A616BF"/>
    <w:rsid w:val="00A73B2D"/>
    <w:rsid w:val="00A7735F"/>
    <w:rsid w:val="00A834A5"/>
    <w:rsid w:val="00A85F44"/>
    <w:rsid w:val="00A92665"/>
    <w:rsid w:val="00A93EA7"/>
    <w:rsid w:val="00AA1D5B"/>
    <w:rsid w:val="00AA3325"/>
    <w:rsid w:val="00AB5A04"/>
    <w:rsid w:val="00AB739B"/>
    <w:rsid w:val="00AC06A0"/>
    <w:rsid w:val="00AC19E1"/>
    <w:rsid w:val="00AC2D62"/>
    <w:rsid w:val="00AC51A6"/>
    <w:rsid w:val="00AD5841"/>
    <w:rsid w:val="00AE1332"/>
    <w:rsid w:val="00AE1865"/>
    <w:rsid w:val="00AE3D97"/>
    <w:rsid w:val="00AE4050"/>
    <w:rsid w:val="00AE7D9F"/>
    <w:rsid w:val="00AF26DE"/>
    <w:rsid w:val="00AF3D4F"/>
    <w:rsid w:val="00B00075"/>
    <w:rsid w:val="00B0378B"/>
    <w:rsid w:val="00B0416F"/>
    <w:rsid w:val="00B075C0"/>
    <w:rsid w:val="00B07673"/>
    <w:rsid w:val="00B1110B"/>
    <w:rsid w:val="00B23016"/>
    <w:rsid w:val="00B25E16"/>
    <w:rsid w:val="00B41EB2"/>
    <w:rsid w:val="00B4287C"/>
    <w:rsid w:val="00B47E0F"/>
    <w:rsid w:val="00B664D4"/>
    <w:rsid w:val="00B673BC"/>
    <w:rsid w:val="00B67C4B"/>
    <w:rsid w:val="00B72361"/>
    <w:rsid w:val="00B73678"/>
    <w:rsid w:val="00B75892"/>
    <w:rsid w:val="00B849D0"/>
    <w:rsid w:val="00B856CB"/>
    <w:rsid w:val="00BA3BD2"/>
    <w:rsid w:val="00BB08E1"/>
    <w:rsid w:val="00BB394C"/>
    <w:rsid w:val="00BB76EB"/>
    <w:rsid w:val="00BC3BCD"/>
    <w:rsid w:val="00BD2190"/>
    <w:rsid w:val="00BE76D3"/>
    <w:rsid w:val="00BF21F0"/>
    <w:rsid w:val="00C004C9"/>
    <w:rsid w:val="00C07132"/>
    <w:rsid w:val="00C07142"/>
    <w:rsid w:val="00C1022D"/>
    <w:rsid w:val="00C178C0"/>
    <w:rsid w:val="00C23DA9"/>
    <w:rsid w:val="00C2492E"/>
    <w:rsid w:val="00C46837"/>
    <w:rsid w:val="00C51919"/>
    <w:rsid w:val="00C61D4E"/>
    <w:rsid w:val="00C711B8"/>
    <w:rsid w:val="00C7499E"/>
    <w:rsid w:val="00C75C63"/>
    <w:rsid w:val="00C81C20"/>
    <w:rsid w:val="00C84F51"/>
    <w:rsid w:val="00C928C4"/>
    <w:rsid w:val="00C9327E"/>
    <w:rsid w:val="00CA2BA0"/>
    <w:rsid w:val="00CA7EA4"/>
    <w:rsid w:val="00CB0A33"/>
    <w:rsid w:val="00CB0B5F"/>
    <w:rsid w:val="00CB3679"/>
    <w:rsid w:val="00CC1DEC"/>
    <w:rsid w:val="00CC6EB5"/>
    <w:rsid w:val="00CE4461"/>
    <w:rsid w:val="00CF24D0"/>
    <w:rsid w:val="00CF27F6"/>
    <w:rsid w:val="00CF6832"/>
    <w:rsid w:val="00D03964"/>
    <w:rsid w:val="00D039BF"/>
    <w:rsid w:val="00D21C04"/>
    <w:rsid w:val="00D23C49"/>
    <w:rsid w:val="00D23F79"/>
    <w:rsid w:val="00D402AC"/>
    <w:rsid w:val="00D407AF"/>
    <w:rsid w:val="00D463F4"/>
    <w:rsid w:val="00D4736F"/>
    <w:rsid w:val="00D53C5B"/>
    <w:rsid w:val="00D6384E"/>
    <w:rsid w:val="00D647A5"/>
    <w:rsid w:val="00D64C55"/>
    <w:rsid w:val="00D70C4B"/>
    <w:rsid w:val="00D70D02"/>
    <w:rsid w:val="00D77462"/>
    <w:rsid w:val="00D863FA"/>
    <w:rsid w:val="00D957E9"/>
    <w:rsid w:val="00D96D99"/>
    <w:rsid w:val="00DA43DE"/>
    <w:rsid w:val="00DA47CE"/>
    <w:rsid w:val="00DA5BB6"/>
    <w:rsid w:val="00DB2FE5"/>
    <w:rsid w:val="00DC0D3E"/>
    <w:rsid w:val="00DC1085"/>
    <w:rsid w:val="00DC7ADA"/>
    <w:rsid w:val="00DD0273"/>
    <w:rsid w:val="00DD32A9"/>
    <w:rsid w:val="00DD3987"/>
    <w:rsid w:val="00DF1514"/>
    <w:rsid w:val="00DF396B"/>
    <w:rsid w:val="00E00778"/>
    <w:rsid w:val="00E02F0C"/>
    <w:rsid w:val="00E101B3"/>
    <w:rsid w:val="00E13413"/>
    <w:rsid w:val="00E14116"/>
    <w:rsid w:val="00E25C37"/>
    <w:rsid w:val="00E34F66"/>
    <w:rsid w:val="00E3724E"/>
    <w:rsid w:val="00E41DA4"/>
    <w:rsid w:val="00E50B09"/>
    <w:rsid w:val="00E54F46"/>
    <w:rsid w:val="00E56B6D"/>
    <w:rsid w:val="00E5792C"/>
    <w:rsid w:val="00E623DF"/>
    <w:rsid w:val="00E63A7E"/>
    <w:rsid w:val="00E709AF"/>
    <w:rsid w:val="00E74DC1"/>
    <w:rsid w:val="00E85E87"/>
    <w:rsid w:val="00E874C7"/>
    <w:rsid w:val="00EA678A"/>
    <w:rsid w:val="00EC337A"/>
    <w:rsid w:val="00ED2A0D"/>
    <w:rsid w:val="00ED74EA"/>
    <w:rsid w:val="00ED7C36"/>
    <w:rsid w:val="00EE3CD1"/>
    <w:rsid w:val="00EE437F"/>
    <w:rsid w:val="00EF2C7A"/>
    <w:rsid w:val="00EF4F75"/>
    <w:rsid w:val="00EF511E"/>
    <w:rsid w:val="00EF71D5"/>
    <w:rsid w:val="00F014D5"/>
    <w:rsid w:val="00F03EFA"/>
    <w:rsid w:val="00F14A07"/>
    <w:rsid w:val="00F16955"/>
    <w:rsid w:val="00F17413"/>
    <w:rsid w:val="00F234D3"/>
    <w:rsid w:val="00F30856"/>
    <w:rsid w:val="00F32554"/>
    <w:rsid w:val="00F349D0"/>
    <w:rsid w:val="00F400E2"/>
    <w:rsid w:val="00F506E7"/>
    <w:rsid w:val="00F50C34"/>
    <w:rsid w:val="00F53D8A"/>
    <w:rsid w:val="00F575EB"/>
    <w:rsid w:val="00F62472"/>
    <w:rsid w:val="00F63813"/>
    <w:rsid w:val="00F66295"/>
    <w:rsid w:val="00F70232"/>
    <w:rsid w:val="00F703B4"/>
    <w:rsid w:val="00F717F6"/>
    <w:rsid w:val="00F84DE7"/>
    <w:rsid w:val="00F85843"/>
    <w:rsid w:val="00FA0D15"/>
    <w:rsid w:val="00FA2BE4"/>
    <w:rsid w:val="00FA7BB4"/>
    <w:rsid w:val="00FC3540"/>
    <w:rsid w:val="00FD4368"/>
    <w:rsid w:val="00FE2A12"/>
    <w:rsid w:val="00FE3770"/>
    <w:rsid w:val="00FE494C"/>
    <w:rsid w:val="00FF0978"/>
    <w:rsid w:val="00FF1C0D"/>
    <w:rsid w:val="00FF4C4A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42746CD"/>
  <w15:docId w15:val="{35497118-7659-439C-B231-3DF9BA5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1AC9"/>
    <w:pPr>
      <w:spacing w:line="240" w:lineRule="atLeast"/>
    </w:pPr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autoRedefine/>
    <w:qFormat/>
    <w:rsid w:val="006B5CEE"/>
    <w:pPr>
      <w:keepNext/>
      <w:tabs>
        <w:tab w:val="left" w:pos="397"/>
      </w:tabs>
      <w:spacing w:line="276" w:lineRule="auto"/>
      <w:outlineLvl w:val="0"/>
    </w:pPr>
    <w:rPr>
      <w:b/>
      <w:caps/>
      <w:color w:val="009C82"/>
      <w:sz w:val="28"/>
      <w:lang w:val="nl-NL"/>
    </w:rPr>
  </w:style>
  <w:style w:type="paragraph" w:styleId="Kop2">
    <w:name w:val="heading 2"/>
    <w:aliases w:val="heading 2,2scr"/>
    <w:basedOn w:val="Standaard"/>
    <w:next w:val="Standaard"/>
    <w:autoRedefine/>
    <w:qFormat/>
    <w:rsid w:val="00151B6F"/>
    <w:pPr>
      <w:keepNext/>
      <w:numPr>
        <w:ilvl w:val="1"/>
        <w:numId w:val="16"/>
      </w:numPr>
      <w:spacing w:line="276" w:lineRule="auto"/>
      <w:outlineLvl w:val="1"/>
    </w:pPr>
    <w:rPr>
      <w:b/>
      <w:smallCaps/>
      <w:color w:val="008539"/>
      <w:sz w:val="22"/>
      <w:lang w:val="nl-NL"/>
    </w:rPr>
  </w:style>
  <w:style w:type="paragraph" w:styleId="Kop3">
    <w:name w:val="heading 3"/>
    <w:aliases w:val="heading 3,3scr"/>
    <w:basedOn w:val="Standaard"/>
    <w:next w:val="Standaard"/>
    <w:autoRedefine/>
    <w:qFormat/>
    <w:rsid w:val="00A56BD6"/>
    <w:pPr>
      <w:keepNext/>
      <w:numPr>
        <w:ilvl w:val="2"/>
        <w:numId w:val="7"/>
      </w:numPr>
      <w:spacing w:line="240" w:lineRule="auto"/>
      <w:ind w:left="0" w:hanging="851"/>
      <w:outlineLvl w:val="2"/>
    </w:pPr>
    <w:rPr>
      <w:b/>
      <w:color w:val="A6CE39"/>
      <w:spacing w:val="8"/>
      <w:lang w:val="nl-NL"/>
    </w:rPr>
  </w:style>
  <w:style w:type="paragraph" w:styleId="Kop4">
    <w:name w:val="heading 4"/>
    <w:basedOn w:val="Standaard"/>
    <w:next w:val="Standaard"/>
    <w:qFormat/>
    <w:rsid w:val="004E57AC"/>
    <w:pPr>
      <w:keepNext/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FE2A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FE2A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FE2A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FE2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013D21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Inhopg2">
    <w:name w:val="toc 2"/>
    <w:basedOn w:val="Standaard"/>
    <w:next w:val="Standaard"/>
    <w:uiPriority w:val="39"/>
    <w:rsid w:val="00013D21"/>
    <w:pPr>
      <w:ind w:left="180"/>
    </w:pPr>
    <w:rPr>
      <w:rFonts w:asciiTheme="minorHAnsi" w:hAnsiTheme="minorHAnsi"/>
      <w:smallCaps/>
      <w:sz w:val="20"/>
    </w:rPr>
  </w:style>
  <w:style w:type="paragraph" w:styleId="Inhopg3">
    <w:name w:val="toc 3"/>
    <w:basedOn w:val="Standaard"/>
    <w:next w:val="Standaard"/>
    <w:uiPriority w:val="39"/>
    <w:rsid w:val="00013D21"/>
    <w:pPr>
      <w:ind w:left="360"/>
    </w:pPr>
    <w:rPr>
      <w:rFonts w:asciiTheme="minorHAnsi" w:hAnsiTheme="minorHAnsi"/>
      <w:i/>
      <w:iCs/>
      <w:sz w:val="20"/>
    </w:rPr>
  </w:style>
  <w:style w:type="paragraph" w:styleId="Inhopg4">
    <w:name w:val="toc 4"/>
    <w:basedOn w:val="Standaard"/>
    <w:next w:val="Standaard"/>
    <w:autoRedefine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73B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semiHidden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5C7147"/>
    <w:rPr>
      <w:rFonts w:ascii="Lucida Sans Unicode" w:hAnsi="Lucida Sans Unicode"/>
      <w:color w:val="0070C0"/>
      <w:sz w:val="18"/>
      <w:u w:val="none"/>
    </w:rPr>
  </w:style>
  <w:style w:type="paragraph" w:styleId="Plattetekst">
    <w:name w:val="Body Text"/>
    <w:basedOn w:val="Standaard"/>
    <w:link w:val="PlattetekstChar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,heading 2 + Lucida Bright"/>
    <w:basedOn w:val="Kop2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rsid w:val="00FE2A12"/>
  </w:style>
  <w:style w:type="paragraph" w:customStyle="1" w:styleId="Opmaakprofiel2">
    <w:name w:val="Opmaakprofiel2"/>
    <w:next w:val="OpmaakprofielKop2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rsid w:val="00FE2A12"/>
    <w:pPr>
      <w:tabs>
        <w:tab w:val="left" w:pos="567"/>
      </w:tabs>
      <w:spacing w:line="240" w:lineRule="auto"/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D863FA"/>
    <w:rPr>
      <w:rFonts w:ascii="Lucida Sans Unicode" w:hAnsi="Lucida Sans Unicode"/>
      <w:color w:val="0070C0"/>
      <w:sz w:val="18"/>
      <w:u w:val="none"/>
    </w:rPr>
  </w:style>
  <w:style w:type="paragraph" w:customStyle="1" w:styleId="Kop41">
    <w:name w:val="Kop 41"/>
    <w:basedOn w:val="Standaard"/>
    <w:rsid w:val="000438EE"/>
    <w:pPr>
      <w:numPr>
        <w:ilvl w:val="3"/>
        <w:numId w:val="4"/>
      </w:numPr>
    </w:pPr>
  </w:style>
  <w:style w:type="paragraph" w:customStyle="1" w:styleId="Kop51">
    <w:name w:val="Kop 51"/>
    <w:basedOn w:val="Standaard"/>
    <w:rsid w:val="000438EE"/>
    <w:pPr>
      <w:numPr>
        <w:ilvl w:val="4"/>
        <w:numId w:val="4"/>
      </w:numPr>
    </w:pPr>
  </w:style>
  <w:style w:type="paragraph" w:customStyle="1" w:styleId="Kop61">
    <w:name w:val="Kop 61"/>
    <w:basedOn w:val="Standaard"/>
    <w:rsid w:val="000438EE"/>
    <w:pPr>
      <w:numPr>
        <w:ilvl w:val="5"/>
        <w:numId w:val="4"/>
      </w:numPr>
    </w:pPr>
  </w:style>
  <w:style w:type="paragraph" w:customStyle="1" w:styleId="Kop71">
    <w:name w:val="Kop 71"/>
    <w:basedOn w:val="Standaard"/>
    <w:rsid w:val="000438EE"/>
    <w:pPr>
      <w:numPr>
        <w:ilvl w:val="6"/>
        <w:numId w:val="4"/>
      </w:numPr>
    </w:pPr>
  </w:style>
  <w:style w:type="paragraph" w:customStyle="1" w:styleId="Kop81">
    <w:name w:val="Kop 81"/>
    <w:basedOn w:val="Standaard"/>
    <w:rsid w:val="000438EE"/>
    <w:pPr>
      <w:numPr>
        <w:ilvl w:val="7"/>
        <w:numId w:val="4"/>
      </w:numPr>
    </w:pPr>
  </w:style>
  <w:style w:type="paragraph" w:customStyle="1" w:styleId="Kop91">
    <w:name w:val="Kop 91"/>
    <w:basedOn w:val="Standaard"/>
    <w:rsid w:val="000438EE"/>
    <w:pPr>
      <w:numPr>
        <w:ilvl w:val="8"/>
        <w:numId w:val="4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Cs w:val="28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suppressAutoHyphens/>
      <w:spacing w:before="240" w:after="60" w:line="240" w:lineRule="auto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table" w:styleId="Eenvoudigetabel2">
    <w:name w:val="Table Simple 2"/>
    <w:basedOn w:val="Standaardtabel"/>
    <w:rsid w:val="00033458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igentijdsetabel">
    <w:name w:val="Table Contemporary"/>
    <w:basedOn w:val="Standaardtabel"/>
    <w:rsid w:val="00033458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Body1">
    <w:name w:val="Body 1"/>
    <w:autoRedefine/>
    <w:rsid w:val="00764017"/>
    <w:rPr>
      <w:rFonts w:ascii="Helvetica" w:eastAsia="Arial Unicode MS" w:hAnsi="Helvetica"/>
      <w:color w:val="000000"/>
      <w:sz w:val="24"/>
      <w:lang w:val="nl-NL" w:eastAsia="nl-NL"/>
    </w:rPr>
  </w:style>
  <w:style w:type="paragraph" w:customStyle="1" w:styleId="Default">
    <w:name w:val="Default"/>
    <w:link w:val="DefaultChar"/>
    <w:rsid w:val="00AE133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unhideWhenUsed/>
    <w:rsid w:val="00F717F6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AD5841"/>
    <w:rPr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7A18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7A18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customStyle="1" w:styleId="Kop42">
    <w:name w:val="Kop 42"/>
    <w:basedOn w:val="Standaard"/>
    <w:rsid w:val="00812075"/>
    <w:pPr>
      <w:numPr>
        <w:ilvl w:val="3"/>
        <w:numId w:val="6"/>
      </w:numPr>
    </w:pPr>
  </w:style>
  <w:style w:type="paragraph" w:customStyle="1" w:styleId="Kop52">
    <w:name w:val="Kop 52"/>
    <w:basedOn w:val="Standaard"/>
    <w:rsid w:val="00812075"/>
    <w:pPr>
      <w:numPr>
        <w:ilvl w:val="4"/>
        <w:numId w:val="6"/>
      </w:numPr>
    </w:pPr>
  </w:style>
  <w:style w:type="paragraph" w:customStyle="1" w:styleId="Kop62">
    <w:name w:val="Kop 62"/>
    <w:basedOn w:val="Standaard"/>
    <w:rsid w:val="00812075"/>
    <w:pPr>
      <w:numPr>
        <w:ilvl w:val="5"/>
        <w:numId w:val="6"/>
      </w:numPr>
    </w:pPr>
  </w:style>
  <w:style w:type="paragraph" w:customStyle="1" w:styleId="Kop72">
    <w:name w:val="Kop 72"/>
    <w:basedOn w:val="Standaard"/>
    <w:rsid w:val="00812075"/>
    <w:pPr>
      <w:numPr>
        <w:ilvl w:val="6"/>
        <w:numId w:val="6"/>
      </w:numPr>
    </w:pPr>
  </w:style>
  <w:style w:type="paragraph" w:customStyle="1" w:styleId="Kop82">
    <w:name w:val="Kop 82"/>
    <w:basedOn w:val="Standaard"/>
    <w:rsid w:val="00812075"/>
    <w:pPr>
      <w:numPr>
        <w:ilvl w:val="7"/>
        <w:numId w:val="6"/>
      </w:numPr>
    </w:pPr>
  </w:style>
  <w:style w:type="paragraph" w:customStyle="1" w:styleId="Kop92">
    <w:name w:val="Kop 92"/>
    <w:basedOn w:val="Standaard"/>
    <w:rsid w:val="00812075"/>
    <w:pPr>
      <w:numPr>
        <w:ilvl w:val="8"/>
        <w:numId w:val="6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3C3238"/>
    <w:rPr>
      <w:color w:val="808080"/>
    </w:rPr>
  </w:style>
  <w:style w:type="paragraph" w:customStyle="1" w:styleId="Heading41">
    <w:name w:val="Heading 41"/>
    <w:basedOn w:val="Standaard"/>
    <w:rsid w:val="00281AC9"/>
    <w:pPr>
      <w:numPr>
        <w:ilvl w:val="3"/>
        <w:numId w:val="7"/>
      </w:numPr>
    </w:pPr>
  </w:style>
  <w:style w:type="paragraph" w:customStyle="1" w:styleId="Heading51">
    <w:name w:val="Heading 51"/>
    <w:basedOn w:val="Standaard"/>
    <w:rsid w:val="00281AC9"/>
    <w:pPr>
      <w:numPr>
        <w:ilvl w:val="4"/>
        <w:numId w:val="7"/>
      </w:numPr>
    </w:pPr>
  </w:style>
  <w:style w:type="paragraph" w:customStyle="1" w:styleId="Heading61">
    <w:name w:val="Heading 61"/>
    <w:basedOn w:val="Standaard"/>
    <w:rsid w:val="00281AC9"/>
    <w:pPr>
      <w:numPr>
        <w:ilvl w:val="5"/>
        <w:numId w:val="7"/>
      </w:numPr>
    </w:pPr>
  </w:style>
  <w:style w:type="paragraph" w:customStyle="1" w:styleId="Heading71">
    <w:name w:val="Heading 71"/>
    <w:basedOn w:val="Standaard"/>
    <w:rsid w:val="00281AC9"/>
    <w:pPr>
      <w:numPr>
        <w:ilvl w:val="6"/>
        <w:numId w:val="7"/>
      </w:numPr>
    </w:pPr>
  </w:style>
  <w:style w:type="paragraph" w:customStyle="1" w:styleId="Heading81">
    <w:name w:val="Heading 81"/>
    <w:basedOn w:val="Standaard"/>
    <w:rsid w:val="00281AC9"/>
    <w:pPr>
      <w:numPr>
        <w:ilvl w:val="7"/>
        <w:numId w:val="7"/>
      </w:numPr>
    </w:pPr>
  </w:style>
  <w:style w:type="paragraph" w:customStyle="1" w:styleId="Heading91">
    <w:name w:val="Heading 91"/>
    <w:basedOn w:val="Standaard"/>
    <w:rsid w:val="00281AC9"/>
    <w:pPr>
      <w:numPr>
        <w:ilvl w:val="8"/>
        <w:numId w:val="7"/>
      </w:numPr>
    </w:pPr>
  </w:style>
  <w:style w:type="paragraph" w:customStyle="1" w:styleId="SaxionBijlage">
    <w:name w:val="Saxion Bijlage"/>
    <w:basedOn w:val="Kop1"/>
    <w:qFormat/>
    <w:rsid w:val="00281AC9"/>
  </w:style>
  <w:style w:type="character" w:styleId="Zwaar">
    <w:name w:val="Strong"/>
    <w:uiPriority w:val="22"/>
    <w:qFormat/>
    <w:rsid w:val="00063C5A"/>
    <w:rPr>
      <w:b/>
      <w:bCs/>
    </w:rPr>
  </w:style>
  <w:style w:type="character" w:customStyle="1" w:styleId="KoptekstChar">
    <w:name w:val="Koptekst Char"/>
    <w:link w:val="Koptekst"/>
    <w:rsid w:val="00063C5A"/>
    <w:rPr>
      <w:rFonts w:ascii="Lucida Sans Unicode" w:hAnsi="Lucida Sans Unicode"/>
      <w:spacing w:val="2"/>
      <w:sz w:val="18"/>
      <w:lang w:val="en-US" w:eastAsia="en-US"/>
    </w:rPr>
  </w:style>
  <w:style w:type="character" w:styleId="Paginanummer">
    <w:name w:val="page number"/>
    <w:basedOn w:val="Standaardalinea-lettertype"/>
    <w:rsid w:val="00063C5A"/>
  </w:style>
  <w:style w:type="paragraph" w:styleId="Geenafstand">
    <w:name w:val="No Spacing"/>
    <w:autoRedefine/>
    <w:uiPriority w:val="1"/>
    <w:qFormat/>
    <w:rsid w:val="00760E1B"/>
    <w:pPr>
      <w:spacing w:line="276" w:lineRule="auto"/>
      <w:ind w:left="705" w:hanging="705"/>
    </w:pPr>
    <w:rPr>
      <w:rFonts w:ascii="Lucida Sans Unicode" w:eastAsiaTheme="minorHAnsi" w:hAnsi="Lucida Sans Unicode" w:cstheme="minorBidi"/>
      <w:sz w:val="18"/>
      <w:szCs w:val="22"/>
      <w:lang w:val="nl-NL" w:eastAsia="en-US"/>
    </w:rPr>
  </w:style>
  <w:style w:type="character" w:customStyle="1" w:styleId="DefaultChar">
    <w:name w:val="Default Char"/>
    <w:link w:val="Default"/>
    <w:locked/>
    <w:rsid w:val="00E54F46"/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3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8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1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2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8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1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6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529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5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92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348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503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814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362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641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2665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xion-Huisstijl-V4.03-A32-A\Sjabloon\ra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2311901F84F4C9372E26677AB6FAD" ma:contentTypeVersion="5" ma:contentTypeDescription="Een nieuw document maken." ma:contentTypeScope="" ma:versionID="25fbd8edefdefa1bf61516fcffe9db3e">
  <xsd:schema xmlns:xsd="http://www.w3.org/2001/XMLSchema" xmlns:xs="http://www.w3.org/2001/XMLSchema" xmlns:p="http://schemas.microsoft.com/office/2006/metadata/properties" xmlns:ns2="db91ab86-294a-48aa-a511-ddb574d66867" xmlns:ns3="6c73e52c-07d4-4617-ab67-464747257e8d" xmlns:ns4="27d66de6-6512-452b-a89e-f105773d6a9d" targetNamespace="http://schemas.microsoft.com/office/2006/metadata/properties" ma:root="true" ma:fieldsID="7e5716feb829b1aad0f4e1404079850e" ns2:_="" ns3:_="" ns4:_="">
    <xsd:import namespace="db91ab86-294a-48aa-a511-ddb574d66867"/>
    <xsd:import namespace="6c73e52c-07d4-4617-ab67-464747257e8d"/>
    <xsd:import namespace="27d66de6-6512-452b-a89e-f105773d6a9d"/>
    <xsd:element name="properties">
      <xsd:complexType>
        <xsd:sequence>
          <xsd:element name="documentManagement">
            <xsd:complexType>
              <xsd:all>
                <xsd:element ref="ns3:c6664f9864b54a78bdf9e6230de1c78b" minOccurs="0"/>
                <xsd:element ref="ns2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ab86-294a-48aa-a511-ddb574d668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6a07dfa-47fb-4fb7-a2b7-c9c110aed477}" ma:internalName="TaxCatchAll" ma:showField="CatchAllData" ma:web="db91ab86-294a-48aa-a511-ddb574d66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3e52c-07d4-4617-ab67-464747257e8d" elementFormDefault="qualified">
    <xsd:import namespace="http://schemas.microsoft.com/office/2006/documentManagement/types"/>
    <xsd:import namespace="http://schemas.microsoft.com/office/infopath/2007/PartnerControls"/>
    <xsd:element name="c6664f9864b54a78bdf9e6230de1c78b" ma:index="9" nillable="true" ma:taxonomy="true" ma:internalName="c6664f9864b54a78bdf9e6230de1c78b" ma:taxonomyFieldName="Saxion_Organisatie" ma:displayName="Organisatie" ma:fieldId="{c6664f98-64b5-4a78-bdf9-e6230de1c78b}" ma:sspId="ea23b583-fc58-4aef-a739-6987dbfb3358" ma:termSetId="f5ce510c-de11-4010-8708-f2f2dfd0e3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66de6-6512-452b-a89e-f105773d6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664f9864b54a78bdf9e6230de1c78b xmlns="6c73e52c-07d4-4617-ab67-464747257e8d">
      <Terms xmlns="http://schemas.microsoft.com/office/infopath/2007/PartnerControls"/>
    </c6664f9864b54a78bdf9e6230de1c78b>
    <TaxCatchAll xmlns="db91ab86-294a-48aa-a511-ddb574d66867"/>
  </documentManagement>
</p:properties>
</file>

<file path=customXml/itemProps1.xml><?xml version="1.0" encoding="utf-8"?>
<ds:datastoreItem xmlns:ds="http://schemas.openxmlformats.org/officeDocument/2006/customXml" ds:itemID="{EB6247D1-6B48-4522-B05E-B54299E0B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2E49F-4541-4D33-BCBA-34D06A707FD5}"/>
</file>

<file path=customXml/itemProps3.xml><?xml version="1.0" encoding="utf-8"?>
<ds:datastoreItem xmlns:ds="http://schemas.openxmlformats.org/officeDocument/2006/customXml" ds:itemID="{927D8840-8128-47B3-A45E-9A79A69BDD0D}"/>
</file>

<file path=customXml/itemProps4.xml><?xml version="1.0" encoding="utf-8"?>
<ds:datastoreItem xmlns:ds="http://schemas.openxmlformats.org/officeDocument/2006/customXml" ds:itemID="{38A64E06-4276-464C-A304-8E6C278D7488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8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Company>Saxion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Karina Haarman</dc:creator>
  <dc:description>160502</dc:description>
  <cp:lastModifiedBy>Jeff Geeraths</cp:lastModifiedBy>
  <cp:revision>8</cp:revision>
  <cp:lastPrinted>2015-05-18T06:27:00Z</cp:lastPrinted>
  <dcterms:created xsi:type="dcterms:W3CDTF">2021-07-02T06:18:00Z</dcterms:created>
  <dcterms:modified xsi:type="dcterms:W3CDTF">2021-07-02T06:26:00Z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0x010100E522311901F84F4C9372E26677AB6FAD</vt:lpwstr>
  </property>
</Properties>
</file>