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972BA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  <w:bookmarkStart w:id="0" w:name="_Toc224444803"/>
      <w:bookmarkStart w:id="1" w:name="_Toc184477921"/>
      <w:r>
        <w:rPr>
          <w:b/>
          <w:sz w:val="28"/>
          <w:szCs w:val="28"/>
        </w:rPr>
        <w:t>REFERENTIE</w:t>
      </w:r>
    </w:p>
    <w:bookmarkEnd w:id="0"/>
    <w:bookmarkEnd w:id="1"/>
    <w:p w14:paraId="4BE31C71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</w:p>
    <w:p w14:paraId="62C6F0D8" w14:textId="0144BAFF" w:rsidR="00E17B16" w:rsidRDefault="40A1CE29" w:rsidP="40A1CE29">
      <w:pPr>
        <w:spacing w:line="276" w:lineRule="auto"/>
        <w:jc w:val="left"/>
      </w:pPr>
      <w:bookmarkStart w:id="2" w:name="_Hlk2174278"/>
      <w:r w:rsidRPr="40A1CE29">
        <w:rPr>
          <w:rFonts w:cs="Arial"/>
        </w:rPr>
        <w:t>Bijlage</w:t>
      </w:r>
      <w:r w:rsidR="00906C0D">
        <w:rPr>
          <w:rFonts w:cs="Arial"/>
        </w:rPr>
        <w:t xml:space="preserve"> 2</w:t>
      </w:r>
      <w:r w:rsidRPr="40A1CE29">
        <w:rPr>
          <w:rFonts w:cs="Arial"/>
        </w:rPr>
        <w:t xml:space="preserve"> </w:t>
      </w:r>
      <w:r w:rsidR="00047B85">
        <w:rPr>
          <w:rFonts w:cs="Arial"/>
        </w:rPr>
        <w:t xml:space="preserve">behorende </w:t>
      </w:r>
      <w:r w:rsidRPr="40A1CE29">
        <w:rPr>
          <w:rFonts w:cs="Arial"/>
        </w:rPr>
        <w:t xml:space="preserve">bij </w:t>
      </w:r>
      <w:r w:rsidR="00047B85">
        <w:rPr>
          <w:rFonts w:cs="Arial"/>
        </w:rPr>
        <w:t>het Beschrijvend Document</w:t>
      </w:r>
      <w:r w:rsidRPr="40A1CE29">
        <w:rPr>
          <w:rFonts w:cs="Arial"/>
        </w:rPr>
        <w:t xml:space="preserve"> voor </w:t>
      </w:r>
      <w:r w:rsidR="00073624">
        <w:rPr>
          <w:rFonts w:cs="Arial"/>
        </w:rPr>
        <w:t>Digitaal toetsen</w:t>
      </w:r>
      <w:r w:rsidRPr="40A1CE29">
        <w:rPr>
          <w:rFonts w:cs="Arial"/>
        </w:rPr>
        <w:t xml:space="preserve"> en bijbehorende dienstverlening van Hogeschool Rotterdam met referentienummer 20</w:t>
      </w:r>
      <w:r w:rsidR="00073624">
        <w:rPr>
          <w:rFonts w:cs="Arial"/>
        </w:rPr>
        <w:t>2</w:t>
      </w:r>
      <w:r w:rsidR="00047B85">
        <w:rPr>
          <w:rFonts w:cs="Arial"/>
        </w:rPr>
        <w:t>1</w:t>
      </w:r>
      <w:r w:rsidRPr="40A1CE29">
        <w:rPr>
          <w:rFonts w:cs="Arial"/>
        </w:rPr>
        <w:t>/</w:t>
      </w:r>
      <w:r w:rsidR="00073624">
        <w:rPr>
          <w:rFonts w:cs="Arial"/>
        </w:rPr>
        <w:t>FIT</w:t>
      </w:r>
      <w:r w:rsidRPr="40A1CE29">
        <w:rPr>
          <w:rFonts w:cs="Arial"/>
        </w:rPr>
        <w:t>/EU/0</w:t>
      </w:r>
      <w:r w:rsidR="00047B85">
        <w:rPr>
          <w:rFonts w:cs="Arial"/>
        </w:rPr>
        <w:t>14</w:t>
      </w:r>
      <w:r w:rsidRPr="40A1CE29">
        <w:rPr>
          <w:rFonts w:cs="Arial"/>
        </w:rPr>
        <w:t>.</w:t>
      </w:r>
      <w:bookmarkEnd w:id="2"/>
    </w:p>
    <w:p w14:paraId="0512677D" w14:textId="77777777" w:rsidR="00494BBA" w:rsidRDefault="00494BBA" w:rsidP="009B0A66">
      <w:pPr>
        <w:spacing w:line="276" w:lineRule="auto"/>
      </w:pPr>
    </w:p>
    <w:p w14:paraId="2E18D1CC" w14:textId="77777777" w:rsidR="00E17B16" w:rsidRPr="00FD4464" w:rsidRDefault="00FD4464" w:rsidP="009B0A66">
      <w:pPr>
        <w:spacing w:line="276" w:lineRule="auto"/>
        <w:rPr>
          <w:b/>
        </w:rPr>
      </w:pPr>
      <w:r w:rsidRPr="00FD4464">
        <w:rPr>
          <w:b/>
        </w:rPr>
        <w:t>Invulinstructie</w:t>
      </w:r>
    </w:p>
    <w:p w14:paraId="0935391C" w14:textId="77777777" w:rsidR="00FD4464" w:rsidRPr="00906C0D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906C0D">
        <w:rPr>
          <w:rFonts w:cs="Arial"/>
          <w:szCs w:val="20"/>
        </w:rPr>
        <w:t>Per referentieformulier mag slechts één referent gebruikt worden. Voorbeeld: indien u vier referenties wil aanleveren, dient u vier aparte referentieformulieren in.</w:t>
      </w:r>
    </w:p>
    <w:p w14:paraId="59DC8AE9" w14:textId="77777777" w:rsidR="00FD4464" w:rsidRPr="00906C0D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906C0D">
        <w:rPr>
          <w:rFonts w:cs="Arial"/>
          <w:szCs w:val="20"/>
        </w:rPr>
        <w:t>Per kerncompetentie dient in ieder geval één referentie aangeleverd te worden.</w:t>
      </w:r>
    </w:p>
    <w:p w14:paraId="7CC9FF22" w14:textId="77777777" w:rsidR="00FD4464" w:rsidRPr="00906C0D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906C0D">
        <w:rPr>
          <w:rFonts w:cs="Arial"/>
          <w:szCs w:val="20"/>
        </w:rPr>
        <w:t>Het is mogelijk dat één referentie meerdere kerncompetenties in zich heeft. Het is dus niet noodzakelijk om evenveel referenties als kerncompetenties aan te leveren. Voorbeeld: als Hogeschool Rotterdam vier kerncompetenties benoemt voldoet uw organisatie aan de eis als u twee referenties aanlevert die beide twee kerncompetenties laten zien.</w:t>
      </w:r>
    </w:p>
    <w:p w14:paraId="6C4DAA2B" w14:textId="77777777" w:rsidR="00FD4464" w:rsidRDefault="00FD4464" w:rsidP="009B0A66">
      <w:pPr>
        <w:numPr>
          <w:ilvl w:val="0"/>
          <w:numId w:val="2"/>
        </w:numPr>
        <w:spacing w:line="276" w:lineRule="auto"/>
        <w:jc w:val="left"/>
      </w:pPr>
      <w:r w:rsidRPr="00FD4464">
        <w:rPr>
          <w:rFonts w:cs="Arial"/>
          <w:szCs w:val="20"/>
        </w:rPr>
        <w:t>Het is toegestaan de referentie te verduidelijken. Deze toelichting mag maximaal 500 woorden bevatten.</w:t>
      </w:r>
    </w:p>
    <w:p w14:paraId="7A862655" w14:textId="77777777" w:rsidR="00FD4464" w:rsidRPr="006058C6" w:rsidRDefault="00FD4464" w:rsidP="00E17B16"/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E17B16" w:rsidRPr="00826409" w14:paraId="4818FFC2" w14:textId="77777777" w:rsidTr="00FD4464">
        <w:trPr>
          <w:jc w:val="center"/>
        </w:trPr>
        <w:tc>
          <w:tcPr>
            <w:tcW w:w="9067" w:type="dxa"/>
            <w:gridSpan w:val="4"/>
            <w:shd w:val="clear" w:color="auto" w:fill="FF0000"/>
            <w:vAlign w:val="center"/>
          </w:tcPr>
          <w:p w14:paraId="07798EAE" w14:textId="77777777" w:rsidR="00E17B16" w:rsidRDefault="00E17B16" w:rsidP="003E01B7">
            <w:pPr>
              <w:rPr>
                <w:rFonts w:cs="Arial"/>
                <w:b/>
                <w:color w:val="FFFFFF"/>
                <w:szCs w:val="20"/>
              </w:rPr>
            </w:pPr>
          </w:p>
          <w:p w14:paraId="5D63702B" w14:textId="77777777" w:rsidR="00FD4464" w:rsidRDefault="001A2E66" w:rsidP="003E01B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REFERENTIEPROJECT</w:t>
            </w:r>
          </w:p>
          <w:p w14:paraId="4AD2FBFC" w14:textId="59E16EC5" w:rsidR="00E17B16" w:rsidRDefault="001A2E66" w:rsidP="003E01B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 xml:space="preserve">KERNCOMPETITIE </w:t>
            </w:r>
            <w:r w:rsidR="000A603C">
              <w:rPr>
                <w:rFonts w:cs="Arial"/>
                <w:b/>
                <w:color w:val="FFFFFF"/>
                <w:szCs w:val="20"/>
              </w:rPr>
              <w:t xml:space="preserve">  </w:t>
            </w:r>
            <w:r>
              <w:rPr>
                <w:rFonts w:cs="Arial"/>
                <w:b/>
                <w:color w:val="FFFFFF"/>
                <w:szCs w:val="20"/>
              </w:rPr>
              <w:t>1</w:t>
            </w:r>
            <w:r w:rsidR="000A603C">
              <w:rPr>
                <w:rFonts w:cs="Arial"/>
                <w:b/>
                <w:color w:val="FFFFFF"/>
                <w:szCs w:val="20"/>
              </w:rPr>
              <w:t xml:space="preserve">  </w:t>
            </w:r>
            <w:r>
              <w:rPr>
                <w:rFonts w:cs="Arial"/>
                <w:b/>
                <w:color w:val="FFFFFF"/>
                <w:szCs w:val="20"/>
              </w:rPr>
              <w:t xml:space="preserve"> /</w:t>
            </w:r>
            <w:r w:rsidR="000A603C">
              <w:rPr>
                <w:rFonts w:cs="Arial"/>
                <w:b/>
                <w:color w:val="FFFFFF"/>
                <w:szCs w:val="20"/>
              </w:rPr>
              <w:t xml:space="preserve">   </w:t>
            </w:r>
            <w:r>
              <w:rPr>
                <w:rFonts w:cs="Arial"/>
                <w:b/>
                <w:color w:val="FFFFFF"/>
                <w:szCs w:val="20"/>
              </w:rPr>
              <w:t>2</w:t>
            </w:r>
          </w:p>
          <w:p w14:paraId="1B19CEA3" w14:textId="77777777" w:rsidR="00E17B16" w:rsidRPr="00826409" w:rsidRDefault="00E17B16" w:rsidP="00FD4464">
            <w:pPr>
              <w:jc w:val="center"/>
              <w:rPr>
                <w:rFonts w:cs="Arial"/>
                <w:b/>
                <w:color w:val="FFFFFF"/>
                <w:szCs w:val="20"/>
              </w:rPr>
            </w:pPr>
          </w:p>
        </w:tc>
      </w:tr>
      <w:tr w:rsidR="000B4E53" w:rsidRPr="00826409" w14:paraId="709CCED9" w14:textId="77777777" w:rsidTr="00FD4464">
        <w:trPr>
          <w:jc w:val="center"/>
        </w:trPr>
        <w:tc>
          <w:tcPr>
            <w:tcW w:w="843" w:type="dxa"/>
            <w:vAlign w:val="center"/>
          </w:tcPr>
          <w:p w14:paraId="02188654" w14:textId="77777777" w:rsidR="000B4E53" w:rsidRPr="000B4E53" w:rsidRDefault="000B4E53" w:rsidP="000B4E53">
            <w:pPr>
              <w:spacing w:before="60" w:after="60"/>
              <w:rPr>
                <w:rFonts w:cs="Arial"/>
                <w:szCs w:val="20"/>
              </w:rPr>
            </w:pPr>
            <w:r w:rsidRPr="000B4E53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01E5F79F" w14:textId="77777777" w:rsidR="000B4E53" w:rsidRPr="00826409" w:rsidRDefault="000B4E53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Projectnaam</w:t>
            </w:r>
          </w:p>
        </w:tc>
        <w:tc>
          <w:tcPr>
            <w:tcW w:w="6084" w:type="dxa"/>
            <w:gridSpan w:val="2"/>
            <w:vAlign w:val="center"/>
          </w:tcPr>
          <w:p w14:paraId="6E593D97" w14:textId="77777777" w:rsidR="000B4E53" w:rsidRPr="00826409" w:rsidRDefault="000B4E53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25D15DEA" w14:textId="77777777" w:rsidTr="00FD4464">
        <w:trPr>
          <w:jc w:val="center"/>
        </w:trPr>
        <w:tc>
          <w:tcPr>
            <w:tcW w:w="843" w:type="dxa"/>
            <w:vMerge w:val="restart"/>
          </w:tcPr>
          <w:p w14:paraId="4AB83CEA" w14:textId="77777777" w:rsidR="00E47924" w:rsidRPr="00826409" w:rsidRDefault="00E47924" w:rsidP="00E4792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1905AE02" w14:textId="77777777" w:rsidR="00E47924" w:rsidRPr="00826409" w:rsidRDefault="00FD4464" w:rsidP="00FD446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09F143C5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07C18329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1A88EEE8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6C0C9F50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3B48C0F1" w14:textId="77777777" w:rsidR="00E47924" w:rsidRPr="00826409" w:rsidRDefault="00E47924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711EA135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3F1B6F48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18B9A943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1241F447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074511E7" w14:textId="77777777" w:rsidR="00E47924" w:rsidRPr="00826409" w:rsidRDefault="00E47924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7FCC70AE" w14:textId="77777777" w:rsidR="00E47924" w:rsidRPr="00826409" w:rsidRDefault="00E47924" w:rsidP="00FD4464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610BB207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70695CAB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259F2657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658E9784" w14:textId="77777777" w:rsidR="00E47924" w:rsidRPr="00826409" w:rsidRDefault="00E47924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2A57A0D6" w14:textId="77777777" w:rsidR="00E47924" w:rsidRPr="00826409" w:rsidRDefault="00E47924" w:rsidP="00FD4464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Tel</w:t>
            </w:r>
            <w:r>
              <w:rPr>
                <w:rFonts w:cs="Arial"/>
                <w:szCs w:val="20"/>
              </w:rPr>
              <w:t>efoon</w:t>
            </w:r>
            <w:r w:rsidRPr="00826409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ummer</w:t>
            </w:r>
          </w:p>
        </w:tc>
        <w:tc>
          <w:tcPr>
            <w:tcW w:w="3922" w:type="dxa"/>
            <w:vAlign w:val="center"/>
          </w:tcPr>
          <w:p w14:paraId="7EC1EB35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5421F603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1514F540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601145BB" w14:textId="77777777" w:rsidR="00E47924" w:rsidRPr="00826409" w:rsidRDefault="00E47924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11ACFA97" w14:textId="77777777" w:rsidR="00E47924" w:rsidRPr="00826409" w:rsidRDefault="00E47924" w:rsidP="00FD446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34163CA9" w14:textId="77777777" w:rsidR="00E47924" w:rsidRPr="00826409" w:rsidRDefault="00E47924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826409" w14:paraId="3079C9B9" w14:textId="77777777" w:rsidTr="00FD4464">
        <w:trPr>
          <w:jc w:val="center"/>
        </w:trPr>
        <w:tc>
          <w:tcPr>
            <w:tcW w:w="843" w:type="dxa"/>
          </w:tcPr>
          <w:p w14:paraId="35E7AA08" w14:textId="77777777" w:rsidR="00E17B16" w:rsidRDefault="00492DF3" w:rsidP="00492DF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40" w:type="dxa"/>
          </w:tcPr>
          <w:p w14:paraId="1372BFB0" w14:textId="77777777" w:rsidR="00E17B16" w:rsidRDefault="00FD4464" w:rsidP="00FD446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Voeg een o</w:t>
            </w:r>
            <w:r w:rsidR="00E17B16">
              <w:rPr>
                <w:rFonts w:cs="Arial"/>
                <w:szCs w:val="20"/>
              </w:rPr>
              <w:t xml:space="preserve">mschrijving </w:t>
            </w:r>
            <w:r>
              <w:rPr>
                <w:rFonts w:cs="Arial"/>
                <w:szCs w:val="20"/>
              </w:rPr>
              <w:t xml:space="preserve">van het </w:t>
            </w:r>
            <w:r w:rsidR="00E47924">
              <w:rPr>
                <w:rFonts w:cs="Arial"/>
                <w:szCs w:val="20"/>
              </w:rPr>
              <w:t xml:space="preserve">project </w:t>
            </w:r>
            <w:r>
              <w:rPr>
                <w:rFonts w:cs="Arial"/>
                <w:szCs w:val="20"/>
              </w:rPr>
              <w:t xml:space="preserve">toe </w:t>
            </w:r>
            <w:r w:rsidR="00E47924">
              <w:rPr>
                <w:rFonts w:cs="Arial"/>
                <w:szCs w:val="20"/>
              </w:rPr>
              <w:t xml:space="preserve">waaruit blijkt dat de referentie voldoet aan de </w:t>
            </w:r>
            <w:r w:rsidR="00492DF3">
              <w:rPr>
                <w:rFonts w:cs="Arial"/>
                <w:szCs w:val="20"/>
              </w:rPr>
              <w:t>kerncompetentie</w:t>
            </w:r>
          </w:p>
        </w:tc>
        <w:tc>
          <w:tcPr>
            <w:tcW w:w="6084" w:type="dxa"/>
            <w:gridSpan w:val="2"/>
            <w:vAlign w:val="center"/>
          </w:tcPr>
          <w:p w14:paraId="3430810E" w14:textId="77777777" w:rsidR="00E17B16" w:rsidRDefault="00E17B16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43D3BFD1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2D728493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1D54D877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5B0117A2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53F489DA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67594E87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6826852E" w14:textId="77777777" w:rsidR="00100886" w:rsidRDefault="00100886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28D02462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541081F1" w14:textId="77777777" w:rsidR="00E42CE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  <w:p w14:paraId="1855D930" w14:textId="77777777" w:rsidR="00E42CE9" w:rsidRPr="00826409" w:rsidRDefault="00E42CE9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826409" w14:paraId="15ECEFC5" w14:textId="77777777" w:rsidTr="00FD4464">
        <w:trPr>
          <w:jc w:val="center"/>
        </w:trPr>
        <w:tc>
          <w:tcPr>
            <w:tcW w:w="843" w:type="dxa"/>
            <w:vAlign w:val="center"/>
          </w:tcPr>
          <w:p w14:paraId="4B3C9C64" w14:textId="77777777" w:rsidR="00E17B16" w:rsidRPr="00826409" w:rsidRDefault="00492DF3" w:rsidP="003E01B7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40" w:type="dxa"/>
            <w:vAlign w:val="center"/>
          </w:tcPr>
          <w:p w14:paraId="6F488E87" w14:textId="77777777" w:rsidR="00E17B16" w:rsidRPr="00826409" w:rsidRDefault="00E17B16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4D90C7F4" w14:textId="77777777" w:rsidR="00E17B16" w:rsidRPr="00826409" w:rsidRDefault="00100886" w:rsidP="00100886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proofErr w:type="gramStart"/>
            <w:r>
              <w:rPr>
                <w:rFonts w:cs="Arial"/>
                <w:szCs w:val="20"/>
              </w:rPr>
              <w:t>Begin en eind datum</w:t>
            </w:r>
            <w:proofErr w:type="gramEnd"/>
            <w:r>
              <w:rPr>
                <w:rFonts w:cs="Arial"/>
                <w:szCs w:val="20"/>
              </w:rPr>
              <w:t xml:space="preserve"> of a</w:t>
            </w:r>
            <w:r w:rsidR="00492DF3">
              <w:rPr>
                <w:rFonts w:cs="Arial"/>
                <w:szCs w:val="20"/>
              </w:rPr>
              <w:t>fronding project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3922" w:type="dxa"/>
            <w:vAlign w:val="center"/>
          </w:tcPr>
          <w:p w14:paraId="4653BFAB" w14:textId="77777777" w:rsidR="00E17B16" w:rsidRPr="00826409" w:rsidRDefault="00E17B16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826409" w14:paraId="3D60C644" w14:textId="77777777" w:rsidTr="00FD4464">
        <w:trPr>
          <w:jc w:val="center"/>
        </w:trPr>
        <w:tc>
          <w:tcPr>
            <w:tcW w:w="843" w:type="dxa"/>
            <w:vAlign w:val="center"/>
          </w:tcPr>
          <w:p w14:paraId="3DB71A94" w14:textId="77777777" w:rsidR="00E17B16" w:rsidRDefault="00E42CE9" w:rsidP="003E01B7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5.</w:t>
            </w:r>
          </w:p>
        </w:tc>
        <w:tc>
          <w:tcPr>
            <w:tcW w:w="2140" w:type="dxa"/>
            <w:vAlign w:val="center"/>
          </w:tcPr>
          <w:p w14:paraId="34837A94" w14:textId="77777777" w:rsidR="00E17B16" w:rsidRDefault="00492DF3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Waarde</w:t>
            </w:r>
            <w:r w:rsidR="00E42CE9">
              <w:rPr>
                <w:rFonts w:cs="Arial"/>
                <w:szCs w:val="20"/>
              </w:rPr>
              <w:t xml:space="preserve"> excl</w:t>
            </w:r>
            <w:r w:rsidR="00FD4464">
              <w:rPr>
                <w:rFonts w:cs="Arial"/>
                <w:szCs w:val="20"/>
              </w:rPr>
              <w:t>.</w:t>
            </w:r>
            <w:r w:rsidR="00E42CE9">
              <w:rPr>
                <w:rFonts w:cs="Arial"/>
                <w:szCs w:val="20"/>
              </w:rPr>
              <w:t xml:space="preserve"> BTW</w:t>
            </w:r>
          </w:p>
        </w:tc>
        <w:tc>
          <w:tcPr>
            <w:tcW w:w="2162" w:type="dxa"/>
            <w:vAlign w:val="center"/>
          </w:tcPr>
          <w:p w14:paraId="33025F4D" w14:textId="77777777" w:rsidR="00E17B16" w:rsidRDefault="00E17B16" w:rsidP="003E01B7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Bij oplevering</w:t>
            </w:r>
          </w:p>
        </w:tc>
        <w:tc>
          <w:tcPr>
            <w:tcW w:w="3922" w:type="dxa"/>
            <w:vAlign w:val="center"/>
          </w:tcPr>
          <w:p w14:paraId="7D0ED726" w14:textId="77777777" w:rsidR="00E17B16" w:rsidRPr="00826409" w:rsidRDefault="00E17B16" w:rsidP="003E01B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826409" w14:paraId="0943656E" w14:textId="77777777" w:rsidTr="00FD4464">
        <w:trPr>
          <w:jc w:val="center"/>
        </w:trPr>
        <w:tc>
          <w:tcPr>
            <w:tcW w:w="843" w:type="dxa"/>
            <w:vAlign w:val="center"/>
          </w:tcPr>
          <w:p w14:paraId="44A2E31D" w14:textId="77777777" w:rsidR="00E17B16" w:rsidRPr="00826409" w:rsidRDefault="00E42CE9" w:rsidP="006E0D78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37EFA328" w14:textId="77777777" w:rsidR="00E17B16" w:rsidRPr="00826409" w:rsidRDefault="00E17B16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7F530447" w14:textId="77777777" w:rsidR="009B0A66" w:rsidRDefault="009B0A66" w:rsidP="009B0A66">
            <w:pPr>
              <w:spacing w:before="60" w:after="60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Indien sprake was van een combinatie of van onderaannemers, hier graag vermelden:</w:t>
            </w:r>
          </w:p>
          <w:p w14:paraId="2ED81453" w14:textId="77777777" w:rsidR="009B0A66" w:rsidRPr="009B0A66" w:rsidRDefault="00E17B16" w:rsidP="009B0A66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proofErr w:type="gramStart"/>
            <w:r w:rsidRPr="009B0A66">
              <w:rPr>
                <w:rFonts w:cs="Arial"/>
                <w:b/>
                <w:color w:val="FF0000"/>
                <w:szCs w:val="20"/>
              </w:rPr>
              <w:t>de</w:t>
            </w:r>
            <w:proofErr w:type="gramEnd"/>
            <w:r w:rsidRPr="009B0A66">
              <w:rPr>
                <w:rFonts w:cs="Arial"/>
                <w:b/>
                <w:color w:val="FF0000"/>
                <w:szCs w:val="20"/>
              </w:rPr>
              <w:t xml:space="preserve"> naam van de evt. partners</w:t>
            </w:r>
            <w:r w:rsidR="009B0A66">
              <w:rPr>
                <w:rFonts w:cs="Arial"/>
                <w:b/>
                <w:color w:val="FF0000"/>
                <w:szCs w:val="20"/>
              </w:rPr>
              <w:t>;</w:t>
            </w:r>
          </w:p>
          <w:p w14:paraId="329089CC" w14:textId="77777777" w:rsidR="009B0A66" w:rsidRPr="009B0A66" w:rsidRDefault="009B0A66" w:rsidP="009B0A66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color w:val="FF0000"/>
                <w:szCs w:val="20"/>
              </w:rPr>
              <w:t>wie</w:t>
            </w:r>
            <w:proofErr w:type="gramEnd"/>
            <w:r>
              <w:rPr>
                <w:rFonts w:cs="Arial"/>
                <w:b/>
                <w:color w:val="FF0000"/>
                <w:szCs w:val="20"/>
              </w:rPr>
              <w:t xml:space="preserve"> welk aandeel verzorgde; en</w:t>
            </w:r>
          </w:p>
          <w:p w14:paraId="6E03222F" w14:textId="77777777" w:rsidR="00E17B16" w:rsidRPr="009B0A66" w:rsidRDefault="00E17B16" w:rsidP="009B0A66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proofErr w:type="gramStart"/>
            <w:r w:rsidRPr="009B0A66">
              <w:rPr>
                <w:rFonts w:cs="Arial"/>
                <w:b/>
                <w:color w:val="FF0000"/>
                <w:szCs w:val="20"/>
              </w:rPr>
              <w:t>wie</w:t>
            </w:r>
            <w:proofErr w:type="gramEnd"/>
            <w:r w:rsidRPr="009B0A66">
              <w:rPr>
                <w:rFonts w:cs="Arial"/>
                <w:b/>
                <w:color w:val="FF0000"/>
                <w:szCs w:val="20"/>
              </w:rPr>
              <w:t xml:space="preserve"> de leiding had.</w:t>
            </w:r>
          </w:p>
        </w:tc>
      </w:tr>
      <w:tr w:rsidR="00B119B5" w:rsidRPr="00826409" w14:paraId="2CE1276F" w14:textId="77777777" w:rsidTr="00FD4464">
        <w:trPr>
          <w:jc w:val="center"/>
        </w:trPr>
        <w:tc>
          <w:tcPr>
            <w:tcW w:w="843" w:type="dxa"/>
            <w:vAlign w:val="center"/>
          </w:tcPr>
          <w:p w14:paraId="7996E647" w14:textId="77777777" w:rsidR="00B119B5" w:rsidRDefault="00B119B5" w:rsidP="006E0D78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2140" w:type="dxa"/>
            <w:vAlign w:val="center"/>
          </w:tcPr>
          <w:p w14:paraId="2D0D3046" w14:textId="77777777" w:rsidR="00B119B5" w:rsidRDefault="00B119B5" w:rsidP="003E01B7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Eventuele toelichting van maximaal 500 woorden.</w:t>
            </w:r>
          </w:p>
        </w:tc>
        <w:tc>
          <w:tcPr>
            <w:tcW w:w="6084" w:type="dxa"/>
            <w:gridSpan w:val="2"/>
            <w:vAlign w:val="center"/>
          </w:tcPr>
          <w:p w14:paraId="6E01B848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53078D9A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63D03911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462A1F23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58F95303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6FF27700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43CC1DD5" w14:textId="77777777" w:rsid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08A13E56" w14:textId="77777777" w:rsidR="00B119B5" w:rsidRPr="00B119B5" w:rsidRDefault="00B119B5" w:rsidP="009B0A66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54B29E05" w14:textId="77777777" w:rsidR="00E17B16" w:rsidRDefault="00E17B16" w:rsidP="00E17B16">
      <w:pPr>
        <w:spacing w:after="120" w:line="312" w:lineRule="auto"/>
        <w:rPr>
          <w:rFonts w:cs="Arial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17B16" w:rsidRPr="00BB73CB" w14:paraId="3D8316AF" w14:textId="77777777" w:rsidTr="00FD041D">
        <w:tc>
          <w:tcPr>
            <w:tcW w:w="2977" w:type="dxa"/>
            <w:vAlign w:val="center"/>
          </w:tcPr>
          <w:p w14:paraId="636517B5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384B5831" w14:textId="77777777" w:rsidR="00E17B16" w:rsidRPr="00BB73CB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205E881" w14:textId="77777777" w:rsidTr="00FD041D">
        <w:tc>
          <w:tcPr>
            <w:tcW w:w="2977" w:type="dxa"/>
            <w:vAlign w:val="center"/>
          </w:tcPr>
          <w:p w14:paraId="690A0AF8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14:paraId="4153AC4D" w14:textId="77777777" w:rsidR="00E17B16" w:rsidRPr="00BB73CB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6E297242" w14:textId="77777777" w:rsidTr="00FD041D">
        <w:tc>
          <w:tcPr>
            <w:tcW w:w="2977" w:type="dxa"/>
            <w:vAlign w:val="center"/>
          </w:tcPr>
          <w:p w14:paraId="77B5713B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Funct</w:t>
            </w:r>
            <w:r w:rsidR="00FD4464">
              <w:rPr>
                <w:rFonts w:cs="Arial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14:paraId="06C5D282" w14:textId="77777777" w:rsidR="00E17B16" w:rsidRPr="00BB73CB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340245AE" w14:textId="77777777" w:rsidTr="00FD041D">
        <w:tc>
          <w:tcPr>
            <w:tcW w:w="2977" w:type="dxa"/>
            <w:vAlign w:val="center"/>
          </w:tcPr>
          <w:p w14:paraId="47112E2F" w14:textId="77777777" w:rsidR="00E17B16" w:rsidRPr="00C4628D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Plaats en d</w:t>
            </w:r>
            <w:r w:rsidRPr="00C4628D">
              <w:rPr>
                <w:rFonts w:cs="Arial"/>
                <w:b/>
                <w:szCs w:val="20"/>
              </w:rPr>
              <w:t>atum</w:t>
            </w:r>
          </w:p>
        </w:tc>
        <w:tc>
          <w:tcPr>
            <w:tcW w:w="6095" w:type="dxa"/>
            <w:vAlign w:val="center"/>
          </w:tcPr>
          <w:p w14:paraId="7925A39A" w14:textId="77777777" w:rsidR="00E17B16" w:rsidRPr="00BB73CB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2CEB2931" w14:textId="77777777" w:rsidTr="00FD041D">
        <w:tc>
          <w:tcPr>
            <w:tcW w:w="2977" w:type="dxa"/>
            <w:vAlign w:val="center"/>
          </w:tcPr>
          <w:p w14:paraId="5637EC11" w14:textId="77777777" w:rsidR="00E17B16" w:rsidRPr="00C4628D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3A68296F" w14:textId="77777777" w:rsidR="00E17B16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  <w:p w14:paraId="490A5852" w14:textId="77777777" w:rsidR="00E17B16" w:rsidRPr="00BB73CB" w:rsidRDefault="00E17B16" w:rsidP="003E01B7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549809C0" w14:textId="77777777" w:rsidR="00B87DE5" w:rsidRDefault="00B87DE5" w:rsidP="00FD4464"/>
    <w:sectPr w:rsidR="00B87DE5" w:rsidSect="00FD4464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310F8" w14:textId="77777777" w:rsidR="004A1789" w:rsidRDefault="004A1789">
      <w:r>
        <w:separator/>
      </w:r>
    </w:p>
  </w:endnote>
  <w:endnote w:type="continuationSeparator" w:id="0">
    <w:p w14:paraId="6A55FDAF" w14:textId="77777777" w:rsidR="004A1789" w:rsidRDefault="004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A131E" w14:textId="2E40BD5A" w:rsidR="0036749A" w:rsidRDefault="00E70EAC" w:rsidP="00896E16">
    <w:pPr>
      <w:pStyle w:val="Voettekst"/>
      <w:spacing w:after="120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73624">
      <w:rPr>
        <w:noProof/>
      </w:rPr>
      <w:t>202</w:t>
    </w:r>
    <w:r w:rsidR="00906C0D">
      <w:rPr>
        <w:noProof/>
      </w:rPr>
      <w:t>1</w:t>
    </w:r>
    <w:r w:rsidR="00073624">
      <w:rPr>
        <w:noProof/>
      </w:rPr>
      <w:t>FITEU0</w:t>
    </w:r>
    <w:r w:rsidR="00906C0D">
      <w:rPr>
        <w:noProof/>
      </w:rPr>
      <w:t>14</w:t>
    </w:r>
    <w:r w:rsidR="00073624">
      <w:rPr>
        <w:noProof/>
      </w:rPr>
      <w:t xml:space="preserve"> Bijlage 0</w:t>
    </w:r>
    <w:r w:rsidR="00906C0D">
      <w:rPr>
        <w:noProof/>
      </w:rPr>
      <w:t>2</w:t>
    </w:r>
    <w:r w:rsidR="00073624">
      <w:rPr>
        <w:noProof/>
      </w:rPr>
      <w:t xml:space="preserve"> Referenties formulier</w:t>
    </w:r>
    <w:r>
      <w:rPr>
        <w:noProof/>
      </w:rPr>
      <w:fldChar w:fldCharType="end"/>
    </w:r>
    <w:r w:rsidR="00FD4464">
      <w:tab/>
    </w:r>
    <w:r w:rsidR="00FD4464">
      <w:tab/>
    </w:r>
    <w:r w:rsidR="00C24D15">
      <w:fldChar w:fldCharType="begin"/>
    </w:r>
    <w:r w:rsidR="00C24D15">
      <w:instrText xml:space="preserve"> PAGE </w:instrText>
    </w:r>
    <w:r w:rsidR="00C24D15">
      <w:fldChar w:fldCharType="separate"/>
    </w:r>
    <w:r w:rsidR="00B119B5">
      <w:rPr>
        <w:noProof/>
      </w:rPr>
      <w:t>2</w:t>
    </w:r>
    <w:r w:rsidR="00C24D15">
      <w:rPr>
        <w:noProof/>
      </w:rPr>
      <w:fldChar w:fldCharType="end"/>
    </w:r>
    <w:r w:rsidR="0036749A">
      <w:t xml:space="preserve"> </w:t>
    </w:r>
    <w:r w:rsidR="00FD4464">
      <w:t>/</w:t>
    </w:r>
    <w:r w:rsidR="0036749A"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119B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bmAfzenderRegel1"/>
  <w:bookmarkEnd w:id="3"/>
  <w:p w14:paraId="42F7B66F" w14:textId="071CAA80" w:rsidR="00FD4464" w:rsidRPr="00FD4464" w:rsidRDefault="00FD4464" w:rsidP="009B0A66">
    <w:pPr>
      <w:tabs>
        <w:tab w:val="right" w:pos="8364"/>
      </w:tabs>
      <w:rPr>
        <w:sz w:val="16"/>
        <w:szCs w:val="16"/>
      </w:rPr>
    </w:pP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FILENAME   \* MERGEFORMAT </w:instrText>
    </w:r>
    <w:r w:rsidRPr="00FD4464">
      <w:rPr>
        <w:sz w:val="16"/>
        <w:szCs w:val="16"/>
      </w:rPr>
      <w:fldChar w:fldCharType="separate"/>
    </w:r>
    <w:r w:rsidR="00F01396">
      <w:rPr>
        <w:noProof/>
        <w:sz w:val="16"/>
        <w:szCs w:val="16"/>
      </w:rPr>
      <w:t>20</w:t>
    </w:r>
    <w:r w:rsidR="00073624">
      <w:rPr>
        <w:noProof/>
        <w:sz w:val="16"/>
        <w:szCs w:val="16"/>
      </w:rPr>
      <w:t>20</w:t>
    </w:r>
    <w:r w:rsidR="00F01396">
      <w:rPr>
        <w:noProof/>
        <w:sz w:val="16"/>
        <w:szCs w:val="16"/>
      </w:rPr>
      <w:t>FITEU0</w:t>
    </w:r>
    <w:r w:rsidR="00073624">
      <w:rPr>
        <w:noProof/>
        <w:sz w:val="16"/>
        <w:szCs w:val="16"/>
      </w:rPr>
      <w:t>31</w:t>
    </w:r>
    <w:r w:rsidR="00F01396">
      <w:rPr>
        <w:noProof/>
        <w:sz w:val="16"/>
        <w:szCs w:val="16"/>
      </w:rPr>
      <w:t xml:space="preserve"> Bijlage 04 Referenties.docx</w:t>
    </w:r>
    <w:r w:rsidRPr="00FD446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PAGE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1</w:t>
    </w:r>
    <w:r w:rsidRPr="00FD4464">
      <w:rPr>
        <w:noProof/>
        <w:sz w:val="16"/>
        <w:szCs w:val="16"/>
      </w:rPr>
      <w:fldChar w:fldCharType="end"/>
    </w:r>
    <w:r w:rsidRPr="00FD4464">
      <w:rPr>
        <w:sz w:val="16"/>
        <w:szCs w:val="16"/>
      </w:rPr>
      <w:t xml:space="preserve"> / </w:t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NUMPAGES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2</w:t>
    </w:r>
    <w:r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FF50" w14:textId="77777777" w:rsidR="004A1789" w:rsidRDefault="004A1789">
      <w:r>
        <w:separator/>
      </w:r>
    </w:p>
  </w:footnote>
  <w:footnote w:type="continuationSeparator" w:id="0">
    <w:p w14:paraId="44F07A43" w14:textId="77777777" w:rsidR="004A1789" w:rsidRDefault="004A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4273" w14:textId="77777777" w:rsidR="0036749A" w:rsidRDefault="00C376C1">
    <w:pPr>
      <w:pStyle w:val="Koptekst"/>
    </w:pPr>
    <w:r>
      <w:rPr>
        <w:noProof/>
      </w:rPr>
      <w:drawing>
        <wp:inline distT="0" distB="0" distL="0" distR="0" wp14:anchorId="100E7280" wp14:editId="154B4E87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43A4" w14:textId="77777777" w:rsidR="0036749A" w:rsidRDefault="00832D0F" w:rsidP="008F33E4">
    <w:pPr>
      <w:pStyle w:val="HRNaamInstituut"/>
    </w:pPr>
    <w:r w:rsidRPr="00832D0F">
      <w:rPr>
        <w:noProof/>
      </w:rPr>
      <w:drawing>
        <wp:anchor distT="0" distB="0" distL="114300" distR="114300" simplePos="0" relativeHeight="251666944" behindDoc="1" locked="0" layoutInCell="0" allowOverlap="1" wp14:anchorId="7E002457" wp14:editId="667F228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90000" cy="990000"/>
          <wp:effectExtent l="0" t="0" r="635" b="635"/>
          <wp:wrapNone/>
          <wp:docPr id="240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67968" behindDoc="1" locked="0" layoutInCell="0" allowOverlap="1" wp14:anchorId="1469D684" wp14:editId="3B57456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68992" behindDoc="1" locked="0" layoutInCell="0" allowOverlap="1" wp14:anchorId="3DCB08BF" wp14:editId="311B6B3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70016" behindDoc="1" locked="0" layoutInCell="0" allowOverlap="1" wp14:anchorId="11F6B8E0" wp14:editId="411F1CB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A55F8"/>
    <w:multiLevelType w:val="hybridMultilevel"/>
    <w:tmpl w:val="7DD4A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16"/>
    <w:rsid w:val="00023737"/>
    <w:rsid w:val="00047B85"/>
    <w:rsid w:val="00073624"/>
    <w:rsid w:val="000943C7"/>
    <w:rsid w:val="000A603C"/>
    <w:rsid w:val="000B008C"/>
    <w:rsid w:val="000B4E53"/>
    <w:rsid w:val="000C032F"/>
    <w:rsid w:val="000D2E67"/>
    <w:rsid w:val="000F0FC9"/>
    <w:rsid w:val="00100886"/>
    <w:rsid w:val="00105EC2"/>
    <w:rsid w:val="001141A1"/>
    <w:rsid w:val="0012144B"/>
    <w:rsid w:val="00124DC5"/>
    <w:rsid w:val="001325E5"/>
    <w:rsid w:val="001472BD"/>
    <w:rsid w:val="00160A50"/>
    <w:rsid w:val="00165B6B"/>
    <w:rsid w:val="0017420B"/>
    <w:rsid w:val="001A2E66"/>
    <w:rsid w:val="001B1CA8"/>
    <w:rsid w:val="001C621D"/>
    <w:rsid w:val="001E514A"/>
    <w:rsid w:val="0021078E"/>
    <w:rsid w:val="002530D8"/>
    <w:rsid w:val="002A3132"/>
    <w:rsid w:val="002C1461"/>
    <w:rsid w:val="002C46CD"/>
    <w:rsid w:val="002C4DF6"/>
    <w:rsid w:val="002D07F9"/>
    <w:rsid w:val="002F4C38"/>
    <w:rsid w:val="00305F91"/>
    <w:rsid w:val="003126E7"/>
    <w:rsid w:val="003128A9"/>
    <w:rsid w:val="00323CFA"/>
    <w:rsid w:val="00347499"/>
    <w:rsid w:val="0036513B"/>
    <w:rsid w:val="0036720A"/>
    <w:rsid w:val="0036749A"/>
    <w:rsid w:val="0037000E"/>
    <w:rsid w:val="0037330E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410414"/>
    <w:rsid w:val="0043637D"/>
    <w:rsid w:val="004556D9"/>
    <w:rsid w:val="00455EA3"/>
    <w:rsid w:val="004613D8"/>
    <w:rsid w:val="00471C95"/>
    <w:rsid w:val="00492DF3"/>
    <w:rsid w:val="00494BBA"/>
    <w:rsid w:val="004A1789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33DEA"/>
    <w:rsid w:val="00536F15"/>
    <w:rsid w:val="005467AB"/>
    <w:rsid w:val="00547C88"/>
    <w:rsid w:val="0057194B"/>
    <w:rsid w:val="005A20CC"/>
    <w:rsid w:val="005A3F4E"/>
    <w:rsid w:val="005C5DBE"/>
    <w:rsid w:val="005D0EDD"/>
    <w:rsid w:val="005D335E"/>
    <w:rsid w:val="005E3E7D"/>
    <w:rsid w:val="005E4C21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A1034"/>
    <w:rsid w:val="006A2B79"/>
    <w:rsid w:val="006E0D78"/>
    <w:rsid w:val="007110B9"/>
    <w:rsid w:val="00722CD3"/>
    <w:rsid w:val="00726D9C"/>
    <w:rsid w:val="007458D5"/>
    <w:rsid w:val="00761D44"/>
    <w:rsid w:val="007631CB"/>
    <w:rsid w:val="00767A90"/>
    <w:rsid w:val="00782EE9"/>
    <w:rsid w:val="00783ED6"/>
    <w:rsid w:val="0079138B"/>
    <w:rsid w:val="00794EB5"/>
    <w:rsid w:val="007A0094"/>
    <w:rsid w:val="007A2E67"/>
    <w:rsid w:val="007E7804"/>
    <w:rsid w:val="007F0D3B"/>
    <w:rsid w:val="007F0F7D"/>
    <w:rsid w:val="007F6668"/>
    <w:rsid w:val="00800D58"/>
    <w:rsid w:val="00832D0F"/>
    <w:rsid w:val="0084553F"/>
    <w:rsid w:val="008547D9"/>
    <w:rsid w:val="00855FFF"/>
    <w:rsid w:val="00872946"/>
    <w:rsid w:val="00886E0F"/>
    <w:rsid w:val="00896E16"/>
    <w:rsid w:val="008B37FB"/>
    <w:rsid w:val="008C0206"/>
    <w:rsid w:val="008C54FE"/>
    <w:rsid w:val="008D6DA6"/>
    <w:rsid w:val="008F33E4"/>
    <w:rsid w:val="00903D0F"/>
    <w:rsid w:val="00906C0D"/>
    <w:rsid w:val="00927D39"/>
    <w:rsid w:val="00945B46"/>
    <w:rsid w:val="00951936"/>
    <w:rsid w:val="0097441C"/>
    <w:rsid w:val="009777AA"/>
    <w:rsid w:val="00984BC1"/>
    <w:rsid w:val="0098535D"/>
    <w:rsid w:val="009B0A66"/>
    <w:rsid w:val="009E44F5"/>
    <w:rsid w:val="00A02F4A"/>
    <w:rsid w:val="00A259F9"/>
    <w:rsid w:val="00A31D6D"/>
    <w:rsid w:val="00A339F3"/>
    <w:rsid w:val="00A5318D"/>
    <w:rsid w:val="00A660E7"/>
    <w:rsid w:val="00A95013"/>
    <w:rsid w:val="00AA0BC7"/>
    <w:rsid w:val="00AA18E8"/>
    <w:rsid w:val="00AA1D48"/>
    <w:rsid w:val="00AB6628"/>
    <w:rsid w:val="00AC576C"/>
    <w:rsid w:val="00AC6D2E"/>
    <w:rsid w:val="00AD5A83"/>
    <w:rsid w:val="00AD7ABC"/>
    <w:rsid w:val="00AE02FA"/>
    <w:rsid w:val="00B0333E"/>
    <w:rsid w:val="00B119B5"/>
    <w:rsid w:val="00B120FD"/>
    <w:rsid w:val="00B15B10"/>
    <w:rsid w:val="00B3364D"/>
    <w:rsid w:val="00B36AE6"/>
    <w:rsid w:val="00B53B88"/>
    <w:rsid w:val="00B80767"/>
    <w:rsid w:val="00B87DE5"/>
    <w:rsid w:val="00B92FAA"/>
    <w:rsid w:val="00BB1F02"/>
    <w:rsid w:val="00BB3809"/>
    <w:rsid w:val="00BB467D"/>
    <w:rsid w:val="00BB6382"/>
    <w:rsid w:val="00BB70C9"/>
    <w:rsid w:val="00BE0109"/>
    <w:rsid w:val="00C00465"/>
    <w:rsid w:val="00C06E9E"/>
    <w:rsid w:val="00C07C13"/>
    <w:rsid w:val="00C24D15"/>
    <w:rsid w:val="00C36C56"/>
    <w:rsid w:val="00C376C1"/>
    <w:rsid w:val="00C40A68"/>
    <w:rsid w:val="00C449EC"/>
    <w:rsid w:val="00C65CF7"/>
    <w:rsid w:val="00C72C48"/>
    <w:rsid w:val="00C75F9A"/>
    <w:rsid w:val="00CA193B"/>
    <w:rsid w:val="00CA2B16"/>
    <w:rsid w:val="00CC5E70"/>
    <w:rsid w:val="00CC70D4"/>
    <w:rsid w:val="00CD5848"/>
    <w:rsid w:val="00CE3CBD"/>
    <w:rsid w:val="00CF4DCD"/>
    <w:rsid w:val="00CF7AD8"/>
    <w:rsid w:val="00D02F1A"/>
    <w:rsid w:val="00D25B86"/>
    <w:rsid w:val="00D31418"/>
    <w:rsid w:val="00D349FD"/>
    <w:rsid w:val="00D53E42"/>
    <w:rsid w:val="00D657D9"/>
    <w:rsid w:val="00D9093B"/>
    <w:rsid w:val="00D943C1"/>
    <w:rsid w:val="00DA1444"/>
    <w:rsid w:val="00DD5847"/>
    <w:rsid w:val="00DF3BF3"/>
    <w:rsid w:val="00E17B16"/>
    <w:rsid w:val="00E24B3F"/>
    <w:rsid w:val="00E30B84"/>
    <w:rsid w:val="00E31635"/>
    <w:rsid w:val="00E42CE9"/>
    <w:rsid w:val="00E47924"/>
    <w:rsid w:val="00E527B9"/>
    <w:rsid w:val="00E645DB"/>
    <w:rsid w:val="00E67A6D"/>
    <w:rsid w:val="00E70EAC"/>
    <w:rsid w:val="00E9636B"/>
    <w:rsid w:val="00EA1824"/>
    <w:rsid w:val="00EA2577"/>
    <w:rsid w:val="00EA4D00"/>
    <w:rsid w:val="00EA5492"/>
    <w:rsid w:val="00EB0069"/>
    <w:rsid w:val="00EC149E"/>
    <w:rsid w:val="00EC3025"/>
    <w:rsid w:val="00ED43F1"/>
    <w:rsid w:val="00F01396"/>
    <w:rsid w:val="00F11919"/>
    <w:rsid w:val="00F2433F"/>
    <w:rsid w:val="00F24F72"/>
    <w:rsid w:val="00F3308E"/>
    <w:rsid w:val="00F43BD0"/>
    <w:rsid w:val="00F53DF2"/>
    <w:rsid w:val="00F53E94"/>
    <w:rsid w:val="00F90C5C"/>
    <w:rsid w:val="00F91189"/>
    <w:rsid w:val="00FB0732"/>
    <w:rsid w:val="00FB0A0B"/>
    <w:rsid w:val="00FC3183"/>
    <w:rsid w:val="00FC5F52"/>
    <w:rsid w:val="00FD041D"/>
    <w:rsid w:val="00FD4464"/>
    <w:rsid w:val="00FE2F79"/>
    <w:rsid w:val="00FE59EF"/>
    <w:rsid w:val="00FF2C8E"/>
    <w:rsid w:val="00FF43B3"/>
    <w:rsid w:val="40A1C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43BF1C"/>
  <w15:docId w15:val="{67559280-5ACC-476C-AF5A-83E73989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7B16"/>
    <w:pPr>
      <w:jc w:val="both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B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14D06D14ED945B9D7FA3D04FF9249" ma:contentTypeVersion="11" ma:contentTypeDescription="Een nieuw document maken." ma:contentTypeScope="" ma:versionID="a5302966ab1300511bec2affc89edd12">
  <xsd:schema xmlns:xsd="http://www.w3.org/2001/XMLSchema" xmlns:xs="http://www.w3.org/2001/XMLSchema" xmlns:p="http://schemas.microsoft.com/office/2006/metadata/properties" xmlns:ns2="c0ad5431-7a01-4a56-ac41-ac28fa06c28c" xmlns:ns3="c099d9d2-f78d-4a9a-a17d-0c8635a9450c" targetNamespace="http://schemas.microsoft.com/office/2006/metadata/properties" ma:root="true" ma:fieldsID="6ba3f4f79f05be8c12a0de6fd88ec178" ns2:_="" ns3:_="">
    <xsd:import namespace="c0ad5431-7a01-4a56-ac41-ac28fa06c28c"/>
    <xsd:import namespace="c099d9d2-f78d-4a9a-a17d-0c8635a94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5431-7a01-4a56-ac41-ac28fa06c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9d9d2-f78d-4a9a-a17d-0c8635a94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E4AA4-9ABD-4ADB-A533-527275006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467B8-FB49-4475-A4A9-DE59AF6C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d5431-7a01-4a56-ac41-ac28fa06c28c"/>
    <ds:schemaRef ds:uri="c099d9d2-f78d-4a9a-a17d-0c8635a94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9C0B9-11DF-44BA-9D9E-C21BA5FB44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BC187-6C82-4E94-9D6B-66DAF1404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P:\adm\sjabloon\Office 2013\Blanco document.dotm</Template>
  <TotalTime>1</TotalTime>
  <Pages>2</Pages>
  <Words>224</Words>
  <Characters>1428</Characters>
  <Application>Microsoft Office Word</Application>
  <DocSecurity>0</DocSecurity>
  <Lines>11</Lines>
  <Paragraphs>3</Paragraphs>
  <ScaleCrop>false</ScaleCrop>
  <Company>Hogeschool Rotterdam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Poot-van Aken, P.R.</dc:creator>
  <cp:lastModifiedBy>Maria van der Bruggen</cp:lastModifiedBy>
  <cp:revision>2</cp:revision>
  <cp:lastPrinted>2016-11-04T11:55:00Z</cp:lastPrinted>
  <dcterms:created xsi:type="dcterms:W3CDTF">2021-07-23T09:50:00Z</dcterms:created>
  <dcterms:modified xsi:type="dcterms:W3CDTF">2021-07-23T09:50:00Z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0x010100C5714D06D14ED945B9D7FA3D04FF9249</vt:lpwstr>
  </property>
</Properties>
</file>