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03625" w14:textId="29E1F122" w:rsidR="00DA29DE" w:rsidRDefault="00DA29DE" w:rsidP="00DA29DE">
      <w:pPr>
        <w:pStyle w:val="VerborgenKop1"/>
        <w:jc w:val="center"/>
      </w:pPr>
      <w:bookmarkStart w:id="0" w:name="_Toc347323799"/>
      <w:bookmarkStart w:id="1" w:name="_Toc347323818"/>
    </w:p>
    <w:p w14:paraId="678490F0" w14:textId="32E3F859" w:rsidR="00DA29DE" w:rsidRPr="00D06153" w:rsidRDefault="00DA29DE" w:rsidP="00DA29DE">
      <w:pPr>
        <w:pStyle w:val="VerborgenKop1"/>
      </w:pPr>
      <w:r>
        <w:t xml:space="preserve">Bijlage </w:t>
      </w:r>
      <w:r w:rsidR="00C61756" w:rsidRPr="00C841A0">
        <w:t>2-</w:t>
      </w:r>
      <w:r w:rsidRPr="00C841A0">
        <w:t xml:space="preserve"> Concept Raamovereenkomst</w:t>
      </w:r>
    </w:p>
    <w:p w14:paraId="0074C46D" w14:textId="3E98B5C5" w:rsidR="00354012" w:rsidRPr="00787A3A" w:rsidRDefault="00C841A0" w:rsidP="00C841A0">
      <w:pPr>
        <w:pStyle w:val="VerborgenKop1"/>
        <w:tabs>
          <w:tab w:val="left" w:pos="368"/>
          <w:tab w:val="left" w:pos="1290"/>
          <w:tab w:val="left" w:pos="2088"/>
        </w:tabs>
      </w:pPr>
      <w:r w:rsidRPr="00787A3A">
        <w:rPr>
          <w:b w:val="0"/>
          <w:noProof/>
          <w:lang w:eastAsia="nl-NL"/>
        </w:rPr>
        <mc:AlternateContent>
          <mc:Choice Requires="wps">
            <w:drawing>
              <wp:anchor distT="0" distB="0" distL="114300" distR="114300" simplePos="0" relativeHeight="251658243" behindDoc="0" locked="0" layoutInCell="1" allowOverlap="1" wp14:anchorId="0A50236B" wp14:editId="03821E76">
                <wp:simplePos x="0" y="0"/>
                <wp:positionH relativeFrom="margin">
                  <wp:align>right</wp:align>
                </wp:positionH>
                <wp:positionV relativeFrom="margin">
                  <wp:align>center</wp:align>
                </wp:positionV>
                <wp:extent cx="5895975" cy="51435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143500"/>
                        </a:xfrm>
                        <a:prstGeom prst="rect">
                          <a:avLst/>
                        </a:prstGeom>
                        <a:noFill/>
                        <a:ln w="9525">
                          <a:noFill/>
                          <a:miter lim="800000"/>
                          <a:headEnd/>
                          <a:tailEnd/>
                        </a:ln>
                      </wps:spPr>
                      <wps:txb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5EE91055" w:rsidR="00DA29DE" w:rsidRPr="00706EA3" w:rsidRDefault="00DA29DE" w:rsidP="00706EA3">
                            <w:pPr>
                              <w:pStyle w:val="Titelvoorpagina"/>
                              <w:jc w:val="center"/>
                              <w:rPr>
                                <w:rFonts w:cs="Arial"/>
                                <w:sz w:val="48"/>
                                <w:szCs w:val="48"/>
                              </w:rPr>
                            </w:pPr>
                            <w:r w:rsidRPr="00C61756">
                              <w:rPr>
                                <w:rFonts w:cs="Arial"/>
                                <w:sz w:val="48"/>
                                <w:szCs w:val="48"/>
                              </w:rPr>
                              <w:t>Raam</w:t>
                            </w:r>
                            <w:r w:rsidRPr="00706EA3">
                              <w:rPr>
                                <w:rFonts w:cs="Arial"/>
                                <w:sz w:val="48"/>
                                <w:szCs w:val="48"/>
                              </w:rPr>
                              <w:t>overeenkomst</w:t>
                            </w:r>
                          </w:p>
                          <w:p w14:paraId="30EFBF0C" w14:textId="77777777" w:rsidR="00DA29DE" w:rsidRPr="00794BB6" w:rsidRDefault="00DA29DE" w:rsidP="00DA29DE">
                            <w:pPr>
                              <w:jc w:val="center"/>
                              <w:rPr>
                                <w:b/>
                                <w:sz w:val="36"/>
                                <w:szCs w:val="36"/>
                              </w:rPr>
                            </w:pPr>
                          </w:p>
                          <w:p w14:paraId="7880EA8D" w14:textId="477FA15E" w:rsidR="00DA29DE" w:rsidRPr="00C61756" w:rsidRDefault="00C61756" w:rsidP="00DA29DE">
                            <w:pPr>
                              <w:jc w:val="center"/>
                              <w:rPr>
                                <w:rFonts w:eastAsia="Times New Roman" w:cs="Arial"/>
                                <w:color w:val="2C4475"/>
                                <w:spacing w:val="5"/>
                                <w:kern w:val="28"/>
                                <w:sz w:val="40"/>
                                <w:szCs w:val="40"/>
                              </w:rPr>
                            </w:pPr>
                            <w:r w:rsidRPr="00C61756">
                              <w:rPr>
                                <w:rFonts w:eastAsia="Times New Roman" w:cs="Arial"/>
                                <w:color w:val="2C4475"/>
                                <w:spacing w:val="5"/>
                                <w:kern w:val="28"/>
                                <w:sz w:val="40"/>
                                <w:szCs w:val="40"/>
                              </w:rPr>
                              <w:t>Audio visuele middelen</w:t>
                            </w:r>
                          </w:p>
                          <w:p w14:paraId="03B58172" w14:textId="77777777" w:rsidR="00694771" w:rsidRPr="00972D31" w:rsidRDefault="00694771" w:rsidP="00A72F0E">
                            <w:pPr>
                              <w:rPr>
                                <w:sz w:val="24"/>
                                <w:szCs w:val="24"/>
                                <w:lang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0236B" id="_x0000_t202" coordsize="21600,21600" o:spt="202" path="m,l,21600r21600,l21600,xe">
                <v:stroke joinstyle="miter"/>
                <v:path gradientshapeok="t" o:connecttype="rect"/>
              </v:shapetype>
              <v:shape id="Tekstvak 2" o:spid="_x0000_s1026" type="#_x0000_t202" style="position:absolute;margin-left:413.05pt;margin-top:0;width:464.25pt;height:405pt;z-index:251658243;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" filled="f" stroked="f">
                <v:textbo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5EE91055" w:rsidR="00DA29DE" w:rsidRPr="00706EA3" w:rsidRDefault="00DA29DE" w:rsidP="00706EA3">
                      <w:pPr>
                        <w:pStyle w:val="Titelvoorpagina"/>
                        <w:jc w:val="center"/>
                        <w:rPr>
                          <w:rFonts w:cs="Arial"/>
                          <w:sz w:val="48"/>
                          <w:szCs w:val="48"/>
                        </w:rPr>
                      </w:pPr>
                      <w:r w:rsidRPr="00C61756">
                        <w:rPr>
                          <w:rFonts w:cs="Arial"/>
                          <w:sz w:val="48"/>
                          <w:szCs w:val="48"/>
                        </w:rPr>
                        <w:t>Raam</w:t>
                      </w:r>
                      <w:r w:rsidRPr="00706EA3">
                        <w:rPr>
                          <w:rFonts w:cs="Arial"/>
                          <w:sz w:val="48"/>
                          <w:szCs w:val="48"/>
                        </w:rPr>
                        <w:t>overeenkomst</w:t>
                      </w:r>
                    </w:p>
                    <w:p w14:paraId="30EFBF0C" w14:textId="77777777" w:rsidR="00DA29DE" w:rsidRPr="00794BB6" w:rsidRDefault="00DA29DE" w:rsidP="00DA29DE">
                      <w:pPr>
                        <w:jc w:val="center"/>
                        <w:rPr>
                          <w:b/>
                          <w:sz w:val="36"/>
                          <w:szCs w:val="36"/>
                        </w:rPr>
                      </w:pPr>
                    </w:p>
                    <w:p w14:paraId="7880EA8D" w14:textId="477FA15E" w:rsidR="00DA29DE" w:rsidRPr="00C61756" w:rsidRDefault="00C61756" w:rsidP="00DA29DE">
                      <w:pPr>
                        <w:jc w:val="center"/>
                        <w:rPr>
                          <w:rFonts w:eastAsia="Times New Roman" w:cs="Arial"/>
                          <w:color w:val="2C4475"/>
                          <w:spacing w:val="5"/>
                          <w:kern w:val="28"/>
                          <w:sz w:val="40"/>
                          <w:szCs w:val="40"/>
                        </w:rPr>
                      </w:pPr>
                      <w:r w:rsidRPr="00C61756">
                        <w:rPr>
                          <w:rFonts w:eastAsia="Times New Roman" w:cs="Arial"/>
                          <w:color w:val="2C4475"/>
                          <w:spacing w:val="5"/>
                          <w:kern w:val="28"/>
                          <w:sz w:val="40"/>
                          <w:szCs w:val="40"/>
                        </w:rPr>
                        <w:t>Audio visuele middelen</w:t>
                      </w:r>
                    </w:p>
                    <w:p w14:paraId="03B58172" w14:textId="77777777" w:rsidR="00694771" w:rsidRPr="00972D31" w:rsidRDefault="00694771" w:rsidP="00A72F0E">
                      <w:pPr>
                        <w:rPr>
                          <w:sz w:val="24"/>
                          <w:szCs w:val="24"/>
                          <w:lang w:eastAsia="nl-NL"/>
                        </w:rPr>
                      </w:pPr>
                    </w:p>
                  </w:txbxContent>
                </v:textbox>
                <w10:wrap anchorx="margin" anchory="margin"/>
              </v:shape>
            </w:pict>
          </mc:Fallback>
        </mc:AlternateContent>
      </w:r>
      <w:r w:rsidR="0030279E" w:rsidRPr="00787A3A">
        <w:tab/>
      </w:r>
      <w:r w:rsidR="00EB2F61" w:rsidRPr="00787A3A">
        <w:tab/>
      </w:r>
      <w:r>
        <w:tab/>
      </w:r>
    </w:p>
    <w:p w14:paraId="57D0F9A0" w14:textId="544680DE" w:rsidR="00A5278A" w:rsidRPr="00787A3A" w:rsidRDefault="00EB2F61" w:rsidP="000264B0">
      <w:pPr>
        <w:pStyle w:val="VerborgenKop1"/>
        <w:tabs>
          <w:tab w:val="left" w:pos="3460"/>
          <w:tab w:val="center" w:pos="4536"/>
        </w:tabs>
        <w:rPr>
          <w:b w:val="0"/>
        </w:rPr>
      </w:pPr>
      <w:r w:rsidRPr="00787A3A">
        <w:rPr>
          <w:b w:val="0"/>
        </w:rPr>
        <w:tab/>
      </w:r>
      <w:r w:rsidR="000264B0" w:rsidRPr="00787A3A">
        <w:rPr>
          <w:b w:val="0"/>
        </w:rPr>
        <w:tab/>
      </w:r>
    </w:p>
    <w:p w14:paraId="1B3E619C" w14:textId="275852EF" w:rsidR="00A5278A" w:rsidRPr="00787A3A" w:rsidRDefault="00A5278A" w:rsidP="00A5278A">
      <w:pPr>
        <w:spacing w:after="0" w:line="240" w:lineRule="auto"/>
        <w:rPr>
          <w:color w:val="2C4475"/>
          <w:sz w:val="22"/>
        </w:rPr>
      </w:pPr>
    </w:p>
    <w:p w14:paraId="273ABCBF" w14:textId="1E7D0E42" w:rsidR="00A5278A" w:rsidRPr="00787A3A" w:rsidRDefault="00A72F0E">
      <w:pPr>
        <w:spacing w:after="0" w:line="240" w:lineRule="auto"/>
        <w:rPr>
          <w:color w:val="2C4475"/>
          <w:sz w:val="22"/>
        </w:rPr>
      </w:pPr>
      <w:bookmarkStart w:id="2" w:name="_Hlk524341908"/>
      <w:r w:rsidRPr="00787A3A">
        <w:rPr>
          <w:b/>
          <w:noProof/>
          <w:lang w:eastAsia="nl-NL"/>
        </w:rPr>
        <mc:AlternateContent>
          <mc:Choice Requires="wps">
            <w:drawing>
              <wp:anchor distT="0" distB="0" distL="114300" distR="114300" simplePos="0" relativeHeight="251658244" behindDoc="0" locked="0" layoutInCell="1" allowOverlap="1" wp14:anchorId="509B7B09" wp14:editId="24F01853">
                <wp:simplePos x="0" y="0"/>
                <wp:positionH relativeFrom="margin">
                  <wp:align>right</wp:align>
                </wp:positionH>
                <wp:positionV relativeFrom="margin">
                  <wp:posOffset>6342380</wp:posOffset>
                </wp:positionV>
                <wp:extent cx="5895975" cy="1419225"/>
                <wp:effectExtent l="0" t="0" r="0" b="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noFill/>
                          <a:miter lim="800000"/>
                          <a:headEnd/>
                          <a:tailEnd/>
                        </a:ln>
                      </wps:spPr>
                      <wps:txbx>
                        <w:txbxContent>
                          <w:p w14:paraId="1D46CC77" w14:textId="77777777" w:rsidR="00706EA3" w:rsidRPr="00A0638B" w:rsidRDefault="00706EA3" w:rsidP="00706EA3">
                            <w:pPr>
                              <w:rPr>
                                <w:rFonts w:cs="Arial"/>
                              </w:rPr>
                            </w:pPr>
                            <w:bookmarkStart w:id="3" w:name="_Hlk524515308"/>
                            <w:r w:rsidRPr="00A0638B">
                              <w:rPr>
                                <w:rFonts w:cs="Arial"/>
                              </w:rPr>
                              <w:t>Versie 1.0</w:t>
                            </w:r>
                          </w:p>
                          <w:p w14:paraId="401EAE39" w14:textId="39AF97E6" w:rsidR="00706EA3" w:rsidRPr="00A0638B" w:rsidRDefault="00706EA3" w:rsidP="00706EA3">
                            <w:pPr>
                              <w:rPr>
                                <w:rFonts w:cs="Arial"/>
                                <w:sz w:val="19"/>
                                <w:szCs w:val="19"/>
                                <w:lang w:eastAsia="nl-NL"/>
                              </w:rPr>
                            </w:pPr>
                            <w:r w:rsidRPr="00A0638B">
                              <w:rPr>
                                <w:rFonts w:cs="Arial"/>
                              </w:rPr>
                              <w:t xml:space="preserve">Publicatiedatum: </w:t>
                            </w:r>
                            <w:r w:rsidR="0011331E">
                              <w:rPr>
                                <w:rFonts w:cs="Arial"/>
                              </w:rPr>
                              <w:fldChar w:fldCharType="begin"/>
                            </w:r>
                            <w:r w:rsidR="0011331E">
                              <w:rPr>
                                <w:rFonts w:cs="Arial"/>
                              </w:rPr>
                              <w:instrText xml:space="preserve"> TIME \@ "d-M-yyyy" </w:instrText>
                            </w:r>
                            <w:r w:rsidR="0011331E">
                              <w:rPr>
                                <w:rFonts w:cs="Arial"/>
                              </w:rPr>
                              <w:fldChar w:fldCharType="separate"/>
                            </w:r>
                            <w:r w:rsidR="00741A6B">
                              <w:rPr>
                                <w:rFonts w:cs="Arial"/>
                                <w:noProof/>
                              </w:rPr>
                              <w:t>15-7-2021</w:t>
                            </w:r>
                            <w:r w:rsidR="0011331E">
                              <w:rPr>
                                <w:rFonts w:cs="Arial"/>
                              </w:rPr>
                              <w:fldChar w:fldCharType="end"/>
                            </w:r>
                          </w:p>
                          <w:p w14:paraId="740E9500" w14:textId="604C3376" w:rsidR="00706EA3" w:rsidRPr="00A0638B" w:rsidRDefault="00706EA3" w:rsidP="00706EA3">
                            <w:pPr>
                              <w:rPr>
                                <w:rFonts w:cs="Arial"/>
                              </w:rPr>
                            </w:pPr>
                            <w:r w:rsidRPr="00A0638B">
                              <w:rPr>
                                <w:rFonts w:cs="Arial"/>
                                <w:sz w:val="19"/>
                                <w:szCs w:val="19"/>
                                <w:lang w:eastAsia="nl-NL"/>
                              </w:rPr>
                              <w:t xml:space="preserve">Auteur: </w:t>
                            </w:r>
                            <w:r w:rsidR="0011331E">
                              <w:rPr>
                                <w:rFonts w:cs="Arial"/>
                                <w:sz w:val="19"/>
                                <w:szCs w:val="19"/>
                                <w:lang w:eastAsia="nl-NL"/>
                              </w:rPr>
                              <w:t>Rick van den Berg</w:t>
                            </w:r>
                          </w:p>
                          <w:p w14:paraId="06FA628F" w14:textId="1DA65CA0" w:rsidR="00694771" w:rsidRDefault="00706EA3" w:rsidP="00706EA3">
                            <w:r w:rsidRPr="00A0638B">
                              <w:rPr>
                                <w:rFonts w:cs="Arial"/>
                                <w:sz w:val="19"/>
                                <w:szCs w:val="19"/>
                                <w:lang w:eastAsia="nl-NL"/>
                              </w:rPr>
                              <w:t xml:space="preserve">Ons kenmerk: </w:t>
                            </w:r>
                            <w:bookmarkEnd w:id="3"/>
                            <w:r w:rsidR="0011331E">
                              <w:rPr>
                                <w:rFonts w:cs="Arial"/>
                                <w:sz w:val="19"/>
                                <w:szCs w:val="19"/>
                                <w:lang w:eastAsia="nl-NL"/>
                              </w:rPr>
                              <w:t>Z1709</w:t>
                            </w:r>
                            <w:r w:rsidR="00694771">
                              <w:br/>
                            </w:r>
                          </w:p>
                          <w:p w14:paraId="4EA3CC82" w14:textId="77777777" w:rsidR="00694771" w:rsidRDefault="00694771" w:rsidP="00A72F0E">
                            <w:r>
                              <w:tab/>
                            </w:r>
                          </w:p>
                          <w:p w14:paraId="7CE978C8" w14:textId="77777777" w:rsidR="00694771" w:rsidRPr="004B0FC0" w:rsidRDefault="00694771" w:rsidP="00A72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B7B09" id="_x0000_t202" coordsize="21600,21600" o:spt="202" path="m,l,21600r21600,l21600,xe">
                <v:stroke joinstyle="miter"/>
                <v:path gradientshapeok="t" o:connecttype="rect"/>
              </v:shapetype>
              <v:shape id="_x0000_s1027" type="#_x0000_t202" style="position:absolute;margin-left:413.05pt;margin-top:499.4pt;width:464.25pt;height:111.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" filled="f" stroked="f">
                <v:textbox>
                  <w:txbxContent>
                    <w:p w14:paraId="1D46CC77" w14:textId="77777777" w:rsidR="00706EA3" w:rsidRPr="00A0638B" w:rsidRDefault="00706EA3" w:rsidP="00706EA3">
                      <w:pPr>
                        <w:rPr>
                          <w:rFonts w:cs="Arial"/>
                        </w:rPr>
                      </w:pPr>
                      <w:bookmarkStart w:id="4" w:name="_Hlk524515308"/>
                      <w:r w:rsidRPr="00A0638B">
                        <w:rPr>
                          <w:rFonts w:cs="Arial"/>
                        </w:rPr>
                        <w:t>Versie 1.0</w:t>
                      </w:r>
                    </w:p>
                    <w:p w14:paraId="401EAE39" w14:textId="39AF97E6" w:rsidR="00706EA3" w:rsidRPr="00A0638B" w:rsidRDefault="00706EA3" w:rsidP="00706EA3">
                      <w:pPr>
                        <w:rPr>
                          <w:rFonts w:cs="Arial"/>
                          <w:sz w:val="19"/>
                          <w:szCs w:val="19"/>
                          <w:lang w:eastAsia="nl-NL"/>
                        </w:rPr>
                      </w:pPr>
                      <w:r w:rsidRPr="00A0638B">
                        <w:rPr>
                          <w:rFonts w:cs="Arial"/>
                        </w:rPr>
                        <w:t xml:space="preserve">Publicatiedatum: </w:t>
                      </w:r>
                      <w:r w:rsidR="0011331E">
                        <w:rPr>
                          <w:rFonts w:cs="Arial"/>
                        </w:rPr>
                        <w:fldChar w:fldCharType="begin"/>
                      </w:r>
                      <w:r w:rsidR="0011331E">
                        <w:rPr>
                          <w:rFonts w:cs="Arial"/>
                        </w:rPr>
                        <w:instrText xml:space="preserve"> TIME \@ "d-M-yyyy" </w:instrText>
                      </w:r>
                      <w:r w:rsidR="0011331E">
                        <w:rPr>
                          <w:rFonts w:cs="Arial"/>
                        </w:rPr>
                        <w:fldChar w:fldCharType="separate"/>
                      </w:r>
                      <w:r w:rsidR="00741A6B">
                        <w:rPr>
                          <w:rFonts w:cs="Arial"/>
                          <w:noProof/>
                        </w:rPr>
                        <w:t>15-7-2021</w:t>
                      </w:r>
                      <w:r w:rsidR="0011331E">
                        <w:rPr>
                          <w:rFonts w:cs="Arial"/>
                        </w:rPr>
                        <w:fldChar w:fldCharType="end"/>
                      </w:r>
                    </w:p>
                    <w:p w14:paraId="740E9500" w14:textId="604C3376" w:rsidR="00706EA3" w:rsidRPr="00A0638B" w:rsidRDefault="00706EA3" w:rsidP="00706EA3">
                      <w:pPr>
                        <w:rPr>
                          <w:rFonts w:cs="Arial"/>
                        </w:rPr>
                      </w:pPr>
                      <w:r w:rsidRPr="00A0638B">
                        <w:rPr>
                          <w:rFonts w:cs="Arial"/>
                          <w:sz w:val="19"/>
                          <w:szCs w:val="19"/>
                          <w:lang w:eastAsia="nl-NL"/>
                        </w:rPr>
                        <w:t xml:space="preserve">Auteur: </w:t>
                      </w:r>
                      <w:r w:rsidR="0011331E">
                        <w:rPr>
                          <w:rFonts w:cs="Arial"/>
                          <w:sz w:val="19"/>
                          <w:szCs w:val="19"/>
                          <w:lang w:eastAsia="nl-NL"/>
                        </w:rPr>
                        <w:t>Rick van den Berg</w:t>
                      </w:r>
                    </w:p>
                    <w:p w14:paraId="06FA628F" w14:textId="1DA65CA0" w:rsidR="00694771" w:rsidRDefault="00706EA3" w:rsidP="00706EA3">
                      <w:r w:rsidRPr="00A0638B">
                        <w:rPr>
                          <w:rFonts w:cs="Arial"/>
                          <w:sz w:val="19"/>
                          <w:szCs w:val="19"/>
                          <w:lang w:eastAsia="nl-NL"/>
                        </w:rPr>
                        <w:t xml:space="preserve">Ons kenmerk: </w:t>
                      </w:r>
                      <w:bookmarkEnd w:id="4"/>
                      <w:r w:rsidR="0011331E">
                        <w:rPr>
                          <w:rFonts w:cs="Arial"/>
                          <w:sz w:val="19"/>
                          <w:szCs w:val="19"/>
                          <w:lang w:eastAsia="nl-NL"/>
                        </w:rPr>
                        <w:t>Z1709</w:t>
                      </w:r>
                      <w:r w:rsidR="00694771">
                        <w:br/>
                      </w:r>
                    </w:p>
                    <w:p w14:paraId="4EA3CC82" w14:textId="77777777" w:rsidR="00694771" w:rsidRDefault="00694771" w:rsidP="00A72F0E">
                      <w:r>
                        <w:tab/>
                      </w:r>
                    </w:p>
                    <w:p w14:paraId="7CE978C8" w14:textId="77777777" w:rsidR="00694771" w:rsidRPr="004B0FC0" w:rsidRDefault="00694771" w:rsidP="00A72F0E"/>
                  </w:txbxContent>
                </v:textbox>
                <w10:wrap anchorx="margin" anchory="margin"/>
              </v:shape>
            </w:pict>
          </mc:Fallback>
        </mc:AlternateContent>
      </w:r>
      <w:r w:rsidR="00A5278A" w:rsidRPr="00787A3A">
        <w:rPr>
          <w:color w:val="2C4475"/>
          <w:sz w:val="22"/>
        </w:rPr>
        <w:br w:type="page"/>
      </w:r>
    </w:p>
    <w:bookmarkEnd w:id="2"/>
    <w:p w14:paraId="1361EB7F" w14:textId="461F4EE1" w:rsidR="00134D59" w:rsidRDefault="00134D59" w:rsidP="00134D59">
      <w:pPr>
        <w:spacing w:line="276" w:lineRule="auto"/>
        <w:jc w:val="both"/>
        <w:rPr>
          <w:rFonts w:eastAsia="Times New Roman" w:cstheme="minorHAnsi"/>
          <w:b/>
          <w:caps/>
          <w:color w:val="FF0000"/>
          <w:szCs w:val="19"/>
          <w:lang w:eastAsia="nl-NL"/>
        </w:rPr>
      </w:pPr>
    </w:p>
    <w:p w14:paraId="3A21F703" w14:textId="440E0FCC" w:rsidR="0011331E" w:rsidRDefault="0011331E" w:rsidP="00134D59">
      <w:pPr>
        <w:spacing w:line="276" w:lineRule="auto"/>
        <w:jc w:val="both"/>
        <w:rPr>
          <w:rFonts w:eastAsia="Times New Roman" w:cstheme="minorHAnsi"/>
          <w:b/>
          <w:caps/>
          <w:color w:val="FF0000"/>
          <w:szCs w:val="19"/>
          <w:lang w:eastAsia="nl-NL"/>
        </w:rPr>
      </w:pPr>
    </w:p>
    <w:p w14:paraId="6A80D98D" w14:textId="6C26EB42" w:rsidR="0011331E" w:rsidRDefault="0011331E" w:rsidP="00134D59">
      <w:pPr>
        <w:spacing w:line="276" w:lineRule="auto"/>
        <w:jc w:val="both"/>
        <w:rPr>
          <w:rFonts w:eastAsia="Times New Roman" w:cstheme="minorHAnsi"/>
          <w:b/>
          <w:caps/>
          <w:color w:val="FF0000"/>
          <w:szCs w:val="19"/>
          <w:lang w:eastAsia="nl-NL"/>
        </w:rPr>
      </w:pPr>
    </w:p>
    <w:p w14:paraId="2C1C388A" w14:textId="51B1DFD2" w:rsidR="0011331E" w:rsidRDefault="0011331E" w:rsidP="00134D59">
      <w:pPr>
        <w:spacing w:line="276" w:lineRule="auto"/>
        <w:jc w:val="both"/>
        <w:rPr>
          <w:rFonts w:eastAsia="Times New Roman" w:cstheme="minorHAnsi"/>
          <w:b/>
          <w:caps/>
          <w:color w:val="FF0000"/>
          <w:szCs w:val="19"/>
          <w:lang w:eastAsia="nl-NL"/>
        </w:rPr>
      </w:pPr>
    </w:p>
    <w:p w14:paraId="2FE46564" w14:textId="68126898" w:rsidR="0011331E" w:rsidRDefault="0011331E" w:rsidP="00134D59">
      <w:pPr>
        <w:spacing w:line="276" w:lineRule="auto"/>
        <w:jc w:val="both"/>
        <w:rPr>
          <w:rFonts w:eastAsia="Times New Roman" w:cstheme="minorHAnsi"/>
          <w:b/>
          <w:caps/>
          <w:color w:val="FF0000"/>
          <w:szCs w:val="19"/>
          <w:lang w:eastAsia="nl-NL"/>
        </w:rPr>
      </w:pPr>
    </w:p>
    <w:p w14:paraId="2543830F" w14:textId="2A07A93F" w:rsidR="0011331E" w:rsidRDefault="0011331E" w:rsidP="00134D59">
      <w:pPr>
        <w:spacing w:line="276" w:lineRule="auto"/>
        <w:jc w:val="both"/>
        <w:rPr>
          <w:rFonts w:eastAsia="Times New Roman" w:cstheme="minorHAnsi"/>
          <w:b/>
          <w:caps/>
          <w:color w:val="FF0000"/>
          <w:szCs w:val="19"/>
          <w:lang w:eastAsia="nl-NL"/>
        </w:rPr>
      </w:pPr>
    </w:p>
    <w:p w14:paraId="02F4A4B7" w14:textId="7E5FB740" w:rsidR="0011331E" w:rsidRDefault="0011331E" w:rsidP="00134D59">
      <w:pPr>
        <w:spacing w:line="276" w:lineRule="auto"/>
        <w:jc w:val="both"/>
        <w:rPr>
          <w:rFonts w:eastAsia="Times New Roman" w:cstheme="minorHAnsi"/>
          <w:b/>
          <w:caps/>
          <w:color w:val="FF0000"/>
          <w:szCs w:val="19"/>
          <w:lang w:eastAsia="nl-NL"/>
        </w:rPr>
      </w:pPr>
    </w:p>
    <w:p w14:paraId="390609FD" w14:textId="37BA0381" w:rsidR="0011331E" w:rsidRDefault="0011331E" w:rsidP="00134D59">
      <w:pPr>
        <w:spacing w:line="276" w:lineRule="auto"/>
        <w:jc w:val="both"/>
        <w:rPr>
          <w:rFonts w:eastAsia="Times New Roman" w:cstheme="minorHAnsi"/>
          <w:b/>
          <w:caps/>
          <w:color w:val="FF0000"/>
          <w:szCs w:val="19"/>
          <w:lang w:eastAsia="nl-NL"/>
        </w:rPr>
      </w:pPr>
    </w:p>
    <w:p w14:paraId="76254879" w14:textId="0F5A3748" w:rsidR="0011331E" w:rsidRDefault="0011331E" w:rsidP="00134D59">
      <w:pPr>
        <w:spacing w:line="276" w:lineRule="auto"/>
        <w:jc w:val="both"/>
        <w:rPr>
          <w:rFonts w:eastAsia="Times New Roman" w:cstheme="minorHAnsi"/>
          <w:b/>
          <w:caps/>
          <w:color w:val="FF0000"/>
          <w:szCs w:val="19"/>
          <w:lang w:eastAsia="nl-NL"/>
        </w:rPr>
      </w:pPr>
    </w:p>
    <w:p w14:paraId="1307793C" w14:textId="20C2AF7E" w:rsidR="0011331E" w:rsidRDefault="0011331E" w:rsidP="00134D59">
      <w:pPr>
        <w:spacing w:line="276" w:lineRule="auto"/>
        <w:jc w:val="both"/>
        <w:rPr>
          <w:rFonts w:eastAsia="Times New Roman" w:cstheme="minorHAnsi"/>
          <w:b/>
          <w:caps/>
          <w:color w:val="FF0000"/>
          <w:szCs w:val="19"/>
          <w:lang w:eastAsia="nl-NL"/>
        </w:rPr>
      </w:pPr>
    </w:p>
    <w:p w14:paraId="67D32D31" w14:textId="2B79A863" w:rsidR="0011331E" w:rsidRDefault="0011331E" w:rsidP="00134D59">
      <w:pPr>
        <w:spacing w:line="276" w:lineRule="auto"/>
        <w:jc w:val="both"/>
        <w:rPr>
          <w:rFonts w:eastAsia="Times New Roman" w:cstheme="minorHAnsi"/>
          <w:b/>
          <w:caps/>
          <w:color w:val="FF0000"/>
          <w:szCs w:val="19"/>
          <w:lang w:eastAsia="nl-NL"/>
        </w:rPr>
      </w:pPr>
    </w:p>
    <w:p w14:paraId="753DB3E8" w14:textId="5B2BB23B" w:rsidR="0011331E" w:rsidRDefault="0011331E" w:rsidP="00134D59">
      <w:pPr>
        <w:spacing w:line="276" w:lineRule="auto"/>
        <w:jc w:val="both"/>
        <w:rPr>
          <w:rFonts w:eastAsia="Times New Roman" w:cstheme="minorHAnsi"/>
          <w:b/>
          <w:caps/>
          <w:color w:val="FF0000"/>
          <w:szCs w:val="19"/>
          <w:lang w:eastAsia="nl-NL"/>
        </w:rPr>
      </w:pPr>
    </w:p>
    <w:p w14:paraId="36617174" w14:textId="534A37D2" w:rsidR="0011331E" w:rsidRDefault="0011331E" w:rsidP="00134D59">
      <w:pPr>
        <w:spacing w:line="276" w:lineRule="auto"/>
        <w:jc w:val="both"/>
        <w:rPr>
          <w:rFonts w:eastAsia="Times New Roman" w:cstheme="minorHAnsi"/>
          <w:b/>
          <w:caps/>
          <w:color w:val="FF0000"/>
          <w:szCs w:val="19"/>
          <w:lang w:eastAsia="nl-NL"/>
        </w:rPr>
      </w:pPr>
    </w:p>
    <w:p w14:paraId="614C5478" w14:textId="48516FFC" w:rsidR="0011331E" w:rsidRDefault="0011331E" w:rsidP="00134D59">
      <w:pPr>
        <w:spacing w:line="276" w:lineRule="auto"/>
        <w:jc w:val="both"/>
        <w:rPr>
          <w:rFonts w:eastAsia="Times New Roman" w:cstheme="minorHAnsi"/>
          <w:b/>
          <w:caps/>
          <w:color w:val="FF0000"/>
          <w:szCs w:val="19"/>
          <w:lang w:eastAsia="nl-NL"/>
        </w:rPr>
      </w:pPr>
    </w:p>
    <w:p w14:paraId="77420211" w14:textId="3A56391E" w:rsidR="0011331E" w:rsidRDefault="0011331E" w:rsidP="00134D59">
      <w:pPr>
        <w:spacing w:line="276" w:lineRule="auto"/>
        <w:jc w:val="both"/>
        <w:rPr>
          <w:rFonts w:eastAsia="Times New Roman" w:cstheme="minorHAnsi"/>
          <w:b/>
          <w:caps/>
          <w:color w:val="FF0000"/>
          <w:szCs w:val="19"/>
          <w:lang w:eastAsia="nl-NL"/>
        </w:rPr>
      </w:pPr>
    </w:p>
    <w:p w14:paraId="18D9FFF4" w14:textId="7E3CF520" w:rsidR="0011331E" w:rsidRDefault="0011331E" w:rsidP="00134D59">
      <w:pPr>
        <w:spacing w:line="276" w:lineRule="auto"/>
        <w:jc w:val="both"/>
        <w:rPr>
          <w:rFonts w:eastAsia="Times New Roman" w:cstheme="minorHAnsi"/>
          <w:b/>
          <w:caps/>
          <w:color w:val="FF0000"/>
          <w:szCs w:val="19"/>
          <w:lang w:eastAsia="nl-NL"/>
        </w:rPr>
      </w:pPr>
    </w:p>
    <w:p w14:paraId="0394C364" w14:textId="77777777" w:rsidR="0011331E" w:rsidRPr="00787A3A" w:rsidRDefault="0011331E" w:rsidP="00134D59">
      <w:pPr>
        <w:spacing w:line="276" w:lineRule="auto"/>
        <w:jc w:val="both"/>
        <w:rPr>
          <w:rFonts w:eastAsia="Times New Roman" w:cstheme="minorHAnsi"/>
          <w:b/>
          <w:caps/>
          <w:color w:val="FF0000"/>
          <w:szCs w:val="19"/>
          <w:lang w:eastAsia="nl-NL"/>
        </w:rPr>
      </w:pPr>
    </w:p>
    <w:p w14:paraId="2E94275A" w14:textId="77777777" w:rsidR="00134D59" w:rsidRPr="00787A3A" w:rsidRDefault="00134D59" w:rsidP="00134D59"/>
    <w:p w14:paraId="66A8AC8E" w14:textId="77777777" w:rsidR="00134D59" w:rsidRPr="00787A3A" w:rsidRDefault="00134D59" w:rsidP="00134D59">
      <w:pPr>
        <w:pStyle w:val="VerborgenKop1"/>
      </w:pPr>
      <w:r w:rsidRPr="00787A3A">
        <w:t>Colofon</w:t>
      </w:r>
    </w:p>
    <w:p w14:paraId="2AB4AB50" w14:textId="0B902FB2" w:rsidR="00706EA3" w:rsidRPr="0025237B" w:rsidRDefault="00134D59" w:rsidP="00706EA3">
      <w:r w:rsidRPr="00787A3A">
        <w:br/>
        <w:t xml:space="preserve">Titel: </w:t>
      </w:r>
      <w:r w:rsidR="00DA29DE" w:rsidRPr="0011331E">
        <w:t>Raam</w:t>
      </w:r>
      <w:r w:rsidR="00DA29DE">
        <w:t>overeenkomst</w:t>
      </w:r>
      <w:r w:rsidRPr="00787A3A">
        <w:rPr>
          <w:highlight w:val="yellow"/>
        </w:rPr>
        <w:br/>
      </w:r>
      <w:bookmarkStart w:id="5" w:name="_Hlk17292752"/>
      <w:bookmarkEnd w:id="0"/>
      <w:bookmarkEnd w:id="1"/>
      <w:r w:rsidR="00706EA3" w:rsidRPr="0025237B">
        <w:t xml:space="preserve">Auteur(s): </w:t>
      </w:r>
      <w:r w:rsidR="0011331E">
        <w:t>Rick van den Berg</w:t>
      </w:r>
      <w:r w:rsidR="00706EA3">
        <w:br/>
      </w:r>
      <w:r w:rsidR="00706EA3" w:rsidRPr="0025237B">
        <w:t>Contactpersoon:</w:t>
      </w:r>
      <w:r w:rsidR="00706EA3">
        <w:t xml:space="preserve"> </w:t>
      </w:r>
      <w:r w:rsidR="0011331E">
        <w:t>Rick van den Berg</w:t>
      </w:r>
      <w:r w:rsidR="00706EA3">
        <w:br/>
        <w:t xml:space="preserve">Vervangend contactpersoon: </w:t>
      </w:r>
      <w:r w:rsidR="0011331E">
        <w:t>Sanne Wijnhorst</w:t>
      </w:r>
    </w:p>
    <w:p w14:paraId="701CD4DB" w14:textId="25AD052D" w:rsidR="00706EA3" w:rsidRPr="0025237B" w:rsidRDefault="00706EA3" w:rsidP="00706EA3">
      <w:r w:rsidRPr="0025237B">
        <w:t xml:space="preserve">Het Waterschapshuis, </w:t>
      </w:r>
      <w:r w:rsidR="0011331E">
        <w:rPr>
          <w:highlight w:val="darkGray"/>
        </w:rPr>
        <w:fldChar w:fldCharType="begin"/>
      </w:r>
      <w:r w:rsidR="0011331E">
        <w:rPr>
          <w:highlight w:val="darkGray"/>
        </w:rPr>
        <w:instrText xml:space="preserve"> TIME \@ "d-M-yyyy" </w:instrText>
      </w:r>
      <w:r w:rsidR="0011331E">
        <w:rPr>
          <w:highlight w:val="darkGray"/>
        </w:rPr>
        <w:fldChar w:fldCharType="separate"/>
      </w:r>
      <w:r w:rsidR="00741A6B">
        <w:rPr>
          <w:noProof/>
          <w:highlight w:val="darkGray"/>
        </w:rPr>
        <w:t>15-7-2021</w:t>
      </w:r>
      <w:r w:rsidR="0011331E">
        <w:rPr>
          <w:highlight w:val="darkGray"/>
        </w:rPr>
        <w:fldChar w:fldCharType="end"/>
      </w:r>
    </w:p>
    <w:p w14:paraId="1D1EC9A0" w14:textId="77777777" w:rsidR="00706EA3" w:rsidRPr="0025237B" w:rsidRDefault="00706EA3" w:rsidP="00706EA3">
      <w:r>
        <w:t xml:space="preserve">Stationsplein 89, </w:t>
      </w:r>
      <w:r w:rsidRPr="0025237B">
        <w:t>3818 LE Amersfoort</w:t>
      </w:r>
      <w:r w:rsidRPr="0025237B">
        <w:br/>
      </w:r>
      <w:r>
        <w:t>Postbus 2180, 3800 CD Amersfoort</w:t>
      </w:r>
      <w:r>
        <w:br/>
      </w:r>
      <w:r w:rsidRPr="0025237B">
        <w:t>T</w:t>
      </w:r>
      <w:r>
        <w:t>:</w:t>
      </w:r>
      <w:r w:rsidRPr="0025237B">
        <w:t xml:space="preserve"> 033 460 3</w:t>
      </w:r>
      <w:r>
        <w:t>1</w:t>
      </w:r>
      <w:r w:rsidRPr="0025237B">
        <w:t xml:space="preserve"> </w:t>
      </w:r>
      <w:r>
        <w:t>0</w:t>
      </w:r>
      <w:r w:rsidRPr="0025237B">
        <w:t>0</w:t>
      </w:r>
      <w:r>
        <w:t>, F: 033 460 31 01</w:t>
      </w:r>
    </w:p>
    <w:p w14:paraId="0991A75A" w14:textId="4778C699" w:rsidR="00706EA3" w:rsidRDefault="00706EA3" w:rsidP="00706EA3">
      <w:pPr>
        <w:rPr>
          <w:rStyle w:val="Hyperlink"/>
        </w:rPr>
      </w:pPr>
      <w:r w:rsidRPr="00457B04">
        <w:t xml:space="preserve">www.hetwaterschapshuis.nl, </w:t>
      </w:r>
      <w:hyperlink r:id="rId11" w:history="1">
        <w:r w:rsidRPr="00697246">
          <w:rPr>
            <w:rStyle w:val="Hyperlink"/>
          </w:rPr>
          <w:t>inkoop@hetwaterschapshuis.nl</w:t>
        </w:r>
      </w:hyperlink>
    </w:p>
    <w:bookmarkEnd w:id="5"/>
    <w:p w14:paraId="4AC9E955" w14:textId="77777777" w:rsidR="00706EA3" w:rsidRDefault="00706EA3" w:rsidP="00706EA3">
      <w:pPr>
        <w:rPr>
          <w:rStyle w:val="Hyperlink"/>
        </w:rPr>
      </w:pPr>
    </w:p>
    <w:p w14:paraId="00A6D52E" w14:textId="2E0B045C" w:rsidR="00DA29DE" w:rsidRPr="00DA29DE" w:rsidRDefault="00785259" w:rsidP="00706EA3">
      <w:pPr>
        <w:rPr>
          <w:rFonts w:eastAsia="Times New Roman"/>
          <w:color w:val="0000E1"/>
          <w:szCs w:val="18"/>
        </w:rPr>
      </w:pPr>
      <w:r>
        <w:rPr>
          <w:rFonts w:eastAsia="Times New Roman"/>
          <w:color w:val="452777"/>
          <w:szCs w:val="18"/>
        </w:rPr>
        <w:lastRenderedPageBreak/>
        <w:t xml:space="preserve">Concept </w:t>
      </w:r>
      <w:r w:rsidR="00DA29DE" w:rsidRPr="0011331E">
        <w:rPr>
          <w:rFonts w:eastAsia="Times New Roman"/>
          <w:color w:val="452777"/>
          <w:szCs w:val="18"/>
        </w:rPr>
        <w:t>Raamov</w:t>
      </w:r>
      <w:r w:rsidR="00DA29DE" w:rsidRPr="00D200E1">
        <w:rPr>
          <w:rFonts w:eastAsia="Times New Roman"/>
          <w:color w:val="452777"/>
          <w:szCs w:val="18"/>
        </w:rPr>
        <w:t>ereenkomst</w:t>
      </w:r>
      <w:r w:rsidR="00DA29DE" w:rsidRPr="00DA29DE">
        <w:rPr>
          <w:rFonts w:eastAsia="Times New Roman"/>
          <w:color w:val="452777"/>
          <w:szCs w:val="18"/>
        </w:rPr>
        <w:t xml:space="preserve"> </w:t>
      </w:r>
      <w:r w:rsidR="0011331E">
        <w:rPr>
          <w:rFonts w:eastAsia="Times New Roman"/>
          <w:color w:val="452777"/>
          <w:szCs w:val="18"/>
        </w:rPr>
        <w:t>Audio visuele middelen</w:t>
      </w:r>
    </w:p>
    <w:p w14:paraId="1B4CE4CF" w14:textId="77777777" w:rsidR="00DA29DE" w:rsidRPr="00DA29DE" w:rsidRDefault="00DA29DE" w:rsidP="00DA29DE">
      <w:pPr>
        <w:spacing w:after="0" w:line="276" w:lineRule="auto"/>
        <w:jc w:val="both"/>
        <w:rPr>
          <w:rFonts w:eastAsia="Arial" w:cs="Arial"/>
          <w:szCs w:val="18"/>
        </w:rPr>
      </w:pPr>
    </w:p>
    <w:p w14:paraId="6FF29B49" w14:textId="77777777" w:rsidR="00DA29DE" w:rsidRPr="00DA29DE" w:rsidRDefault="00DA29DE" w:rsidP="00DA29DE">
      <w:pPr>
        <w:keepNext/>
        <w:keepLines/>
        <w:spacing w:after="0" w:line="276" w:lineRule="auto"/>
        <w:jc w:val="both"/>
        <w:outlineLvl w:val="1"/>
        <w:rPr>
          <w:rFonts w:eastAsia="Times New Roman" w:cs="Arial"/>
          <w:color w:val="452777"/>
          <w:szCs w:val="18"/>
        </w:rPr>
      </w:pPr>
      <w:bookmarkStart w:id="6" w:name="_Hlk515213492"/>
      <w:r w:rsidRPr="00DA29DE">
        <w:rPr>
          <w:rFonts w:eastAsia="Times New Roman" w:cs="Arial"/>
          <w:color w:val="452777"/>
          <w:szCs w:val="18"/>
        </w:rPr>
        <w:t>Partijen</w:t>
      </w:r>
    </w:p>
    <w:p w14:paraId="493C2CCD" w14:textId="77777777" w:rsidR="00DA29DE" w:rsidRPr="00DA29DE" w:rsidRDefault="00DA29DE" w:rsidP="00DA29DE">
      <w:pPr>
        <w:spacing w:after="0" w:line="276" w:lineRule="auto"/>
        <w:jc w:val="both"/>
        <w:rPr>
          <w:rFonts w:eastAsia="Arial" w:cs="Arial"/>
          <w:szCs w:val="18"/>
        </w:rPr>
      </w:pPr>
    </w:p>
    <w:p w14:paraId="248F9EA6" w14:textId="26BCEB0C" w:rsidR="00DA29DE" w:rsidRPr="00DA29DE" w:rsidRDefault="00706EA3" w:rsidP="00477450">
      <w:pPr>
        <w:numPr>
          <w:ilvl w:val="0"/>
          <w:numId w:val="23"/>
        </w:numPr>
        <w:spacing w:after="0" w:line="276" w:lineRule="auto"/>
        <w:contextualSpacing/>
        <w:jc w:val="both"/>
        <w:rPr>
          <w:rFonts w:eastAsia="Arial" w:cs="Arial"/>
          <w:szCs w:val="18"/>
        </w:rPr>
      </w:pPr>
      <w:bookmarkStart w:id="7" w:name="_Hlk17292950"/>
      <w:r w:rsidRPr="00FA424E">
        <w:rPr>
          <w:szCs w:val="18"/>
        </w:rPr>
        <w:t xml:space="preserve">De Gemeenschappelijke regeling </w:t>
      </w:r>
      <w:r w:rsidRPr="00FA424E">
        <w:rPr>
          <w:szCs w:val="18"/>
        </w:rPr>
        <w:fldChar w:fldCharType="begin" w:fldLock="1"/>
      </w:r>
      <w:r w:rsidRPr="00FA424E">
        <w:rPr>
          <w:szCs w:val="18"/>
        </w:rPr>
        <w:instrText xml:space="preserve">ref  mitSV ORGANISATIE Organisatienaam \* MERGEFORMAT </w:instrText>
      </w:r>
      <w:r w:rsidRPr="00FA424E">
        <w:rPr>
          <w:szCs w:val="18"/>
        </w:rPr>
        <w:fldChar w:fldCharType="separate"/>
      </w:r>
      <w:r w:rsidRPr="00FA424E">
        <w:rPr>
          <w:bCs/>
          <w:noProof/>
          <w:szCs w:val="18"/>
        </w:rPr>
        <w:t>Het Waterschapshuis</w:t>
      </w:r>
      <w:r w:rsidRPr="00FA424E">
        <w:rPr>
          <w:szCs w:val="18"/>
        </w:rPr>
        <w:fldChar w:fldCharType="end"/>
      </w:r>
      <w:r w:rsidRPr="00FA424E">
        <w:rPr>
          <w:szCs w:val="18"/>
        </w:rPr>
        <w:t xml:space="preserve"> gevestigd in Amersfoort, hiertoe vertegenwoordigd door </w: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VVC07A9D7FAC7210439BD8C831E865F1A4 \* MERGEFORMAT </w:instrText>
      </w:r>
      <w:r w:rsidRPr="00FA424E">
        <w:rPr>
          <w:szCs w:val="18"/>
        </w:rPr>
        <w:fldChar w:fldCharType="separate"/>
      </w:r>
      <w:r w:rsidRPr="00FA424E">
        <w:rPr>
          <w:bCs/>
          <w:szCs w:val="18"/>
        </w:rPr>
        <w:instrText>6000,00</w:instrText>
      </w:r>
      <w:r w:rsidRPr="00FA424E">
        <w:rPr>
          <w:szCs w:val="18"/>
        </w:rPr>
        <w:fldChar w:fldCharType="end"/>
      </w:r>
      <w:r w:rsidRPr="00FA424E">
        <w:rPr>
          <w:szCs w:val="18"/>
        </w:rPr>
        <w:instrText xml:space="preserve">&gt;="30000" "G.J.A. Smits"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"Budgetverantwoordelijke vergadercentrum" "M. de Best"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"Manager capaciteit" "S. van der Linden"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A" "drs. B. Everwijn"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data" "E. Nobbe" "drs. G.J.A. Smits" </w:instrText>
      </w:r>
      <w:r w:rsidRPr="00FA424E">
        <w:rPr>
          <w:szCs w:val="18"/>
        </w:rPr>
        <w:fldChar w:fldCharType="separate"/>
      </w:r>
      <w:r w:rsidR="00741A6B"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741A6B"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741A6B"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741A6B"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741A6B" w:rsidRPr="00FA424E">
        <w:rPr>
          <w:noProof/>
          <w:szCs w:val="18"/>
        </w:rPr>
        <w:t>drs. G.J.A. Smits</w:t>
      </w:r>
      <w:r w:rsidRPr="00FA424E">
        <w:rPr>
          <w:szCs w:val="18"/>
        </w:rPr>
        <w:fldChar w:fldCharType="end"/>
      </w:r>
      <w:r w:rsidRPr="00FA424E">
        <w:rPr>
          <w:szCs w:val="18"/>
        </w:rPr>
        <w:t xml:space="preserve"> </w:t>
      </w:r>
      <w:r w:rsidRPr="00FA424E">
        <w:rPr>
          <w:rFonts w:cs="Arial"/>
          <w:szCs w:val="18"/>
          <w:lang w:val="nl"/>
        </w:rPr>
        <w:t>gevestigd te Amersfoort, hierna te noemen: Opdrachtgever,</w:t>
      </w:r>
    </w:p>
    <w:bookmarkEnd w:id="7"/>
    <w:p w14:paraId="34C6088B" w14:textId="77777777" w:rsidR="00DA29DE" w:rsidRPr="00DA29DE" w:rsidRDefault="00DA29DE" w:rsidP="00DA29DE">
      <w:pPr>
        <w:spacing w:after="0" w:line="276" w:lineRule="auto"/>
        <w:jc w:val="both"/>
        <w:rPr>
          <w:rFonts w:eastAsia="Arial" w:cs="Arial"/>
          <w:szCs w:val="18"/>
        </w:rPr>
      </w:pPr>
    </w:p>
    <w:p w14:paraId="2C4285DA" w14:textId="77777777" w:rsidR="00DA29DE" w:rsidRPr="00DA29DE" w:rsidRDefault="00DA29DE" w:rsidP="00DA29DE">
      <w:pPr>
        <w:spacing w:after="0" w:line="276" w:lineRule="auto"/>
        <w:jc w:val="both"/>
        <w:rPr>
          <w:rFonts w:eastAsia="Arial" w:cs="Arial"/>
          <w:szCs w:val="18"/>
        </w:rPr>
      </w:pPr>
      <w:r w:rsidRPr="00DA29DE">
        <w:rPr>
          <w:rFonts w:eastAsia="Arial" w:cs="Arial"/>
          <w:szCs w:val="18"/>
        </w:rPr>
        <w:t>En</w:t>
      </w:r>
    </w:p>
    <w:p w14:paraId="0F15CF5E" w14:textId="77777777" w:rsidR="00DA29DE" w:rsidRPr="00DA29DE" w:rsidRDefault="00DA29DE" w:rsidP="00DA29DE">
      <w:pPr>
        <w:spacing w:after="0" w:line="276" w:lineRule="auto"/>
        <w:jc w:val="both"/>
        <w:rPr>
          <w:rFonts w:eastAsia="Arial" w:cs="Arial"/>
          <w:szCs w:val="18"/>
        </w:rPr>
      </w:pPr>
    </w:p>
    <w:p w14:paraId="52C11473" w14:textId="77777777" w:rsidR="00DA29DE" w:rsidRPr="00DA29DE" w:rsidRDefault="00DA29DE" w:rsidP="00477450">
      <w:pPr>
        <w:numPr>
          <w:ilvl w:val="0"/>
          <w:numId w:val="23"/>
        </w:numPr>
        <w:spacing w:after="0" w:line="276" w:lineRule="auto"/>
        <w:contextualSpacing/>
        <w:jc w:val="both"/>
        <w:rPr>
          <w:rFonts w:eastAsia="Arial" w:cs="Arial"/>
          <w:szCs w:val="18"/>
        </w:rPr>
      </w:pPr>
      <w:r w:rsidRPr="00DA29DE">
        <w:rPr>
          <w:rFonts w:eastAsia="Arial" w:cs="Arial"/>
          <w:color w:val="0000FF"/>
          <w:szCs w:val="18"/>
        </w:rPr>
        <w:t>&lt;Naam opdrachtnemer inclusief rechtspersoonlijkheid&gt;</w:t>
      </w:r>
      <w:r w:rsidRPr="00DA29DE">
        <w:rPr>
          <w:rFonts w:eastAsia="Arial" w:cs="Arial"/>
          <w:szCs w:val="18"/>
        </w:rPr>
        <w:t xml:space="preserve">, (statutair) gevestigd te </w:t>
      </w:r>
      <w:r w:rsidRPr="00DA29DE">
        <w:rPr>
          <w:rFonts w:eastAsia="Arial" w:cs="Arial"/>
          <w:color w:val="0000FF"/>
          <w:szCs w:val="18"/>
        </w:rPr>
        <w:t>&lt;(postcode)&gt; &lt;stad&gt;</w:t>
      </w:r>
      <w:r w:rsidRPr="00DA29DE">
        <w:rPr>
          <w:rFonts w:eastAsia="Arial" w:cs="Arial"/>
          <w:szCs w:val="18"/>
        </w:rPr>
        <w:t xml:space="preserve">, aan </w:t>
      </w:r>
      <w:r w:rsidRPr="00DA29DE">
        <w:rPr>
          <w:rFonts w:eastAsia="Arial" w:cs="Arial"/>
          <w:color w:val="0000FF"/>
          <w:szCs w:val="18"/>
        </w:rPr>
        <w:t>&lt;adres&gt;</w:t>
      </w:r>
      <w:r w:rsidRPr="00DA29DE">
        <w:rPr>
          <w:rFonts w:eastAsia="Arial" w:cs="Arial"/>
          <w:szCs w:val="18"/>
        </w:rPr>
        <w:t xml:space="preserve">, te dezen rechtsgeldig vertegenwoordigd door </w:t>
      </w:r>
      <w:r w:rsidRPr="00DA29DE">
        <w:rPr>
          <w:rFonts w:eastAsia="Arial" w:cs="Arial"/>
          <w:color w:val="0000FF"/>
          <w:szCs w:val="18"/>
        </w:rPr>
        <w:t>&lt;de heer&gt;&lt;mevrouw&gt; &lt;titel&gt; &lt;voorletters&gt; &lt;achternaam&gt;</w:t>
      </w:r>
      <w:r w:rsidRPr="00DA29DE">
        <w:rPr>
          <w:rFonts w:eastAsia="Arial" w:cs="Arial"/>
          <w:szCs w:val="18"/>
        </w:rPr>
        <w:t xml:space="preserve">, </w:t>
      </w:r>
      <w:r w:rsidRPr="00DA29DE">
        <w:rPr>
          <w:rFonts w:eastAsia="Arial" w:cs="Arial"/>
          <w:color w:val="0000FF"/>
          <w:szCs w:val="18"/>
        </w:rPr>
        <w:t>&lt;functie&gt;</w:t>
      </w:r>
      <w:r w:rsidRPr="00DA29DE">
        <w:rPr>
          <w:rFonts w:eastAsia="Arial" w:cs="Arial"/>
          <w:szCs w:val="18"/>
        </w:rPr>
        <w:t>, hierna te noemen ‘</w:t>
      </w:r>
      <w:r w:rsidRPr="00DA29DE">
        <w:rPr>
          <w:rFonts w:eastAsia="Arial" w:cs="Arial"/>
          <w:b/>
          <w:szCs w:val="18"/>
        </w:rPr>
        <w:t>opdrachtnemer</w:t>
      </w:r>
      <w:r w:rsidRPr="00DA29DE">
        <w:rPr>
          <w:rFonts w:eastAsia="Arial" w:cs="Arial"/>
          <w:szCs w:val="18"/>
        </w:rPr>
        <w:t xml:space="preserve">’; </w:t>
      </w:r>
    </w:p>
    <w:p w14:paraId="543A6EAC" w14:textId="77777777" w:rsidR="00DA29DE" w:rsidRPr="00DA29DE" w:rsidRDefault="00DA29DE" w:rsidP="00DA29DE">
      <w:pPr>
        <w:spacing w:after="0" w:line="276" w:lineRule="auto"/>
        <w:jc w:val="both"/>
        <w:rPr>
          <w:rFonts w:eastAsia="Arial" w:cs="Arial"/>
          <w:szCs w:val="18"/>
        </w:rPr>
      </w:pPr>
    </w:p>
    <w:p w14:paraId="60B48FBA" w14:textId="77777777" w:rsidR="00DA29DE" w:rsidRPr="00DA29DE" w:rsidRDefault="00DA29DE" w:rsidP="00DA29DE">
      <w:pPr>
        <w:spacing w:after="0" w:line="276" w:lineRule="auto"/>
        <w:jc w:val="both"/>
        <w:rPr>
          <w:rFonts w:eastAsia="Arial" w:cs="Arial"/>
          <w:szCs w:val="18"/>
        </w:rPr>
      </w:pPr>
      <w:r w:rsidRPr="00DA29DE">
        <w:rPr>
          <w:rFonts w:eastAsia="Arial" w:cs="Arial"/>
          <w:szCs w:val="18"/>
        </w:rPr>
        <w:t>Opdrachtgever en opdrachtnemer hierna gezamenlijk, respectievelijk afzonderlijk ook wel te noemen ‘</w:t>
      </w:r>
      <w:r w:rsidRPr="00DA29DE">
        <w:rPr>
          <w:rFonts w:eastAsia="Arial" w:cs="Arial"/>
          <w:b/>
          <w:szCs w:val="18"/>
        </w:rPr>
        <w:t>partijen</w:t>
      </w:r>
      <w:r w:rsidRPr="00DA29DE">
        <w:rPr>
          <w:rFonts w:eastAsia="Arial" w:cs="Arial"/>
          <w:szCs w:val="18"/>
        </w:rPr>
        <w:t>’, respectievelijk ‘</w:t>
      </w:r>
      <w:r w:rsidRPr="00DA29DE">
        <w:rPr>
          <w:rFonts w:eastAsia="Arial" w:cs="Arial"/>
          <w:b/>
          <w:szCs w:val="18"/>
        </w:rPr>
        <w:t>partij</w:t>
      </w:r>
      <w:r w:rsidRPr="00DA29DE">
        <w:rPr>
          <w:rFonts w:eastAsia="Arial" w:cs="Arial"/>
          <w:szCs w:val="18"/>
        </w:rPr>
        <w:t>’,</w:t>
      </w:r>
    </w:p>
    <w:bookmarkEnd w:id="6"/>
    <w:p w14:paraId="09FACB35" w14:textId="77777777" w:rsidR="00DA29DE" w:rsidRPr="00DA29DE" w:rsidRDefault="00DA29DE" w:rsidP="00DA29DE">
      <w:pPr>
        <w:spacing w:after="0" w:line="276" w:lineRule="auto"/>
        <w:jc w:val="both"/>
        <w:rPr>
          <w:rFonts w:eastAsia="Arial" w:cs="Arial"/>
          <w:szCs w:val="18"/>
        </w:rPr>
      </w:pPr>
    </w:p>
    <w:p w14:paraId="755274A9" w14:textId="77777777" w:rsidR="00DA29DE" w:rsidRPr="00DA29DE" w:rsidRDefault="00DA29DE" w:rsidP="00DA29DE">
      <w:pPr>
        <w:keepNext/>
        <w:keepLines/>
        <w:spacing w:after="0" w:line="276" w:lineRule="auto"/>
        <w:jc w:val="both"/>
        <w:outlineLvl w:val="1"/>
        <w:rPr>
          <w:rFonts w:eastAsia="Times New Roman" w:cs="Arial"/>
          <w:color w:val="003F85"/>
          <w:szCs w:val="18"/>
          <w:u w:val="single"/>
        </w:rPr>
      </w:pPr>
      <w:bookmarkStart w:id="8" w:name="_Hlk515213501"/>
      <w:r w:rsidRPr="00DA29DE">
        <w:rPr>
          <w:rFonts w:eastAsia="Times New Roman" w:cs="Arial"/>
          <w:color w:val="003F85"/>
          <w:szCs w:val="18"/>
          <w:u w:val="single"/>
        </w:rPr>
        <w:t>Nemen in aanmerking dat:</w:t>
      </w:r>
    </w:p>
    <w:p w14:paraId="77527160" w14:textId="2CED2A12" w:rsidR="00DA29DE" w:rsidRPr="00DA29DE" w:rsidRDefault="00DA29DE" w:rsidP="00477450">
      <w:pPr>
        <w:numPr>
          <w:ilvl w:val="0"/>
          <w:numId w:val="24"/>
        </w:numPr>
        <w:spacing w:after="0" w:line="276" w:lineRule="auto"/>
        <w:jc w:val="both"/>
        <w:rPr>
          <w:rFonts w:eastAsia="Arial"/>
          <w:szCs w:val="18"/>
        </w:rPr>
      </w:pPr>
      <w:bookmarkStart w:id="9" w:name="_Ref246434688"/>
      <w:bookmarkStart w:id="10" w:name="_Hlk515213539"/>
      <w:bookmarkEnd w:id="8"/>
      <w:r w:rsidRPr="00DA29DE">
        <w:rPr>
          <w:rFonts w:eastAsia="Arial"/>
          <w:szCs w:val="18"/>
        </w:rPr>
        <w:t xml:space="preserve">Opdrachtgever in het kader van haar bedrijfsvoering behoefte heeft aan </w:t>
      </w:r>
      <w:r w:rsidR="00785259">
        <w:rPr>
          <w:rFonts w:eastAsia="Arial"/>
          <w:szCs w:val="18"/>
        </w:rPr>
        <w:t>Audio visuele middelen</w:t>
      </w:r>
      <w:r w:rsidRPr="00DA29DE">
        <w:rPr>
          <w:rFonts w:eastAsia="Arial"/>
          <w:szCs w:val="18"/>
        </w:rPr>
        <w:t>;</w:t>
      </w:r>
      <w:bookmarkStart w:id="11" w:name="_Ref226430297"/>
      <w:bookmarkEnd w:id="9"/>
    </w:p>
    <w:bookmarkEnd w:id="11"/>
    <w:p w14:paraId="30D464FD" w14:textId="3D7258B4" w:rsidR="00DA29DE" w:rsidRPr="00DA29DE" w:rsidRDefault="00DA29DE" w:rsidP="00477450">
      <w:pPr>
        <w:numPr>
          <w:ilvl w:val="0"/>
          <w:numId w:val="24"/>
        </w:numPr>
        <w:spacing w:after="0" w:line="276" w:lineRule="auto"/>
        <w:jc w:val="both"/>
        <w:rPr>
          <w:rFonts w:eastAsia="Arial"/>
          <w:szCs w:val="18"/>
        </w:rPr>
      </w:pPr>
      <w:r w:rsidRPr="00DA29DE">
        <w:rPr>
          <w:rFonts w:eastAsia="Arial"/>
          <w:szCs w:val="18"/>
        </w:rPr>
        <w:t xml:space="preserve">Opdrachtgever </w:t>
      </w:r>
      <w:r w:rsidRPr="00785259">
        <w:rPr>
          <w:rFonts w:eastAsia="Arial"/>
          <w:szCs w:val="18"/>
        </w:rPr>
        <w:t xml:space="preserve">een </w:t>
      </w:r>
      <w:r w:rsidR="00785259" w:rsidRPr="00785259">
        <w:rPr>
          <w:rFonts w:eastAsia="Times New Roman"/>
          <w:szCs w:val="18"/>
        </w:rPr>
        <w:t>Europees openbare</w:t>
      </w:r>
      <w:r w:rsidRPr="00785259">
        <w:rPr>
          <w:rFonts w:eastAsia="Arial"/>
          <w:szCs w:val="18"/>
        </w:rPr>
        <w:t xml:space="preserve"> aanbesteding </w:t>
      </w:r>
      <w:r w:rsidRPr="00DA29DE">
        <w:rPr>
          <w:rFonts w:eastAsia="Arial"/>
          <w:szCs w:val="18"/>
        </w:rPr>
        <w:t xml:space="preserve">heeft aangekondigd op </w:t>
      </w:r>
      <w:r w:rsidRPr="00DA29DE">
        <w:rPr>
          <w:rFonts w:eastAsia="Times New Roman"/>
          <w:color w:val="0000E1"/>
          <w:szCs w:val="18"/>
        </w:rPr>
        <w:t xml:space="preserve">&lt;datum&gt; </w:t>
      </w:r>
      <w:r w:rsidRPr="00DA29DE">
        <w:rPr>
          <w:rFonts w:eastAsia="Arial"/>
          <w:szCs w:val="18"/>
        </w:rPr>
        <w:t xml:space="preserve">door middel van de publicatie van de aanbestedingsstukken met kenmerk </w:t>
      </w:r>
      <w:r w:rsidR="00785259">
        <w:rPr>
          <w:rFonts w:eastAsia="Arial"/>
          <w:szCs w:val="18"/>
        </w:rPr>
        <w:t>&lt;</w:t>
      </w:r>
      <w:r w:rsidRPr="00DA29DE">
        <w:rPr>
          <w:rFonts w:eastAsia="Times New Roman"/>
          <w:color w:val="0000E1"/>
          <w:szCs w:val="18"/>
        </w:rPr>
        <w:t xml:space="preserve">tendernummer&gt; </w:t>
      </w:r>
      <w:r w:rsidRPr="00DA29DE">
        <w:rPr>
          <w:rFonts w:eastAsia="Arial"/>
          <w:szCs w:val="18"/>
        </w:rPr>
        <w:t xml:space="preserve">waarin de opdracht is omschreven (‘de </w:t>
      </w:r>
      <w:r w:rsidRPr="00DA29DE">
        <w:rPr>
          <w:rFonts w:eastAsia="Arial"/>
          <w:b/>
          <w:szCs w:val="18"/>
        </w:rPr>
        <w:t>opdracht</w:t>
      </w:r>
      <w:r w:rsidRPr="00DA29DE">
        <w:rPr>
          <w:rFonts w:eastAsia="Arial"/>
          <w:szCs w:val="18"/>
        </w:rPr>
        <w:t>’);</w:t>
      </w:r>
    </w:p>
    <w:bookmarkEnd w:id="10"/>
    <w:p w14:paraId="5F331427" w14:textId="77777777" w:rsidR="00DA29DE" w:rsidRPr="00DA29DE" w:rsidRDefault="00DA29DE" w:rsidP="00477450">
      <w:pPr>
        <w:numPr>
          <w:ilvl w:val="0"/>
          <w:numId w:val="24"/>
        </w:numPr>
        <w:spacing w:after="0" w:line="276" w:lineRule="auto"/>
        <w:jc w:val="both"/>
        <w:rPr>
          <w:rFonts w:eastAsia="Arial"/>
          <w:szCs w:val="18"/>
        </w:rPr>
      </w:pPr>
      <w:r w:rsidRPr="00DA29DE">
        <w:rPr>
          <w:rFonts w:eastAsia="Arial"/>
          <w:szCs w:val="18"/>
        </w:rPr>
        <w:t xml:space="preserve">Opdrachtnemer in dat kader op </w:t>
      </w:r>
      <w:r w:rsidRPr="00DA29DE">
        <w:rPr>
          <w:rFonts w:eastAsia="Times New Roman"/>
          <w:color w:val="0000E1"/>
          <w:szCs w:val="18"/>
        </w:rPr>
        <w:t xml:space="preserve">&lt;datum&gt; </w:t>
      </w:r>
      <w:r w:rsidRPr="00DA29DE">
        <w:rPr>
          <w:rFonts w:eastAsia="Arial"/>
          <w:szCs w:val="18"/>
        </w:rPr>
        <w:t xml:space="preserve">een inschrijving heeft gedaan en met die inschrijving (i) zich in staat en bereid heeft verklaard de opdracht, vanaf </w:t>
      </w:r>
      <w:r w:rsidRPr="00DA29DE">
        <w:rPr>
          <w:rFonts w:eastAsia="Times New Roman"/>
          <w:color w:val="0000E1"/>
          <w:szCs w:val="18"/>
        </w:rPr>
        <w:t>&lt;datum&gt;,</w:t>
      </w:r>
      <w:r w:rsidRPr="00DA29DE">
        <w:rPr>
          <w:rFonts w:eastAsia="Arial"/>
          <w:szCs w:val="18"/>
        </w:rPr>
        <w:t xml:space="preserve"> uit te voeren en (ii) heeft verklaard voldoende op de hoogte te zijn van de werkzaamheden en de doelstelling van de opdracht om deze succesvol te kunnen uitvoeren;</w:t>
      </w:r>
    </w:p>
    <w:p w14:paraId="4598F8A1" w14:textId="33D505A6" w:rsidR="00DA29DE" w:rsidRPr="00DA29DE" w:rsidRDefault="00DA29DE" w:rsidP="00477450">
      <w:pPr>
        <w:numPr>
          <w:ilvl w:val="0"/>
          <w:numId w:val="24"/>
        </w:numPr>
        <w:spacing w:after="0" w:line="276" w:lineRule="auto"/>
        <w:jc w:val="both"/>
        <w:rPr>
          <w:rFonts w:eastAsia="Arial"/>
          <w:szCs w:val="18"/>
        </w:rPr>
      </w:pPr>
      <w:r w:rsidRPr="00DA29DE">
        <w:rPr>
          <w:rFonts w:eastAsia="Arial"/>
          <w:szCs w:val="18"/>
        </w:rPr>
        <w:t xml:space="preserve"> Opdrachtnemer de economisch meest voordelige </w:t>
      </w:r>
      <w:r w:rsidRPr="00785259">
        <w:rPr>
          <w:rFonts w:eastAsia="Arial"/>
          <w:szCs w:val="18"/>
        </w:rPr>
        <w:t xml:space="preserve">Inschrijving </w:t>
      </w:r>
      <w:r w:rsidRPr="00785259">
        <w:rPr>
          <w:rFonts w:eastAsia="Times New Roman"/>
          <w:szCs w:val="18"/>
        </w:rPr>
        <w:t>(beste prijs-kwaliteit verhouding</w:t>
      </w:r>
      <w:r w:rsidRPr="00DA29DE">
        <w:rPr>
          <w:rFonts w:eastAsia="Arial"/>
          <w:szCs w:val="18"/>
        </w:rPr>
        <w:t>) heeft gedaan en als gevolg daarvan opdrachtgever de opdracht aan opdrachtnemer heeft gegund;</w:t>
      </w:r>
    </w:p>
    <w:p w14:paraId="7A84FF4F" w14:textId="52BEBA52" w:rsidR="00DA29DE" w:rsidRPr="00DA29DE" w:rsidRDefault="00DA29DE" w:rsidP="00477450">
      <w:pPr>
        <w:numPr>
          <w:ilvl w:val="0"/>
          <w:numId w:val="24"/>
        </w:numPr>
        <w:spacing w:after="0" w:line="276" w:lineRule="auto"/>
        <w:jc w:val="both"/>
        <w:rPr>
          <w:rFonts w:eastAsia="Arial"/>
          <w:szCs w:val="18"/>
        </w:rPr>
      </w:pPr>
      <w:r w:rsidRPr="00DA29DE">
        <w:rPr>
          <w:rFonts w:eastAsia="Arial"/>
          <w:szCs w:val="18"/>
        </w:rPr>
        <w:t xml:space="preserve">Op basis van die gunning onder andere de onderhavige </w:t>
      </w:r>
      <w:r w:rsidRPr="006656AC">
        <w:rPr>
          <w:rFonts w:eastAsia="Times New Roman"/>
          <w:szCs w:val="18"/>
        </w:rPr>
        <w:t>raam</w:t>
      </w:r>
      <w:r w:rsidRPr="006656AC">
        <w:rPr>
          <w:rFonts w:eastAsia="Arial"/>
          <w:szCs w:val="18"/>
        </w:rPr>
        <w:t xml:space="preserve">overeenkomst </w:t>
      </w:r>
      <w:r w:rsidR="006656AC" w:rsidRPr="006656AC">
        <w:rPr>
          <w:rFonts w:eastAsia="Times New Roman"/>
          <w:szCs w:val="18"/>
        </w:rPr>
        <w:t>AV-middelen</w:t>
      </w:r>
      <w:r w:rsidRPr="006656AC">
        <w:rPr>
          <w:rFonts w:eastAsia="Arial"/>
          <w:szCs w:val="18"/>
        </w:rPr>
        <w:t xml:space="preserve"> (de ‘</w:t>
      </w:r>
      <w:r w:rsidRPr="006656AC">
        <w:rPr>
          <w:rFonts w:eastAsia="Times New Roman"/>
          <w:b/>
          <w:szCs w:val="18"/>
        </w:rPr>
        <w:t>raam</w:t>
      </w:r>
      <w:r w:rsidRPr="006656AC">
        <w:rPr>
          <w:rFonts w:eastAsia="Arial"/>
          <w:szCs w:val="18"/>
        </w:rPr>
        <w:t>o</w:t>
      </w:r>
      <w:r w:rsidRPr="006656AC">
        <w:rPr>
          <w:rFonts w:eastAsia="Arial"/>
          <w:b/>
          <w:szCs w:val="18"/>
        </w:rPr>
        <w:t>vereenkomst</w:t>
      </w:r>
      <w:r w:rsidRPr="006656AC">
        <w:rPr>
          <w:rFonts w:eastAsia="Arial"/>
          <w:szCs w:val="18"/>
        </w:rPr>
        <w:t xml:space="preserve">’) tussen partijen tot stand is gekomen, waarin de voorwaarden zijn vastgelegd die van toepassing zijn op alle opdrachten tot het verrichten van de prestatie die opdrachtnemer gedurende de looptijd van de </w:t>
      </w:r>
      <w:r w:rsidRPr="006656AC">
        <w:rPr>
          <w:rFonts w:eastAsia="Times New Roman"/>
          <w:szCs w:val="18"/>
        </w:rPr>
        <w:t>raam</w:t>
      </w:r>
      <w:r w:rsidRPr="006656AC">
        <w:rPr>
          <w:rFonts w:eastAsia="Arial"/>
          <w:szCs w:val="18"/>
        </w:rPr>
        <w:t xml:space="preserve">overeenkomst gegund krijgt </w:t>
      </w:r>
      <w:r w:rsidRPr="006656AC">
        <w:rPr>
          <w:rFonts w:eastAsia="Times New Roman"/>
          <w:szCs w:val="18"/>
        </w:rPr>
        <w:t>naar aanleiding van een &lt;nadere offerteaanvraag</w:t>
      </w:r>
      <w:r w:rsidRPr="006656AC">
        <w:rPr>
          <w:rFonts w:eastAsia="Arial"/>
          <w:szCs w:val="18"/>
        </w:rPr>
        <w:t>;</w:t>
      </w:r>
    </w:p>
    <w:p w14:paraId="4449DFE1" w14:textId="77777777" w:rsidR="00DA29DE" w:rsidRPr="00DA29DE" w:rsidRDefault="00DA29DE" w:rsidP="00DA29DE">
      <w:pPr>
        <w:spacing w:after="0" w:line="276" w:lineRule="auto"/>
        <w:jc w:val="both"/>
        <w:rPr>
          <w:rFonts w:eastAsia="Arial" w:cs="Arial"/>
          <w:szCs w:val="18"/>
        </w:rPr>
      </w:pPr>
    </w:p>
    <w:p w14:paraId="611E8750" w14:textId="77777777" w:rsidR="00DA29DE" w:rsidRPr="00DA29DE" w:rsidRDefault="00DA29DE" w:rsidP="00DA29DE">
      <w:pPr>
        <w:keepNext/>
        <w:keepLines/>
        <w:spacing w:after="0" w:line="276" w:lineRule="auto"/>
        <w:jc w:val="both"/>
        <w:outlineLvl w:val="1"/>
        <w:rPr>
          <w:rFonts w:eastAsia="Times New Roman" w:cs="Arial"/>
          <w:color w:val="003F85"/>
          <w:szCs w:val="18"/>
          <w:u w:val="single"/>
        </w:rPr>
      </w:pPr>
      <w:bookmarkStart w:id="12" w:name="_Hlk515213691"/>
      <w:r w:rsidRPr="00DA29DE">
        <w:rPr>
          <w:rFonts w:eastAsia="Times New Roman" w:cs="Arial"/>
          <w:color w:val="003F85"/>
          <w:szCs w:val="18"/>
          <w:u w:val="single"/>
        </w:rPr>
        <w:t>Verklaren het volgende overeen te komen:</w:t>
      </w:r>
    </w:p>
    <w:p w14:paraId="6B39FA53" w14:textId="77777777" w:rsidR="00DA29DE" w:rsidRPr="00DA29DE" w:rsidRDefault="00DA29DE" w:rsidP="00DA29DE">
      <w:pPr>
        <w:spacing w:after="0" w:line="276" w:lineRule="auto"/>
        <w:jc w:val="both"/>
        <w:rPr>
          <w:rFonts w:eastAsia="Arial" w:cs="Arial"/>
          <w:szCs w:val="18"/>
        </w:rPr>
      </w:pPr>
    </w:p>
    <w:p w14:paraId="2A45426E" w14:textId="77777777"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003F85"/>
          <w:szCs w:val="18"/>
        </w:rPr>
      </w:pPr>
      <w:bookmarkStart w:id="13" w:name="_Hlk515214115"/>
      <w:bookmarkStart w:id="14" w:name="_Hlk515213713"/>
      <w:bookmarkEnd w:id="12"/>
      <w:r w:rsidRPr="00DA29DE">
        <w:rPr>
          <w:rFonts w:eastAsia="Times New Roman" w:cs="Arial"/>
          <w:iCs/>
          <w:color w:val="003F85"/>
          <w:szCs w:val="18"/>
        </w:rPr>
        <w:t>Definities</w:t>
      </w:r>
    </w:p>
    <w:bookmarkEnd w:id="13"/>
    <w:bookmarkEnd w:id="14"/>
    <w:p w14:paraId="4C604746" w14:textId="77777777" w:rsidR="00B54EBC" w:rsidRPr="00DA29DE" w:rsidRDefault="00B54EBC" w:rsidP="00B54EBC">
      <w:pPr>
        <w:numPr>
          <w:ilvl w:val="0"/>
          <w:numId w:val="26"/>
        </w:numPr>
        <w:spacing w:after="0" w:line="276" w:lineRule="auto"/>
        <w:contextualSpacing/>
        <w:jc w:val="both"/>
        <w:rPr>
          <w:rFonts w:eastAsia="Arial" w:cs="Arial"/>
          <w:szCs w:val="18"/>
        </w:rPr>
      </w:pPr>
      <w:r w:rsidRPr="00DA29DE">
        <w:rPr>
          <w:rFonts w:eastAsia="Arial" w:cs="Arial"/>
          <w:szCs w:val="18"/>
        </w:rPr>
        <w:t>De definities zoals beschreven in de</w:t>
      </w:r>
      <w:r w:rsidRPr="002F7FF5">
        <w:rPr>
          <w:rFonts w:eastAsia="Arial" w:cs="Arial"/>
          <w:szCs w:val="18"/>
        </w:rPr>
        <w:t xml:space="preserve"> aanbestedingsstukken en/of inkoopvoorwaarden gelden ook voor deze Raamovereenkomst.</w:t>
      </w:r>
    </w:p>
    <w:p w14:paraId="5F5E3F36" w14:textId="77777777" w:rsidR="00DA29DE" w:rsidRPr="00DA29DE" w:rsidRDefault="00DA29DE" w:rsidP="00DA29DE">
      <w:pPr>
        <w:spacing w:after="0" w:line="276" w:lineRule="auto"/>
        <w:jc w:val="both"/>
        <w:rPr>
          <w:rFonts w:eastAsia="Arial" w:cs="Arial"/>
          <w:szCs w:val="18"/>
        </w:rPr>
      </w:pPr>
    </w:p>
    <w:p w14:paraId="3DABEF95" w14:textId="734874F2"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F2942E"/>
          <w:szCs w:val="18"/>
        </w:rPr>
      </w:pPr>
      <w:r w:rsidRPr="00DA29DE">
        <w:rPr>
          <w:rFonts w:eastAsia="Times New Roman" w:cs="Arial"/>
          <w:iCs/>
          <w:color w:val="003F85"/>
          <w:szCs w:val="18"/>
        </w:rPr>
        <w:t xml:space="preserve">Voorwerp van de </w:t>
      </w:r>
      <w:r w:rsidRPr="00B54EBC">
        <w:rPr>
          <w:rFonts w:eastAsia="Times New Roman" w:cs="Arial"/>
          <w:iCs/>
          <w:color w:val="003F85"/>
          <w:szCs w:val="18"/>
        </w:rPr>
        <w:t>raam</w:t>
      </w:r>
      <w:r w:rsidRPr="00DA29DE">
        <w:rPr>
          <w:rFonts w:eastAsia="Times New Roman" w:cs="Arial"/>
          <w:iCs/>
          <w:color w:val="003F85"/>
          <w:szCs w:val="18"/>
        </w:rPr>
        <w:t>overeenkomst</w:t>
      </w:r>
    </w:p>
    <w:p w14:paraId="1ACB5562" w14:textId="77777777" w:rsidR="00203127" w:rsidRPr="00DA29DE" w:rsidRDefault="00203127" w:rsidP="00203127">
      <w:pPr>
        <w:numPr>
          <w:ilvl w:val="0"/>
          <w:numId w:val="21"/>
        </w:numPr>
        <w:spacing w:after="0" w:line="276" w:lineRule="auto"/>
        <w:ind w:left="426" w:hanging="426"/>
        <w:contextualSpacing/>
        <w:jc w:val="both"/>
        <w:rPr>
          <w:rFonts w:eastAsia="Arial" w:cs="Arial"/>
          <w:szCs w:val="18"/>
        </w:rPr>
      </w:pPr>
      <w:bookmarkStart w:id="15" w:name="_Hlk530385587"/>
      <w:r w:rsidRPr="00DA29DE">
        <w:rPr>
          <w:rFonts w:eastAsia="Arial" w:cs="Arial"/>
          <w:szCs w:val="18"/>
        </w:rPr>
        <w:t xml:space="preserve">Opdrachtnemer </w:t>
      </w:r>
      <w:r w:rsidRPr="002F7FF5">
        <w:rPr>
          <w:rFonts w:eastAsia="Arial" w:cs="Arial"/>
          <w:szCs w:val="18"/>
        </w:rPr>
        <w:t xml:space="preserve">zal </w:t>
      </w:r>
      <w:r w:rsidRPr="002F7FF5">
        <w:rPr>
          <w:rFonts w:eastAsia="Times New Roman" w:cs="Arial"/>
          <w:szCs w:val="18"/>
        </w:rPr>
        <w:t>te verrichten prestatie</w:t>
      </w:r>
      <w:r w:rsidRPr="002F7FF5">
        <w:rPr>
          <w:rFonts w:eastAsia="Arial" w:cs="Arial"/>
          <w:szCs w:val="18"/>
        </w:rPr>
        <w:t xml:space="preserve"> verrichten </w:t>
      </w:r>
      <w:r w:rsidRPr="00DA29DE">
        <w:rPr>
          <w:rFonts w:eastAsia="Arial" w:cs="Arial"/>
          <w:szCs w:val="18"/>
        </w:rPr>
        <w:t xml:space="preserve">zoals omschreven in de </w:t>
      </w:r>
      <w:r w:rsidRPr="002F7FF5">
        <w:rPr>
          <w:rFonts w:eastAsia="Times New Roman" w:cs="Arial"/>
          <w:szCs w:val="18"/>
        </w:rPr>
        <w:t>aanbestedingsstukken.</w:t>
      </w:r>
      <w:r w:rsidRPr="002F7FF5">
        <w:rPr>
          <w:rFonts w:eastAsia="Arial" w:cs="Arial"/>
          <w:szCs w:val="18"/>
        </w:rPr>
        <w:t xml:space="preserve"> Voor de volledigheid </w:t>
      </w:r>
      <w:r w:rsidRPr="002F7FF5">
        <w:rPr>
          <w:rFonts w:eastAsia="Times New Roman" w:cs="Arial"/>
          <w:szCs w:val="18"/>
        </w:rPr>
        <w:t xml:space="preserve">zijn de aanbestedingsstukken als </w:t>
      </w:r>
      <w:r w:rsidRPr="00DA29DE">
        <w:rPr>
          <w:rFonts w:eastAsia="Times New Roman" w:cs="Arial"/>
          <w:b/>
          <w:color w:val="0000E1"/>
          <w:szCs w:val="18"/>
        </w:rPr>
        <w:t>Bijlage &lt;nummer&gt;</w:t>
      </w:r>
      <w:r w:rsidRPr="00DA29DE">
        <w:rPr>
          <w:rFonts w:eastAsia="Times New Roman" w:cs="Arial"/>
          <w:color w:val="0000E1"/>
          <w:szCs w:val="18"/>
        </w:rPr>
        <w:t>&gt;</w:t>
      </w:r>
      <w:r w:rsidRPr="00DA29DE">
        <w:rPr>
          <w:rFonts w:eastAsia="Arial" w:cs="Arial"/>
          <w:szCs w:val="18"/>
        </w:rPr>
        <w:t xml:space="preserve"> aan deze </w:t>
      </w:r>
      <w:r w:rsidRPr="002F7FF5">
        <w:rPr>
          <w:rFonts w:eastAsia="Times New Roman" w:cs="Arial"/>
          <w:szCs w:val="18"/>
        </w:rPr>
        <w:t>Raamovereenkomst</w:t>
      </w:r>
      <w:r w:rsidRPr="002F7FF5">
        <w:rPr>
          <w:rFonts w:eastAsia="Arial" w:cs="Arial"/>
          <w:szCs w:val="18"/>
        </w:rPr>
        <w:t xml:space="preserve"> gehecht </w:t>
      </w:r>
      <w:r w:rsidRPr="00DA29DE">
        <w:rPr>
          <w:rFonts w:eastAsia="Arial" w:cs="Arial"/>
          <w:szCs w:val="18"/>
        </w:rPr>
        <w:t xml:space="preserve">aan. </w:t>
      </w:r>
    </w:p>
    <w:p w14:paraId="2F2DD038" w14:textId="77777777" w:rsidR="00B80D12" w:rsidRPr="00DA29DE" w:rsidRDefault="00B80D12" w:rsidP="00B80D12">
      <w:pPr>
        <w:numPr>
          <w:ilvl w:val="0"/>
          <w:numId w:val="21"/>
        </w:numPr>
        <w:spacing w:after="0" w:line="276" w:lineRule="auto"/>
        <w:ind w:left="426" w:hanging="426"/>
        <w:contextualSpacing/>
        <w:jc w:val="both"/>
        <w:rPr>
          <w:rFonts w:eastAsia="Arial" w:cs="Arial"/>
          <w:szCs w:val="18"/>
        </w:rPr>
      </w:pPr>
      <w:r w:rsidRPr="00DA29DE">
        <w:rPr>
          <w:rFonts w:eastAsia="MS Mincho" w:cs="Arial"/>
          <w:bCs/>
          <w:iCs/>
          <w:szCs w:val="18"/>
        </w:rPr>
        <w:t xml:space="preserve">Opdrachtgever zal gedurende de looptijd van de </w:t>
      </w:r>
      <w:r w:rsidRPr="002F7FF5">
        <w:rPr>
          <w:rFonts w:eastAsia="Times New Roman" w:cs="Arial"/>
          <w:szCs w:val="18"/>
        </w:rPr>
        <w:t>Raamovereenkomst</w:t>
      </w:r>
      <w:r w:rsidRPr="002F7FF5">
        <w:rPr>
          <w:rFonts w:eastAsia="Arial" w:cs="Arial"/>
          <w:szCs w:val="18"/>
        </w:rPr>
        <w:t xml:space="preserve"> </w:t>
      </w:r>
      <w:r w:rsidRPr="002F7FF5">
        <w:rPr>
          <w:rFonts w:eastAsia="MS Mincho" w:cs="Arial"/>
          <w:bCs/>
          <w:iCs/>
          <w:szCs w:val="18"/>
        </w:rPr>
        <w:t xml:space="preserve">prestaties </w:t>
      </w:r>
      <w:r w:rsidRPr="00DA29DE">
        <w:rPr>
          <w:rFonts w:eastAsia="MS Mincho" w:cs="Arial"/>
          <w:bCs/>
          <w:iCs/>
          <w:szCs w:val="18"/>
        </w:rPr>
        <w:t>via ee</w:t>
      </w:r>
      <w:r w:rsidRPr="00011E27">
        <w:rPr>
          <w:rFonts w:eastAsia="MS Mincho" w:cs="Arial"/>
          <w:bCs/>
          <w:iCs/>
          <w:szCs w:val="18"/>
        </w:rPr>
        <w:t xml:space="preserve">n </w:t>
      </w:r>
      <w:r w:rsidRPr="00011E27">
        <w:rPr>
          <w:rFonts w:eastAsia="Times New Roman" w:cs="Arial"/>
          <w:szCs w:val="18"/>
        </w:rPr>
        <w:t xml:space="preserve">nadere offerteaanvraag </w:t>
      </w:r>
      <w:r w:rsidRPr="00011E27">
        <w:rPr>
          <w:rFonts w:eastAsia="MS Mincho" w:cs="Arial"/>
          <w:bCs/>
          <w:iCs/>
          <w:szCs w:val="18"/>
        </w:rPr>
        <w:t xml:space="preserve">uitvragen. </w:t>
      </w:r>
    </w:p>
    <w:p w14:paraId="1CF4DB2C" w14:textId="77777777" w:rsidR="006579B2" w:rsidRPr="00DA29DE" w:rsidRDefault="006579B2" w:rsidP="006579B2">
      <w:pPr>
        <w:numPr>
          <w:ilvl w:val="0"/>
          <w:numId w:val="21"/>
        </w:numPr>
        <w:spacing w:after="0" w:line="276" w:lineRule="auto"/>
        <w:ind w:left="426" w:hanging="426"/>
        <w:contextualSpacing/>
        <w:jc w:val="both"/>
        <w:rPr>
          <w:rFonts w:eastAsia="Arial" w:cs="Arial"/>
          <w:szCs w:val="18"/>
        </w:rPr>
      </w:pPr>
      <w:bookmarkStart w:id="16" w:name="_Hlk534298340"/>
      <w:bookmarkEnd w:id="15"/>
      <w:r w:rsidRPr="00DA29DE">
        <w:rPr>
          <w:rFonts w:eastAsia="MS Mincho" w:cs="Arial"/>
          <w:bCs/>
          <w:iCs/>
          <w:szCs w:val="18"/>
        </w:rPr>
        <w:t>Opdrachtnemer kan naar aan</w:t>
      </w:r>
      <w:r w:rsidRPr="009E2E1F">
        <w:rPr>
          <w:rFonts w:eastAsia="MS Mincho" w:cs="Arial"/>
          <w:bCs/>
          <w:iCs/>
          <w:szCs w:val="18"/>
        </w:rPr>
        <w:t xml:space="preserve">leiding daarvan een </w:t>
      </w:r>
      <w:r w:rsidRPr="009E2E1F">
        <w:rPr>
          <w:rFonts w:eastAsia="Times New Roman" w:cs="Arial"/>
          <w:szCs w:val="18"/>
        </w:rPr>
        <w:t>nadere offerte</w:t>
      </w:r>
      <w:r w:rsidRPr="009E2E1F">
        <w:rPr>
          <w:rFonts w:eastAsia="MS Mincho" w:cs="Arial"/>
          <w:bCs/>
          <w:iCs/>
          <w:szCs w:val="18"/>
        </w:rPr>
        <w:t xml:space="preserve"> indienen met inachtneming van het bepaalde in artikel 4 </w:t>
      </w:r>
      <w:r w:rsidRPr="009E2E1F">
        <w:rPr>
          <w:rFonts w:eastAsia="Times New Roman" w:cs="Arial"/>
          <w:szCs w:val="18"/>
        </w:rPr>
        <w:t>Raamovereenkomst</w:t>
      </w:r>
      <w:r w:rsidRPr="009E2E1F">
        <w:rPr>
          <w:rFonts w:eastAsia="MS Mincho" w:cs="Arial"/>
          <w:bCs/>
          <w:iCs/>
          <w:szCs w:val="18"/>
        </w:rPr>
        <w:t xml:space="preserve">. Indien de in de </w:t>
      </w:r>
      <w:r w:rsidRPr="009E2E1F">
        <w:rPr>
          <w:rFonts w:eastAsia="Times New Roman" w:cs="Arial"/>
          <w:szCs w:val="18"/>
        </w:rPr>
        <w:t>nadere offerteaanvraag</w:t>
      </w:r>
      <w:r w:rsidRPr="009E2E1F">
        <w:rPr>
          <w:rFonts w:eastAsia="MS Mincho" w:cs="Arial"/>
          <w:bCs/>
          <w:iCs/>
          <w:szCs w:val="18"/>
        </w:rPr>
        <w:t xml:space="preserve"> beschreven </w:t>
      </w:r>
      <w:r w:rsidRPr="009E2E1F">
        <w:rPr>
          <w:rFonts w:eastAsia="Times New Roman" w:cs="Arial"/>
          <w:szCs w:val="18"/>
        </w:rPr>
        <w:t>nadere opdracht</w:t>
      </w:r>
      <w:r w:rsidRPr="009E2E1F">
        <w:rPr>
          <w:rFonts w:eastAsia="MS Mincho" w:cs="Arial"/>
          <w:bCs/>
          <w:iCs/>
          <w:szCs w:val="18"/>
        </w:rPr>
        <w:t xml:space="preserve"> conform het beschrevene in de </w:t>
      </w:r>
      <w:r w:rsidRPr="009E2E1F">
        <w:rPr>
          <w:rFonts w:eastAsia="Times New Roman" w:cs="Arial"/>
          <w:szCs w:val="18"/>
        </w:rPr>
        <w:t>nadere offerteaanvraag</w:t>
      </w:r>
      <w:r w:rsidRPr="009E2E1F">
        <w:rPr>
          <w:rFonts w:eastAsia="MS Mincho" w:cs="Arial"/>
          <w:bCs/>
          <w:iCs/>
          <w:szCs w:val="18"/>
        </w:rPr>
        <w:t xml:space="preserve"> aan opdrachtnemer wordt gegund, dan is opdrachtnemer verplicht die </w:t>
      </w:r>
      <w:r w:rsidRPr="009E2E1F">
        <w:rPr>
          <w:rFonts w:eastAsia="Times New Roman" w:cs="Arial"/>
          <w:szCs w:val="18"/>
        </w:rPr>
        <w:t>nadere opdracht</w:t>
      </w:r>
      <w:r w:rsidRPr="009E2E1F">
        <w:rPr>
          <w:rFonts w:eastAsia="MS Mincho" w:cs="Arial"/>
          <w:bCs/>
          <w:iCs/>
          <w:szCs w:val="18"/>
        </w:rPr>
        <w:t xml:space="preserve"> uit te voeren met </w:t>
      </w:r>
      <w:r w:rsidRPr="009E2E1F">
        <w:rPr>
          <w:rFonts w:eastAsia="MS Mincho" w:cs="Arial"/>
          <w:bCs/>
          <w:iCs/>
          <w:szCs w:val="18"/>
        </w:rPr>
        <w:lastRenderedPageBreak/>
        <w:t xml:space="preserve">inachtneming van het bepaalde in deze </w:t>
      </w:r>
      <w:r w:rsidRPr="009E2E1F">
        <w:rPr>
          <w:rFonts w:eastAsia="Times New Roman" w:cs="Arial"/>
          <w:szCs w:val="18"/>
        </w:rPr>
        <w:t>Raamovereenkomst</w:t>
      </w:r>
      <w:r w:rsidRPr="009E2E1F">
        <w:rPr>
          <w:rFonts w:eastAsia="MS Mincho" w:cs="Arial"/>
          <w:bCs/>
          <w:iCs/>
          <w:szCs w:val="18"/>
        </w:rPr>
        <w:t xml:space="preserve">, hetgeen zal worden vastgelegd in een </w:t>
      </w:r>
      <w:r>
        <w:rPr>
          <w:rFonts w:eastAsia="Times New Roman" w:cs="Arial"/>
          <w:szCs w:val="18"/>
        </w:rPr>
        <w:t>Nadere Overeenkomst</w:t>
      </w:r>
      <w:r w:rsidRPr="009E2E1F">
        <w:rPr>
          <w:rFonts w:eastAsia="MS Mincho" w:cs="Arial"/>
          <w:bCs/>
          <w:iCs/>
          <w:szCs w:val="18"/>
        </w:rPr>
        <w:t>.</w:t>
      </w:r>
    </w:p>
    <w:p w14:paraId="59BAF90C" w14:textId="77777777" w:rsidR="002C347C" w:rsidRPr="00DA29DE" w:rsidRDefault="002C347C" w:rsidP="002C347C">
      <w:pPr>
        <w:numPr>
          <w:ilvl w:val="0"/>
          <w:numId w:val="21"/>
        </w:numPr>
        <w:spacing w:after="0" w:line="276" w:lineRule="auto"/>
        <w:ind w:left="426" w:hanging="426"/>
        <w:contextualSpacing/>
        <w:jc w:val="both"/>
        <w:rPr>
          <w:rFonts w:eastAsia="Arial" w:cs="Arial"/>
          <w:szCs w:val="18"/>
        </w:rPr>
      </w:pPr>
      <w:r w:rsidRPr="00DA29DE">
        <w:rPr>
          <w:rFonts w:eastAsia="Arial" w:cs="Arial"/>
          <w:szCs w:val="18"/>
        </w:rPr>
        <w:t xml:space="preserve">De stukken die in de aanbestedingsprocedure zijn gedeeld, vormen onlosmakelijk onderdeel van </w:t>
      </w:r>
      <w:r w:rsidRPr="002F7FF5">
        <w:rPr>
          <w:rFonts w:eastAsia="Arial" w:cs="Arial"/>
          <w:szCs w:val="18"/>
        </w:rPr>
        <w:t xml:space="preserve">deze </w:t>
      </w:r>
      <w:r w:rsidRPr="002F7FF5">
        <w:rPr>
          <w:rFonts w:eastAsia="Times New Roman" w:cs="Arial"/>
          <w:szCs w:val="18"/>
        </w:rPr>
        <w:t>Raamovereenkomst</w:t>
      </w:r>
      <w:r w:rsidRPr="002F7FF5">
        <w:rPr>
          <w:rFonts w:eastAsia="Arial" w:cs="Arial"/>
          <w:szCs w:val="18"/>
        </w:rPr>
        <w:t xml:space="preserve">. In geval </w:t>
      </w:r>
      <w:r w:rsidRPr="00DA29DE">
        <w:rPr>
          <w:rFonts w:eastAsia="Arial" w:cs="Arial"/>
          <w:szCs w:val="18"/>
        </w:rPr>
        <w:t>van tegenstrijdigheden, geldt de volgende rangorde van documenten (waarbij het eerder genoemde document prevaleert boven het later genoemde</w:t>
      </w:r>
      <w:r>
        <w:rPr>
          <w:rFonts w:eastAsia="Arial" w:cs="Arial"/>
          <w:szCs w:val="18"/>
        </w:rPr>
        <w:t>, tenzij, conform art 2.6, in de Nadere Overeenkomst expliciet wordt afgeweken van het bepaalde in deze Raamovereenkomst</w:t>
      </w:r>
      <w:r w:rsidRPr="00DA29DE">
        <w:rPr>
          <w:rFonts w:eastAsia="Arial" w:cs="Arial"/>
          <w:szCs w:val="18"/>
        </w:rPr>
        <w:t>)</w:t>
      </w:r>
    </w:p>
    <w:p w14:paraId="74F116C6" w14:textId="77777777" w:rsidR="002C347C" w:rsidRPr="009E2E1F" w:rsidRDefault="002C347C" w:rsidP="002C347C">
      <w:pPr>
        <w:numPr>
          <w:ilvl w:val="0"/>
          <w:numId w:val="31"/>
        </w:numPr>
        <w:spacing w:after="0" w:line="276" w:lineRule="auto"/>
        <w:ind w:left="993" w:hanging="567"/>
        <w:contextualSpacing/>
        <w:jc w:val="both"/>
        <w:rPr>
          <w:rFonts w:eastAsia="Arial" w:cs="Arial"/>
          <w:szCs w:val="18"/>
        </w:rPr>
      </w:pPr>
      <w:r w:rsidRPr="00DA29DE">
        <w:rPr>
          <w:rFonts w:eastAsia="Arial" w:cs="Arial"/>
          <w:szCs w:val="18"/>
        </w:rPr>
        <w:t>De onderhavige</w:t>
      </w:r>
      <w:r w:rsidRPr="00DA29DE">
        <w:rPr>
          <w:rFonts w:eastAsia="Arial" w:cs="Arial"/>
          <w:color w:val="0000E1"/>
          <w:szCs w:val="18"/>
        </w:rPr>
        <w:t xml:space="preserve"> </w:t>
      </w:r>
      <w:r w:rsidRPr="009E2E1F">
        <w:rPr>
          <w:rFonts w:eastAsia="Arial" w:cs="Arial"/>
          <w:szCs w:val="18"/>
        </w:rPr>
        <w:t>Raamovereenkomst;</w:t>
      </w:r>
    </w:p>
    <w:p w14:paraId="6003ACD4" w14:textId="77777777" w:rsidR="002C347C" w:rsidRPr="009E2E1F" w:rsidRDefault="002C347C" w:rsidP="002C347C">
      <w:pPr>
        <w:numPr>
          <w:ilvl w:val="0"/>
          <w:numId w:val="31"/>
        </w:numPr>
        <w:spacing w:after="0" w:line="276" w:lineRule="auto"/>
        <w:ind w:left="993" w:hanging="567"/>
        <w:contextualSpacing/>
        <w:jc w:val="both"/>
        <w:rPr>
          <w:rFonts w:eastAsia="Arial" w:cs="Arial"/>
          <w:szCs w:val="18"/>
        </w:rPr>
      </w:pPr>
      <w:r w:rsidRPr="009E2E1F">
        <w:rPr>
          <w:rFonts w:eastAsia="Arial" w:cs="Arial"/>
          <w:szCs w:val="18"/>
        </w:rPr>
        <w:t xml:space="preserve">Nadere </w:t>
      </w:r>
      <w:r>
        <w:rPr>
          <w:rFonts w:eastAsia="Arial" w:cs="Arial"/>
          <w:szCs w:val="18"/>
        </w:rPr>
        <w:t>O</w:t>
      </w:r>
      <w:r w:rsidRPr="009E2E1F">
        <w:rPr>
          <w:rFonts w:eastAsia="Arial" w:cs="Arial"/>
          <w:szCs w:val="18"/>
        </w:rPr>
        <w:t>vereenkomst (</w:t>
      </w:r>
      <w:r w:rsidRPr="009E2E1F">
        <w:rPr>
          <w:rFonts w:eastAsia="Arial" w:cs="Arial"/>
          <w:b/>
          <w:szCs w:val="18"/>
        </w:rPr>
        <w:t>bijlage &lt;</w:t>
      </w:r>
      <w:proofErr w:type="spellStart"/>
      <w:r w:rsidRPr="009E2E1F">
        <w:rPr>
          <w:rFonts w:eastAsia="Arial" w:cs="Arial"/>
          <w:b/>
          <w:szCs w:val="18"/>
        </w:rPr>
        <w:t>nr</w:t>
      </w:r>
      <w:proofErr w:type="spellEnd"/>
      <w:r w:rsidRPr="009E2E1F">
        <w:rPr>
          <w:rFonts w:eastAsia="Arial" w:cs="Arial"/>
          <w:b/>
          <w:szCs w:val="18"/>
        </w:rPr>
        <w:t>&gt;</w:t>
      </w:r>
      <w:r w:rsidRPr="009E2E1F">
        <w:rPr>
          <w:rFonts w:eastAsia="Arial" w:cs="Arial"/>
          <w:szCs w:val="18"/>
        </w:rPr>
        <w:t>;&gt;</w:t>
      </w:r>
    </w:p>
    <w:p w14:paraId="080A2772" w14:textId="77777777" w:rsidR="002C347C" w:rsidRPr="00DA29DE" w:rsidRDefault="002C347C" w:rsidP="002C347C">
      <w:pPr>
        <w:numPr>
          <w:ilvl w:val="0"/>
          <w:numId w:val="31"/>
        </w:numPr>
        <w:spacing w:after="0" w:line="276" w:lineRule="auto"/>
        <w:ind w:left="993" w:hanging="567"/>
        <w:contextualSpacing/>
        <w:jc w:val="both"/>
        <w:rPr>
          <w:rFonts w:eastAsia="Arial" w:cs="Arial"/>
          <w:szCs w:val="18"/>
        </w:rPr>
      </w:pPr>
      <w:r w:rsidRPr="00DA29DE">
        <w:rPr>
          <w:rFonts w:eastAsia="Arial" w:cs="Arial"/>
          <w:szCs w:val="18"/>
        </w:rPr>
        <w:t>De aanbestedingsstukken</w:t>
      </w:r>
      <w:r w:rsidRPr="00DA29DE">
        <w:rPr>
          <w:rFonts w:eastAsia="Arial" w:cs="Arial"/>
          <w:color w:val="0000E1"/>
          <w:szCs w:val="18"/>
        </w:rPr>
        <w:t xml:space="preserve">, </w:t>
      </w:r>
      <w:r w:rsidRPr="00DA29DE">
        <w:rPr>
          <w:rFonts w:eastAsia="Arial" w:cs="Arial"/>
          <w:szCs w:val="18"/>
        </w:rPr>
        <w:t>en de nota’s van inlichtingen</w:t>
      </w:r>
      <w:r w:rsidRPr="00DA29DE">
        <w:rPr>
          <w:rFonts w:eastAsia="Arial"/>
          <w:szCs w:val="18"/>
        </w:rPr>
        <w:t xml:space="preserve"> </w:t>
      </w:r>
      <w:bookmarkStart w:id="17" w:name="_Hlk534298397"/>
      <w:r w:rsidRPr="00DA29DE">
        <w:rPr>
          <w:rFonts w:eastAsia="Arial" w:cs="Arial"/>
          <w:szCs w:val="18"/>
        </w:rPr>
        <w:t>(laatste versie/datum als hoogste in de rangorde);</w:t>
      </w:r>
      <w:bookmarkEnd w:id="17"/>
    </w:p>
    <w:p w14:paraId="0897FF82" w14:textId="77777777" w:rsidR="002C347C" w:rsidRPr="00DA29DE" w:rsidRDefault="002C347C" w:rsidP="002C347C">
      <w:pPr>
        <w:numPr>
          <w:ilvl w:val="0"/>
          <w:numId w:val="31"/>
        </w:numPr>
        <w:spacing w:after="0" w:line="276" w:lineRule="auto"/>
        <w:ind w:left="993" w:hanging="567"/>
        <w:contextualSpacing/>
        <w:jc w:val="both"/>
        <w:rPr>
          <w:rFonts w:eastAsia="Arial" w:cs="Arial"/>
          <w:szCs w:val="18"/>
        </w:rPr>
      </w:pPr>
      <w:r w:rsidRPr="00DA29DE">
        <w:rPr>
          <w:rFonts w:eastAsia="Arial" w:cs="Arial"/>
          <w:szCs w:val="18"/>
        </w:rPr>
        <w:t xml:space="preserve">De inkoopvoorwaarden </w:t>
      </w:r>
      <w:r>
        <w:rPr>
          <w:rFonts w:eastAsia="Arial" w:cs="Arial"/>
          <w:szCs w:val="18"/>
        </w:rPr>
        <w:t xml:space="preserve">AWVODI 2018 </w:t>
      </w:r>
      <w:r w:rsidRPr="00DA29DE">
        <w:rPr>
          <w:rFonts w:eastAsia="Arial" w:cs="Arial"/>
          <w:szCs w:val="18"/>
        </w:rPr>
        <w:t>(</w:t>
      </w:r>
      <w:r w:rsidRPr="00DA29DE">
        <w:rPr>
          <w:rFonts w:eastAsia="Arial" w:cs="Arial"/>
          <w:b/>
          <w:szCs w:val="18"/>
        </w:rPr>
        <w:t xml:space="preserve">bijlage </w:t>
      </w:r>
      <w:r w:rsidRPr="00DA29DE">
        <w:rPr>
          <w:rFonts w:eastAsia="Arial" w:cs="Arial"/>
          <w:b/>
          <w:color w:val="0000E1"/>
          <w:szCs w:val="18"/>
        </w:rPr>
        <w:t>&lt;</w:t>
      </w:r>
      <w:proofErr w:type="spellStart"/>
      <w:r w:rsidRPr="00DA29DE">
        <w:rPr>
          <w:rFonts w:eastAsia="Arial" w:cs="Arial"/>
          <w:b/>
          <w:color w:val="0000E1"/>
          <w:szCs w:val="18"/>
        </w:rPr>
        <w:t>nr</w:t>
      </w:r>
      <w:proofErr w:type="spellEnd"/>
      <w:r w:rsidRPr="00DA29DE">
        <w:rPr>
          <w:rFonts w:eastAsia="Arial" w:cs="Arial"/>
          <w:b/>
          <w:color w:val="0000E1"/>
          <w:szCs w:val="18"/>
        </w:rPr>
        <w:t>&gt;</w:t>
      </w:r>
      <w:r w:rsidRPr="00DA29DE">
        <w:rPr>
          <w:rFonts w:eastAsia="Arial" w:cs="Arial"/>
          <w:szCs w:val="18"/>
        </w:rPr>
        <w:t>);</w:t>
      </w:r>
    </w:p>
    <w:p w14:paraId="4A31CF74" w14:textId="77777777" w:rsidR="002C347C" w:rsidRPr="00DA29DE" w:rsidRDefault="002C347C" w:rsidP="002C347C">
      <w:pPr>
        <w:numPr>
          <w:ilvl w:val="0"/>
          <w:numId w:val="31"/>
        </w:numPr>
        <w:spacing w:after="0" w:line="276" w:lineRule="auto"/>
        <w:ind w:left="993" w:hanging="567"/>
        <w:contextualSpacing/>
        <w:jc w:val="both"/>
        <w:rPr>
          <w:rFonts w:eastAsia="Arial" w:cs="Arial"/>
          <w:szCs w:val="18"/>
        </w:rPr>
      </w:pPr>
      <w:r w:rsidRPr="00DA29DE">
        <w:rPr>
          <w:rFonts w:eastAsia="Arial" w:cs="Arial"/>
          <w:szCs w:val="18"/>
        </w:rPr>
        <w:t>De inschrijving opdrachtnemer (</w:t>
      </w:r>
      <w:r w:rsidRPr="00DA29DE">
        <w:rPr>
          <w:rFonts w:eastAsia="Arial" w:cs="Arial"/>
          <w:b/>
          <w:szCs w:val="18"/>
        </w:rPr>
        <w:t xml:space="preserve">bijlage </w:t>
      </w:r>
      <w:r w:rsidRPr="00DA29DE">
        <w:rPr>
          <w:rFonts w:eastAsia="Arial" w:cs="Arial"/>
          <w:b/>
          <w:color w:val="0000E1"/>
          <w:szCs w:val="18"/>
        </w:rPr>
        <w:t>&lt;</w:t>
      </w:r>
      <w:proofErr w:type="spellStart"/>
      <w:r w:rsidRPr="00DA29DE">
        <w:rPr>
          <w:rFonts w:eastAsia="Arial" w:cs="Arial"/>
          <w:b/>
          <w:color w:val="0000E1"/>
          <w:szCs w:val="18"/>
        </w:rPr>
        <w:t>nr</w:t>
      </w:r>
      <w:proofErr w:type="spellEnd"/>
      <w:r w:rsidRPr="00DA29DE">
        <w:rPr>
          <w:rFonts w:eastAsia="Arial" w:cs="Arial"/>
          <w:b/>
          <w:color w:val="0000E1"/>
          <w:szCs w:val="18"/>
        </w:rPr>
        <w:t>&gt;</w:t>
      </w:r>
      <w:r w:rsidRPr="00DA29DE">
        <w:rPr>
          <w:rFonts w:eastAsia="Arial" w:cs="Arial"/>
          <w:szCs w:val="18"/>
        </w:rPr>
        <w:t>).</w:t>
      </w:r>
    </w:p>
    <w:p w14:paraId="7A5ADE35" w14:textId="0C28C5F3" w:rsidR="001B162B" w:rsidRPr="00DA29DE" w:rsidRDefault="001B162B" w:rsidP="001B162B">
      <w:pPr>
        <w:numPr>
          <w:ilvl w:val="0"/>
          <w:numId w:val="32"/>
        </w:numPr>
        <w:spacing w:after="0" w:line="276" w:lineRule="auto"/>
        <w:contextualSpacing/>
        <w:jc w:val="both"/>
        <w:rPr>
          <w:rFonts w:eastAsia="Times New Roman" w:cs="Arial"/>
          <w:szCs w:val="18"/>
        </w:rPr>
      </w:pPr>
      <w:r w:rsidRPr="00DA29DE">
        <w:rPr>
          <w:rFonts w:eastAsia="Times New Roman" w:cs="Arial"/>
          <w:szCs w:val="18"/>
        </w:rPr>
        <w:t xml:space="preserve">Opdrachtgever is niet verplicht gedurende de looptijd van de </w:t>
      </w:r>
      <w:r>
        <w:rPr>
          <w:rFonts w:eastAsia="Times New Roman" w:cs="Arial"/>
          <w:szCs w:val="18"/>
        </w:rPr>
        <w:t>Raamovereenkomst</w:t>
      </w:r>
      <w:r w:rsidRPr="00DA29DE">
        <w:rPr>
          <w:rFonts w:eastAsia="Times New Roman" w:cs="Arial"/>
          <w:szCs w:val="18"/>
        </w:rPr>
        <w:t xml:space="preserve"> (een bepaalde omvang van) prestaties door Opdrachtnemer te laten verrichten, maar is gerechtigd een prestatie af te nemen. Opdrachtnemer kan derhalve generlei aanspraak maken op het verkrijgen van (een bepaalde omvang aan) opdrachten tot het verrichten van een prestatie gedurende de looptijd van de </w:t>
      </w:r>
      <w:r>
        <w:rPr>
          <w:rFonts w:eastAsia="Times New Roman" w:cs="Arial"/>
          <w:szCs w:val="18"/>
        </w:rPr>
        <w:t>Raamovereenkomst.</w:t>
      </w:r>
    </w:p>
    <w:bookmarkEnd w:id="16"/>
    <w:p w14:paraId="75BC4BDB" w14:textId="4F871755" w:rsidR="006323E9" w:rsidRPr="00DA29DE" w:rsidRDefault="006323E9" w:rsidP="006323E9">
      <w:pPr>
        <w:numPr>
          <w:ilvl w:val="0"/>
          <w:numId w:val="32"/>
        </w:numPr>
        <w:spacing w:after="0" w:line="276" w:lineRule="auto"/>
        <w:ind w:left="426" w:hanging="426"/>
        <w:contextualSpacing/>
        <w:jc w:val="both"/>
        <w:rPr>
          <w:rFonts w:eastAsia="Times New Roman" w:cs="Arial"/>
          <w:szCs w:val="18"/>
        </w:rPr>
      </w:pPr>
      <w:r w:rsidRPr="00DA29DE">
        <w:rPr>
          <w:rFonts w:eastAsia="Times New Roman" w:cs="Arial"/>
          <w:szCs w:val="18"/>
        </w:rPr>
        <w:t xml:space="preserve">De voorwaarden van deze </w:t>
      </w:r>
      <w:r>
        <w:rPr>
          <w:rFonts w:eastAsia="Times New Roman" w:cs="Arial"/>
          <w:szCs w:val="18"/>
        </w:rPr>
        <w:t>Raamovereenkomst</w:t>
      </w:r>
      <w:r w:rsidRPr="00DA29DE">
        <w:rPr>
          <w:rFonts w:eastAsia="Times New Roman" w:cs="Arial"/>
          <w:szCs w:val="18"/>
        </w:rPr>
        <w:t xml:space="preserve"> zijn integraal van toepassing op alle eventueel gedurende de looptijd van deze </w:t>
      </w:r>
      <w:r>
        <w:rPr>
          <w:rFonts w:eastAsia="Times New Roman" w:cs="Arial"/>
          <w:szCs w:val="18"/>
        </w:rPr>
        <w:t>Raamovereenkomst</w:t>
      </w:r>
      <w:r w:rsidRPr="00DA29DE">
        <w:rPr>
          <w:rFonts w:eastAsia="Times New Roman" w:cs="Arial"/>
          <w:szCs w:val="18"/>
        </w:rPr>
        <w:t xml:space="preserve"> </w:t>
      </w:r>
      <w:r w:rsidRPr="00DA29DE">
        <w:rPr>
          <w:rFonts w:eastAsia="Arial" w:cs="Arial"/>
          <w:szCs w:val="18"/>
        </w:rPr>
        <w:t xml:space="preserve">te </w:t>
      </w:r>
      <w:r w:rsidRPr="009E2E1F">
        <w:rPr>
          <w:rFonts w:eastAsia="Arial" w:cs="Arial"/>
          <w:szCs w:val="18"/>
        </w:rPr>
        <w:t xml:space="preserve">sluiten </w:t>
      </w:r>
      <w:r>
        <w:rPr>
          <w:rFonts w:eastAsia="Arial" w:cs="Arial"/>
          <w:szCs w:val="18"/>
        </w:rPr>
        <w:t>Nadere Overeenkomst</w:t>
      </w:r>
      <w:r w:rsidRPr="009E2E1F">
        <w:rPr>
          <w:rFonts w:eastAsia="Arial" w:cs="Arial"/>
          <w:szCs w:val="18"/>
        </w:rPr>
        <w:t xml:space="preserve">en </w:t>
      </w:r>
      <w:r w:rsidRPr="009E2E1F">
        <w:rPr>
          <w:rFonts w:eastAsia="Times New Roman" w:cs="Arial"/>
          <w:szCs w:val="18"/>
        </w:rPr>
        <w:t xml:space="preserve">tenzij in een </w:t>
      </w:r>
      <w:r>
        <w:rPr>
          <w:rFonts w:eastAsia="Arial" w:cs="Arial"/>
          <w:szCs w:val="18"/>
        </w:rPr>
        <w:t>Nadere Overeenkomst</w:t>
      </w:r>
      <w:r w:rsidRPr="009E2E1F">
        <w:rPr>
          <w:rFonts w:eastAsia="Times New Roman" w:cs="Arial"/>
          <w:szCs w:val="18"/>
        </w:rPr>
        <w:t xml:space="preserve"> uitdrukkelijk van (enige bepaling van) deze </w:t>
      </w:r>
      <w:r>
        <w:rPr>
          <w:rFonts w:eastAsia="Times New Roman" w:cs="Arial"/>
          <w:szCs w:val="18"/>
        </w:rPr>
        <w:t>Raamovereenkomst</w:t>
      </w:r>
      <w:r w:rsidRPr="009E2E1F">
        <w:rPr>
          <w:rFonts w:eastAsia="Times New Roman" w:cs="Arial"/>
          <w:szCs w:val="18"/>
        </w:rPr>
        <w:t xml:space="preserve"> wordt afgeweken, voor</w:t>
      </w:r>
      <w:r>
        <w:rPr>
          <w:rFonts w:eastAsia="Times New Roman" w:cs="Arial"/>
          <w:szCs w:val="18"/>
        </w:rPr>
        <w:t xml:space="preserve"> </w:t>
      </w:r>
      <w:r w:rsidRPr="009E2E1F">
        <w:rPr>
          <w:rFonts w:eastAsia="Times New Roman" w:cs="Arial"/>
          <w:szCs w:val="18"/>
        </w:rPr>
        <w:t>zover er geen sprake is van een wezenlijke wijziging.</w:t>
      </w:r>
    </w:p>
    <w:p w14:paraId="22953F87" w14:textId="77777777" w:rsidR="00DA29DE" w:rsidRPr="00DA29DE" w:rsidRDefault="00DA29DE" w:rsidP="00DA29DE">
      <w:pPr>
        <w:spacing w:after="0" w:line="276" w:lineRule="auto"/>
        <w:jc w:val="both"/>
        <w:rPr>
          <w:rFonts w:eastAsia="Times New Roman" w:cs="Arial"/>
          <w:color w:val="452777"/>
          <w:szCs w:val="18"/>
        </w:rPr>
      </w:pPr>
    </w:p>
    <w:p w14:paraId="52B2E0CE" w14:textId="192AEA55"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003F85"/>
          <w:szCs w:val="18"/>
        </w:rPr>
      </w:pPr>
      <w:r w:rsidRPr="00DA29DE">
        <w:rPr>
          <w:rFonts w:eastAsia="Times New Roman" w:cs="Arial"/>
          <w:iCs/>
          <w:color w:val="003F85"/>
          <w:szCs w:val="18"/>
        </w:rPr>
        <w:t xml:space="preserve">Ingangsdatum en duur van de </w:t>
      </w:r>
      <w:r w:rsidRPr="00DA29DE">
        <w:rPr>
          <w:rFonts w:eastAsia="Arial" w:cs="Arial"/>
          <w:color w:val="003F85"/>
          <w:szCs w:val="18"/>
        </w:rPr>
        <w:t>raam</w:t>
      </w:r>
      <w:r w:rsidRPr="00DA29DE">
        <w:rPr>
          <w:rFonts w:eastAsia="Times New Roman" w:cs="Arial"/>
          <w:iCs/>
          <w:color w:val="003F85"/>
          <w:szCs w:val="18"/>
        </w:rPr>
        <w:t>overeenkomst</w:t>
      </w:r>
    </w:p>
    <w:p w14:paraId="3367129B" w14:textId="238A5FFB" w:rsidR="00DA29DE" w:rsidRPr="00DA29DE" w:rsidRDefault="00DA29DE" w:rsidP="00477450">
      <w:pPr>
        <w:numPr>
          <w:ilvl w:val="0"/>
          <w:numId w:val="25"/>
        </w:numPr>
        <w:spacing w:after="0" w:line="276" w:lineRule="auto"/>
        <w:ind w:left="426" w:hanging="426"/>
        <w:contextualSpacing/>
        <w:jc w:val="both"/>
        <w:rPr>
          <w:rFonts w:eastAsia="Arial"/>
          <w:szCs w:val="18"/>
        </w:rPr>
      </w:pPr>
      <w:r w:rsidRPr="00DA29DE">
        <w:rPr>
          <w:rFonts w:eastAsia="Arial"/>
          <w:szCs w:val="18"/>
        </w:rPr>
        <w:t xml:space="preserve">De </w:t>
      </w:r>
      <w:r w:rsidR="006323E9" w:rsidRPr="006323E9">
        <w:rPr>
          <w:rFonts w:eastAsia="Times New Roman" w:cs="Arial"/>
          <w:szCs w:val="18"/>
        </w:rPr>
        <w:t>R</w:t>
      </w:r>
      <w:r w:rsidRPr="006323E9">
        <w:rPr>
          <w:rFonts w:eastAsia="Times New Roman" w:cs="Arial"/>
          <w:szCs w:val="18"/>
        </w:rPr>
        <w:t>aam</w:t>
      </w:r>
      <w:r w:rsidRPr="006323E9">
        <w:rPr>
          <w:rFonts w:eastAsia="Arial" w:cs="Arial"/>
          <w:szCs w:val="18"/>
        </w:rPr>
        <w:t>over</w:t>
      </w:r>
      <w:r w:rsidRPr="00DA29DE">
        <w:rPr>
          <w:rFonts w:eastAsia="Arial" w:cs="Arial"/>
          <w:szCs w:val="18"/>
        </w:rPr>
        <w:t>eenkomst</w:t>
      </w:r>
      <w:r w:rsidRPr="00DA29DE">
        <w:rPr>
          <w:rFonts w:eastAsia="Arial"/>
          <w:szCs w:val="18"/>
        </w:rPr>
        <w:t xml:space="preserve"> gaat in op </w:t>
      </w:r>
      <w:r w:rsidRPr="00DA29DE">
        <w:rPr>
          <w:rFonts w:eastAsia="Arial" w:cs="Arial"/>
          <w:color w:val="0000E1"/>
          <w:szCs w:val="18"/>
        </w:rPr>
        <w:t>&lt;datum&gt;</w:t>
      </w:r>
      <w:r w:rsidRPr="00DA29DE">
        <w:rPr>
          <w:rFonts w:eastAsia="Arial"/>
          <w:szCs w:val="18"/>
        </w:rPr>
        <w:t xml:space="preserve"> en wordt aangegaan voor de</w:t>
      </w:r>
      <w:r w:rsidRPr="00D200E1">
        <w:rPr>
          <w:rFonts w:eastAsia="Arial"/>
          <w:szCs w:val="18"/>
        </w:rPr>
        <w:t xml:space="preserve"> duur van </w:t>
      </w:r>
      <w:r w:rsidR="00D200E1" w:rsidRPr="00D200E1">
        <w:rPr>
          <w:rFonts w:eastAsia="Arial" w:cs="Arial"/>
          <w:szCs w:val="18"/>
        </w:rPr>
        <w:t xml:space="preserve">twee jaar </w:t>
      </w:r>
      <w:r w:rsidRPr="00D200E1">
        <w:rPr>
          <w:rFonts w:eastAsia="Arial"/>
          <w:szCs w:val="18"/>
        </w:rPr>
        <w:t xml:space="preserve">met </w:t>
      </w:r>
      <w:r w:rsidR="00D200E1" w:rsidRPr="00D200E1">
        <w:rPr>
          <w:rFonts w:eastAsia="Arial" w:cs="Arial"/>
          <w:szCs w:val="18"/>
        </w:rPr>
        <w:t>twee</w:t>
      </w:r>
      <w:r w:rsidRPr="00D200E1">
        <w:rPr>
          <w:rFonts w:eastAsia="Arial"/>
          <w:szCs w:val="18"/>
        </w:rPr>
        <w:t xml:space="preserve">maal de optie, eenzijdig uit te oefenen door opdrachtgever, tot het verlenging van de </w:t>
      </w:r>
      <w:r w:rsidR="00D200E1" w:rsidRPr="00D200E1">
        <w:rPr>
          <w:rFonts w:eastAsia="Times New Roman" w:cs="Arial"/>
          <w:szCs w:val="18"/>
        </w:rPr>
        <w:t>raamovereenkomst</w:t>
      </w:r>
      <w:r w:rsidRPr="00D200E1">
        <w:rPr>
          <w:rFonts w:eastAsia="Arial"/>
          <w:szCs w:val="18"/>
        </w:rPr>
        <w:t xml:space="preserve"> onder gelijkblijvende voorwaarden met een periode van telkens </w:t>
      </w:r>
      <w:r w:rsidR="00D200E1" w:rsidRPr="00D200E1">
        <w:rPr>
          <w:rFonts w:eastAsia="Times New Roman" w:cs="Arial"/>
          <w:szCs w:val="18"/>
        </w:rPr>
        <w:t>één jaar</w:t>
      </w:r>
      <w:r w:rsidRPr="00D200E1">
        <w:rPr>
          <w:rFonts w:eastAsia="Times New Roman" w:cs="Arial"/>
          <w:szCs w:val="18"/>
        </w:rPr>
        <w:t xml:space="preserve">. </w:t>
      </w:r>
      <w:r w:rsidRPr="00D200E1">
        <w:rPr>
          <w:rFonts w:eastAsia="Arial"/>
          <w:szCs w:val="18"/>
        </w:rPr>
        <w:t xml:space="preserve">De maximale looptijd van deze </w:t>
      </w:r>
      <w:r w:rsidR="00D200E1" w:rsidRPr="00D200E1">
        <w:rPr>
          <w:rFonts w:eastAsia="Times New Roman" w:cs="Arial"/>
          <w:szCs w:val="18"/>
        </w:rPr>
        <w:t>raamovereenkomst</w:t>
      </w:r>
      <w:r w:rsidRPr="00D200E1">
        <w:rPr>
          <w:rFonts w:eastAsia="Arial"/>
          <w:szCs w:val="18"/>
        </w:rPr>
        <w:t xml:space="preserve"> is </w:t>
      </w:r>
      <w:r w:rsidR="00D200E1" w:rsidRPr="00D200E1">
        <w:rPr>
          <w:rFonts w:eastAsia="Times New Roman" w:cs="Arial"/>
          <w:szCs w:val="18"/>
        </w:rPr>
        <w:t>vier jaar</w:t>
      </w:r>
      <w:r w:rsidRPr="00D200E1">
        <w:rPr>
          <w:rFonts w:eastAsia="Times New Roman" w:cs="Arial"/>
          <w:szCs w:val="18"/>
        </w:rPr>
        <w:t>.</w:t>
      </w:r>
    </w:p>
    <w:p w14:paraId="34CA2490" w14:textId="3FE5D1E1" w:rsidR="00DA29DE" w:rsidRPr="00DA29DE" w:rsidRDefault="00DA29DE" w:rsidP="00477450">
      <w:pPr>
        <w:numPr>
          <w:ilvl w:val="0"/>
          <w:numId w:val="25"/>
        </w:numPr>
        <w:spacing w:after="0" w:line="276" w:lineRule="auto"/>
        <w:ind w:left="426" w:hanging="426"/>
        <w:contextualSpacing/>
        <w:jc w:val="both"/>
        <w:rPr>
          <w:rFonts w:eastAsia="Arial"/>
          <w:szCs w:val="18"/>
        </w:rPr>
      </w:pPr>
      <w:r w:rsidRPr="00DA29DE">
        <w:rPr>
          <w:rFonts w:eastAsia="Arial" w:cs="Arial"/>
          <w:szCs w:val="18"/>
        </w:rPr>
        <w:t xml:space="preserve">Opdrachtgever stelt opdrachtnemer </w:t>
      </w:r>
      <w:r w:rsidRPr="00D200E1">
        <w:rPr>
          <w:rFonts w:eastAsia="Arial" w:cs="Arial"/>
          <w:szCs w:val="18"/>
        </w:rPr>
        <w:t xml:space="preserve">uiterlijk </w:t>
      </w:r>
      <w:r w:rsidR="00D200E1" w:rsidRPr="00D200E1">
        <w:rPr>
          <w:rFonts w:eastAsia="Times New Roman" w:cs="Arial"/>
          <w:szCs w:val="18"/>
        </w:rPr>
        <w:t>drie</w:t>
      </w:r>
      <w:r w:rsidRPr="00D200E1">
        <w:rPr>
          <w:rFonts w:eastAsia="Times New Roman" w:cs="Arial"/>
          <w:szCs w:val="18"/>
        </w:rPr>
        <w:t xml:space="preserve"> </w:t>
      </w:r>
      <w:r w:rsidRPr="00D200E1">
        <w:rPr>
          <w:rFonts w:eastAsia="Arial" w:cs="Arial"/>
          <w:szCs w:val="18"/>
        </w:rPr>
        <w:t xml:space="preserve">maanden voor het verstrijken van de initiële (of: dan geldende) looptijd van de </w:t>
      </w:r>
      <w:r w:rsidR="00D200E1" w:rsidRPr="00D200E1">
        <w:rPr>
          <w:rFonts w:eastAsia="Times New Roman" w:cs="Arial"/>
          <w:szCs w:val="18"/>
        </w:rPr>
        <w:t>raamovereenkomst</w:t>
      </w:r>
      <w:r w:rsidRPr="00D200E1">
        <w:rPr>
          <w:rFonts w:eastAsia="Arial" w:cs="Arial"/>
          <w:szCs w:val="18"/>
        </w:rPr>
        <w:t xml:space="preserve"> schriftelijk in kennis indien opdrachtgever gebruikmaakt van de verlengingsoptie. Indien de verlengingsoptie niet wordt uitgeoefend, eindigt de </w:t>
      </w:r>
      <w:r w:rsidR="00D200E1" w:rsidRPr="00D200E1">
        <w:rPr>
          <w:rFonts w:eastAsia="Times New Roman" w:cs="Arial"/>
          <w:szCs w:val="18"/>
        </w:rPr>
        <w:t>raamovereenkomst</w:t>
      </w:r>
      <w:r w:rsidRPr="00D200E1">
        <w:rPr>
          <w:rFonts w:eastAsia="Arial" w:cs="Arial"/>
          <w:szCs w:val="18"/>
        </w:rPr>
        <w:t xml:space="preserve"> van rechtswege na het </w:t>
      </w:r>
      <w:r w:rsidRPr="00DA29DE">
        <w:rPr>
          <w:rFonts w:eastAsia="Arial" w:cs="Arial"/>
          <w:szCs w:val="18"/>
        </w:rPr>
        <w:t xml:space="preserve">verstrijken van de dan geldende looptijd. </w:t>
      </w:r>
    </w:p>
    <w:p w14:paraId="4BFD75E5" w14:textId="1E67AB29" w:rsidR="003F3A2B" w:rsidRPr="00DA29DE" w:rsidRDefault="003F3A2B" w:rsidP="003F3A2B">
      <w:pPr>
        <w:numPr>
          <w:ilvl w:val="0"/>
          <w:numId w:val="25"/>
        </w:numPr>
        <w:spacing w:after="0" w:line="276" w:lineRule="auto"/>
        <w:ind w:left="426" w:hanging="426"/>
        <w:contextualSpacing/>
        <w:jc w:val="both"/>
        <w:rPr>
          <w:rFonts w:eastAsia="Arial"/>
          <w:szCs w:val="18"/>
        </w:rPr>
      </w:pPr>
      <w:r w:rsidRPr="00DA29DE">
        <w:rPr>
          <w:rFonts w:eastAsia="Arial" w:cs="Arial"/>
          <w:szCs w:val="18"/>
        </w:rPr>
        <w:t xml:space="preserve">Bij beëindiging van de </w:t>
      </w:r>
      <w:r w:rsidRPr="00ED356F">
        <w:rPr>
          <w:rFonts w:eastAsia="Times New Roman" w:cs="Arial"/>
          <w:szCs w:val="18"/>
        </w:rPr>
        <w:t>Raamovereenkomst</w:t>
      </w:r>
      <w:r w:rsidRPr="00ED356F">
        <w:rPr>
          <w:rFonts w:eastAsia="Arial" w:cs="Arial"/>
          <w:szCs w:val="18"/>
        </w:rPr>
        <w:t xml:space="preserve">, om welke reden en op welke wijze dan ook, blijven de bepalingen uit deze </w:t>
      </w:r>
      <w:r w:rsidRPr="00ED356F">
        <w:rPr>
          <w:rFonts w:eastAsia="Times New Roman" w:cs="Arial"/>
          <w:szCs w:val="18"/>
        </w:rPr>
        <w:t>Raamovereenkomst</w:t>
      </w:r>
      <w:r w:rsidRPr="00ED356F">
        <w:rPr>
          <w:rFonts w:eastAsia="Arial" w:cs="Arial"/>
          <w:szCs w:val="18"/>
        </w:rPr>
        <w:t xml:space="preserve"> en de Inkoopvoorwaarden die naar hun aard bedoeld zijn om ook na afloop van de </w:t>
      </w:r>
      <w:r w:rsidRPr="00ED356F">
        <w:rPr>
          <w:rFonts w:eastAsia="Times New Roman" w:cs="Arial"/>
          <w:szCs w:val="18"/>
        </w:rPr>
        <w:t>Raamovereenkomst</w:t>
      </w:r>
      <w:r w:rsidRPr="00ED356F">
        <w:rPr>
          <w:rFonts w:eastAsia="Arial" w:cs="Arial"/>
          <w:szCs w:val="18"/>
        </w:rPr>
        <w:t xml:space="preserve"> </w:t>
      </w:r>
      <w:r w:rsidRPr="00DA29DE">
        <w:rPr>
          <w:rFonts w:eastAsia="Arial" w:cs="Arial"/>
          <w:szCs w:val="18"/>
        </w:rPr>
        <w:t xml:space="preserve">tussen partijen te gelden, van kracht, waaronder (maar niet uitsluitend) de bepalingen inzake geheimhouding, aansprakelijkheid, intellectuele </w:t>
      </w:r>
      <w:r w:rsidRPr="00231A8C">
        <w:rPr>
          <w:rFonts w:eastAsia="Arial" w:cs="Arial"/>
          <w:szCs w:val="18"/>
        </w:rPr>
        <w:t xml:space="preserve">eigendom en geschillenregeling en toepasslijk recht </w:t>
      </w:r>
      <w:r w:rsidRPr="00231A8C">
        <w:rPr>
          <w:rFonts w:eastAsia="Times New Roman" w:cs="Arial"/>
          <w:szCs w:val="18"/>
        </w:rPr>
        <w:t>(zie ook artikel</w:t>
      </w:r>
      <w:r w:rsidR="00DF2DA8" w:rsidRPr="00231A8C">
        <w:rPr>
          <w:rFonts w:eastAsia="Times New Roman" w:cs="Arial"/>
          <w:szCs w:val="18"/>
        </w:rPr>
        <w:t xml:space="preserve"> 11, 19</w:t>
      </w:r>
      <w:r w:rsidR="00231A8C" w:rsidRPr="00231A8C">
        <w:rPr>
          <w:rFonts w:eastAsia="Times New Roman" w:cs="Arial"/>
          <w:szCs w:val="18"/>
        </w:rPr>
        <w:t>, 22 en 29 van de</w:t>
      </w:r>
      <w:r w:rsidRPr="00231A8C">
        <w:rPr>
          <w:rFonts w:eastAsia="Times New Roman" w:cs="Arial"/>
          <w:szCs w:val="18"/>
        </w:rPr>
        <w:t xml:space="preserve"> Inkoopvoorwaarden)</w:t>
      </w:r>
      <w:r w:rsidRPr="00231A8C">
        <w:rPr>
          <w:rFonts w:eastAsia="Arial" w:cs="Arial"/>
          <w:szCs w:val="18"/>
        </w:rPr>
        <w:t>.</w:t>
      </w:r>
    </w:p>
    <w:p w14:paraId="433D66B5" w14:textId="77777777" w:rsidR="00C77A15" w:rsidRPr="00DA29DE" w:rsidRDefault="00C77A15" w:rsidP="00C77A15">
      <w:pPr>
        <w:numPr>
          <w:ilvl w:val="0"/>
          <w:numId w:val="25"/>
        </w:numPr>
        <w:spacing w:after="0" w:line="276" w:lineRule="auto"/>
        <w:ind w:left="426" w:hanging="426"/>
        <w:contextualSpacing/>
        <w:jc w:val="both"/>
        <w:rPr>
          <w:rFonts w:eastAsia="Arial"/>
          <w:szCs w:val="18"/>
        </w:rPr>
      </w:pPr>
      <w:r w:rsidRPr="00ED356F">
        <w:rPr>
          <w:rFonts w:eastAsia="Arial" w:cs="Arial"/>
          <w:szCs w:val="18"/>
        </w:rPr>
        <w:t xml:space="preserve">De </w:t>
      </w:r>
      <w:r w:rsidRPr="00ED356F">
        <w:rPr>
          <w:rFonts w:eastAsia="Times New Roman" w:cs="Arial"/>
          <w:szCs w:val="18"/>
        </w:rPr>
        <w:t>Raamovereenkomst</w:t>
      </w:r>
      <w:r w:rsidRPr="00ED356F">
        <w:rPr>
          <w:rFonts w:eastAsia="Arial" w:cs="Arial"/>
          <w:szCs w:val="18"/>
        </w:rPr>
        <w:t xml:space="preserve"> kan </w:t>
      </w:r>
      <w:r w:rsidRPr="00DA29DE">
        <w:rPr>
          <w:rFonts w:eastAsia="Arial" w:cs="Arial"/>
          <w:szCs w:val="18"/>
        </w:rPr>
        <w:t xml:space="preserve">eenmalig tegen gelijkblijvende voorwaarden door opdrachtgever voor een periode van </w:t>
      </w:r>
      <w:r w:rsidRPr="00D200E1">
        <w:rPr>
          <w:rFonts w:eastAsia="Arial" w:cs="Arial"/>
          <w:szCs w:val="18"/>
        </w:rPr>
        <w:t xml:space="preserve">maximaal </w:t>
      </w:r>
      <w:r w:rsidRPr="00D200E1">
        <w:rPr>
          <w:rFonts w:eastAsia="Times New Roman" w:cs="Arial"/>
          <w:szCs w:val="18"/>
        </w:rPr>
        <w:t xml:space="preserve">12 </w:t>
      </w:r>
      <w:r w:rsidRPr="00D200E1">
        <w:rPr>
          <w:rFonts w:eastAsia="Arial" w:cs="Arial"/>
          <w:szCs w:val="18"/>
        </w:rPr>
        <w:t xml:space="preserve">maanden </w:t>
      </w:r>
      <w:r w:rsidRPr="00DA29DE">
        <w:rPr>
          <w:rFonts w:eastAsia="Arial" w:cs="Arial"/>
          <w:szCs w:val="18"/>
        </w:rPr>
        <w:t xml:space="preserve">worden verlengd indien zich een situatie voordoet waarin beëindiging van de </w:t>
      </w:r>
      <w:r w:rsidRPr="001F0CB0">
        <w:rPr>
          <w:rFonts w:eastAsia="Times New Roman" w:cs="Arial"/>
          <w:szCs w:val="18"/>
        </w:rPr>
        <w:t>Raamovereenkomst</w:t>
      </w:r>
      <w:r w:rsidRPr="001F0CB0">
        <w:rPr>
          <w:rFonts w:eastAsia="Arial" w:cs="Arial"/>
          <w:szCs w:val="18"/>
        </w:rPr>
        <w:t xml:space="preserve"> tot discontinuering van de uitvoering leidt. Wanneer en of zich een dergelijke situatie voordoet, wordt enkel door de opdrachtgever bepaald en uiterlijk 30 kalenderdagen voor de voorziene beëindigingsdatum van de </w:t>
      </w:r>
      <w:r w:rsidRPr="001F0CB0">
        <w:rPr>
          <w:rFonts w:eastAsia="Times New Roman" w:cs="Arial"/>
          <w:szCs w:val="18"/>
        </w:rPr>
        <w:t>Raamovereenkomst</w:t>
      </w:r>
      <w:r w:rsidRPr="001F0CB0">
        <w:rPr>
          <w:rFonts w:eastAsia="Arial" w:cs="Arial"/>
          <w:szCs w:val="18"/>
        </w:rPr>
        <w:t xml:space="preserve"> schriftelijk onder opgaaf van redenen aan de opdrachtnemer medegedeeld. Het staat opdrachtnemer niet vrij deze verlenging te weigeren. </w:t>
      </w:r>
    </w:p>
    <w:p w14:paraId="4648DEAD" w14:textId="77777777" w:rsidR="00B300C1" w:rsidRPr="00DA29DE" w:rsidRDefault="00B300C1" w:rsidP="00B300C1">
      <w:pPr>
        <w:numPr>
          <w:ilvl w:val="0"/>
          <w:numId w:val="25"/>
        </w:numPr>
        <w:spacing w:after="0" w:line="276" w:lineRule="auto"/>
        <w:ind w:left="426" w:hanging="426"/>
        <w:contextualSpacing/>
        <w:jc w:val="both"/>
        <w:rPr>
          <w:rFonts w:eastAsia="Arial"/>
          <w:szCs w:val="18"/>
        </w:rPr>
      </w:pPr>
      <w:r w:rsidRPr="00DA29DE">
        <w:rPr>
          <w:rFonts w:eastAsia="Arial"/>
          <w:szCs w:val="18"/>
        </w:rPr>
        <w:t xml:space="preserve">Opdrachtgever is gerechtigd </w:t>
      </w:r>
      <w:r w:rsidRPr="001F0CB0">
        <w:rPr>
          <w:rFonts w:eastAsia="Arial"/>
          <w:szCs w:val="18"/>
        </w:rPr>
        <w:t xml:space="preserve">de </w:t>
      </w:r>
      <w:r w:rsidRPr="001F0CB0">
        <w:rPr>
          <w:rFonts w:eastAsia="Times New Roman" w:cs="Arial"/>
          <w:szCs w:val="18"/>
        </w:rPr>
        <w:t>Raamovereenkomst</w:t>
      </w:r>
      <w:r w:rsidRPr="001F0CB0">
        <w:rPr>
          <w:rFonts w:eastAsia="Arial"/>
          <w:szCs w:val="18"/>
        </w:rPr>
        <w:t xml:space="preserve"> met onmiddellijke ingang te beëindigen in geval gedurende de looptijd van de </w:t>
      </w:r>
      <w:r w:rsidRPr="001F0CB0">
        <w:rPr>
          <w:rFonts w:eastAsia="Times New Roman" w:cs="Arial"/>
          <w:szCs w:val="18"/>
        </w:rPr>
        <w:t>Raamovereenkomst</w:t>
      </w:r>
      <w:r w:rsidRPr="001F0CB0">
        <w:rPr>
          <w:rFonts w:eastAsia="Arial"/>
          <w:szCs w:val="18"/>
        </w:rPr>
        <w:t xml:space="preserve"> blijkt </w:t>
      </w:r>
      <w:r w:rsidRPr="00DA29DE">
        <w:rPr>
          <w:rFonts w:eastAsia="Arial"/>
          <w:szCs w:val="18"/>
        </w:rPr>
        <w:t xml:space="preserve">dat op opdrachtnemer één van de in de </w:t>
      </w:r>
      <w:r w:rsidRPr="001F0CB0">
        <w:rPr>
          <w:rFonts w:eastAsia="Arial"/>
          <w:szCs w:val="18"/>
        </w:rPr>
        <w:t>aanbestedingsprocedure gestelde uitsluitingsgronden van toepassing is</w:t>
      </w:r>
      <w:r w:rsidRPr="001F0CB0">
        <w:rPr>
          <w:rFonts w:eastAsia="Times New Roman" w:cs="Arial"/>
          <w:szCs w:val="18"/>
        </w:rPr>
        <w:t xml:space="preserve">, </w:t>
      </w:r>
      <w:proofErr w:type="spellStart"/>
      <w:r w:rsidRPr="001F0CB0">
        <w:rPr>
          <w:rFonts w:eastAsia="Times New Roman" w:cs="Arial"/>
          <w:szCs w:val="18"/>
        </w:rPr>
        <w:t>danwel</w:t>
      </w:r>
      <w:proofErr w:type="spellEnd"/>
      <w:r w:rsidRPr="001F0CB0">
        <w:rPr>
          <w:rFonts w:eastAsia="Times New Roman" w:cs="Arial"/>
          <w:szCs w:val="18"/>
        </w:rPr>
        <w:t xml:space="preserve"> opdrachtnemer niet (meer) voldoet aan de bij aanbesteding in de aanbestedingsleidraad gestelde geschiktheidseisen.</w:t>
      </w:r>
    </w:p>
    <w:p w14:paraId="3BBF66A4" w14:textId="50605D63" w:rsidR="00DA29DE" w:rsidRPr="00DA29DE" w:rsidRDefault="00DA29DE" w:rsidP="00477450">
      <w:pPr>
        <w:numPr>
          <w:ilvl w:val="0"/>
          <w:numId w:val="25"/>
        </w:numPr>
        <w:spacing w:after="0" w:line="276" w:lineRule="auto"/>
        <w:ind w:left="426" w:hanging="426"/>
        <w:contextualSpacing/>
        <w:jc w:val="both"/>
        <w:rPr>
          <w:rFonts w:eastAsia="Arial"/>
          <w:szCs w:val="18"/>
        </w:rPr>
      </w:pPr>
      <w:r w:rsidRPr="00DA29DE">
        <w:rPr>
          <w:rFonts w:eastAsia="Arial" w:cs="Arial"/>
          <w:szCs w:val="18"/>
        </w:rPr>
        <w:lastRenderedPageBreak/>
        <w:t xml:space="preserve">In een </w:t>
      </w:r>
      <w:r w:rsidRPr="000421D6">
        <w:rPr>
          <w:rFonts w:eastAsia="Times New Roman" w:cs="Arial"/>
          <w:szCs w:val="18"/>
        </w:rPr>
        <w:t>nadere overeenkomst</w:t>
      </w:r>
      <w:r w:rsidR="000421D6" w:rsidRPr="000421D6">
        <w:rPr>
          <w:rFonts w:eastAsia="Times New Roman" w:cs="Arial"/>
          <w:szCs w:val="18"/>
        </w:rPr>
        <w:t xml:space="preserve"> </w:t>
      </w:r>
      <w:r w:rsidRPr="000421D6">
        <w:rPr>
          <w:rFonts w:eastAsia="Arial" w:cs="Arial"/>
          <w:szCs w:val="18"/>
        </w:rPr>
        <w:t xml:space="preserve">wordt vastgelegd </w:t>
      </w:r>
      <w:r w:rsidRPr="00DA29DE">
        <w:rPr>
          <w:rFonts w:eastAsia="Arial" w:cs="Arial"/>
          <w:szCs w:val="18"/>
        </w:rPr>
        <w:t xml:space="preserve">met betrekking tot welke specifieke prestatie en gedurende welke periode de </w:t>
      </w:r>
      <w:r w:rsidRPr="000421D6">
        <w:rPr>
          <w:rFonts w:eastAsia="Arial" w:cs="Arial"/>
          <w:szCs w:val="18"/>
        </w:rPr>
        <w:t xml:space="preserve">betreffende </w:t>
      </w:r>
      <w:r w:rsidRPr="000421D6">
        <w:rPr>
          <w:rFonts w:eastAsia="Times New Roman" w:cs="Arial"/>
          <w:szCs w:val="18"/>
        </w:rPr>
        <w:t>nadere overeenkomst</w:t>
      </w:r>
      <w:r w:rsidRPr="000421D6">
        <w:rPr>
          <w:rFonts w:eastAsia="Arial" w:cs="Arial"/>
          <w:szCs w:val="18"/>
        </w:rPr>
        <w:t xml:space="preserve"> </w:t>
      </w:r>
      <w:r w:rsidRPr="00DA29DE">
        <w:rPr>
          <w:rFonts w:eastAsia="Arial" w:cs="Arial"/>
          <w:szCs w:val="18"/>
        </w:rPr>
        <w:t xml:space="preserve">wordt aangegaan. De looptijd van een </w:t>
      </w:r>
      <w:r w:rsidRPr="000421D6">
        <w:rPr>
          <w:rFonts w:eastAsia="Times New Roman" w:cs="Arial"/>
          <w:szCs w:val="18"/>
        </w:rPr>
        <w:t>nadere overeenkomst</w:t>
      </w:r>
      <w:r w:rsidR="000421D6" w:rsidRPr="000421D6">
        <w:rPr>
          <w:rFonts w:eastAsia="Times New Roman" w:cs="Arial"/>
          <w:szCs w:val="18"/>
        </w:rPr>
        <w:t xml:space="preserve"> </w:t>
      </w:r>
      <w:r w:rsidRPr="00DA29DE">
        <w:rPr>
          <w:rFonts w:eastAsia="Arial" w:cs="Arial"/>
          <w:szCs w:val="18"/>
        </w:rPr>
        <w:t xml:space="preserve">kan de looptijd van de raamovereenkomst met maximaal </w:t>
      </w:r>
      <w:r w:rsidRPr="00DA29DE">
        <w:rPr>
          <w:rFonts w:eastAsia="Arial" w:cs="Arial"/>
          <w:color w:val="0000E1"/>
          <w:szCs w:val="18"/>
        </w:rPr>
        <w:t xml:space="preserve">&lt;aantal&gt; </w:t>
      </w:r>
      <w:r w:rsidRPr="00DA29DE">
        <w:rPr>
          <w:rFonts w:eastAsia="Arial" w:cs="Arial"/>
          <w:szCs w:val="18"/>
        </w:rPr>
        <w:t xml:space="preserve">maanden overschrijden. De voorwaarden van deze raamovereenkomst en de Inkoopvoorwaarden blijven van toepassing </w:t>
      </w:r>
      <w:r w:rsidRPr="000421D6">
        <w:rPr>
          <w:rFonts w:eastAsia="Arial" w:cs="Arial"/>
          <w:szCs w:val="18"/>
        </w:rPr>
        <w:t xml:space="preserve">op alle </w:t>
      </w:r>
      <w:r w:rsidRPr="000421D6">
        <w:rPr>
          <w:rFonts w:eastAsia="Times New Roman" w:cs="Arial"/>
          <w:szCs w:val="18"/>
        </w:rPr>
        <w:t>nadere overeenkomsten</w:t>
      </w:r>
      <w:r w:rsidRPr="000421D6">
        <w:rPr>
          <w:rFonts w:eastAsia="Arial" w:cs="Arial"/>
          <w:szCs w:val="18"/>
        </w:rPr>
        <w:t xml:space="preserve"> die </w:t>
      </w:r>
      <w:r w:rsidRPr="00DA29DE">
        <w:rPr>
          <w:rFonts w:eastAsia="Arial" w:cs="Arial"/>
          <w:szCs w:val="18"/>
        </w:rPr>
        <w:t>na het eindigen van de raamovereenkomst voortduren.</w:t>
      </w:r>
    </w:p>
    <w:p w14:paraId="56DA70A8" w14:textId="77777777" w:rsidR="00DA29DE" w:rsidRPr="00DA29DE" w:rsidRDefault="00DA29DE" w:rsidP="00DA29DE">
      <w:pPr>
        <w:spacing w:after="0" w:line="276" w:lineRule="auto"/>
        <w:ind w:left="426"/>
        <w:jc w:val="both"/>
        <w:rPr>
          <w:rFonts w:eastAsia="Arial"/>
          <w:szCs w:val="18"/>
        </w:rPr>
      </w:pPr>
    </w:p>
    <w:p w14:paraId="05E68E4B" w14:textId="77777777" w:rsidR="00EF07A1" w:rsidRPr="00DA29DE" w:rsidRDefault="00EF07A1" w:rsidP="00EF07A1">
      <w:pPr>
        <w:keepNext/>
        <w:numPr>
          <w:ilvl w:val="0"/>
          <w:numId w:val="26"/>
        </w:numPr>
        <w:spacing w:after="0" w:line="276" w:lineRule="auto"/>
        <w:ind w:left="1202" w:hanging="1202"/>
        <w:jc w:val="both"/>
        <w:outlineLvl w:val="3"/>
        <w:rPr>
          <w:rFonts w:eastAsia="Times New Roman" w:cs="Arial"/>
          <w:iCs/>
          <w:color w:val="003F85"/>
          <w:szCs w:val="18"/>
        </w:rPr>
      </w:pPr>
      <w:r w:rsidRPr="00DA29DE">
        <w:rPr>
          <w:rFonts w:eastAsia="Times New Roman" w:cs="Arial"/>
          <w:iCs/>
          <w:color w:val="003F85"/>
          <w:szCs w:val="18"/>
        </w:rPr>
        <w:t>Nadere offerteaanvragen</w:t>
      </w:r>
      <w:r>
        <w:rPr>
          <w:rFonts w:eastAsia="Times New Roman" w:cs="Arial"/>
          <w:iCs/>
          <w:color w:val="003F85"/>
          <w:szCs w:val="18"/>
        </w:rPr>
        <w:t xml:space="preserve"> en Nadere Overeenkomst</w:t>
      </w:r>
    </w:p>
    <w:p w14:paraId="40D071E6" w14:textId="77777777" w:rsidR="004E77DF" w:rsidRPr="004E77DF" w:rsidRDefault="004E77DF" w:rsidP="004E77DF">
      <w:pPr>
        <w:spacing w:after="0" w:line="276" w:lineRule="auto"/>
        <w:jc w:val="both"/>
        <w:rPr>
          <w:rFonts w:eastAsia="Arial"/>
          <w:szCs w:val="18"/>
        </w:rPr>
      </w:pPr>
      <w:r w:rsidRPr="004E77DF">
        <w:rPr>
          <w:rFonts w:eastAsia="Arial"/>
          <w:szCs w:val="18"/>
        </w:rPr>
        <w:t>1.</w:t>
      </w:r>
      <w:r w:rsidRPr="004E77DF">
        <w:rPr>
          <w:rFonts w:eastAsia="Arial"/>
          <w:szCs w:val="18"/>
        </w:rPr>
        <w:tab/>
        <w:t xml:space="preserve">Opdrachtnemer is verplicht om, indien deze een nadere offerte indient in antwoord op een door opdrachtgever uitgebrachte nadere offerteaanvraag, er voor te zorgen dat deze nadere offerte binnen </w:t>
      </w:r>
      <w:r w:rsidRPr="004E77DF">
        <w:rPr>
          <w:rFonts w:eastAsia="Arial" w:cs="Arial"/>
          <w:color w:val="0000E1"/>
          <w:szCs w:val="18"/>
        </w:rPr>
        <w:t>10</w:t>
      </w:r>
      <w:r w:rsidRPr="004E77DF">
        <w:rPr>
          <w:rFonts w:eastAsia="Arial"/>
          <w:szCs w:val="18"/>
        </w:rPr>
        <w:t xml:space="preserve"> kalenderdagen na ontvangst van de nadere offerteaanvraag, met in achtneming van het bepaalde in deze Raamovereenkomst, door opdrachtgever op de door opdrachtgever aangegeven wijze is ontvangen. Aan het verkrijgen van (een) nadere offerte(s) zijn voor opdrachtgever geen kosten verbonden. </w:t>
      </w:r>
    </w:p>
    <w:p w14:paraId="17AE5601" w14:textId="77777777" w:rsidR="004E77DF" w:rsidRPr="004E77DF" w:rsidRDefault="004E77DF" w:rsidP="004E77DF">
      <w:pPr>
        <w:spacing w:after="0" w:line="276" w:lineRule="auto"/>
        <w:jc w:val="both"/>
        <w:rPr>
          <w:rFonts w:eastAsia="Arial"/>
          <w:szCs w:val="18"/>
        </w:rPr>
      </w:pPr>
      <w:r w:rsidRPr="004E77DF">
        <w:rPr>
          <w:rFonts w:eastAsia="Arial"/>
          <w:szCs w:val="18"/>
        </w:rPr>
        <w:t>2.</w:t>
      </w:r>
      <w:r w:rsidRPr="004E77DF">
        <w:rPr>
          <w:rFonts w:eastAsia="Arial"/>
          <w:szCs w:val="18"/>
        </w:rPr>
        <w:tab/>
        <w:t>Een nadere offerte van opdrachtnemer moet voldoen aan en mag niet minder gunstig zijn dan de ingediende inschrijving die de basis heeft gevormd voor de gunning van de Raamovereenkomst.</w:t>
      </w:r>
    </w:p>
    <w:p w14:paraId="162628DA" w14:textId="77777777" w:rsidR="004E77DF" w:rsidRPr="004E77DF" w:rsidRDefault="004E77DF" w:rsidP="004E77DF">
      <w:pPr>
        <w:spacing w:after="0" w:line="276" w:lineRule="auto"/>
        <w:jc w:val="both"/>
        <w:rPr>
          <w:rFonts w:eastAsia="Arial"/>
          <w:szCs w:val="18"/>
        </w:rPr>
      </w:pPr>
      <w:r w:rsidRPr="004E77DF">
        <w:rPr>
          <w:rFonts w:eastAsia="Arial"/>
          <w:szCs w:val="18"/>
        </w:rPr>
        <w:t>3.</w:t>
      </w:r>
      <w:r w:rsidRPr="004E77DF">
        <w:rPr>
          <w:rFonts w:eastAsia="Arial"/>
          <w:szCs w:val="18"/>
        </w:rPr>
        <w:tab/>
        <w:t xml:space="preserve">Indien opdrachtnemer na ontvangst van een nadere offerteaanvraag besluit géén nadere offerte in te dienen, dient opdrachtnemer dat </w:t>
      </w:r>
      <w:r w:rsidRPr="00231A8C">
        <w:rPr>
          <w:rFonts w:eastAsia="Arial"/>
          <w:szCs w:val="18"/>
        </w:rPr>
        <w:t xml:space="preserve">binnen </w:t>
      </w:r>
      <w:r w:rsidRPr="00231A8C">
        <w:rPr>
          <w:rFonts w:eastAsia="Arial" w:cs="Arial"/>
          <w:szCs w:val="18"/>
        </w:rPr>
        <w:t xml:space="preserve">3 </w:t>
      </w:r>
      <w:r w:rsidRPr="004E77DF">
        <w:rPr>
          <w:rFonts w:eastAsia="Arial"/>
          <w:szCs w:val="18"/>
        </w:rPr>
        <w:t xml:space="preserve">werkdagen na ontvangst van de nadere offerteaanvraag aan (de contactpersoon van) opdrachtgever te melden. </w:t>
      </w:r>
    </w:p>
    <w:p w14:paraId="388AE40A" w14:textId="78043EFC" w:rsidR="00DA29DE" w:rsidRPr="004E77DF" w:rsidRDefault="004E77DF" w:rsidP="004E77DF">
      <w:pPr>
        <w:spacing w:after="0" w:line="276" w:lineRule="auto"/>
        <w:jc w:val="both"/>
        <w:rPr>
          <w:rFonts w:eastAsia="Arial"/>
          <w:szCs w:val="18"/>
        </w:rPr>
      </w:pPr>
      <w:r w:rsidRPr="004E77DF">
        <w:rPr>
          <w:rFonts w:eastAsia="Arial"/>
          <w:szCs w:val="18"/>
        </w:rPr>
        <w:t>4.</w:t>
      </w:r>
      <w:r w:rsidRPr="004E77DF">
        <w:rPr>
          <w:rFonts w:eastAsia="Arial"/>
          <w:szCs w:val="18"/>
        </w:rPr>
        <w:tab/>
        <w:t xml:space="preserve">In geval een nadere opdracht aan opdrachtnemer is gegund, zullen partijen binnen </w:t>
      </w:r>
      <w:r w:rsidRPr="004E77DF">
        <w:rPr>
          <w:rFonts w:eastAsia="Arial" w:cs="Arial"/>
          <w:color w:val="0000E1"/>
          <w:szCs w:val="18"/>
        </w:rPr>
        <w:t>&lt;aantal&gt;</w:t>
      </w:r>
      <w:r w:rsidRPr="004E77DF">
        <w:rPr>
          <w:rFonts w:eastAsia="Arial"/>
          <w:szCs w:val="18"/>
        </w:rPr>
        <w:t xml:space="preserve"> werkdagen de daartoe strekkende Nadere Overeenkomst ondertekenen. De concept Nadere Overeenkomst is als </w:t>
      </w:r>
      <w:r w:rsidRPr="004E77DF">
        <w:rPr>
          <w:rFonts w:eastAsia="Arial"/>
          <w:b/>
          <w:bCs/>
          <w:szCs w:val="18"/>
        </w:rPr>
        <w:t>bijlage</w:t>
      </w:r>
      <w:r w:rsidRPr="004E77DF">
        <w:rPr>
          <w:rFonts w:eastAsia="Arial"/>
          <w:szCs w:val="18"/>
        </w:rPr>
        <w:t xml:space="preserve"> </w:t>
      </w:r>
      <w:r w:rsidRPr="004E77DF">
        <w:rPr>
          <w:rFonts w:eastAsia="Arial" w:cs="Arial"/>
          <w:b/>
          <w:bCs/>
          <w:color w:val="0000E1"/>
          <w:szCs w:val="18"/>
        </w:rPr>
        <w:t>&lt;nummer&gt;</w:t>
      </w:r>
      <w:r w:rsidRPr="004E77DF">
        <w:rPr>
          <w:rFonts w:eastAsia="Arial"/>
          <w:szCs w:val="18"/>
        </w:rPr>
        <w:t xml:space="preserve"> bij deze Raamovereenkomst opgenomen.</w:t>
      </w:r>
    </w:p>
    <w:p w14:paraId="55F13ECF" w14:textId="77777777" w:rsidR="004E77DF" w:rsidRPr="00DA29DE" w:rsidRDefault="004E77DF" w:rsidP="004E77DF">
      <w:pPr>
        <w:spacing w:after="0" w:line="276" w:lineRule="auto"/>
        <w:jc w:val="both"/>
        <w:rPr>
          <w:rFonts w:eastAsia="Arial" w:cs="Arial"/>
          <w:szCs w:val="18"/>
        </w:rPr>
      </w:pPr>
    </w:p>
    <w:p w14:paraId="435B2F7F" w14:textId="77777777"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003F85"/>
          <w:szCs w:val="18"/>
        </w:rPr>
      </w:pPr>
      <w:r w:rsidRPr="00DA29DE">
        <w:rPr>
          <w:rFonts w:eastAsia="Times New Roman" w:cs="Arial"/>
          <w:iCs/>
          <w:color w:val="003F85"/>
          <w:szCs w:val="18"/>
        </w:rPr>
        <w:t>Communicatie</w:t>
      </w:r>
    </w:p>
    <w:p w14:paraId="1C39E924" w14:textId="1AFB1AAE" w:rsidR="00DA29DE" w:rsidRPr="00DA29DE" w:rsidRDefault="00DA29DE" w:rsidP="00477450">
      <w:pPr>
        <w:numPr>
          <w:ilvl w:val="0"/>
          <w:numId w:val="28"/>
        </w:numPr>
        <w:tabs>
          <w:tab w:val="left" w:pos="426"/>
        </w:tabs>
        <w:spacing w:after="0" w:line="276" w:lineRule="auto"/>
        <w:ind w:left="426" w:hanging="426"/>
        <w:contextualSpacing/>
        <w:jc w:val="both"/>
        <w:rPr>
          <w:rFonts w:eastAsia="Arial" w:cs="Arial"/>
          <w:szCs w:val="18"/>
        </w:rPr>
      </w:pPr>
      <w:r w:rsidRPr="00DA29DE">
        <w:rPr>
          <w:rFonts w:eastAsia="Arial" w:cs="Arial"/>
          <w:szCs w:val="18"/>
        </w:rPr>
        <w:t xml:space="preserve">Partijen stellen beiden de volgende contactpersonen en vervangende </w:t>
      </w:r>
      <w:r w:rsidR="00F1547A" w:rsidRPr="00DA29DE">
        <w:rPr>
          <w:rFonts w:eastAsia="Arial" w:cs="Arial"/>
          <w:szCs w:val="18"/>
        </w:rPr>
        <w:t>contactpersonen</w:t>
      </w:r>
      <w:r w:rsidRPr="00DA29DE">
        <w:rPr>
          <w:rFonts w:eastAsia="Arial" w:cs="Arial"/>
          <w:szCs w:val="18"/>
        </w:rPr>
        <w:t xml:space="preserve"> binnen de organisatie aan die ten aanzien van de uitvoering </w:t>
      </w:r>
      <w:r w:rsidRPr="00F1547A">
        <w:rPr>
          <w:rFonts w:eastAsia="Arial" w:cs="Arial"/>
          <w:szCs w:val="18"/>
        </w:rPr>
        <w:t xml:space="preserve">van de </w:t>
      </w:r>
      <w:r w:rsidRPr="00F1547A">
        <w:rPr>
          <w:rFonts w:eastAsia="Times New Roman" w:cs="Arial"/>
          <w:szCs w:val="18"/>
        </w:rPr>
        <w:t>raam</w:t>
      </w:r>
      <w:r w:rsidRPr="00F1547A">
        <w:rPr>
          <w:rFonts w:eastAsia="Arial" w:cs="Arial"/>
          <w:szCs w:val="18"/>
        </w:rPr>
        <w:t xml:space="preserve">overeenkomst </w:t>
      </w:r>
      <w:r w:rsidRPr="00DA29DE">
        <w:rPr>
          <w:rFonts w:eastAsia="Arial" w:cs="Arial"/>
          <w:szCs w:val="18"/>
        </w:rPr>
        <w:t xml:space="preserve">primair verantwoordelijk zijn: </w:t>
      </w:r>
    </w:p>
    <w:p w14:paraId="74B1C0EC" w14:textId="77777777" w:rsidR="00DA29DE" w:rsidRPr="00DA29DE" w:rsidRDefault="00DA29DE" w:rsidP="00DA29DE">
      <w:pPr>
        <w:tabs>
          <w:tab w:val="left" w:pos="426"/>
        </w:tabs>
        <w:spacing w:after="0" w:line="276" w:lineRule="auto"/>
        <w:jc w:val="both"/>
        <w:rPr>
          <w:rFonts w:eastAsia="Arial" w:cs="Arial"/>
          <w:szCs w:val="18"/>
        </w:rPr>
      </w:pPr>
      <w:bookmarkStart w:id="18" w:name="_Hlk534299214"/>
    </w:p>
    <w:p w14:paraId="62431C70" w14:textId="77777777" w:rsidR="00DA29DE" w:rsidRPr="00DA29DE" w:rsidRDefault="00DA29DE" w:rsidP="00DA29DE">
      <w:pPr>
        <w:tabs>
          <w:tab w:val="left" w:pos="426"/>
        </w:tabs>
        <w:spacing w:after="0" w:line="276" w:lineRule="auto"/>
        <w:jc w:val="both"/>
        <w:rPr>
          <w:rFonts w:eastAsia="Arial" w:cs="Arial"/>
          <w:szCs w:val="18"/>
        </w:rPr>
      </w:pPr>
      <w:r w:rsidRPr="00DA29DE">
        <w:rPr>
          <w:rFonts w:eastAsia="Arial" w:cs="Arial"/>
          <w:szCs w:val="18"/>
        </w:rPr>
        <w:t>Contactpersonen opdrachtgever</w:t>
      </w:r>
    </w:p>
    <w:tbl>
      <w:tblPr>
        <w:tblStyle w:val="Tabelraster4"/>
        <w:tblW w:w="0" w:type="auto"/>
        <w:tblLook w:val="04A0" w:firstRow="1" w:lastRow="0" w:firstColumn="1" w:lastColumn="0" w:noHBand="0" w:noVBand="1"/>
      </w:tblPr>
      <w:tblGrid>
        <w:gridCol w:w="1663"/>
        <w:gridCol w:w="1603"/>
        <w:gridCol w:w="1624"/>
        <w:gridCol w:w="1516"/>
        <w:gridCol w:w="1742"/>
      </w:tblGrid>
      <w:tr w:rsidR="00DA29DE" w:rsidRPr="00DA29DE" w14:paraId="33719E64" w14:textId="77777777" w:rsidTr="00DA29DE">
        <w:tc>
          <w:tcPr>
            <w:tcW w:w="1663" w:type="dxa"/>
            <w:shd w:val="clear" w:color="auto" w:fill="F2942E"/>
          </w:tcPr>
          <w:p w14:paraId="43A6D485"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r w:rsidRPr="00DA29DE">
              <w:rPr>
                <w:rFonts w:ascii="Verdana" w:hAnsi="Verdana" w:cs="Arial"/>
                <w:b/>
                <w:color w:val="FFFFFF"/>
                <w:szCs w:val="18"/>
              </w:rPr>
              <w:t>Naam</w:t>
            </w:r>
          </w:p>
        </w:tc>
        <w:tc>
          <w:tcPr>
            <w:tcW w:w="1603" w:type="dxa"/>
            <w:shd w:val="clear" w:color="auto" w:fill="F2942E"/>
          </w:tcPr>
          <w:p w14:paraId="7233D85E"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Rol</w:t>
            </w:r>
            <w:proofErr w:type="spellEnd"/>
          </w:p>
        </w:tc>
        <w:tc>
          <w:tcPr>
            <w:tcW w:w="1624" w:type="dxa"/>
            <w:shd w:val="clear" w:color="auto" w:fill="F2942E"/>
          </w:tcPr>
          <w:p w14:paraId="4A00771F"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Bevoegdheid</w:t>
            </w:r>
            <w:proofErr w:type="spellEnd"/>
          </w:p>
        </w:tc>
        <w:tc>
          <w:tcPr>
            <w:tcW w:w="1516" w:type="dxa"/>
            <w:shd w:val="clear" w:color="auto" w:fill="F2942E"/>
          </w:tcPr>
          <w:p w14:paraId="0EE6CC89"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r w:rsidRPr="00DA29DE">
              <w:rPr>
                <w:rFonts w:ascii="Verdana" w:hAnsi="Verdana" w:cs="Arial"/>
                <w:b/>
                <w:color w:val="FFFFFF"/>
                <w:szCs w:val="18"/>
              </w:rPr>
              <w:t>E-mail</w:t>
            </w:r>
          </w:p>
        </w:tc>
        <w:tc>
          <w:tcPr>
            <w:tcW w:w="1742" w:type="dxa"/>
            <w:shd w:val="clear" w:color="auto" w:fill="F2942E"/>
          </w:tcPr>
          <w:p w14:paraId="4741694E"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Telefoon</w:t>
            </w:r>
            <w:proofErr w:type="spellEnd"/>
          </w:p>
        </w:tc>
      </w:tr>
      <w:tr w:rsidR="00DA29DE" w:rsidRPr="00DA29DE" w14:paraId="3C7A910B" w14:textId="77777777" w:rsidTr="00A05081">
        <w:tc>
          <w:tcPr>
            <w:tcW w:w="1663" w:type="dxa"/>
          </w:tcPr>
          <w:p w14:paraId="28D63FFD"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03" w:type="dxa"/>
          </w:tcPr>
          <w:p w14:paraId="3E61A8B3"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24" w:type="dxa"/>
          </w:tcPr>
          <w:p w14:paraId="4391A20F"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516" w:type="dxa"/>
          </w:tcPr>
          <w:p w14:paraId="4502FAC8"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742" w:type="dxa"/>
          </w:tcPr>
          <w:p w14:paraId="1E5BA2A0"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r>
      <w:tr w:rsidR="00DA29DE" w:rsidRPr="00DA29DE" w14:paraId="612FF9BF" w14:textId="77777777" w:rsidTr="00A05081">
        <w:tc>
          <w:tcPr>
            <w:tcW w:w="1663" w:type="dxa"/>
          </w:tcPr>
          <w:p w14:paraId="451B2052"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03" w:type="dxa"/>
          </w:tcPr>
          <w:p w14:paraId="3CB3D503"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24" w:type="dxa"/>
          </w:tcPr>
          <w:p w14:paraId="59FFAB28"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516" w:type="dxa"/>
          </w:tcPr>
          <w:p w14:paraId="4055F9EB"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742" w:type="dxa"/>
          </w:tcPr>
          <w:p w14:paraId="3D6184C9"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r>
    </w:tbl>
    <w:p w14:paraId="21C716CE" w14:textId="77777777" w:rsidR="00DA29DE" w:rsidRPr="00DA29DE" w:rsidRDefault="00DA29DE" w:rsidP="00DA29DE">
      <w:pPr>
        <w:tabs>
          <w:tab w:val="left" w:pos="426"/>
        </w:tabs>
        <w:spacing w:after="0" w:line="276" w:lineRule="auto"/>
        <w:jc w:val="both"/>
        <w:rPr>
          <w:rFonts w:eastAsia="Arial" w:cs="Arial"/>
          <w:color w:val="BFBFBF"/>
          <w:szCs w:val="18"/>
        </w:rPr>
      </w:pPr>
    </w:p>
    <w:p w14:paraId="6DC29EC5" w14:textId="77777777" w:rsidR="00DA29DE" w:rsidRPr="00DA29DE" w:rsidRDefault="00DA29DE" w:rsidP="00DA29DE">
      <w:pPr>
        <w:tabs>
          <w:tab w:val="left" w:pos="426"/>
        </w:tabs>
        <w:spacing w:after="0" w:line="276" w:lineRule="auto"/>
        <w:jc w:val="both"/>
        <w:rPr>
          <w:rFonts w:eastAsia="Arial" w:cs="Arial"/>
          <w:szCs w:val="18"/>
        </w:rPr>
      </w:pPr>
      <w:r w:rsidRPr="00DA29DE">
        <w:rPr>
          <w:rFonts w:eastAsia="Arial" w:cs="Arial"/>
          <w:szCs w:val="18"/>
        </w:rPr>
        <w:t>Contactpersonen opdrachtnemer</w:t>
      </w:r>
    </w:p>
    <w:tbl>
      <w:tblPr>
        <w:tblStyle w:val="Tabelraster4"/>
        <w:tblW w:w="0" w:type="auto"/>
        <w:tblLook w:val="04A0" w:firstRow="1" w:lastRow="0" w:firstColumn="1" w:lastColumn="0" w:noHBand="0" w:noVBand="1"/>
      </w:tblPr>
      <w:tblGrid>
        <w:gridCol w:w="1663"/>
        <w:gridCol w:w="1603"/>
        <w:gridCol w:w="1624"/>
        <w:gridCol w:w="1516"/>
        <w:gridCol w:w="1742"/>
      </w:tblGrid>
      <w:tr w:rsidR="00DA29DE" w:rsidRPr="00DA29DE" w14:paraId="03E9D53E" w14:textId="77777777" w:rsidTr="00DA29DE">
        <w:tc>
          <w:tcPr>
            <w:tcW w:w="1663" w:type="dxa"/>
            <w:shd w:val="clear" w:color="auto" w:fill="F2942E"/>
          </w:tcPr>
          <w:p w14:paraId="5E51E5C6"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r w:rsidRPr="00DA29DE">
              <w:rPr>
                <w:rFonts w:ascii="Verdana" w:hAnsi="Verdana" w:cs="Arial"/>
                <w:b/>
                <w:color w:val="FFFFFF"/>
                <w:szCs w:val="18"/>
              </w:rPr>
              <w:t>Naam</w:t>
            </w:r>
          </w:p>
        </w:tc>
        <w:tc>
          <w:tcPr>
            <w:tcW w:w="1603" w:type="dxa"/>
            <w:shd w:val="clear" w:color="auto" w:fill="F2942E"/>
          </w:tcPr>
          <w:p w14:paraId="06E8C0AA"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Rol</w:t>
            </w:r>
            <w:proofErr w:type="spellEnd"/>
          </w:p>
        </w:tc>
        <w:tc>
          <w:tcPr>
            <w:tcW w:w="1624" w:type="dxa"/>
            <w:shd w:val="clear" w:color="auto" w:fill="F2942E"/>
          </w:tcPr>
          <w:p w14:paraId="2A33E42B"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Bevoegdheid</w:t>
            </w:r>
            <w:proofErr w:type="spellEnd"/>
          </w:p>
        </w:tc>
        <w:tc>
          <w:tcPr>
            <w:tcW w:w="1516" w:type="dxa"/>
            <w:shd w:val="clear" w:color="auto" w:fill="F2942E"/>
          </w:tcPr>
          <w:p w14:paraId="23C5181F"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r w:rsidRPr="00DA29DE">
              <w:rPr>
                <w:rFonts w:ascii="Verdana" w:hAnsi="Verdana" w:cs="Arial"/>
                <w:b/>
                <w:color w:val="FFFFFF"/>
                <w:szCs w:val="18"/>
              </w:rPr>
              <w:t>E-mail</w:t>
            </w:r>
          </w:p>
        </w:tc>
        <w:tc>
          <w:tcPr>
            <w:tcW w:w="1742" w:type="dxa"/>
            <w:shd w:val="clear" w:color="auto" w:fill="F2942E"/>
          </w:tcPr>
          <w:p w14:paraId="5B3B1036" w14:textId="77777777" w:rsidR="00DA29DE" w:rsidRPr="00DA29DE" w:rsidRDefault="00DA29DE" w:rsidP="00DA29DE">
            <w:pPr>
              <w:autoSpaceDE w:val="0"/>
              <w:autoSpaceDN w:val="0"/>
              <w:adjustRightInd w:val="0"/>
              <w:spacing w:after="0" w:line="276" w:lineRule="auto"/>
              <w:jc w:val="both"/>
              <w:rPr>
                <w:rFonts w:ascii="Verdana" w:hAnsi="Verdana" w:cs="Arial"/>
                <w:b/>
                <w:color w:val="FFFFFF"/>
                <w:szCs w:val="18"/>
              </w:rPr>
            </w:pPr>
            <w:proofErr w:type="spellStart"/>
            <w:r w:rsidRPr="00DA29DE">
              <w:rPr>
                <w:rFonts w:ascii="Verdana" w:hAnsi="Verdana" w:cs="Arial"/>
                <w:b/>
                <w:color w:val="FFFFFF"/>
                <w:szCs w:val="18"/>
              </w:rPr>
              <w:t>Telefoon</w:t>
            </w:r>
            <w:proofErr w:type="spellEnd"/>
          </w:p>
        </w:tc>
      </w:tr>
      <w:tr w:rsidR="00DA29DE" w:rsidRPr="00DA29DE" w14:paraId="26052573" w14:textId="77777777" w:rsidTr="00A05081">
        <w:tc>
          <w:tcPr>
            <w:tcW w:w="1663" w:type="dxa"/>
          </w:tcPr>
          <w:p w14:paraId="3CA65509"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03" w:type="dxa"/>
          </w:tcPr>
          <w:p w14:paraId="541905DF"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24" w:type="dxa"/>
          </w:tcPr>
          <w:p w14:paraId="5F03206A"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516" w:type="dxa"/>
          </w:tcPr>
          <w:p w14:paraId="15FF6BA3"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742" w:type="dxa"/>
          </w:tcPr>
          <w:p w14:paraId="02D0F9A0"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r>
      <w:tr w:rsidR="00DA29DE" w:rsidRPr="00DA29DE" w14:paraId="7869556F" w14:textId="77777777" w:rsidTr="00A05081">
        <w:tc>
          <w:tcPr>
            <w:tcW w:w="1663" w:type="dxa"/>
          </w:tcPr>
          <w:p w14:paraId="2E7A7AB5"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03" w:type="dxa"/>
          </w:tcPr>
          <w:p w14:paraId="2BC238A3"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624" w:type="dxa"/>
          </w:tcPr>
          <w:p w14:paraId="5503989C"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516" w:type="dxa"/>
          </w:tcPr>
          <w:p w14:paraId="060278E2"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c>
          <w:tcPr>
            <w:tcW w:w="1742" w:type="dxa"/>
          </w:tcPr>
          <w:p w14:paraId="27E43245" w14:textId="77777777" w:rsidR="00DA29DE" w:rsidRPr="00DA29DE" w:rsidRDefault="00DA29DE" w:rsidP="00DA29DE">
            <w:pPr>
              <w:autoSpaceDE w:val="0"/>
              <w:autoSpaceDN w:val="0"/>
              <w:adjustRightInd w:val="0"/>
              <w:spacing w:after="0" w:line="276" w:lineRule="auto"/>
              <w:jc w:val="both"/>
              <w:rPr>
                <w:rFonts w:ascii="Verdana" w:hAnsi="Verdana" w:cs="Arial"/>
                <w:color w:val="000000"/>
                <w:szCs w:val="18"/>
              </w:rPr>
            </w:pPr>
          </w:p>
        </w:tc>
      </w:tr>
      <w:bookmarkEnd w:id="18"/>
    </w:tbl>
    <w:p w14:paraId="1455E07A" w14:textId="77777777" w:rsidR="006D7E22" w:rsidRDefault="006D7E22" w:rsidP="006D7E22">
      <w:pPr>
        <w:tabs>
          <w:tab w:val="left" w:pos="426"/>
        </w:tabs>
        <w:spacing w:after="0" w:line="276" w:lineRule="auto"/>
        <w:ind w:left="426"/>
        <w:contextualSpacing/>
        <w:jc w:val="both"/>
        <w:rPr>
          <w:rFonts w:eastAsia="Arial" w:cs="Arial"/>
          <w:szCs w:val="18"/>
        </w:rPr>
      </w:pPr>
    </w:p>
    <w:p w14:paraId="7BFF7164" w14:textId="21DEDB6A" w:rsidR="00DA29DE" w:rsidRPr="00DA29DE" w:rsidRDefault="00DA29DE" w:rsidP="00477450">
      <w:pPr>
        <w:numPr>
          <w:ilvl w:val="0"/>
          <w:numId w:val="28"/>
        </w:numPr>
        <w:tabs>
          <w:tab w:val="left" w:pos="426"/>
        </w:tabs>
        <w:spacing w:after="0" w:line="276" w:lineRule="auto"/>
        <w:ind w:left="426" w:hanging="426"/>
        <w:contextualSpacing/>
        <w:jc w:val="both"/>
        <w:rPr>
          <w:rFonts w:eastAsia="Arial" w:cs="Arial"/>
          <w:szCs w:val="18"/>
        </w:rPr>
      </w:pPr>
      <w:r w:rsidRPr="00DA29DE">
        <w:rPr>
          <w:rFonts w:eastAsia="Arial" w:cs="Arial"/>
          <w:szCs w:val="18"/>
        </w:rPr>
        <w:t xml:space="preserve">Communicatie tussen de contactpersonen zal op continue basis plaatsvinden teneinde de correcte uitvoering van de </w:t>
      </w:r>
      <w:r w:rsidRPr="006D7E22">
        <w:rPr>
          <w:rFonts w:eastAsia="Times New Roman" w:cs="Arial"/>
          <w:szCs w:val="18"/>
        </w:rPr>
        <w:t>raam</w:t>
      </w:r>
      <w:r w:rsidRPr="006D7E22">
        <w:rPr>
          <w:rFonts w:eastAsia="Arial" w:cs="Arial"/>
          <w:szCs w:val="18"/>
        </w:rPr>
        <w:t>o</w:t>
      </w:r>
      <w:r w:rsidRPr="00DA29DE">
        <w:rPr>
          <w:rFonts w:eastAsia="Arial" w:cs="Arial"/>
          <w:szCs w:val="18"/>
        </w:rPr>
        <w:t xml:space="preserve">vereenkomst en dus de door de opdrachtnemer te verrichten prestaties te bewaken. In ieder geval vindt jaarlijks een evaluatie plaats van de dienstverlening van opdrachtnemer. Dit jaarlijkse evaluatiegesprek wordt op initiatief van opdrachtnemer ingepland. Voorafgaand aan dat overleg verstrekt (de contactpersoon van) opdrachtnemer de door opdrachtgever ten behoeve van dat gesprek gewenste informatie, zoals ook omschreven in </w:t>
      </w:r>
      <w:r w:rsidRPr="00DA29DE">
        <w:rPr>
          <w:rFonts w:eastAsia="Times New Roman" w:cs="Arial"/>
          <w:szCs w:val="18"/>
        </w:rPr>
        <w:t>de aanbestedingsstukken</w:t>
      </w:r>
      <w:r w:rsidRPr="00DA29DE">
        <w:rPr>
          <w:rFonts w:eastAsia="Arial" w:cs="Arial"/>
          <w:szCs w:val="18"/>
        </w:rPr>
        <w:t>. Tijdens het overleg wordt onder ander gesproken over positieve en negatieve ervaringen, naleving van gemaakte afspraken, en kwaliteit van de verrichte prestaties.</w:t>
      </w:r>
    </w:p>
    <w:p w14:paraId="11AE0317" w14:textId="77777777" w:rsidR="00DA29DE" w:rsidRPr="00DA29DE" w:rsidRDefault="00DA29DE" w:rsidP="00477450">
      <w:pPr>
        <w:numPr>
          <w:ilvl w:val="0"/>
          <w:numId w:val="28"/>
        </w:numPr>
        <w:tabs>
          <w:tab w:val="left" w:pos="426"/>
        </w:tabs>
        <w:spacing w:after="0" w:line="276" w:lineRule="auto"/>
        <w:ind w:left="426" w:hanging="426"/>
        <w:contextualSpacing/>
        <w:jc w:val="both"/>
        <w:rPr>
          <w:rFonts w:eastAsia="Arial" w:cs="Arial"/>
          <w:szCs w:val="18"/>
        </w:rPr>
      </w:pPr>
      <w:r w:rsidRPr="00DA29DE">
        <w:rPr>
          <w:rFonts w:eastAsia="Arial" w:cs="Arial"/>
          <w:szCs w:val="18"/>
        </w:rPr>
        <w:t xml:space="preserve">In geval van (verwachte) organisatorische of personele veranderingen in de organisatie van één der partijen die van belang kunnen zijn voor de uitvoering van de opdracht, dient deze partij de andere partij terstond (na het ontstaan van de verwachting daartoe) op de hoogte te stellen. </w:t>
      </w:r>
      <w:r w:rsidRPr="00DA29DE">
        <w:rPr>
          <w:rFonts w:eastAsia="Arial" w:cs="Arial"/>
          <w:szCs w:val="18"/>
        </w:rPr>
        <w:lastRenderedPageBreak/>
        <w:t xml:space="preserve">Partijen kunnen in dat geval eventueel (nadere) afspraken maken </w:t>
      </w:r>
      <w:proofErr w:type="spellStart"/>
      <w:r w:rsidRPr="00DA29DE">
        <w:rPr>
          <w:rFonts w:eastAsia="Arial" w:cs="Arial"/>
          <w:szCs w:val="18"/>
        </w:rPr>
        <w:t>terzake</w:t>
      </w:r>
      <w:proofErr w:type="spellEnd"/>
      <w:r w:rsidRPr="00DA29DE">
        <w:rPr>
          <w:rFonts w:eastAsia="Arial" w:cs="Arial"/>
          <w:szCs w:val="18"/>
        </w:rPr>
        <w:t xml:space="preserve"> van de uitvoering van de opdracht.</w:t>
      </w:r>
      <w:bookmarkStart w:id="19" w:name="_Ref215028848"/>
      <w:bookmarkStart w:id="20" w:name="_Ref219279938"/>
      <w:r w:rsidRPr="00DA29DE">
        <w:rPr>
          <w:rFonts w:eastAsia="Arial" w:cs="Arial"/>
          <w:szCs w:val="18"/>
        </w:rPr>
        <w:t xml:space="preserve"> </w:t>
      </w:r>
    </w:p>
    <w:bookmarkEnd w:id="19"/>
    <w:bookmarkEnd w:id="20"/>
    <w:p w14:paraId="5BB94346" w14:textId="77777777" w:rsidR="00DA29DE" w:rsidRPr="00DA29DE" w:rsidRDefault="00DA29DE" w:rsidP="00DA29DE">
      <w:pPr>
        <w:spacing w:after="0" w:line="276" w:lineRule="auto"/>
        <w:jc w:val="both"/>
        <w:rPr>
          <w:rFonts w:eastAsia="Arial"/>
          <w:szCs w:val="18"/>
          <w:highlight w:val="yellow"/>
        </w:rPr>
      </w:pPr>
    </w:p>
    <w:p w14:paraId="6D56BDED" w14:textId="77777777"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003F85"/>
          <w:szCs w:val="18"/>
        </w:rPr>
      </w:pPr>
      <w:r w:rsidRPr="00DA29DE">
        <w:rPr>
          <w:rFonts w:eastAsia="Times New Roman" w:cs="Arial"/>
          <w:iCs/>
          <w:color w:val="003F85"/>
          <w:szCs w:val="18"/>
        </w:rPr>
        <w:t>Vergoeding</w:t>
      </w:r>
    </w:p>
    <w:p w14:paraId="33C123B6" w14:textId="12BE3770" w:rsidR="00DA29DE" w:rsidRPr="00DA29DE" w:rsidRDefault="00DA29DE" w:rsidP="00477450">
      <w:pPr>
        <w:numPr>
          <w:ilvl w:val="0"/>
          <w:numId w:val="29"/>
        </w:numPr>
        <w:spacing w:after="0" w:line="276" w:lineRule="auto"/>
        <w:ind w:left="426" w:hanging="426"/>
        <w:contextualSpacing/>
        <w:jc w:val="both"/>
        <w:rPr>
          <w:rFonts w:eastAsia="Arial"/>
          <w:szCs w:val="18"/>
        </w:rPr>
      </w:pPr>
      <w:r w:rsidRPr="00DA29DE">
        <w:rPr>
          <w:rFonts w:eastAsia="Arial" w:cs="Arial"/>
          <w:szCs w:val="18"/>
        </w:rPr>
        <w:t xml:space="preserve">De kosten van de door opdrachtnemer te verrichten prestatie volgen uit de door opdrachtnemer bij zijn inschrijving ingevulde en ingediende prijsblad. </w:t>
      </w:r>
      <w:r w:rsidRPr="00DA29DE">
        <w:rPr>
          <w:rFonts w:eastAsia="Arial"/>
          <w:szCs w:val="18"/>
        </w:rPr>
        <w:t xml:space="preserve">Voor de volledigheid zijn de tarieven conform het ingevulde en ingediende prijsblad opgenomen in </w:t>
      </w:r>
      <w:r w:rsidRPr="00DA29DE">
        <w:rPr>
          <w:rFonts w:eastAsia="Arial"/>
          <w:b/>
          <w:szCs w:val="18"/>
        </w:rPr>
        <w:t xml:space="preserve">bijlage </w:t>
      </w:r>
      <w:r w:rsidRPr="00DA29DE">
        <w:rPr>
          <w:rFonts w:eastAsia="Arial" w:cs="Arial"/>
          <w:b/>
          <w:color w:val="0000E1"/>
          <w:szCs w:val="18"/>
        </w:rPr>
        <w:t>&lt;nummer&gt;</w:t>
      </w:r>
      <w:r w:rsidRPr="00DA29DE">
        <w:rPr>
          <w:rFonts w:eastAsia="Arial"/>
          <w:szCs w:val="18"/>
        </w:rPr>
        <w:t xml:space="preserve"> bij deze </w:t>
      </w:r>
      <w:r w:rsidR="00D200E1" w:rsidRPr="00D200E1">
        <w:rPr>
          <w:rFonts w:eastAsia="Arial" w:cs="Arial"/>
          <w:szCs w:val="18"/>
        </w:rPr>
        <w:t>raamovereenkomst</w:t>
      </w:r>
      <w:r w:rsidRPr="00D200E1">
        <w:rPr>
          <w:rFonts w:eastAsia="Arial"/>
          <w:szCs w:val="18"/>
        </w:rPr>
        <w:t>.</w:t>
      </w:r>
    </w:p>
    <w:p w14:paraId="1383C547" w14:textId="719AFE2B" w:rsidR="00DA29DE" w:rsidRPr="00DA29DE" w:rsidRDefault="00DA29DE" w:rsidP="00477450">
      <w:pPr>
        <w:numPr>
          <w:ilvl w:val="0"/>
          <w:numId w:val="29"/>
        </w:numPr>
        <w:spacing w:after="0" w:line="276" w:lineRule="auto"/>
        <w:ind w:left="426" w:hanging="426"/>
        <w:contextualSpacing/>
        <w:jc w:val="both"/>
        <w:rPr>
          <w:rFonts w:eastAsia="Arial"/>
          <w:szCs w:val="18"/>
        </w:rPr>
      </w:pPr>
      <w:r w:rsidRPr="00255000">
        <w:rPr>
          <w:rFonts w:eastAsia="Times New Roman" w:cs="Arial"/>
          <w:szCs w:val="18"/>
        </w:rPr>
        <w:t>De in het prijsblad genoemde tarieven zijn exclusief</w:t>
      </w:r>
      <w:r w:rsidR="00255000" w:rsidRPr="00255000">
        <w:rPr>
          <w:rFonts w:eastAsia="Times New Roman" w:cs="Arial"/>
          <w:szCs w:val="18"/>
        </w:rPr>
        <w:t xml:space="preserve"> </w:t>
      </w:r>
      <w:r w:rsidRPr="00255000">
        <w:rPr>
          <w:rFonts w:eastAsia="Times New Roman" w:cs="Arial"/>
          <w:szCs w:val="18"/>
        </w:rPr>
        <w:t xml:space="preserve">BTW, en </w:t>
      </w:r>
      <w:r w:rsidRPr="00255000">
        <w:rPr>
          <w:rFonts w:eastAsia="Arial" w:cs="Arial"/>
          <w:szCs w:val="18"/>
        </w:rPr>
        <w:t xml:space="preserve">inclusief </w:t>
      </w:r>
      <w:r w:rsidRPr="00DA29DE">
        <w:rPr>
          <w:rFonts w:eastAsia="Arial" w:cs="Arial"/>
          <w:szCs w:val="18"/>
        </w:rPr>
        <w:t>alle overige bijkomende kosten (zoals maar niet beperkt tot administratieve kosten). Bijkomende kosten komen derhalve niet voor vergoeding in aanmerking.</w:t>
      </w:r>
    </w:p>
    <w:p w14:paraId="518633E6" w14:textId="78CF7480" w:rsidR="00DA29DE" w:rsidRPr="000421D6" w:rsidRDefault="00DA29DE" w:rsidP="00EE23BA">
      <w:pPr>
        <w:numPr>
          <w:ilvl w:val="0"/>
          <w:numId w:val="29"/>
        </w:numPr>
        <w:spacing w:after="0" w:line="276" w:lineRule="auto"/>
        <w:ind w:left="426" w:hanging="426"/>
        <w:contextualSpacing/>
        <w:jc w:val="both"/>
        <w:rPr>
          <w:rFonts w:eastAsia="Arial"/>
          <w:szCs w:val="18"/>
        </w:rPr>
      </w:pPr>
      <w:r w:rsidRPr="000421D6">
        <w:rPr>
          <w:rFonts w:eastAsia="Arial" w:cs="Arial"/>
          <w:szCs w:val="18"/>
        </w:rPr>
        <w:t xml:space="preserve">De overeengekomen </w:t>
      </w:r>
      <w:r w:rsidRPr="000421D6">
        <w:rPr>
          <w:rFonts w:eastAsia="Times New Roman" w:cs="Arial"/>
          <w:color w:val="0000E1"/>
          <w:szCs w:val="18"/>
        </w:rPr>
        <w:t>&lt;maximum&gt; &lt;tarieven&gt;</w:t>
      </w:r>
      <w:r w:rsidRPr="000421D6">
        <w:rPr>
          <w:rFonts w:eastAsia="Arial" w:cs="Arial"/>
          <w:szCs w:val="18"/>
        </w:rPr>
        <w:t xml:space="preserve"> liggen in ieder geval vast &lt;</w:t>
      </w:r>
      <w:r w:rsidRPr="000421D6">
        <w:rPr>
          <w:rFonts w:eastAsia="Times New Roman" w:cs="Arial"/>
          <w:color w:val="0000E1"/>
          <w:szCs w:val="18"/>
          <w:lang w:eastAsia="nl-NL"/>
        </w:rPr>
        <w:t xml:space="preserve">&lt;tot &lt;&lt;datum&gt; / gedurende de initiële duur van de </w:t>
      </w:r>
      <w:r w:rsidR="00D200E1" w:rsidRPr="000421D6">
        <w:rPr>
          <w:rFonts w:eastAsia="Times New Roman" w:cs="Arial"/>
          <w:color w:val="0000E1"/>
          <w:szCs w:val="18"/>
          <w:lang w:eastAsia="nl-NL"/>
        </w:rPr>
        <w:t>raamovereenkomst</w:t>
      </w:r>
      <w:r w:rsidRPr="000421D6">
        <w:rPr>
          <w:rFonts w:eastAsia="Times New Roman" w:cs="Arial"/>
          <w:color w:val="0000E1"/>
          <w:szCs w:val="18"/>
          <w:lang w:eastAsia="nl-NL"/>
        </w:rPr>
        <w:t>&gt; en kunnen – eerst per &lt;datum&gt; op verzoek van opdrachtnemer – ten hoogste éénmaal per &lt;jaar/verlening&gt; worden herzien op basis van de percentuele wijziging van de CBS-index &lt;Dienstenprijsindex (DPI), aggregaat …..&gt; op basis van het jaargemiddelde aan de hand van de volgende indexeringsformule: (jaargemiddelde nieuw jaar – jaargemiddelde oud jaar) / jaargemiddelde oud jaar x 100% (afgerond op 2 decimalen). Als nieuw jaar wordt gehanteerd het meest recente volledige jaar waarvan het gemiddelde definitieve indexcijfer is berekend, als oud jaar wordt het jaar voorafgaande aan het nieuwe jaar gehanteerd</w:t>
      </w:r>
    </w:p>
    <w:p w14:paraId="282300A7" w14:textId="77777777" w:rsidR="00DA29DE" w:rsidRPr="00DA29DE" w:rsidRDefault="00DA29DE" w:rsidP="00477450">
      <w:pPr>
        <w:numPr>
          <w:ilvl w:val="0"/>
          <w:numId w:val="29"/>
        </w:numPr>
        <w:spacing w:after="0" w:line="276" w:lineRule="auto"/>
        <w:ind w:left="426" w:hanging="426"/>
        <w:contextualSpacing/>
        <w:jc w:val="both"/>
        <w:rPr>
          <w:rFonts w:eastAsia="Arial" w:cs="Arial"/>
          <w:szCs w:val="18"/>
        </w:rPr>
      </w:pPr>
      <w:r w:rsidRPr="00DA29DE">
        <w:rPr>
          <w:rFonts w:eastAsia="Arial" w:cs="Arial"/>
          <w:szCs w:val="18"/>
        </w:rPr>
        <w:t xml:space="preserve">Wordt in een jaar afgezien van herzien van </w:t>
      </w:r>
      <w:r w:rsidRPr="00DA29DE">
        <w:rPr>
          <w:rFonts w:eastAsia="Times New Roman" w:cs="Arial"/>
          <w:color w:val="0000E1"/>
          <w:szCs w:val="18"/>
        </w:rPr>
        <w:t>&lt;tarieven&gt;</w:t>
      </w:r>
      <w:r w:rsidRPr="00DA29DE">
        <w:rPr>
          <w:rFonts w:eastAsia="Arial" w:cs="Arial"/>
          <w:szCs w:val="18"/>
        </w:rPr>
        <w:t>, dan vindt indexering in het daarop volgende jaar slechts plaats over de periode van één jaar; indexering over meerdere jaren is derhalve uitgesloten.</w:t>
      </w:r>
    </w:p>
    <w:p w14:paraId="6FC6421B" w14:textId="77777777" w:rsidR="00DA29DE" w:rsidRPr="00DA29DE" w:rsidRDefault="00DA29DE" w:rsidP="00477450">
      <w:pPr>
        <w:numPr>
          <w:ilvl w:val="0"/>
          <w:numId w:val="29"/>
        </w:numPr>
        <w:spacing w:after="0" w:line="276" w:lineRule="auto"/>
        <w:ind w:left="426" w:hanging="426"/>
        <w:contextualSpacing/>
        <w:jc w:val="both"/>
        <w:rPr>
          <w:rFonts w:eastAsia="Arial" w:cs="Arial"/>
          <w:szCs w:val="18"/>
        </w:rPr>
      </w:pPr>
      <w:r w:rsidRPr="00DA29DE">
        <w:rPr>
          <w:rFonts w:eastAsia="Arial" w:cs="Arial"/>
          <w:szCs w:val="18"/>
        </w:rPr>
        <w:t xml:space="preserve">Een voornemen tot indexatie dient opdrachtnemer minimaal </w:t>
      </w:r>
      <w:r w:rsidRPr="00DA29DE">
        <w:rPr>
          <w:rFonts w:eastAsia="Times New Roman" w:cs="Arial"/>
          <w:color w:val="0000E1"/>
          <w:szCs w:val="18"/>
        </w:rPr>
        <w:t>&lt;aantal&gt; &lt;weken/maand(en)&gt;</w:t>
      </w:r>
      <w:r w:rsidRPr="00DA29DE">
        <w:rPr>
          <w:rFonts w:eastAsia="Arial" w:cs="Arial"/>
          <w:szCs w:val="18"/>
        </w:rPr>
        <w:t xml:space="preserve"> voorafgaand aan de ingangsdatum daarvan aan opdrachtgever te melden met daarbij een toelichting op de gehanteerde formule. Gewijzigde </w:t>
      </w:r>
      <w:r w:rsidRPr="00DA29DE">
        <w:rPr>
          <w:rFonts w:eastAsia="Times New Roman" w:cs="Arial"/>
          <w:color w:val="0000E1"/>
          <w:szCs w:val="18"/>
        </w:rPr>
        <w:t>&lt;tarieven&gt;</w:t>
      </w:r>
      <w:r w:rsidRPr="00DA29DE">
        <w:rPr>
          <w:rFonts w:eastAsia="Arial" w:cs="Arial"/>
          <w:szCs w:val="18"/>
        </w:rPr>
        <w:t xml:space="preserve"> gaan pas in na schriftelijke goedkeuring van opdrachtgever.</w:t>
      </w:r>
    </w:p>
    <w:p w14:paraId="23E2F6E1" w14:textId="77777777" w:rsidR="00DA29DE" w:rsidRPr="00DA29DE" w:rsidRDefault="00DA29DE" w:rsidP="00477450">
      <w:pPr>
        <w:numPr>
          <w:ilvl w:val="0"/>
          <w:numId w:val="29"/>
        </w:numPr>
        <w:spacing w:after="0" w:line="276" w:lineRule="auto"/>
        <w:ind w:left="426" w:hanging="426"/>
        <w:contextualSpacing/>
        <w:jc w:val="both"/>
        <w:rPr>
          <w:rFonts w:eastAsia="Arial" w:cs="Arial"/>
          <w:szCs w:val="18"/>
        </w:rPr>
      </w:pPr>
      <w:r w:rsidRPr="00DA29DE">
        <w:rPr>
          <w:rFonts w:eastAsia="Arial" w:cs="Arial"/>
          <w:szCs w:val="18"/>
        </w:rPr>
        <w:t xml:space="preserve">Negatieve indexering dient opdrachtnemer te allen tijde te melden en </w:t>
      </w:r>
      <w:r w:rsidRPr="00DA29DE">
        <w:rPr>
          <w:rFonts w:eastAsia="Times New Roman" w:cs="Arial"/>
          <w:color w:val="0000E1"/>
          <w:szCs w:val="18"/>
        </w:rPr>
        <w:t>&lt;tarieven&gt;</w:t>
      </w:r>
      <w:r w:rsidRPr="00DA29DE">
        <w:rPr>
          <w:rFonts w:eastAsia="Arial" w:cs="Arial"/>
          <w:szCs w:val="18"/>
        </w:rPr>
        <w:t xml:space="preserve"> dienen in een dergelijk geval verplicht te worden herzien.</w:t>
      </w:r>
    </w:p>
    <w:p w14:paraId="5525CCF6" w14:textId="77777777" w:rsidR="00DA29DE" w:rsidRPr="00DA29DE" w:rsidRDefault="00DA29DE" w:rsidP="00DA29DE">
      <w:pPr>
        <w:spacing w:after="0" w:line="276" w:lineRule="auto"/>
        <w:jc w:val="both"/>
        <w:rPr>
          <w:rFonts w:eastAsia="Arial"/>
          <w:szCs w:val="18"/>
        </w:rPr>
      </w:pPr>
    </w:p>
    <w:p w14:paraId="2634CE30" w14:textId="77777777" w:rsidR="00DA29DE" w:rsidRPr="00DA29DE" w:rsidRDefault="00DA29DE" w:rsidP="00477450">
      <w:pPr>
        <w:keepNext/>
        <w:numPr>
          <w:ilvl w:val="0"/>
          <w:numId w:val="26"/>
        </w:numPr>
        <w:spacing w:after="0" w:line="276" w:lineRule="auto"/>
        <w:ind w:left="1202" w:hanging="1202"/>
        <w:jc w:val="both"/>
        <w:outlineLvl w:val="3"/>
        <w:rPr>
          <w:rFonts w:eastAsia="Times New Roman" w:cs="Arial"/>
          <w:iCs/>
          <w:color w:val="003F85"/>
          <w:szCs w:val="18"/>
        </w:rPr>
      </w:pPr>
      <w:bookmarkStart w:id="21" w:name="_Hlk515214049"/>
      <w:r w:rsidRPr="00DA29DE">
        <w:rPr>
          <w:rFonts w:eastAsia="Times New Roman" w:cs="Arial"/>
          <w:iCs/>
          <w:color w:val="003F85"/>
          <w:szCs w:val="18"/>
        </w:rPr>
        <w:t>Facturering, verschuldigdheid en betaling</w:t>
      </w:r>
    </w:p>
    <w:bookmarkEnd w:id="21"/>
    <w:p w14:paraId="08CA21CA" w14:textId="77777777" w:rsidR="00AF7E24" w:rsidRPr="00DA29DE" w:rsidRDefault="00AF7E24" w:rsidP="00AF7E24">
      <w:pPr>
        <w:numPr>
          <w:ilvl w:val="0"/>
          <w:numId w:val="22"/>
        </w:numPr>
        <w:spacing w:after="0" w:line="276" w:lineRule="auto"/>
        <w:ind w:left="426" w:hanging="426"/>
        <w:contextualSpacing/>
        <w:jc w:val="both"/>
        <w:rPr>
          <w:rFonts w:eastAsia="Arial" w:cs="Arial"/>
          <w:szCs w:val="18"/>
        </w:rPr>
      </w:pPr>
      <w:r w:rsidRPr="00DA29DE">
        <w:rPr>
          <w:rFonts w:eastAsia="Arial" w:cs="Arial"/>
          <w:szCs w:val="18"/>
        </w:rPr>
        <w:t>Onder vermelding van de</w:t>
      </w:r>
      <w:r w:rsidRPr="003707CE">
        <w:rPr>
          <w:rFonts w:eastAsia="Arial" w:cs="Arial"/>
          <w:szCs w:val="18"/>
        </w:rPr>
        <w:t>ze Raamovereenkomst verzendt opdrachtnemer maandelijks</w:t>
      </w:r>
      <w:r>
        <w:rPr>
          <w:rFonts w:eastAsia="Arial" w:cs="Arial"/>
          <w:szCs w:val="18"/>
        </w:rPr>
        <w:t xml:space="preserve"> / per 4 weken</w:t>
      </w:r>
      <w:r w:rsidRPr="003707CE">
        <w:rPr>
          <w:rFonts w:eastAsia="Arial" w:cs="Arial"/>
          <w:szCs w:val="18"/>
        </w:rPr>
        <w:t xml:space="preserve"> achteraf na verrichting en acceptatie </w:t>
      </w:r>
      <w:r w:rsidRPr="00DA29DE">
        <w:rPr>
          <w:rFonts w:eastAsia="Arial" w:cs="Arial"/>
          <w:szCs w:val="18"/>
        </w:rPr>
        <w:t xml:space="preserve">van </w:t>
      </w:r>
      <w:r w:rsidRPr="00DA29DE">
        <w:rPr>
          <w:rFonts w:eastAsia="Arial" w:cs="Arial"/>
          <w:color w:val="0000E1"/>
          <w:szCs w:val="18"/>
        </w:rPr>
        <w:t xml:space="preserve">&lt;omschrijving onderdeel opdracht&gt; </w:t>
      </w:r>
      <w:r w:rsidRPr="00DA29DE">
        <w:rPr>
          <w:rFonts w:eastAsia="Arial" w:cs="Arial"/>
          <w:szCs w:val="18"/>
        </w:rPr>
        <w:t xml:space="preserve">een </w:t>
      </w:r>
      <w:r w:rsidRPr="003707CE">
        <w:rPr>
          <w:rFonts w:eastAsia="Arial" w:cs="Arial"/>
          <w:szCs w:val="18"/>
        </w:rPr>
        <w:t>verzamelfactu</w:t>
      </w:r>
      <w:r w:rsidRPr="00DA29DE">
        <w:rPr>
          <w:rFonts w:eastAsia="Arial" w:cs="Arial"/>
          <w:szCs w:val="18"/>
        </w:rPr>
        <w:t>ur.</w:t>
      </w:r>
    </w:p>
    <w:p w14:paraId="4F2AB3FC" w14:textId="77777777" w:rsidR="006F7FD5" w:rsidRPr="00DA29DE" w:rsidRDefault="006F7FD5" w:rsidP="006F7FD5">
      <w:pPr>
        <w:numPr>
          <w:ilvl w:val="0"/>
          <w:numId w:val="22"/>
        </w:numPr>
        <w:spacing w:after="0" w:line="276" w:lineRule="auto"/>
        <w:ind w:left="426" w:hanging="426"/>
        <w:contextualSpacing/>
        <w:jc w:val="both"/>
        <w:rPr>
          <w:rFonts w:eastAsia="Arial" w:cs="Arial"/>
          <w:szCs w:val="18"/>
        </w:rPr>
      </w:pPr>
      <w:r w:rsidRPr="00DA29DE">
        <w:rPr>
          <w:rFonts w:eastAsia="Arial" w:cs="Arial"/>
          <w:szCs w:val="18"/>
        </w:rPr>
        <w:t xml:space="preserve">Onder vermelding </w:t>
      </w:r>
      <w:r w:rsidRPr="003707CE">
        <w:rPr>
          <w:rFonts w:eastAsia="Arial" w:cs="Arial"/>
          <w:szCs w:val="18"/>
        </w:rPr>
        <w:t xml:space="preserve">van de Raamovereenkomst verzendt </w:t>
      </w:r>
      <w:r w:rsidRPr="00DA29DE">
        <w:rPr>
          <w:rFonts w:eastAsia="Arial" w:cs="Arial"/>
          <w:szCs w:val="18"/>
        </w:rPr>
        <w:t xml:space="preserve">opdrachtnemer na volledige verrichting </w:t>
      </w:r>
      <w:r w:rsidRPr="003707CE">
        <w:rPr>
          <w:rFonts w:eastAsia="Arial" w:cs="Arial"/>
          <w:szCs w:val="18"/>
        </w:rPr>
        <w:t xml:space="preserve">en acceptatie een </w:t>
      </w:r>
      <w:r w:rsidRPr="00DA29DE">
        <w:rPr>
          <w:rFonts w:eastAsia="Arial" w:cs="Arial"/>
          <w:szCs w:val="18"/>
        </w:rPr>
        <w:t>factuur per uitgebrachte offerte met betrekking tot de aanvullende werkzaamheden</w:t>
      </w:r>
      <w:r w:rsidRPr="00DA29DE">
        <w:rPr>
          <w:rFonts w:eastAsia="Arial" w:cs="Arial"/>
          <w:color w:val="0000E1"/>
          <w:szCs w:val="18"/>
        </w:rPr>
        <w:t>.</w:t>
      </w:r>
    </w:p>
    <w:p w14:paraId="5100B2A9" w14:textId="77777777" w:rsidR="00F828FF" w:rsidRPr="00DA29DE" w:rsidRDefault="00F828FF" w:rsidP="00F828FF">
      <w:pPr>
        <w:numPr>
          <w:ilvl w:val="0"/>
          <w:numId w:val="22"/>
        </w:numPr>
        <w:spacing w:after="0" w:line="276" w:lineRule="auto"/>
        <w:ind w:left="426" w:hanging="426"/>
        <w:contextualSpacing/>
        <w:jc w:val="both"/>
        <w:rPr>
          <w:rFonts w:eastAsia="Arial" w:cs="Arial"/>
          <w:szCs w:val="18"/>
        </w:rPr>
      </w:pPr>
      <w:r w:rsidRPr="00DA29DE">
        <w:rPr>
          <w:rFonts w:eastAsia="Arial" w:cs="Arial"/>
          <w:szCs w:val="18"/>
        </w:rPr>
        <w:t>Facturen worden uitsluitend digita</w:t>
      </w:r>
      <w:r w:rsidRPr="003707CE">
        <w:rPr>
          <w:rFonts w:eastAsia="Arial" w:cs="Arial"/>
          <w:szCs w:val="18"/>
        </w:rPr>
        <w:t xml:space="preserve">al in PDF formaat </w:t>
      </w:r>
      <w:r w:rsidRPr="00DA29DE">
        <w:rPr>
          <w:rFonts w:eastAsia="Arial" w:cs="Arial"/>
          <w:szCs w:val="18"/>
        </w:rPr>
        <w:t xml:space="preserve">gestuurd aan </w:t>
      </w:r>
      <w:hyperlink r:id="rId12" w:history="1">
        <w:r w:rsidRPr="006E5AA4">
          <w:rPr>
            <w:rStyle w:val="Hyperlink"/>
            <w:rFonts w:eastAsia="Arial" w:cs="Arial"/>
            <w:szCs w:val="18"/>
          </w:rPr>
          <w:t>financien@hetwaterschapshuis.nl</w:t>
        </w:r>
      </w:hyperlink>
      <w:r>
        <w:rPr>
          <w:rFonts w:eastAsia="Arial" w:cs="Arial"/>
          <w:color w:val="0000E1"/>
          <w:szCs w:val="18"/>
        </w:rPr>
        <w:t xml:space="preserve"> </w:t>
      </w:r>
    </w:p>
    <w:p w14:paraId="17A0E658" w14:textId="77777777" w:rsidR="00DA29DE" w:rsidRPr="00DA29DE" w:rsidRDefault="00DA29DE" w:rsidP="00477450">
      <w:pPr>
        <w:numPr>
          <w:ilvl w:val="0"/>
          <w:numId w:val="22"/>
        </w:numPr>
        <w:spacing w:after="0" w:line="276" w:lineRule="auto"/>
        <w:ind w:left="426" w:hanging="426"/>
        <w:contextualSpacing/>
        <w:jc w:val="both"/>
        <w:rPr>
          <w:rFonts w:eastAsia="Arial" w:cs="Arial"/>
          <w:szCs w:val="18"/>
        </w:rPr>
      </w:pPr>
      <w:r w:rsidRPr="00DA29DE">
        <w:rPr>
          <w:rFonts w:eastAsia="Arial" w:cs="Arial"/>
          <w:szCs w:val="18"/>
        </w:rPr>
        <w:t>Op elke factuur wordt vermeld:</w:t>
      </w:r>
      <w:r w:rsidRPr="00DA29DE">
        <w:rPr>
          <w:rFonts w:eastAsia="Times New Roman" w:cs="Arial"/>
          <w:szCs w:val="18"/>
        </w:rPr>
        <w:t xml:space="preserve"> </w:t>
      </w:r>
    </w:p>
    <w:p w14:paraId="12B16E13"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Factuurnummer;</w:t>
      </w:r>
    </w:p>
    <w:p w14:paraId="3BD899E8"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Contractnummer, inkoopordernummer, kostenplaatsnummer of projectcode (toepasselijke code of nummer wordt door opdrachtgever aan opdrachtnemer verstrekt);</w:t>
      </w:r>
    </w:p>
    <w:p w14:paraId="7F952C4C"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Factuurdatum;</w:t>
      </w:r>
    </w:p>
    <w:p w14:paraId="18D169B4"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Eenduidige omschrijving van de verrichte prestatie (gespecificeerd naar aantal en soort);</w:t>
      </w:r>
    </w:p>
    <w:p w14:paraId="34D0EF3D"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De samenstelling van</w:t>
      </w:r>
      <w:r w:rsidRPr="00DA29DE">
        <w:rPr>
          <w:rFonts w:eastAsia="Times New Roman" w:cs="Arial"/>
          <w:color w:val="0000E1"/>
          <w:szCs w:val="18"/>
        </w:rPr>
        <w:t xml:space="preserve"> &lt;tarief&gt;</w:t>
      </w:r>
      <w:r w:rsidRPr="00DA29DE">
        <w:rPr>
          <w:rFonts w:eastAsia="Arial" w:cs="Arial"/>
          <w:szCs w:val="18"/>
        </w:rPr>
        <w:t xml:space="preserve"> (gespecificeerd naar </w:t>
      </w:r>
      <w:r w:rsidRPr="00DA29DE">
        <w:rPr>
          <w:rFonts w:eastAsia="Times New Roman" w:cs="Arial"/>
          <w:color w:val="0000E1"/>
          <w:szCs w:val="18"/>
        </w:rPr>
        <w:t>&lt;eenheidstarief&gt;</w:t>
      </w:r>
      <w:r w:rsidRPr="00DA29DE">
        <w:rPr>
          <w:rFonts w:eastAsia="Arial" w:cs="Arial"/>
          <w:szCs w:val="18"/>
        </w:rPr>
        <w:t xml:space="preserve"> vermeerderd met aantal);</w:t>
      </w:r>
    </w:p>
    <w:p w14:paraId="4E76D0A0"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 xml:space="preserve">Juiste optelling en toepassing van de </w:t>
      </w:r>
      <w:proofErr w:type="spellStart"/>
      <w:r w:rsidRPr="00DA29DE">
        <w:rPr>
          <w:rFonts w:eastAsia="Arial" w:cs="Arial"/>
          <w:szCs w:val="18"/>
        </w:rPr>
        <w:t>BTW-regels</w:t>
      </w:r>
      <w:proofErr w:type="spellEnd"/>
      <w:r w:rsidRPr="00DA29DE">
        <w:rPr>
          <w:rFonts w:eastAsia="Arial" w:cs="Arial"/>
          <w:szCs w:val="18"/>
        </w:rPr>
        <w:t>;</w:t>
      </w:r>
    </w:p>
    <w:p w14:paraId="3F2E5F52"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Naam Opdrachtgever;</w:t>
      </w:r>
    </w:p>
    <w:p w14:paraId="710B946B"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t>Bankrekeningnummer (IBAN) van opdrachtnemer;</w:t>
      </w:r>
    </w:p>
    <w:p w14:paraId="6449BF96" w14:textId="77777777" w:rsidR="00DA29DE" w:rsidRPr="00DA29DE" w:rsidRDefault="00DA29DE" w:rsidP="00477450">
      <w:pPr>
        <w:numPr>
          <w:ilvl w:val="0"/>
          <w:numId w:val="30"/>
        </w:numPr>
        <w:spacing w:after="0" w:line="276" w:lineRule="auto"/>
        <w:jc w:val="both"/>
        <w:rPr>
          <w:rFonts w:eastAsia="Arial" w:cs="Arial"/>
          <w:szCs w:val="18"/>
        </w:rPr>
      </w:pPr>
      <w:proofErr w:type="spellStart"/>
      <w:r w:rsidRPr="00DA29DE">
        <w:rPr>
          <w:rFonts w:eastAsia="Arial" w:cs="Arial"/>
          <w:szCs w:val="18"/>
        </w:rPr>
        <w:t>BTW-identificatienummer</w:t>
      </w:r>
      <w:proofErr w:type="spellEnd"/>
      <w:r w:rsidRPr="00DA29DE">
        <w:rPr>
          <w:rFonts w:eastAsia="Arial" w:cs="Arial"/>
          <w:szCs w:val="18"/>
        </w:rPr>
        <w:t xml:space="preserve"> van opdrachtnemer;</w:t>
      </w:r>
    </w:p>
    <w:p w14:paraId="7C47BAED" w14:textId="77777777" w:rsidR="00DA29DE" w:rsidRPr="00DA29DE" w:rsidRDefault="00DA29DE" w:rsidP="00477450">
      <w:pPr>
        <w:numPr>
          <w:ilvl w:val="0"/>
          <w:numId w:val="30"/>
        </w:numPr>
        <w:spacing w:after="0" w:line="276" w:lineRule="auto"/>
        <w:jc w:val="both"/>
        <w:rPr>
          <w:rFonts w:eastAsia="Arial" w:cs="Arial"/>
          <w:szCs w:val="18"/>
        </w:rPr>
      </w:pPr>
      <w:r w:rsidRPr="00DA29DE">
        <w:rPr>
          <w:rFonts w:eastAsia="Arial" w:cs="Arial"/>
          <w:szCs w:val="18"/>
        </w:rPr>
        <w:lastRenderedPageBreak/>
        <w:t>BIC/SWIFT-code.</w:t>
      </w:r>
    </w:p>
    <w:p w14:paraId="66DB0357" w14:textId="078E5096" w:rsidR="00DA29DE" w:rsidRPr="00E32CF0" w:rsidRDefault="00E32CF0" w:rsidP="00E32CF0">
      <w:pPr>
        <w:numPr>
          <w:ilvl w:val="0"/>
          <w:numId w:val="22"/>
        </w:numPr>
        <w:spacing w:after="0" w:line="276" w:lineRule="auto"/>
        <w:ind w:left="426" w:hanging="426"/>
        <w:contextualSpacing/>
        <w:jc w:val="both"/>
        <w:rPr>
          <w:rFonts w:eastAsia="Arial" w:cs="Arial"/>
          <w:szCs w:val="18"/>
        </w:rPr>
      </w:pPr>
      <w:r w:rsidRPr="00DA29DE">
        <w:rPr>
          <w:rFonts w:eastAsia="Arial" w:cs="Arial"/>
          <w:szCs w:val="18"/>
        </w:rPr>
        <w:t xml:space="preserve">De betalingstermijn is </w:t>
      </w:r>
      <w:r w:rsidRPr="003C414B">
        <w:rPr>
          <w:rFonts w:eastAsia="Arial" w:cs="Arial"/>
          <w:szCs w:val="18"/>
        </w:rPr>
        <w:t>30 kalenderdagen na ontvangst van de (correcte) factuur.</w:t>
      </w:r>
    </w:p>
    <w:p w14:paraId="2FCCB50F" w14:textId="77777777" w:rsidR="00F635B1" w:rsidRPr="00DA29DE" w:rsidRDefault="00F635B1" w:rsidP="00F635B1">
      <w:pPr>
        <w:numPr>
          <w:ilvl w:val="0"/>
          <w:numId w:val="22"/>
        </w:numPr>
        <w:spacing w:after="0" w:line="276" w:lineRule="auto"/>
        <w:ind w:left="426" w:hanging="426"/>
        <w:contextualSpacing/>
        <w:jc w:val="both"/>
        <w:rPr>
          <w:rFonts w:eastAsia="Arial" w:cs="Arial"/>
          <w:szCs w:val="18"/>
        </w:rPr>
      </w:pPr>
      <w:r w:rsidRPr="003C414B">
        <w:rPr>
          <w:rFonts w:eastAsia="Arial" w:cs="Arial"/>
          <w:szCs w:val="18"/>
        </w:rPr>
        <w:t xml:space="preserve">Indien een factuur niet voldoet aan de in de aanbestedingsstukken / de inkoopvoorwaarden en/of de in lid 1 t/m lid 5 van dit artikel genoemde voorwaarden wordt de opdrachtnemer </w:t>
      </w:r>
      <w:r w:rsidRPr="00DA29DE">
        <w:rPr>
          <w:rFonts w:eastAsia="Arial" w:cs="Arial"/>
          <w:szCs w:val="18"/>
        </w:rPr>
        <w:t>hiervan binnen</w:t>
      </w:r>
      <w:r w:rsidRPr="00231A8C">
        <w:rPr>
          <w:rFonts w:eastAsia="Arial" w:cs="Arial"/>
          <w:szCs w:val="18"/>
        </w:rPr>
        <w:t xml:space="preserve"> 7 kalenderdagen </w:t>
      </w:r>
      <w:r w:rsidRPr="00DA29DE">
        <w:rPr>
          <w:rFonts w:eastAsia="Arial" w:cs="Arial"/>
          <w:szCs w:val="18"/>
        </w:rPr>
        <w:t xml:space="preserve">na ontvangst schriftelijk op de hoogte gebracht. De betreffende factuur wordt pas in behandeling genomen op het moment dat </w:t>
      </w:r>
      <w:r w:rsidRPr="000953D1">
        <w:rPr>
          <w:rFonts w:eastAsia="Arial" w:cs="Arial"/>
          <w:szCs w:val="18"/>
        </w:rPr>
        <w:t xml:space="preserve">deze voldoet aan de in de aanbestedingsstukken / de inkoopvoorwaarden en/of de in lid 1 t/m lid 5 van dit artikel genoemde voorwaarden. </w:t>
      </w:r>
    </w:p>
    <w:p w14:paraId="003201BD" w14:textId="77777777" w:rsidR="00DA29DE" w:rsidRPr="00DA29DE" w:rsidRDefault="00DA29DE" w:rsidP="00DA29DE">
      <w:pPr>
        <w:spacing w:after="0" w:line="276" w:lineRule="auto"/>
        <w:jc w:val="both"/>
        <w:rPr>
          <w:rFonts w:eastAsia="Arial"/>
          <w:szCs w:val="18"/>
        </w:rPr>
      </w:pPr>
    </w:p>
    <w:p w14:paraId="60F4065A" w14:textId="77777777" w:rsidR="00DA29DE" w:rsidRPr="00DA29DE" w:rsidRDefault="00DA29DE" w:rsidP="00DA29DE">
      <w:pPr>
        <w:spacing w:after="0" w:line="276" w:lineRule="auto"/>
        <w:jc w:val="both"/>
        <w:rPr>
          <w:rFonts w:eastAsia="Arial" w:cs="Arial"/>
          <w:szCs w:val="18"/>
        </w:rPr>
      </w:pPr>
    </w:p>
    <w:p w14:paraId="0CA497DA" w14:textId="77777777" w:rsidR="00DA29DE" w:rsidRPr="00DA29DE" w:rsidRDefault="00DA29DE" w:rsidP="00DA29DE">
      <w:pPr>
        <w:spacing w:after="0" w:line="276" w:lineRule="auto"/>
        <w:jc w:val="both"/>
        <w:rPr>
          <w:rFonts w:eastAsia="Times New Roman" w:cs="Arial"/>
          <w:color w:val="003F85"/>
          <w:szCs w:val="18"/>
        </w:rPr>
      </w:pPr>
      <w:bookmarkStart w:id="22" w:name="_Hlk515215561"/>
      <w:r w:rsidRPr="00DA29DE">
        <w:rPr>
          <w:rFonts w:eastAsia="Times New Roman" w:cs="Arial"/>
          <w:color w:val="003F85"/>
          <w:szCs w:val="18"/>
        </w:rPr>
        <w:t>Aldus overeengekomen en in tweevoud opgemaakt en rechtsgeldig ondertekend door:</w:t>
      </w:r>
    </w:p>
    <w:p w14:paraId="21623421" w14:textId="77777777" w:rsidR="00DA29DE" w:rsidRPr="00DA29DE" w:rsidRDefault="00DA29DE" w:rsidP="00DA29DE">
      <w:pPr>
        <w:spacing w:after="0" w:line="276" w:lineRule="auto"/>
        <w:jc w:val="both"/>
        <w:rPr>
          <w:rFonts w:eastAsia="Arial" w:cs="Arial"/>
          <w:color w:val="003F85"/>
          <w:szCs w:val="18"/>
        </w:rPr>
      </w:pPr>
    </w:p>
    <w:p w14:paraId="4F7696BA" w14:textId="77777777" w:rsidR="00DA29DE" w:rsidRPr="00DA29DE" w:rsidRDefault="00DA29DE" w:rsidP="00DA29DE">
      <w:pPr>
        <w:keepNext/>
        <w:keepLines/>
        <w:spacing w:after="0" w:line="276" w:lineRule="auto"/>
        <w:jc w:val="both"/>
        <w:outlineLvl w:val="1"/>
        <w:rPr>
          <w:rFonts w:eastAsia="Times New Roman" w:cs="Arial"/>
          <w:color w:val="003F85"/>
          <w:szCs w:val="18"/>
        </w:rPr>
      </w:pPr>
      <w:r w:rsidRPr="00DA29DE">
        <w:rPr>
          <w:rFonts w:eastAsia="Times New Roman" w:cs="Arial"/>
          <w:color w:val="003F85"/>
          <w:szCs w:val="18"/>
        </w:rPr>
        <w:t>Opdrachtgever</w:t>
      </w:r>
      <w:r w:rsidRPr="00DA29DE">
        <w:rPr>
          <w:rFonts w:eastAsia="Times New Roman" w:cs="Arial"/>
          <w:color w:val="003F85"/>
          <w:szCs w:val="18"/>
        </w:rPr>
        <w:tab/>
      </w:r>
      <w:r w:rsidRPr="00DA29DE">
        <w:rPr>
          <w:rFonts w:eastAsia="Times New Roman" w:cs="Arial"/>
          <w:color w:val="003F85"/>
          <w:szCs w:val="18"/>
        </w:rPr>
        <w:tab/>
      </w:r>
      <w:r w:rsidRPr="00DA29DE">
        <w:rPr>
          <w:rFonts w:eastAsia="Times New Roman" w:cs="Arial"/>
          <w:color w:val="003F85"/>
          <w:szCs w:val="18"/>
        </w:rPr>
        <w:tab/>
      </w:r>
      <w:r w:rsidRPr="00DA29DE">
        <w:rPr>
          <w:rFonts w:eastAsia="Times New Roman" w:cs="Arial"/>
          <w:color w:val="003F85"/>
          <w:szCs w:val="18"/>
        </w:rPr>
        <w:tab/>
      </w:r>
      <w:r w:rsidRPr="00DA29DE">
        <w:rPr>
          <w:rFonts w:eastAsia="Times New Roman" w:cs="Arial"/>
          <w:color w:val="003F85"/>
          <w:szCs w:val="18"/>
        </w:rPr>
        <w:tab/>
        <w:t>Opdrachtnemer</w:t>
      </w:r>
    </w:p>
    <w:p w14:paraId="13813504" w14:textId="77777777" w:rsidR="00DA29DE" w:rsidRPr="00DA29DE" w:rsidRDefault="00DA29DE" w:rsidP="00DA29DE">
      <w:pPr>
        <w:spacing w:after="0" w:line="276" w:lineRule="auto"/>
        <w:jc w:val="both"/>
        <w:rPr>
          <w:rFonts w:eastAsia="Arial" w:cs="Arial"/>
          <w:szCs w:val="18"/>
        </w:rPr>
      </w:pPr>
    </w:p>
    <w:p w14:paraId="5EDB8CF4" w14:textId="18F1894A" w:rsidR="00DA29DE" w:rsidRPr="00DA29DE" w:rsidRDefault="00706EA3" w:rsidP="00DA29DE">
      <w:pPr>
        <w:spacing w:after="0" w:line="276" w:lineRule="auto"/>
        <w:jc w:val="both"/>
        <w:rPr>
          <w:rFonts w:eastAsia="Times New Roman" w:cs="Arial"/>
          <w:b/>
          <w:color w:val="0000E1"/>
          <w:szCs w:val="18"/>
        </w:rPr>
      </w:pPr>
      <w:bookmarkStart w:id="23" w:name="_Hlk17292432"/>
      <w:r w:rsidRPr="00C70CEB">
        <w:rPr>
          <w:rFonts w:eastAsia="Times New Roman" w:cs="Arial"/>
          <w:b/>
          <w:szCs w:val="18"/>
        </w:rPr>
        <w:t>Het Waterschapshuis</w:t>
      </w:r>
      <w:bookmarkEnd w:id="23"/>
      <w:r w:rsidR="00DA29DE" w:rsidRPr="00DA29DE">
        <w:rPr>
          <w:rFonts w:eastAsia="Arial" w:cs="Arial"/>
          <w:b/>
          <w:szCs w:val="18"/>
        </w:rPr>
        <w:tab/>
      </w:r>
      <w:r w:rsidR="00DA29DE" w:rsidRPr="00DA29DE">
        <w:rPr>
          <w:rFonts w:eastAsia="Arial" w:cs="Arial"/>
          <w:b/>
          <w:szCs w:val="18"/>
        </w:rPr>
        <w:tab/>
      </w:r>
      <w:r w:rsidR="00DA29DE" w:rsidRPr="00DA29DE">
        <w:rPr>
          <w:rFonts w:eastAsia="Arial" w:cs="Arial"/>
          <w:b/>
          <w:szCs w:val="18"/>
        </w:rPr>
        <w:tab/>
      </w:r>
      <w:r w:rsidR="00DA29DE" w:rsidRPr="00DA29DE">
        <w:rPr>
          <w:rFonts w:eastAsia="Times New Roman" w:cs="Arial"/>
          <w:b/>
          <w:color w:val="0000E1"/>
          <w:szCs w:val="18"/>
        </w:rPr>
        <w:t>&lt;Naam organisatie&gt;</w:t>
      </w:r>
    </w:p>
    <w:p w14:paraId="27BB56D1" w14:textId="072439A2" w:rsidR="00DA29DE" w:rsidRPr="00DA29DE" w:rsidRDefault="00DA29DE" w:rsidP="00DA29DE">
      <w:pPr>
        <w:spacing w:after="0" w:line="276" w:lineRule="auto"/>
        <w:jc w:val="both"/>
        <w:rPr>
          <w:rFonts w:eastAsia="Arial" w:cs="Arial"/>
          <w:color w:val="0000E1"/>
          <w:szCs w:val="18"/>
        </w:rPr>
      </w:pPr>
      <w:r w:rsidRPr="00DA29DE">
        <w:rPr>
          <w:rFonts w:eastAsia="Arial" w:cs="Arial"/>
          <w:szCs w:val="18"/>
        </w:rPr>
        <w:t>Naam:</w:t>
      </w:r>
      <w:r w:rsidRPr="00DA29DE">
        <w:rPr>
          <w:rFonts w:eastAsia="Arial" w:cs="Arial"/>
          <w:szCs w:val="18"/>
        </w:rPr>
        <w:tab/>
      </w:r>
      <w:r>
        <w:rPr>
          <w:rFonts w:eastAsia="Arial" w:cs="Arial"/>
          <w:szCs w:val="18"/>
        </w:rPr>
        <w:tab/>
      </w:r>
      <w:bookmarkStart w:id="24" w:name="_Hlk17292439"/>
      <w:r w:rsidR="00706EA3" w:rsidRPr="00FA424E">
        <w:rPr>
          <w:szCs w:val="18"/>
        </w:rPr>
        <w:fldChar w:fldCharType="begin"/>
      </w:r>
      <w:r w:rsidR="00706EA3" w:rsidRPr="00FA424E">
        <w:rPr>
          <w:szCs w:val="18"/>
        </w:rPr>
        <w:instrText xml:space="preserve"> IF </w:instrText>
      </w:r>
      <w:r w:rsidR="00706EA3" w:rsidRPr="00FA424E">
        <w:rPr>
          <w:szCs w:val="18"/>
        </w:rPr>
        <w:fldChar w:fldCharType="begin" w:fldLock="1"/>
      </w:r>
      <w:r w:rsidR="00706EA3" w:rsidRPr="00FA424E">
        <w:rPr>
          <w:szCs w:val="18"/>
        </w:rPr>
        <w:instrText xml:space="preserve">ref  mitVV VVC07A9D7FAC7210439BD8C831E865F1A4 \* MERGEFORMAT </w:instrText>
      </w:r>
      <w:r w:rsidR="00706EA3" w:rsidRPr="00FA424E">
        <w:rPr>
          <w:szCs w:val="18"/>
        </w:rPr>
        <w:fldChar w:fldCharType="separate"/>
      </w:r>
      <w:r w:rsidR="00706EA3" w:rsidRPr="00FA424E">
        <w:rPr>
          <w:bCs/>
          <w:szCs w:val="18"/>
        </w:rPr>
        <w:instrText>6000,00</w:instrText>
      </w:r>
      <w:r w:rsidR="00706EA3" w:rsidRPr="00FA424E">
        <w:rPr>
          <w:szCs w:val="18"/>
        </w:rPr>
        <w:fldChar w:fldCharType="end"/>
      </w:r>
      <w:r w:rsidR="00706EA3" w:rsidRPr="00FA424E">
        <w:rPr>
          <w:szCs w:val="18"/>
        </w:rPr>
        <w:instrText xml:space="preserve">&gt;="30000" "G.J.A. Smits" </w:instrText>
      </w:r>
      <w:r w:rsidR="00706EA3" w:rsidRPr="00FA424E">
        <w:rPr>
          <w:szCs w:val="18"/>
        </w:rPr>
        <w:fldChar w:fldCharType="begin"/>
      </w:r>
      <w:r w:rsidR="00706EA3" w:rsidRPr="00FA424E">
        <w:rPr>
          <w:szCs w:val="18"/>
        </w:rPr>
        <w:instrText xml:space="preserve"> IF </w:instrText>
      </w:r>
      <w:r w:rsidR="00706EA3" w:rsidRPr="00FA424E">
        <w:rPr>
          <w:szCs w:val="18"/>
        </w:rPr>
        <w:fldChar w:fldCharType="begin" w:fldLock="1"/>
      </w:r>
      <w:r w:rsidR="00706EA3" w:rsidRPr="00FA424E">
        <w:rPr>
          <w:szCs w:val="18"/>
        </w:rPr>
        <w:instrText xml:space="preserve">ref  mitVV VV0870ADEBED35DF4AAE6E0F3B1FBE5250 \* MERGEFORMAT </w:instrText>
      </w:r>
      <w:r w:rsidR="00706EA3" w:rsidRPr="00FA424E">
        <w:rPr>
          <w:szCs w:val="18"/>
        </w:rPr>
        <w:fldChar w:fldCharType="separate"/>
      </w:r>
      <w:r w:rsidR="00706EA3" w:rsidRPr="00FA424E">
        <w:rPr>
          <w:szCs w:val="18"/>
        </w:rPr>
        <w:instrText>Secretaris-directeur</w:instrText>
      </w:r>
      <w:r w:rsidR="00706EA3" w:rsidRPr="00FA424E">
        <w:rPr>
          <w:szCs w:val="18"/>
        </w:rPr>
        <w:fldChar w:fldCharType="end"/>
      </w:r>
      <w:r w:rsidR="00706EA3" w:rsidRPr="00FA424E">
        <w:rPr>
          <w:szCs w:val="18"/>
        </w:rPr>
        <w:instrText xml:space="preserve"> = "Budgetverantwoordelijke vergadercentrum" "M. de Best" </w:instrText>
      </w:r>
      <w:r w:rsidR="00706EA3" w:rsidRPr="00FA424E">
        <w:rPr>
          <w:szCs w:val="18"/>
        </w:rPr>
        <w:fldChar w:fldCharType="begin"/>
      </w:r>
      <w:r w:rsidR="00706EA3" w:rsidRPr="00FA424E">
        <w:rPr>
          <w:szCs w:val="18"/>
        </w:rPr>
        <w:instrText xml:space="preserve"> IF </w:instrText>
      </w:r>
      <w:r w:rsidR="00706EA3" w:rsidRPr="00FA424E">
        <w:rPr>
          <w:szCs w:val="18"/>
        </w:rPr>
        <w:fldChar w:fldCharType="begin" w:fldLock="1"/>
      </w:r>
      <w:r w:rsidR="00706EA3" w:rsidRPr="00FA424E">
        <w:rPr>
          <w:szCs w:val="18"/>
        </w:rPr>
        <w:instrText xml:space="preserve">ref  mitVV VV0870ADEBED35DF4AAE6E0F3B1FBE5250 \* MERGEFORMAT </w:instrText>
      </w:r>
      <w:r w:rsidR="00706EA3" w:rsidRPr="00FA424E">
        <w:rPr>
          <w:szCs w:val="18"/>
        </w:rPr>
        <w:fldChar w:fldCharType="separate"/>
      </w:r>
      <w:r w:rsidR="00706EA3" w:rsidRPr="00FA424E">
        <w:rPr>
          <w:szCs w:val="18"/>
        </w:rPr>
        <w:instrText>Secretaris-directeur</w:instrText>
      </w:r>
      <w:r w:rsidR="00706EA3" w:rsidRPr="00FA424E">
        <w:rPr>
          <w:szCs w:val="18"/>
        </w:rPr>
        <w:fldChar w:fldCharType="end"/>
      </w:r>
      <w:r w:rsidR="00706EA3" w:rsidRPr="00FA424E">
        <w:rPr>
          <w:szCs w:val="18"/>
        </w:rPr>
        <w:instrText xml:space="preserve"> = "Manager capaciteit" "S. van der Linden" </w:instrText>
      </w:r>
      <w:r w:rsidR="00706EA3" w:rsidRPr="00FA424E">
        <w:rPr>
          <w:szCs w:val="18"/>
        </w:rPr>
        <w:fldChar w:fldCharType="begin"/>
      </w:r>
      <w:r w:rsidR="00706EA3" w:rsidRPr="00FA424E">
        <w:rPr>
          <w:szCs w:val="18"/>
        </w:rPr>
        <w:instrText xml:space="preserve"> IF </w:instrText>
      </w:r>
      <w:r w:rsidR="00706EA3" w:rsidRPr="00FA424E">
        <w:rPr>
          <w:szCs w:val="18"/>
        </w:rPr>
        <w:fldChar w:fldCharType="begin" w:fldLock="1"/>
      </w:r>
      <w:r w:rsidR="00706EA3" w:rsidRPr="00FA424E">
        <w:rPr>
          <w:szCs w:val="18"/>
        </w:rPr>
        <w:instrText xml:space="preserve">ref  mitVV VV0870ADEBED35DF4AAE6E0F3B1FBE5250 \* MERGEFORMAT </w:instrText>
      </w:r>
      <w:r w:rsidR="00706EA3" w:rsidRPr="00FA424E">
        <w:rPr>
          <w:szCs w:val="18"/>
        </w:rPr>
        <w:fldChar w:fldCharType="separate"/>
      </w:r>
      <w:r w:rsidR="00706EA3" w:rsidRPr="00FA424E">
        <w:rPr>
          <w:szCs w:val="18"/>
        </w:rPr>
        <w:instrText>Secretaris-directeur</w:instrText>
      </w:r>
      <w:r w:rsidR="00706EA3" w:rsidRPr="00FA424E">
        <w:rPr>
          <w:szCs w:val="18"/>
        </w:rPr>
        <w:fldChar w:fldCharType="end"/>
      </w:r>
      <w:r w:rsidR="00706EA3" w:rsidRPr="00FA424E">
        <w:rPr>
          <w:szCs w:val="18"/>
        </w:rPr>
        <w:instrText xml:space="preserve"> = "Programmacoördinator A" "drs. B. Everwijn" </w:instrText>
      </w:r>
      <w:r w:rsidR="00706EA3" w:rsidRPr="00FA424E">
        <w:rPr>
          <w:szCs w:val="18"/>
        </w:rPr>
        <w:fldChar w:fldCharType="begin"/>
      </w:r>
      <w:r w:rsidR="00706EA3" w:rsidRPr="00FA424E">
        <w:rPr>
          <w:szCs w:val="18"/>
        </w:rPr>
        <w:instrText xml:space="preserve"> IF </w:instrText>
      </w:r>
      <w:r w:rsidR="00706EA3" w:rsidRPr="00FA424E">
        <w:rPr>
          <w:szCs w:val="18"/>
        </w:rPr>
        <w:fldChar w:fldCharType="begin" w:fldLock="1"/>
      </w:r>
      <w:r w:rsidR="00706EA3" w:rsidRPr="00FA424E">
        <w:rPr>
          <w:szCs w:val="18"/>
        </w:rPr>
        <w:instrText xml:space="preserve">ref  mitVV VV0870ADEBED35DF4AAE6E0F3B1FBE5250 \* MERGEFORMAT </w:instrText>
      </w:r>
      <w:r w:rsidR="00706EA3" w:rsidRPr="00FA424E">
        <w:rPr>
          <w:szCs w:val="18"/>
        </w:rPr>
        <w:fldChar w:fldCharType="separate"/>
      </w:r>
      <w:r w:rsidR="00706EA3" w:rsidRPr="00FA424E">
        <w:rPr>
          <w:szCs w:val="18"/>
        </w:rPr>
        <w:instrText>Secretaris-directeur</w:instrText>
      </w:r>
      <w:r w:rsidR="00706EA3" w:rsidRPr="00FA424E">
        <w:rPr>
          <w:szCs w:val="18"/>
        </w:rPr>
        <w:fldChar w:fldCharType="end"/>
      </w:r>
      <w:r w:rsidR="00706EA3" w:rsidRPr="00FA424E">
        <w:rPr>
          <w:szCs w:val="18"/>
        </w:rPr>
        <w:instrText xml:space="preserve"> = "Programmacoördinator data" "E. Nobbe" "drs. G.J.A. Smits" </w:instrText>
      </w:r>
      <w:r w:rsidR="00706EA3" w:rsidRPr="00FA424E">
        <w:rPr>
          <w:szCs w:val="18"/>
        </w:rPr>
        <w:fldChar w:fldCharType="separate"/>
      </w:r>
      <w:r w:rsidR="00706EA3" w:rsidRPr="00FA424E">
        <w:rPr>
          <w:noProof/>
          <w:szCs w:val="18"/>
        </w:rPr>
        <w:instrText>drs. G.J.A. Smits</w:instrText>
      </w:r>
      <w:r w:rsidR="00706EA3" w:rsidRPr="00FA424E">
        <w:rPr>
          <w:szCs w:val="18"/>
        </w:rPr>
        <w:fldChar w:fldCharType="end"/>
      </w:r>
      <w:r w:rsidR="00706EA3" w:rsidRPr="00FA424E">
        <w:rPr>
          <w:szCs w:val="18"/>
        </w:rPr>
        <w:instrText xml:space="preserve"> </w:instrText>
      </w:r>
      <w:r w:rsidR="00706EA3" w:rsidRPr="00FA424E">
        <w:rPr>
          <w:szCs w:val="18"/>
        </w:rPr>
        <w:fldChar w:fldCharType="separate"/>
      </w:r>
      <w:r w:rsidR="00706EA3" w:rsidRPr="00FA424E">
        <w:rPr>
          <w:noProof/>
          <w:szCs w:val="18"/>
        </w:rPr>
        <w:instrText>drs. G.J.A. Smits</w:instrText>
      </w:r>
      <w:r w:rsidR="00706EA3" w:rsidRPr="00FA424E">
        <w:rPr>
          <w:szCs w:val="18"/>
        </w:rPr>
        <w:fldChar w:fldCharType="end"/>
      </w:r>
      <w:r w:rsidR="00706EA3" w:rsidRPr="00FA424E">
        <w:rPr>
          <w:szCs w:val="18"/>
        </w:rPr>
        <w:instrText xml:space="preserve">  </w:instrText>
      </w:r>
      <w:r w:rsidR="00706EA3" w:rsidRPr="00FA424E">
        <w:rPr>
          <w:szCs w:val="18"/>
        </w:rPr>
        <w:fldChar w:fldCharType="separate"/>
      </w:r>
      <w:r w:rsidR="00741A6B" w:rsidRPr="00FA424E">
        <w:rPr>
          <w:noProof/>
          <w:szCs w:val="18"/>
        </w:rPr>
        <w:instrText>drs. G.J.A. Smits</w:instrText>
      </w:r>
      <w:r w:rsidR="00706EA3" w:rsidRPr="00FA424E">
        <w:rPr>
          <w:szCs w:val="18"/>
        </w:rPr>
        <w:fldChar w:fldCharType="end"/>
      </w:r>
      <w:r w:rsidR="00706EA3" w:rsidRPr="00FA424E">
        <w:rPr>
          <w:szCs w:val="18"/>
        </w:rPr>
        <w:instrText xml:space="preserve"> </w:instrText>
      </w:r>
      <w:r w:rsidR="00706EA3" w:rsidRPr="00FA424E">
        <w:rPr>
          <w:szCs w:val="18"/>
        </w:rPr>
        <w:fldChar w:fldCharType="separate"/>
      </w:r>
      <w:r w:rsidR="00741A6B" w:rsidRPr="00FA424E">
        <w:rPr>
          <w:noProof/>
          <w:szCs w:val="18"/>
        </w:rPr>
        <w:instrText>drs. G.J.A. Smits</w:instrText>
      </w:r>
      <w:r w:rsidR="00706EA3" w:rsidRPr="00FA424E">
        <w:rPr>
          <w:szCs w:val="18"/>
        </w:rPr>
        <w:fldChar w:fldCharType="end"/>
      </w:r>
      <w:r w:rsidR="00706EA3" w:rsidRPr="00FA424E">
        <w:rPr>
          <w:szCs w:val="18"/>
        </w:rPr>
        <w:instrText xml:space="preserve">  </w:instrText>
      </w:r>
      <w:r w:rsidR="00706EA3" w:rsidRPr="00FA424E">
        <w:rPr>
          <w:szCs w:val="18"/>
        </w:rPr>
        <w:fldChar w:fldCharType="separate"/>
      </w:r>
      <w:r w:rsidR="00741A6B" w:rsidRPr="00FA424E">
        <w:rPr>
          <w:noProof/>
          <w:szCs w:val="18"/>
        </w:rPr>
        <w:t>drs. G.J.A. Smits</w:t>
      </w:r>
      <w:r w:rsidR="00706EA3" w:rsidRPr="00FA424E">
        <w:rPr>
          <w:szCs w:val="18"/>
        </w:rPr>
        <w:fldChar w:fldCharType="end"/>
      </w:r>
      <w:bookmarkEnd w:id="24"/>
      <w:r w:rsidR="00706EA3">
        <w:rPr>
          <w:szCs w:val="18"/>
        </w:rPr>
        <w:tab/>
      </w:r>
      <w:r w:rsidRPr="00DA29DE">
        <w:rPr>
          <w:rFonts w:eastAsia="Times New Roman" w:cs="Arial"/>
          <w:color w:val="0000E1"/>
          <w:szCs w:val="18"/>
        </w:rPr>
        <w:tab/>
      </w:r>
      <w:r w:rsidRPr="00DA29DE">
        <w:rPr>
          <w:rFonts w:eastAsia="Arial" w:cs="Arial"/>
          <w:szCs w:val="18"/>
        </w:rPr>
        <w:t>Naam:</w:t>
      </w:r>
      <w:r w:rsidRPr="00DA29DE">
        <w:rPr>
          <w:rFonts w:eastAsia="Arial" w:cs="Arial"/>
          <w:szCs w:val="18"/>
        </w:rPr>
        <w:tab/>
        <w:t xml:space="preserve"> </w:t>
      </w:r>
      <w:r>
        <w:rPr>
          <w:rFonts w:eastAsia="Arial" w:cs="Arial"/>
          <w:szCs w:val="18"/>
        </w:rPr>
        <w:tab/>
      </w:r>
      <w:r w:rsidRPr="00DA29DE">
        <w:rPr>
          <w:rFonts w:eastAsia="Arial" w:cs="Arial"/>
          <w:color w:val="0000E1"/>
          <w:szCs w:val="18"/>
        </w:rPr>
        <w:t>&lt;naam tekenbevoegde&gt;</w:t>
      </w:r>
    </w:p>
    <w:p w14:paraId="58FE5229" w14:textId="6F805B2E" w:rsidR="00DA29DE" w:rsidRPr="00DA29DE" w:rsidRDefault="00DA29DE" w:rsidP="00DA29DE">
      <w:pPr>
        <w:spacing w:after="0" w:line="276" w:lineRule="auto"/>
        <w:jc w:val="both"/>
        <w:rPr>
          <w:rFonts w:eastAsia="Arial" w:cs="Arial"/>
          <w:szCs w:val="18"/>
        </w:rPr>
      </w:pPr>
      <w:r w:rsidRPr="00DA29DE">
        <w:rPr>
          <w:rFonts w:eastAsia="Arial" w:cs="Arial"/>
          <w:szCs w:val="18"/>
        </w:rPr>
        <w:t>Functie:</w:t>
      </w:r>
      <w:r>
        <w:rPr>
          <w:rFonts w:eastAsia="Arial" w:cs="Arial"/>
          <w:szCs w:val="18"/>
        </w:rPr>
        <w:tab/>
      </w:r>
      <w:bookmarkStart w:id="25" w:name="_Hlk17292449"/>
      <w:r w:rsidR="00706EA3" w:rsidRPr="00706EA3">
        <w:rPr>
          <w:noProof/>
          <w:szCs w:val="18"/>
        </w:rPr>
        <w:t>Secretaris-directeur</w:t>
      </w:r>
      <w:bookmarkEnd w:id="25"/>
      <w:r w:rsidR="00706EA3" w:rsidRPr="00706EA3">
        <w:rPr>
          <w:noProof/>
          <w:szCs w:val="18"/>
        </w:rPr>
        <w:tab/>
      </w:r>
      <w:r w:rsidRPr="00DA29DE">
        <w:rPr>
          <w:rFonts w:eastAsia="Arial" w:cs="Arial"/>
          <w:szCs w:val="18"/>
        </w:rPr>
        <w:tab/>
        <w:t>Functie:</w:t>
      </w:r>
      <w:r w:rsidRPr="00DA29DE">
        <w:rPr>
          <w:rFonts w:eastAsia="Arial" w:cs="Arial"/>
          <w:szCs w:val="18"/>
        </w:rPr>
        <w:tab/>
        <w:t xml:space="preserve"> </w:t>
      </w:r>
      <w:r w:rsidRPr="00DA29DE">
        <w:rPr>
          <w:rFonts w:eastAsia="Arial" w:cs="Arial"/>
          <w:color w:val="0000E1"/>
          <w:szCs w:val="18"/>
        </w:rPr>
        <w:t>&lt;functie tekenbevoegde</w:t>
      </w:r>
      <w:r w:rsidRPr="00DA29DE">
        <w:rPr>
          <w:rFonts w:eastAsia="Times New Roman" w:cs="Arial"/>
          <w:color w:val="0000E1"/>
          <w:szCs w:val="18"/>
        </w:rPr>
        <w:t>&gt;</w:t>
      </w:r>
    </w:p>
    <w:p w14:paraId="2FA2DE9D" w14:textId="77777777" w:rsidR="00DA29DE" w:rsidRPr="00DA29DE" w:rsidRDefault="00DA29DE" w:rsidP="00DA29DE">
      <w:pPr>
        <w:spacing w:after="0" w:line="276" w:lineRule="auto"/>
        <w:jc w:val="both"/>
        <w:rPr>
          <w:rFonts w:eastAsia="Arial" w:cs="Arial"/>
          <w:szCs w:val="18"/>
        </w:rPr>
      </w:pPr>
      <w:r w:rsidRPr="00DA29DE">
        <w:rPr>
          <w:rFonts w:eastAsia="Arial" w:cs="Arial"/>
          <w:szCs w:val="18"/>
        </w:rPr>
        <w:t>Handtekening:</w:t>
      </w:r>
      <w:r w:rsidRPr="00DA29DE">
        <w:rPr>
          <w:rFonts w:eastAsia="Arial" w:cs="Arial"/>
          <w:szCs w:val="18"/>
        </w:rPr>
        <w:tab/>
      </w:r>
      <w:r w:rsidRPr="00DA29DE">
        <w:rPr>
          <w:rFonts w:eastAsia="Arial" w:cs="Arial"/>
          <w:szCs w:val="18"/>
        </w:rPr>
        <w:tab/>
      </w:r>
      <w:r w:rsidRPr="00DA29DE">
        <w:rPr>
          <w:rFonts w:eastAsia="Arial" w:cs="Arial"/>
          <w:szCs w:val="18"/>
        </w:rPr>
        <w:tab/>
      </w:r>
      <w:r w:rsidRPr="00DA29DE">
        <w:rPr>
          <w:rFonts w:eastAsia="Arial" w:cs="Arial"/>
          <w:szCs w:val="18"/>
        </w:rPr>
        <w:tab/>
      </w:r>
      <w:r w:rsidRPr="00DA29DE">
        <w:rPr>
          <w:rFonts w:eastAsia="Arial" w:cs="Arial"/>
          <w:szCs w:val="18"/>
        </w:rPr>
        <w:tab/>
        <w:t>Handtekening:</w:t>
      </w:r>
    </w:p>
    <w:p w14:paraId="16430035" w14:textId="77777777" w:rsidR="00DA29DE" w:rsidRPr="00DA29DE" w:rsidRDefault="00DA29DE" w:rsidP="00DA29DE">
      <w:pPr>
        <w:spacing w:after="0" w:line="276" w:lineRule="auto"/>
        <w:jc w:val="both"/>
        <w:rPr>
          <w:rFonts w:eastAsia="Arial" w:cs="Arial"/>
          <w:szCs w:val="18"/>
        </w:rPr>
      </w:pPr>
    </w:p>
    <w:p w14:paraId="772D827A" w14:textId="77777777" w:rsidR="00DA29DE" w:rsidRPr="00DA29DE" w:rsidRDefault="00DA29DE" w:rsidP="00DA29DE">
      <w:pPr>
        <w:spacing w:after="0" w:line="276" w:lineRule="auto"/>
        <w:jc w:val="both"/>
        <w:rPr>
          <w:rFonts w:eastAsia="Arial" w:cs="Arial"/>
          <w:szCs w:val="18"/>
        </w:rPr>
      </w:pPr>
      <w:r w:rsidRPr="00DA29DE">
        <w:rPr>
          <w:rFonts w:eastAsia="Arial" w:cs="Arial"/>
          <w:szCs w:val="18"/>
        </w:rPr>
        <w:t>Datum:</w:t>
      </w:r>
      <w:r w:rsidRPr="00DA29DE">
        <w:rPr>
          <w:rFonts w:eastAsia="Arial" w:cs="Arial"/>
          <w:szCs w:val="18"/>
        </w:rPr>
        <w:tab/>
      </w:r>
      <w:r w:rsidRPr="00DA29DE">
        <w:rPr>
          <w:rFonts w:eastAsia="Arial" w:cs="Arial"/>
          <w:szCs w:val="18"/>
        </w:rPr>
        <w:tab/>
      </w:r>
      <w:r w:rsidRPr="00DA29DE">
        <w:rPr>
          <w:rFonts w:eastAsia="Arial" w:cs="Arial"/>
          <w:szCs w:val="18"/>
        </w:rPr>
        <w:tab/>
      </w:r>
      <w:r w:rsidRPr="00DA29DE">
        <w:rPr>
          <w:rFonts w:eastAsia="Arial" w:cs="Arial"/>
          <w:szCs w:val="18"/>
        </w:rPr>
        <w:tab/>
      </w:r>
      <w:r w:rsidRPr="00DA29DE">
        <w:rPr>
          <w:rFonts w:eastAsia="Arial" w:cs="Arial"/>
          <w:szCs w:val="18"/>
        </w:rPr>
        <w:tab/>
      </w:r>
      <w:r w:rsidRPr="00DA29DE">
        <w:rPr>
          <w:rFonts w:eastAsia="Arial" w:cs="Arial"/>
          <w:szCs w:val="18"/>
        </w:rPr>
        <w:tab/>
        <w:t>Datum:</w:t>
      </w:r>
    </w:p>
    <w:bookmarkEnd w:id="22"/>
    <w:p w14:paraId="7708067A" w14:textId="77777777" w:rsidR="00231A8C" w:rsidRDefault="00231A8C" w:rsidP="00231A8C">
      <w:pPr>
        <w:spacing w:after="0" w:line="276" w:lineRule="auto"/>
        <w:jc w:val="both"/>
        <w:rPr>
          <w:rFonts w:eastAsia="Times New Roman"/>
          <w:color w:val="003F85"/>
          <w:szCs w:val="18"/>
        </w:rPr>
      </w:pPr>
    </w:p>
    <w:p w14:paraId="72622D08" w14:textId="77777777" w:rsidR="00231A8C" w:rsidRDefault="00231A8C" w:rsidP="00231A8C">
      <w:pPr>
        <w:spacing w:after="0" w:line="276" w:lineRule="auto"/>
        <w:jc w:val="both"/>
        <w:rPr>
          <w:rFonts w:eastAsia="Times New Roman"/>
          <w:color w:val="003F85"/>
          <w:szCs w:val="18"/>
        </w:rPr>
      </w:pPr>
    </w:p>
    <w:p w14:paraId="67874670" w14:textId="77777777" w:rsidR="00231A8C" w:rsidRDefault="00231A8C" w:rsidP="00231A8C">
      <w:pPr>
        <w:spacing w:after="0" w:line="276" w:lineRule="auto"/>
        <w:jc w:val="both"/>
        <w:rPr>
          <w:rFonts w:eastAsia="Times New Roman"/>
          <w:color w:val="003F85"/>
          <w:szCs w:val="18"/>
        </w:rPr>
      </w:pPr>
    </w:p>
    <w:p w14:paraId="3F83DDCE" w14:textId="77777777" w:rsidR="00231A8C" w:rsidRDefault="00231A8C" w:rsidP="00231A8C">
      <w:pPr>
        <w:spacing w:after="0" w:line="276" w:lineRule="auto"/>
        <w:jc w:val="both"/>
        <w:rPr>
          <w:rFonts w:eastAsia="Times New Roman"/>
          <w:color w:val="003F85"/>
          <w:szCs w:val="18"/>
        </w:rPr>
      </w:pPr>
    </w:p>
    <w:p w14:paraId="14D8E6B3" w14:textId="77777777" w:rsidR="00231A8C" w:rsidRDefault="00231A8C" w:rsidP="00231A8C">
      <w:pPr>
        <w:spacing w:after="0" w:line="276" w:lineRule="auto"/>
        <w:jc w:val="both"/>
        <w:rPr>
          <w:rFonts w:eastAsia="Times New Roman"/>
          <w:color w:val="003F85"/>
          <w:szCs w:val="18"/>
        </w:rPr>
      </w:pPr>
    </w:p>
    <w:p w14:paraId="7476DC9F" w14:textId="77777777" w:rsidR="00231A8C" w:rsidRDefault="00231A8C" w:rsidP="00231A8C">
      <w:pPr>
        <w:spacing w:after="0" w:line="276" w:lineRule="auto"/>
        <w:jc w:val="both"/>
        <w:rPr>
          <w:rFonts w:eastAsia="Times New Roman"/>
          <w:color w:val="003F85"/>
          <w:szCs w:val="18"/>
        </w:rPr>
      </w:pPr>
    </w:p>
    <w:p w14:paraId="43CBA21A" w14:textId="77777777" w:rsidR="00231A8C" w:rsidRDefault="00231A8C" w:rsidP="00231A8C">
      <w:pPr>
        <w:spacing w:after="0" w:line="276" w:lineRule="auto"/>
        <w:jc w:val="both"/>
        <w:rPr>
          <w:rFonts w:eastAsia="Times New Roman"/>
          <w:color w:val="003F85"/>
          <w:szCs w:val="18"/>
        </w:rPr>
      </w:pPr>
    </w:p>
    <w:p w14:paraId="5C457437" w14:textId="77777777" w:rsidR="00231A8C" w:rsidRDefault="00231A8C" w:rsidP="00231A8C">
      <w:pPr>
        <w:spacing w:after="0" w:line="276" w:lineRule="auto"/>
        <w:jc w:val="both"/>
        <w:rPr>
          <w:rFonts w:eastAsia="Times New Roman"/>
          <w:color w:val="003F85"/>
          <w:szCs w:val="18"/>
        </w:rPr>
      </w:pPr>
    </w:p>
    <w:p w14:paraId="5B68568F" w14:textId="77777777" w:rsidR="00231A8C" w:rsidRDefault="00231A8C" w:rsidP="00231A8C">
      <w:pPr>
        <w:spacing w:after="0" w:line="276" w:lineRule="auto"/>
        <w:jc w:val="both"/>
        <w:rPr>
          <w:rFonts w:eastAsia="Times New Roman"/>
          <w:color w:val="003F85"/>
          <w:szCs w:val="18"/>
        </w:rPr>
      </w:pPr>
    </w:p>
    <w:p w14:paraId="05F3CCA4" w14:textId="77777777" w:rsidR="00231A8C" w:rsidRDefault="00231A8C" w:rsidP="00231A8C">
      <w:pPr>
        <w:spacing w:after="0" w:line="276" w:lineRule="auto"/>
        <w:jc w:val="both"/>
        <w:rPr>
          <w:rFonts w:eastAsia="Times New Roman"/>
          <w:color w:val="003F85"/>
          <w:szCs w:val="18"/>
        </w:rPr>
      </w:pPr>
    </w:p>
    <w:p w14:paraId="5F671388" w14:textId="77777777" w:rsidR="00231A8C" w:rsidRDefault="00231A8C" w:rsidP="00231A8C">
      <w:pPr>
        <w:spacing w:after="0" w:line="276" w:lineRule="auto"/>
        <w:jc w:val="both"/>
        <w:rPr>
          <w:rFonts w:eastAsia="Times New Roman"/>
          <w:color w:val="003F85"/>
          <w:szCs w:val="18"/>
        </w:rPr>
      </w:pPr>
    </w:p>
    <w:p w14:paraId="13DC912E" w14:textId="77777777" w:rsidR="00231A8C" w:rsidRDefault="00231A8C" w:rsidP="00231A8C">
      <w:pPr>
        <w:spacing w:after="0" w:line="276" w:lineRule="auto"/>
        <w:jc w:val="both"/>
        <w:rPr>
          <w:rFonts w:eastAsia="Times New Roman"/>
          <w:color w:val="003F85"/>
          <w:szCs w:val="18"/>
        </w:rPr>
      </w:pPr>
    </w:p>
    <w:p w14:paraId="7B10B0AC" w14:textId="77777777" w:rsidR="00231A8C" w:rsidRDefault="00231A8C" w:rsidP="00231A8C">
      <w:pPr>
        <w:spacing w:after="0" w:line="276" w:lineRule="auto"/>
        <w:jc w:val="both"/>
        <w:rPr>
          <w:rFonts w:eastAsia="Times New Roman"/>
          <w:color w:val="003F85"/>
          <w:szCs w:val="18"/>
        </w:rPr>
      </w:pPr>
    </w:p>
    <w:p w14:paraId="791BED2B" w14:textId="77777777" w:rsidR="00231A8C" w:rsidRDefault="00231A8C" w:rsidP="00231A8C">
      <w:pPr>
        <w:spacing w:after="0" w:line="276" w:lineRule="auto"/>
        <w:jc w:val="both"/>
        <w:rPr>
          <w:rFonts w:eastAsia="Times New Roman"/>
          <w:color w:val="003F85"/>
          <w:szCs w:val="18"/>
        </w:rPr>
      </w:pPr>
    </w:p>
    <w:p w14:paraId="59F748D9" w14:textId="77777777" w:rsidR="00231A8C" w:rsidRDefault="00231A8C" w:rsidP="00231A8C">
      <w:pPr>
        <w:spacing w:after="0" w:line="276" w:lineRule="auto"/>
        <w:jc w:val="both"/>
        <w:rPr>
          <w:rFonts w:eastAsia="Times New Roman"/>
          <w:color w:val="003F85"/>
          <w:szCs w:val="18"/>
        </w:rPr>
      </w:pPr>
    </w:p>
    <w:p w14:paraId="21866A6D" w14:textId="77777777" w:rsidR="00231A8C" w:rsidRDefault="00231A8C" w:rsidP="00231A8C">
      <w:pPr>
        <w:spacing w:after="0" w:line="276" w:lineRule="auto"/>
        <w:jc w:val="both"/>
        <w:rPr>
          <w:rFonts w:eastAsia="Times New Roman"/>
          <w:color w:val="003F85"/>
          <w:szCs w:val="18"/>
        </w:rPr>
      </w:pPr>
    </w:p>
    <w:p w14:paraId="6BD0C623" w14:textId="77777777" w:rsidR="00231A8C" w:rsidRDefault="00231A8C" w:rsidP="00231A8C">
      <w:pPr>
        <w:spacing w:after="0" w:line="276" w:lineRule="auto"/>
        <w:jc w:val="both"/>
        <w:rPr>
          <w:rFonts w:eastAsia="Times New Roman"/>
          <w:color w:val="003F85"/>
          <w:szCs w:val="18"/>
        </w:rPr>
      </w:pPr>
    </w:p>
    <w:p w14:paraId="2CE28B52" w14:textId="3CAD9F9B" w:rsidR="00DA29DE" w:rsidRPr="00DA29DE" w:rsidRDefault="00DA29DE" w:rsidP="00231A8C">
      <w:pPr>
        <w:spacing w:after="0" w:line="276" w:lineRule="auto"/>
        <w:jc w:val="both"/>
        <w:rPr>
          <w:rFonts w:eastAsia="Times New Roman"/>
          <w:color w:val="003F85"/>
          <w:szCs w:val="18"/>
        </w:rPr>
      </w:pPr>
      <w:r w:rsidRPr="00DA29DE">
        <w:rPr>
          <w:rFonts w:eastAsia="Times New Roman"/>
          <w:color w:val="003F85"/>
          <w:szCs w:val="18"/>
        </w:rPr>
        <w:t xml:space="preserve">Bijlagen </w:t>
      </w:r>
    </w:p>
    <w:p w14:paraId="0A07997E" w14:textId="77777777" w:rsidR="00DA29DE" w:rsidRPr="00DA29DE" w:rsidRDefault="00DA29DE" w:rsidP="00DA29DE">
      <w:pPr>
        <w:spacing w:after="0" w:line="276" w:lineRule="auto"/>
        <w:jc w:val="both"/>
        <w:rPr>
          <w:rFonts w:eastAsia="Arial" w:cs="Arial"/>
          <w:szCs w:val="18"/>
        </w:rPr>
      </w:pPr>
    </w:p>
    <w:p w14:paraId="60981BF0" w14:textId="6849A067" w:rsidR="00DA29DE" w:rsidRPr="00255000" w:rsidRDefault="00DA29DE" w:rsidP="00DA29DE">
      <w:pPr>
        <w:spacing w:after="0" w:line="276" w:lineRule="auto"/>
        <w:jc w:val="both"/>
        <w:rPr>
          <w:rFonts w:eastAsia="Arial" w:cs="Arial"/>
          <w:szCs w:val="18"/>
        </w:rPr>
      </w:pPr>
      <w:r w:rsidRPr="00255000">
        <w:rPr>
          <w:rFonts w:eastAsia="Arial" w:cs="Arial"/>
          <w:szCs w:val="18"/>
        </w:rPr>
        <w:t xml:space="preserve">Bijlage </w:t>
      </w:r>
      <w:r w:rsidR="00255000" w:rsidRPr="00255000">
        <w:rPr>
          <w:rFonts w:eastAsia="Arial" w:cs="Arial"/>
          <w:szCs w:val="18"/>
        </w:rPr>
        <w:t>1</w:t>
      </w:r>
      <w:r w:rsidRPr="00255000">
        <w:rPr>
          <w:rFonts w:eastAsia="Arial" w:cs="Arial"/>
          <w:szCs w:val="18"/>
        </w:rPr>
        <w:tab/>
        <w:t>: Nadere overeenkomst</w:t>
      </w:r>
    </w:p>
    <w:p w14:paraId="4674A39F" w14:textId="278469C1" w:rsidR="00DA29DE" w:rsidRPr="00255000" w:rsidRDefault="00DA29DE" w:rsidP="00DA29DE">
      <w:pPr>
        <w:spacing w:after="0" w:line="276" w:lineRule="auto"/>
        <w:jc w:val="both"/>
        <w:rPr>
          <w:rFonts w:eastAsia="Arial" w:cs="Arial"/>
          <w:szCs w:val="18"/>
        </w:rPr>
      </w:pPr>
      <w:r w:rsidRPr="00255000">
        <w:rPr>
          <w:rFonts w:eastAsia="Arial" w:cs="Arial"/>
          <w:szCs w:val="18"/>
        </w:rPr>
        <w:t xml:space="preserve">Bijlage </w:t>
      </w:r>
      <w:r w:rsidR="00255000" w:rsidRPr="00255000">
        <w:rPr>
          <w:rFonts w:eastAsia="Arial" w:cs="Arial"/>
          <w:szCs w:val="18"/>
        </w:rPr>
        <w:t>2</w:t>
      </w:r>
      <w:r w:rsidRPr="00255000">
        <w:rPr>
          <w:rFonts w:eastAsia="Arial" w:cs="Arial"/>
          <w:szCs w:val="18"/>
        </w:rPr>
        <w:tab/>
        <w:t>: Tarieven</w:t>
      </w:r>
    </w:p>
    <w:p w14:paraId="03B5F803" w14:textId="14FF8775" w:rsidR="00DA29DE" w:rsidRPr="00DA29DE" w:rsidRDefault="00DA29DE" w:rsidP="00DA29DE">
      <w:pPr>
        <w:spacing w:after="0" w:line="276" w:lineRule="auto"/>
        <w:jc w:val="both"/>
        <w:rPr>
          <w:rFonts w:eastAsia="Arial" w:cs="Arial"/>
          <w:szCs w:val="18"/>
        </w:rPr>
      </w:pPr>
      <w:r w:rsidRPr="00DA29DE">
        <w:rPr>
          <w:rFonts w:eastAsia="Arial" w:cs="Arial"/>
          <w:szCs w:val="18"/>
        </w:rPr>
        <w:t xml:space="preserve">Bijlage </w:t>
      </w:r>
      <w:r w:rsidR="00255000">
        <w:rPr>
          <w:rFonts w:eastAsia="Arial" w:cs="Arial"/>
          <w:szCs w:val="18"/>
        </w:rPr>
        <w:t>3</w:t>
      </w:r>
      <w:r w:rsidRPr="00DA29DE">
        <w:rPr>
          <w:rFonts w:eastAsia="Arial" w:cs="Arial"/>
          <w:szCs w:val="18"/>
        </w:rPr>
        <w:tab/>
        <w:t>: Inkoopvoorwaarden</w:t>
      </w:r>
      <w:r w:rsidR="00AA023D">
        <w:rPr>
          <w:rFonts w:eastAsia="Arial" w:cs="Arial"/>
          <w:szCs w:val="18"/>
        </w:rPr>
        <w:t xml:space="preserve"> AWVODI-2018</w:t>
      </w:r>
    </w:p>
    <w:p w14:paraId="76F8381E" w14:textId="6B9B6F53" w:rsidR="00DA29DE" w:rsidRPr="00DA29DE" w:rsidRDefault="00DA29DE" w:rsidP="00DA29DE">
      <w:pPr>
        <w:spacing w:after="0" w:line="276" w:lineRule="auto"/>
        <w:jc w:val="both"/>
        <w:rPr>
          <w:rFonts w:eastAsia="Arial" w:cs="Arial"/>
          <w:szCs w:val="18"/>
        </w:rPr>
      </w:pPr>
      <w:r w:rsidRPr="00DA29DE">
        <w:rPr>
          <w:rFonts w:eastAsia="Arial" w:cs="Arial"/>
          <w:szCs w:val="18"/>
        </w:rPr>
        <w:t xml:space="preserve">Bijlage </w:t>
      </w:r>
      <w:r w:rsidR="00255000">
        <w:rPr>
          <w:rFonts w:eastAsia="Arial" w:cs="Arial"/>
          <w:szCs w:val="18"/>
        </w:rPr>
        <w:t>4</w:t>
      </w:r>
      <w:r w:rsidRPr="00DA29DE">
        <w:rPr>
          <w:rFonts w:eastAsia="Arial" w:cs="Arial"/>
          <w:szCs w:val="18"/>
        </w:rPr>
        <w:tab/>
        <w:t xml:space="preserve">: </w:t>
      </w:r>
      <w:r w:rsidRPr="00255000">
        <w:rPr>
          <w:rFonts w:eastAsia="Arial" w:cs="Arial"/>
          <w:szCs w:val="18"/>
        </w:rPr>
        <w:t xml:space="preserve">Aanbestedingsstukken (kenmerk: </w:t>
      </w:r>
      <w:r w:rsidRPr="00DA29DE">
        <w:rPr>
          <w:rFonts w:eastAsia="Arial" w:cs="Arial"/>
          <w:color w:val="0000E1"/>
          <w:szCs w:val="18"/>
        </w:rPr>
        <w:t>&lt;kenmerk&gt;)</w:t>
      </w:r>
    </w:p>
    <w:p w14:paraId="2B8DDD79" w14:textId="3CCBAC98" w:rsidR="00DA29DE" w:rsidRPr="00DA29DE" w:rsidRDefault="00DA29DE" w:rsidP="00DA29DE">
      <w:pPr>
        <w:spacing w:after="0" w:line="276" w:lineRule="auto"/>
        <w:jc w:val="both"/>
        <w:rPr>
          <w:rFonts w:eastAsia="Arial" w:cs="Arial"/>
          <w:szCs w:val="18"/>
        </w:rPr>
      </w:pPr>
      <w:r w:rsidRPr="00DA29DE">
        <w:rPr>
          <w:rFonts w:eastAsia="Arial" w:cs="Arial"/>
          <w:szCs w:val="18"/>
        </w:rPr>
        <w:t xml:space="preserve">Bijlage </w:t>
      </w:r>
      <w:r w:rsidR="00255000">
        <w:rPr>
          <w:rFonts w:eastAsia="Arial" w:cs="Arial"/>
          <w:szCs w:val="18"/>
        </w:rPr>
        <w:t>6</w:t>
      </w:r>
      <w:r w:rsidRPr="00DA29DE">
        <w:rPr>
          <w:rFonts w:eastAsia="Arial" w:cs="Arial"/>
          <w:szCs w:val="18"/>
        </w:rPr>
        <w:tab/>
        <w:t>: Inschrijving opdrachtnemer</w:t>
      </w:r>
    </w:p>
    <w:p w14:paraId="4631D6EB" w14:textId="77777777" w:rsidR="00134D59" w:rsidRPr="00787A3A" w:rsidRDefault="00134D59" w:rsidP="00134D59">
      <w:pPr>
        <w:spacing w:after="0" w:line="276" w:lineRule="auto"/>
        <w:jc w:val="both"/>
        <w:rPr>
          <w:rFonts w:eastAsia="Arial" w:cs="Arial"/>
          <w:color w:val="A6A6A6"/>
          <w:sz w:val="19"/>
          <w:szCs w:val="19"/>
          <w:shd w:val="clear" w:color="auto" w:fill="FFFFFF"/>
        </w:rPr>
      </w:pPr>
    </w:p>
    <w:p w14:paraId="63F5E001" w14:textId="3572B6B7" w:rsidR="00526B01" w:rsidRPr="00787A3A" w:rsidRDefault="00526B01" w:rsidP="00134D59">
      <w:pPr>
        <w:spacing w:after="0" w:line="240" w:lineRule="auto"/>
        <w:rPr>
          <w:highlight w:val="yellow"/>
        </w:rPr>
      </w:pPr>
    </w:p>
    <w:sectPr w:rsidR="00526B01" w:rsidRPr="00787A3A" w:rsidSect="00706EA3">
      <w:headerReference w:type="default" r:id="rId13"/>
      <w:footerReference w:type="default" r:id="rId14"/>
      <w:footerReference w:type="first" r:id="rId15"/>
      <w:type w:val="continuous"/>
      <w:pgSz w:w="11906" w:h="16838"/>
      <w:pgMar w:top="2410" w:right="128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6D4A" w14:textId="77777777" w:rsidR="00986479" w:rsidRPr="0094101B" w:rsidRDefault="00986479" w:rsidP="00502A6E">
      <w:pPr>
        <w:spacing w:after="0" w:line="240" w:lineRule="auto"/>
        <w:rPr>
          <w:color w:val="00458D"/>
        </w:rPr>
      </w:pPr>
      <w:r w:rsidRPr="0094101B">
        <w:rPr>
          <w:color w:val="00458D"/>
        </w:rPr>
        <w:separator/>
      </w:r>
    </w:p>
  </w:endnote>
  <w:endnote w:type="continuationSeparator" w:id="0">
    <w:p w14:paraId="4062E508" w14:textId="77777777" w:rsidR="00986479" w:rsidRPr="0094101B" w:rsidRDefault="00986479" w:rsidP="00502A6E">
      <w:pPr>
        <w:spacing w:after="0" w:line="240" w:lineRule="auto"/>
        <w:rPr>
          <w:color w:val="00458D"/>
        </w:rPr>
      </w:pPr>
      <w:r w:rsidRPr="0094101B">
        <w:rPr>
          <w:color w:val="00458D"/>
        </w:rPr>
        <w:continuationSeparator/>
      </w:r>
    </w:p>
  </w:endnote>
  <w:endnote w:type="continuationNotice" w:id="1">
    <w:p w14:paraId="719190BF" w14:textId="77777777" w:rsidR="00986479" w:rsidRDefault="00986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6" w:name="_Hlk17292548" w:displacedByCustomXml="next"/>
  <w:sdt>
    <w:sdtPr>
      <w:id w:val="-1596089499"/>
      <w:docPartObj>
        <w:docPartGallery w:val="Page Numbers (Bottom of Page)"/>
        <w:docPartUnique/>
      </w:docPartObj>
    </w:sdtPr>
    <w:sdtEndPr/>
    <w:sdtContent>
      <w:sdt>
        <w:sdtPr>
          <w:id w:val="-988940297"/>
          <w:docPartObj>
            <w:docPartGallery w:val="Page Numbers (Bottom of Page)"/>
            <w:docPartUnique/>
          </w:docPartObj>
        </w:sdtPr>
        <w:sdtEndPr/>
        <w:sdtContent>
          <w:p w14:paraId="3E8F45E4" w14:textId="77777777" w:rsidR="00706EA3" w:rsidRDefault="00706EA3" w:rsidP="00706EA3">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sdtContent>
      </w:sdt>
      <w:p w14:paraId="2E6D8D5B" w14:textId="56BB8F57" w:rsidR="0081646E" w:rsidRDefault="00231A8C">
        <w:pPr>
          <w:pStyle w:val="Voettekst"/>
          <w:jc w:val="right"/>
        </w:pPr>
      </w:p>
    </w:sdtContent>
  </w:sdt>
  <w:bookmarkEnd w:id="26" w:displacedByCustomXml="prev"/>
  <w:p w14:paraId="56452DD6" w14:textId="77777777" w:rsidR="0081646E" w:rsidRPr="00134D59" w:rsidRDefault="0081646E" w:rsidP="0031574F">
    <w:pPr>
      <w:pStyle w:val="Voettekst"/>
      <w:tabs>
        <w:tab w:val="clear" w:pos="4536"/>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010815"/>
      <w:docPartObj>
        <w:docPartGallery w:val="Page Numbers (Bottom of Page)"/>
        <w:docPartUnique/>
      </w:docPartObj>
    </w:sdtPr>
    <w:sdtEndPr/>
    <w:sdtContent>
      <w:p w14:paraId="3CA9EC76" w14:textId="2380832C" w:rsidR="00694771" w:rsidRDefault="00694771">
        <w:pPr>
          <w:pStyle w:val="Voettekst"/>
          <w:jc w:val="right"/>
        </w:pPr>
        <w:r>
          <w:fldChar w:fldCharType="begin"/>
        </w:r>
        <w:r>
          <w:instrText>PAGE   \* MERGEFORMAT</w:instrText>
        </w:r>
        <w:r>
          <w:fldChar w:fldCharType="separate"/>
        </w:r>
        <w:r>
          <w:t>2</w:t>
        </w:r>
        <w:r>
          <w:fldChar w:fldCharType="end"/>
        </w:r>
      </w:p>
    </w:sdtContent>
  </w:sdt>
  <w:p w14:paraId="7A121AC2" w14:textId="02CA8598" w:rsidR="00694771" w:rsidRPr="00FA09A5" w:rsidRDefault="00694771" w:rsidP="00FA09A5">
    <w:pPr>
      <w:pStyle w:val="Voettekst"/>
      <w:jc w:val="center"/>
      <w:rPr>
        <w:sz w:val="16"/>
        <w:szCs w:val="16"/>
      </w:rPr>
    </w:pPr>
    <w:r w:rsidRPr="00FA09A5">
      <w:rPr>
        <w:sz w:val="16"/>
        <w:szCs w:val="16"/>
      </w:rPr>
      <w:t>Aanbestedingsleidraad &lt;</w:t>
    </w:r>
    <w:r w:rsidRPr="00FA09A5">
      <w:rPr>
        <w:rFonts w:eastAsia="Arial" w:cs="Arial"/>
        <w:color w:val="0000FF"/>
        <w:sz w:val="16"/>
        <w:szCs w:val="16"/>
      </w:rPr>
      <w:t>titel opdracht&gt;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52BEB" w14:textId="77777777" w:rsidR="00986479" w:rsidRPr="0094101B" w:rsidRDefault="00986479" w:rsidP="00502A6E">
      <w:pPr>
        <w:spacing w:after="0" w:line="240" w:lineRule="auto"/>
        <w:rPr>
          <w:color w:val="00458D"/>
        </w:rPr>
      </w:pPr>
      <w:r w:rsidRPr="0094101B">
        <w:rPr>
          <w:color w:val="00458D"/>
        </w:rPr>
        <w:separator/>
      </w:r>
    </w:p>
  </w:footnote>
  <w:footnote w:type="continuationSeparator" w:id="0">
    <w:p w14:paraId="79ED4931" w14:textId="77777777" w:rsidR="00986479" w:rsidRPr="0094101B" w:rsidRDefault="00986479" w:rsidP="00502A6E">
      <w:pPr>
        <w:spacing w:after="0" w:line="240" w:lineRule="auto"/>
        <w:rPr>
          <w:color w:val="00458D"/>
        </w:rPr>
      </w:pPr>
      <w:r w:rsidRPr="0094101B">
        <w:rPr>
          <w:color w:val="00458D"/>
        </w:rPr>
        <w:continuationSeparator/>
      </w:r>
    </w:p>
  </w:footnote>
  <w:footnote w:type="continuationNotice" w:id="1">
    <w:p w14:paraId="58DC53DD" w14:textId="77777777" w:rsidR="00986479" w:rsidRDefault="00986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3EB5E" w14:textId="4C416DD4" w:rsidR="00915C85" w:rsidRDefault="00C841A0">
    <w:pPr>
      <w:pStyle w:val="Koptekst"/>
    </w:pPr>
    <w:r>
      <w:rPr>
        <w:noProof/>
      </w:rPr>
      <w:drawing>
        <wp:anchor distT="0" distB="0" distL="114300" distR="114300" simplePos="0" relativeHeight="251659264" behindDoc="0" locked="0" layoutInCell="1" allowOverlap="1" wp14:anchorId="051F40B3" wp14:editId="1FB48DEE">
          <wp:simplePos x="0" y="0"/>
          <wp:positionH relativeFrom="column">
            <wp:posOffset>3299460</wp:posOffset>
          </wp:positionH>
          <wp:positionV relativeFrom="paragraph">
            <wp:posOffset>-114935</wp:posOffset>
          </wp:positionV>
          <wp:extent cx="3028565" cy="1019175"/>
          <wp:effectExtent l="0" t="0" r="0" b="0"/>
          <wp:wrapNone/>
          <wp:docPr id="41" name="Afbeelding 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28565"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7" type="#_x0000_t75" style="width:51.25pt;height:51.25pt" o:bullet="t">
        <v:imagedata r:id="rId1" o:title="hetwaterschapshuislogo 1 bol-kleiner-blauw"/>
      </v:shape>
    </w:pict>
  </w:numPicBullet>
  <w:numPicBullet w:numPicBulletId="1">
    <w:pict>
      <v:shape id="_x0000_i1448" type="#_x0000_t75" style="width:51.25pt;height:51.25pt" o:bullet="t">
        <v:imagedata r:id="rId2" o:title="hetwaterschapshuislogo 1 bol-kleiner-oranje"/>
      </v:shape>
    </w:pict>
  </w:numPicBullet>
  <w:numPicBullet w:numPicBulletId="2">
    <w:pict>
      <v:shape id="_x0000_i1449" type="#_x0000_t75" style="width:51.25pt;height:51.25pt" o:bullet="t">
        <v:imagedata r:id="rId3" o:title="hetwaterschapshuislogo 1 bol-kleiner-blauw-lijn"/>
      </v:shape>
    </w:pict>
  </w:numPicBullet>
  <w:numPicBullet w:numPicBulletId="3">
    <w:pict>
      <v:shape id="_x0000_i1450" type="#_x0000_t75" style="width:51.25pt;height:51.25pt" o:bullet="t">
        <v:imagedata r:id="rId4" o:title="hetwaterschapshuislogo 1 bol-kleiner-oranje-lijn"/>
      </v:shape>
    </w:pict>
  </w:numPicBullet>
  <w:abstractNum w:abstractNumId="0"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1"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2"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8" w15:restartNumberingAfterBreak="0">
    <w:nsid w:val="121B38C5"/>
    <w:multiLevelType w:val="multilevel"/>
    <w:tmpl w:val="20EA126C"/>
    <w:numStyleLink w:val="OpmaakprofielOpmaakprofielOpmaakprofielGenummerdLinks1cmVerkeerd-o2"/>
  </w:abstractNum>
  <w:abstractNum w:abstractNumId="9"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10"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11"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3" w15:restartNumberingAfterBreak="0">
    <w:nsid w:val="1AD921F6"/>
    <w:multiLevelType w:val="hybridMultilevel"/>
    <w:tmpl w:val="20EA126C"/>
    <w:styleLink w:val="OpmaakprofielOpmaakprofielOpmaakprofielGenummerdLinks1cmVerkeerd-o2"/>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5"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B4C632D"/>
    <w:multiLevelType w:val="multilevel"/>
    <w:tmpl w:val="08AAB980"/>
    <w:lvl w:ilvl="0">
      <w:start w:val="1"/>
      <w:numFmt w:val="decimal"/>
      <w:lvlText w:val="Artikel %1."/>
      <w:lvlJc w:val="left"/>
      <w:pPr>
        <w:tabs>
          <w:tab w:val="num" w:pos="1353"/>
        </w:tabs>
        <w:ind w:left="1353" w:hanging="360"/>
      </w:pPr>
      <w:rPr>
        <w:rFonts w:hint="default"/>
        <w:b w:val="0"/>
        <w:color w:val="003F85"/>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3"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5" w15:restartNumberingAfterBreak="0">
    <w:nsid w:val="5FE11399"/>
    <w:multiLevelType w:val="multilevel"/>
    <w:tmpl w:val="7F7A053A"/>
    <w:styleLink w:val="OpmaakprofielOpmaakprofielOpmaakprofielGenummerdLinks1cmVerkeerd-o1"/>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26"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28"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pStyle w:val="Paragraaf"/>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33"/>
  </w:num>
  <w:num w:numId="2">
    <w:abstractNumId w:val="32"/>
    <w:lvlOverride w:ilvl="0">
      <w:startOverride w:val="1"/>
    </w:lvlOverride>
  </w:num>
  <w:num w:numId="3">
    <w:abstractNumId w:val="13"/>
  </w:num>
  <w:num w:numId="4">
    <w:abstractNumId w:val="25"/>
  </w:num>
  <w:num w:numId="5">
    <w:abstractNumId w:val="2"/>
  </w:num>
  <w:num w:numId="6">
    <w:abstractNumId w:val="10"/>
  </w:num>
  <w:num w:numId="7">
    <w:abstractNumId w:val="12"/>
  </w:num>
  <w:num w:numId="8">
    <w:abstractNumId w:val="7"/>
  </w:num>
  <w:num w:numId="9">
    <w:abstractNumId w:val="9"/>
  </w:num>
  <w:num w:numId="10">
    <w:abstractNumId w:val="6"/>
  </w:num>
  <w:num w:numId="11">
    <w:abstractNumId w:val="24"/>
  </w:num>
  <w:num w:numId="12">
    <w:abstractNumId w:val="26"/>
  </w:num>
  <w:num w:numId="13">
    <w:abstractNumId w:val="18"/>
  </w:num>
  <w:num w:numId="14">
    <w:abstractNumId w:val="22"/>
  </w:num>
  <w:num w:numId="15">
    <w:abstractNumId w:val="1"/>
  </w:num>
  <w:num w:numId="16">
    <w:abstractNumId w:val="19"/>
  </w:num>
  <w:num w:numId="17">
    <w:abstractNumId w:val="0"/>
  </w:num>
  <w:num w:numId="18">
    <w:abstractNumId w:val="14"/>
  </w:num>
  <w:num w:numId="19">
    <w:abstractNumId w:val="17"/>
  </w:num>
  <w:num w:numId="20">
    <w:abstractNumId w:val="30"/>
  </w:num>
  <w:num w:numId="21">
    <w:abstractNumId w:val="3"/>
  </w:num>
  <w:num w:numId="22">
    <w:abstractNumId w:val="20"/>
  </w:num>
  <w:num w:numId="23">
    <w:abstractNumId w:val="23"/>
  </w:num>
  <w:num w:numId="24">
    <w:abstractNumId w:val="8"/>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25">
    <w:abstractNumId w:val="4"/>
  </w:num>
  <w:num w:numId="26">
    <w:abstractNumId w:val="21"/>
  </w:num>
  <w:num w:numId="27">
    <w:abstractNumId w:val="5"/>
  </w:num>
  <w:num w:numId="28">
    <w:abstractNumId w:val="16"/>
  </w:num>
  <w:num w:numId="29">
    <w:abstractNumId w:val="31"/>
  </w:num>
  <w:num w:numId="30">
    <w:abstractNumId w:val="15"/>
  </w:num>
  <w:num w:numId="31">
    <w:abstractNumId w:val="11"/>
  </w:num>
  <w:num w:numId="32">
    <w:abstractNumId w:val="2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GrammaticalErrors/>
  <w:activeWritingStyle w:appName="MSWord" w:lang="nl-NL" w:vendorID="64" w:dllVersion="0" w:nlCheck="1" w:checkStyle="0"/>
  <w:activeWritingStyle w:appName="MSWord" w:lang="en-US" w:vendorID="64" w:dllVersion="0" w:nlCheck="1" w:checkStyle="0"/>
  <w:proofState w:spelling="clean"/>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21D6"/>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4485"/>
    <w:rsid w:val="000C55E4"/>
    <w:rsid w:val="000C690C"/>
    <w:rsid w:val="000C75E9"/>
    <w:rsid w:val="000C7C22"/>
    <w:rsid w:val="000D02BC"/>
    <w:rsid w:val="000D141E"/>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6EB0"/>
    <w:rsid w:val="001071A9"/>
    <w:rsid w:val="001116A7"/>
    <w:rsid w:val="0011331E"/>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4D59"/>
    <w:rsid w:val="00136F12"/>
    <w:rsid w:val="0014015F"/>
    <w:rsid w:val="00141817"/>
    <w:rsid w:val="00141E7E"/>
    <w:rsid w:val="001435AB"/>
    <w:rsid w:val="00144708"/>
    <w:rsid w:val="00146C5B"/>
    <w:rsid w:val="0015032A"/>
    <w:rsid w:val="00150D33"/>
    <w:rsid w:val="001513AC"/>
    <w:rsid w:val="001548C8"/>
    <w:rsid w:val="00156C7A"/>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62B"/>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3127"/>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A8C"/>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5000"/>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B75EC"/>
    <w:rsid w:val="002C0837"/>
    <w:rsid w:val="002C0A07"/>
    <w:rsid w:val="002C347C"/>
    <w:rsid w:val="002C491B"/>
    <w:rsid w:val="002C5734"/>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71BD"/>
    <w:rsid w:val="0032031D"/>
    <w:rsid w:val="00320707"/>
    <w:rsid w:val="00322A18"/>
    <w:rsid w:val="0032432C"/>
    <w:rsid w:val="0032755E"/>
    <w:rsid w:val="0033098C"/>
    <w:rsid w:val="003311A4"/>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01A"/>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1426"/>
    <w:rsid w:val="003E296C"/>
    <w:rsid w:val="003E3691"/>
    <w:rsid w:val="003E3C1F"/>
    <w:rsid w:val="003E49A9"/>
    <w:rsid w:val="003E57B1"/>
    <w:rsid w:val="003E62A9"/>
    <w:rsid w:val="003E7067"/>
    <w:rsid w:val="003E71C6"/>
    <w:rsid w:val="003F1B1F"/>
    <w:rsid w:val="003F28E2"/>
    <w:rsid w:val="003F3636"/>
    <w:rsid w:val="003F3A2B"/>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450"/>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27C0"/>
    <w:rsid w:val="004A303F"/>
    <w:rsid w:val="004A42A5"/>
    <w:rsid w:val="004A5580"/>
    <w:rsid w:val="004A6F07"/>
    <w:rsid w:val="004A70ED"/>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E77DF"/>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773"/>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53E2"/>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23E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4B3B"/>
    <w:rsid w:val="006579B2"/>
    <w:rsid w:val="00660FDA"/>
    <w:rsid w:val="00661CA5"/>
    <w:rsid w:val="006633B5"/>
    <w:rsid w:val="00663F1E"/>
    <w:rsid w:val="006656AC"/>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94771"/>
    <w:rsid w:val="00697900"/>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B7F6B"/>
    <w:rsid w:val="006C1BCB"/>
    <w:rsid w:val="006C4F76"/>
    <w:rsid w:val="006C6203"/>
    <w:rsid w:val="006C70A7"/>
    <w:rsid w:val="006D1FAB"/>
    <w:rsid w:val="006D20A9"/>
    <w:rsid w:val="006D46F3"/>
    <w:rsid w:val="006D4A48"/>
    <w:rsid w:val="006D50F9"/>
    <w:rsid w:val="006D6163"/>
    <w:rsid w:val="006D6B30"/>
    <w:rsid w:val="006D7979"/>
    <w:rsid w:val="006D79A9"/>
    <w:rsid w:val="006D7E22"/>
    <w:rsid w:val="006E2A27"/>
    <w:rsid w:val="006E3A1F"/>
    <w:rsid w:val="006F1067"/>
    <w:rsid w:val="006F3632"/>
    <w:rsid w:val="006F3C72"/>
    <w:rsid w:val="006F5F8E"/>
    <w:rsid w:val="006F6350"/>
    <w:rsid w:val="006F7FD5"/>
    <w:rsid w:val="00703C86"/>
    <w:rsid w:val="00704A28"/>
    <w:rsid w:val="00706EA3"/>
    <w:rsid w:val="00710017"/>
    <w:rsid w:val="00710783"/>
    <w:rsid w:val="00710C23"/>
    <w:rsid w:val="0071168F"/>
    <w:rsid w:val="00711BE6"/>
    <w:rsid w:val="00712E28"/>
    <w:rsid w:val="00715D02"/>
    <w:rsid w:val="00716588"/>
    <w:rsid w:val="007209C7"/>
    <w:rsid w:val="00720A0D"/>
    <w:rsid w:val="00722136"/>
    <w:rsid w:val="0072257E"/>
    <w:rsid w:val="007227BA"/>
    <w:rsid w:val="007236EE"/>
    <w:rsid w:val="00724E02"/>
    <w:rsid w:val="00724FF6"/>
    <w:rsid w:val="00725B75"/>
    <w:rsid w:val="0072609A"/>
    <w:rsid w:val="00727396"/>
    <w:rsid w:val="00727915"/>
    <w:rsid w:val="00727EE8"/>
    <w:rsid w:val="00731DFF"/>
    <w:rsid w:val="00731E17"/>
    <w:rsid w:val="00734762"/>
    <w:rsid w:val="00741A6B"/>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5259"/>
    <w:rsid w:val="0078603B"/>
    <w:rsid w:val="00787A3A"/>
    <w:rsid w:val="00793088"/>
    <w:rsid w:val="00793341"/>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11FC"/>
    <w:rsid w:val="007F1AC2"/>
    <w:rsid w:val="007F43D3"/>
    <w:rsid w:val="007F5CC9"/>
    <w:rsid w:val="007F6ED6"/>
    <w:rsid w:val="007F7B98"/>
    <w:rsid w:val="00800132"/>
    <w:rsid w:val="00802AAD"/>
    <w:rsid w:val="0080306D"/>
    <w:rsid w:val="00805CED"/>
    <w:rsid w:val="00805FC6"/>
    <w:rsid w:val="008100F4"/>
    <w:rsid w:val="008101F2"/>
    <w:rsid w:val="00810648"/>
    <w:rsid w:val="0081207B"/>
    <w:rsid w:val="008136D0"/>
    <w:rsid w:val="00814704"/>
    <w:rsid w:val="008147F4"/>
    <w:rsid w:val="00814E8A"/>
    <w:rsid w:val="00815BA9"/>
    <w:rsid w:val="0081646E"/>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5C85"/>
    <w:rsid w:val="00916EA9"/>
    <w:rsid w:val="00917414"/>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86479"/>
    <w:rsid w:val="00990718"/>
    <w:rsid w:val="00990EDA"/>
    <w:rsid w:val="00991870"/>
    <w:rsid w:val="0099270F"/>
    <w:rsid w:val="00992D22"/>
    <w:rsid w:val="009936B6"/>
    <w:rsid w:val="00993C0F"/>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0F1"/>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023D"/>
    <w:rsid w:val="00AA171A"/>
    <w:rsid w:val="00AA18C3"/>
    <w:rsid w:val="00AA405C"/>
    <w:rsid w:val="00AA428D"/>
    <w:rsid w:val="00AA472F"/>
    <w:rsid w:val="00AA4C29"/>
    <w:rsid w:val="00AA4E9B"/>
    <w:rsid w:val="00AA5EF6"/>
    <w:rsid w:val="00AA65F1"/>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AF7E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00C1"/>
    <w:rsid w:val="00B31613"/>
    <w:rsid w:val="00B32865"/>
    <w:rsid w:val="00B339D4"/>
    <w:rsid w:val="00B353C6"/>
    <w:rsid w:val="00B374DD"/>
    <w:rsid w:val="00B41BCF"/>
    <w:rsid w:val="00B43D89"/>
    <w:rsid w:val="00B443B7"/>
    <w:rsid w:val="00B47520"/>
    <w:rsid w:val="00B50314"/>
    <w:rsid w:val="00B50B56"/>
    <w:rsid w:val="00B5299F"/>
    <w:rsid w:val="00B54521"/>
    <w:rsid w:val="00B54EBC"/>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0D12"/>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1756"/>
    <w:rsid w:val="00C62AFF"/>
    <w:rsid w:val="00C62C3F"/>
    <w:rsid w:val="00C65474"/>
    <w:rsid w:val="00C65B9A"/>
    <w:rsid w:val="00C6781F"/>
    <w:rsid w:val="00C70CEB"/>
    <w:rsid w:val="00C77A15"/>
    <w:rsid w:val="00C77BCE"/>
    <w:rsid w:val="00C8039A"/>
    <w:rsid w:val="00C80ABB"/>
    <w:rsid w:val="00C81B05"/>
    <w:rsid w:val="00C835B0"/>
    <w:rsid w:val="00C841A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0E1"/>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29DE"/>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2DA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63E2"/>
    <w:rsid w:val="00E27099"/>
    <w:rsid w:val="00E271CE"/>
    <w:rsid w:val="00E27903"/>
    <w:rsid w:val="00E30AC0"/>
    <w:rsid w:val="00E32CF0"/>
    <w:rsid w:val="00E36A9B"/>
    <w:rsid w:val="00E36F39"/>
    <w:rsid w:val="00E371FF"/>
    <w:rsid w:val="00E405DB"/>
    <w:rsid w:val="00E40F16"/>
    <w:rsid w:val="00E42483"/>
    <w:rsid w:val="00E460FE"/>
    <w:rsid w:val="00E51F33"/>
    <w:rsid w:val="00E52153"/>
    <w:rsid w:val="00E54AF1"/>
    <w:rsid w:val="00E55DDC"/>
    <w:rsid w:val="00E56854"/>
    <w:rsid w:val="00E60C54"/>
    <w:rsid w:val="00E634D5"/>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07A1"/>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EF0"/>
    <w:rsid w:val="00F1547A"/>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35B1"/>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28FF"/>
    <w:rsid w:val="00F85CA9"/>
    <w:rsid w:val="00F86390"/>
    <w:rsid w:val="00F86665"/>
    <w:rsid w:val="00F8673C"/>
    <w:rsid w:val="00F87015"/>
    <w:rsid w:val="00F93627"/>
    <w:rsid w:val="00F9472F"/>
    <w:rsid w:val="00F95914"/>
    <w:rsid w:val="00F969F1"/>
    <w:rsid w:val="00FA01EB"/>
    <w:rsid w:val="00FA09A5"/>
    <w:rsid w:val="00FA1C14"/>
    <w:rsid w:val="00FB0756"/>
    <w:rsid w:val="00FB105E"/>
    <w:rsid w:val="00FB6196"/>
    <w:rsid w:val="00FC144D"/>
    <w:rsid w:val="00FC29A0"/>
    <w:rsid w:val="00FC65C6"/>
    <w:rsid w:val="00FC68F0"/>
    <w:rsid w:val="00FC7BE0"/>
    <w:rsid w:val="00FD0A6F"/>
    <w:rsid w:val="00FD1B80"/>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764"/>
    <w:pPr>
      <w:spacing w:after="200" w:line="312" w:lineRule="auto"/>
    </w:pPr>
    <w:rPr>
      <w:sz w:val="18"/>
      <w:szCs w:val="22"/>
      <w:lang w:eastAsia="en-US"/>
    </w:rPr>
  </w:style>
  <w:style w:type="paragraph" w:styleId="Kop1">
    <w:name w:val="heading 1"/>
    <w:aliases w:val="HWH KOP 1"/>
    <w:basedOn w:val="Standaard"/>
    <w:next w:val="Standaard"/>
    <w:link w:val="Kop1Char"/>
    <w:qFormat/>
    <w:rsid w:val="006B7F6B"/>
    <w:pPr>
      <w:keepNext/>
      <w:keepLines/>
      <w:spacing w:before="480" w:after="0" w:line="240" w:lineRule="auto"/>
      <w:outlineLvl w:val="0"/>
    </w:pPr>
    <w:rPr>
      <w:rFonts w:eastAsia="Times New Roman"/>
      <w:b/>
      <w:bCs/>
      <w:color w:val="003F85"/>
      <w:sz w:val="24"/>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eastAsia="Times New Roman"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eastAsia="Times New Roman"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eastAsia="Times New Roman" w:hAnsi="Calibri"/>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eastAsia="Times New Roman" w:hAnsi="Calibri"/>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HWH KOP 1 Char"/>
    <w:link w:val="Kop1"/>
    <w:rsid w:val="006B7F6B"/>
    <w:rPr>
      <w:rFonts w:eastAsia="Times New Roman"/>
      <w:b/>
      <w:bCs/>
      <w:color w:val="003F85"/>
      <w:sz w:val="24"/>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0"/>
    <w:rsid w:val="00F35764"/>
    <w:rPr>
      <w:rFonts w:eastAsia="Times New Roman"/>
      <w:b/>
      <w:bCs/>
      <w:color w:val="3B5C9D"/>
      <w:sz w:val="18"/>
      <w:szCs w:val="22"/>
      <w:lang w:eastAsia="en-US"/>
    </w:rPr>
  </w:style>
  <w:style w:type="character" w:customStyle="1" w:styleId="Kop4Char">
    <w:name w:val="Kop 4 Char"/>
    <w:aliases w:val="Level 2 - a Char,Kop 4+tab Char"/>
    <w:link w:val="Kop4"/>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1"/>
      </w:numPr>
    </w:pPr>
  </w:style>
  <w:style w:type="paragraph" w:customStyle="1" w:styleId="Lijstalineagenummerd">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pPr>
      <w:spacing w:after="0"/>
    </w:pPr>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eastAsia="Times New Roman"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Standaard"/>
    <w:uiPriority w:val="99"/>
    <w:rsid w:val="005E2ADD"/>
    <w:pPr>
      <w:ind w:left="720"/>
      <w:contextualSpacing/>
    </w:pPr>
    <w:rPr>
      <w:rFonts w:eastAsia="Times New Roman"/>
    </w:rPr>
  </w:style>
  <w:style w:type="paragraph" w:customStyle="1" w:styleId="BodyText21">
    <w:name w:val="Body Text 21"/>
    <w:basedOn w:val="Standaard"/>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Standaard"/>
    <w:rsid w:val="00EA178E"/>
    <w:pPr>
      <w:spacing w:after="0" w:line="240" w:lineRule="auto"/>
    </w:pPr>
    <w:rPr>
      <w:rFonts w:ascii="Arial" w:eastAsia="Times New Roman" w:hAnsi="Arial"/>
      <w:szCs w:val="20"/>
    </w:rPr>
  </w:style>
  <w:style w:type="paragraph" w:customStyle="1" w:styleId="Bullet">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eastAsia="Times New Roman" w:hAnsi="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eastAsia="Times New Roman" w:hAnsi="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eastAsia="Times New Roman" w:hAnsi="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eastAsia="Times New Roman" w:hAnsi="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eastAsia="Times New Roman" w:hAnsi="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Standaard"/>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Kop1"/>
    <w:next w:val="Standaard"/>
    <w:uiPriority w:val="99"/>
    <w:rsid w:val="005F4A01"/>
    <w:pPr>
      <w:keepLines w:val="0"/>
      <w:pageBreakBefore/>
      <w:tabs>
        <w:tab w:val="left" w:pos="851"/>
      </w:tabs>
      <w:spacing w:after="240"/>
    </w:pPr>
    <w:rPr>
      <w:bCs w:val="0"/>
      <w:color w:val="auto"/>
      <w:kern w:val="28"/>
      <w:sz w:val="28"/>
      <w:szCs w:val="20"/>
      <w:lang w:val="en-US" w:eastAsia="zh-CN"/>
    </w:rPr>
  </w:style>
  <w:style w:type="paragraph" w:customStyle="1" w:styleId="Bert">
    <w:name w:val="Bert"/>
    <w:basedOn w:val="Standaard"/>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inanummer">
    <w:name w:val="page number"/>
    <w:basedOn w:val="Standaardalinea-lettertype"/>
    <w:rsid w:val="005F4A01"/>
    <w:rPr>
      <w:rFonts w:cs="Times New Roman"/>
    </w:rPr>
  </w:style>
  <w:style w:type="paragraph" w:customStyle="1" w:styleId="Kopje">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Standaard"/>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Standaard"/>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Kop1"/>
    <w:next w:val="Standaard"/>
    <w:uiPriority w:val="99"/>
    <w:rsid w:val="005F4A01"/>
    <w:pPr>
      <w:keepLines w:val="0"/>
      <w:pageBreakBefore/>
      <w:tabs>
        <w:tab w:val="num" w:pos="432"/>
      </w:tabs>
      <w:spacing w:before="60" w:after="240"/>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Standaard"/>
    <w:uiPriority w:val="99"/>
    <w:rsid w:val="005F4A01"/>
    <w:pPr>
      <w:spacing w:after="0" w:line="240" w:lineRule="auto"/>
    </w:pPr>
    <w:rPr>
      <w:rFonts w:ascii="Times New Roman" w:eastAsia="Times New Roman" w:hAnsi="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eastAsia="Times New Roman" w:hAnsi="Times New Roman"/>
      <w:sz w:val="24"/>
      <w:szCs w:val="24"/>
      <w:lang w:val="nl" w:eastAsia="nl-NL"/>
    </w:rPr>
  </w:style>
  <w:style w:type="character" w:customStyle="1" w:styleId="Plattetekstinspringen3Char">
    <w:name w:val="Platte tekst inspringen 3 Char"/>
    <w:basedOn w:val="Standaardalinea-lettertype"/>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Plattetekst2Char">
    <w:name w:val="Platte tekst 2 Char"/>
    <w:basedOn w:val="Standaardalinea-lettertype"/>
    <w:link w:val="Plattetekst2"/>
    <w:rsid w:val="005F4A01"/>
    <w:rPr>
      <w:rFonts w:ascii="Arial" w:eastAsia="Times New Roman" w:hAnsi="Arial"/>
      <w:sz w:val="16"/>
    </w:rPr>
  </w:style>
  <w:style w:type="paragraph" w:styleId="Plattetekst3">
    <w:name w:val="Body Text 3"/>
    <w:basedOn w:val="Standaard"/>
    <w:link w:val="Plattetekst3Char"/>
    <w:rsid w:val="005F4A01"/>
    <w:pPr>
      <w:spacing w:after="0" w:line="220" w:lineRule="atLeast"/>
    </w:pPr>
    <w:rPr>
      <w:rFonts w:ascii="Arial" w:eastAsia="Times New Roman" w:hAnsi="Arial"/>
      <w:color w:val="000000"/>
      <w:sz w:val="16"/>
      <w:szCs w:val="20"/>
      <w:lang w:val="en-GB" w:eastAsia="nl-NL"/>
    </w:rPr>
  </w:style>
  <w:style w:type="character" w:customStyle="1" w:styleId="Plattetekst3Char">
    <w:name w:val="Platte tekst 3 Char"/>
    <w:basedOn w:val="Standaardalinea-lettertype"/>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after="0" w:line="240" w:lineRule="atLeast"/>
    </w:pPr>
    <w:rPr>
      <w:rFonts w:ascii="Times New Roman" w:eastAsia="Times New Roman" w:hAnsi="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eastAsia="Times New Roman" w:hAnsi="Times New Roman"/>
      <w:bCs/>
      <w:sz w:val="22"/>
      <w:szCs w:val="18"/>
      <w:lang w:eastAsia="nl-NL"/>
    </w:rPr>
  </w:style>
  <w:style w:type="character" w:customStyle="1" w:styleId="PlattetekstinspringenChar">
    <w:name w:val="Platte tekst inspringen Char"/>
    <w:basedOn w:val="Standaardalinea-lettertype"/>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Standaard"/>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Standaard"/>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Standaard"/>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Standaard"/>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Standaard"/>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Standaard"/>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Standaard"/>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0"/>
      </w:numPr>
    </w:pPr>
  </w:style>
  <w:style w:type="paragraph" w:customStyle="1" w:styleId="8Nummering">
    <w:name w:val="8_Nummering"/>
    <w:basedOn w:val="1Brieftekst"/>
    <w:qFormat/>
    <w:rsid w:val="00526B01"/>
    <w:pPr>
      <w:numPr>
        <w:numId w:val="11"/>
      </w:numPr>
    </w:pPr>
  </w:style>
  <w:style w:type="numbering" w:customStyle="1" w:styleId="OpmaakprofielOpmaakprofielOpmaakprofielGenummerdLinks1cmVerkeerd-o">
    <w:name w:val="Opmaakprofiel Opmaakprofiel Opmaakprofiel Genummerd Links:  1 cm Verkeerd-o..."/>
    <w:basedOn w:val="Geenlijst"/>
    <w:rsid w:val="00526B01"/>
    <w:pPr>
      <w:numPr>
        <w:numId w:val="13"/>
      </w:numPr>
    </w:pPr>
  </w:style>
  <w:style w:type="paragraph" w:customStyle="1" w:styleId="Kopbasis">
    <w:name w:val="Kopbasis"/>
    <w:basedOn w:val="Standaard"/>
    <w:next w:val="Platteteks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Standaard"/>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Standaard"/>
    <w:next w:val="Bijschrift"/>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eastAsia="Times New Roman" w:hAnsi="Courier New"/>
      <w:sz w:val="20"/>
      <w:szCs w:val="20"/>
    </w:rPr>
  </w:style>
  <w:style w:type="character" w:customStyle="1" w:styleId="MacrotekstChar">
    <w:name w:val="Macrotekst Char"/>
    <w:basedOn w:val="Standaardalinea-lettertype"/>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eastAsia="Times New Roman"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eastAsia="Times New Roman"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basedOn w:val="Standaardalinea-lettertype"/>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Plattetekstinspringen2Char">
    <w:name w:val="Platte tekst inspringen 2 Char"/>
    <w:basedOn w:val="Standaardalinea-lettertype"/>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14"/>
      </w:numPr>
      <w:spacing w:before="240" w:after="0" w:line="280" w:lineRule="atLeast"/>
    </w:pPr>
    <w:rPr>
      <w:rFonts w:ascii="Arial" w:eastAsia="Times New Roman" w:hAnsi="Arial"/>
      <w:sz w:val="24"/>
      <w:szCs w:val="20"/>
      <w:lang w:val="en-GB"/>
    </w:rPr>
  </w:style>
  <w:style w:type="paragraph" w:customStyle="1" w:styleId="AliBijlageNum">
    <w:name w:val="AliBijlageNum"/>
    <w:basedOn w:val="Standaard"/>
    <w:rsid w:val="00526B01"/>
    <w:pPr>
      <w:keepLines/>
      <w:numPr>
        <w:ilvl w:val="5"/>
        <w:numId w:val="14"/>
      </w:numPr>
      <w:spacing w:before="260" w:after="0" w:line="290" w:lineRule="atLeast"/>
    </w:pPr>
    <w:rPr>
      <w:rFonts w:ascii="Arial" w:eastAsia="Times New Roman" w:hAnsi="Arial"/>
      <w:sz w:val="24"/>
      <w:szCs w:val="20"/>
      <w:lang w:val="en-GB"/>
    </w:rPr>
  </w:style>
  <w:style w:type="paragraph" w:customStyle="1" w:styleId="AliNormalNum">
    <w:name w:val="AliNormalNum"/>
    <w:basedOn w:val="Standaard"/>
    <w:rsid w:val="00526B01"/>
    <w:pPr>
      <w:keepLines/>
      <w:numPr>
        <w:ilvl w:val="3"/>
        <w:numId w:val="14"/>
      </w:numPr>
      <w:spacing w:before="240" w:after="0" w:line="280" w:lineRule="atLeast"/>
    </w:pPr>
    <w:rPr>
      <w:rFonts w:ascii="Arial" w:eastAsia="Times New Roman" w:hAnsi="Arial"/>
      <w:sz w:val="24"/>
      <w:szCs w:val="20"/>
      <w:lang w:val="en-GB"/>
    </w:rPr>
  </w:style>
  <w:style w:type="paragraph" w:customStyle="1" w:styleId="Bullet2">
    <w:name w:val="Bullet 2"/>
    <w:basedOn w:val="Standaard"/>
    <w:rsid w:val="00526B01"/>
    <w:pPr>
      <w:numPr>
        <w:ilvl w:val="7"/>
        <w:numId w:val="12"/>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Standaard"/>
    <w:rsid w:val="00526B01"/>
    <w:pPr>
      <w:numPr>
        <w:ilvl w:val="7"/>
        <w:numId w:val="14"/>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Standaard"/>
    <w:rsid w:val="00526B01"/>
    <w:pPr>
      <w:numPr>
        <w:ilvl w:val="8"/>
        <w:numId w:val="14"/>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Standaard"/>
    <w:next w:val="Standaard"/>
    <w:rsid w:val="00526B01"/>
    <w:pPr>
      <w:spacing w:after="0" w:line="240" w:lineRule="auto"/>
    </w:pPr>
    <w:rPr>
      <w:rFonts w:ascii="Times New Roman" w:eastAsia="Times New Roman" w:hAnsi="Times New Roman"/>
      <w:snapToGrid w:val="0"/>
      <w:sz w:val="24"/>
      <w:szCs w:val="20"/>
      <w:lang w:eastAsia="nl-NL"/>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Standaard"/>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Standaard"/>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Inhopg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Standaard"/>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Standaard"/>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Standaard"/>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numPr>
        <w:numId w:val="15"/>
      </w:numPr>
      <w:tabs>
        <w:tab w:val="left" w:pos="0"/>
      </w:tabs>
      <w:spacing w:before="0" w:after="240"/>
    </w:pPr>
    <w:rPr>
      <w:rFonts w:ascii="Times New Roman" w:hAnsi="Times New Roman"/>
      <w:b w:val="0"/>
      <w:color w:val="auto"/>
      <w:kern w:val="28"/>
      <w:szCs w:val="20"/>
    </w:rPr>
  </w:style>
  <w:style w:type="paragraph" w:customStyle="1" w:styleId="contract2">
    <w:name w:val="contract 2"/>
    <w:basedOn w:val="Standaard"/>
    <w:rsid w:val="00526B01"/>
    <w:pPr>
      <w:numPr>
        <w:ilvl w:val="1"/>
        <w:numId w:val="15"/>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after="0" w:line="260" w:lineRule="atLeast"/>
    </w:pPr>
    <w:rPr>
      <w:rFonts w:eastAsia="Times New Roman"/>
      <w:sz w:val="16"/>
      <w:szCs w:val="24"/>
      <w:lang w:val="en-GB" w:eastAsia="nl-NL"/>
    </w:rPr>
  </w:style>
  <w:style w:type="paragraph" w:customStyle="1" w:styleId="Lijstopsomteken1">
    <w:name w:val="Lijst opsom.teken1"/>
    <w:basedOn w:val="Standaard"/>
    <w:rsid w:val="00526B01"/>
    <w:pPr>
      <w:numPr>
        <w:numId w:val="17"/>
      </w:numPr>
      <w:suppressAutoHyphens/>
      <w:spacing w:after="0" w:line="300" w:lineRule="atLeast"/>
    </w:pPr>
    <w:rPr>
      <w:rFonts w:ascii="Arial" w:eastAsia="Times New Roman" w:hAnsi="Arial"/>
      <w:szCs w:val="20"/>
      <w:lang w:eastAsia="ar-SA"/>
    </w:rPr>
  </w:style>
  <w:style w:type="paragraph" w:customStyle="1" w:styleId="Tabelcel">
    <w:name w:val="Tabelcel"/>
    <w:basedOn w:val="Standaard"/>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Kop30"/>
    <w:link w:val="kop3Char0"/>
    <w:rsid w:val="00526B01"/>
    <w:pPr>
      <w:numPr>
        <w:ilvl w:val="2"/>
        <w:numId w:val="16"/>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0">
    <w:name w:val="kop 4"/>
    <w:basedOn w:val="kop3"/>
    <w:link w:val="kop4Char0"/>
    <w:rsid w:val="00526B01"/>
    <w:rPr>
      <w:color w:val="314E2C"/>
    </w:rPr>
  </w:style>
  <w:style w:type="character" w:customStyle="1" w:styleId="kop3Char0">
    <w:name w:val="kop 3 Char"/>
    <w:basedOn w:val="Kop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0">
    <w:name w:val="kop 4 Char"/>
    <w:basedOn w:val="kop3Char0"/>
    <w:link w:val="kop40"/>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Kop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numPr>
        <w:numId w:val="18"/>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Standaardalinea-lettertype"/>
    <w:rsid w:val="00526B01"/>
  </w:style>
  <w:style w:type="paragraph" w:customStyle="1" w:styleId="VBControls">
    <w:name w:val="VB Controls"/>
    <w:basedOn w:val="Standaard"/>
    <w:rsid w:val="00526B01"/>
    <w:pPr>
      <w:numPr>
        <w:numId w:val="19"/>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Standaardalinea-lettertype"/>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numPr>
        <w:ilvl w:val="0"/>
        <w:numId w:val="0"/>
      </w:numPr>
      <w:spacing w:line="276" w:lineRule="auto"/>
      <w:jc w:val="both"/>
    </w:pPr>
    <w:rPr>
      <w:color w:val="452777"/>
    </w:rPr>
  </w:style>
  <w:style w:type="character" w:customStyle="1" w:styleId="Stijl1Char">
    <w:name w:val="Stijl1 Char"/>
    <w:basedOn w:val="kop4Char0"/>
    <w:link w:val="Stijl1"/>
    <w:rsid w:val="00526B01"/>
    <w:rPr>
      <w:rFonts w:asciiTheme="minorHAnsi" w:eastAsiaTheme="majorEastAsia" w:hAnsiTheme="minorHAnsi"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134D59"/>
  </w:style>
  <w:style w:type="table" w:customStyle="1" w:styleId="Tabelraster3">
    <w:name w:val="Tabelraster3"/>
    <w:basedOn w:val="Standaardtabel"/>
    <w:next w:val="Tabelraster"/>
    <w:rsid w:val="00134D59"/>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1">
    <w:name w:val="Opmaakprofiel Opmaakprofiel Opmaakprofiel Genummerd Links:  1 cm Verkeerd-o...1"/>
    <w:basedOn w:val="Geenlijst"/>
    <w:rsid w:val="00134D59"/>
    <w:pPr>
      <w:numPr>
        <w:numId w:val="4"/>
      </w:numPr>
    </w:pPr>
  </w:style>
  <w:style w:type="paragraph" w:customStyle="1" w:styleId="HWHKop2">
    <w:name w:val="HWH Kop 2"/>
    <w:basedOn w:val="Standaard"/>
    <w:link w:val="HWHKop2Char"/>
    <w:qFormat/>
    <w:rsid w:val="004A27C0"/>
    <w:pPr>
      <w:keepNext/>
      <w:keepLines/>
      <w:numPr>
        <w:ilvl w:val="1"/>
      </w:numPr>
      <w:spacing w:after="0" w:line="276" w:lineRule="auto"/>
      <w:jc w:val="both"/>
      <w:outlineLvl w:val="1"/>
    </w:pPr>
    <w:rPr>
      <w:rFonts w:eastAsia="Times New Roman"/>
      <w:color w:val="F2922E"/>
      <w:sz w:val="20"/>
      <w:szCs w:val="26"/>
    </w:rPr>
  </w:style>
  <w:style w:type="paragraph" w:customStyle="1" w:styleId="HWHKop1">
    <w:name w:val="HWH Kop 1"/>
    <w:basedOn w:val="Standaard"/>
    <w:link w:val="HWHKop1Char"/>
    <w:qFormat/>
    <w:rsid w:val="00787A3A"/>
    <w:pPr>
      <w:spacing w:after="0" w:line="240" w:lineRule="auto"/>
    </w:pPr>
    <w:rPr>
      <w:b/>
      <w:color w:val="003F85"/>
      <w:sz w:val="24"/>
      <w:szCs w:val="24"/>
    </w:rPr>
  </w:style>
  <w:style w:type="character" w:customStyle="1" w:styleId="HWHKop2Char">
    <w:name w:val="HWH Kop 2 Char"/>
    <w:basedOn w:val="Standaardalinea-lettertype"/>
    <w:link w:val="HWHKop2"/>
    <w:rsid w:val="004A27C0"/>
    <w:rPr>
      <w:rFonts w:eastAsia="Times New Roman"/>
      <w:color w:val="F2922E"/>
      <w:szCs w:val="26"/>
      <w:lang w:eastAsia="en-US"/>
    </w:rPr>
  </w:style>
  <w:style w:type="paragraph" w:customStyle="1" w:styleId="HWHkop3">
    <w:name w:val="HWH kop 3"/>
    <w:basedOn w:val="Standaard"/>
    <w:link w:val="HWHkop3Char"/>
    <w:qFormat/>
    <w:rsid w:val="00787A3A"/>
    <w:pPr>
      <w:keepNext/>
      <w:keepLines/>
      <w:numPr>
        <w:ilvl w:val="2"/>
      </w:numPr>
      <w:spacing w:after="0" w:line="276" w:lineRule="auto"/>
      <w:jc w:val="both"/>
    </w:pPr>
    <w:rPr>
      <w:rFonts w:eastAsia="Times New Roman"/>
      <w:i/>
      <w:color w:val="003F85"/>
      <w:sz w:val="19"/>
      <w:szCs w:val="19"/>
      <w:lang w:eastAsia="nl-NL"/>
    </w:rPr>
  </w:style>
  <w:style w:type="character" w:customStyle="1" w:styleId="HWHKop1Char">
    <w:name w:val="HWH Kop 1 Char"/>
    <w:basedOn w:val="Standaardalinea-lettertype"/>
    <w:link w:val="HWHKop1"/>
    <w:rsid w:val="00787A3A"/>
    <w:rPr>
      <w:b/>
      <w:color w:val="003F85"/>
      <w:sz w:val="24"/>
      <w:szCs w:val="24"/>
      <w:lang w:eastAsia="en-US"/>
    </w:rPr>
  </w:style>
  <w:style w:type="character" w:customStyle="1" w:styleId="HWHkop3Char">
    <w:name w:val="HWH kop 3 Char"/>
    <w:basedOn w:val="Standaardalinea-lettertype"/>
    <w:link w:val="HWHkop3"/>
    <w:rsid w:val="00787A3A"/>
    <w:rPr>
      <w:rFonts w:eastAsia="Times New Roman"/>
      <w:i/>
      <w:color w:val="003F85"/>
      <w:sz w:val="19"/>
      <w:szCs w:val="19"/>
    </w:rPr>
  </w:style>
  <w:style w:type="table" w:customStyle="1" w:styleId="Tabelraster4">
    <w:name w:val="Tabelraster4"/>
    <w:basedOn w:val="Standaardtabel"/>
    <w:next w:val="Tabelraster"/>
    <w:uiPriority w:val="39"/>
    <w:rsid w:val="00DA29DE"/>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2">
    <w:name w:val="Opmaakprofiel Opmaakprofiel Opmaakprofiel Genummerd Links:  1 cm Verkeerd-o...2"/>
    <w:basedOn w:val="Geenlijst"/>
    <w:rsid w:val="00DA29D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en@hetwaterschapshui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hetwaterschapshuis.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853512EE868478E0FCDAF4DA4F6FD" ma:contentTypeVersion="10" ma:contentTypeDescription="Een nieuw document maken." ma:contentTypeScope="" ma:versionID="745d6ba2e65b384d840b9c575df6b6b4">
  <xsd:schema xmlns:xsd="http://www.w3.org/2001/XMLSchema" xmlns:xs="http://www.w3.org/2001/XMLSchema" xmlns:p="http://schemas.microsoft.com/office/2006/metadata/properties" xmlns:ns2="b45578d6-aec4-4881-9515-d6921921ae76" xmlns:ns3="bbf250a5-091f-423e-ad17-8d0f0497a4c6" targetNamespace="http://schemas.microsoft.com/office/2006/metadata/properties" ma:root="true" ma:fieldsID="8dea24cecd2faee8779ad85a293d4f84" ns2:_="" ns3:_="">
    <xsd:import namespace="b45578d6-aec4-4881-9515-d6921921ae76"/>
    <xsd:import namespace="bbf250a5-091f-423e-ad17-8d0f0497a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78d6-aec4-4881-9515-d6921921a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250a5-091f-423e-ad17-8d0f0497a4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04DE-1301-4EBA-BCC1-762DD6BF3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78d6-aec4-4881-9515-d6921921ae76"/>
    <ds:schemaRef ds:uri="bbf250a5-091f-423e-ad17-8d0f0497a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4.xml><?xml version="1.0" encoding="utf-8"?>
<ds:datastoreItem xmlns:ds="http://schemas.openxmlformats.org/officeDocument/2006/customXml" ds:itemID="{11993184-EA5F-425B-8D49-E473B3D6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iWriter</Template>
  <TotalTime>0</TotalTime>
  <Pages>7</Pages>
  <Words>2437</Words>
  <Characters>13409</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Rick van den Berg</cp:lastModifiedBy>
  <cp:revision>42</cp:revision>
  <cp:lastPrinted>2018-07-31T12:27:00Z</cp:lastPrinted>
  <dcterms:created xsi:type="dcterms:W3CDTF">2019-04-01T06:52:00Z</dcterms:created>
  <dcterms:modified xsi:type="dcterms:W3CDTF">2021-07-15T09:44:00Z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0x0101004BF853512EE868478E0FCDAF4DA4F6FD</vt:lpwstr>
  </property>
  <property fmtid="{D5CDD505-2E9C-101B-9397-08002B2CF9AE}" pid="7" name="FileDescription">
    <vt:lpwstr/>
  </property>
  <property fmtid="{D5CDD505-2E9C-101B-9397-08002B2CF9AE}" pid="8" name="AuthorIds_UIVersion_1024">
    <vt:lpwstr>768</vt:lpwstr>
  </property>
</Properties>
</file>