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72F4" w14:textId="306A528B" w:rsidR="003668C1" w:rsidRPr="00B815B8" w:rsidRDefault="003668C1" w:rsidP="003668C1">
      <w:pPr>
        <w:pStyle w:val="Kop1"/>
        <w:numPr>
          <w:ilvl w:val="0"/>
          <w:numId w:val="0"/>
        </w:numPr>
      </w:pPr>
      <w:bookmarkStart w:id="0" w:name="_Toc452444217"/>
      <w:bookmarkStart w:id="1" w:name="_Toc488303573"/>
      <w:bookmarkStart w:id="2" w:name="_Toc70921152"/>
      <w:r>
        <w:t xml:space="preserve">Bijlage </w:t>
      </w:r>
      <w:bookmarkEnd w:id="0"/>
      <w:r w:rsidR="00B02905">
        <w:t>2</w:t>
      </w:r>
      <w:r>
        <w:t xml:space="preserve"> Modelformulier kerncompetentie(s)</w:t>
      </w:r>
      <w:bookmarkEnd w:id="1"/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3668C1" w:rsidRPr="001E2238" w14:paraId="43FC2560" w14:textId="77777777" w:rsidTr="18316CEF">
        <w:tc>
          <w:tcPr>
            <w:tcW w:w="8961" w:type="dxa"/>
            <w:shd w:val="clear" w:color="auto" w:fill="B3B3B3"/>
          </w:tcPr>
          <w:p w14:paraId="1820F8F9" w14:textId="77777777" w:rsidR="003668C1" w:rsidRPr="001E2238" w:rsidRDefault="003668C1" w:rsidP="004B51AB">
            <w:pPr>
              <w:rPr>
                <w:b/>
              </w:rPr>
            </w:pPr>
            <w:r w:rsidRPr="001E2238">
              <w:rPr>
                <w:b/>
              </w:rPr>
              <w:t>Betreft:</w:t>
            </w:r>
          </w:p>
        </w:tc>
      </w:tr>
      <w:tr w:rsidR="003668C1" w14:paraId="205F0CC1" w14:textId="77777777" w:rsidTr="18316CEF">
        <w:tc>
          <w:tcPr>
            <w:tcW w:w="8961" w:type="dxa"/>
            <w:shd w:val="clear" w:color="auto" w:fill="auto"/>
          </w:tcPr>
          <w:p w14:paraId="3B32A134" w14:textId="032EF256" w:rsidR="003668C1" w:rsidRDefault="792264C0" w:rsidP="18316CEF">
            <w:r>
              <w:t xml:space="preserve">Nationale </w:t>
            </w:r>
            <w:r w:rsidR="59BCE55B">
              <w:t>o</w:t>
            </w:r>
            <w:r>
              <w:t>penbare procedure</w:t>
            </w:r>
            <w:r w:rsidR="06C5A89A">
              <w:t xml:space="preserve"> -</w:t>
            </w:r>
            <w:r>
              <w:t xml:space="preserve"> </w:t>
            </w:r>
            <w:r w:rsidR="21E3B9E9">
              <w:t xml:space="preserve">Selectie </w:t>
            </w:r>
            <w:r w:rsidR="484539CA">
              <w:t>n</w:t>
            </w:r>
            <w:r w:rsidR="21E3B9E9">
              <w:t xml:space="preserve">ieuwbouw </w:t>
            </w:r>
            <w:r w:rsidR="69050262">
              <w:t>g</w:t>
            </w:r>
            <w:r w:rsidR="21E3B9E9">
              <w:t>emaal Oudenhoorn</w:t>
            </w:r>
          </w:p>
        </w:tc>
      </w:tr>
    </w:tbl>
    <w:p w14:paraId="7978F8D0" w14:textId="77777777" w:rsidR="003668C1" w:rsidRPr="00D71AEB" w:rsidRDefault="003668C1" w:rsidP="003668C1">
      <w:r w:rsidRPr="00D71AEB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6157"/>
      </w:tblGrid>
      <w:tr w:rsidR="003668C1" w:rsidRPr="00D71AEB" w14:paraId="318865EB" w14:textId="77777777" w:rsidTr="004B51AB">
        <w:tc>
          <w:tcPr>
            <w:tcW w:w="2760" w:type="dxa"/>
            <w:shd w:val="clear" w:color="auto" w:fill="B3B3B3"/>
          </w:tcPr>
          <w:p w14:paraId="30EE4650" w14:textId="77777777" w:rsidR="003668C1" w:rsidRPr="001E2238" w:rsidRDefault="003668C1" w:rsidP="004B51AB">
            <w:pPr>
              <w:rPr>
                <w:b/>
              </w:rPr>
            </w:pPr>
            <w:r w:rsidRPr="001E2238">
              <w:rPr>
                <w:b/>
              </w:rPr>
              <w:t>Organisatie</w:t>
            </w:r>
          </w:p>
        </w:tc>
        <w:tc>
          <w:tcPr>
            <w:tcW w:w="6240" w:type="dxa"/>
            <w:shd w:val="clear" w:color="auto" w:fill="B3B3B3"/>
          </w:tcPr>
          <w:p w14:paraId="400C438E" w14:textId="77777777" w:rsidR="003668C1" w:rsidRPr="00D71AEB" w:rsidRDefault="003668C1" w:rsidP="004B51AB"/>
        </w:tc>
      </w:tr>
      <w:tr w:rsidR="003668C1" w:rsidRPr="00D71AEB" w14:paraId="1B225BA6" w14:textId="77777777" w:rsidTr="004B51AB">
        <w:tc>
          <w:tcPr>
            <w:tcW w:w="2760" w:type="dxa"/>
            <w:shd w:val="clear" w:color="auto" w:fill="auto"/>
          </w:tcPr>
          <w:p w14:paraId="58BABF36" w14:textId="77777777" w:rsidR="003668C1" w:rsidRPr="00D71AEB" w:rsidRDefault="003668C1" w:rsidP="004B51AB">
            <w:r w:rsidRPr="00D71AEB">
              <w:t xml:space="preserve">Naam </w:t>
            </w:r>
          </w:p>
        </w:tc>
        <w:tc>
          <w:tcPr>
            <w:tcW w:w="6240" w:type="dxa"/>
            <w:shd w:val="clear" w:color="auto" w:fill="auto"/>
          </w:tcPr>
          <w:p w14:paraId="0F466877" w14:textId="77777777" w:rsidR="003668C1" w:rsidRPr="00D71AEB" w:rsidRDefault="003668C1" w:rsidP="004B51AB"/>
        </w:tc>
      </w:tr>
      <w:tr w:rsidR="003668C1" w:rsidRPr="00D71AEB" w14:paraId="0F9AF4BE" w14:textId="77777777" w:rsidTr="004B51AB">
        <w:tc>
          <w:tcPr>
            <w:tcW w:w="2760" w:type="dxa"/>
            <w:shd w:val="clear" w:color="auto" w:fill="auto"/>
          </w:tcPr>
          <w:p w14:paraId="1022AE8C" w14:textId="77777777" w:rsidR="003668C1" w:rsidRPr="00D71AEB" w:rsidRDefault="003668C1" w:rsidP="004B51AB">
            <w:r w:rsidRPr="00D71AEB">
              <w:t>Inschrijvingsnummer KvK</w:t>
            </w:r>
          </w:p>
        </w:tc>
        <w:tc>
          <w:tcPr>
            <w:tcW w:w="6240" w:type="dxa"/>
            <w:shd w:val="clear" w:color="auto" w:fill="auto"/>
          </w:tcPr>
          <w:p w14:paraId="1D8EF007" w14:textId="77777777" w:rsidR="003668C1" w:rsidRPr="00D71AEB" w:rsidRDefault="003668C1" w:rsidP="004B51AB"/>
        </w:tc>
      </w:tr>
      <w:tr w:rsidR="003668C1" w:rsidRPr="00D71AEB" w14:paraId="0F9E907A" w14:textId="77777777" w:rsidTr="004B51AB"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46ABD957" w14:textId="77777777" w:rsidR="003668C1" w:rsidRPr="00D71AEB" w:rsidRDefault="003668C1" w:rsidP="004B51AB"/>
        </w:tc>
        <w:tc>
          <w:tcPr>
            <w:tcW w:w="6240" w:type="dxa"/>
            <w:tcBorders>
              <w:bottom w:val="single" w:sz="4" w:space="0" w:color="auto"/>
            </w:tcBorders>
            <w:shd w:val="clear" w:color="auto" w:fill="auto"/>
          </w:tcPr>
          <w:p w14:paraId="49BDC0E9" w14:textId="77777777" w:rsidR="003668C1" w:rsidRPr="00D71AEB" w:rsidRDefault="003668C1" w:rsidP="004B51AB"/>
        </w:tc>
      </w:tr>
      <w:tr w:rsidR="003668C1" w:rsidRPr="00D71AEB" w14:paraId="0DACD278" w14:textId="77777777" w:rsidTr="004B51AB">
        <w:tc>
          <w:tcPr>
            <w:tcW w:w="2760" w:type="dxa"/>
            <w:shd w:val="clear" w:color="auto" w:fill="B3B3B3"/>
          </w:tcPr>
          <w:p w14:paraId="51194607" w14:textId="77777777" w:rsidR="003668C1" w:rsidRPr="001E2238" w:rsidRDefault="003668C1" w:rsidP="004B51AB">
            <w:pPr>
              <w:rPr>
                <w:b/>
              </w:rPr>
            </w:pPr>
            <w:r w:rsidRPr="001E2238">
              <w:rPr>
                <w:b/>
              </w:rPr>
              <w:t xml:space="preserve">Tekenbevoegde </w:t>
            </w:r>
            <w:r>
              <w:rPr>
                <w:b/>
              </w:rPr>
              <w:t>overeenkomst</w:t>
            </w:r>
            <w:r w:rsidRPr="001E2238">
              <w:rPr>
                <w:b/>
              </w:rPr>
              <w:t>ig KvK:</w:t>
            </w:r>
          </w:p>
        </w:tc>
        <w:tc>
          <w:tcPr>
            <w:tcW w:w="6240" w:type="dxa"/>
            <w:shd w:val="clear" w:color="auto" w:fill="B3B3B3"/>
          </w:tcPr>
          <w:p w14:paraId="51A04CBD" w14:textId="77777777" w:rsidR="003668C1" w:rsidRPr="00D71AEB" w:rsidRDefault="003668C1" w:rsidP="004B51AB"/>
        </w:tc>
      </w:tr>
      <w:tr w:rsidR="003668C1" w:rsidRPr="00D71AEB" w14:paraId="0F56D112" w14:textId="77777777" w:rsidTr="004B51AB">
        <w:tc>
          <w:tcPr>
            <w:tcW w:w="2760" w:type="dxa"/>
            <w:shd w:val="clear" w:color="auto" w:fill="auto"/>
          </w:tcPr>
          <w:p w14:paraId="3A12F6F9" w14:textId="77777777" w:rsidR="003668C1" w:rsidRPr="00D71AEB" w:rsidRDefault="003668C1" w:rsidP="004B51AB">
            <w:r w:rsidRPr="00D71AEB">
              <w:t>Naam</w:t>
            </w:r>
          </w:p>
        </w:tc>
        <w:tc>
          <w:tcPr>
            <w:tcW w:w="6240" w:type="dxa"/>
            <w:shd w:val="clear" w:color="auto" w:fill="auto"/>
          </w:tcPr>
          <w:p w14:paraId="04997CD6" w14:textId="77777777" w:rsidR="003668C1" w:rsidRPr="00D71AEB" w:rsidRDefault="003668C1" w:rsidP="004B51AB"/>
        </w:tc>
      </w:tr>
      <w:tr w:rsidR="003668C1" w:rsidRPr="00D71AEB" w14:paraId="00E2714B" w14:textId="77777777" w:rsidTr="004B51AB">
        <w:tc>
          <w:tcPr>
            <w:tcW w:w="2760" w:type="dxa"/>
            <w:shd w:val="clear" w:color="auto" w:fill="auto"/>
          </w:tcPr>
          <w:p w14:paraId="109F6347" w14:textId="77777777" w:rsidR="003668C1" w:rsidRPr="00D71AEB" w:rsidRDefault="003668C1" w:rsidP="004B51AB">
            <w:r w:rsidRPr="00D71AEB">
              <w:t>Functie</w:t>
            </w:r>
          </w:p>
        </w:tc>
        <w:tc>
          <w:tcPr>
            <w:tcW w:w="6240" w:type="dxa"/>
            <w:shd w:val="clear" w:color="auto" w:fill="auto"/>
          </w:tcPr>
          <w:p w14:paraId="4DB05610" w14:textId="77777777" w:rsidR="003668C1" w:rsidRPr="00D71AEB" w:rsidRDefault="003668C1" w:rsidP="004B51AB"/>
        </w:tc>
      </w:tr>
      <w:tr w:rsidR="003668C1" w:rsidRPr="00D71AEB" w14:paraId="113981E9" w14:textId="77777777" w:rsidTr="004B51AB">
        <w:tc>
          <w:tcPr>
            <w:tcW w:w="2760" w:type="dxa"/>
            <w:shd w:val="clear" w:color="auto" w:fill="auto"/>
          </w:tcPr>
          <w:p w14:paraId="0A20F6AF" w14:textId="77777777" w:rsidR="003668C1" w:rsidRPr="00D71AEB" w:rsidRDefault="003668C1" w:rsidP="004B51AB">
            <w:r w:rsidRPr="00D71AEB">
              <w:t>Telefoonnummer</w:t>
            </w:r>
          </w:p>
        </w:tc>
        <w:tc>
          <w:tcPr>
            <w:tcW w:w="6240" w:type="dxa"/>
            <w:shd w:val="clear" w:color="auto" w:fill="auto"/>
          </w:tcPr>
          <w:p w14:paraId="2DA4400A" w14:textId="77777777" w:rsidR="003668C1" w:rsidRPr="00D71AEB" w:rsidRDefault="003668C1" w:rsidP="004B51AB"/>
        </w:tc>
      </w:tr>
      <w:tr w:rsidR="003668C1" w:rsidRPr="00D71AEB" w14:paraId="09AE3B3C" w14:textId="77777777" w:rsidTr="004B51AB">
        <w:tc>
          <w:tcPr>
            <w:tcW w:w="2760" w:type="dxa"/>
            <w:shd w:val="clear" w:color="auto" w:fill="auto"/>
          </w:tcPr>
          <w:p w14:paraId="6639814D" w14:textId="77777777" w:rsidR="003668C1" w:rsidRPr="00D71AEB" w:rsidRDefault="003668C1" w:rsidP="004B51AB">
            <w:r w:rsidRPr="00D71AEB">
              <w:t>Email</w:t>
            </w:r>
          </w:p>
        </w:tc>
        <w:tc>
          <w:tcPr>
            <w:tcW w:w="6240" w:type="dxa"/>
            <w:shd w:val="clear" w:color="auto" w:fill="auto"/>
          </w:tcPr>
          <w:p w14:paraId="47224B44" w14:textId="77777777" w:rsidR="003668C1" w:rsidRPr="00D71AEB" w:rsidRDefault="003668C1" w:rsidP="004B51AB"/>
        </w:tc>
      </w:tr>
    </w:tbl>
    <w:p w14:paraId="7C2323DE" w14:textId="77777777" w:rsidR="003668C1" w:rsidRDefault="003668C1" w:rsidP="003668C1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31"/>
        <w:gridCol w:w="6077"/>
      </w:tblGrid>
      <w:tr w:rsidR="003668C1" w14:paraId="341A5684" w14:textId="77777777" w:rsidTr="004B51AB">
        <w:tc>
          <w:tcPr>
            <w:tcW w:w="2835" w:type="dxa"/>
          </w:tcPr>
          <w:p w14:paraId="6B23E8E4" w14:textId="77777777" w:rsidR="003668C1" w:rsidRDefault="003668C1" w:rsidP="004B51AB">
            <w:r>
              <w:t>Betreft kerncompetentie</w:t>
            </w:r>
          </w:p>
        </w:tc>
        <w:tc>
          <w:tcPr>
            <w:tcW w:w="6096" w:type="dxa"/>
          </w:tcPr>
          <w:p w14:paraId="5BAA6CBC" w14:textId="77777777" w:rsidR="003668C1" w:rsidRDefault="003668C1" w:rsidP="004B51AB"/>
        </w:tc>
      </w:tr>
    </w:tbl>
    <w:p w14:paraId="5CDDB7D7" w14:textId="77777777" w:rsidR="00BD3FDE" w:rsidRDefault="00BD3FDE" w:rsidP="003668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8170"/>
      </w:tblGrid>
      <w:tr w:rsidR="00006E82" w:rsidRPr="00D71AEB" w14:paraId="7963E31D" w14:textId="77777777" w:rsidTr="001C2816">
        <w:tc>
          <w:tcPr>
            <w:tcW w:w="8908" w:type="dxa"/>
            <w:gridSpan w:val="2"/>
            <w:shd w:val="clear" w:color="auto" w:fill="B3B3B3"/>
          </w:tcPr>
          <w:p w14:paraId="14AFB7BB" w14:textId="77777777" w:rsidR="00EF6CE4" w:rsidRDefault="00006E82" w:rsidP="00394AC8">
            <w:pPr>
              <w:rPr>
                <w:b/>
              </w:rPr>
            </w:pPr>
            <w:r>
              <w:rPr>
                <w:b/>
              </w:rPr>
              <w:t xml:space="preserve">Referentie gebruiken als weging voor selectiecriteria </w:t>
            </w:r>
          </w:p>
          <w:p w14:paraId="5290002F" w14:textId="73FEE54D" w:rsidR="00006E82" w:rsidRPr="00D71AEB" w:rsidRDefault="00006E82" w:rsidP="00394AC8">
            <w:r>
              <w:rPr>
                <w:b/>
              </w:rPr>
              <w:t>(maximaal 2 referentie</w:t>
            </w:r>
            <w:r w:rsidR="00EF6CE4">
              <w:rPr>
                <w:b/>
              </w:rPr>
              <w:t>projecten aanvinken)</w:t>
            </w:r>
          </w:p>
        </w:tc>
      </w:tr>
      <w:tr w:rsidR="00BD3FDE" w:rsidRPr="00D71AEB" w14:paraId="15B3BF0C" w14:textId="77777777" w:rsidTr="00EF6CE4">
        <w:tc>
          <w:tcPr>
            <w:tcW w:w="738" w:type="dxa"/>
            <w:shd w:val="clear" w:color="auto" w:fill="auto"/>
          </w:tcPr>
          <w:p w14:paraId="080CB9CA" w14:textId="00897CDC" w:rsidR="00BD3FDE" w:rsidRPr="00D71AEB" w:rsidRDefault="00B02905" w:rsidP="00394A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87A292" wp14:editId="13AAFB1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18827</wp:posOffset>
                      </wp:positionV>
                      <wp:extent cx="106878" cy="100941"/>
                      <wp:effectExtent l="0" t="0" r="26670" b="13970"/>
                      <wp:wrapNone/>
                      <wp:docPr id="1" name="Ka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8" cy="100941"/>
                              </a:xfrm>
                              <a:prstGeom prst="fram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23D76" id="Kader 1" o:spid="_x0000_s1026" style="position:absolute;margin-left:8.55pt;margin-top:1.5pt;width:8.4pt;height: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878,100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" path="m,l106878,r,100941l,100941,,xm12618,12618r,75705l94260,88323r,-75705l12618,12618xe" fillcolor="#5b9bd5 [3204]" strokecolor="#7f7f7f [1612]" strokeweight="1pt">
                      <v:stroke joinstyle="miter"/>
                      <v:path arrowok="t" o:connecttype="custom" o:connectlocs="0,0;106878,0;106878,100941;0,100941;0,0;12618,12618;12618,88323;94260,88323;94260,12618;12618,12618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170" w:type="dxa"/>
            <w:shd w:val="clear" w:color="auto" w:fill="auto"/>
          </w:tcPr>
          <w:p w14:paraId="6B401D5F" w14:textId="1C0754DC" w:rsidR="00BD3FDE" w:rsidRPr="00D71AEB" w:rsidRDefault="00EF6CE4" w:rsidP="00394AC8">
            <w:r>
              <w:t xml:space="preserve">Ja, gebruik deze referentie als </w:t>
            </w:r>
            <w:r w:rsidR="00C85ED0">
              <w:t>weging voor de selectiecriteria</w:t>
            </w:r>
          </w:p>
        </w:tc>
      </w:tr>
      <w:tr w:rsidR="00EF6CE4" w:rsidRPr="00D71AEB" w14:paraId="0DBC957D" w14:textId="77777777" w:rsidTr="00EF6CE4">
        <w:tc>
          <w:tcPr>
            <w:tcW w:w="738" w:type="dxa"/>
            <w:shd w:val="clear" w:color="auto" w:fill="auto"/>
          </w:tcPr>
          <w:p w14:paraId="2680D5F3" w14:textId="521E7768" w:rsidR="00EF6CE4" w:rsidRPr="00D71AEB" w:rsidRDefault="00B02905" w:rsidP="00394A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D7BE8C" wp14:editId="216FE106">
                      <wp:simplePos x="0" y="0"/>
                      <wp:positionH relativeFrom="column">
                        <wp:posOffset>109006</wp:posOffset>
                      </wp:positionH>
                      <wp:positionV relativeFrom="paragraph">
                        <wp:posOffset>17813</wp:posOffset>
                      </wp:positionV>
                      <wp:extent cx="106878" cy="100941"/>
                      <wp:effectExtent l="0" t="0" r="26670" b="13970"/>
                      <wp:wrapNone/>
                      <wp:docPr id="2" name="Ka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8" cy="100941"/>
                              </a:xfrm>
                              <a:prstGeom prst="fram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458B99" id="Kader 2" o:spid="_x0000_s1026" style="position:absolute;margin-left:8.6pt;margin-top:1.4pt;width:8.4pt;height: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878,100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" path="m,l106878,r,100941l,100941,,xm12618,12618r,75705l94260,88323r,-75705l12618,12618xe" fillcolor="#5b9bd5 [3204]" strokecolor="#7f7f7f [1612]" strokeweight="1pt">
                      <v:stroke joinstyle="miter"/>
                      <v:path arrowok="t" o:connecttype="custom" o:connectlocs="0,0;106878,0;106878,100941;0,100941;0,0;12618,12618;12618,88323;94260,88323;94260,12618;12618,12618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170" w:type="dxa"/>
            <w:shd w:val="clear" w:color="auto" w:fill="auto"/>
          </w:tcPr>
          <w:p w14:paraId="379C9994" w14:textId="6F005C8F" w:rsidR="00EF6CE4" w:rsidRPr="00D71AEB" w:rsidRDefault="00C85ED0" w:rsidP="00394AC8">
            <w:r>
              <w:t>Nee, deze referentie dient niet gebruikt te worden als weging voor de selectiecriteria</w:t>
            </w:r>
          </w:p>
        </w:tc>
      </w:tr>
      <w:tr w:rsidR="00C85ED0" w:rsidRPr="00D71AEB" w14:paraId="7A63FC03" w14:textId="77777777" w:rsidTr="00AA1CE9">
        <w:tc>
          <w:tcPr>
            <w:tcW w:w="8908" w:type="dxa"/>
            <w:gridSpan w:val="2"/>
            <w:shd w:val="clear" w:color="auto" w:fill="auto"/>
          </w:tcPr>
          <w:p w14:paraId="41913325" w14:textId="0FCBACA5" w:rsidR="00C85ED0" w:rsidRDefault="00B02905" w:rsidP="00394AC8">
            <w:r>
              <w:t>Aanvinken welke van toepassing is</w:t>
            </w:r>
          </w:p>
        </w:tc>
      </w:tr>
    </w:tbl>
    <w:p w14:paraId="7175E735" w14:textId="5BFB905A" w:rsidR="003668C1" w:rsidRPr="00D71AEB" w:rsidRDefault="003668C1" w:rsidP="003668C1">
      <w:r>
        <w:br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85"/>
        <w:gridCol w:w="5387"/>
      </w:tblGrid>
      <w:tr w:rsidR="003668C1" w:rsidRPr="00D71AEB" w14:paraId="13F463DA" w14:textId="77777777" w:rsidTr="004B51AB">
        <w:tc>
          <w:tcPr>
            <w:tcW w:w="475" w:type="dxa"/>
            <w:shd w:val="clear" w:color="auto" w:fill="B3B3B3"/>
          </w:tcPr>
          <w:p w14:paraId="5333D39D" w14:textId="77777777" w:rsidR="003668C1" w:rsidRPr="00D71AEB" w:rsidRDefault="003668C1" w:rsidP="004B51AB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Nr</w:t>
            </w:r>
          </w:p>
        </w:tc>
        <w:tc>
          <w:tcPr>
            <w:tcW w:w="3095" w:type="dxa"/>
            <w:shd w:val="clear" w:color="auto" w:fill="B3B3B3"/>
          </w:tcPr>
          <w:p w14:paraId="064A1584" w14:textId="77777777" w:rsidR="003668C1" w:rsidRPr="00D71AEB" w:rsidRDefault="003668C1" w:rsidP="004B51AB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Vragen m.b.t. referentieopdrachten</w:t>
            </w:r>
          </w:p>
        </w:tc>
        <w:tc>
          <w:tcPr>
            <w:tcW w:w="5429" w:type="dxa"/>
            <w:shd w:val="clear" w:color="auto" w:fill="B3B3B3"/>
          </w:tcPr>
          <w:p w14:paraId="63281682" w14:textId="77777777" w:rsidR="003668C1" w:rsidRPr="00D71AEB" w:rsidRDefault="003668C1" w:rsidP="004B51AB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Informatie m.b.t. het referentieproject</w:t>
            </w:r>
          </w:p>
        </w:tc>
      </w:tr>
      <w:tr w:rsidR="003668C1" w:rsidRPr="00D71AEB" w14:paraId="0794693C" w14:textId="77777777" w:rsidTr="004B51AB">
        <w:trPr>
          <w:trHeight w:val="406"/>
        </w:trPr>
        <w:tc>
          <w:tcPr>
            <w:tcW w:w="475" w:type="dxa"/>
          </w:tcPr>
          <w:p w14:paraId="21A767E1" w14:textId="77777777" w:rsidR="003668C1" w:rsidRPr="00D71AEB" w:rsidRDefault="003668C1" w:rsidP="004B51AB">
            <w:r w:rsidRPr="00D71AEB">
              <w:t>1</w:t>
            </w:r>
          </w:p>
        </w:tc>
        <w:tc>
          <w:tcPr>
            <w:tcW w:w="3095" w:type="dxa"/>
          </w:tcPr>
          <w:p w14:paraId="2E48F9BB" w14:textId="77777777" w:rsidR="003668C1" w:rsidRPr="00D71AEB" w:rsidRDefault="003668C1" w:rsidP="004B51AB">
            <w:r w:rsidRPr="00D71AEB">
              <w:t>Naam opdracht</w:t>
            </w:r>
          </w:p>
        </w:tc>
        <w:tc>
          <w:tcPr>
            <w:tcW w:w="5429" w:type="dxa"/>
          </w:tcPr>
          <w:p w14:paraId="40A1505A" w14:textId="77777777" w:rsidR="003668C1" w:rsidRPr="00D71AEB" w:rsidRDefault="003668C1" w:rsidP="004B51AB"/>
        </w:tc>
      </w:tr>
      <w:tr w:rsidR="003668C1" w:rsidRPr="00D71AEB" w14:paraId="058AE679" w14:textId="77777777" w:rsidTr="004B51AB">
        <w:tc>
          <w:tcPr>
            <w:tcW w:w="475" w:type="dxa"/>
          </w:tcPr>
          <w:p w14:paraId="6395E2C9" w14:textId="77777777" w:rsidR="003668C1" w:rsidRPr="00D71AEB" w:rsidRDefault="003668C1" w:rsidP="004B51AB">
            <w:r w:rsidRPr="00D71AEB">
              <w:t>2</w:t>
            </w:r>
          </w:p>
          <w:p w14:paraId="082A1782" w14:textId="77777777" w:rsidR="003668C1" w:rsidRPr="00D71AEB" w:rsidRDefault="003668C1" w:rsidP="004B51AB"/>
        </w:tc>
        <w:tc>
          <w:tcPr>
            <w:tcW w:w="3095" w:type="dxa"/>
          </w:tcPr>
          <w:p w14:paraId="51D48B93" w14:textId="77777777" w:rsidR="003668C1" w:rsidRPr="00D71AEB" w:rsidRDefault="003668C1" w:rsidP="004B51AB">
            <w:r w:rsidRPr="00D71AEB">
              <w:t>Soort opdracht</w:t>
            </w:r>
          </w:p>
        </w:tc>
        <w:tc>
          <w:tcPr>
            <w:tcW w:w="5429" w:type="dxa"/>
          </w:tcPr>
          <w:p w14:paraId="61FB6CD4" w14:textId="77777777" w:rsidR="003668C1" w:rsidRPr="00D71AEB" w:rsidRDefault="003668C1" w:rsidP="004B51AB"/>
        </w:tc>
      </w:tr>
      <w:tr w:rsidR="003668C1" w:rsidRPr="00D71AEB" w14:paraId="2965E840" w14:textId="77777777" w:rsidTr="004B51AB">
        <w:tc>
          <w:tcPr>
            <w:tcW w:w="475" w:type="dxa"/>
          </w:tcPr>
          <w:p w14:paraId="3CB8612F" w14:textId="77777777" w:rsidR="003668C1" w:rsidRPr="00D71AEB" w:rsidRDefault="003668C1" w:rsidP="004B51AB">
            <w:r w:rsidRPr="00D71AEB">
              <w:t>3</w:t>
            </w:r>
          </w:p>
          <w:p w14:paraId="08752EE1" w14:textId="77777777" w:rsidR="003668C1" w:rsidRPr="00D71AEB" w:rsidRDefault="003668C1" w:rsidP="004B51AB"/>
        </w:tc>
        <w:tc>
          <w:tcPr>
            <w:tcW w:w="3095" w:type="dxa"/>
          </w:tcPr>
          <w:p w14:paraId="1294294F" w14:textId="77777777" w:rsidR="003668C1" w:rsidRPr="00D71AEB" w:rsidRDefault="003668C1" w:rsidP="004B51AB">
            <w:r w:rsidRPr="00D71AEB">
              <w:t>Locatie uitvoering opdracht</w:t>
            </w:r>
          </w:p>
        </w:tc>
        <w:tc>
          <w:tcPr>
            <w:tcW w:w="5429" w:type="dxa"/>
          </w:tcPr>
          <w:p w14:paraId="59017EAF" w14:textId="77777777" w:rsidR="003668C1" w:rsidRPr="00D71AEB" w:rsidRDefault="003668C1" w:rsidP="004B51AB"/>
        </w:tc>
      </w:tr>
      <w:tr w:rsidR="003668C1" w:rsidRPr="00D71AEB" w14:paraId="2B73D3B0" w14:textId="77777777" w:rsidTr="004B51AB">
        <w:tc>
          <w:tcPr>
            <w:tcW w:w="475" w:type="dxa"/>
          </w:tcPr>
          <w:p w14:paraId="458BAF93" w14:textId="77777777" w:rsidR="003668C1" w:rsidRPr="00D71AEB" w:rsidRDefault="003668C1" w:rsidP="004B51AB">
            <w:r w:rsidRPr="00D71AEB">
              <w:t>4</w:t>
            </w:r>
          </w:p>
          <w:p w14:paraId="1ADB6974" w14:textId="77777777" w:rsidR="003668C1" w:rsidRPr="00D71AEB" w:rsidRDefault="003668C1" w:rsidP="004B51AB"/>
        </w:tc>
        <w:tc>
          <w:tcPr>
            <w:tcW w:w="3095" w:type="dxa"/>
          </w:tcPr>
          <w:p w14:paraId="6E6952D1" w14:textId="77777777" w:rsidR="003668C1" w:rsidRPr="00D71AEB" w:rsidRDefault="003668C1" w:rsidP="004B51AB">
            <w:r w:rsidRPr="00D71AEB">
              <w:t>Omschrijving opdracht</w:t>
            </w:r>
          </w:p>
        </w:tc>
        <w:tc>
          <w:tcPr>
            <w:tcW w:w="5429" w:type="dxa"/>
          </w:tcPr>
          <w:p w14:paraId="599B074C" w14:textId="77777777" w:rsidR="003668C1" w:rsidRPr="00D71AEB" w:rsidRDefault="003668C1" w:rsidP="004B51AB"/>
        </w:tc>
      </w:tr>
      <w:tr w:rsidR="003668C1" w:rsidRPr="00D71AEB" w14:paraId="7BD62F6F" w14:textId="77777777" w:rsidTr="004B51AB">
        <w:tc>
          <w:tcPr>
            <w:tcW w:w="475" w:type="dxa"/>
          </w:tcPr>
          <w:p w14:paraId="158CE20E" w14:textId="77777777" w:rsidR="003668C1" w:rsidRPr="00D71AEB" w:rsidRDefault="003668C1" w:rsidP="004B51AB">
            <w:r w:rsidRPr="00D71AEB">
              <w:t>5</w:t>
            </w:r>
          </w:p>
          <w:p w14:paraId="58C8E1C4" w14:textId="77777777" w:rsidR="003668C1" w:rsidRPr="00D71AEB" w:rsidRDefault="003668C1" w:rsidP="004B51AB"/>
        </w:tc>
        <w:tc>
          <w:tcPr>
            <w:tcW w:w="3095" w:type="dxa"/>
          </w:tcPr>
          <w:p w14:paraId="2D89FC43" w14:textId="77777777" w:rsidR="003668C1" w:rsidRPr="00D71AEB" w:rsidRDefault="003668C1" w:rsidP="004B51AB">
            <w:r w:rsidRPr="00D71AEB">
              <w:t>Waarde opdracht bij gunning excl. BTW</w:t>
            </w:r>
          </w:p>
        </w:tc>
        <w:tc>
          <w:tcPr>
            <w:tcW w:w="5429" w:type="dxa"/>
          </w:tcPr>
          <w:p w14:paraId="219F6AF0" w14:textId="77777777" w:rsidR="003668C1" w:rsidRPr="00D71AEB" w:rsidRDefault="003668C1" w:rsidP="004B51AB"/>
        </w:tc>
      </w:tr>
      <w:tr w:rsidR="003668C1" w:rsidRPr="00D71AEB" w14:paraId="4B102221" w14:textId="77777777" w:rsidTr="004B51AB">
        <w:tc>
          <w:tcPr>
            <w:tcW w:w="475" w:type="dxa"/>
          </w:tcPr>
          <w:p w14:paraId="62E6A2A5" w14:textId="77777777" w:rsidR="003668C1" w:rsidRPr="00D71AEB" w:rsidRDefault="003668C1" w:rsidP="004B51AB">
            <w:r w:rsidRPr="00D71AEB">
              <w:t>6</w:t>
            </w:r>
          </w:p>
          <w:p w14:paraId="44FA6E61" w14:textId="77777777" w:rsidR="003668C1" w:rsidRPr="00D71AEB" w:rsidRDefault="003668C1" w:rsidP="004B51AB"/>
        </w:tc>
        <w:tc>
          <w:tcPr>
            <w:tcW w:w="3095" w:type="dxa"/>
          </w:tcPr>
          <w:p w14:paraId="5669624B" w14:textId="77777777" w:rsidR="003668C1" w:rsidRPr="00D71AEB" w:rsidRDefault="003668C1" w:rsidP="004B51AB">
            <w:r w:rsidRPr="00D71AEB">
              <w:t>Waarde opdracht bij oplevering excl. BTW</w:t>
            </w:r>
          </w:p>
        </w:tc>
        <w:tc>
          <w:tcPr>
            <w:tcW w:w="5429" w:type="dxa"/>
          </w:tcPr>
          <w:p w14:paraId="23ECB608" w14:textId="77777777" w:rsidR="003668C1" w:rsidRPr="00D71AEB" w:rsidRDefault="003668C1" w:rsidP="004B51AB"/>
        </w:tc>
      </w:tr>
      <w:tr w:rsidR="003668C1" w:rsidRPr="00D71AEB" w14:paraId="0ED94E33" w14:textId="77777777" w:rsidTr="004B51AB">
        <w:tc>
          <w:tcPr>
            <w:tcW w:w="475" w:type="dxa"/>
          </w:tcPr>
          <w:p w14:paraId="44FA21EE" w14:textId="77777777" w:rsidR="003668C1" w:rsidRPr="00D71AEB" w:rsidRDefault="003668C1" w:rsidP="004B51AB">
            <w:r w:rsidRPr="00D71AEB">
              <w:t>7</w:t>
            </w:r>
          </w:p>
        </w:tc>
        <w:tc>
          <w:tcPr>
            <w:tcW w:w="3095" w:type="dxa"/>
          </w:tcPr>
          <w:p w14:paraId="4AF48E69" w14:textId="77777777" w:rsidR="003668C1" w:rsidRPr="00D71AEB" w:rsidRDefault="003668C1" w:rsidP="004B51AB">
            <w:r w:rsidRPr="00D71AEB">
              <w:t>Startdatum referentieopdracht</w:t>
            </w:r>
          </w:p>
        </w:tc>
        <w:tc>
          <w:tcPr>
            <w:tcW w:w="5429" w:type="dxa"/>
          </w:tcPr>
          <w:p w14:paraId="23084204" w14:textId="77777777" w:rsidR="003668C1" w:rsidRPr="00D71AEB" w:rsidRDefault="003668C1" w:rsidP="004B51AB"/>
        </w:tc>
      </w:tr>
      <w:tr w:rsidR="003668C1" w:rsidRPr="00D71AEB" w14:paraId="3F1CC144" w14:textId="77777777" w:rsidTr="004B51AB">
        <w:tc>
          <w:tcPr>
            <w:tcW w:w="475" w:type="dxa"/>
          </w:tcPr>
          <w:p w14:paraId="4199BD97" w14:textId="77777777" w:rsidR="003668C1" w:rsidRPr="00D71AEB" w:rsidRDefault="003668C1" w:rsidP="004B51AB">
            <w:r w:rsidRPr="00D71AEB">
              <w:t>8</w:t>
            </w:r>
          </w:p>
          <w:p w14:paraId="420B1323" w14:textId="77777777" w:rsidR="003668C1" w:rsidRPr="00D71AEB" w:rsidRDefault="003668C1" w:rsidP="004B51AB"/>
        </w:tc>
        <w:tc>
          <w:tcPr>
            <w:tcW w:w="3095" w:type="dxa"/>
          </w:tcPr>
          <w:p w14:paraId="3DE9F1EB" w14:textId="77777777" w:rsidR="003668C1" w:rsidRPr="00D71AEB" w:rsidRDefault="003668C1" w:rsidP="004B51AB">
            <w:r w:rsidRPr="00D71AEB">
              <w:t>Looptijd opdracht</w:t>
            </w:r>
          </w:p>
        </w:tc>
        <w:tc>
          <w:tcPr>
            <w:tcW w:w="5429" w:type="dxa"/>
          </w:tcPr>
          <w:p w14:paraId="52F293CB" w14:textId="77777777" w:rsidR="003668C1" w:rsidRPr="00D71AEB" w:rsidRDefault="003668C1" w:rsidP="004B51AB"/>
        </w:tc>
      </w:tr>
      <w:tr w:rsidR="003668C1" w:rsidRPr="00D71AEB" w14:paraId="4BDA060D" w14:textId="77777777" w:rsidTr="004B51AB">
        <w:tc>
          <w:tcPr>
            <w:tcW w:w="475" w:type="dxa"/>
          </w:tcPr>
          <w:p w14:paraId="4D2F2478" w14:textId="77777777" w:rsidR="003668C1" w:rsidRPr="00D71AEB" w:rsidRDefault="003668C1" w:rsidP="004B51AB">
            <w:r w:rsidRPr="00D71AEB">
              <w:t>9</w:t>
            </w:r>
          </w:p>
          <w:p w14:paraId="2496F679" w14:textId="77777777" w:rsidR="003668C1" w:rsidRPr="00D71AEB" w:rsidRDefault="003668C1" w:rsidP="004B51AB"/>
        </w:tc>
        <w:tc>
          <w:tcPr>
            <w:tcW w:w="3095" w:type="dxa"/>
          </w:tcPr>
          <w:p w14:paraId="4E7A427E" w14:textId="77777777" w:rsidR="003668C1" w:rsidRPr="00D71AEB" w:rsidRDefault="003668C1" w:rsidP="004B51AB">
            <w:r w:rsidRPr="00D71AEB">
              <w:t>Opdracht geheel als zelfstandige onderneming uitgevoerd of in combinatie, of als onderaannemer</w:t>
            </w:r>
          </w:p>
        </w:tc>
        <w:tc>
          <w:tcPr>
            <w:tcW w:w="5429" w:type="dxa"/>
          </w:tcPr>
          <w:p w14:paraId="4355C100" w14:textId="77777777" w:rsidR="003668C1" w:rsidRPr="00D71AEB" w:rsidRDefault="003668C1" w:rsidP="004B51AB"/>
        </w:tc>
      </w:tr>
      <w:tr w:rsidR="003668C1" w:rsidRPr="00D71AEB" w14:paraId="6F821D21" w14:textId="77777777" w:rsidTr="004B51AB">
        <w:tc>
          <w:tcPr>
            <w:tcW w:w="475" w:type="dxa"/>
          </w:tcPr>
          <w:p w14:paraId="0626ED87" w14:textId="77777777" w:rsidR="003668C1" w:rsidRPr="00D71AEB" w:rsidRDefault="003668C1" w:rsidP="004B51AB">
            <w:r w:rsidRPr="00D71AEB">
              <w:t>10</w:t>
            </w:r>
          </w:p>
        </w:tc>
        <w:tc>
          <w:tcPr>
            <w:tcW w:w="3095" w:type="dxa"/>
          </w:tcPr>
          <w:p w14:paraId="1E730E7D" w14:textId="77777777" w:rsidR="003668C1" w:rsidRPr="00D71AEB" w:rsidRDefault="003668C1" w:rsidP="004B51AB">
            <w:r w:rsidRPr="00D71AEB">
              <w:t>Indien referentieopdracht in combinatie of als onderaannemer is uitg</w:t>
            </w:r>
            <w:r>
              <w:t>evoerd, wat is het aandeel van opdrachtnemer</w:t>
            </w:r>
            <w:r w:rsidRPr="00D71AEB">
              <w:t xml:space="preserve"> daarin en welke onderneming had de leiding van de combinatie of als hoofd</w:t>
            </w:r>
            <w:r>
              <w:t>opdrachtnemer</w:t>
            </w:r>
          </w:p>
        </w:tc>
        <w:tc>
          <w:tcPr>
            <w:tcW w:w="5429" w:type="dxa"/>
          </w:tcPr>
          <w:p w14:paraId="3EFF9EF6" w14:textId="77777777" w:rsidR="003668C1" w:rsidRPr="00D71AEB" w:rsidRDefault="003668C1" w:rsidP="004B51AB"/>
        </w:tc>
      </w:tr>
      <w:tr w:rsidR="003668C1" w:rsidRPr="00D71AEB" w14:paraId="2416EC5D" w14:textId="77777777" w:rsidTr="004B51AB">
        <w:tc>
          <w:tcPr>
            <w:tcW w:w="475" w:type="dxa"/>
          </w:tcPr>
          <w:p w14:paraId="6DA46C0D" w14:textId="77777777" w:rsidR="003668C1" w:rsidRPr="00D71AEB" w:rsidRDefault="003668C1" w:rsidP="004B51AB">
            <w:r w:rsidRPr="00D71AEB">
              <w:t>11</w:t>
            </w:r>
          </w:p>
        </w:tc>
        <w:tc>
          <w:tcPr>
            <w:tcW w:w="3095" w:type="dxa"/>
          </w:tcPr>
          <w:p w14:paraId="57D232AC" w14:textId="77777777" w:rsidR="003668C1" w:rsidRPr="00D71AEB" w:rsidRDefault="003668C1" w:rsidP="004B51AB">
            <w:r w:rsidRPr="00D71AEB">
              <w:t xml:space="preserve">Naam </w:t>
            </w:r>
            <w:r>
              <w:t>opdrachtgever</w:t>
            </w:r>
          </w:p>
        </w:tc>
        <w:tc>
          <w:tcPr>
            <w:tcW w:w="5429" w:type="dxa"/>
          </w:tcPr>
          <w:p w14:paraId="35EEC561" w14:textId="77777777" w:rsidR="003668C1" w:rsidRPr="00D71AEB" w:rsidRDefault="003668C1" w:rsidP="004B51AB"/>
        </w:tc>
      </w:tr>
      <w:tr w:rsidR="003668C1" w:rsidRPr="00D71AEB" w14:paraId="150EF806" w14:textId="77777777" w:rsidTr="004B51AB">
        <w:tc>
          <w:tcPr>
            <w:tcW w:w="475" w:type="dxa"/>
          </w:tcPr>
          <w:p w14:paraId="1E766243" w14:textId="77777777" w:rsidR="003668C1" w:rsidRPr="00D71AEB" w:rsidRDefault="003668C1" w:rsidP="004B51AB">
            <w:r w:rsidRPr="00D71AEB">
              <w:t>12</w:t>
            </w:r>
          </w:p>
        </w:tc>
        <w:tc>
          <w:tcPr>
            <w:tcW w:w="3095" w:type="dxa"/>
          </w:tcPr>
          <w:p w14:paraId="3EA459D7" w14:textId="77777777" w:rsidR="003668C1" w:rsidRPr="00D71AEB" w:rsidRDefault="003668C1" w:rsidP="004B51AB">
            <w:r w:rsidRPr="00D71AEB">
              <w:t xml:space="preserve">Referentie en/of contactpersoon </w:t>
            </w:r>
            <w:r>
              <w:t>opdrachtgever</w:t>
            </w:r>
            <w:r w:rsidRPr="00D71AEB">
              <w:t xml:space="preserve">. Indien een schriftelijke referentie wordt afgegeven dient daarin in ieder geval te zijn aangegeven of de </w:t>
            </w:r>
            <w:r w:rsidRPr="00D71AEB">
              <w:lastRenderedPageBreak/>
              <w:t xml:space="preserve">uitvoering van de opdracht naar de mening van </w:t>
            </w:r>
            <w:r>
              <w:t>opdrachtgever</w:t>
            </w:r>
            <w:r w:rsidRPr="00D71AEB">
              <w:t xml:space="preserve"> naar tevredenheid is verlopen en of e.e.a. binnen de gestelde tijdplanning en conform de gestelde eisen bij opdracht is verlopen.</w:t>
            </w:r>
          </w:p>
        </w:tc>
        <w:tc>
          <w:tcPr>
            <w:tcW w:w="5429" w:type="dxa"/>
          </w:tcPr>
          <w:p w14:paraId="42175B1B" w14:textId="77777777" w:rsidR="003668C1" w:rsidRPr="00D71AEB" w:rsidRDefault="003668C1" w:rsidP="004B51AB"/>
        </w:tc>
      </w:tr>
      <w:tr w:rsidR="003668C1" w:rsidRPr="00D71AEB" w14:paraId="78046F90" w14:textId="77777777" w:rsidTr="004B51AB">
        <w:tc>
          <w:tcPr>
            <w:tcW w:w="475" w:type="dxa"/>
          </w:tcPr>
          <w:p w14:paraId="7A4DB027" w14:textId="77777777" w:rsidR="003668C1" w:rsidRPr="00D71AEB" w:rsidRDefault="003668C1" w:rsidP="004B51AB">
            <w:r w:rsidRPr="00D71AEB">
              <w:t>13</w:t>
            </w:r>
          </w:p>
        </w:tc>
        <w:tc>
          <w:tcPr>
            <w:tcW w:w="3095" w:type="dxa"/>
          </w:tcPr>
          <w:p w14:paraId="116BCE4B" w14:textId="77777777" w:rsidR="003668C1" w:rsidRPr="00D71AEB" w:rsidRDefault="003668C1" w:rsidP="004B51AB">
            <w:r w:rsidRPr="00D71AEB">
              <w:t xml:space="preserve">Telefoonnummer </w:t>
            </w:r>
            <w:r>
              <w:t>opdrachtgever</w:t>
            </w:r>
          </w:p>
        </w:tc>
        <w:tc>
          <w:tcPr>
            <w:tcW w:w="5429" w:type="dxa"/>
          </w:tcPr>
          <w:p w14:paraId="6FD5CC1D" w14:textId="77777777" w:rsidR="003668C1" w:rsidRPr="00D71AEB" w:rsidRDefault="003668C1" w:rsidP="004B51AB"/>
        </w:tc>
      </w:tr>
    </w:tbl>
    <w:p w14:paraId="1BD7E63E" w14:textId="77777777" w:rsidR="00E473A7" w:rsidRDefault="00E473A7"/>
    <w:sectPr w:rsidR="00E47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D1845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C1"/>
    <w:rsid w:val="00001FB2"/>
    <w:rsid w:val="00006E82"/>
    <w:rsid w:val="003668C1"/>
    <w:rsid w:val="004B51AB"/>
    <w:rsid w:val="00B02905"/>
    <w:rsid w:val="00BD3FDE"/>
    <w:rsid w:val="00C85ED0"/>
    <w:rsid w:val="00D91A0F"/>
    <w:rsid w:val="00E473A7"/>
    <w:rsid w:val="00EF6CE4"/>
    <w:rsid w:val="06C5A89A"/>
    <w:rsid w:val="07F70277"/>
    <w:rsid w:val="09F4ED38"/>
    <w:rsid w:val="18316CEF"/>
    <w:rsid w:val="21E3B9E9"/>
    <w:rsid w:val="2B49187E"/>
    <w:rsid w:val="2E3B2AD9"/>
    <w:rsid w:val="47329B63"/>
    <w:rsid w:val="484539CA"/>
    <w:rsid w:val="484AD6DA"/>
    <w:rsid w:val="4BEE1319"/>
    <w:rsid w:val="4E9B2E85"/>
    <w:rsid w:val="518D40E0"/>
    <w:rsid w:val="564458DB"/>
    <w:rsid w:val="59BCE55B"/>
    <w:rsid w:val="5B7FCA15"/>
    <w:rsid w:val="69050262"/>
    <w:rsid w:val="71ED448C"/>
    <w:rsid w:val="74DF56E7"/>
    <w:rsid w:val="7922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D51A"/>
  <w15:chartTrackingRefBased/>
  <w15:docId w15:val="{62320930-D42F-4250-BAE7-E2D911DF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68C1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L Kop 1"/>
    <w:basedOn w:val="Standaard"/>
    <w:next w:val="Standaard"/>
    <w:link w:val="Kop1Char"/>
    <w:qFormat/>
    <w:rsid w:val="003668C1"/>
    <w:pPr>
      <w:keepNext/>
      <w:numPr>
        <w:numId w:val="1"/>
      </w:numPr>
      <w:tabs>
        <w:tab w:val="left" w:pos="720"/>
      </w:tabs>
      <w:spacing w:before="240" w:after="60" w:line="480" w:lineRule="auto"/>
      <w:ind w:left="578" w:hanging="578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3668C1"/>
    <w:pPr>
      <w:keepNext/>
      <w:numPr>
        <w:ilvl w:val="1"/>
        <w:numId w:val="1"/>
      </w:numPr>
      <w:tabs>
        <w:tab w:val="left" w:pos="720"/>
      </w:tabs>
      <w:spacing w:before="240" w:after="60" w:line="480" w:lineRule="auto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3668C1"/>
    <w:pPr>
      <w:keepNext/>
      <w:numPr>
        <w:ilvl w:val="2"/>
        <w:numId w:val="1"/>
      </w:numPr>
      <w:spacing w:line="288" w:lineRule="auto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3668C1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3668C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668C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3668C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668C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668C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L Kop 1 Char"/>
    <w:basedOn w:val="Standaardalinea-lettertype"/>
    <w:link w:val="Kop1"/>
    <w:rsid w:val="003668C1"/>
    <w:rPr>
      <w:rFonts w:ascii="Verdana" w:eastAsia="Times New Roman" w:hAnsi="Verdana" w:cs="Arial"/>
      <w:b/>
      <w:bC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668C1"/>
    <w:rPr>
      <w:rFonts w:ascii="Verdana" w:eastAsia="Times New Roman" w:hAnsi="Verdana" w:cs="Arial"/>
      <w:b/>
      <w:bCs/>
      <w:iCs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668C1"/>
    <w:rPr>
      <w:rFonts w:ascii="Verdana" w:eastAsia="Times New Roman" w:hAnsi="Verdana" w:cs="Arial"/>
      <w:b/>
      <w:bCs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3668C1"/>
    <w:rPr>
      <w:rFonts w:ascii="Verdana" w:eastAsia="Times New Roman" w:hAnsi="Verdana" w:cs="Times New Roman"/>
      <w:b/>
      <w:bCs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3668C1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3668C1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3668C1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3668C1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3668C1"/>
    <w:rPr>
      <w:rFonts w:ascii="Arial" w:eastAsia="Times New Roman" w:hAnsi="Arial" w:cs="Arial"/>
      <w:lang w:eastAsia="nl-NL"/>
    </w:rPr>
  </w:style>
  <w:style w:type="table" w:styleId="Tabelraster">
    <w:name w:val="Table Grid"/>
    <w:basedOn w:val="Standaardtabel"/>
    <w:uiPriority w:val="59"/>
    <w:rsid w:val="00366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terschaphd.sharepoint.com/teams/proces-0076/Zaken/Forms/ZSDMS_Zaakdocumen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SDMS_Postcode xmlns="20f53c3d-ece6-4625-8bee-cc380ae6fc2b" xsi:nil="true"/>
    <ZSDMS_Documentauteur xmlns="20f53c3d-ece6-4625-8bee-cc380ae6fc2b" xsi:nil="true"/>
    <ZSDMS_Openbaarheid xmlns="20f53c3d-ece6-4625-8bee-cc380ae6fc2b" xsi:nil="true"/>
    <ZSDMS_Documentverzenddatum xmlns="20f53c3d-ece6-4625-8bee-cc380ae6fc2b" xsi:nil="true"/>
    <ZSDMS_ZaakeigenaarNaam xmlns="20f53c3d-ece6-4625-8bee-cc380ae6fc2b">Ruben Keijzer</ZSDMS_ZaakeigenaarNaam>
    <ZSDMS_ZaaktypeOmschrijving xmlns="20f53c3d-ece6-4625-8bee-cc380ae6fc2b">Nationale openbare aanbesteding</ZSDMS_ZaaktypeOmschrijving>
    <ZSDMS_VernietigingsjaarDocument xmlns="20f53c3d-ece6-4625-8bee-cc380ae6fc2b" xsi:nil="true"/>
    <ZSDMS_Verblijfplaats xmlns="20f53c3d-ece6-4625-8bee-cc380ae6fc2b" xsi:nil="true"/>
    <ZSDMS_HuisnummerToevoeging xmlns="20f53c3d-ece6-4625-8bee-cc380ae6fc2b" xsi:nil="true"/>
    <WSHD_Clusternaam xmlns="20f53c3d-ece6-4625-8bee-cc380ae6fc2b" xsi:nil="true"/>
    <TaxCatchAllLabel xmlns="8646f6e5-ee6e-47f9-aad0-546df61c047a"/>
    <ce7c1281cf6143089ceafbe7da641d5c xmlns="20f53c3d-ece6-4625-8bee-cc380ae6fc2b" xsi:nil="true"/>
    <ZSDMS_ClassificatieBron xmlns="20f53c3d-ece6-4625-8bee-cc380ae6fc2b">Code voor de ordening van de waterschapsarchieven</ZSDMS_ClassificatieBron>
    <ZSDMS_Bewaartermijn xmlns="20f53c3d-ece6-4625-8bee-cc380ae6fc2b" xsi:nil="true"/>
    <ZSDMS_PostbusAntwoordnummer xmlns="20f53c3d-ece6-4625-8bee-cc380ae6fc2b" xsi:nil="true"/>
    <ZSDMS_Richting xmlns="20f53c3d-ece6-4625-8bee-cc380ae6fc2b" xsi:nil="true"/>
    <ZSDMS_Documentstatus xmlns="20f53c3d-ece6-4625-8bee-cc380ae6fc2b" xsi:nil="true"/>
    <ZSDMS_Voorletters xmlns="20f53c3d-ece6-4625-8bee-cc380ae6fc2b" xsi:nil="true"/>
    <ZSDMS_StatutaireNaam xmlns="20f53c3d-ece6-4625-8bee-cc380ae6fc2b" xsi:nil="true"/>
    <ZSDMS_NummerBronapplicatie xmlns="20f53c3d-ece6-4625-8bee-cc380ae6fc2b" xsi:nil="true"/>
    <ZSDMS_Huisletter xmlns="20f53c3d-ece6-4625-8bee-cc380ae6fc2b" xsi:nil="true"/>
    <ZSDMS_Handelsnaam xmlns="20f53c3d-ece6-4625-8bee-cc380ae6fc2b" xsi:nil="true"/>
    <WSHD_Clustercode xmlns="20f53c3d-ece6-4625-8bee-cc380ae6fc2b" xsi:nil="true"/>
    <TaxCatchAll xmlns="8646f6e5-ee6e-47f9-aad0-546df61c047a"/>
    <ZSDMS_Registratiedatum xmlns="20f53c3d-ece6-4625-8bee-cc380ae6fc2b" xsi:nil="true"/>
    <ZSDMS_ClassificatieOmschrijving xmlns="20f53c3d-ece6-4625-8bee-cc380ae6fc2b">CENTRALE INKOOP</ZSDMS_ClassificatieOmschrijving>
    <ZSDMS_Documenttaal xmlns="20f53c3d-ece6-4625-8bee-cc380ae6fc2b" xsi:nil="true"/>
    <ZSDMS_DatumDocument xmlns="20f53c3d-ece6-4625-8bee-cc380ae6fc2b" xsi:nil="true"/>
    <ZSDMS_VoorvoegselsAchternaam xmlns="20f53c3d-ece6-4625-8bee-cc380ae6fc2b" xsi:nil="true"/>
    <ZSDMS_OpenbareRuimteNaam xmlns="20f53c3d-ece6-4625-8bee-cc380ae6fc2b" xsi:nil="true"/>
    <ZSDMS_Organisatieidentificatie xmlns="20f53c3d-ece6-4625-8bee-cc380ae6fc2b" xsi:nil="true"/>
    <ZSDMS_Publicatiedatum xmlns="20f53c3d-ece6-4625-8bee-cc380ae6fc2b" xsi:nil="true"/>
    <ZSDMS_Einddatum xmlns="20f53c3d-ece6-4625-8bee-cc380ae6fc2b" xsi:nil="true"/>
    <ZSDMS_Zaakomschrijving xmlns="20f53c3d-ece6-4625-8bee-cc380ae6fc2b">Nieuwbouw gemaal Oudenhoorn</ZSDMS_Zaakomschrijving>
    <ZSDMS_Huisnummer xmlns="20f53c3d-ece6-4625-8bee-cc380ae6fc2b" xsi:nil="true"/>
    <ZSDMS_EinddatumBeperkingOpenbaarheid xmlns="20f53c3d-ece6-4625-8bee-cc380ae6fc2b" xsi:nil="true"/>
    <ZSDMS_StartdatumVertrouwelijkheid xmlns="20f53c3d-ece6-4625-8bee-cc380ae6fc2b" xsi:nil="true"/>
    <ZSDMS_Documentbeschrijving xmlns="20f53c3d-ece6-4625-8bee-cc380ae6fc2b" xsi:nil="true"/>
    <ZSDMS_PersNrAuteur xmlns="20f53c3d-ece6-4625-8bee-cc380ae6fc2b" xsi:nil="true"/>
    <ZSDMS_Projectcode xmlns="20f53c3d-ece6-4625-8bee-cc380ae6fc2b" xsi:nil="true"/>
    <ZSDMS_Documentontvangstdatum xmlns="20f53c3d-ece6-4625-8bee-cc380ae6fc2b" xsi:nil="true"/>
    <ZSDMS_ClassificatieDatum xmlns="20f53c3d-ece6-4625-8bee-cc380ae6fc2b">gewijzigde uitgave 1995</ZSDMS_ClassificatieDatum>
    <ZSDMS_Documentformaat xmlns="20f53c3d-ece6-4625-8bee-cc380ae6fc2b" xsi:nil="true"/>
    <ZSDMS_WoonplaatsNaam xmlns="20f53c3d-ece6-4625-8bee-cc380ae6fc2b" xsi:nil="true"/>
    <ZSDMS_NaamBronapplicatie xmlns="20f53c3d-ece6-4625-8bee-cc380ae6fc2b">SharePoint Online</ZSDMS_NaamBronapplicatie>
    <ZSDMS_Startdatum xmlns="20f53c3d-ece6-4625-8bee-cc380ae6fc2b" xsi:nil="true"/>
    <ZSDMS_projectnaam xmlns="20f53c3d-ece6-4625-8bee-cc380ae6fc2b" xsi:nil="true"/>
    <ZSDMS_Documentcategorie xmlns="20f53c3d-ece6-4625-8bee-cc380ae6fc2b" xsi:nil="true"/>
    <ZSDMS_StartdatumBeperkingOpenbaarheid xmlns="20f53c3d-ece6-4625-8bee-cc380ae6fc2b" xsi:nil="true"/>
    <ZSDMS_DocumenttypeOmschrijving xmlns="20f53c3d-ece6-4625-8bee-cc380ae6fc2b" xsi:nil="true"/>
    <ZSDMS_DatumBesluit xmlns="20f53c3d-ece6-4625-8bee-cc380ae6fc2b" xsi:nil="true"/>
    <ZSDMS_Documentversie xmlns="20f53c3d-ece6-4625-8bee-cc380ae6fc2b" xsi:nil="true"/>
    <ZSDMS_Werkcode xmlns="20f53c3d-ece6-4625-8bee-cc380ae6fc2b" xsi:nil="true"/>
    <ZSDMS_Burgerservicenummer xmlns="20f53c3d-ece6-4625-8bee-cc380ae6fc2b" xsi:nil="true"/>
    <ZSDMS_Geslachtsnaam xmlns="20f53c3d-ece6-4625-8bee-cc380ae6fc2b" xsi:nil="true"/>
    <ZSDMS_Vertrouwelijkaanduiding xmlns="20f53c3d-ece6-4625-8bee-cc380ae6fc2b" xsi:nil="true"/>
    <ZSDMS_ClassificatieCode xmlns="20f53c3d-ece6-4625-8bee-cc380ae6fc2b">.07.353</ZSDMS_ClassificatieCode>
    <ZSDMS_Archiefnominatie xmlns="20f53c3d-ece6-4625-8bee-cc380ae6fc2b" xsi:nil="true"/>
    <ZSDMS_Zaakidentificatie xmlns="20f53c3d-ece6-4625-8bee-cc380ae6fc2b">INK-578</ZSDMS_Zaakidentificatie>
    <_dlc_DocId xmlns="8646f6e5-ee6e-47f9-aad0-546df61c047a">INK578-86256055-213</_dlc_DocId>
    <_dlc_DocIdUrl xmlns="8646f6e5-ee6e-47f9-aad0-546df61c047a">
      <Url>https://waterschaphd.sharepoint.com/teams/ink-578/_layouts/15/DocIdRedir.aspx?ID=INK578-86256055-213</Url>
      <Description>INK578-86256055-213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66FF7E11BF67704C8F8F36C238C38E7D007AE749F20C272247847315620DA7D0B0" ma:contentTypeVersion="130" ma:contentTypeDescription="" ma:contentTypeScope="" ma:versionID="316770e570f6d9a617859d7c979ffc91">
  <xsd:schema xmlns:xsd="http://www.w3.org/2001/XMLSchema" xmlns:xs="http://www.w3.org/2001/XMLSchema" xmlns:p="http://schemas.microsoft.com/office/2006/metadata/properties" xmlns:ns2="20f53c3d-ece6-4625-8bee-cc380ae6fc2b" xmlns:ns3="8646f6e5-ee6e-47f9-aad0-546df61c047a" xmlns:ns4="1773d416-4897-4524-a8d0-157998ce8f67" targetNamespace="http://schemas.microsoft.com/office/2006/metadata/properties" ma:root="true" ma:fieldsID="74286370886e31f2bde0f2a1b12d34e9" ns2:_="" ns3:_="" ns4:_="">
    <xsd:import namespace="20f53c3d-ece6-4625-8bee-cc380ae6fc2b"/>
    <xsd:import namespace="8646f6e5-ee6e-47f9-aad0-546df61c047a"/>
    <xsd:import namespace="1773d416-4897-4524-a8d0-157998ce8f67"/>
    <xsd:element name="properties">
      <xsd:complexType>
        <xsd:sequence>
          <xsd:element name="documentManagement">
            <xsd:complexType>
              <xsd:all>
                <xsd:element ref="ns2:ZSDMS_Documentbeschrijving" minOccurs="0"/>
                <xsd:element ref="ns2:ZSDMS_DocumenttypeOmschrijving" minOccurs="0"/>
                <xsd:element ref="ns2:ZSDMS_Richting" minOccurs="0"/>
                <xsd:element ref="ns2:ZSDMS_Documentontvangstdatum" minOccurs="0"/>
                <xsd:element ref="ns2:ZSDMS_Documentverzenddatum" minOccurs="0"/>
                <xsd:element ref="ns2:ZSDMS_Documentstatus" minOccurs="0"/>
                <xsd:element ref="ns2:ZSDMS_Werkcode" minOccurs="0"/>
                <xsd:element ref="ns2:ZSDMS_Registratiedatum" minOccurs="0"/>
                <xsd:element ref="ns2:ZSDMS_ClassificatieCode" minOccurs="0"/>
                <xsd:element ref="ns2:ZSDMS_ClassificatieOmschrijving" minOccurs="0"/>
                <xsd:element ref="ns2:ZSDMS_ClassificatieBron" minOccurs="0"/>
                <xsd:element ref="ns2:ZSDMS_ClassificatieDatum" minOccurs="0"/>
                <xsd:element ref="ns2:ZSDMS_DatumDocument" minOccurs="0"/>
                <xsd:element ref="ns2:ZSDMS_Documenttaal" minOccurs="0"/>
                <xsd:element ref="ns2:ZSDMS_Burgerservicenummer" minOccurs="0"/>
                <xsd:element ref="ns2:ZSDMS_Voorletters" minOccurs="0"/>
                <xsd:element ref="ns2:ZSDMS_Documentcategorie" minOccurs="0"/>
                <xsd:element ref="ns2:ZSDMS_VoorvoegselsAchternaam" minOccurs="0"/>
                <xsd:element ref="ns2:ZSDMS_Geslachtsnaam" minOccurs="0"/>
                <xsd:element ref="ns2:ZSDMS_OpenbareRuimteNaam" minOccurs="0"/>
                <xsd:element ref="ns2:ZSDMS_Huisnummer" minOccurs="0"/>
                <xsd:element ref="ns2:ZSDMS_Huisletter" minOccurs="0"/>
                <xsd:element ref="ns2:ZSDMS_HuisnummerToevoeging" minOccurs="0"/>
                <xsd:element ref="ns2:ZSDMS_Postcode" minOccurs="0"/>
                <xsd:element ref="ns2:ZSDMS_WoonplaatsNaam" minOccurs="0"/>
                <xsd:element ref="ns2:ZSDMS_PostbusAntwoordnummer" minOccurs="0"/>
                <xsd:element ref="ns2:ZSDMS_Organisatieidentificatie" minOccurs="0"/>
                <xsd:element ref="ns2:ZSDMS_StatutaireNaam" minOccurs="0"/>
                <xsd:element ref="ns2:ZSDMS_Handelsnaam" minOccurs="0"/>
                <xsd:element ref="ns2:ZSDMS_Documentauteur" minOccurs="0"/>
                <xsd:element ref="ns2:ZSDMS_PersNrAuteur" minOccurs="0"/>
                <xsd:element ref="ns2:ZSDMS_DatumBesluit" minOccurs="0"/>
                <xsd:element ref="ns2:ZSDMS_Publicatiedatum" minOccurs="0"/>
                <xsd:element ref="ns2:ZSDMS_Openbaarheid" minOccurs="0"/>
                <xsd:element ref="ns2:ZSDMS_StartdatumBeperkingOpenbaarheid" minOccurs="0"/>
                <xsd:element ref="ns2:ZSDMS_EinddatumBeperkingOpenbaarheid" minOccurs="0"/>
                <xsd:element ref="ns2:ZSDMS_Archiefnominatie" minOccurs="0"/>
                <xsd:element ref="ns2:ZSDMS_Bewaartermijn" minOccurs="0"/>
                <xsd:element ref="ns2:ZSDMS_VernietigingsjaarDocument" minOccurs="0"/>
                <xsd:element ref="ns2:ZSDMS_Verblijfplaats" minOccurs="0"/>
                <xsd:element ref="ns2:ZSDMS_Documentformaat" minOccurs="0"/>
                <xsd:element ref="ns2:ZSDMS_Documentversie" minOccurs="0"/>
                <xsd:element ref="ns2:ZSDMS_NummerBronapplicatie" minOccurs="0"/>
                <xsd:element ref="ns2:ZSDMS_NaamBronapplicatie" minOccurs="0"/>
                <xsd:element ref="ns2:WSHD_Clustercode" minOccurs="0"/>
                <xsd:element ref="ns2:WSHD_Clusternaam" minOccurs="0"/>
                <xsd:element ref="ns3:TaxCatchAllLabel" minOccurs="0"/>
                <xsd:element ref="ns3:TaxCatchAll" minOccurs="0"/>
                <xsd:element ref="ns2:ZSDMS_Startdatum" minOccurs="0"/>
                <xsd:element ref="ns2:ZSDMS_Einddatum" minOccurs="0"/>
                <xsd:element ref="ns2:ZSDMS_Zaakidentificatie" minOccurs="0"/>
                <xsd:element ref="ns2:ZSDMS_ZaakeigenaarNaam" minOccurs="0"/>
                <xsd:element ref="ns2:ZSDMS_Projectcode" minOccurs="0"/>
                <xsd:element ref="ns2:ZSDMS_projectnaam" minOccurs="0"/>
                <xsd:element ref="ns2:ZSDMS_StartdatumVertrouwelijkheid" minOccurs="0"/>
                <xsd:element ref="ns2:ZSDMS_Vertrouwelijkaanduiding" minOccurs="0"/>
                <xsd:element ref="ns3:_dlc_DocIdUrl" minOccurs="0"/>
                <xsd:element ref="ns3:_dlc_DocIdPersistId" minOccurs="0"/>
                <xsd:element ref="ns3:_dlc_DocId" minOccurs="0"/>
                <xsd:element ref="ns2:ce7c1281cf6143089ceafbe7da641d5c" minOccurs="0"/>
                <xsd:element ref="ns2:ZSDMS_Zaakomschrijving" minOccurs="0"/>
                <xsd:element ref="ns2:ZSDMS_ZaaktypeOmschrijving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53c3d-ece6-4625-8bee-cc380ae6fc2b" elementFormDefault="qualified">
    <xsd:import namespace="http://schemas.microsoft.com/office/2006/documentManagement/types"/>
    <xsd:import namespace="http://schemas.microsoft.com/office/infopath/2007/PartnerControls"/>
    <xsd:element name="ZSDMS_Documentbeschrijving" ma:index="2" nillable="true" ma:displayName="Documentbeschrijving" ma:internalName="ZSDMS_Documentbeschrijving" ma:readOnly="false">
      <xsd:simpleType>
        <xsd:restriction base="dms:Text">
          <xsd:maxLength value="255"/>
        </xsd:restriction>
      </xsd:simpleType>
    </xsd:element>
    <xsd:element name="ZSDMS_DocumenttypeOmschrijving" ma:index="3" nillable="true" ma:displayName="Documenttype omschrijving" ma:internalName="ZSDMS_DocumenttypeOmschrijving" ma:readOnly="false">
      <xsd:simpleType>
        <xsd:restriction base="dms:Text">
          <xsd:maxLength value="255"/>
        </xsd:restriction>
      </xsd:simpleType>
    </xsd:element>
    <xsd:element name="ZSDMS_Richting" ma:index="4" nillable="true" ma:displayName="Richting" ma:internalName="ZSDMS_Richting" ma:readOnly="false">
      <xsd:simpleType>
        <xsd:restriction base="dms:Text">
          <xsd:maxLength value="255"/>
        </xsd:restriction>
      </xsd:simpleType>
    </xsd:element>
    <xsd:element name="ZSDMS_Documentontvangstdatum" ma:index="5" nillable="true" ma:displayName="Documentontvangstdatum" ma:format="DateOnly" ma:internalName="ZSDMS_Documentontvangstdatum" ma:readOnly="false">
      <xsd:simpleType>
        <xsd:restriction base="dms:DateTime"/>
      </xsd:simpleType>
    </xsd:element>
    <xsd:element name="ZSDMS_Documentverzenddatum" ma:index="6" nillable="true" ma:displayName="Documentverzenddatum" ma:format="DateOnly" ma:internalName="ZSDMS_Documentverzenddatum" ma:readOnly="false">
      <xsd:simpleType>
        <xsd:restriction base="dms:DateTime"/>
      </xsd:simpleType>
    </xsd:element>
    <xsd:element name="ZSDMS_Documentstatus" ma:index="7" nillable="true" ma:displayName="Status document" ma:internalName="ZSDMS_Documentstatus" ma:readOnly="false">
      <xsd:simpleType>
        <xsd:restriction base="dms:Text">
          <xsd:maxLength value="255"/>
        </xsd:restriction>
      </xsd:simpleType>
    </xsd:element>
    <xsd:element name="ZSDMS_Werkcode" ma:index="8" nillable="true" ma:displayName="Werkcode" ma:internalName="ZSDMS_Werkcode" ma:readOnly="false">
      <xsd:simpleType>
        <xsd:restriction base="dms:Text">
          <xsd:maxLength value="255"/>
        </xsd:restriction>
      </xsd:simpleType>
    </xsd:element>
    <xsd:element name="ZSDMS_Registratiedatum" ma:index="9" nillable="true" ma:displayName="Registratiedatum" ma:format="DateOnly" ma:hidden="true" ma:internalName="ZSDMS_Registratiedatum" ma:readOnly="false">
      <xsd:simpleType>
        <xsd:restriction base="dms:DateTime"/>
      </xsd:simpleType>
    </xsd:element>
    <xsd:element name="ZSDMS_ClassificatieCode" ma:index="10" nillable="true" ma:displayName="Classificatie: code" ma:default=".07.353" ma:description="Kenmerk waaronder het record wordt ingedeeld&#10;" ma:hidden="true" ma:internalName="ZSDMS_ClassificatieCode" ma:readOnly="false">
      <xsd:simpleType>
        <xsd:restriction base="dms:Text">
          <xsd:maxLength value="255"/>
        </xsd:restriction>
      </xsd:simpleType>
    </xsd:element>
    <xsd:element name="ZSDMS_ClassificatieOmschrijving" ma:index="11" nillable="true" ma:displayName="Classificatie: omschrijving" ma:default="CENTRALE INKOOP" ma:description="Nadere omschrijving van classificatieniveau&#10;" ma:hidden="true" ma:internalName="ZSDMS_ClassificatieOmschrijving" ma:readOnly="false">
      <xsd:simpleType>
        <xsd:restriction base="dms:Text">
          <xsd:maxLength value="255"/>
        </xsd:restriction>
      </xsd:simpleType>
    </xsd:element>
    <xsd:element name="ZSDMS_ClassificatieBron" ma:index="12" nillable="true" ma:displayName="Classificatie: bron" ma:default="Code voor de ordening van de waterschapsarchieven" ma:description="Verwijzing naar het geldende classificatieschema&#10;" ma:hidden="true" ma:internalName="ZSDMS_ClassificatieBron" ma:readOnly="false">
      <xsd:simpleType>
        <xsd:restriction base="dms:Text">
          <xsd:maxLength value="255"/>
        </xsd:restriction>
      </xsd:simpleType>
    </xsd:element>
    <xsd:element name="ZSDMS_ClassificatieDatum" ma:index="13" nillable="true" ma:displayName="Classificatie: datum" ma:default="gewijzigde uitgave 1995" ma:description="datum waarop geldig/gebruikt&#10;" ma:hidden="true" ma:internalName="ZSDMS_ClassificatieDatum" ma:readOnly="false">
      <xsd:simpleType>
        <xsd:restriction base="dms:Text">
          <xsd:maxLength value="255"/>
        </xsd:restriction>
      </xsd:simpleType>
    </xsd:element>
    <xsd:element name="ZSDMS_DatumDocument" ma:index="14" nillable="true" ma:displayName="Datum document" ma:format="DateOnly" ma:hidden="true" ma:internalName="ZSDMS_DatumDocument" ma:readOnly="false">
      <xsd:simpleType>
        <xsd:restriction base="dms:DateTime"/>
      </xsd:simpleType>
    </xsd:element>
    <xsd:element name="ZSDMS_Documenttaal" ma:index="15" nillable="true" ma:displayName="Taal" ma:format="Dropdown" ma:hidden="true" ma:internalName="ZSDMS_Documenttaal" ma:readOnly="false">
      <xsd:simpleType>
        <xsd:restriction base="dms:Choice">
          <xsd:enumeration value="Nederlands"/>
          <xsd:enumeration value="Engels"/>
          <xsd:enumeration value="Duits"/>
          <xsd:enumeration value="Frans"/>
          <xsd:enumeration value="Spaans"/>
        </xsd:restriction>
      </xsd:simpleType>
    </xsd:element>
    <xsd:element name="ZSDMS_Burgerservicenummer" ma:index="16" nillable="true" ma:displayName="BSN" ma:hidden="true" ma:internalName="ZSDMS_Burgerservicenummer" ma:readOnly="false">
      <xsd:simpleType>
        <xsd:restriction base="dms:Text">
          <xsd:maxLength value="255"/>
        </xsd:restriction>
      </xsd:simpleType>
    </xsd:element>
    <xsd:element name="ZSDMS_Voorletters" ma:index="17" nillable="true" ma:displayName="Voorletters" ma:hidden="true" ma:internalName="ZSDMS_Voorletters" ma:readOnly="false">
      <xsd:simpleType>
        <xsd:restriction base="dms:Text">
          <xsd:maxLength value="255"/>
        </xsd:restriction>
      </xsd:simpleType>
    </xsd:element>
    <xsd:element name="ZSDMS_Documentcategorie" ma:index="18" nillable="true" ma:displayName="Documentcategorie" ma:hidden="true" ma:internalName="ZSDMS_Documentcategorie" ma:readOnly="false">
      <xsd:simpleType>
        <xsd:restriction base="dms:Text">
          <xsd:maxLength value="255"/>
        </xsd:restriction>
      </xsd:simpleType>
    </xsd:element>
    <xsd:element name="ZSDMS_VoorvoegselsAchternaam" ma:index="19" nillable="true" ma:displayName="Voorvoegsels geslachtsnaam" ma:hidden="true" ma:internalName="ZSDMS_VoorvoegselsAchternaam" ma:readOnly="false">
      <xsd:simpleType>
        <xsd:restriction base="dms:Text">
          <xsd:maxLength value="255"/>
        </xsd:restriction>
      </xsd:simpleType>
    </xsd:element>
    <xsd:element name="ZSDMS_Geslachtsnaam" ma:index="20" nillable="true" ma:displayName="Geslachtsnaam" ma:hidden="true" ma:internalName="ZSDMS_Geslachtsnaam" ma:readOnly="false">
      <xsd:simpleType>
        <xsd:restriction base="dms:Text">
          <xsd:maxLength value="255"/>
        </xsd:restriction>
      </xsd:simpleType>
    </xsd:element>
    <xsd:element name="ZSDMS_OpenbareRuimteNaam" ma:index="21" nillable="true" ma:displayName="Straatnaam" ma:hidden="true" ma:internalName="ZSDMS_OpenbareRuimteNaam" ma:readOnly="false">
      <xsd:simpleType>
        <xsd:restriction base="dms:Text">
          <xsd:maxLength value="255"/>
        </xsd:restriction>
      </xsd:simpleType>
    </xsd:element>
    <xsd:element name="ZSDMS_Huisnummer" ma:index="22" nillable="true" ma:displayName="Huisnummer" ma:hidden="true" ma:internalName="ZSDMS_Huisnummer" ma:readOnly="false">
      <xsd:simpleType>
        <xsd:restriction base="dms:Text">
          <xsd:maxLength value="255"/>
        </xsd:restriction>
      </xsd:simpleType>
    </xsd:element>
    <xsd:element name="ZSDMS_Huisletter" ma:index="23" nillable="true" ma:displayName="Huisletter" ma:hidden="true" ma:internalName="ZSDMS_Huisletter" ma:readOnly="false">
      <xsd:simpleType>
        <xsd:restriction base="dms:Text">
          <xsd:maxLength value="255"/>
        </xsd:restriction>
      </xsd:simpleType>
    </xsd:element>
    <xsd:element name="ZSDMS_HuisnummerToevoeging" ma:index="24" nillable="true" ma:displayName="Huisnummer-toevoeging" ma:hidden="true" ma:internalName="ZSDMS_HuisnummerToevoeging" ma:readOnly="false">
      <xsd:simpleType>
        <xsd:restriction base="dms:Text">
          <xsd:maxLength value="255"/>
        </xsd:restriction>
      </xsd:simpleType>
    </xsd:element>
    <xsd:element name="ZSDMS_Postcode" ma:index="25" nillable="true" ma:displayName="Postcode" ma:hidden="true" ma:internalName="ZSDMS_Postcode" ma:readOnly="false">
      <xsd:simpleType>
        <xsd:restriction base="dms:Text">
          <xsd:maxLength value="255"/>
        </xsd:restriction>
      </xsd:simpleType>
    </xsd:element>
    <xsd:element name="ZSDMS_WoonplaatsNaam" ma:index="26" nillable="true" ma:displayName="Woonplaats" ma:hidden="true" ma:internalName="ZSDMS_WoonplaatsNaam" ma:readOnly="false">
      <xsd:simpleType>
        <xsd:restriction base="dms:Text">
          <xsd:maxLength value="255"/>
        </xsd:restriction>
      </xsd:simpleType>
    </xsd:element>
    <xsd:element name="ZSDMS_PostbusAntwoordnummer" ma:index="27" nillable="true" ma:displayName="Postbus of antwoordnummer" ma:description="Postbus of antwoordnummer" ma:hidden="true" ma:internalName="ZSDMS_PostbusAntwoordnummer" ma:readOnly="false">
      <xsd:simpleType>
        <xsd:restriction base="dms:Text">
          <xsd:maxLength value="255"/>
        </xsd:restriction>
      </xsd:simpleType>
    </xsd:element>
    <xsd:element name="ZSDMS_Organisatieidentificatie" ma:index="28" nillable="true" ma:displayName="KvK-nummer" ma:hidden="true" ma:internalName="ZSDMS_Organisatieidentificatie" ma:readOnly="false">
      <xsd:simpleType>
        <xsd:restriction base="dms:Text">
          <xsd:maxLength value="255"/>
        </xsd:restriction>
      </xsd:simpleType>
    </xsd:element>
    <xsd:element name="ZSDMS_StatutaireNaam" ma:index="29" nillable="true" ma:displayName="Statutaire naam" ma:hidden="true" ma:internalName="ZSDMS_StatutaireNaam" ma:readOnly="false">
      <xsd:simpleType>
        <xsd:restriction base="dms:Text">
          <xsd:maxLength value="255"/>
        </xsd:restriction>
      </xsd:simpleType>
    </xsd:element>
    <xsd:element name="ZSDMS_Handelsnaam" ma:index="30" nillable="true" ma:displayName="Handelsnaam" ma:hidden="true" ma:internalName="ZSDMS_Handelsnaam" ma:readOnly="false">
      <xsd:simpleType>
        <xsd:restriction base="dms:Text">
          <xsd:maxLength value="255"/>
        </xsd:restriction>
      </xsd:simpleType>
    </xsd:element>
    <xsd:element name="ZSDMS_Documentauteur" ma:index="31" nillable="true" ma:displayName="Auteur" ma:hidden="true" ma:internalName="ZSDMS_Documentauteur" ma:readOnly="false">
      <xsd:simpleType>
        <xsd:restriction base="dms:Text">
          <xsd:maxLength value="255"/>
        </xsd:restriction>
      </xsd:simpleType>
    </xsd:element>
    <xsd:element name="ZSDMS_PersNrAuteur" ma:index="32" nillable="true" ma:displayName="Personeelsnummer auteur" ma:hidden="true" ma:internalName="ZSDMS_PersNrAuteur" ma:readOnly="false">
      <xsd:simpleType>
        <xsd:restriction base="dms:Text">
          <xsd:maxLength value="255"/>
        </xsd:restriction>
      </xsd:simpleType>
    </xsd:element>
    <xsd:element name="ZSDMS_DatumBesluit" ma:index="33" nillable="true" ma:displayName="Datum besluit" ma:format="DateOnly" ma:hidden="true" ma:internalName="ZSDMS_DatumBesluit" ma:readOnly="false">
      <xsd:simpleType>
        <xsd:restriction base="dms:DateTime"/>
      </xsd:simpleType>
    </xsd:element>
    <xsd:element name="ZSDMS_Publicatiedatum" ma:index="34" nillable="true" ma:displayName="Publicatiedatum" ma:format="DateOnly" ma:hidden="true" ma:internalName="ZSDMS_Publicatiedatum" ma:readOnly="false">
      <xsd:simpleType>
        <xsd:restriction base="dms:DateTime"/>
      </xsd:simpleType>
    </xsd:element>
    <xsd:element name="ZSDMS_Openbaarheid" ma:index="35" nillable="true" ma:displayName="Openbaarheid" ma:hidden="true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36" nillable="true" ma:displayName="Startdatum beperking openbaarheid" ma:hidden="true" ma:internalName="ZSDMS_StartdatumBeperkingOpenbaarheid" ma:readOnly="false">
      <xsd:simpleType>
        <xsd:restriction base="dms:Text">
          <xsd:maxLength value="255"/>
        </xsd:restriction>
      </xsd:simpleType>
    </xsd:element>
    <xsd:element name="ZSDMS_EinddatumBeperkingOpenbaarheid" ma:index="37" nillable="true" ma:displayName="Einddatum bepeking openbaarheid" ma:hidden="true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Archiefnominatie" ma:index="38" nillable="true" ma:displayName="Archiefnominatie" ma:hidden="true" ma:internalName="ZSDMS_Archiefnominatie" ma:readOnly="false">
      <xsd:simpleType>
        <xsd:restriction base="dms:Text">
          <xsd:maxLength value="255"/>
        </xsd:restriction>
      </xsd:simpleType>
    </xsd:element>
    <xsd:element name="ZSDMS_Bewaartermijn" ma:index="39" nillable="true" ma:displayName="Bewaartermijn" ma:hidden="true" ma:internalName="ZSDMS_Bewaartermijn" ma:readOnly="false">
      <xsd:simpleType>
        <xsd:restriction base="dms:Text">
          <xsd:maxLength value="255"/>
        </xsd:restriction>
      </xsd:simpleType>
    </xsd:element>
    <xsd:element name="ZSDMS_VernietigingsjaarDocument" ma:index="40" nillable="true" ma:displayName="Vernietigingsjaar document" ma:format="DateOnly" ma:hidden="true" ma:internalName="ZSDMS_VernietigingsjaarDocument" ma:readOnly="false">
      <xsd:simpleType>
        <xsd:restriction base="dms:DateTime"/>
      </xsd:simpleType>
    </xsd:element>
    <xsd:element name="ZSDMS_Verblijfplaats" ma:index="41" nillable="true" ma:displayName="Verblijfplaats" ma:hidden="true" ma:internalName="ZSDMS_Verblijfplaats" ma:readOnly="false">
      <xsd:simpleType>
        <xsd:restriction base="dms:Text">
          <xsd:maxLength value="255"/>
        </xsd:restriction>
      </xsd:simpleType>
    </xsd:element>
    <xsd:element name="ZSDMS_Documentformaat" ma:index="42" nillable="true" ma:displayName="Documentformaat" ma:hidden="true" ma:internalName="ZSDMS_Documentformaat" ma:readOnly="false">
      <xsd:simpleType>
        <xsd:restriction base="dms:Text">
          <xsd:maxLength value="255"/>
        </xsd:restriction>
      </xsd:simpleType>
    </xsd:element>
    <xsd:element name="ZSDMS_Documentversie" ma:index="43" nillable="true" ma:displayName="Documentversie" ma:hidden="true" ma:internalName="ZSDMS_Documentversie" ma:readOnly="false">
      <xsd:simpleType>
        <xsd:restriction base="dms:Text">
          <xsd:maxLength value="255"/>
        </xsd:restriction>
      </xsd:simpleType>
    </xsd:element>
    <xsd:element name="ZSDMS_NummerBronapplicatie" ma:index="44" nillable="true" ma:displayName="ID Extern systeem" ma:hidden="true" ma:internalName="ZSDMS_NummerBronapplicatie" ma:readOnly="false">
      <xsd:simpleType>
        <xsd:restriction base="dms:Text">
          <xsd:maxLength value="255"/>
        </xsd:restriction>
      </xsd:simpleType>
    </xsd:element>
    <xsd:element name="ZSDMS_NaamBronapplicatie" ma:index="45" nillable="true" ma:displayName="Naam bronapplicatie" ma:default="SharePoint Online" ma:hidden="true" ma:internalName="ZSDMS_NaamBronapplicatie" ma:readOnly="false">
      <xsd:simpleType>
        <xsd:restriction base="dms:Text">
          <xsd:maxLength value="255"/>
        </xsd:restriction>
      </xsd:simpleType>
    </xsd:element>
    <xsd:element name="WSHD_Clustercode" ma:index="46" nillable="true" ma:displayName="Clustercode" ma:hidden="true" ma:internalName="WSHD_Clustercode" ma:readOnly="false">
      <xsd:simpleType>
        <xsd:restriction base="dms:Text">
          <xsd:maxLength value="255"/>
        </xsd:restriction>
      </xsd:simpleType>
    </xsd:element>
    <xsd:element name="WSHD_Clusternaam" ma:index="47" nillable="true" ma:displayName="Clusternaam" ma:hidden="true" ma:internalName="WSHD_Clusternaam" ma:readOnly="false">
      <xsd:simpleType>
        <xsd:restriction base="dms:Text">
          <xsd:maxLength value="255"/>
        </xsd:restriction>
      </xsd:simpleType>
    </xsd:element>
    <xsd:element name="ZSDMS_Startdatum" ma:index="56" nillable="true" ma:displayName="Startdatum" ma:format="DateOnly" ma:hidden="true" ma:internalName="ZSDMS_Startdatum" ma:readOnly="false">
      <xsd:simpleType>
        <xsd:restriction base="dms:DateTime"/>
      </xsd:simpleType>
    </xsd:element>
    <xsd:element name="ZSDMS_Einddatum" ma:index="57" nillable="true" ma:displayName="Einddatum" ma:format="DateOnly" ma:hidden="true" ma:internalName="ZSDMS_Einddatum" ma:readOnly="false">
      <xsd:simpleType>
        <xsd:restriction base="dms:DateTime"/>
      </xsd:simpleType>
    </xsd:element>
    <xsd:element name="ZSDMS_Zaakidentificatie" ma:index="58" nillable="true" ma:displayName="Zaaknummer" ma:default="INK-578" ma:hidden="true" ma:internalName="ZSDMS_Zaakidentificatie" ma:readOnly="false">
      <xsd:simpleType>
        <xsd:restriction base="dms:Text">
          <xsd:maxLength value="255"/>
        </xsd:restriction>
      </xsd:simpleType>
    </xsd:element>
    <xsd:element name="ZSDMS_ZaakeigenaarNaam" ma:index="59" nillable="true" ma:displayName="Zaakeigenaar: naam" ma:default="Ruben Keijzer" ma:hidden="true" ma:internalName="ZSDMS_ZaakeigenaarNaam" ma:readOnly="false">
      <xsd:simpleType>
        <xsd:restriction base="dms:Text">
          <xsd:maxLength value="255"/>
        </xsd:restriction>
      </xsd:simpleType>
    </xsd:element>
    <xsd:element name="ZSDMS_Projectcode" ma:index="60" nillable="true" ma:displayName="Projectcode" ma:hidden="true" ma:internalName="ZSDMS_Projectcode" ma:readOnly="false">
      <xsd:simpleType>
        <xsd:restriction base="dms:Text">
          <xsd:maxLength value="255"/>
        </xsd:restriction>
      </xsd:simpleType>
    </xsd:element>
    <xsd:element name="ZSDMS_projectnaam" ma:index="61" nillable="true" ma:displayName="Projectnaam" ma:hidden="true" ma:internalName="ZSDMS_projectnaam" ma:readOnly="false">
      <xsd:simpleType>
        <xsd:restriction base="dms:Text">
          <xsd:maxLength value="255"/>
        </xsd:restriction>
      </xsd:simpleType>
    </xsd:element>
    <xsd:element name="ZSDMS_StartdatumVertrouwelijkheid" ma:index="62" nillable="true" ma:displayName="Startdatum vertrouwelijkheid" ma:format="DateOnly" ma:hidden="true" ma:internalName="ZSDMS_StartdatumVertrouwelijkheid" ma:readOnly="false">
      <xsd:simpleType>
        <xsd:restriction base="dms:DateTime"/>
      </xsd:simpleType>
    </xsd:element>
    <xsd:element name="ZSDMS_Vertrouwelijkaanduiding" ma:index="63" nillable="true" ma:displayName="Vertrouwelijk" ma:hidden="true" ma:internalName="ZSDMS_Vertrouwelijkaanduiding" ma:readOnly="false">
      <xsd:simpleType>
        <xsd:restriction base="dms:Text">
          <xsd:maxLength value="255"/>
        </xsd:restriction>
      </xsd:simpleType>
    </xsd:element>
    <xsd:element name="ce7c1281cf6143089ceafbe7da641d5c" ma:index="67" nillable="true" ma:displayName="Fase_0" ma:hidden="true" ma:internalName="ce7c1281cf6143089ceafbe7da641d5c" ma:readOnly="false">
      <xsd:simpleType>
        <xsd:restriction base="dms:Note"/>
      </xsd:simpleType>
    </xsd:element>
    <xsd:element name="ZSDMS_Zaakomschrijving" ma:index="68" nillable="true" ma:displayName="Zaakomschrijving" ma:default="Nieuwbouw gemaal Oudenhoorn" ma:hidden="true" ma:internalName="ZSDMS_Zaakomschrijving" ma:readOnly="false">
      <xsd:simpleType>
        <xsd:restriction base="dms:Text">
          <xsd:maxLength value="255"/>
        </xsd:restriction>
      </xsd:simpleType>
    </xsd:element>
    <xsd:element name="ZSDMS_ZaaktypeOmschrijving" ma:index="69" nillable="true" ma:displayName="Zaaktype: omschrijving" ma:default="Nationale openbare aanbesteding" ma:hidden="true" ma:internalName="ZSDMS_ZaaktypeOmschrijving" ma:readOnly="false">
      <xsd:simpleType>
        <xsd:restriction base="dms:Text">
          <xsd:maxLength value="255"/>
        </xsd:restriction>
      </xsd:simpleType>
    </xsd:element>
    <xsd:element name="SharedWithUsers" ma:index="7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6f6e5-ee6e-47f9-aad0-546df61c047a" elementFormDefault="qualified">
    <xsd:import namespace="http://schemas.microsoft.com/office/2006/documentManagement/types"/>
    <xsd:import namespace="http://schemas.microsoft.com/office/infopath/2007/PartnerControls"/>
    <xsd:element name="TaxCatchAllLabel" ma:index="48" nillable="true" ma:displayName="Taxonomy Catch All Column1" ma:hidden="true" ma:list="{1df099a0-f29e-47cd-a44c-e18318f838c6}" ma:internalName="TaxCatchAllLabel" ma:readOnly="false" ma:showField="CatchAllDataLabel" ma:web="8646f6e5-ee6e-47f9-aad0-546df61c0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1df099a0-f29e-47cd-a44c-e18318f838c6}" ma:internalName="TaxCatchAll" ma:readOnly="false" ma:showField="CatchAllData" ma:web="8646f6e5-ee6e-47f9-aad0-546df61c0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6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6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3d416-4897-4524-a8d0-157998ce8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93E03-9771-46BB-BB9F-8FD152059312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773d416-4897-4524-a8d0-157998ce8f67"/>
    <ds:schemaRef ds:uri="http://purl.org/dc/terms/"/>
    <ds:schemaRef ds:uri="8646f6e5-ee6e-47f9-aad0-546df61c047a"/>
    <ds:schemaRef ds:uri="http://schemas.microsoft.com/office/2006/documentManagement/types"/>
    <ds:schemaRef ds:uri="http://schemas.microsoft.com/office/infopath/2007/PartnerControls"/>
    <ds:schemaRef ds:uri="20f53c3d-ece6-4625-8bee-cc380ae6fc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483277-C3BE-47FF-B9BA-28942DA3F1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C96CC1-6DBC-42E5-8D30-583A14644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281C9-F61C-4D82-8F3A-E61040F37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53c3d-ece6-4625-8bee-cc380ae6fc2b"/>
    <ds:schemaRef ds:uri="8646f6e5-ee6e-47f9-aad0-546df61c047a"/>
    <ds:schemaRef ds:uri="1773d416-4897-4524-a8d0-157998ce8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22</TotalTime>
  <Pages>2</Pages>
  <Words>247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Meijer</dc:creator>
  <cp:keywords/>
  <dc:description/>
  <cp:lastModifiedBy>Bart Meijer</cp:lastModifiedBy>
  <cp:revision>10</cp:revision>
  <dcterms:created xsi:type="dcterms:W3CDTF">2021-05-03T06:09:00Z</dcterms:created>
  <dcterms:modified xsi:type="dcterms:W3CDTF">2021-07-14T09:23:00Z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0x01010066FF7E11BF67704C8F8F36C238C38E7D007AE749F20C272247847315620DA7D0B0</vt:lpwstr>
  </property>
  <property fmtid="{D5CDD505-2E9C-101B-9397-08002B2CF9AE}" pid="3" name="_dlc_DocIdItemGuid">
    <vt:lpwstr>37fcd922-70b5-4651-8595-50ec3e001466</vt:lpwstr>
  </property>
  <property fmtid="{D5CDD505-2E9C-101B-9397-08002B2CF9AE}" pid="4" name="WSHD_IPM_Rol">
    <vt:lpwstr/>
  </property>
  <property fmtid="{D5CDD505-2E9C-101B-9397-08002B2CF9AE}" pid="5" name="Fase">
    <vt:lpwstr/>
  </property>
  <property fmtid="{D5CDD505-2E9C-101B-9397-08002B2CF9AE}" pid="6" name="i4e26bfc7aeb49df836152fd0f7101ee">
    <vt:lpwstr/>
  </property>
  <property fmtid="{D5CDD505-2E9C-101B-9397-08002B2CF9AE}" pid="7" name="dad76f963f6d4d6baf4cbd7352ab9e75">
    <vt:lpwstr/>
  </property>
  <property fmtid="{D5CDD505-2E9C-101B-9397-08002B2CF9AE}" pid="8" name="WSHD_IPM_Gebied">
    <vt:lpwstr/>
  </property>
</Properties>
</file>