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37088" w14:textId="77777777" w:rsidR="008905EE" w:rsidRDefault="008905EE" w:rsidP="00253077"/>
    <w:p w14:paraId="788F282B" w14:textId="77777777" w:rsidR="000D1CD7" w:rsidRPr="000D1CD7" w:rsidRDefault="000D1CD7" w:rsidP="000D1CD7">
      <w:pPr>
        <w:keepNext/>
        <w:keepLines/>
        <w:numPr>
          <w:ilvl w:val="0"/>
          <w:numId w:val="2"/>
        </w:numPr>
        <w:tabs>
          <w:tab w:val="clear" w:pos="360"/>
        </w:tabs>
        <w:spacing w:after="160" w:line="340" w:lineRule="exact"/>
        <w:ind w:left="-947" w:firstLine="0"/>
        <w:contextualSpacing/>
        <w:outlineLvl w:val="0"/>
        <w:rPr>
          <w:rFonts w:cs="Arial"/>
          <w:b/>
          <w:bCs/>
          <w:sz w:val="32"/>
          <w:szCs w:val="16"/>
        </w:rPr>
      </w:pPr>
      <w:bookmarkStart w:id="0" w:name="_Toc60922961"/>
      <w:bookmarkStart w:id="1" w:name="_Toc61611151"/>
      <w:bookmarkStart w:id="2" w:name="_Toc76980790"/>
      <w:r w:rsidRPr="000D1CD7">
        <w:rPr>
          <w:rFonts w:cs="Arial"/>
          <w:b/>
          <w:bCs/>
          <w:sz w:val="32"/>
          <w:szCs w:val="16"/>
        </w:rPr>
        <w:t>Annex 1: aanmeldingsformulier</w:t>
      </w:r>
      <w:bookmarkEnd w:id="0"/>
      <w:bookmarkEnd w:id="1"/>
      <w:bookmarkEnd w:id="2"/>
    </w:p>
    <w:p w14:paraId="270504B1"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bookmarkStart w:id="3" w:name="_Hlk58742053"/>
      <w:r w:rsidRPr="000D1CD7">
        <w:t>Dit ingevulde formulier indienen als bijlage ‘</w:t>
      </w:r>
      <w:r w:rsidRPr="000D1CD7">
        <w:rPr>
          <w:b/>
        </w:rPr>
        <w:t>Aanmeldingsformulier’</w:t>
      </w:r>
    </w:p>
    <w:p w14:paraId="0691B293" w14:textId="77777777" w:rsidR="000D1CD7" w:rsidRPr="000D1CD7" w:rsidRDefault="000D1CD7" w:rsidP="000D1CD7">
      <w:pPr>
        <w:spacing w:line="254" w:lineRule="exact"/>
      </w:pPr>
    </w:p>
    <w:bookmarkEnd w:id="3"/>
    <w:p w14:paraId="1E7C74B1" w14:textId="77777777" w:rsidR="000D1CD7" w:rsidRPr="000D1CD7" w:rsidRDefault="000D1CD7" w:rsidP="000D1CD7">
      <w:pPr>
        <w:spacing w:line="254" w:lineRule="exact"/>
      </w:pPr>
      <w:r w:rsidRPr="000D1CD7">
        <w:t>Ondergetekende wenst deel te nemen aan de selectie voor de aanbesteding</w:t>
      </w:r>
      <w:r w:rsidRPr="000D1CD7">
        <w:rPr>
          <w:b/>
        </w:rPr>
        <w:t xml:space="preserve"> </w:t>
      </w:r>
      <w:r w:rsidRPr="000D1CD7">
        <w:t xml:space="preserve">van een architect voor IKC De Elementen te Spijkenisse. </w:t>
      </w:r>
    </w:p>
    <w:p w14:paraId="27956220" w14:textId="77777777" w:rsidR="000D1CD7" w:rsidRPr="000D1CD7" w:rsidRDefault="000D1CD7" w:rsidP="000D1CD7">
      <w:pPr>
        <w:tabs>
          <w:tab w:val="left" w:pos="6521"/>
        </w:tabs>
        <w:spacing w:line="254" w:lineRule="exact"/>
      </w:pPr>
      <w:bookmarkStart w:id="4" w:name="_Hlk58742099"/>
    </w:p>
    <w:p w14:paraId="28E22577" w14:textId="77777777" w:rsidR="000D1CD7" w:rsidRPr="000D1CD7" w:rsidRDefault="000D1CD7" w:rsidP="000D1CD7">
      <w:pPr>
        <w:tabs>
          <w:tab w:val="num" w:pos="360"/>
          <w:tab w:val="left" w:pos="7230"/>
        </w:tabs>
        <w:ind w:left="360" w:hanging="360"/>
      </w:pPr>
      <w:r w:rsidRPr="000D1CD7">
        <w:t>Gegadigde meldt zich aan als combinatie:</w:t>
      </w:r>
      <w:r w:rsidRPr="000D1CD7">
        <w:tab/>
        <w:t>ja/nee *</w:t>
      </w:r>
    </w:p>
    <w:p w14:paraId="06C416C8" w14:textId="77777777" w:rsidR="000D1CD7" w:rsidRPr="000D1CD7" w:rsidRDefault="000D1CD7" w:rsidP="000D1CD7">
      <w:pPr>
        <w:tabs>
          <w:tab w:val="num" w:pos="360"/>
          <w:tab w:val="left" w:pos="7230"/>
        </w:tabs>
        <w:ind w:left="360" w:hanging="360"/>
      </w:pPr>
      <w:r w:rsidRPr="000D1CD7">
        <w:t>Gegadigde doet voor de geschiktheidseisen een beroep op derde(n):</w:t>
      </w:r>
      <w:r w:rsidRPr="000D1CD7">
        <w:tab/>
        <w:t>ja/nee *</w:t>
      </w:r>
    </w:p>
    <w:p w14:paraId="2BAAB440" w14:textId="77777777" w:rsidR="000D1CD7" w:rsidRPr="000D1CD7" w:rsidRDefault="000D1CD7" w:rsidP="000D1CD7">
      <w:pPr>
        <w:tabs>
          <w:tab w:val="num" w:pos="360"/>
          <w:tab w:val="left" w:pos="7230"/>
        </w:tabs>
        <w:ind w:left="360" w:hanging="360"/>
      </w:pPr>
      <w:r w:rsidRPr="000D1CD7">
        <w:t>Meerdere gegadigden van één concern melden zich aan voor hetzelfde perceel:</w:t>
      </w:r>
      <w:r w:rsidRPr="000D1CD7">
        <w:tab/>
        <w:t>ja/nee *</w:t>
      </w:r>
    </w:p>
    <w:p w14:paraId="4ED1BA90" w14:textId="77777777" w:rsidR="000D1CD7" w:rsidRPr="000D1CD7" w:rsidRDefault="000D1CD7" w:rsidP="000D1CD7">
      <w:pPr>
        <w:tabs>
          <w:tab w:val="num" w:pos="360"/>
          <w:tab w:val="left" w:pos="7230"/>
        </w:tabs>
        <w:ind w:left="360" w:hanging="360"/>
      </w:pPr>
      <w:r w:rsidRPr="000D1CD7">
        <w:t xml:space="preserve">Gegadigde verklaart over een verzekering tegen beroepsrisico’s te </w:t>
      </w:r>
      <w:r w:rsidRPr="000D1CD7">
        <w:tab/>
        <w:t>ja/nee *</w:t>
      </w:r>
    </w:p>
    <w:p w14:paraId="5EEF12CF" w14:textId="77777777" w:rsidR="000D1CD7" w:rsidRPr="000D1CD7" w:rsidRDefault="000D1CD7" w:rsidP="000D1CD7">
      <w:pPr>
        <w:tabs>
          <w:tab w:val="left" w:pos="7230"/>
        </w:tabs>
        <w:ind w:left="360"/>
      </w:pPr>
      <w:r w:rsidRPr="000D1CD7">
        <w:t>beschikken zoals omschreven in paragraaf 4.2 van deze leidraad</w:t>
      </w:r>
    </w:p>
    <w:p w14:paraId="14B169A4" w14:textId="77777777" w:rsidR="000D1CD7" w:rsidRPr="000D1CD7" w:rsidRDefault="000D1CD7" w:rsidP="000D1CD7">
      <w:pPr>
        <w:spacing w:line="254" w:lineRule="exact"/>
      </w:pPr>
    </w:p>
    <w:p w14:paraId="752E7544" w14:textId="77777777" w:rsidR="000D1CD7" w:rsidRPr="000D1CD7" w:rsidRDefault="000D1CD7" w:rsidP="000D1CD7">
      <w:pPr>
        <w:spacing w:line="254" w:lineRule="exact"/>
        <w:rPr>
          <w:b/>
          <w:i/>
          <w:iCs/>
        </w:rPr>
      </w:pPr>
      <w:r w:rsidRPr="000D1CD7">
        <w:rPr>
          <w:i/>
          <w:iCs/>
        </w:rPr>
        <w:t>* Doorhalen wat niet van toepassing is.</w:t>
      </w:r>
    </w:p>
    <w:bookmarkEnd w:id="4"/>
    <w:p w14:paraId="1255B6DB" w14:textId="77777777" w:rsidR="000D1CD7" w:rsidRPr="000D1CD7" w:rsidRDefault="000D1CD7" w:rsidP="000D1CD7">
      <w:pPr>
        <w:spacing w:line="254" w:lineRule="exact"/>
      </w:pPr>
    </w:p>
    <w:p w14:paraId="7D549A7D" w14:textId="77777777" w:rsidR="000D1CD7" w:rsidRPr="000D1CD7" w:rsidRDefault="000D1CD7" w:rsidP="000D1CD7">
      <w:pPr>
        <w:spacing w:line="254" w:lineRule="exact"/>
      </w:pPr>
      <w:r w:rsidRPr="000D1CD7">
        <w:t>Aandachtspunten bij het indienen van het aanmeldingsformulier:</w:t>
      </w:r>
    </w:p>
    <w:p w14:paraId="31B7B0B0" w14:textId="77777777" w:rsidR="000D1CD7" w:rsidRPr="000D1CD7" w:rsidRDefault="000D1CD7" w:rsidP="000D1CD7">
      <w:pPr>
        <w:numPr>
          <w:ilvl w:val="0"/>
          <w:numId w:val="2"/>
        </w:numPr>
        <w:spacing w:line="254" w:lineRule="exact"/>
      </w:pPr>
      <w:r w:rsidRPr="000D1CD7">
        <w:t xml:space="preserve">Dit formulier geldt voor </w:t>
      </w:r>
      <w:r w:rsidRPr="000D1CD7">
        <w:rPr>
          <w:b/>
        </w:rPr>
        <w:t>elke gegadigde</w:t>
      </w:r>
      <w:r w:rsidRPr="000D1CD7">
        <w:t xml:space="preserve"> (dus voor ondernemingen die zelfstandig willen aanmelden, of die zich in combinatie willen aanmelden, al dan niet met een derde).</w:t>
      </w:r>
    </w:p>
    <w:p w14:paraId="6F020C67" w14:textId="77777777" w:rsidR="000D1CD7" w:rsidRPr="000D1CD7" w:rsidRDefault="000D1CD7" w:rsidP="000D1CD7">
      <w:pPr>
        <w:numPr>
          <w:ilvl w:val="0"/>
          <w:numId w:val="2"/>
        </w:numPr>
        <w:spacing w:line="254" w:lineRule="exact"/>
      </w:pPr>
      <w:r w:rsidRPr="000D1CD7">
        <w:t>Door indiening van dit ingevulde en ondertekende aanmeldingsformulier inclusief de op gegadigde van toepassing zijnde bijlagen, verzoekt gegadigde om deel te nemen aan deze Europese niet-openbare aanbestedingsprocedure.</w:t>
      </w:r>
    </w:p>
    <w:p w14:paraId="3CA2BBA9" w14:textId="77777777" w:rsidR="000D1CD7" w:rsidRPr="000D1CD7" w:rsidRDefault="000D1CD7" w:rsidP="000D1CD7">
      <w:pPr>
        <w:tabs>
          <w:tab w:val="num" w:pos="360"/>
        </w:tabs>
        <w:ind w:left="360" w:hanging="360"/>
      </w:pPr>
      <w:r w:rsidRPr="000D1CD7">
        <w:t xml:space="preserve">Dit aanmeldingsformulier wordt ondertekend door een daartoe, blijkens het handelsregister, dan wel een overeenkomstig register van het land van vestiging van de onderneming, vertegenwoordigingsbevoegde. </w:t>
      </w:r>
    </w:p>
    <w:p w14:paraId="4A062021" w14:textId="77777777" w:rsidR="000D1CD7" w:rsidRPr="000D1CD7" w:rsidRDefault="000D1CD7" w:rsidP="000D1CD7">
      <w:pPr>
        <w:numPr>
          <w:ilvl w:val="0"/>
          <w:numId w:val="2"/>
        </w:numPr>
        <w:tabs>
          <w:tab w:val="clear" w:pos="360"/>
          <w:tab w:val="num" w:pos="720"/>
        </w:tabs>
        <w:spacing w:line="254" w:lineRule="exact"/>
      </w:pPr>
      <w:r w:rsidRPr="000D1CD7">
        <w:t xml:space="preserve">Het aanmeldingsformulier dient met alle op gegadigde van toepassing zijnde bijlagen digitaal via </w:t>
      </w:r>
      <w:proofErr w:type="spellStart"/>
      <w:r w:rsidRPr="000D1CD7">
        <w:t>Tenderned</w:t>
      </w:r>
      <w:proofErr w:type="spellEnd"/>
      <w:r w:rsidRPr="000D1CD7">
        <w:rPr>
          <w:strike/>
        </w:rPr>
        <w:t xml:space="preserve"> </w:t>
      </w:r>
      <w:r w:rsidRPr="000D1CD7">
        <w:t>te worden ingediend. Zie voor het overzicht van de mogelijke bijlagen paragraaf 3.3.3. Deze documenten dienen als pdf-bestand te worden geüpload, met elke bijlage in een los bestand onder vermelding van het betreffende bijlagenummer, tenzij uitdrukkelijk anders in de leidraad is vermeld.</w:t>
      </w:r>
    </w:p>
    <w:p w14:paraId="680B74BE" w14:textId="77777777" w:rsidR="000D1CD7" w:rsidRPr="000D1CD7" w:rsidRDefault="000D1CD7" w:rsidP="000D1CD7">
      <w:pPr>
        <w:spacing w:line="254" w:lineRule="exact"/>
      </w:pPr>
    </w:p>
    <w:p w14:paraId="1A8A864D" w14:textId="77777777" w:rsidR="000D1CD7" w:rsidRPr="000D1CD7" w:rsidRDefault="000D1CD7" w:rsidP="000D1CD7">
      <w:pPr>
        <w:spacing w:line="254" w:lineRule="exact"/>
      </w:pPr>
      <w:r w:rsidRPr="000D1CD7">
        <w:t>Naam van gegadigde (of van de combinatie):</w:t>
      </w:r>
    </w:p>
    <w:p w14:paraId="4F4EF351" w14:textId="77777777" w:rsidR="000D1CD7" w:rsidRPr="000D1CD7" w:rsidRDefault="000D1CD7" w:rsidP="000D1CD7">
      <w:pPr>
        <w:spacing w:line="254" w:lineRule="exact"/>
      </w:pPr>
      <w:r w:rsidRPr="000D1CD7">
        <w:t>&lt;……………………………………&gt;</w:t>
      </w:r>
    </w:p>
    <w:p w14:paraId="22D93EDF" w14:textId="77777777" w:rsidR="000D1CD7" w:rsidRPr="000D1CD7" w:rsidRDefault="000D1CD7" w:rsidP="000D1CD7">
      <w:pPr>
        <w:spacing w:line="254" w:lineRule="exact"/>
      </w:pPr>
    </w:p>
    <w:p w14:paraId="034DBFB1" w14:textId="77777777" w:rsidR="000D1CD7" w:rsidRPr="000D1CD7" w:rsidRDefault="000D1CD7" w:rsidP="000D1CD7">
      <w:pPr>
        <w:spacing w:line="254" w:lineRule="exact"/>
        <w:rPr>
          <w:b/>
        </w:rPr>
      </w:pPr>
      <w:r w:rsidRPr="000D1CD7">
        <w:rPr>
          <w:b/>
          <w:u w:val="single"/>
        </w:rPr>
        <w:t>Combinatie</w:t>
      </w:r>
      <w:r w:rsidRPr="000D1CD7">
        <w:rPr>
          <w:b/>
        </w:rPr>
        <w:t xml:space="preserve"> </w:t>
      </w:r>
    </w:p>
    <w:p w14:paraId="58BF9223" w14:textId="77777777" w:rsidR="000D1CD7" w:rsidRPr="000D1CD7" w:rsidRDefault="000D1CD7" w:rsidP="000D1CD7">
      <w:pPr>
        <w:spacing w:line="254" w:lineRule="exact"/>
        <w:rPr>
          <w:b/>
          <w:i/>
        </w:rPr>
      </w:pPr>
      <w:bookmarkStart w:id="5" w:name="_Hlk58742181"/>
      <w:r w:rsidRPr="000D1CD7">
        <w:rPr>
          <w:b/>
          <w:i/>
        </w:rPr>
        <w:t>(alleen van toepassing wanneer gegadigde een combinatie van ondernemingen betreft)</w:t>
      </w:r>
    </w:p>
    <w:bookmarkEnd w:id="5"/>
    <w:p w14:paraId="48562255" w14:textId="77777777" w:rsidR="000D1CD7" w:rsidRPr="000D1CD7" w:rsidRDefault="000D1CD7" w:rsidP="000D1CD7">
      <w:pPr>
        <w:spacing w:line="254" w:lineRule="exact"/>
      </w:pPr>
      <w:r w:rsidRPr="000D1CD7">
        <w:t xml:space="preserve">Indien de inschrijving geschiedt door een combinatie van ondernemingen, verklaart elk van de </w:t>
      </w:r>
      <w:proofErr w:type="spellStart"/>
      <w:r w:rsidRPr="000D1CD7">
        <w:t>combinanten</w:t>
      </w:r>
      <w:proofErr w:type="spellEnd"/>
      <w:r w:rsidRPr="000D1CD7">
        <w:t xml:space="preserve"> met ondertekening van dit aanmeldingsformulier dat de </w:t>
      </w:r>
      <w:proofErr w:type="spellStart"/>
      <w:r w:rsidRPr="000D1CD7">
        <w:t>combinanten</w:t>
      </w:r>
      <w:proofErr w:type="spellEnd"/>
      <w:r w:rsidRPr="000D1CD7">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2B6FEAA6" w14:textId="77777777" w:rsidR="000D1CD7" w:rsidRPr="000D1CD7" w:rsidRDefault="000D1CD7" w:rsidP="000D1CD7">
      <w:pPr>
        <w:spacing w:line="254" w:lineRule="exact"/>
      </w:pPr>
    </w:p>
    <w:p w14:paraId="7F89BEFD" w14:textId="77777777" w:rsidR="000D1CD7" w:rsidRPr="000D1CD7" w:rsidRDefault="000D1CD7" w:rsidP="000D1CD7">
      <w:pPr>
        <w:spacing w:line="240" w:lineRule="auto"/>
        <w:rPr>
          <w:b/>
          <w:u w:val="single"/>
        </w:rPr>
      </w:pPr>
      <w:r w:rsidRPr="000D1CD7">
        <w:rPr>
          <w:b/>
          <w:u w:val="single"/>
        </w:rPr>
        <w:t>Ondertekening</w:t>
      </w:r>
    </w:p>
    <w:p w14:paraId="6270E432" w14:textId="77777777" w:rsidR="000D1CD7" w:rsidRPr="000D1CD7" w:rsidRDefault="000D1CD7" w:rsidP="000D1CD7">
      <w:pPr>
        <w:spacing w:line="254" w:lineRule="exact"/>
      </w:pPr>
      <w:r w:rsidRPr="000D1CD7">
        <w:t>Gegadigde verzoekt te worden geselecteerd voor de verdere aanbestedingsprocedure om tot een opdracht te komen. Deze aanmelding is naar waarheid, onvoorwaardelijk en zonder enig voorbehoud ondertekend.</w:t>
      </w:r>
    </w:p>
    <w:p w14:paraId="1FEF4EC6" w14:textId="77777777" w:rsidR="000D1CD7" w:rsidRPr="000D1CD7" w:rsidRDefault="000D1CD7" w:rsidP="000D1CD7">
      <w:pPr>
        <w:spacing w:line="254" w:lineRule="exact"/>
      </w:pPr>
    </w:p>
    <w:p w14:paraId="3AADB807" w14:textId="77777777" w:rsidR="000D1CD7" w:rsidRPr="000D1CD7" w:rsidRDefault="000D1CD7" w:rsidP="000D1CD7">
      <w:pPr>
        <w:spacing w:line="254" w:lineRule="exact"/>
      </w:pPr>
      <w:r w:rsidRPr="000D1CD7">
        <w:t>Datum:</w:t>
      </w:r>
      <w:r w:rsidRPr="000D1CD7">
        <w:tab/>
        <w:t>…………………………</w:t>
      </w:r>
    </w:p>
    <w:p w14:paraId="3579C3ED" w14:textId="77777777" w:rsidR="000D1CD7" w:rsidRPr="000D1CD7" w:rsidRDefault="000D1CD7" w:rsidP="000D1CD7">
      <w:pPr>
        <w:spacing w:line="254" w:lineRule="exact"/>
      </w:pPr>
      <w:r w:rsidRPr="000D1CD7">
        <w:t>Plaats:</w:t>
      </w:r>
      <w:r w:rsidRPr="000D1CD7">
        <w:tab/>
        <w:t>…………………………</w:t>
      </w:r>
    </w:p>
    <w:p w14:paraId="1B5E3DB5" w14:textId="77777777" w:rsidR="000D1CD7" w:rsidRPr="000D1CD7" w:rsidRDefault="000D1CD7" w:rsidP="000D1CD7">
      <w:pPr>
        <w:spacing w:line="254" w:lineRule="exact"/>
      </w:pPr>
      <w:r w:rsidRPr="000D1CD7">
        <w:t>Naam (rechtsgeldig vertegenwoordiger): …………………………</w:t>
      </w:r>
    </w:p>
    <w:p w14:paraId="0971FDBB" w14:textId="77777777" w:rsidR="000D1CD7" w:rsidRPr="000D1CD7" w:rsidRDefault="000D1CD7" w:rsidP="000D1CD7">
      <w:pPr>
        <w:spacing w:line="254" w:lineRule="exact"/>
      </w:pPr>
    </w:p>
    <w:p w14:paraId="751FB284" w14:textId="77777777" w:rsidR="000D1CD7" w:rsidRPr="000D1CD7" w:rsidRDefault="000D1CD7" w:rsidP="000D1CD7">
      <w:pPr>
        <w:spacing w:line="254" w:lineRule="exact"/>
      </w:pPr>
    </w:p>
    <w:p w14:paraId="5C106C03" w14:textId="77777777" w:rsidR="000D1CD7" w:rsidRPr="000D1CD7" w:rsidRDefault="000D1CD7" w:rsidP="000D1CD7">
      <w:pPr>
        <w:spacing w:line="254" w:lineRule="exact"/>
      </w:pPr>
      <w:r w:rsidRPr="000D1CD7">
        <w:t>………………………… (Handtekening)</w:t>
      </w:r>
    </w:p>
    <w:p w14:paraId="7D0C84E1" w14:textId="77777777" w:rsidR="000D1CD7" w:rsidRPr="000D1CD7" w:rsidRDefault="000D1CD7" w:rsidP="000D1CD7">
      <w:pPr>
        <w:spacing w:line="254" w:lineRule="exact"/>
      </w:pPr>
    </w:p>
    <w:p w14:paraId="6452AB1D" w14:textId="77777777" w:rsidR="000D1CD7" w:rsidRPr="000D1CD7" w:rsidRDefault="000D1CD7" w:rsidP="000D1CD7">
      <w:pPr>
        <w:spacing w:line="254" w:lineRule="exact"/>
        <w:rPr>
          <w:u w:val="single"/>
        </w:rPr>
      </w:pPr>
      <w:r w:rsidRPr="000D1CD7">
        <w:rPr>
          <w:u w:val="single"/>
        </w:rPr>
        <w:t>Voor zover het een aanmelding in combinatie betreft:</w:t>
      </w:r>
    </w:p>
    <w:p w14:paraId="527B6FA5" w14:textId="77777777" w:rsidR="000D1CD7" w:rsidRPr="000D1CD7" w:rsidRDefault="000D1CD7" w:rsidP="000D1CD7">
      <w:pPr>
        <w:spacing w:line="254" w:lineRule="exact"/>
      </w:pPr>
      <w:r w:rsidRPr="000D1CD7">
        <w:t>Datum:</w:t>
      </w:r>
      <w:r w:rsidRPr="000D1CD7">
        <w:tab/>
        <w:t>…………………………</w:t>
      </w:r>
    </w:p>
    <w:p w14:paraId="6476ED4C" w14:textId="77777777" w:rsidR="000D1CD7" w:rsidRPr="000D1CD7" w:rsidRDefault="000D1CD7" w:rsidP="000D1CD7">
      <w:pPr>
        <w:spacing w:line="254" w:lineRule="exact"/>
      </w:pPr>
      <w:r w:rsidRPr="000D1CD7">
        <w:t>Plaats:</w:t>
      </w:r>
      <w:r w:rsidRPr="000D1CD7">
        <w:tab/>
        <w:t>…………………………</w:t>
      </w:r>
    </w:p>
    <w:p w14:paraId="417A6D14" w14:textId="77777777" w:rsidR="000D1CD7" w:rsidRPr="000D1CD7" w:rsidRDefault="000D1CD7" w:rsidP="000D1CD7">
      <w:pPr>
        <w:spacing w:line="254" w:lineRule="exact"/>
      </w:pPr>
      <w:r w:rsidRPr="000D1CD7">
        <w:t xml:space="preserve">Naam (rechtsgeldig vertegenwoordiger </w:t>
      </w:r>
      <w:proofErr w:type="spellStart"/>
      <w:r w:rsidRPr="000D1CD7">
        <w:t>combinant</w:t>
      </w:r>
      <w:proofErr w:type="spellEnd"/>
      <w:r w:rsidRPr="000D1CD7">
        <w:t>): …………………………</w:t>
      </w:r>
    </w:p>
    <w:p w14:paraId="10B76465" w14:textId="77777777" w:rsidR="000D1CD7" w:rsidRPr="000D1CD7" w:rsidRDefault="000D1CD7" w:rsidP="000D1CD7">
      <w:pPr>
        <w:spacing w:line="254" w:lineRule="exact"/>
      </w:pPr>
    </w:p>
    <w:p w14:paraId="66933F25" w14:textId="77777777" w:rsidR="000D1CD7" w:rsidRPr="000D1CD7" w:rsidRDefault="000D1CD7" w:rsidP="000D1CD7">
      <w:pPr>
        <w:spacing w:line="254" w:lineRule="exact"/>
      </w:pPr>
    </w:p>
    <w:p w14:paraId="39EA6115" w14:textId="77777777" w:rsidR="000D1CD7" w:rsidRPr="000D1CD7" w:rsidRDefault="000D1CD7" w:rsidP="000D1CD7">
      <w:pPr>
        <w:spacing w:line="240" w:lineRule="auto"/>
      </w:pPr>
      <w:r w:rsidRPr="000D1CD7">
        <w:t>…………………………(Handtekening)</w:t>
      </w:r>
    </w:p>
    <w:p w14:paraId="6F9B3905" w14:textId="77777777" w:rsidR="000D1CD7" w:rsidRPr="000D1CD7" w:rsidRDefault="000D1CD7" w:rsidP="000D1CD7">
      <w:pPr>
        <w:spacing w:line="240" w:lineRule="auto"/>
      </w:pPr>
    </w:p>
    <w:p w14:paraId="30E75F37" w14:textId="77777777" w:rsidR="000D1CD7" w:rsidRPr="000D1CD7" w:rsidRDefault="000D1CD7" w:rsidP="000D1CD7">
      <w:pPr>
        <w:spacing w:line="240" w:lineRule="auto"/>
        <w:rPr>
          <w:rFonts w:cs="Arial"/>
          <w:b/>
          <w:iCs/>
          <w:sz w:val="24"/>
          <w:szCs w:val="28"/>
        </w:rPr>
      </w:pPr>
      <w:r w:rsidRPr="000D1CD7">
        <w:br w:type="page"/>
      </w:r>
    </w:p>
    <w:p w14:paraId="373C981F" w14:textId="77777777" w:rsidR="000D1CD7" w:rsidRPr="000D1CD7" w:rsidRDefault="000D1CD7" w:rsidP="000D1CD7">
      <w:pPr>
        <w:keepNext/>
        <w:keepLines/>
        <w:numPr>
          <w:ilvl w:val="0"/>
          <w:numId w:val="2"/>
        </w:numPr>
        <w:tabs>
          <w:tab w:val="clear" w:pos="360"/>
        </w:tabs>
        <w:spacing w:after="160" w:line="340" w:lineRule="exact"/>
        <w:ind w:left="-947" w:firstLine="0"/>
        <w:contextualSpacing/>
        <w:outlineLvl w:val="0"/>
        <w:rPr>
          <w:rFonts w:cs="Arial"/>
          <w:b/>
          <w:bCs/>
          <w:sz w:val="32"/>
          <w:szCs w:val="16"/>
        </w:rPr>
      </w:pPr>
      <w:bookmarkStart w:id="6" w:name="_Toc1991687"/>
      <w:bookmarkStart w:id="7" w:name="_Toc76980791"/>
      <w:bookmarkStart w:id="8" w:name="_Toc60922962"/>
      <w:bookmarkStart w:id="9" w:name="_Toc61611152"/>
      <w:r w:rsidRPr="000D1CD7">
        <w:rPr>
          <w:rFonts w:cs="Arial"/>
          <w:b/>
          <w:bCs/>
          <w:sz w:val="32"/>
          <w:szCs w:val="16"/>
        </w:rPr>
        <w:t>Annex 2: Uniform Europees Aanbestedingsdocument</w:t>
      </w:r>
      <w:bookmarkEnd w:id="6"/>
      <w:bookmarkEnd w:id="7"/>
      <w:r w:rsidRPr="000D1CD7">
        <w:rPr>
          <w:rFonts w:cs="Arial"/>
          <w:b/>
          <w:bCs/>
          <w:sz w:val="32"/>
          <w:szCs w:val="16"/>
        </w:rPr>
        <w:t xml:space="preserve"> </w:t>
      </w:r>
      <w:bookmarkEnd w:id="8"/>
      <w:bookmarkEnd w:id="9"/>
    </w:p>
    <w:p w14:paraId="2AA4C09E" w14:textId="77777777" w:rsidR="000D1CD7" w:rsidRPr="000D1CD7" w:rsidRDefault="000D1CD7" w:rsidP="000D1CD7">
      <w:pPr>
        <w:spacing w:line="254" w:lineRule="exact"/>
      </w:pPr>
    </w:p>
    <w:p w14:paraId="0D7E41B2"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r w:rsidRPr="000D1CD7">
        <w:t xml:space="preserve">Indienen als </w:t>
      </w:r>
      <w:r w:rsidRPr="000D1CD7">
        <w:rPr>
          <w:b/>
        </w:rPr>
        <w:t>bijlage 1 UEA</w:t>
      </w:r>
      <w:r w:rsidRPr="000D1CD7">
        <w:t xml:space="preserve"> indien gegadigde zich als zelfstandig bedrijf inschrijft.</w:t>
      </w:r>
    </w:p>
    <w:p w14:paraId="3FAB0A67"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p>
    <w:p w14:paraId="1FBAE8DD"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r w:rsidRPr="000D1CD7">
        <w:t xml:space="preserve">Indienen als </w:t>
      </w:r>
      <w:r w:rsidRPr="000D1CD7">
        <w:rPr>
          <w:b/>
        </w:rPr>
        <w:t>bijlage 1a/b/.. UEA ‘</w:t>
      </w:r>
      <w:r w:rsidRPr="000D1CD7">
        <w:rPr>
          <w:b/>
          <w:i/>
        </w:rPr>
        <w:t xml:space="preserve">naam </w:t>
      </w:r>
      <w:proofErr w:type="spellStart"/>
      <w:r w:rsidRPr="000D1CD7">
        <w:rPr>
          <w:b/>
          <w:i/>
        </w:rPr>
        <w:t>combinant</w:t>
      </w:r>
      <w:proofErr w:type="spellEnd"/>
      <w:r w:rsidRPr="000D1CD7">
        <w:t xml:space="preserve">’ indien als combinatie wordt aangemeld (per </w:t>
      </w:r>
      <w:proofErr w:type="spellStart"/>
      <w:r w:rsidRPr="000D1CD7">
        <w:t>combinant</w:t>
      </w:r>
      <w:proofErr w:type="spellEnd"/>
      <w:r w:rsidRPr="000D1CD7">
        <w:t xml:space="preserve"> een UEA indienen).</w:t>
      </w:r>
    </w:p>
    <w:p w14:paraId="608418C9"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p>
    <w:p w14:paraId="46B7C131"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r w:rsidRPr="000D1CD7">
        <w:t xml:space="preserve">Indienen als </w:t>
      </w:r>
      <w:r w:rsidRPr="000D1CD7">
        <w:rPr>
          <w:b/>
        </w:rPr>
        <w:t>bijlage 8 UEA ‘</w:t>
      </w:r>
      <w:r w:rsidRPr="000D1CD7">
        <w:rPr>
          <w:b/>
          <w:i/>
        </w:rPr>
        <w:t>naam derde(n)</w:t>
      </w:r>
      <w:r w:rsidRPr="000D1CD7">
        <w:t>’ als er beroep wordt gedaan op een of meerdere derde(n).</w:t>
      </w:r>
    </w:p>
    <w:p w14:paraId="127B5D67" w14:textId="77777777" w:rsidR="000D1CD7" w:rsidRPr="000D1CD7" w:rsidRDefault="000D1CD7" w:rsidP="000D1CD7">
      <w:pPr>
        <w:spacing w:line="254" w:lineRule="exact"/>
      </w:pPr>
    </w:p>
    <w:p w14:paraId="21BB01C6" w14:textId="77777777" w:rsidR="000D1CD7" w:rsidRPr="000D1CD7" w:rsidRDefault="000D1CD7" w:rsidP="000D1CD7">
      <w:pPr>
        <w:spacing w:line="254" w:lineRule="exact"/>
      </w:pPr>
      <w:r w:rsidRPr="000D1CD7">
        <w:t>In de Aanbestedingswet 2012 is het verplichte gebruik van het Uniform Europees Aanbestedingsdocument voorgeschreven. Een aanbestedende dienst moet het vastgestelde document gebruiken en geeft daarbij aan welke gegevens en inlichtingen moeten worden verstrekt. Met het document kan een ondernemer aangeven:</w:t>
      </w:r>
    </w:p>
    <w:p w14:paraId="1E3FDC1A" w14:textId="77777777" w:rsidR="000D1CD7" w:rsidRPr="000D1CD7" w:rsidRDefault="000D1CD7" w:rsidP="000D1CD7">
      <w:pPr>
        <w:spacing w:line="254" w:lineRule="exact"/>
      </w:pPr>
      <w:r w:rsidRPr="000D1CD7">
        <w:t>a. Of uitsluitingsgronden op hem van toepassing zijn.</w:t>
      </w:r>
    </w:p>
    <w:p w14:paraId="12EB9CC0" w14:textId="77777777" w:rsidR="000D1CD7" w:rsidRPr="000D1CD7" w:rsidRDefault="000D1CD7" w:rsidP="000D1CD7">
      <w:pPr>
        <w:spacing w:line="254" w:lineRule="exact"/>
      </w:pPr>
      <w:r w:rsidRPr="000D1CD7">
        <w:t>b. Of hij voldoet aan de gestelde geschiktheidseisen.</w:t>
      </w:r>
    </w:p>
    <w:p w14:paraId="73E93A47" w14:textId="77777777" w:rsidR="000D1CD7" w:rsidRPr="000D1CD7" w:rsidRDefault="000D1CD7" w:rsidP="000D1CD7">
      <w:pPr>
        <w:spacing w:line="254" w:lineRule="exact"/>
      </w:pPr>
      <w:r w:rsidRPr="000D1CD7">
        <w:t xml:space="preserve">c. Of en op welke wijze hij voldoet aan de selectiecriteria. </w:t>
      </w:r>
    </w:p>
    <w:p w14:paraId="556DAF67" w14:textId="77777777" w:rsidR="000D1CD7" w:rsidRPr="000D1CD7" w:rsidRDefault="000D1CD7" w:rsidP="000D1CD7">
      <w:pPr>
        <w:spacing w:line="254" w:lineRule="exact"/>
      </w:pPr>
      <w:r w:rsidRPr="000D1CD7">
        <w:t>Gegadigde voegt deze verklaring ingevuld toe.</w:t>
      </w:r>
    </w:p>
    <w:p w14:paraId="6BEED4C3" w14:textId="77777777" w:rsidR="000D1CD7" w:rsidRPr="000D1CD7" w:rsidRDefault="000D1CD7" w:rsidP="000D1CD7">
      <w:pPr>
        <w:spacing w:line="254" w:lineRule="exact"/>
      </w:pPr>
    </w:p>
    <w:p w14:paraId="44652E95" w14:textId="77777777" w:rsidR="000D1CD7" w:rsidRPr="000D1CD7" w:rsidRDefault="000D1CD7" w:rsidP="000D1CD7">
      <w:pPr>
        <w:spacing w:line="254" w:lineRule="exact"/>
      </w:pPr>
    </w:p>
    <w:p w14:paraId="78B8D9C6" w14:textId="77777777" w:rsidR="000D1CD7" w:rsidRPr="000D1CD7" w:rsidRDefault="000D1CD7" w:rsidP="000D1CD7">
      <w:pPr>
        <w:spacing w:line="240" w:lineRule="auto"/>
        <w:rPr>
          <w:b/>
          <w:u w:val="single"/>
        </w:rPr>
      </w:pPr>
      <w:r w:rsidRPr="000D1CD7">
        <w:rPr>
          <w:b/>
          <w:u w:val="single"/>
        </w:rPr>
        <w:br w:type="page"/>
      </w:r>
    </w:p>
    <w:p w14:paraId="6687845A" w14:textId="77777777" w:rsidR="000D1CD7" w:rsidRPr="000D1CD7" w:rsidRDefault="000D1CD7" w:rsidP="000D1CD7">
      <w:pPr>
        <w:keepNext/>
        <w:keepLines/>
        <w:numPr>
          <w:ilvl w:val="0"/>
          <w:numId w:val="2"/>
        </w:numPr>
        <w:tabs>
          <w:tab w:val="clear" w:pos="360"/>
        </w:tabs>
        <w:spacing w:after="160" w:line="340" w:lineRule="exact"/>
        <w:ind w:left="-947" w:firstLine="0"/>
        <w:contextualSpacing/>
        <w:outlineLvl w:val="0"/>
        <w:rPr>
          <w:rFonts w:cs="Arial"/>
          <w:b/>
          <w:bCs/>
          <w:sz w:val="32"/>
          <w:szCs w:val="16"/>
        </w:rPr>
      </w:pPr>
      <w:bookmarkStart w:id="10" w:name="_Toc60922963"/>
      <w:bookmarkStart w:id="11" w:name="_Toc61611153"/>
      <w:bookmarkStart w:id="12" w:name="_Toc76980792"/>
      <w:bookmarkStart w:id="13" w:name="_Toc1991688"/>
      <w:r w:rsidRPr="000D1CD7">
        <w:rPr>
          <w:rFonts w:cs="Arial"/>
          <w:b/>
          <w:bCs/>
          <w:sz w:val="32"/>
          <w:szCs w:val="16"/>
        </w:rPr>
        <w:t>Annex 3: financiële bedrijfsbeoordelingen ontwerpende partijen</w:t>
      </w:r>
      <w:bookmarkEnd w:id="10"/>
      <w:bookmarkEnd w:id="11"/>
      <w:bookmarkEnd w:id="12"/>
    </w:p>
    <w:bookmarkEnd w:id="13"/>
    <w:p w14:paraId="77ED619C"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rPr>
          <w:b/>
        </w:rPr>
      </w:pPr>
      <w:r w:rsidRPr="000D1CD7">
        <w:t>Onderstaande tabel ingevuld indienen als ‘</w:t>
      </w:r>
      <w:r w:rsidRPr="000D1CD7">
        <w:rPr>
          <w:b/>
        </w:rPr>
        <w:t>Bijlage 2’</w:t>
      </w:r>
    </w:p>
    <w:p w14:paraId="68C6939B"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rPr>
          <w:b/>
        </w:rPr>
      </w:pPr>
    </w:p>
    <w:p w14:paraId="25199DEB"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r w:rsidRPr="000D1CD7">
        <w:t xml:space="preserve">Jaarverslagen indienen als </w:t>
      </w:r>
    </w:p>
    <w:p w14:paraId="62CBF678" w14:textId="77777777" w:rsidR="000D1CD7" w:rsidRPr="000D1CD7" w:rsidRDefault="000D1CD7" w:rsidP="000D1CD7">
      <w:pPr>
        <w:pBdr>
          <w:top w:val="single" w:sz="4" w:space="1" w:color="auto"/>
          <w:left w:val="single" w:sz="4" w:space="4" w:color="auto"/>
          <w:bottom w:val="single" w:sz="4" w:space="1" w:color="auto"/>
          <w:right w:val="single" w:sz="4" w:space="4" w:color="auto"/>
        </w:pBdr>
        <w:tabs>
          <w:tab w:val="num" w:pos="360"/>
        </w:tabs>
        <w:ind w:left="360" w:hanging="360"/>
      </w:pPr>
      <w:r w:rsidRPr="000D1CD7">
        <w:rPr>
          <w:b/>
        </w:rPr>
        <w:t>Bijlage 2 2018</w:t>
      </w:r>
    </w:p>
    <w:p w14:paraId="45BB38FA" w14:textId="77777777" w:rsidR="000D1CD7" w:rsidRPr="000D1CD7" w:rsidRDefault="000D1CD7" w:rsidP="000D1CD7">
      <w:pPr>
        <w:pBdr>
          <w:top w:val="single" w:sz="4" w:space="1" w:color="auto"/>
          <w:left w:val="single" w:sz="4" w:space="4" w:color="auto"/>
          <w:bottom w:val="single" w:sz="4" w:space="1" w:color="auto"/>
          <w:right w:val="single" w:sz="4" w:space="4" w:color="auto"/>
        </w:pBdr>
        <w:tabs>
          <w:tab w:val="num" w:pos="360"/>
        </w:tabs>
        <w:ind w:left="360" w:hanging="360"/>
      </w:pPr>
      <w:r w:rsidRPr="000D1CD7">
        <w:rPr>
          <w:b/>
        </w:rPr>
        <w:t>Bijlage 2 2019</w:t>
      </w:r>
    </w:p>
    <w:p w14:paraId="3A85B16D" w14:textId="77777777" w:rsidR="000D1CD7" w:rsidRPr="000D1CD7" w:rsidRDefault="000D1CD7" w:rsidP="000D1CD7">
      <w:pPr>
        <w:pBdr>
          <w:top w:val="single" w:sz="4" w:space="1" w:color="auto"/>
          <w:left w:val="single" w:sz="4" w:space="4" w:color="auto"/>
          <w:bottom w:val="single" w:sz="4" w:space="1" w:color="auto"/>
          <w:right w:val="single" w:sz="4" w:space="4" w:color="auto"/>
        </w:pBdr>
        <w:tabs>
          <w:tab w:val="num" w:pos="360"/>
        </w:tabs>
        <w:ind w:left="360" w:hanging="360"/>
        <w:rPr>
          <w:bCs/>
        </w:rPr>
      </w:pPr>
      <w:r w:rsidRPr="000D1CD7">
        <w:rPr>
          <w:b/>
        </w:rPr>
        <w:t>Bijlage 2 2020</w:t>
      </w:r>
    </w:p>
    <w:p w14:paraId="35F47DF0" w14:textId="77777777" w:rsidR="000D1CD7" w:rsidRPr="000D1CD7" w:rsidRDefault="000D1CD7" w:rsidP="000D1CD7">
      <w:pPr>
        <w:spacing w:line="254" w:lineRule="exact"/>
      </w:pPr>
    </w:p>
    <w:p w14:paraId="7F9023C5" w14:textId="77777777" w:rsidR="000D1CD7" w:rsidRPr="000D1CD7" w:rsidRDefault="000D1CD7" w:rsidP="000D1CD7">
      <w:pPr>
        <w:spacing w:line="254" w:lineRule="exact"/>
      </w:pPr>
      <w:r w:rsidRPr="000D1CD7">
        <w:t xml:space="preserve">In aanvulling op de gegevens in het Uniform Europees Aanbestedingsdocument toetst de aanbestedende dienst de financiële en economische draagkracht van de gegadigde aan de hand van de hier door gegadigde opgegeven kengetallen en het jaarverslag. </w:t>
      </w:r>
    </w:p>
    <w:p w14:paraId="57B936A0" w14:textId="77777777" w:rsidR="000D1CD7" w:rsidRPr="000D1CD7" w:rsidRDefault="000D1CD7" w:rsidP="000D1CD7">
      <w:pPr>
        <w:spacing w:line="254"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17"/>
        <w:gridCol w:w="1418"/>
        <w:gridCol w:w="1417"/>
      </w:tblGrid>
      <w:tr w:rsidR="000D1CD7" w:rsidRPr="000D1CD7" w14:paraId="453F4C93" w14:textId="77777777" w:rsidTr="00C13CF4">
        <w:tc>
          <w:tcPr>
            <w:tcW w:w="3686" w:type="dxa"/>
          </w:tcPr>
          <w:p w14:paraId="77716DEA" w14:textId="77777777" w:rsidR="000D1CD7" w:rsidRPr="000D1CD7" w:rsidRDefault="000D1CD7" w:rsidP="000D1CD7">
            <w:pPr>
              <w:spacing w:line="254" w:lineRule="exact"/>
              <w:rPr>
                <w:b/>
              </w:rPr>
            </w:pPr>
            <w:r w:rsidRPr="000D1CD7">
              <w:rPr>
                <w:b/>
              </w:rPr>
              <w:t>Financiële bedrijfssituatie</w:t>
            </w:r>
          </w:p>
        </w:tc>
        <w:tc>
          <w:tcPr>
            <w:tcW w:w="1417" w:type="dxa"/>
          </w:tcPr>
          <w:p w14:paraId="5592A963" w14:textId="77777777" w:rsidR="000D1CD7" w:rsidRPr="000D1CD7" w:rsidRDefault="000D1CD7" w:rsidP="000D1CD7">
            <w:pPr>
              <w:spacing w:line="254" w:lineRule="exact"/>
              <w:rPr>
                <w:b/>
              </w:rPr>
            </w:pPr>
            <w:r w:rsidRPr="000D1CD7">
              <w:rPr>
                <w:b/>
              </w:rPr>
              <w:t>2018</w:t>
            </w:r>
          </w:p>
        </w:tc>
        <w:tc>
          <w:tcPr>
            <w:tcW w:w="1418" w:type="dxa"/>
          </w:tcPr>
          <w:p w14:paraId="76790CB5" w14:textId="77777777" w:rsidR="000D1CD7" w:rsidRPr="000D1CD7" w:rsidRDefault="000D1CD7" w:rsidP="000D1CD7">
            <w:pPr>
              <w:spacing w:line="254" w:lineRule="exact"/>
              <w:rPr>
                <w:b/>
              </w:rPr>
            </w:pPr>
            <w:r w:rsidRPr="000D1CD7">
              <w:rPr>
                <w:b/>
              </w:rPr>
              <w:t>2019</w:t>
            </w:r>
          </w:p>
        </w:tc>
        <w:tc>
          <w:tcPr>
            <w:tcW w:w="1417" w:type="dxa"/>
          </w:tcPr>
          <w:p w14:paraId="1CE9827A" w14:textId="77777777" w:rsidR="000D1CD7" w:rsidRPr="000D1CD7" w:rsidRDefault="000D1CD7" w:rsidP="000D1CD7">
            <w:pPr>
              <w:spacing w:line="254" w:lineRule="exact"/>
              <w:rPr>
                <w:b/>
              </w:rPr>
            </w:pPr>
            <w:r w:rsidRPr="000D1CD7">
              <w:rPr>
                <w:b/>
              </w:rPr>
              <w:t>2020</w:t>
            </w:r>
          </w:p>
        </w:tc>
      </w:tr>
      <w:tr w:rsidR="000D1CD7" w:rsidRPr="000D1CD7" w14:paraId="3A7A066C" w14:textId="77777777" w:rsidTr="00C13CF4">
        <w:tc>
          <w:tcPr>
            <w:tcW w:w="3686" w:type="dxa"/>
          </w:tcPr>
          <w:p w14:paraId="28697D78" w14:textId="77777777" w:rsidR="000D1CD7" w:rsidRPr="000D1CD7" w:rsidRDefault="000D1CD7" w:rsidP="000D1CD7">
            <w:pPr>
              <w:spacing w:line="254" w:lineRule="exact"/>
            </w:pPr>
            <w:r w:rsidRPr="000D1CD7">
              <w:t>Nettowinst (x € 1.000,--)</w:t>
            </w:r>
          </w:p>
        </w:tc>
        <w:tc>
          <w:tcPr>
            <w:tcW w:w="1417" w:type="dxa"/>
          </w:tcPr>
          <w:p w14:paraId="71FF24CE" w14:textId="77777777" w:rsidR="000D1CD7" w:rsidRPr="000D1CD7" w:rsidRDefault="000D1CD7" w:rsidP="000D1CD7">
            <w:pPr>
              <w:spacing w:line="254" w:lineRule="exact"/>
            </w:pPr>
            <w:r w:rsidRPr="000D1CD7">
              <w:t>€ ..</w:t>
            </w:r>
          </w:p>
        </w:tc>
        <w:tc>
          <w:tcPr>
            <w:tcW w:w="1418" w:type="dxa"/>
          </w:tcPr>
          <w:p w14:paraId="6433E639" w14:textId="77777777" w:rsidR="000D1CD7" w:rsidRPr="000D1CD7" w:rsidRDefault="000D1CD7" w:rsidP="000D1CD7">
            <w:pPr>
              <w:spacing w:line="254" w:lineRule="exact"/>
            </w:pPr>
            <w:r w:rsidRPr="000D1CD7">
              <w:t>€ ..</w:t>
            </w:r>
          </w:p>
        </w:tc>
        <w:tc>
          <w:tcPr>
            <w:tcW w:w="1417" w:type="dxa"/>
          </w:tcPr>
          <w:p w14:paraId="36140E6C" w14:textId="77777777" w:rsidR="000D1CD7" w:rsidRPr="000D1CD7" w:rsidRDefault="000D1CD7" w:rsidP="000D1CD7">
            <w:pPr>
              <w:spacing w:line="254" w:lineRule="exact"/>
            </w:pPr>
            <w:r w:rsidRPr="000D1CD7">
              <w:t>€ ..</w:t>
            </w:r>
          </w:p>
        </w:tc>
      </w:tr>
    </w:tbl>
    <w:p w14:paraId="7655381F" w14:textId="77777777" w:rsidR="000D1CD7" w:rsidRPr="000D1CD7" w:rsidRDefault="000D1CD7" w:rsidP="000D1CD7">
      <w:pPr>
        <w:spacing w:line="254" w:lineRule="exact"/>
      </w:pPr>
    </w:p>
    <w:p w14:paraId="3E56E3C4" w14:textId="77777777" w:rsidR="000D1CD7" w:rsidRPr="000D1CD7" w:rsidRDefault="000D1CD7" w:rsidP="000D1CD7">
      <w:pPr>
        <w:spacing w:line="254" w:lineRule="exact"/>
      </w:pPr>
      <w:r w:rsidRPr="000D1CD7">
        <w:t>Gegadigde voegt het jaarverslag van 2020 bij (laatste jaar).</w:t>
      </w:r>
    </w:p>
    <w:p w14:paraId="266C9C43" w14:textId="77777777" w:rsidR="000D1CD7" w:rsidRPr="000D1CD7" w:rsidRDefault="000D1CD7" w:rsidP="000D1CD7">
      <w:pPr>
        <w:spacing w:line="254" w:lineRule="exact"/>
      </w:pPr>
    </w:p>
    <w:p w14:paraId="2FB389D0" w14:textId="77777777" w:rsidR="000D1CD7" w:rsidRPr="000D1CD7" w:rsidRDefault="000D1CD7" w:rsidP="000D1CD7">
      <w:pPr>
        <w:spacing w:line="254" w:lineRule="exact"/>
      </w:pPr>
      <w:r w:rsidRPr="000D1CD7">
        <w:t>Op de hiernavolgende pagina staat de toelichting op hoe gegadigde financieel wordt beoordeeld.</w:t>
      </w:r>
    </w:p>
    <w:p w14:paraId="15BAB161" w14:textId="77777777" w:rsidR="000D1CD7" w:rsidRPr="000D1CD7" w:rsidRDefault="000D1CD7" w:rsidP="000D1CD7">
      <w:pPr>
        <w:spacing w:line="240" w:lineRule="auto"/>
      </w:pPr>
      <w:r w:rsidRPr="000D1CD7">
        <w:br w:type="page"/>
      </w:r>
    </w:p>
    <w:p w14:paraId="36338E49" w14:textId="77777777" w:rsidR="000D1CD7" w:rsidRPr="000D1CD7" w:rsidRDefault="000D1CD7" w:rsidP="000D1CD7">
      <w:pPr>
        <w:spacing w:line="254" w:lineRule="exact"/>
        <w:rPr>
          <w:b/>
        </w:rPr>
      </w:pPr>
      <w:r w:rsidRPr="000D1CD7">
        <w:rPr>
          <w:b/>
        </w:rPr>
        <w:t>Aspecten bij de beoordeling van ondernemingen door HEVO B.V. van ontwerpende partijen</w:t>
      </w:r>
    </w:p>
    <w:p w14:paraId="72E65B43" w14:textId="77777777" w:rsidR="000D1CD7" w:rsidRPr="000D1CD7" w:rsidRDefault="000D1CD7" w:rsidP="000D1CD7">
      <w:pPr>
        <w:spacing w:line="254" w:lineRule="exact"/>
      </w:pPr>
      <w:r w:rsidRPr="000D1CD7">
        <w:t>Centraal staat de eis dat het bedrijf waarmee een overeenkomst gesloten gaat worden voor uitvoering van de opdracht financieel gezond is naar gangbare boekhoudkundige maatstaven.</w:t>
      </w:r>
    </w:p>
    <w:p w14:paraId="0A4803E4" w14:textId="77777777" w:rsidR="000D1CD7" w:rsidRPr="000D1CD7" w:rsidRDefault="000D1CD7" w:rsidP="000D1CD7">
      <w:pPr>
        <w:spacing w:line="254" w:lineRule="exact"/>
      </w:pPr>
    </w:p>
    <w:p w14:paraId="07CA00B2" w14:textId="77777777" w:rsidR="000D1CD7" w:rsidRPr="000D1CD7" w:rsidRDefault="000D1CD7" w:rsidP="000D1CD7">
      <w:pPr>
        <w:spacing w:line="254" w:lineRule="exact"/>
      </w:pPr>
      <w:r w:rsidRPr="000D1CD7">
        <w:t xml:space="preserve">In geval van adviseurs/ontwerpende partijen wordt gekeken naar het gevraagde winst- en verliescijfer (netto resultaat) over de afgelopen drie boekjaren. Hierbij geldt een wegingsfactor waarbij het meest recente boekjaar 3 keer meetelt, het tweede boekjaar 2 keer meetelt en het oudste boekjaar 1 keer meetelt. Ditzelfde geldt voor de omzetcijfers***. Hieruit wordt het gewogen rendement berekend van de laatste drie jaar. Bij een positief gewogen rendement zal het jaarverslag worden getoetst op </w:t>
      </w:r>
      <w:proofErr w:type="spellStart"/>
      <w:r w:rsidRPr="000D1CD7">
        <w:t>opmerkelijkheden</w:t>
      </w:r>
      <w:proofErr w:type="spellEnd"/>
      <w:r w:rsidRPr="000D1CD7">
        <w:t xml:space="preserve">, wat voldoende zekerheid moet bieden in de continuïteit van de onderneming. Indien de continuïteit niet kan worden gewaarborgd volgt alsnog afwijzing. Toetsing zal dan plaatsvinden op solvabiliteit* en </w:t>
      </w:r>
      <w:proofErr w:type="spellStart"/>
      <w:r w:rsidRPr="000D1CD7">
        <w:t>current</w:t>
      </w:r>
      <w:proofErr w:type="spellEnd"/>
      <w:r w:rsidRPr="000D1CD7">
        <w:t xml:space="preserve"> ratio** (</w:t>
      </w:r>
      <w:r w:rsidRPr="000D1CD7">
        <w:rPr>
          <w:i/>
        </w:rPr>
        <w:t>vlottende activa / vlottende passiva</w:t>
      </w:r>
      <w:r w:rsidRPr="000D1CD7">
        <w:t>). Deze percentages dienen respectievelijk 25% en 1.00 te zijn.</w:t>
      </w:r>
    </w:p>
    <w:p w14:paraId="6B896F59" w14:textId="77777777" w:rsidR="000D1CD7" w:rsidRPr="000D1CD7" w:rsidRDefault="000D1CD7" w:rsidP="000D1CD7">
      <w:pPr>
        <w:spacing w:line="254" w:lineRule="exact"/>
      </w:pPr>
    </w:p>
    <w:p w14:paraId="12819C80" w14:textId="77777777" w:rsidR="000D1CD7" w:rsidRPr="000D1CD7" w:rsidRDefault="000D1CD7" w:rsidP="000D1CD7">
      <w:pPr>
        <w:spacing w:line="254" w:lineRule="exact"/>
      </w:pPr>
      <w:r w:rsidRPr="000D1CD7">
        <w:t xml:space="preserve">Indien het gewogen rendement negatief is volgt afwijzing, tenzij het eigen vermogen in absolute zin en in verhouding van het eigen vermogen ten opzichte van het totale vermogen (solvabiliteit) voldoende zekerheid biedt voor de uitvoering van de opdracht. De solvabiliteit* dient dan minimaal 25% te zijn en het verlies van het laatste boekjaar mag niet hoger zijn dan 25% van het resterende eigen vermogen. Ook dient de </w:t>
      </w:r>
      <w:proofErr w:type="spellStart"/>
      <w:r w:rsidRPr="000D1CD7">
        <w:t>current</w:t>
      </w:r>
      <w:proofErr w:type="spellEnd"/>
      <w:r w:rsidRPr="000D1CD7">
        <w:t xml:space="preserve"> ratio minimaal 1.00 te zijn.</w:t>
      </w:r>
    </w:p>
    <w:p w14:paraId="115D9506" w14:textId="77777777" w:rsidR="000D1CD7" w:rsidRPr="000D1CD7" w:rsidRDefault="000D1CD7" w:rsidP="000D1CD7">
      <w:pPr>
        <w:spacing w:line="254" w:lineRule="exact"/>
      </w:pPr>
    </w:p>
    <w:p w14:paraId="4E2AB556" w14:textId="77777777" w:rsidR="000D1CD7" w:rsidRPr="000D1CD7" w:rsidRDefault="000D1CD7" w:rsidP="000D1CD7">
      <w:pPr>
        <w:spacing w:line="254" w:lineRule="exact"/>
      </w:pPr>
      <w:r w:rsidRPr="000D1CD7">
        <w:t>Een inschrijvende partij kan op eigen initiatief uitleg meesturen om aan te tonen dat continuïteit van de onderneming gewaarborgd is. De continuïteit van de onderneming kan ook worden aangetoond via het, op eigen initiatief, verstrekken van een concerngarantie waarin het concern zich hoofdelijk garant stelt voor de nakoming van de technische, organisatorische en financiële contractuele verplichtingen. Uiteraard dient het concern dan ook financieel beoordeeld te worden aan de hand van de gestelde criteria.</w:t>
      </w:r>
    </w:p>
    <w:p w14:paraId="577B79E2" w14:textId="77777777" w:rsidR="000D1CD7" w:rsidRPr="000D1CD7" w:rsidRDefault="000D1CD7" w:rsidP="000D1CD7">
      <w:pPr>
        <w:spacing w:line="254" w:lineRule="exact"/>
      </w:pPr>
    </w:p>
    <w:p w14:paraId="36FFC48B" w14:textId="77777777" w:rsidR="000D1CD7" w:rsidRPr="000D1CD7" w:rsidRDefault="000D1CD7" w:rsidP="000D1CD7">
      <w:pPr>
        <w:spacing w:line="254" w:lineRule="exact"/>
        <w:ind w:left="426" w:hanging="426"/>
      </w:pPr>
      <w:r w:rsidRPr="000D1CD7">
        <w:t>*</w:t>
      </w:r>
      <w:r w:rsidRPr="000D1CD7">
        <w:tab/>
        <w:t xml:space="preserve">Solvabiliteit = (eigen vermogen + achtergestelde lening) / balanstotaal. </w:t>
      </w:r>
    </w:p>
    <w:p w14:paraId="0D23E27D" w14:textId="77777777" w:rsidR="000D1CD7" w:rsidRPr="000D1CD7" w:rsidRDefault="000D1CD7" w:rsidP="000D1CD7">
      <w:pPr>
        <w:spacing w:line="254" w:lineRule="exact"/>
        <w:ind w:left="426"/>
      </w:pPr>
      <w:r w:rsidRPr="000D1CD7">
        <w:t>Winstgevendheid: nettowinst / omzet. Ook kijken naar bedrijfsresultaat, EBITDA, resultaat deelnemingen en bijzondere baten en lasten.</w:t>
      </w:r>
    </w:p>
    <w:p w14:paraId="34B48EA8" w14:textId="77777777" w:rsidR="000D1CD7" w:rsidRPr="000D1CD7" w:rsidRDefault="000D1CD7" w:rsidP="000D1CD7">
      <w:pPr>
        <w:spacing w:line="254" w:lineRule="exact"/>
        <w:ind w:left="426" w:hanging="426"/>
      </w:pPr>
      <w:r w:rsidRPr="000D1CD7">
        <w:t>**</w:t>
      </w:r>
      <w:r w:rsidRPr="000D1CD7">
        <w:tab/>
      </w:r>
      <w:proofErr w:type="spellStart"/>
      <w:r w:rsidRPr="000D1CD7">
        <w:t>Current</w:t>
      </w:r>
      <w:proofErr w:type="spellEnd"/>
      <w:r w:rsidRPr="000D1CD7">
        <w:t xml:space="preserve"> ratio = vlottende activa / kortlopende schulden.</w:t>
      </w:r>
    </w:p>
    <w:p w14:paraId="0DD1942F" w14:textId="77777777" w:rsidR="000D1CD7" w:rsidRPr="000D1CD7" w:rsidRDefault="000D1CD7" w:rsidP="000D1CD7">
      <w:pPr>
        <w:spacing w:line="254" w:lineRule="exact"/>
        <w:ind w:left="426" w:hanging="426"/>
      </w:pPr>
      <w:r w:rsidRPr="000D1CD7">
        <w:t>***</w:t>
      </w:r>
      <w:r w:rsidRPr="000D1CD7">
        <w:tab/>
        <w:t>Omzetcijfers worden alleen gevraagd ter berekening van het rendement.</w:t>
      </w:r>
    </w:p>
    <w:p w14:paraId="3C2E77B0" w14:textId="77777777" w:rsidR="000D1CD7" w:rsidRPr="000D1CD7" w:rsidRDefault="000D1CD7" w:rsidP="000D1CD7">
      <w:pPr>
        <w:spacing w:line="254" w:lineRule="exact"/>
      </w:pPr>
      <w:r w:rsidRPr="000D1CD7">
        <w:rPr>
          <w:color w:val="FF0000"/>
        </w:rPr>
        <w:br w:type="page"/>
      </w:r>
    </w:p>
    <w:p w14:paraId="5DB25FA5" w14:textId="77777777" w:rsidR="000D1CD7" w:rsidRPr="000D1CD7" w:rsidRDefault="000D1CD7" w:rsidP="000D1CD7">
      <w:pPr>
        <w:keepNext/>
        <w:keepLines/>
        <w:numPr>
          <w:ilvl w:val="0"/>
          <w:numId w:val="2"/>
        </w:numPr>
        <w:tabs>
          <w:tab w:val="clear" w:pos="360"/>
        </w:tabs>
        <w:spacing w:after="160" w:line="340" w:lineRule="exact"/>
        <w:ind w:left="-947" w:firstLine="0"/>
        <w:contextualSpacing/>
        <w:outlineLvl w:val="0"/>
        <w:rPr>
          <w:rFonts w:cs="Arial"/>
          <w:b/>
          <w:bCs/>
          <w:sz w:val="32"/>
          <w:szCs w:val="16"/>
        </w:rPr>
      </w:pPr>
      <w:bookmarkStart w:id="14" w:name="_Toc1991689"/>
      <w:bookmarkStart w:id="15" w:name="_Toc60922964"/>
      <w:bookmarkStart w:id="16" w:name="_Toc61611154"/>
      <w:bookmarkStart w:id="17" w:name="_Toc76980793"/>
      <w:r w:rsidRPr="000D1CD7">
        <w:rPr>
          <w:rFonts w:cs="Arial"/>
          <w:b/>
          <w:bCs/>
          <w:sz w:val="32"/>
          <w:szCs w:val="16"/>
        </w:rPr>
        <w:t>Annex 4: model bijlage referentieproject</w:t>
      </w:r>
      <w:bookmarkEnd w:id="14"/>
      <w:bookmarkEnd w:id="15"/>
      <w:bookmarkEnd w:id="16"/>
      <w:bookmarkEnd w:id="17"/>
    </w:p>
    <w:p w14:paraId="1F0C2C70" w14:textId="77777777" w:rsidR="000D1CD7" w:rsidRPr="000D1CD7" w:rsidRDefault="000D1CD7" w:rsidP="000D1CD7">
      <w:pPr>
        <w:spacing w:line="254" w:lineRule="exact"/>
      </w:pPr>
    </w:p>
    <w:p w14:paraId="311182F4" w14:textId="77777777" w:rsidR="000D1CD7" w:rsidRPr="000D1CD7" w:rsidRDefault="000D1CD7" w:rsidP="000D1CD7">
      <w:pPr>
        <w:pBdr>
          <w:top w:val="single" w:sz="4" w:space="1" w:color="auto"/>
          <w:left w:val="single" w:sz="4" w:space="4" w:color="auto"/>
          <w:bottom w:val="single" w:sz="4" w:space="1" w:color="auto"/>
          <w:right w:val="single" w:sz="4" w:space="4" w:color="auto"/>
        </w:pBdr>
        <w:spacing w:line="254" w:lineRule="exact"/>
      </w:pPr>
      <w:r w:rsidRPr="000D1CD7">
        <w:t>Op basis van onderstaand format referentieprojecten indienen als:</w:t>
      </w:r>
    </w:p>
    <w:p w14:paraId="07D9A24F" w14:textId="77777777" w:rsidR="000D1CD7" w:rsidRPr="000D1CD7" w:rsidRDefault="000D1CD7" w:rsidP="000D1CD7">
      <w:pPr>
        <w:numPr>
          <w:ilvl w:val="0"/>
          <w:numId w:val="28"/>
        </w:numPr>
        <w:pBdr>
          <w:top w:val="single" w:sz="4" w:space="1" w:color="auto"/>
          <w:left w:val="single" w:sz="4" w:space="4" w:color="auto"/>
          <w:bottom w:val="single" w:sz="4" w:space="1" w:color="auto"/>
          <w:right w:val="single" w:sz="4" w:space="4" w:color="auto"/>
        </w:pBdr>
        <w:spacing w:line="254" w:lineRule="exact"/>
        <w:contextualSpacing/>
        <w:rPr>
          <w:b/>
          <w:lang w:val="en-US"/>
        </w:rPr>
      </w:pPr>
      <w:proofErr w:type="spellStart"/>
      <w:r w:rsidRPr="000D1CD7">
        <w:rPr>
          <w:b/>
          <w:lang w:val="en-US"/>
        </w:rPr>
        <w:t>Bijlage</w:t>
      </w:r>
      <w:proofErr w:type="spellEnd"/>
      <w:r w:rsidRPr="000D1CD7">
        <w:rPr>
          <w:b/>
          <w:lang w:val="en-US"/>
        </w:rPr>
        <w:t xml:space="preserve"> 3/A en/of 3/1: </w:t>
      </w:r>
      <w:proofErr w:type="spellStart"/>
      <w:r w:rsidRPr="000D1CD7">
        <w:rPr>
          <w:b/>
          <w:lang w:val="en-US"/>
        </w:rPr>
        <w:t>referentieproject</w:t>
      </w:r>
      <w:proofErr w:type="spellEnd"/>
      <w:r w:rsidRPr="000D1CD7">
        <w:rPr>
          <w:b/>
          <w:lang w:val="en-US"/>
        </w:rPr>
        <w:t xml:space="preserve"> </w:t>
      </w:r>
      <w:proofErr w:type="spellStart"/>
      <w:r w:rsidRPr="000D1CD7">
        <w:rPr>
          <w:b/>
          <w:lang w:val="en-US"/>
        </w:rPr>
        <w:t>competentie</w:t>
      </w:r>
      <w:proofErr w:type="spellEnd"/>
      <w:r w:rsidRPr="000D1CD7">
        <w:rPr>
          <w:b/>
          <w:lang w:val="en-US"/>
        </w:rPr>
        <w:t xml:space="preserve"> en/of </w:t>
      </w:r>
      <w:proofErr w:type="spellStart"/>
      <w:r w:rsidRPr="000D1CD7">
        <w:rPr>
          <w:b/>
          <w:lang w:val="en-US"/>
        </w:rPr>
        <w:t>selectiecriterium</w:t>
      </w:r>
      <w:proofErr w:type="spellEnd"/>
      <w:r w:rsidRPr="000D1CD7">
        <w:rPr>
          <w:b/>
          <w:lang w:val="en-US"/>
        </w:rPr>
        <w:t>.</w:t>
      </w:r>
    </w:p>
    <w:p w14:paraId="4334781B" w14:textId="77777777" w:rsidR="000D1CD7" w:rsidRPr="000D1CD7" w:rsidRDefault="000D1CD7" w:rsidP="000D1CD7">
      <w:pPr>
        <w:numPr>
          <w:ilvl w:val="0"/>
          <w:numId w:val="28"/>
        </w:numPr>
        <w:pBdr>
          <w:top w:val="single" w:sz="4" w:space="1" w:color="auto"/>
          <w:left w:val="single" w:sz="4" w:space="4" w:color="auto"/>
          <w:bottom w:val="single" w:sz="4" w:space="1" w:color="auto"/>
          <w:right w:val="single" w:sz="4" w:space="4" w:color="auto"/>
        </w:pBdr>
        <w:spacing w:line="254" w:lineRule="exact"/>
        <w:contextualSpacing/>
        <w:rPr>
          <w:b/>
        </w:rPr>
      </w:pPr>
      <w:r w:rsidRPr="000D1CD7">
        <w:rPr>
          <w:b/>
        </w:rPr>
        <w:t>Bijlage 3/B en/of 3/2: referentieproject competentie en/of selectiecriterium.</w:t>
      </w:r>
    </w:p>
    <w:p w14:paraId="4EF0819E" w14:textId="77777777" w:rsidR="000D1CD7" w:rsidRPr="000D1CD7" w:rsidRDefault="000D1CD7" w:rsidP="000D1CD7">
      <w:pPr>
        <w:numPr>
          <w:ilvl w:val="0"/>
          <w:numId w:val="28"/>
        </w:numPr>
        <w:pBdr>
          <w:top w:val="single" w:sz="4" w:space="1" w:color="auto"/>
          <w:left w:val="single" w:sz="4" w:space="4" w:color="auto"/>
          <w:bottom w:val="single" w:sz="4" w:space="1" w:color="auto"/>
          <w:right w:val="single" w:sz="4" w:space="4" w:color="auto"/>
        </w:pBdr>
        <w:spacing w:line="254" w:lineRule="exact"/>
        <w:contextualSpacing/>
        <w:rPr>
          <w:b/>
        </w:rPr>
      </w:pPr>
      <w:r w:rsidRPr="000D1CD7">
        <w:rPr>
          <w:b/>
        </w:rPr>
        <w:t>Bijlage 3/C en/of 3/3: referentieproject competentie en/of selectiecriterium.</w:t>
      </w:r>
    </w:p>
    <w:p w14:paraId="7BA9741E" w14:textId="77777777" w:rsidR="000D1CD7" w:rsidRPr="000D1CD7" w:rsidRDefault="000D1CD7" w:rsidP="000D1CD7">
      <w:pPr>
        <w:spacing w:line="254" w:lineRule="exact"/>
      </w:pPr>
    </w:p>
    <w:p w14:paraId="2ED8AE6B" w14:textId="77777777" w:rsidR="000D1CD7" w:rsidRPr="000D1CD7" w:rsidRDefault="000D1CD7" w:rsidP="000D1CD7">
      <w:pPr>
        <w:spacing w:line="254" w:lineRule="exact"/>
        <w:rPr>
          <w:b/>
        </w:rPr>
      </w:pPr>
      <w:r w:rsidRPr="000D1CD7">
        <w:rPr>
          <w:b/>
        </w:rPr>
        <w:t>Korte omschrijving van het project (functie van het gebouw, kenmerken)</w:t>
      </w:r>
    </w:p>
    <w:p w14:paraId="49A7FABD" w14:textId="77777777" w:rsidR="000D1CD7" w:rsidRPr="000D1CD7" w:rsidRDefault="000D1CD7" w:rsidP="000D1CD7">
      <w:pPr>
        <w:spacing w:line="254" w:lineRule="exact"/>
      </w:pPr>
      <w:r w:rsidRPr="000D1CD7">
        <w:t>Naam project: …………………………</w:t>
      </w:r>
    </w:p>
    <w:p w14:paraId="4C4B0385" w14:textId="77777777" w:rsidR="000D1CD7" w:rsidRPr="000D1CD7" w:rsidRDefault="000D1CD7" w:rsidP="000D1CD7">
      <w:pPr>
        <w:spacing w:line="254" w:lineRule="exact"/>
      </w:pPr>
      <w:r w:rsidRPr="000D1CD7">
        <w:t>Plaats: …………………………</w:t>
      </w:r>
    </w:p>
    <w:p w14:paraId="74D2DD81" w14:textId="77777777" w:rsidR="000D1CD7" w:rsidRPr="000D1CD7" w:rsidRDefault="000D1CD7" w:rsidP="000D1CD7">
      <w:pPr>
        <w:spacing w:line="254" w:lineRule="exact"/>
      </w:pPr>
      <w:r w:rsidRPr="000D1CD7">
        <w:t>Naam opdrachtgever: …………………………</w:t>
      </w:r>
    </w:p>
    <w:p w14:paraId="5888960C" w14:textId="77777777" w:rsidR="000D1CD7" w:rsidRPr="000D1CD7" w:rsidRDefault="000D1CD7" w:rsidP="000D1CD7">
      <w:pPr>
        <w:spacing w:line="254" w:lineRule="exact"/>
      </w:pPr>
      <w:r w:rsidRPr="000D1CD7">
        <w:t>Functie van het gebouw: …………………………</w:t>
      </w:r>
    </w:p>
    <w:p w14:paraId="0AF131B0" w14:textId="77777777" w:rsidR="000D1CD7" w:rsidRPr="000D1CD7" w:rsidRDefault="000D1CD7" w:rsidP="000D1CD7">
      <w:pPr>
        <w:spacing w:line="254" w:lineRule="exact"/>
      </w:pPr>
    </w:p>
    <w:p w14:paraId="620BF2EB" w14:textId="77777777" w:rsidR="000D1CD7" w:rsidRPr="000D1CD7" w:rsidRDefault="000D1CD7" w:rsidP="000D1CD7">
      <w:pPr>
        <w:spacing w:line="254" w:lineRule="exact"/>
      </w:pPr>
      <w:r w:rsidRPr="000D1CD7">
        <w:t>Kenmerken (waaruit blijkt dat de referentie voldoet aan de gestelde voorwaarden):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tblGrid>
      <w:tr w:rsidR="000D1CD7" w:rsidRPr="000D1CD7" w14:paraId="23AFE2A4" w14:textId="77777777" w:rsidTr="00C13CF4">
        <w:tc>
          <w:tcPr>
            <w:tcW w:w="8046" w:type="dxa"/>
          </w:tcPr>
          <w:p w14:paraId="7F73143C" w14:textId="77777777" w:rsidR="000D1CD7" w:rsidRPr="000D1CD7" w:rsidRDefault="000D1CD7" w:rsidP="000D1CD7">
            <w:pPr>
              <w:spacing w:line="254" w:lineRule="exact"/>
            </w:pPr>
          </w:p>
          <w:p w14:paraId="7CDC2D17" w14:textId="77777777" w:rsidR="000D1CD7" w:rsidRPr="000D1CD7" w:rsidRDefault="000D1CD7" w:rsidP="000D1CD7">
            <w:pPr>
              <w:spacing w:line="254" w:lineRule="exact"/>
            </w:pPr>
          </w:p>
          <w:p w14:paraId="25BACFC1" w14:textId="77777777" w:rsidR="000D1CD7" w:rsidRPr="000D1CD7" w:rsidRDefault="000D1CD7" w:rsidP="000D1CD7">
            <w:pPr>
              <w:spacing w:line="254" w:lineRule="exact"/>
            </w:pPr>
          </w:p>
          <w:p w14:paraId="0AC0F775" w14:textId="77777777" w:rsidR="000D1CD7" w:rsidRPr="000D1CD7" w:rsidRDefault="000D1CD7" w:rsidP="000D1CD7">
            <w:pPr>
              <w:spacing w:line="254" w:lineRule="exact"/>
            </w:pPr>
          </w:p>
          <w:p w14:paraId="27E1FCE7" w14:textId="77777777" w:rsidR="000D1CD7" w:rsidRPr="000D1CD7" w:rsidRDefault="000D1CD7" w:rsidP="000D1CD7">
            <w:pPr>
              <w:spacing w:line="254" w:lineRule="exact"/>
            </w:pPr>
          </w:p>
        </w:tc>
      </w:tr>
    </w:tbl>
    <w:p w14:paraId="2D967450" w14:textId="77777777" w:rsidR="000D1CD7" w:rsidRPr="000D1CD7" w:rsidRDefault="000D1CD7" w:rsidP="000D1CD7">
      <w:pPr>
        <w:spacing w:line="254" w:lineRule="exact"/>
      </w:pPr>
    </w:p>
    <w:p w14:paraId="7FF8E684" w14:textId="77777777" w:rsidR="000D1CD7" w:rsidRPr="000D1CD7" w:rsidRDefault="000D1CD7" w:rsidP="000D1CD7">
      <w:pPr>
        <w:spacing w:line="254" w:lineRule="exact"/>
        <w:rPr>
          <w:b/>
        </w:rPr>
      </w:pPr>
      <w:r w:rsidRPr="000D1CD7">
        <w:rPr>
          <w:b/>
        </w:rPr>
        <w:t>Korte omschrijving van de rol van gegadigde in de uitvoering van het project</w:t>
      </w:r>
    </w:p>
    <w:p w14:paraId="0AB064C5" w14:textId="77777777" w:rsidR="000D1CD7" w:rsidRPr="000D1CD7" w:rsidRDefault="000D1CD7" w:rsidP="000D1CD7">
      <w:pPr>
        <w:spacing w:line="254" w:lineRule="exact"/>
      </w:pPr>
      <w:r w:rsidRPr="000D1CD7">
        <w:t>Naam architect: …………………………</w:t>
      </w:r>
    </w:p>
    <w:p w14:paraId="2C169523" w14:textId="77777777" w:rsidR="000D1CD7" w:rsidRPr="000D1CD7" w:rsidRDefault="000D1CD7" w:rsidP="000D1CD7">
      <w:pPr>
        <w:spacing w:line="254" w:lineRule="exact"/>
      </w:pPr>
      <w:r w:rsidRPr="000D1CD7">
        <w:t>Adviseurs: …………………………</w:t>
      </w:r>
    </w:p>
    <w:p w14:paraId="796422B3" w14:textId="77777777" w:rsidR="000D1CD7" w:rsidRPr="000D1CD7" w:rsidRDefault="000D1CD7" w:rsidP="000D1CD7">
      <w:pPr>
        <w:spacing w:line="254" w:lineRule="exact"/>
      </w:pPr>
      <w:r w:rsidRPr="000D1CD7">
        <w:t>Aannemers: …………………………</w:t>
      </w:r>
    </w:p>
    <w:p w14:paraId="119415B5" w14:textId="77777777" w:rsidR="000D1CD7" w:rsidRPr="000D1CD7" w:rsidRDefault="000D1CD7" w:rsidP="000D1CD7">
      <w:pPr>
        <w:spacing w:line="254" w:lineRule="exact"/>
      </w:pPr>
      <w:r w:rsidRPr="000D1CD7">
        <w:t>Overige betrokken partijen: …………………………</w:t>
      </w:r>
    </w:p>
    <w:p w14:paraId="79116AC9" w14:textId="77777777" w:rsidR="000D1CD7" w:rsidRPr="000D1CD7" w:rsidRDefault="000D1CD7" w:rsidP="000D1CD7">
      <w:pPr>
        <w:spacing w:line="254" w:lineRule="exact"/>
      </w:pPr>
    </w:p>
    <w:p w14:paraId="2C3A9D67" w14:textId="77777777" w:rsidR="000D1CD7" w:rsidRPr="000D1CD7" w:rsidRDefault="000D1CD7" w:rsidP="000D1CD7">
      <w:pPr>
        <w:spacing w:line="254" w:lineRule="exact"/>
      </w:pPr>
      <w:r w:rsidRPr="000D1CD7">
        <w:t xml:space="preserve">Beschrijving werkzaamheden en rol in het project (waaruit blijkt dat de referentie voldoet aan de gestelde voorwaarden):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tblGrid>
      <w:tr w:rsidR="000D1CD7" w:rsidRPr="000D1CD7" w14:paraId="4A05CEEF" w14:textId="77777777" w:rsidTr="00C13CF4">
        <w:tc>
          <w:tcPr>
            <w:tcW w:w="8046" w:type="dxa"/>
          </w:tcPr>
          <w:p w14:paraId="5FB53FF9" w14:textId="77777777" w:rsidR="000D1CD7" w:rsidRPr="000D1CD7" w:rsidRDefault="000D1CD7" w:rsidP="000D1CD7">
            <w:pPr>
              <w:spacing w:line="254" w:lineRule="exact"/>
            </w:pPr>
          </w:p>
          <w:p w14:paraId="47641F34" w14:textId="77777777" w:rsidR="000D1CD7" w:rsidRPr="000D1CD7" w:rsidRDefault="000D1CD7" w:rsidP="000D1CD7">
            <w:pPr>
              <w:spacing w:line="254" w:lineRule="exact"/>
            </w:pPr>
          </w:p>
          <w:p w14:paraId="670DEF5F" w14:textId="77777777" w:rsidR="000D1CD7" w:rsidRPr="000D1CD7" w:rsidRDefault="000D1CD7" w:rsidP="000D1CD7">
            <w:pPr>
              <w:spacing w:line="254" w:lineRule="exact"/>
            </w:pPr>
          </w:p>
          <w:p w14:paraId="1CA4F56B" w14:textId="77777777" w:rsidR="000D1CD7" w:rsidRPr="000D1CD7" w:rsidRDefault="000D1CD7" w:rsidP="000D1CD7">
            <w:pPr>
              <w:spacing w:line="254" w:lineRule="exact"/>
            </w:pPr>
          </w:p>
          <w:p w14:paraId="7F67BE8B" w14:textId="77777777" w:rsidR="000D1CD7" w:rsidRPr="000D1CD7" w:rsidRDefault="000D1CD7" w:rsidP="000D1CD7">
            <w:pPr>
              <w:spacing w:line="254" w:lineRule="exact"/>
            </w:pPr>
          </w:p>
        </w:tc>
      </w:tr>
    </w:tbl>
    <w:p w14:paraId="5BE08B27" w14:textId="77777777" w:rsidR="000D1CD7" w:rsidRPr="000D1CD7" w:rsidRDefault="000D1CD7" w:rsidP="000D1CD7">
      <w:pPr>
        <w:spacing w:line="254" w:lineRule="exact"/>
      </w:pPr>
    </w:p>
    <w:p w14:paraId="50473953" w14:textId="77777777" w:rsidR="000D1CD7" w:rsidRPr="000D1CD7" w:rsidRDefault="000D1CD7" w:rsidP="000D1CD7">
      <w:pPr>
        <w:tabs>
          <w:tab w:val="left" w:pos="2835"/>
        </w:tabs>
        <w:spacing w:line="254" w:lineRule="exact"/>
        <w:rPr>
          <w:bCs/>
        </w:rPr>
      </w:pPr>
      <w:r w:rsidRPr="000D1CD7">
        <w:rPr>
          <w:bCs/>
        </w:rPr>
        <w:t>Omvang van het werk:</w:t>
      </w:r>
      <w:r w:rsidRPr="000D1CD7">
        <w:rPr>
          <w:bCs/>
        </w:rPr>
        <w:tab/>
        <w:t xml:space="preserve">………………………… m² </w:t>
      </w:r>
      <w:proofErr w:type="spellStart"/>
      <w:r w:rsidRPr="000D1CD7">
        <w:rPr>
          <w:bCs/>
        </w:rPr>
        <w:t>bvo</w:t>
      </w:r>
      <w:proofErr w:type="spellEnd"/>
    </w:p>
    <w:p w14:paraId="576EFD0B" w14:textId="77777777" w:rsidR="000D1CD7" w:rsidRPr="000D1CD7" w:rsidRDefault="000D1CD7" w:rsidP="000D1CD7">
      <w:pPr>
        <w:tabs>
          <w:tab w:val="left" w:pos="2835"/>
        </w:tabs>
        <w:spacing w:line="254" w:lineRule="exact"/>
        <w:rPr>
          <w:bCs/>
        </w:rPr>
      </w:pPr>
      <w:r w:rsidRPr="000D1CD7">
        <w:rPr>
          <w:bCs/>
        </w:rPr>
        <w:t>Bouwkosten van het werk:</w:t>
      </w:r>
      <w:r w:rsidRPr="000D1CD7">
        <w:rPr>
          <w:bCs/>
        </w:rPr>
        <w:tab/>
        <w:t>€ ………………………. exclusief btw</w:t>
      </w:r>
    </w:p>
    <w:p w14:paraId="57EE6B4E" w14:textId="77777777" w:rsidR="000D1CD7" w:rsidRPr="000D1CD7" w:rsidRDefault="000D1CD7" w:rsidP="000D1CD7">
      <w:pPr>
        <w:spacing w:line="254" w:lineRule="exact"/>
        <w:rPr>
          <w:bCs/>
        </w:rPr>
      </w:pPr>
    </w:p>
    <w:p w14:paraId="70978725" w14:textId="77777777" w:rsidR="000D1CD7" w:rsidRPr="000D1CD7" w:rsidRDefault="000D1CD7" w:rsidP="000D1CD7">
      <w:pPr>
        <w:spacing w:line="254" w:lineRule="exact"/>
        <w:rPr>
          <w:b/>
        </w:rPr>
      </w:pPr>
      <w:r w:rsidRPr="000D1CD7">
        <w:rPr>
          <w:b/>
        </w:rPr>
        <w:t>Planning/uitvoeringsperiode</w:t>
      </w:r>
    </w:p>
    <w:p w14:paraId="0028814B" w14:textId="77777777" w:rsidR="000D1CD7" w:rsidRPr="000D1CD7" w:rsidRDefault="000D1CD7" w:rsidP="000D1CD7">
      <w:pPr>
        <w:tabs>
          <w:tab w:val="left" w:pos="2835"/>
        </w:tabs>
        <w:spacing w:line="254" w:lineRule="exact"/>
      </w:pPr>
      <w:r w:rsidRPr="000D1CD7">
        <w:t>Start ontwerp:</w:t>
      </w:r>
      <w:r w:rsidRPr="000D1CD7">
        <w:tab/>
        <w:t>…………………………</w:t>
      </w:r>
    </w:p>
    <w:p w14:paraId="2CF4CE9F" w14:textId="77777777" w:rsidR="000D1CD7" w:rsidRPr="000D1CD7" w:rsidRDefault="000D1CD7" w:rsidP="000D1CD7">
      <w:pPr>
        <w:tabs>
          <w:tab w:val="left" w:pos="2835"/>
        </w:tabs>
        <w:spacing w:line="254" w:lineRule="exact"/>
      </w:pPr>
      <w:r w:rsidRPr="000D1CD7">
        <w:t xml:space="preserve">Start uitvoering: </w:t>
      </w:r>
      <w:r w:rsidRPr="000D1CD7">
        <w:tab/>
        <w:t>…………………………</w:t>
      </w:r>
    </w:p>
    <w:p w14:paraId="46A78254" w14:textId="77777777" w:rsidR="000D1CD7" w:rsidRPr="000D1CD7" w:rsidRDefault="000D1CD7" w:rsidP="000D1CD7">
      <w:pPr>
        <w:tabs>
          <w:tab w:val="left" w:pos="2835"/>
        </w:tabs>
        <w:spacing w:line="254" w:lineRule="exact"/>
      </w:pPr>
      <w:r w:rsidRPr="000D1CD7">
        <w:t xml:space="preserve">Oplevering: </w:t>
      </w:r>
      <w:r w:rsidRPr="000D1CD7">
        <w:tab/>
        <w:t>…………………………</w:t>
      </w:r>
    </w:p>
    <w:p w14:paraId="233FAD34" w14:textId="77777777" w:rsidR="000D1CD7" w:rsidRPr="000D1CD7" w:rsidRDefault="000D1CD7" w:rsidP="000D1CD7">
      <w:pPr>
        <w:spacing w:line="254" w:lineRule="exact"/>
        <w:rPr>
          <w:b/>
        </w:rPr>
      </w:pPr>
    </w:p>
    <w:p w14:paraId="5CE471D1" w14:textId="77777777" w:rsidR="000D1CD7" w:rsidRPr="000D1CD7" w:rsidRDefault="000D1CD7" w:rsidP="000D1CD7">
      <w:pPr>
        <w:spacing w:line="254" w:lineRule="exact"/>
        <w:rPr>
          <w:b/>
        </w:rPr>
      </w:pPr>
      <w:r w:rsidRPr="000D1CD7">
        <w:rPr>
          <w:b/>
        </w:rPr>
        <w:t>Kerncompetentie die beoordeeld wordt</w:t>
      </w:r>
    </w:p>
    <w:p w14:paraId="42EF352B" w14:textId="77777777" w:rsidR="000D1CD7" w:rsidRPr="000D1CD7" w:rsidRDefault="000D1CD7" w:rsidP="000D1CD7">
      <w:pPr>
        <w:spacing w:line="254" w:lineRule="exact"/>
      </w:pPr>
      <w:r w:rsidRPr="000D1CD7">
        <w:t>Motivatie ten aanzien van de competentie/selectiecriterium.</w:t>
      </w:r>
    </w:p>
    <w:p w14:paraId="6DD78F15" w14:textId="77777777" w:rsidR="000D1CD7" w:rsidRPr="000D1CD7" w:rsidRDefault="000D1CD7" w:rsidP="000D1CD7">
      <w:pPr>
        <w:spacing w:line="254"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tblGrid>
      <w:tr w:rsidR="000D1CD7" w:rsidRPr="000D1CD7" w14:paraId="4FF7275C" w14:textId="77777777" w:rsidTr="00C13CF4">
        <w:tc>
          <w:tcPr>
            <w:tcW w:w="8046" w:type="dxa"/>
          </w:tcPr>
          <w:p w14:paraId="0198F804" w14:textId="77777777" w:rsidR="000D1CD7" w:rsidRPr="000D1CD7" w:rsidRDefault="000D1CD7" w:rsidP="000D1CD7">
            <w:pPr>
              <w:spacing w:line="254" w:lineRule="exact"/>
            </w:pPr>
          </w:p>
          <w:p w14:paraId="646F6DC5" w14:textId="77777777" w:rsidR="000D1CD7" w:rsidRPr="000D1CD7" w:rsidRDefault="000D1CD7" w:rsidP="000D1CD7">
            <w:pPr>
              <w:spacing w:line="254" w:lineRule="exact"/>
            </w:pPr>
          </w:p>
          <w:p w14:paraId="21D300E0" w14:textId="77777777" w:rsidR="000D1CD7" w:rsidRPr="000D1CD7" w:rsidRDefault="000D1CD7" w:rsidP="000D1CD7">
            <w:pPr>
              <w:spacing w:line="254" w:lineRule="exact"/>
            </w:pPr>
          </w:p>
          <w:p w14:paraId="36D55C4E" w14:textId="77777777" w:rsidR="000D1CD7" w:rsidRPr="000D1CD7" w:rsidRDefault="000D1CD7" w:rsidP="000D1CD7">
            <w:pPr>
              <w:spacing w:line="254" w:lineRule="exact"/>
            </w:pPr>
          </w:p>
          <w:p w14:paraId="3242E864" w14:textId="77777777" w:rsidR="000D1CD7" w:rsidRPr="000D1CD7" w:rsidRDefault="000D1CD7" w:rsidP="000D1CD7">
            <w:pPr>
              <w:spacing w:line="254" w:lineRule="exact"/>
            </w:pPr>
          </w:p>
          <w:p w14:paraId="4BDA05D1" w14:textId="77777777" w:rsidR="000D1CD7" w:rsidRPr="000D1CD7" w:rsidRDefault="000D1CD7" w:rsidP="000D1CD7">
            <w:pPr>
              <w:spacing w:line="254" w:lineRule="exact"/>
            </w:pPr>
          </w:p>
          <w:p w14:paraId="061DF354" w14:textId="77777777" w:rsidR="000D1CD7" w:rsidRPr="000D1CD7" w:rsidRDefault="000D1CD7" w:rsidP="000D1CD7">
            <w:pPr>
              <w:spacing w:line="254" w:lineRule="exact"/>
            </w:pPr>
          </w:p>
          <w:p w14:paraId="460C8D2C" w14:textId="77777777" w:rsidR="000D1CD7" w:rsidRPr="000D1CD7" w:rsidRDefault="000D1CD7" w:rsidP="000D1CD7">
            <w:pPr>
              <w:spacing w:line="254" w:lineRule="exact"/>
            </w:pPr>
          </w:p>
          <w:p w14:paraId="6A90988A" w14:textId="77777777" w:rsidR="000D1CD7" w:rsidRPr="000D1CD7" w:rsidRDefault="000D1CD7" w:rsidP="000D1CD7">
            <w:pPr>
              <w:spacing w:line="254" w:lineRule="exact"/>
            </w:pPr>
          </w:p>
          <w:p w14:paraId="4838D1E1" w14:textId="77777777" w:rsidR="000D1CD7" w:rsidRPr="000D1CD7" w:rsidRDefault="000D1CD7" w:rsidP="000D1CD7">
            <w:pPr>
              <w:spacing w:line="254" w:lineRule="exact"/>
            </w:pPr>
          </w:p>
          <w:p w14:paraId="46D88638" w14:textId="77777777" w:rsidR="000D1CD7" w:rsidRPr="000D1CD7" w:rsidRDefault="000D1CD7" w:rsidP="000D1CD7">
            <w:pPr>
              <w:spacing w:line="254" w:lineRule="exact"/>
            </w:pPr>
          </w:p>
          <w:p w14:paraId="7BA1F83E" w14:textId="77777777" w:rsidR="000D1CD7" w:rsidRPr="000D1CD7" w:rsidRDefault="000D1CD7" w:rsidP="000D1CD7">
            <w:pPr>
              <w:spacing w:line="254" w:lineRule="exact"/>
            </w:pPr>
          </w:p>
          <w:p w14:paraId="0FBD63EE" w14:textId="77777777" w:rsidR="000D1CD7" w:rsidRPr="000D1CD7" w:rsidRDefault="000D1CD7" w:rsidP="000D1CD7">
            <w:pPr>
              <w:spacing w:line="254" w:lineRule="exact"/>
            </w:pPr>
          </w:p>
          <w:p w14:paraId="6FAF493F" w14:textId="77777777" w:rsidR="000D1CD7" w:rsidRPr="000D1CD7" w:rsidRDefault="000D1CD7" w:rsidP="000D1CD7">
            <w:pPr>
              <w:spacing w:line="254" w:lineRule="exact"/>
            </w:pPr>
          </w:p>
          <w:p w14:paraId="3299E109" w14:textId="77777777" w:rsidR="000D1CD7" w:rsidRPr="000D1CD7" w:rsidRDefault="000D1CD7" w:rsidP="000D1CD7">
            <w:pPr>
              <w:spacing w:line="254" w:lineRule="exact"/>
            </w:pPr>
          </w:p>
          <w:p w14:paraId="545AE684" w14:textId="77777777" w:rsidR="000D1CD7" w:rsidRPr="000D1CD7" w:rsidRDefault="000D1CD7" w:rsidP="000D1CD7">
            <w:pPr>
              <w:spacing w:line="254" w:lineRule="exact"/>
            </w:pPr>
          </w:p>
          <w:p w14:paraId="3E4A4466" w14:textId="77777777" w:rsidR="000D1CD7" w:rsidRPr="000D1CD7" w:rsidRDefault="000D1CD7" w:rsidP="000D1CD7">
            <w:pPr>
              <w:spacing w:line="254" w:lineRule="exact"/>
            </w:pPr>
          </w:p>
          <w:p w14:paraId="422ECCDA" w14:textId="77777777" w:rsidR="000D1CD7" w:rsidRPr="000D1CD7" w:rsidRDefault="000D1CD7" w:rsidP="000D1CD7">
            <w:pPr>
              <w:spacing w:line="254" w:lineRule="exact"/>
            </w:pPr>
          </w:p>
          <w:p w14:paraId="1875B232" w14:textId="77777777" w:rsidR="000D1CD7" w:rsidRPr="000D1CD7" w:rsidRDefault="000D1CD7" w:rsidP="000D1CD7">
            <w:pPr>
              <w:spacing w:line="254" w:lineRule="exact"/>
            </w:pPr>
          </w:p>
          <w:p w14:paraId="7641EA53" w14:textId="77777777" w:rsidR="000D1CD7" w:rsidRPr="000D1CD7" w:rsidRDefault="000D1CD7" w:rsidP="000D1CD7">
            <w:pPr>
              <w:spacing w:line="254" w:lineRule="exact"/>
            </w:pPr>
          </w:p>
          <w:p w14:paraId="59C75AE7" w14:textId="77777777" w:rsidR="000D1CD7" w:rsidRPr="000D1CD7" w:rsidRDefault="000D1CD7" w:rsidP="000D1CD7">
            <w:pPr>
              <w:spacing w:line="254" w:lineRule="exact"/>
            </w:pPr>
          </w:p>
        </w:tc>
      </w:tr>
    </w:tbl>
    <w:p w14:paraId="57ADCD49" w14:textId="77777777" w:rsidR="000D1CD7" w:rsidRPr="000D1CD7" w:rsidRDefault="000D1CD7" w:rsidP="000D1CD7">
      <w:pPr>
        <w:spacing w:line="254" w:lineRule="exact"/>
      </w:pPr>
    </w:p>
    <w:p w14:paraId="41A953B1" w14:textId="77777777" w:rsidR="000D1CD7" w:rsidRPr="000D1CD7" w:rsidRDefault="000D1CD7" w:rsidP="000D1CD7">
      <w:pPr>
        <w:spacing w:line="254" w:lineRule="exact"/>
        <w:rPr>
          <w:b/>
        </w:rPr>
      </w:pPr>
      <w:r w:rsidRPr="000D1CD7">
        <w:rPr>
          <w:b/>
        </w:rPr>
        <w:t xml:space="preserve">Projectvisualisatie </w:t>
      </w:r>
    </w:p>
    <w:p w14:paraId="17FC95E7" w14:textId="77777777" w:rsidR="000D1CD7" w:rsidRPr="000D1CD7" w:rsidRDefault="000D1CD7" w:rsidP="000D1CD7">
      <w:pPr>
        <w:spacing w:line="254" w:lineRule="exact"/>
      </w:pPr>
      <w:r w:rsidRPr="000D1CD7">
        <w:t>(beeldmateriaal en eventueel een plattegrond toevoegen, maximaal twee extra A4-pagina’s).</w:t>
      </w:r>
    </w:p>
    <w:p w14:paraId="500F8846" w14:textId="77777777" w:rsidR="000D1CD7" w:rsidRPr="000D1CD7" w:rsidRDefault="000D1CD7" w:rsidP="000D1CD7">
      <w:pPr>
        <w:spacing w:line="240" w:lineRule="auto"/>
        <w:rPr>
          <w:rFonts w:cs="Arial"/>
          <w:b/>
          <w:bCs/>
          <w:sz w:val="32"/>
          <w:szCs w:val="16"/>
        </w:rPr>
      </w:pPr>
    </w:p>
    <w:p w14:paraId="7EEBB899" w14:textId="77777777" w:rsidR="000D1CD7" w:rsidRPr="000D1CD7" w:rsidRDefault="000D1CD7" w:rsidP="000D1CD7">
      <w:pPr>
        <w:spacing w:line="254" w:lineRule="exact"/>
      </w:pPr>
    </w:p>
    <w:p w14:paraId="3415B740" w14:textId="77777777" w:rsidR="000D1CD7" w:rsidRPr="000D1CD7" w:rsidRDefault="000D1CD7" w:rsidP="000D1CD7">
      <w:pPr>
        <w:spacing w:line="254" w:lineRule="exact"/>
      </w:pPr>
    </w:p>
    <w:p w14:paraId="4023DADB" w14:textId="77777777" w:rsidR="000D1CD7" w:rsidRPr="000D1CD7" w:rsidRDefault="000D1CD7" w:rsidP="000D1CD7">
      <w:pPr>
        <w:spacing w:line="254" w:lineRule="exact"/>
      </w:pPr>
    </w:p>
    <w:p w14:paraId="5B16E9C7" w14:textId="6076E012" w:rsidR="0046121E" w:rsidRDefault="0046121E" w:rsidP="00253077"/>
    <w:sectPr w:rsidR="0046121E" w:rsidSect="008079DC">
      <w:headerReference w:type="default" r:id="rId7"/>
      <w:footerReference w:type="default" r:id="rId8"/>
      <w:headerReference w:type="first" r:id="rId9"/>
      <w:footerReference w:type="first" r:id="rId10"/>
      <w:pgSz w:w="11907" w:h="16839" w:code="9"/>
      <w:pgMar w:top="3289" w:right="1690" w:bottom="1979" w:left="1588" w:header="249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7F2C" w14:textId="77777777" w:rsidR="00DB6A9B" w:rsidRDefault="00DB6A9B">
      <w:r>
        <w:separator/>
      </w:r>
    </w:p>
  </w:endnote>
  <w:endnote w:type="continuationSeparator" w:id="0">
    <w:p w14:paraId="39246F78" w14:textId="77777777" w:rsidR="00DB6A9B" w:rsidRDefault="00DB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A2CAF" w14:textId="77777777" w:rsidR="00426892" w:rsidRDefault="00426892" w:rsidP="003D00B8">
    <w:pPr>
      <w:spacing w:line="200" w:lineRule="exact"/>
    </w:pPr>
  </w:p>
  <w:tbl>
    <w:tblPr>
      <w:tblW w:w="8623" w:type="dxa"/>
      <w:tblLayout w:type="fixed"/>
      <w:tblCellMar>
        <w:left w:w="0" w:type="dxa"/>
        <w:right w:w="0" w:type="dxa"/>
      </w:tblCellMar>
      <w:tblLook w:val="0000" w:firstRow="0" w:lastRow="0" w:firstColumn="0" w:lastColumn="0" w:noHBand="0" w:noVBand="0"/>
    </w:tblPr>
    <w:tblGrid>
      <w:gridCol w:w="8623"/>
    </w:tblGrid>
    <w:tr w:rsidR="00426892" w14:paraId="6F9C02CC" w14:textId="77777777" w:rsidTr="003D00B8">
      <w:trPr>
        <w:trHeight w:val="564"/>
      </w:trPr>
      <w:tc>
        <w:tcPr>
          <w:tcW w:w="8623" w:type="dxa"/>
          <w:shd w:val="clear" w:color="auto" w:fill="auto"/>
        </w:tcPr>
        <w:p w14:paraId="4450ECDF" w14:textId="77777777" w:rsidR="00426892" w:rsidRDefault="008905EE" w:rsidP="008905EE">
          <w:pPr>
            <w:pStyle w:val="Huisstijl-Pagina"/>
          </w:pPr>
          <w:bookmarkStart w:id="22" w:name="bmPagina2" w:colFirst="0" w:colLast="0"/>
          <w:r>
            <w:t>1630607-0045.0.1, d.d. 22 juli 2021</w:t>
          </w:r>
          <w:r>
            <w:tab/>
            <w:t xml:space="preserve">Pagina </w:t>
          </w:r>
          <w:r>
            <w:fldChar w:fldCharType="begin"/>
          </w:r>
          <w:r>
            <w:instrText xml:space="preserve"> PAGE  \* MERGEFORMAT </w:instrText>
          </w:r>
          <w:r>
            <w:fldChar w:fldCharType="separate"/>
          </w:r>
          <w:r>
            <w:t>1</w:t>
          </w:r>
          <w:r>
            <w:fldChar w:fldCharType="end"/>
          </w:r>
          <w:r>
            <w:t xml:space="preserve"> van </w:t>
          </w:r>
          <w:fldSimple w:instr=" NUMPAGES  \* MERGEFORMAT ">
            <w:r>
              <w:t>1</w:t>
            </w:r>
          </w:fldSimple>
        </w:p>
      </w:tc>
    </w:tr>
    <w:tr w:rsidR="00426892" w:rsidRPr="00A17FEA" w14:paraId="3BBEEB32" w14:textId="77777777" w:rsidTr="003D00B8">
      <w:trPr>
        <w:trHeight w:hRule="exact" w:val="658"/>
      </w:trPr>
      <w:tc>
        <w:tcPr>
          <w:tcW w:w="8623" w:type="dxa"/>
          <w:shd w:val="clear" w:color="auto" w:fill="auto"/>
        </w:tcPr>
        <w:p w14:paraId="4F243981" w14:textId="77777777" w:rsidR="00426892" w:rsidRPr="00A17FEA" w:rsidRDefault="00426892" w:rsidP="00A17FEA">
          <w:pPr>
            <w:pStyle w:val="Huisstijl-Adres"/>
          </w:pPr>
          <w:bookmarkStart w:id="23" w:name="bmAdres2" w:colFirst="0" w:colLast="0"/>
          <w:bookmarkEnd w:id="22"/>
        </w:p>
      </w:tc>
    </w:tr>
    <w:bookmarkEnd w:id="23"/>
  </w:tbl>
  <w:p w14:paraId="2651B522" w14:textId="77777777" w:rsidR="00426892" w:rsidRPr="00DB508E" w:rsidRDefault="00426892" w:rsidP="003D00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7154B" w14:textId="77777777" w:rsidR="00426892" w:rsidRDefault="00FF69D1" w:rsidP="008C498B">
    <w:pPr>
      <w:spacing w:line="200" w:lineRule="exact"/>
    </w:pPr>
    <w:r>
      <w:rPr>
        <w:noProof/>
        <w:lang w:eastAsia="nl-NL"/>
      </w:rPr>
      <mc:AlternateContent>
        <mc:Choice Requires="wps">
          <w:drawing>
            <wp:anchor distT="0" distB="0" distL="114300" distR="114300" simplePos="0" relativeHeight="251662848" behindDoc="0" locked="0" layoutInCell="1" allowOverlap="1" wp14:anchorId="454A770A" wp14:editId="54C58FFA">
              <wp:simplePos x="0" y="0"/>
              <wp:positionH relativeFrom="page">
                <wp:posOffset>6552565</wp:posOffset>
              </wp:positionH>
              <wp:positionV relativeFrom="page">
                <wp:posOffset>9991090</wp:posOffset>
              </wp:positionV>
              <wp:extent cx="932180" cy="511175"/>
              <wp:effectExtent l="0" t="0" r="1270" b="317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418"/>
                          </w:tblGrid>
                          <w:tr w:rsidR="00426892" w14:paraId="4BA0C5FE" w14:textId="77777777" w:rsidTr="0097186A">
                            <w:trPr>
                              <w:trHeight w:val="710"/>
                            </w:trPr>
                            <w:tc>
                              <w:tcPr>
                                <w:tcW w:w="1418" w:type="dxa"/>
                                <w:shd w:val="clear" w:color="auto" w:fill="auto"/>
                                <w:vAlign w:val="bottom"/>
                              </w:tcPr>
                              <w:p w14:paraId="6D4A04A3" w14:textId="77777777" w:rsidR="00426892" w:rsidRDefault="00426892" w:rsidP="005A18B6">
                                <w:bookmarkStart w:id="28" w:name="bmLogoVoettekst1" w:colFirst="0" w:colLast="0"/>
                              </w:p>
                            </w:tc>
                          </w:tr>
                          <w:bookmarkEnd w:id="28"/>
                        </w:tbl>
                        <w:p w14:paraId="71D886F3" w14:textId="77777777" w:rsidR="00426892" w:rsidRDefault="00426892" w:rsidP="002216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A770A" id="_x0000_t202" coordsize="21600,21600" o:spt="202" path="m,l,21600r21600,l21600,xe">
              <v:stroke joinstyle="miter"/>
              <v:path gradientshapeok="t" o:connecttype="rect"/>
            </v:shapetype>
            <v:shape id="Text Box 17" o:spid="_x0000_s1030" type="#_x0000_t202" style="position:absolute;margin-left:515.95pt;margin-top:786.7pt;width:73.4pt;height:40.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418"/>
                    </w:tblGrid>
                    <w:tr w:rsidR="00426892" w14:paraId="4BA0C5FE" w14:textId="77777777" w:rsidTr="0097186A">
                      <w:trPr>
                        <w:trHeight w:val="710"/>
                      </w:trPr>
                      <w:tc>
                        <w:tcPr>
                          <w:tcW w:w="1418" w:type="dxa"/>
                          <w:shd w:val="clear" w:color="auto" w:fill="auto"/>
                          <w:vAlign w:val="bottom"/>
                        </w:tcPr>
                        <w:p w14:paraId="6D4A04A3" w14:textId="77777777" w:rsidR="00426892" w:rsidRDefault="00426892" w:rsidP="005A18B6">
                          <w:bookmarkStart w:id="29" w:name="bmLogoVoettekst1" w:colFirst="0" w:colLast="0"/>
                        </w:p>
                      </w:tc>
                    </w:tr>
                    <w:bookmarkEnd w:id="29"/>
                  </w:tbl>
                  <w:p w14:paraId="71D886F3" w14:textId="77777777" w:rsidR="00426892" w:rsidRDefault="00426892" w:rsidP="0022166D"/>
                </w:txbxContent>
              </v:textbox>
              <w10:wrap anchorx="page" anchory="page"/>
            </v:shape>
          </w:pict>
        </mc:Fallback>
      </mc:AlternateContent>
    </w:r>
  </w:p>
  <w:tbl>
    <w:tblPr>
      <w:tblW w:w="8623" w:type="dxa"/>
      <w:tblLayout w:type="fixed"/>
      <w:tblCellMar>
        <w:left w:w="0" w:type="dxa"/>
        <w:right w:w="0" w:type="dxa"/>
      </w:tblCellMar>
      <w:tblLook w:val="0000" w:firstRow="0" w:lastRow="0" w:firstColumn="0" w:lastColumn="0" w:noHBand="0" w:noVBand="0"/>
    </w:tblPr>
    <w:tblGrid>
      <w:gridCol w:w="8623"/>
    </w:tblGrid>
    <w:tr w:rsidR="00426892" w14:paraId="2902B33A" w14:textId="77777777" w:rsidTr="005F4544">
      <w:trPr>
        <w:trHeight w:val="564"/>
      </w:trPr>
      <w:tc>
        <w:tcPr>
          <w:tcW w:w="8623" w:type="dxa"/>
          <w:shd w:val="clear" w:color="auto" w:fill="auto"/>
        </w:tcPr>
        <w:p w14:paraId="6B18946B" w14:textId="77777777" w:rsidR="00426892" w:rsidRDefault="008905EE" w:rsidP="008905EE">
          <w:pPr>
            <w:pStyle w:val="Huisstijl-Pagina"/>
          </w:pPr>
          <w:bookmarkStart w:id="30" w:name="bmPagina1" w:colFirst="0" w:colLast="0"/>
          <w:r>
            <w:t>1630607-0045.0.1</w:t>
          </w:r>
          <w:r>
            <w:tab/>
            <w:t xml:space="preserve">Pagina </w:t>
          </w:r>
          <w:r>
            <w:fldChar w:fldCharType="begin"/>
          </w:r>
          <w:r>
            <w:instrText xml:space="preserve"> PAGE  \* MERGEFORMAT </w:instrText>
          </w:r>
          <w:r>
            <w:fldChar w:fldCharType="separate"/>
          </w:r>
          <w:r>
            <w:t>1</w:t>
          </w:r>
          <w:r>
            <w:fldChar w:fldCharType="end"/>
          </w:r>
          <w:r>
            <w:t xml:space="preserve"> van </w:t>
          </w:r>
          <w:fldSimple w:instr=" NUMPAGES  \* MERGEFORMAT ">
            <w:r>
              <w:t>1</w:t>
            </w:r>
          </w:fldSimple>
        </w:p>
      </w:tc>
    </w:tr>
    <w:tr w:rsidR="00426892" w:rsidRPr="00883393" w14:paraId="14E9479D" w14:textId="77777777" w:rsidTr="005F4544">
      <w:trPr>
        <w:trHeight w:hRule="exact" w:val="658"/>
      </w:trPr>
      <w:tc>
        <w:tcPr>
          <w:tcW w:w="8623" w:type="dxa"/>
          <w:shd w:val="clear" w:color="auto" w:fill="auto"/>
        </w:tcPr>
        <w:p w14:paraId="67A27057" w14:textId="77777777" w:rsidR="008905EE" w:rsidRDefault="008905EE" w:rsidP="00021F2B">
          <w:pPr>
            <w:pStyle w:val="Huisstijl-Lijn"/>
          </w:pPr>
          <w:bookmarkStart w:id="31" w:name="bmAdres1" w:colFirst="0" w:colLast="0"/>
          <w:bookmarkEnd w:id="30"/>
          <w:r w:rsidRPr="00ED7385">
            <w:t>●●●●●●●●●●●●●●●●●●●●●●●●●</w:t>
          </w:r>
          <w:r w:rsidRPr="00ED7385">
            <w:tab/>
            <w:t>●●●●●●●●●●●●●●●●●●●●●●●●●</w:t>
          </w:r>
          <w:r w:rsidRPr="00ED7385">
            <w:tab/>
            <w:t>●●●●●●●●●●●●●●●●●●●●●●●●●●</w:t>
          </w:r>
          <w:r w:rsidRPr="00ED7385">
            <w:tab/>
            <w:t>●●●●●●●●●●●●●●●●●●●●●●●●●</w:t>
          </w:r>
          <w:r w:rsidRPr="00ED7385">
            <w:tab/>
            <w:t>●●●●●●●●●●●●●●●●●●●●●●●●●</w:t>
          </w:r>
        </w:p>
        <w:p w14:paraId="5DBCA341" w14:textId="77777777" w:rsidR="008905EE" w:rsidRDefault="008905EE" w:rsidP="008905EE">
          <w:pPr>
            <w:pStyle w:val="Huisstijl-Adres"/>
          </w:pPr>
          <w:r>
            <w:t>Statenlaan 8</w:t>
          </w:r>
          <w:r>
            <w:tab/>
            <w:t>Postbus 70501</w:t>
          </w:r>
          <w:r>
            <w:tab/>
            <w:t>T +31 (0)73 6 409 409</w:t>
          </w:r>
          <w:r>
            <w:tab/>
            <w:t>info@hevo.nl</w:t>
          </w:r>
          <w:r>
            <w:tab/>
            <w:t>KvK Brabant 16029774</w:t>
          </w:r>
        </w:p>
        <w:p w14:paraId="28CFD2CD" w14:textId="77777777" w:rsidR="008905EE" w:rsidRDefault="008905EE" w:rsidP="00021F2B">
          <w:pPr>
            <w:pStyle w:val="Huisstijl-Lijn"/>
          </w:pPr>
          <w:r w:rsidRPr="00ED7385">
            <w:t>●●●●●●●●●●●●●●●●●●●●●●●●●</w:t>
          </w:r>
          <w:r w:rsidRPr="00ED7385">
            <w:tab/>
            <w:t>●●●●●●●●●●●●●●●●●●●●●●●●●</w:t>
          </w:r>
          <w:r w:rsidRPr="00ED7385">
            <w:tab/>
            <w:t>●●●●●●●●●●●●●●●●●●●●●●●●●●</w:t>
          </w:r>
          <w:r w:rsidRPr="00ED7385">
            <w:tab/>
            <w:t>●●●●●●●●●●●●●●●●●●●●●●●●●</w:t>
          </w:r>
          <w:r w:rsidRPr="00ED7385">
            <w:tab/>
            <w:t>●●●●●●●●●●●●●●●●●●●●●●●●●</w:t>
          </w:r>
        </w:p>
        <w:p w14:paraId="47D6C250" w14:textId="77777777" w:rsidR="00426892" w:rsidRPr="008C69A8" w:rsidRDefault="008905EE" w:rsidP="008905EE">
          <w:pPr>
            <w:pStyle w:val="Huisstijl-Adres"/>
          </w:pPr>
          <w:r>
            <w:t>5223 LA 's-Hertogenbosch</w:t>
          </w:r>
          <w:r>
            <w:tab/>
            <w:t>5201 CB 's-Hertogenbosch</w:t>
          </w:r>
          <w:r>
            <w:tab/>
            <w:t xml:space="preserve">F +31 (0)73 6 410 118 </w:t>
          </w:r>
          <w:r>
            <w:tab/>
            <w:t>ISO 9001-gecertificeerd</w:t>
          </w:r>
          <w:r>
            <w:tab/>
            <w:t>BTW 0011.60.461.B01</w:t>
          </w:r>
        </w:p>
      </w:tc>
    </w:tr>
    <w:bookmarkEnd w:id="31"/>
  </w:tbl>
  <w:p w14:paraId="546D0FA0" w14:textId="77777777" w:rsidR="00426892" w:rsidRPr="00DB508E" w:rsidRDefault="00426892" w:rsidP="005A18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2AAC1" w14:textId="77777777" w:rsidR="00DB6A9B" w:rsidRDefault="00DB6A9B">
      <w:r>
        <w:separator/>
      </w:r>
    </w:p>
  </w:footnote>
  <w:footnote w:type="continuationSeparator" w:id="0">
    <w:p w14:paraId="1D3EB924" w14:textId="77777777" w:rsidR="00DB6A9B" w:rsidRDefault="00DB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24583" w14:textId="77777777" w:rsidR="00426892" w:rsidRDefault="00FF69D1" w:rsidP="008C498B">
    <w:r>
      <w:rPr>
        <w:noProof/>
        <w:lang w:eastAsia="nl-NL"/>
      </w:rPr>
      <mc:AlternateContent>
        <mc:Choice Requires="wps">
          <w:drawing>
            <wp:anchor distT="0" distB="0" distL="114300" distR="114300" simplePos="0" relativeHeight="251659776" behindDoc="0" locked="0" layoutInCell="1" allowOverlap="1" wp14:anchorId="14D3FA89" wp14:editId="233F168A">
              <wp:simplePos x="0" y="0"/>
              <wp:positionH relativeFrom="page">
                <wp:posOffset>6344285</wp:posOffset>
              </wp:positionH>
              <wp:positionV relativeFrom="page">
                <wp:posOffset>1195070</wp:posOffset>
              </wp:positionV>
              <wp:extent cx="1123950" cy="286385"/>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638"/>
                          </w:tblGrid>
                          <w:tr w:rsidR="00426892" w14:paraId="1FDFDDCD" w14:textId="77777777" w:rsidTr="00375CC9">
                            <w:tc>
                              <w:tcPr>
                                <w:tcW w:w="1638" w:type="dxa"/>
                                <w:shd w:val="clear" w:color="auto" w:fill="auto"/>
                                <w:tcMar>
                                  <w:left w:w="28" w:type="dxa"/>
                                </w:tcMar>
                              </w:tcPr>
                              <w:p w14:paraId="3A313F64" w14:textId="77777777" w:rsidR="008905EE" w:rsidRDefault="008905EE" w:rsidP="00021F2B">
                                <w:pPr>
                                  <w:pStyle w:val="Huisstijl-Lijn"/>
                                  <w:rPr>
                                    <w:rFonts w:cs="Arial"/>
                                    <w:sz w:val="20"/>
                                  </w:rPr>
                                </w:pPr>
                                <w:bookmarkStart w:id="18" w:name="bmWebsite2" w:colFirst="0" w:colLast="0"/>
                                <w:r>
                                  <w:t>●●●●●●●●●●●●●●●●●●●●●●●●●</w:t>
                                </w:r>
                              </w:p>
                              <w:p w14:paraId="0E59A371" w14:textId="77777777" w:rsidR="00426892" w:rsidRDefault="008905EE" w:rsidP="008905EE">
                                <w:pPr>
                                  <w:pStyle w:val="Huisstijl-Adres"/>
                                </w:pPr>
                                <w:r>
                                  <w:t>www.hevo.nl</w:t>
                                </w:r>
                              </w:p>
                            </w:tc>
                          </w:tr>
                          <w:bookmarkEnd w:id="18"/>
                        </w:tbl>
                        <w:p w14:paraId="6A4CBA57" w14:textId="77777777" w:rsidR="00426892" w:rsidRPr="004E5AB8" w:rsidRDefault="00426892" w:rsidP="00EE7174">
                          <w:pPr>
                            <w:pStyle w:val="Huisstijl-Pagina"/>
                            <w:rPr>
                              <w:spacing w:val="-6"/>
                              <w:szCs w:val="15"/>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3FA89" id="_x0000_t202" coordsize="21600,21600" o:spt="202" path="m,l,21600r21600,l21600,xe">
              <v:stroke joinstyle="miter"/>
              <v:path gradientshapeok="t" o:connecttype="rect"/>
            </v:shapetype>
            <v:shape id="Text Box 23" o:spid="_x0000_s1026" type="#_x0000_t202" style="position:absolute;margin-left:499.55pt;margin-top:94.1pt;width:88.5pt;height:22.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" filled="f" stroked="f">
              <v:textbox inset="0">
                <w:txbxContent>
                  <w:tbl>
                    <w:tblPr>
                      <w:tblW w:w="0" w:type="auto"/>
                      <w:tblLayout w:type="fixed"/>
                      <w:tblCellMar>
                        <w:left w:w="0" w:type="dxa"/>
                        <w:right w:w="0" w:type="dxa"/>
                      </w:tblCellMar>
                      <w:tblLook w:val="0000" w:firstRow="0" w:lastRow="0" w:firstColumn="0" w:lastColumn="0" w:noHBand="0" w:noVBand="0"/>
                    </w:tblPr>
                    <w:tblGrid>
                      <w:gridCol w:w="1638"/>
                    </w:tblGrid>
                    <w:tr w:rsidR="00426892" w14:paraId="1FDFDDCD" w14:textId="77777777" w:rsidTr="00375CC9">
                      <w:tc>
                        <w:tcPr>
                          <w:tcW w:w="1638" w:type="dxa"/>
                          <w:shd w:val="clear" w:color="auto" w:fill="auto"/>
                          <w:tcMar>
                            <w:left w:w="28" w:type="dxa"/>
                          </w:tcMar>
                        </w:tcPr>
                        <w:p w14:paraId="3A313F64" w14:textId="77777777" w:rsidR="008905EE" w:rsidRDefault="008905EE" w:rsidP="00021F2B">
                          <w:pPr>
                            <w:pStyle w:val="Huisstijl-Lijn"/>
                            <w:rPr>
                              <w:rFonts w:cs="Arial"/>
                              <w:sz w:val="20"/>
                            </w:rPr>
                          </w:pPr>
                          <w:bookmarkStart w:id="19" w:name="bmWebsite2" w:colFirst="0" w:colLast="0"/>
                          <w:r>
                            <w:t>●●●●●●●●●●●●●●●●●●●●●●●●●</w:t>
                          </w:r>
                        </w:p>
                        <w:p w14:paraId="0E59A371" w14:textId="77777777" w:rsidR="00426892" w:rsidRDefault="008905EE" w:rsidP="008905EE">
                          <w:pPr>
                            <w:pStyle w:val="Huisstijl-Adres"/>
                          </w:pPr>
                          <w:r>
                            <w:t>www.hevo.nl</w:t>
                          </w:r>
                        </w:p>
                      </w:tc>
                    </w:tr>
                    <w:bookmarkEnd w:id="19"/>
                  </w:tbl>
                  <w:p w14:paraId="6A4CBA57" w14:textId="77777777" w:rsidR="00426892" w:rsidRPr="004E5AB8" w:rsidRDefault="00426892" w:rsidP="00EE7174">
                    <w:pPr>
                      <w:pStyle w:val="Huisstijl-Pagina"/>
                      <w:rPr>
                        <w:spacing w:val="-6"/>
                        <w:szCs w:val="15"/>
                      </w:rPr>
                    </w:pPr>
                  </w:p>
                </w:txbxContent>
              </v:textbox>
              <w10:wrap anchorx="page" anchory="page"/>
            </v:shape>
          </w:pict>
        </mc:Fallback>
      </mc:AlternateContent>
    </w:r>
    <w:r>
      <w:rPr>
        <w:noProof/>
        <w:lang w:eastAsia="nl-NL"/>
      </w:rPr>
      <mc:AlternateContent>
        <mc:Choice Requires="wps">
          <w:drawing>
            <wp:anchor distT="0" distB="0" distL="114300" distR="114300" simplePos="0" relativeHeight="251658752" behindDoc="0" locked="0" layoutInCell="1" allowOverlap="1" wp14:anchorId="46506B86" wp14:editId="1639C0C9">
              <wp:simplePos x="0" y="0"/>
              <wp:positionH relativeFrom="page">
                <wp:posOffset>0</wp:posOffset>
              </wp:positionH>
              <wp:positionV relativeFrom="page">
                <wp:posOffset>0</wp:posOffset>
              </wp:positionV>
              <wp:extent cx="7560945" cy="1543050"/>
              <wp:effectExtent l="0" t="0" r="1905"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426892" w14:paraId="4CCA2AF2" w14:textId="77777777" w:rsidTr="0034686A">
                            <w:tc>
                              <w:tcPr>
                                <w:tcW w:w="11908" w:type="dxa"/>
                                <w:shd w:val="clear" w:color="auto" w:fill="auto"/>
                              </w:tcPr>
                              <w:p w14:paraId="31C0CECC" w14:textId="77777777" w:rsidR="00426892" w:rsidRDefault="008905EE" w:rsidP="008905EE">
                                <w:bookmarkStart w:id="20" w:name="bmLogo2" w:colFirst="0" w:colLast="0"/>
                                <w:r>
                                  <w:rPr>
                                    <w:noProof/>
                                  </w:rPr>
                                  <w:drawing>
                                    <wp:inline distT="0" distB="0" distL="0" distR="0" wp14:anchorId="0D96CB35" wp14:editId="6CFE68AC">
                                      <wp:extent cx="1485763" cy="1485763"/>
                                      <wp:effectExtent l="0" t="0" r="635" b="635"/>
                                      <wp:docPr id="7" name="Afbeelding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485763" cy="1485763"/>
                                              </a:xfrm>
                                              <a:prstGeom prst="rect">
                                                <a:avLst/>
                                              </a:prstGeom>
                                            </pic:spPr>
                                          </pic:pic>
                                        </a:graphicData>
                                      </a:graphic>
                                    </wp:inline>
                                  </w:drawing>
                                </w:r>
                              </w:p>
                            </w:tc>
                          </w:tr>
                          <w:bookmarkEnd w:id="20"/>
                        </w:tbl>
                        <w:p w14:paraId="02DE60A8" w14:textId="77777777" w:rsidR="00426892" w:rsidRDefault="00426892" w:rsidP="005043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06B86" id="Text Box 18" o:spid="_x0000_s1027" type="#_x0000_t202" style="position:absolute;margin-left:0;margin-top:0;width:595.35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426892" w14:paraId="4CCA2AF2" w14:textId="77777777" w:rsidTr="0034686A">
                      <w:tc>
                        <w:tcPr>
                          <w:tcW w:w="11908" w:type="dxa"/>
                          <w:shd w:val="clear" w:color="auto" w:fill="auto"/>
                        </w:tcPr>
                        <w:p w14:paraId="31C0CECC" w14:textId="77777777" w:rsidR="00426892" w:rsidRDefault="008905EE" w:rsidP="008905EE">
                          <w:bookmarkStart w:id="21" w:name="bmLogo2" w:colFirst="0" w:colLast="0"/>
                          <w:r>
                            <w:rPr>
                              <w:noProof/>
                            </w:rPr>
                            <w:drawing>
                              <wp:inline distT="0" distB="0" distL="0" distR="0" wp14:anchorId="0D96CB35" wp14:editId="6CFE68AC">
                                <wp:extent cx="1485763" cy="1485763"/>
                                <wp:effectExtent l="0" t="0" r="635" b="635"/>
                                <wp:docPr id="7" name="Afbeelding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485763" cy="1485763"/>
                                        </a:xfrm>
                                        <a:prstGeom prst="rect">
                                          <a:avLst/>
                                        </a:prstGeom>
                                      </pic:spPr>
                                    </pic:pic>
                                  </a:graphicData>
                                </a:graphic>
                              </wp:inline>
                            </w:drawing>
                          </w:r>
                        </w:p>
                      </w:tc>
                    </w:tr>
                    <w:bookmarkEnd w:id="21"/>
                  </w:tbl>
                  <w:p w14:paraId="02DE60A8" w14:textId="77777777" w:rsidR="00426892" w:rsidRDefault="00426892" w:rsidP="00504348"/>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7A265" w14:textId="77777777" w:rsidR="00426892" w:rsidRDefault="00FF69D1" w:rsidP="00883393">
    <w:r>
      <w:rPr>
        <w:noProof/>
        <w:lang w:eastAsia="nl-NL"/>
      </w:rPr>
      <mc:AlternateContent>
        <mc:Choice Requires="wps">
          <w:drawing>
            <wp:anchor distT="0" distB="0" distL="114300" distR="114300" simplePos="0" relativeHeight="251655680" behindDoc="0" locked="0" layoutInCell="1" allowOverlap="1" wp14:anchorId="40A58EF9" wp14:editId="2A6AC9E3">
              <wp:simplePos x="0" y="0"/>
              <wp:positionH relativeFrom="page">
                <wp:posOffset>6344285</wp:posOffset>
              </wp:positionH>
              <wp:positionV relativeFrom="page">
                <wp:posOffset>1195070</wp:posOffset>
              </wp:positionV>
              <wp:extent cx="1123950" cy="28638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638"/>
                          </w:tblGrid>
                          <w:tr w:rsidR="00426892" w14:paraId="3403B2FD" w14:textId="77777777" w:rsidTr="00375CC9">
                            <w:tc>
                              <w:tcPr>
                                <w:tcW w:w="1638" w:type="dxa"/>
                                <w:shd w:val="clear" w:color="auto" w:fill="auto"/>
                                <w:tcMar>
                                  <w:left w:w="28" w:type="dxa"/>
                                </w:tcMar>
                              </w:tcPr>
                              <w:p w14:paraId="246B2F1A" w14:textId="77777777" w:rsidR="008905EE" w:rsidRDefault="008905EE" w:rsidP="00021F2B">
                                <w:pPr>
                                  <w:pStyle w:val="Huisstijl-Lijn"/>
                                  <w:rPr>
                                    <w:rFonts w:cs="Arial"/>
                                    <w:sz w:val="20"/>
                                  </w:rPr>
                                </w:pPr>
                                <w:bookmarkStart w:id="24" w:name="bmWebsite1" w:colFirst="0" w:colLast="0"/>
                                <w:r>
                                  <w:t>●●●●●●●●●●●●●●●●●●●●●●●●●</w:t>
                                </w:r>
                              </w:p>
                              <w:p w14:paraId="3EFABBCE" w14:textId="77777777" w:rsidR="00426892" w:rsidRDefault="008905EE" w:rsidP="008905EE">
                                <w:pPr>
                                  <w:pStyle w:val="Huisstijl-Adres"/>
                                </w:pPr>
                                <w:r>
                                  <w:t>www.hevo.nl</w:t>
                                </w:r>
                              </w:p>
                            </w:tc>
                          </w:tr>
                          <w:bookmarkEnd w:id="24"/>
                        </w:tbl>
                        <w:p w14:paraId="0CF675FF" w14:textId="77777777" w:rsidR="00426892" w:rsidRPr="004E5AB8" w:rsidRDefault="00426892" w:rsidP="0089739B">
                          <w:pPr>
                            <w:pStyle w:val="Huisstijl-Pagina"/>
                            <w:rPr>
                              <w:spacing w:val="-6"/>
                              <w:szCs w:val="15"/>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58EF9" id="_x0000_t202" coordsize="21600,21600" o:spt="202" path="m,l,21600r21600,l21600,xe">
              <v:stroke joinstyle="miter"/>
              <v:path gradientshapeok="t" o:connecttype="rect"/>
            </v:shapetype>
            <v:shape id="Text Box 16" o:spid="_x0000_s1028" type="#_x0000_t202" style="position:absolute;margin-left:499.55pt;margin-top:94.1pt;width:88.5pt;height:22.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" filled="f" stroked="f">
              <v:textbox inset="0">
                <w:txbxContent>
                  <w:tbl>
                    <w:tblPr>
                      <w:tblW w:w="0" w:type="auto"/>
                      <w:tblLayout w:type="fixed"/>
                      <w:tblCellMar>
                        <w:left w:w="0" w:type="dxa"/>
                        <w:right w:w="0" w:type="dxa"/>
                      </w:tblCellMar>
                      <w:tblLook w:val="0000" w:firstRow="0" w:lastRow="0" w:firstColumn="0" w:lastColumn="0" w:noHBand="0" w:noVBand="0"/>
                    </w:tblPr>
                    <w:tblGrid>
                      <w:gridCol w:w="1638"/>
                    </w:tblGrid>
                    <w:tr w:rsidR="00426892" w14:paraId="3403B2FD" w14:textId="77777777" w:rsidTr="00375CC9">
                      <w:tc>
                        <w:tcPr>
                          <w:tcW w:w="1638" w:type="dxa"/>
                          <w:shd w:val="clear" w:color="auto" w:fill="auto"/>
                          <w:tcMar>
                            <w:left w:w="28" w:type="dxa"/>
                          </w:tcMar>
                        </w:tcPr>
                        <w:p w14:paraId="246B2F1A" w14:textId="77777777" w:rsidR="008905EE" w:rsidRDefault="008905EE" w:rsidP="00021F2B">
                          <w:pPr>
                            <w:pStyle w:val="Huisstijl-Lijn"/>
                            <w:rPr>
                              <w:rFonts w:cs="Arial"/>
                              <w:sz w:val="20"/>
                            </w:rPr>
                          </w:pPr>
                          <w:bookmarkStart w:id="25" w:name="bmWebsite1" w:colFirst="0" w:colLast="0"/>
                          <w:r>
                            <w:t>●●●●●●●●●●●●●●●●●●●●●●●●●</w:t>
                          </w:r>
                        </w:p>
                        <w:p w14:paraId="3EFABBCE" w14:textId="77777777" w:rsidR="00426892" w:rsidRDefault="008905EE" w:rsidP="008905EE">
                          <w:pPr>
                            <w:pStyle w:val="Huisstijl-Adres"/>
                          </w:pPr>
                          <w:r>
                            <w:t>www.hevo.nl</w:t>
                          </w:r>
                        </w:p>
                      </w:tc>
                    </w:tr>
                    <w:bookmarkEnd w:id="25"/>
                  </w:tbl>
                  <w:p w14:paraId="0CF675FF" w14:textId="77777777" w:rsidR="00426892" w:rsidRPr="004E5AB8" w:rsidRDefault="00426892" w:rsidP="0089739B">
                    <w:pPr>
                      <w:pStyle w:val="Huisstijl-Pagina"/>
                      <w:rPr>
                        <w:spacing w:val="-6"/>
                        <w:szCs w:val="15"/>
                      </w:rPr>
                    </w:pPr>
                  </w:p>
                </w:txbxContent>
              </v:textbox>
              <w10:wrap anchorx="page" anchory="page"/>
            </v:shape>
          </w:pict>
        </mc:Fallback>
      </mc:AlternateContent>
    </w:r>
    <w:r>
      <w:rPr>
        <w:noProof/>
        <w:lang w:eastAsia="nl-NL"/>
      </w:rPr>
      <mc:AlternateContent>
        <mc:Choice Requires="wps">
          <w:drawing>
            <wp:anchor distT="0" distB="0" distL="114300" distR="114300" simplePos="0" relativeHeight="251653632" behindDoc="0" locked="0" layoutInCell="1" allowOverlap="1" wp14:anchorId="5DCFE4BA" wp14:editId="0B86968E">
              <wp:simplePos x="0" y="0"/>
              <wp:positionH relativeFrom="page">
                <wp:posOffset>0</wp:posOffset>
              </wp:positionH>
              <wp:positionV relativeFrom="page">
                <wp:posOffset>0</wp:posOffset>
              </wp:positionV>
              <wp:extent cx="7560945" cy="1543050"/>
              <wp:effectExtent l="0" t="0" r="190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426892" w14:paraId="7CC5D6A7" w14:textId="77777777" w:rsidTr="0034686A">
                            <w:tc>
                              <w:tcPr>
                                <w:tcW w:w="11908" w:type="dxa"/>
                                <w:shd w:val="clear" w:color="auto" w:fill="auto"/>
                              </w:tcPr>
                              <w:p w14:paraId="76D8F898" w14:textId="77777777" w:rsidR="00426892" w:rsidRDefault="008905EE" w:rsidP="008905EE">
                                <w:bookmarkStart w:id="26" w:name="bmLogo1" w:colFirst="0" w:colLast="0"/>
                                <w:r>
                                  <w:rPr>
                                    <w:noProof/>
                                  </w:rPr>
                                  <w:drawing>
                                    <wp:inline distT="0" distB="0" distL="0" distR="0" wp14:anchorId="77028611" wp14:editId="36DE367C">
                                      <wp:extent cx="1485763" cy="1485763"/>
                                      <wp:effectExtent l="0" t="0" r="635" b="635"/>
                                      <wp:docPr id="6" name="Afbeelding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485763" cy="1485763"/>
                                              </a:xfrm>
                                              <a:prstGeom prst="rect">
                                                <a:avLst/>
                                              </a:prstGeom>
                                            </pic:spPr>
                                          </pic:pic>
                                        </a:graphicData>
                                      </a:graphic>
                                    </wp:inline>
                                  </w:drawing>
                                </w:r>
                              </w:p>
                            </w:tc>
                          </w:tr>
                          <w:bookmarkEnd w:id="26"/>
                        </w:tbl>
                        <w:p w14:paraId="4CC8B330" w14:textId="77777777" w:rsidR="00426892" w:rsidRDefault="00426892" w:rsidP="00DF24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FE4BA" id="Text Box 13" o:spid="_x0000_s1029" type="#_x0000_t202" style="position:absolute;margin-left:0;margin-top:0;width:595.35pt;height:1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426892" w14:paraId="7CC5D6A7" w14:textId="77777777" w:rsidTr="0034686A">
                      <w:tc>
                        <w:tcPr>
                          <w:tcW w:w="11908" w:type="dxa"/>
                          <w:shd w:val="clear" w:color="auto" w:fill="auto"/>
                        </w:tcPr>
                        <w:p w14:paraId="76D8F898" w14:textId="77777777" w:rsidR="00426892" w:rsidRDefault="008905EE" w:rsidP="008905EE">
                          <w:bookmarkStart w:id="27" w:name="bmLogo1" w:colFirst="0" w:colLast="0"/>
                          <w:r>
                            <w:rPr>
                              <w:noProof/>
                            </w:rPr>
                            <w:drawing>
                              <wp:inline distT="0" distB="0" distL="0" distR="0" wp14:anchorId="77028611" wp14:editId="36DE367C">
                                <wp:extent cx="1485763" cy="1485763"/>
                                <wp:effectExtent l="0" t="0" r="635" b="635"/>
                                <wp:docPr id="6" name="Afbeelding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485763" cy="1485763"/>
                                        </a:xfrm>
                                        <a:prstGeom prst="rect">
                                          <a:avLst/>
                                        </a:prstGeom>
                                      </pic:spPr>
                                    </pic:pic>
                                  </a:graphicData>
                                </a:graphic>
                              </wp:inline>
                            </w:drawing>
                          </w:r>
                        </w:p>
                      </w:tc>
                    </w:tr>
                    <w:bookmarkEnd w:id="27"/>
                  </w:tbl>
                  <w:p w14:paraId="4CC8B330" w14:textId="77777777" w:rsidR="00426892" w:rsidRDefault="00426892" w:rsidP="00DF247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8C8F82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E08AC60"/>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B2365BC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2666896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90E7E2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22C4598"/>
    <w:lvl w:ilvl="0">
      <w:start w:val="1"/>
      <w:numFmt w:val="bullet"/>
      <w:pStyle w:val="Lijstopsomteken3"/>
      <w:lvlText w:val="o"/>
      <w:lvlJc w:val="left"/>
      <w:pPr>
        <w:tabs>
          <w:tab w:val="num" w:pos="1080"/>
        </w:tabs>
        <w:ind w:left="1080" w:hanging="360"/>
      </w:pPr>
      <w:rPr>
        <w:rFonts w:ascii="Courier New" w:hAnsi="Courier New" w:cs="Courier New" w:hint="default"/>
      </w:rPr>
    </w:lvl>
  </w:abstractNum>
  <w:abstractNum w:abstractNumId="6" w15:restartNumberingAfterBreak="0">
    <w:nsid w:val="FFFFFF83"/>
    <w:multiLevelType w:val="singleLevel"/>
    <w:tmpl w:val="6F605012"/>
    <w:lvl w:ilvl="0">
      <w:start w:val="1"/>
      <w:numFmt w:val="bullet"/>
      <w:pStyle w:val="Lijstopsomteken2"/>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FFFFFF88"/>
    <w:multiLevelType w:val="singleLevel"/>
    <w:tmpl w:val="C7162AD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F044CD6"/>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B98478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C87488B"/>
    <w:multiLevelType w:val="multilevel"/>
    <w:tmpl w:val="1E12EA7E"/>
    <w:lvl w:ilvl="0">
      <w:start w:val="1"/>
      <w:numFmt w:val="bullet"/>
      <w:lvlText w:val=""/>
      <w:lvlJc w:val="left"/>
      <w:pPr>
        <w:tabs>
          <w:tab w:val="num" w:pos="1077"/>
        </w:tabs>
        <w:ind w:left="1077" w:hanging="357"/>
      </w:pPr>
      <w:rPr>
        <w:rFonts w:ascii="Wingdings" w:hAnsi="Wingdings" w:hint="default"/>
      </w:rPr>
    </w:lvl>
    <w:lvl w:ilvl="1">
      <w:start w:val="1"/>
      <w:numFmt w:val="bullet"/>
      <w:lvlText w:val=""/>
      <w:lvlJc w:val="left"/>
      <w:pPr>
        <w:tabs>
          <w:tab w:val="num" w:pos="1435"/>
        </w:tabs>
        <w:ind w:left="1435" w:hanging="358"/>
      </w:pPr>
      <w:rPr>
        <w:rFonts w:ascii="Wingdings" w:hAnsi="Wingdings" w:hint="default"/>
      </w:rPr>
    </w:lvl>
    <w:lvl w:ilvl="2">
      <w:start w:val="1"/>
      <w:numFmt w:val="bullet"/>
      <w:lvlText w:val=""/>
      <w:lvlJc w:val="left"/>
      <w:pPr>
        <w:tabs>
          <w:tab w:val="num" w:pos="1814"/>
        </w:tabs>
        <w:ind w:left="1814" w:hanging="379"/>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3D012B9"/>
    <w:multiLevelType w:val="hybridMultilevel"/>
    <w:tmpl w:val="077680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AE13F50"/>
    <w:multiLevelType w:val="multilevel"/>
    <w:tmpl w:val="B5B69F6E"/>
    <w:lvl w:ilvl="0">
      <w:start w:val="1"/>
      <w:numFmt w:val="decimal"/>
      <w:pStyle w:val="Kop1"/>
      <w:lvlText w:val="%1."/>
      <w:lvlJc w:val="left"/>
      <w:pPr>
        <w:tabs>
          <w:tab w:val="num" w:pos="0"/>
        </w:tabs>
        <w:ind w:left="0" w:hanging="720"/>
      </w:pPr>
      <w:rPr>
        <w:rFonts w:hint="default"/>
      </w:rPr>
    </w:lvl>
    <w:lvl w:ilvl="1">
      <w:start w:val="1"/>
      <w:numFmt w:val="decimal"/>
      <w:pStyle w:val="Kop2"/>
      <w:lvlText w:val="%1.%2."/>
      <w:lvlJc w:val="left"/>
      <w:pPr>
        <w:tabs>
          <w:tab w:val="num" w:pos="0"/>
        </w:tabs>
        <w:ind w:left="0" w:hanging="720"/>
      </w:pPr>
      <w:rPr>
        <w:rFonts w:hint="default"/>
      </w:rPr>
    </w:lvl>
    <w:lvl w:ilvl="2">
      <w:start w:val="1"/>
      <w:numFmt w:val="decimal"/>
      <w:pStyle w:val="Kop3"/>
      <w:lvlText w:val="%1.%2.%3."/>
      <w:lvlJc w:val="left"/>
      <w:pPr>
        <w:tabs>
          <w:tab w:val="num" w:pos="0"/>
        </w:tabs>
        <w:ind w:left="0" w:hanging="720"/>
      </w:pPr>
      <w:rPr>
        <w:rFonts w:hint="default"/>
      </w:rPr>
    </w:lvl>
    <w:lvl w:ilvl="3">
      <w:start w:val="1"/>
      <w:numFmt w:val="none"/>
      <w:lvlText w:val=""/>
      <w:lvlJc w:val="right"/>
      <w:pPr>
        <w:tabs>
          <w:tab w:val="num" w:pos="-351"/>
        </w:tabs>
        <w:ind w:left="-351" w:hanging="255"/>
      </w:pPr>
      <w:rPr>
        <w:rFonts w:hint="default"/>
      </w:rPr>
    </w:lvl>
    <w:lvl w:ilvl="4">
      <w:start w:val="1"/>
      <w:numFmt w:val="none"/>
      <w:lvlText w:val="%1.%2.%3.%4.%5"/>
      <w:lvlJc w:val="right"/>
      <w:pPr>
        <w:tabs>
          <w:tab w:val="num" w:pos="-351"/>
        </w:tabs>
        <w:ind w:left="-351" w:hanging="255"/>
      </w:pPr>
      <w:rPr>
        <w:rFonts w:hint="default"/>
      </w:rPr>
    </w:lvl>
    <w:lvl w:ilvl="5">
      <w:start w:val="1"/>
      <w:numFmt w:val="upperLetter"/>
      <w:lvlRestart w:val="1"/>
      <w:lvlText w:val="%6"/>
      <w:lvlJc w:val="left"/>
      <w:pPr>
        <w:tabs>
          <w:tab w:val="num" w:pos="-211"/>
        </w:tabs>
        <w:ind w:left="-211" w:firstLine="0"/>
      </w:pPr>
      <w:rPr>
        <w:rFonts w:hint="default"/>
      </w:rPr>
    </w:lvl>
    <w:lvl w:ilvl="6">
      <w:start w:val="1"/>
      <w:numFmt w:val="decimal"/>
      <w:lvlText w:val="%6.%7"/>
      <w:lvlJc w:val="left"/>
      <w:pPr>
        <w:tabs>
          <w:tab w:val="num" w:pos="-211"/>
        </w:tabs>
        <w:ind w:left="-211" w:firstLine="0"/>
      </w:pPr>
      <w:rPr>
        <w:rFonts w:hint="default"/>
      </w:rPr>
    </w:lvl>
    <w:lvl w:ilvl="7">
      <w:start w:val="1"/>
      <w:numFmt w:val="decimal"/>
      <w:lvlText w:val="%6.%8.%7"/>
      <w:lvlJc w:val="left"/>
      <w:pPr>
        <w:tabs>
          <w:tab w:val="num" w:pos="-211"/>
        </w:tabs>
        <w:ind w:left="-211" w:firstLine="0"/>
      </w:pPr>
      <w:rPr>
        <w:rFonts w:hint="default"/>
      </w:rPr>
    </w:lvl>
    <w:lvl w:ilvl="8">
      <w:start w:val="1"/>
      <w:numFmt w:val="none"/>
      <w:lvlText w:val=""/>
      <w:lvlJc w:val="left"/>
      <w:pPr>
        <w:tabs>
          <w:tab w:val="num" w:pos="-211"/>
        </w:tabs>
        <w:ind w:left="-211" w:firstLine="0"/>
      </w:pPr>
      <w:rPr>
        <w:rFonts w:hint="default"/>
      </w:rPr>
    </w:lvl>
  </w:abstractNum>
  <w:abstractNum w:abstractNumId="13" w15:restartNumberingAfterBreak="0">
    <w:nsid w:val="65E01F70"/>
    <w:multiLevelType w:val="multilevel"/>
    <w:tmpl w:val="6E6CAE94"/>
    <w:lvl w:ilvl="0">
      <w:start w:val="1"/>
      <w:numFmt w:val="bullet"/>
      <w:lvlText w:val=""/>
      <w:lvlJc w:val="left"/>
      <w:pPr>
        <w:tabs>
          <w:tab w:val="num" w:pos="1077"/>
        </w:tabs>
        <w:ind w:left="1077" w:hanging="357"/>
      </w:pPr>
      <w:rPr>
        <w:rFonts w:ascii="Symbol" w:hAnsi="Symbol" w:hint="default"/>
      </w:rPr>
    </w:lvl>
    <w:lvl w:ilvl="1">
      <w:start w:val="1"/>
      <w:numFmt w:val="bullet"/>
      <w:lvlText w:val="-"/>
      <w:lvlJc w:val="left"/>
      <w:pPr>
        <w:tabs>
          <w:tab w:val="num" w:pos="1435"/>
        </w:tabs>
        <w:ind w:left="1435" w:hanging="358"/>
      </w:pPr>
      <w:rPr>
        <w:rFonts w:ascii="Times New Roman" w:hAnsi="Times New Roman" w:cs="Times New Roman" w:hint="default"/>
      </w:rPr>
    </w:lvl>
    <w:lvl w:ilvl="2">
      <w:start w:val="1"/>
      <w:numFmt w:val="bullet"/>
      <w:lvlText w:val="o"/>
      <w:lvlJc w:val="left"/>
      <w:pPr>
        <w:tabs>
          <w:tab w:val="num" w:pos="1797"/>
        </w:tabs>
        <w:ind w:left="1797" w:hanging="362"/>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12"/>
  </w:num>
  <w:num w:numId="12">
    <w:abstractNumId w:val="9"/>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0"/>
  </w:num>
  <w:num w:numId="26">
    <w:abstractNumId w:val="13"/>
  </w:num>
  <w:num w:numId="27">
    <w:abstractNumId w:val="13"/>
  </w:num>
  <w:num w:numId="2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jAfsluitenOpslagSysteemBijwerken" w:val="1"/>
    <w:docVar w:name="_AanmaakDatum" w:val="22-07-2021"/>
    <w:docVar w:name="_AanmaakGebruiker" w:val="am48"/>
    <w:docVar w:name="_KlantCode" w:val="Hevo"/>
    <w:docVar w:name="_LicCode" w:val="Hevo"/>
    <w:docVar w:name="_Versie" w:val="2020.2.3"/>
    <w:docVar w:name="Aan" w:val="Gemeente Nissewaard"/>
    <w:docVar w:name="Afdeling" w:val="Hevo"/>
    <w:docVar w:name="AfdelingID" w:val="5"/>
    <w:docVar w:name="AfdelingNietVermelden" w:val="1"/>
    <w:docVar w:name="Bedrijf" w:val="Hevo"/>
    <w:docVar w:name="BedrijfID" w:val="1"/>
    <w:docVar w:name="BedrijfOndertekening" w:val="HEVO B.V."/>
    <w:docVar w:name="BedrijfStatutair" w:val="HEVO B.V."/>
    <w:docVar w:name="Beveilig" w:val="0"/>
    <w:docVar w:name="BeveiligingsniveauID" w:val="4"/>
    <w:docVar w:name="BeveiligingsniveauID_PrintValue" w:val="Mijn Project"/>
    <w:docVar w:name="Contactpersoon" w:val="Mathijs van Gelsdorp"/>
    <w:docVar w:name="ContactpersoonID" w:val="32638"/>
    <w:docVar w:name="ContactpersoonVoluit" w:val="Mathijs van Gelsdorp"/>
    <w:docVar w:name="Datum" w:val="22-07-2021"/>
    <w:docVar w:name="Datum_PrintValue" w:val="22 juli 2021"/>
    <w:docVar w:name="DocID" w:val="2fbffd05-a5c4-4b5d-b8bd-2b895b092379"/>
    <w:docVar w:name="DocIsReadOnly" w:val="0"/>
    <w:docVar w:name="DocRootDocID" w:val="2fbffd05-a5c4-4b5d-b8bd-2b895b092379"/>
    <w:docVar w:name="DocStatusID" w:val="2"/>
    <w:docVar w:name="DocStatusID_PrintValue" w:val="Concept"/>
    <w:docVar w:name="DocumentInfoXML" w:val="&lt;?xml version=&quot;1.0&quot;?&gt;_x000d__x000a_&lt;DocumentInfo xmlns:xsd=&quot;http://www.w3.org/2001/XMLSchema&quot; xmlns:xsi=&quot;http://www.w3.org/2001/XMLSchema-instance&quot; Action=&quot;Create&quot; Mode=&quot;New&quot; Version=&quot;1.0&quot; SilentMode=&quot;Off&quot;&gt;_x000d__x000a__x0009_&lt;RegistrationProfile&gt;_x000d__x000a__x0009__x0009_&lt;ID&gt;b2a4d35a-40a4-40ae-92a1-1df60a184896&lt;/ID&gt;_x000d__x000a__x0009__x0009_&lt;Name&gt;Blanco document&lt;/Name&gt;_x000d__x000a__x0009_&lt;/RegistrationProfile&gt;_x000d__x000a__x0009_&lt;Template&gt;_x000d__x000a__x0009__x0009_&lt;ID&gt;16c83df0-1913-498f-b6dd-172b6080f89a&lt;/ID&gt;_x000d__x000a__x0009__x0009_&lt;Name&gt;Basis sjabloon&lt;/Name&gt;_x000d__x000a__x0009_&lt;/Template&gt;_x000d__x000a__x0009_&lt;Mailings Process=&quot;true&quot;&gt;_x000d__x000a__x0009__x0009_&lt;Mailing&gt;_x000d__x000a__x0009__x0009__x0009_&lt;Emailadress Type=&quot;TO&quot;/&gt;_x000d__x000a__x0009__x0009_&lt;/Mailing&gt;_x000d__x000a__x0009_&lt;/Mailings&gt;_x000d__x000a__x0009_&lt;Bookmarks&gt;_x000d__x000a__x0009__x0009_&lt;Bookmark&gt;_x000d__x000a__x0009__x0009__x0009_&lt;ID&gt;2392efcd-0d2d-4434-a2d0-c955dcf5505f&lt;/ID&gt;_x000d__x000a__x0009__x0009__x0009_&lt;Name&gt;bmLogo1&lt;/Name&gt;_x000d__x000a__x0009__x0009__x0009_&lt;BookmarkFields&gt;_x000d__x000a__x0009__x0009__x0009__x0009_&lt;BookmarkField&gt;_x000d__x000a__x0009__x0009__x0009__x0009__x0009_&lt;ID&gt;349242df-bb72-4796-9f80-cbdd8394c61e&lt;/ID&gt;_x000d__x000a__x0009__x0009__x0009__x0009__x0009_&lt;PrintValue&gt;&lt;![CDATA[\\iht-fs01.idbhostingtbi.lan\applications$\HEV\DigiOffice\Programs\WhiteOffice\Logo\Print\Kleur\Hevo.png]]&gt;&lt;/PrintValue&gt;_x000d__x000a__x0009__x0009__x0009__x0009__x0009_&lt;Type ID=&quot;4&quot;&gt;Logo&lt;/Type&gt;_x000d__x000a__x0009__x0009__x0009__x0009__x0009_&lt;Options&gt;_x000d__x000a__x0009__x0009__x0009__x0009__x0009__x0009_&lt;Option Name=&quot;BestandKleur&quot;&gt;\\iht-fs01.idbhostingtbi.lan\applications$\HEV\DigiOffice\Programs\WhiteOffice\Logo\Print\Kleur\Hevo.png&lt;/Option&gt;_x000d__x000a__x0009__x0009__x0009__x0009__x0009__x0009_&lt;Option Name=&quot;BestandMonochroom&quot;&gt;\\iht-fs01.idbhostingtbi.lan\applications$\HEV\DigiOffice\Programs\WhiteOffice\Logo\Print\Hevo.png&lt;/Option&gt;_x000d__x000a__x0009__x0009__x0009__x0009__x0009__x0009_&lt;Option Name=&quot;BasePath&quot;&gt;\\iht-fs01.idbhostingtbi.lan\applications$\HEV\DigiOffice\Programs\WhiteOffice\Logo\&lt;/Option&gt;_x000d__x000a__x0009__x0009__x0009__x0009__x0009_&lt;/Options&gt;_x000d__x000a__x0009__x0009__x0009__x0009_&lt;/BookmarkField&gt;_x000d__x000a__x0009__x0009__x0009_&lt;/BookmarkFields&gt;_x000d__x000a__x0009__x0009__x0009_&lt;ReplaceOnChange&gt;true&lt;/ReplaceOnChange&gt;_x000d__x000a__x0009__x0009_&lt;/Bookmark&gt;_x000d__x000a__x0009__x0009_&lt;Bookmark&gt;_x000d__x000a__x0009__x0009__x0009_&lt;ID&gt;a9886f9d-088d-4fbf-a648-ed0f5826bd10&lt;/ID&gt;_x000d__x000a__x0009__x0009__x0009_&lt;Name&gt;bmLogo2&lt;/Name&gt;_x000d__x000a__x0009__x0009__x0009_&lt;BookmarkFields&gt;_x000d__x000a__x0009__x0009__x0009__x0009_&lt;BookmarkField&gt;_x000d__x000a__x0009__x0009__x0009__x0009__x0009_&lt;ID&gt;97b030b9-2339-439c-9e19-67ded360db0e&lt;/ID&gt;_x000d__x000a__x0009__x0009__x0009__x0009__x0009_&lt;PrintValue&gt;&lt;![CDATA[\\iht-fs01.idbhostingtbi.lan\applications$\HEV\DigiOffice\Programs\WhiteOffice\Logo\Print\Kleur\Hevo.png]]&gt;&lt;/PrintValue&gt;_x000d__x000a__x0009__x0009__x0009__x0009__x0009_&lt;Type ID=&quot;4&quot;&gt;Logo&lt;/Type&gt;_x000d__x000a__x0009__x0009__x0009__x0009__x0009_&lt;Options&gt;_x000d__x000a__x0009__x0009__x0009__x0009__x0009__x0009_&lt;Option Name=&quot;BestandKleur&quot;&gt;\\iht-fs01.idbhostingtbi.lan\applications$\HEV\DigiOffice\Programs\WhiteOffice\Logo\Print\Kleur\Hevo.png&lt;/Option&gt;_x000d__x000a__x0009__x0009__x0009__x0009__x0009__x0009_&lt;Option Name=&quot;BestandMonochroom&quot;&gt;\\iht-fs01.idbhostingtbi.lan\applications$\HEV\DigiOffice\Programs\WhiteOffice\Logo\Print\Hevo.png&lt;/Option&gt;_x000d__x000a__x0009__x0009__x0009__x0009__x0009__x0009_&lt;Option Name=&quot;BasePath&quot;&gt;\\iht-fs01.idbhostingtbi.lan\applications$\HEV\DigiOffice\Programs\WhiteOffice\Logo\&lt;/Option&gt;_x000d__x000a__x0009__x0009__x0009__x0009__x0009_&lt;/Options&gt;_x000d__x000a__x0009__x0009__x0009__x0009_&lt;/BookmarkField&gt;_x000d__x000a__x0009__x0009__x0009_&lt;/BookmarkFields&gt;_x000d__x000a__x0009__x0009__x0009_&lt;ReplaceOnChange&gt;true&lt;/ReplaceOnChange&gt;_x000d__x000a__x0009__x0009_&lt;/Bookmark&gt;_x000d__x000a__x0009__x0009_&lt;Bookmark&gt;_x000d__x000a__x0009__x0009__x0009_&lt;ID&gt;e1114aa8-1f90-4a1f-a92d-6fd9d18ea38b&lt;/ID&gt;_x000d__x000a__x0009__x0009__x0009_&lt;Name&gt;bmAdres1&lt;/Name&gt;_x000d__x000a__x0009__x0009__x0009_&lt;BookmarkFields&gt;_x000d__x000a__x0009__x0009__x0009__x0009_&lt;BookmarkField&gt;_x000d__x000a__x0009__x0009__x0009__x0009__x0009_&lt;ID&gt;fdcee2c7-0702-42d8-9ceb-1fc95ae8e76a&lt;/ID&gt;_x000d__x000a__x0009__x0009__x0009__x0009__x0009_&lt;StyleValue&gt;Huisstijl-Adres&lt;/StyleValue&gt;_x000d__x000a__x0009__x0009__x0009__x0009__x0009_&lt;PrintValue&gt;&lt;![CDATA[[AutoText:tfLijnAdres]Statenlaan 8_x0009_Postbus 70501_x0009_T +31 (0)73 6 409 409_x0009_info@hevo.nl_x0009_KvK Brabant 16029774&lt;br/&gt;[AutoText:tfLijnAdres]5223 LA 's-Hertogenbosch_x0009_5201 CB 's-Hertogenbosch_x0009_F +31 (0)73 6 410 118 _x0009_ISO 9001-gecertificeerd_x0009_BTW 0011.60.461.B01]]&gt;&lt;/PrintValue&gt;_x000d__x000a__x0009__x0009__x0009__x0009__x0009_&lt;Type ID=&quot;15&quot;&gt;AddressBlock&lt;/Type&gt;_x000d__x000a__x0009__x0009__x0009__x0009_&lt;/BookmarkField&gt;_x000d__x000a__x0009__x0009__x0009_&lt;/BookmarkFields&gt;_x000d__x000a__x0009__x0009__x0009_&lt;ReplaceOnChange&gt;true&lt;/ReplaceOnChange&gt;_x000d__x000a__x0009__x0009_&lt;/Bookmark&gt;_x000d__x000a__x0009__x0009_&lt;Bookmark&gt;_x000d__x000a__x0009__x0009__x0009_&lt;ID&gt;5bbd8e4e-a1de-4c36-9084-3deca2a3e44f&lt;/ID&gt;_x000d__x000a__x0009__x0009__x0009_&lt;Name&gt;bmWebsite1&lt;/Name&gt;_x000d__x000a__x0009__x0009__x0009_&lt;BookmarkFields&gt;_x000d__x000a__x0009__x0009__x0009__x0009_&lt;BookmarkField&gt;_x000d__x000a__x0009__x0009__x0009__x0009__x0009_&lt;ID&gt;00ba5c52-3e7e-4139-af13-3bc5dac5c523&lt;/ID&gt;_x000d__x000a__x0009__x0009__x0009__x0009__x0009_&lt;StyleValue&gt;Huisstijl-Adres&lt;/StyleValue&gt;_x000d__x000a__x0009__x0009__x0009__x0009__x0009_&lt;PrintValue&gt;&lt;![CDATA[[Autotext:tfLijnWebsite]]]&gt;&lt;/PrintValue&gt;_x000d__x000a__x0009__x0009__x0009__x0009__x0009_&lt;Type ID=&quot;2&quot;&gt;PlainText&lt;/Type&gt;_x000d__x000a__x0009__x0009__x0009__x0009_&lt;/BookmarkField&gt;_x000d__x000a__x0009__x0009__x0009__x0009_&lt;BookmarkField&gt;_x000d__x000a__x0009__x0009__x0009__x0009__x0009_&lt;ID&gt;24217ca6-c71b-481c-a718-c05cec9fd7cc&lt;/ID&gt;_x000d__x000a__x0009__x0009__x0009__x0009__x0009_&lt;StyleValue&gt;Huisstijl-Adres&lt;/StyleValue&gt;_x000d__x000a__x0009__x0009__x0009__x0009__x0009_&lt;PrintValue&gt;&lt;![CDATA[www.hevo.nl]]&gt;&lt;/PrintValue&gt;_x000d__x000a__x0009__x0009__x0009__x0009__x0009_&lt;Type ID=&quot;20&quot;&gt;AddressLine&lt;/Type&gt;_x000d__x000a__x0009__x0009__x0009__x0009_&lt;/BookmarkField&gt;_x000d__x000a__x0009__x0009__x0009_&lt;/BookmarkFields&gt;_x000d__x000a__x0009__x0009__x0009_&lt;ReplaceOnChange&gt;true&lt;/ReplaceOnChange&gt;_x000d__x000a__x0009__x0009_&lt;/Bookmark&gt;_x000d__x000a__x0009__x0009_&lt;Bookmark&gt;_x000d__x000a__x0009__x0009__x0009_&lt;ID&gt;d3e5e1f9-ed50-4b15-8c74-5013c28ccd3a&lt;/ID&gt;_x000d__x000a__x0009__x0009__x0009_&lt;Name&gt;bmWebsite2&lt;/Name&gt;_x000d__x000a__x0009__x0009__x0009_&lt;BookmarkFields&gt;_x000d__x000a__x0009__x0009__x0009__x0009_&lt;BookmarkField&gt;_x000d__x000a__x0009__x0009__x0009__x0009__x0009_&lt;ID&gt;9ccd616b-61c5-4b8d-8239-64552ddbe3da&lt;/ID&gt;_x000d__x000a__x0009__x0009__x0009__x0009__x0009_&lt;StyleValue&gt;Huisstijl-Adres&lt;/StyleValue&gt;_x000d__x000a__x0009__x0009__x0009__x0009__x0009_&lt;PrintValue&gt;&lt;![CDATA[[Autotext:tfLijnWebsite]]]&gt;&lt;/PrintValue&gt;_x000d__x000a__x0009__x0009__x0009__x0009__x0009_&lt;Type ID=&quot;2&quot;&gt;PlainText&lt;/Type&gt;_x000d__x000a__x0009__x0009__x0009__x0009_&lt;/BookmarkField&gt;_x000d__x000a__x0009__x0009__x0009__x0009_&lt;BookmarkField&gt;_x000d__x000a__x0009__x0009__x0009__x0009__x0009_&lt;ID&gt;ac197aac-e58d-44c4-8ebe-09ce2d36c0a5&lt;/ID&gt;_x000d__x000a__x0009__x0009__x0009__x0009__x0009_&lt;StyleValue&gt;Huisstijl-Adres&lt;/StyleValue&gt;_x000d__x000a__x0009__x0009__x0009__x0009__x0009_&lt;PrintValue&gt;&lt;![CDATA[www.hevo.nl]]&gt;&lt;/PrintValue&gt;_x000d__x000a__x0009__x0009__x0009__x0009__x0009_&lt;Type ID=&quot;20&quot;&gt;AddressLine&lt;/Type&gt;_x000d__x000a__x0009__x0009__x0009__x0009_&lt;/BookmarkField&gt;_x000d__x000a__x0009__x0009__x0009_&lt;/BookmarkFields&gt;_x000d__x000a__x0009__x0009__x0009_&lt;ReplaceOnChange&gt;true&lt;/ReplaceOnChange&gt;_x000d__x000a__x0009__x0009_&lt;/Bookmark&gt;_x000d__x000a__x0009__x0009_&lt;Bookmark&gt;_x000d__x000a__x0009__x0009__x0009_&lt;ID&gt;ac8716fd-b37e-45ea-ab27-7b298edb99c4&lt;/ID&gt;_x000d__x000a__x0009__x0009__x0009_&lt;Name&gt;bmBegin&lt;/Name&gt;_x000d__x000a__x0009__x0009__x0009_&lt;ReplaceOnChange&gt;false&lt;/ReplaceOnChange&gt;_x000d__x000a__x0009__x0009_&lt;/Bookmark&gt;_x000d__x000a__x0009__x0009_&lt;Bookmark&gt;_x000d__x000a__x0009__x0009__x0009_&lt;ID&gt;5ed70531-9a4a-4a35-8eef-cd2f2392973f&lt;/ID&gt;_x000d__x000a__x0009__x0009__x0009_&lt;Name&gt;bmKopieAan&lt;/Name&gt;_x000d__x000a__x0009__x0009__x0009_&lt;ReplaceOnChange&gt;true&lt;/ReplaceOnChange&gt;_x000d__x000a__x0009__x0009_&lt;/Bookmark&gt;_x000d__x000a__x0009__x0009_&lt;Bookmark&gt;_x000d__x000a__x0009__x0009__x0009_&lt;ID&gt;550b7719-2c8b-4cdf-946a-84111fc762dd&lt;/ID&gt;_x000d__x000a__x0009__x0009__x0009_&lt;Name&gt;bmPagina1&lt;/Name&gt;_x000d__x000a__x0009__x0009__x0009_&lt;BookmarkFields&gt;_x000d__x000a__x0009__x0009__x0009__x0009_&lt;BookmarkField&gt;_x000d__x000a__x0009__x0009__x0009__x0009__x0009_&lt;ID&gt;78534a10-e358-4fab-b3a0-cddf99e8a07b&lt;/ID&gt;_x000d__x000a__x0009__x0009__x0009__x0009__x0009_&lt;StyleValue&gt;Huisstijl-Pagina&lt;/StyleValue&gt;_x000d__x000a__x0009__x0009__x0009__x0009__x0009_&lt;PrintValue&gt;&lt;![CDATA[1630607-0045]]&gt;&lt;/PrintValue&gt;_x000d__x000a__x0009__x0009__x0009__x0009__x0009_&lt;TextAfterValue&gt;.&lt;/TextAfterValue&gt;_x000d__x000a__x0009__x0009__x0009__x0009__x0009_&lt;Type ID=&quot;2&quot;&gt;PlainText&lt;/Type&gt;_x000d__x000a__x0009__x0009__x0009__x0009_&lt;/BookmarkField&gt;_x000d__x000a__x0009__x0009__x0009__x0009_&lt;BookmarkField&gt;_x000d__x000a__x0009__x0009__x0009__x0009__x0009_&lt;ID&gt;ac0d2e74-3f6e-4c5d-b9c6-10b56da35fa8&lt;/ID&gt;_x000d__x000a__x0009__x0009__x0009__x0009__x0009_&lt;StyleValue&gt;Huisstijl-Pagina&lt;/StyleValue&gt;_x000d__x000a__x0009__x0009__x0009__x0009__x0009_&lt;PrintValue&gt;&lt;![CDATA[0.1]]&gt;&lt;/PrintValue&gt;_x000d__x000a__x0009__x0009__x0009__x0009__x0009_&lt;Type ID=&quot;2&quot;&gt;PlainText&lt;/Type&gt;_x000d__x000a__x0009__x0009__x0009__x0009_&lt;/BookmarkField&gt;_x000d__x000a__x0009__x0009__x0009__x0009_&lt;BookmarkField&gt;_x000d__x000a__x0009__x0009__x0009__x0009__x0009_&lt;ID&gt;3a9d25e3-2da5-4280-8398-c37221e14922&lt;/ID&gt;_x000d__x000a__x0009__x0009__x0009__x0009__x0009_&lt;TextBeforeLabel&gt;&amp;lt;tab/&amp;gt;&lt;/TextBeforeLabel&gt;_x000d__x000a__x0009__x0009__x0009__x0009__x0009_&lt;PrintLabel&gt;Pagina&lt;/PrintLabel&gt;_x000d__x000a__x0009__x0009__x0009__x0009__x0009_&lt;TextAfterLabel&gt;&amp;lt;space/&amp;gt;&lt;/TextAfterLabel&gt;_x000d__x000a__x0009__x0009__x0009__x0009__x0009_&lt;StyleValue&gt;Huisstijl-Pagina&lt;/StyleValue&gt;_x000d__x000a__x0009__x0009__x0009__x0009__x0009_&lt;PrintValue&gt;&lt;![CDATA[ van ]]&gt;&lt;/PrintValue&gt;_x000d__x000a__x0009__x0009__x0009__x0009__x0009_&lt;Type ID=&quot;9&quot;&gt;WordPageXFromY&lt;/Type&gt;_x000d__x000a__x0009__x0009__x0009__x0009_&lt;/BookmarkField&gt;_x000d__x000a__x0009__x0009__x0009_&lt;/BookmarkFields&gt;_x000d__x000a__x0009__x0009__x0009_&lt;ReplaceOnChange&gt;true&lt;/ReplaceOnChange&gt;_x000d__x000a__x0009__x0009_&lt;/Bookmark&gt;_x000d__x000a__x0009__x0009_&lt;Bookmark&gt;_x000d__x000a__x0009__x0009__x0009_&lt;ID&gt;b5b31889-220b-4c95-912a-9a414fc0a92c&lt;/ID&gt;_x000d__x000a__x0009__x0009__x0009_&lt;Name&gt;bmPagina2&lt;/Name&gt;_x000d__x000a__x0009__x0009__x0009_&lt;BookmarkFields&gt;_x000d__x000a__x0009__x0009__x0009__x0009_&lt;BookmarkField&gt;_x000d__x000a__x0009__x0009__x0009__x0009__x0009_&lt;ID&gt;e2cb3afc-5bd6-40a0-973b-22f077b7e721&lt;/ID&gt;_x000d__x000a__x0009__x0009__x0009__x0009__x0009_&lt;StyleValue&gt;Huisstijl-Pagina&lt;/StyleValue&gt;_x000d__x000a__x0009__x0009__x0009__x0009__x0009_&lt;PrintValue&gt;&lt;![CDATA[1630607-0045]]&gt;&lt;/PrintValue&gt;_x000d__x000a__x0009__x0009__x0009__x0009__x0009_&lt;TextAfterValue&gt;.&lt;/TextAfterValue&gt;_x000d__x000a__x0009__x0009__x0009__x0009__x0009_&lt;Type ID=&quot;2&quot;&gt;PlainText&lt;/Type&gt;_x000d__x000a__x0009__x0009__x0009__x0009_&lt;/BookmarkField&gt;_x000d__x000a__x0009__x0009__x0009__x0009_&lt;BookmarkField&gt;_x000d__x000a__x0009__x0009__x0009__x0009__x0009_&lt;ID&gt;5da4f7ed-aa98-4393-8276-71eda8ec8d5a&lt;/ID&gt;_x000d__x000a__x0009__x0009__x0009__x0009__x0009_&lt;StyleValue&gt;Huisstijl-Pagina&lt;/StyleValue&gt;_x000d__x000a__x0009__x0009__x0009__x0009__x0009_&lt;PrintValue&gt;&lt;![CDATA[0.1]]&gt;&lt;/PrintValue&gt;_x000d__x000a__x0009__x0009__x0009__x0009__x0009_&lt;Type ID=&quot;2&quot;&gt;PlainText&lt;/Type&gt;_x000d__x000a__x0009__x0009__x0009__x0009_&lt;/BookmarkField&gt;_x000d__x000a__x0009__x0009__x0009__x0009_&lt;BookmarkField&gt;_x000d__x000a__x0009__x0009__x0009__x0009__x0009_&lt;ID&gt;58b74931-57d8-49d0-830e-02fc4ccff0d3&lt;/ID&gt;_x000d__x000a__x0009__x0009__x0009__x0009__x0009_&lt;DocumentVeldID&gt;c12a59ca-56dc-4096-a143-e4cebafc49c8&lt;/DocumentVeldID&gt;_x000d__x000a__x0009__x0009__x0009__x0009__x0009_&lt;TextBeforeLabel&gt;,&amp;lt;space/&amp;gt;&lt;/TextBeforeLabel&gt;_x000d__x000a__x0009__x0009__x0009__x0009__x0009_&lt;PrintLabel&gt;d.d.&lt;/PrintLabel&gt;_x000d__x000a__x0009__x0009__x0009__x0009__x0009_&lt;TextAfterLabel&gt;&amp;lt;space/&amp;gt;&lt;/TextAfterLabel&gt;_x000d__x000a__x0009__x0009__x0009__x0009__x0009_&lt;StyleValue&gt;Huisstijl-Pagina&lt;/StyleValue&gt;_x000d__x000a__x0009__x0009__x0009__x0009__x0009_&lt;PrintValue&gt;&lt;![CDATA[22 juli 2021]]&gt;&lt;/PrintValue&gt;_x000d__x000a__x0009__x0009__x0009__x0009__x0009_&lt;TextAfterValue&gt;&amp;lt;tab/&amp;gt;&lt;/TextAfterValue&gt;_x000d__x000a__x0009__x0009__x0009__x0009__x0009_&lt;Type ID=&quot;1&quot;&gt;DocumentField&lt;/Type&gt;_x000d__x000a__x0009__x0009__x0009__x0009_&lt;/BookmarkField&gt;_x000d__x000a__x0009__x0009__x0009__x0009_&lt;BookmarkField&gt;_x000d__x000a__x0009__x0009__x0009__x0009__x0009_&lt;ID&gt;01c139eb-3eb4-45d6-9d0d-14d4a2e82fe5&lt;/ID&gt;_x000d__x000a__x0009__x0009__x0009__x0009__x0009_&lt;PrintLabel&gt;Pagina&lt;/PrintLabel&gt;_x000d__x000a__x0009__x0009__x0009__x0009__x0009_&lt;TextAfterLabel&gt;&amp;lt;space/&amp;gt;&lt;/TextAfterLabel&gt;_x000d__x000a__x0009__x0009__x0009__x0009__x0009_&lt;StyleValue&gt;Huisstijl-Pagina&lt;/StyleValue&gt;_x000d__x000a__x0009__x0009__x0009__x0009__x0009_&lt;PrintValue&gt;&lt;![CDATA[ van ]]&gt;&lt;/PrintValue&gt;_x000d__x000a__x0009__x0009__x0009__x0009__x0009_&lt;Type ID=&quot;9&quot;&gt;WordPageXFromY&lt;/Type&gt;_x000d__x000a__x0009__x0009__x0009__x0009_&lt;/BookmarkField&gt;_x000d__x000a__x0009__x0009__x0009_&lt;/BookmarkFields&gt;_x000d__x000a__x0009__x0009__x0009_&lt;ReplaceOnChange&gt;true&lt;/ReplaceOnChange&gt;_x000d__x000a__x0009__x0009_&lt;/Bookmark&gt;_x000d__x000a__x0009__x0009_&lt;Bookmark&gt;_x000d__x000a__x0009__x0009__x0009_&lt;ID&gt;6a6eb13e-d021-4d0d-a9ae-64822558f8cd&lt;/ID&gt;_x000d__x000a__x0009__x0009__x0009_&lt;Name&gt;bmLogoVoettekst1&lt;/Name&gt;_x000d__x000a__x0009__x0009__x0009_&lt;ReplaceOnChange&gt;true&lt;/ReplaceOnChange&gt;_x000d__x000a__x0009__x0009_&lt;/Bookmark&gt;_x000d__x000a__x0009_&lt;/Bookmarks&gt;_x000d__x000a__x0009_&lt;DataFields&gt;_x000d__x000a__x0009__x0009_&lt;DataField&gt;_x000d__x000a__x0009__x0009__x0009_&lt;Name&gt;DocumentID&lt;/Name&gt;_x000d__x000a__x0009__x0009__x0009_&lt;Value&gt;2fbffd05-a5c4-4b5d-b8bd-2b895b092379&lt;/Value&gt;_x000d__x000a__x0009__x0009_&lt;/DataField&gt;_x000d__x000a__x0009__x0009_&lt;DataField&gt;_x000d__x000a__x0009__x0009__x0009_&lt;Name&gt;RootDocumentID&lt;/Name&gt;_x000d__x000a__x0009__x0009__x0009_&lt;Value&gt;2fbffd05-a5c4-4b5d-b8bd-2b895b092379&lt;/Value&gt;_x000d__x000a__x0009__x0009_&lt;/DataField&gt;_x000d__x000a__x0009__x0009_&lt;DataField&gt;_x000d__x000a__x0009__x0009__x0009_&lt;Name&gt;IsGeopendVanafAndereLocatie&lt;/Name&gt;_x000d__x000a__x0009__x0009__x0009_&lt;Value/&gt;_x000d__x000a__x0009__x0009_&lt;/DataField&gt;_x000d__x000a__x0009__x0009_&lt;DataField&gt;_x000d__x000a__x0009__x0009__x0009_&lt;Name&gt;ContentType&lt;/Name&gt;_x000d__x000a__x0009__x0009__x0009_&lt;Value/&gt;_x000d__x000a__x0009__x0009_&lt;/DataField&gt;_x000d__x000a__x0009_&lt;/DataFields&gt;_x000d__x000a__x0009_&lt;MetaDataFields&gt;_x000d__x000a__x0009__x0009_&lt;MetaDataField&gt;_x000d__x000a__x0009__x0009__x0009_&lt;PrintValue&gt;&lt;![CDATA[1630607-0045]]&gt;&lt;/PrintValue&gt;_x000d__x000a__x0009__x0009__x0009_&lt;RegistrationValue&gt;&lt;![CDATA[1630607-0045]]&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c683d1bd-8fbc-4c5c-a059-8051b852cef8&lt;/ID&gt;_x000d__x000a__x0009__x0009__x0009_&lt;DocumentVeldID&gt;3a71e92a-1fae-4d33-8c97-e938487c6c2a&lt;/DocumentVeldID&gt;_x000d__x000a__x0009__x0009__x0009_&lt;Name&gt;Nr&lt;/Name&gt;_x000d__x000a__x0009__x0009__x0009_&lt;Label&gt;RegistrerenDigiOfficeDMS&lt;/Label&gt;_x000d__x000a__x0009__x0009__x0009_&lt;Datatype&gt;Varchar&lt;/Datatype&gt;_x000d__x000a__x0009__x0009__x0009_&lt;PrintLabel&gt;Documentnummer&lt;/PrintLabel&gt;_x000d__x000a__x0009__x0009__x0009_&lt;Entity&gt;Document&lt;/Entity&gt;_x000d__x000a__x0009__x0009__x0009_&lt;SPSiteColumnName&gt;idb_Nr&lt;/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False]]&gt;&lt;/PrintValue&gt;_x000d__x000a__x0009__x0009__x0009_&lt;RegistrationValue&gt;&lt;![CDATA[False]]&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b43029f9-d3c1-4f74-94e0-8bce08d84327&lt;/ID&gt;_x000d__x000a__x0009__x0009__x0009_&lt;DocumentVeldID&gt;7f09c1ed-27bc-4772-9ac9-361896620d43&lt;/DocumentVeldID&gt;_x000d__x000a__x0009__x0009__x0009_&lt;Name&gt;VersieBevroren&lt;/Name&gt;_x000d__x000a__x0009__x0009__x0009_&lt;Label&gt;VersieBevroren&lt;/Label&gt;_x000d__x000a__x0009__x0009__x0009_&lt;Datatype&gt;Boolean&lt;/Datatype&gt;_x000d__x000a__x0009__x0009__x0009_&lt;Entity&gt;Document&lt;/Entity&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0.1]]&gt;&lt;/PrintValue&gt;_x000d__x000a__x0009__x0009__x0009_&lt;RegistrationValue&gt;&lt;![CDATA[0.1]]&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227fbcd5-1700-4056-b55d-e9d1a4d1e84b&lt;/ID&gt;_x000d__x000a__x0009__x0009__x0009_&lt;DocumentVeldID&gt;97b5f405-f169-4abd-85ab-f6eda957b609&lt;/DocumentVeldID&gt;_x000d__x000a__x0009__x0009__x0009_&lt;Name&gt;VersieNr&lt;/Name&gt;_x000d__x000a__x0009__x0009__x0009_&lt;Label&gt;Versie&lt;/Label&gt;_x000d__x000a__x0009__x0009__x0009_&lt;Datatype&gt;Varchar&lt;/Datatype&gt;_x000d__x000a__x0009__x0009__x0009_&lt;PrintLabel&gt;Versie&lt;/PrintLabel&gt;_x000d__x000a__x0009__x0009__x0009_&lt;Entity&gt;Document&lt;/Entity&gt;_x000d__x000a__x0009__x0009__x0009_&lt;SPSiteColumnName&gt;idb_VersieNr&lt;/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Gemeente Nissewaard]]&gt;&lt;/PrintValue&gt;_x000d__x000a__x0009__x0009__x0009_&lt;RegistrationValue&gt;&lt;![CDATA[Gemeente Nissewaard]]&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db4fb620-bd26-49d6-883b-be99a645b056&lt;/ID&gt;_x000d__x000a__x0009__x0009__x0009_&lt;DocumentVeldID&gt;3108ebba-d130-46a6-8408-beddd18ad17f&lt;/DocumentVeldID&gt;_x000d__x000a__x0009__x0009__x0009_&lt;Name&gt;PostadresAan&lt;/Name&gt;_x000d__x000a__x0009__x0009__x0009_&lt;Label&gt;Opdrachtgever&lt;/Label&gt;_x000d__x000a__x0009__x0009__x0009_&lt;Datatype&gt;Text&lt;/Datatype&gt;_x000d__x000a__x0009__x0009__x0009_&lt;Entity&gt;DocumentVerzending&lt;/Entity&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gt;&lt;/PrintValue&gt;_x000d__x000a__x0009__x0009__x0009_&lt;RegistrationValue&gt;&lt;![CDATA[]]&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06672ee0-96d8-460d-997b-c6f01fdcd44b&lt;/ID&gt;_x000d__x000a__x0009__x0009__x0009_&lt;DocumentVeldID&gt;280e65c7-d2a5-4dd9-b137-67f63f879039&lt;/DocumentVeldID&gt;_x000d__x000a__x0009__x0009__x0009_&lt;Name&gt;RelID&lt;/Name&gt;_x000d__x000a__x0009__x0009__x0009_&lt;Label&gt;Relatie&lt;/Label&gt;_x000d__x000a__x0009__x0009__x0009_&lt;Datatype&gt;Int&lt;/Datatype&gt;_x000d__x000a__x0009__x0009__x0009_&lt;Entity&gt;Document&lt;/Entity&gt;_x000d__x000a__x0009__x0009__x0009_&lt;SPSiteColumnName&gt;idb_RelID&lt;/SPSiteColumnName&gt;_x000d__x000a__x0009__x0009__x0009_&lt;ShadowName&gt;RelatieTekst&lt;/ShadowName&gt;_x000d__x000a__x0009__x0009__x0009_&lt;ShadowDatatype&gt;Varchar&lt;/ShadowDatatype&gt;_x000d__x000a__x0009__x0009__x0009_&lt;ShadowSPSiteColumnName&gt;idb_Relatie&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gt;&lt;/PrintValue&gt;_x000d__x000a__x0009__x0009__x0009_&lt;RegistrationValue&gt;&lt;![CDATA[]]&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8f72db86-b325-42a9-ace7-ad2c3ee98bde&lt;/ID&gt;_x000d__x000a__x0009__x0009__x0009_&lt;DocumentVeldID&gt;9949c91a-1702-469b-b5ff-02eac52ddbda&lt;/DocumentVeldID&gt;_x000d__x000a__x0009__x0009__x0009_&lt;Name&gt;PersID&lt;/Name&gt;_x000d__x000a__x0009__x0009__x0009_&lt;Label&gt;Persoon&lt;/Label&gt;_x000d__x000a__x0009__x0009__x0009_&lt;Datatype&gt;Int&lt;/Datatype&gt;_x000d__x000a__x0009__x0009__x0009_&lt;Entity&gt;Document&lt;/Entity&gt;_x000d__x000a__x0009__x0009__x0009_&lt;SPSiteColumnName&gt;idb_PersID&lt;/SPSiteColumnName&gt;_x000d__x000a__x0009__x0009__x0009_&lt;ShadowName&gt;PersoonTekst&lt;/ShadowName&gt;_x000d__x000a__x0009__x0009__x0009_&lt;ShadowDatatype&gt;Varchar&lt;/ShadowDatatype&gt;_x000d__x000a__x0009__x0009__x0009_&lt;ShadowSPSiteColumnName&gt;idb_Persoon&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gt;&lt;/PrintValue&gt;_x000d__x000a__x0009__x0009__x0009_&lt;RegistrationValue&gt;&lt;![CDATA[]]&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1f40fb2e-c192-49e3-a36a-fdbd8c44f7d3&lt;/ID&gt;_x000d__x000a__x0009__x0009__x0009_&lt;DocumentVeldID&gt;2e08bcd3-a896-4abc-9302-098763ea90c2&lt;/DocumentVeldID&gt;_x000d__x000a__x0009__x0009__x0009_&lt;Name&gt;Titel&lt;/Name&gt;_x000d__x000a__x0009__x0009__x0009_&lt;Label&gt;Titel&lt;/Label&gt;_x000d__x000a__x0009__x0009__x0009_&lt;Datatype&gt;Varchar&lt;/Datatyp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Invuldocumenten architectenselectie]]&gt;&lt;/PrintValue&gt;_x000d__x000a__x0009__x0009__x0009_&lt;RegistrationValue&gt;&lt;![CDATA[Invuldocumenten architectenselectie]]&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8ac10943-d17c-458c-bd18-e83829b944af&lt;/ID&gt;_x000d__x000a__x0009__x0009__x0009_&lt;DocumentVeldID&gt;8d97bc1a-8467-43b9-af14-71ec09aac448&lt;/DocumentVeldID&gt;_x000d__x000a__x0009__x0009__x0009_&lt;Name&gt;Onderwerp&lt;/Name&gt;_x000d__x000a__x0009__x0009__x0009_&lt;Label&gt;Titel&lt;/Label&gt;_x000d__x000a__x0009__x0009__x0009_&lt;Datatype&gt;Varchar&lt;/Datatype&gt;_x000d__x000a__x0009__x0009__x0009_&lt;PrintLabel&gt;Onderwerp&lt;/PrintLabel&gt;_x000d__x000a__x0009__x0009__x0009_&lt;Entity&gt;Document&lt;/Entity&gt;_x000d__x000a__x0009__x0009__x0009_&lt;SPSiteColumnName&gt;idb_Onderwerp&lt;/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22 juli 2021]]&gt;&lt;/PrintValue&gt;_x000d__x000a__x0009__x0009__x0009_&lt;RegistrationValue&gt;&lt;![CDATA[2021-07-22T00:00:00]]&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edf994e6-9616-4626-98ba-242c097bc551&lt;/ID&gt;_x000d__x000a__x0009__x0009__x0009_&lt;DocumentVeldID&gt;c12a59ca-56dc-4096-a143-e4cebafc49c8&lt;/DocumentVeldID&gt;_x000d__x000a__x0009__x0009__x0009_&lt;Name&gt;Datum&lt;/Name&gt;_x000d__x000a__x0009__x0009__x0009_&lt;Label&gt;Datum&lt;/Label&gt;_x000d__x000a__x0009__x0009__x0009_&lt;Datatype&gt;Datetime&lt;/Datatype&gt;_x000d__x000a__x0009__x0009__x0009_&lt;PrintLabel&gt;Datum&lt;/PrintLabel&gt;_x000d__x000a__x0009__x0009__x0009_&lt;Entity&gt;Document&lt;/Entity&gt;_x000d__x000a__x0009__x0009__x0009_&lt;SPSiteColumnName&gt;idb_Datum&lt;/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Bijlage]]&gt;&lt;/PrintValue&gt;_x000d__x000a__x0009__x0009__x0009_&lt;RegistrationValue&gt;&lt;![CDATA[163]]&gt;&lt;/RegistrationValue&gt;_x000d__x000a__x0009__x0009__x0009_&lt;ShadowSPSiteColumnRegistrationValue&gt;&lt;![CDATA[Bijlage]]&gt;&lt;/ShadowSPSiteColumnRegistrationValue&gt;_x000d__x000a__x0009__x0009__x0009_&lt;ShadowRegistrationValue&gt;&lt;![CDATA[Bijlage]]&gt;&lt;/ShadowRegistrationValue&gt;_x000d__x000a__x0009__x0009__x0009_&lt;ID&gt;d52c3471-3b2f-401a-827b-b00ccbd32bca&lt;/ID&gt;_x000d__x000a__x0009__x0009__x0009_&lt;DocumentVeldID&gt;a89b7519-8699-4ab8-95b2-203ad0daf4eb&lt;/DocumentVeldID&gt;_x000d__x000a__x0009__x0009__x0009_&lt;Name&gt;DocumentsoortID&lt;/Name&gt;_x000d__x000a__x0009__x0009__x0009_&lt;Label&gt;Documentsoort&lt;/Label&gt;_x000d__x000a__x0009__x0009__x0009_&lt;Datatype&gt;Int&lt;/Datatype&gt;_x000d__x000a__x0009__x0009__x0009_&lt;Entity&gt;Document&lt;/Entity&gt;_x000d__x000a__x0009__x0009__x0009_&lt;SPSiteColumnName&gt;idb_DocumentsoortID&lt;/SPSiteColumnName&gt;_x000d__x000a__x0009__x0009__x0009_&lt;ShadowName&gt;DocumentsoortTekst&lt;/ShadowName&gt;_x000d__x000a__x0009__x0009__x0009_&lt;ShadowDatatype&gt;Varchar&lt;/ShadowDatatype&gt;_x000d__x000a__x0009__x0009__x0009_&lt;ShadowSPSiteColumnName&gt;idb_Documentsoort&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1630607 Nwb Schenkel/De Elementen, NISSEWAARD]]&gt;&lt;/PrintValue&gt;_x000d__x000a__x0009__x0009__x0009_&lt;RegistrationValue&gt;&lt;![CDATA[30839]]&gt;&lt;/RegistrationValue&gt;_x000d__x000a__x0009__x0009__x0009_&lt;ShadowSPSiteColumnRegistrationValue&gt;&lt;![CDATA[1630607 Nwb Schenkel/De Elementen]]&gt;&lt;/ShadowSPSiteColumnRegistrationValue&gt;_x000d__x000a__x0009__x0009__x0009_&lt;ShadowRegistrationValue&gt;&lt;![CDATA[1630607 Nwb Schenkel/De Elementen]]&gt;&lt;/ShadowRegistrationValue&gt;_x000d__x000a__x0009__x0009__x0009_&lt;ID&gt;a47c39c1-d016-46d9-a1b9-045522f9d953&lt;/ID&gt;_x000d__x000a__x0009__x0009__x0009_&lt;DocumentVeldID&gt;9f015a18-dca1-4623-89fa-23811da3a8e8&lt;/DocumentVeldID&gt;_x000d__x000a__x0009__x0009__x0009_&lt;Name&gt;ProjID&lt;/Name&gt;_x000d__x000a__x0009__x0009__x0009_&lt;Label&gt;Project&lt;/Label&gt;_x000d__x000a__x0009__x0009__x0009_&lt;Datatype&gt;Int&lt;/Datatype&gt;_x000d__x000a__x0009__x0009__x0009_&lt;PrintLabel&gt;Project&lt;/PrintLabel&gt;_x000d__x000a__x0009__x0009__x0009_&lt;Entity&gt;Document&lt;/Entity&gt;_x000d__x000a__x0009__x0009__x0009_&lt;SPSiteColumnName&gt;idb_ProjID&lt;/SPSiteColumnName&gt;_x000d__x000a__x0009__x0009__x0009_&lt;ShadowName&gt;ProjectTekst&lt;/ShadowName&gt;_x000d__x000a__x0009__x0009__x0009_&lt;ShadowDatatype&gt;Varchar&lt;/ShadowDatatype&gt;_x000d__x000a__x0009__x0009__x0009_&lt;ShadowSPSiteColumnName&gt;idb_Project&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gt;&lt;/PrintValue&gt;_x000d__x000a__x0009__x0009__x0009_&lt;RegistrationValue&gt;&lt;![CDATA[]]&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31e8c237-4d1b-4e00-abb3-e1ed1d595ecd&lt;/ID&gt;_x000d__x000a__x0009__x0009__x0009_&lt;DocumentVeldID&gt;c535dcfa-e223-4d2a-998e-b755d8c4152f&lt;/DocumentVeldID&gt;_x000d__x000a__x0009__x0009__x0009_&lt;Name&gt;ProjfaseID&lt;/Name&gt;_x000d__x000a__x0009__x0009__x0009_&lt;Label&gt;Projectfase&lt;/Label&gt;_x000d__x000a__x0009__x0009__x0009_&lt;Datatype&gt;Int&lt;/Datatype&gt;_x000d__x000a__x0009__x0009__x0009_&lt;Entity&gt;Document&lt;/Entity&gt;_x000d__x000a__x0009__x0009__x0009_&lt;SPSiteColumnName&gt;idb_ProjfaseID&lt;/SPSiteColumnName&gt;_x000d__x000a__x0009__x0009__x0009_&lt;ShadowName&gt;ProjfaseTekst&lt;/ShadowName&gt;_x000d__x000a__x0009__x0009__x0009_&lt;ShadowDatatype&gt;Varchar&lt;/ShadowDatatype&gt;_x000d__x000a__x0009__x0009__x0009_&lt;ShadowSPSiteColumnName&gt;idb_Projfase&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Concept]]&gt;&lt;/PrintValue&gt;_x000d__x000a__x0009__x0009__x0009_&lt;RegistrationValue&gt;&lt;![CDATA[2]]&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8c62c1fc-57ed-4ca7-9b61-64b8aaaa015d&lt;/ID&gt;_x000d__x000a__x0009__x0009__x0009_&lt;DocumentVeldID&gt;0e131b7a-fc8d-4bff-a1be-5c0016323236&lt;/DocumentVeldID&gt;_x000d__x000a__x0009__x0009__x0009_&lt;Name&gt;DocStatusID&lt;/Name&gt;_x000d__x000a__x0009__x0009__x0009_&lt;Label&gt;Status&lt;/Label&gt;_x000d__x000a__x0009__x0009__x0009_&lt;Datatype&gt;Int&lt;/Datatype&gt;_x000d__x000a__x0009__x0009__x0009_&lt;PrintLabel&gt;Status&lt;/PrintLabel&gt;_x000d__x000a__x0009__x0009__x0009_&lt;Entity&gt;Document&lt;/Entity&gt;_x000d__x000a__x0009__x0009__x0009_&lt;SPSiteColumnName&gt;idb_DocStatusID&lt;/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Nieuwbouw Schenkel/De Elementen]]&gt;&lt;/PrintValue&gt;_x000d__x000a__x0009__x0009__x0009_&lt;RegistrationValue&gt;&lt;![CDATA[project]]&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93f80948-4078-44b4-886c-3cc48154b252&lt;/ID&gt;_x000d__x000a__x0009__x0009__x0009_&lt;DocumentVeldID&gt;c966251c-569d-4110-b96d-73dea2724644&lt;/DocumentVeldID&gt;_x000d__x000a__x0009__x0009__x0009_&lt;Name&gt;ProjectVermelding&lt;/Name&gt;_x000d__x000a__x0009__x0009__x0009_&lt;Label&gt;ProjectVermelding&lt;/Label&gt;_x000d__x000a__x0009__x0009__x0009_&lt;Datatype&gt;Varchar&lt;/Datatype&gt;_x000d__x000a__x0009__x0009__x0009_&lt;PrintLabel&gt;Project&lt;/PrintLabel&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Mijn Project]]&gt;&lt;/PrintValue&gt;_x000d__x000a__x0009__x0009__x0009_&lt;RegistrationValue&gt;&lt;![CDATA[4]]&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f219dd06-b767-44dc-a81a-30e1042d0d44&lt;/ID&gt;_x000d__x000a__x0009__x0009__x0009_&lt;DocumentVeldID&gt;c40ff78b-99e8-41ba-84e2-b12bad7029a6&lt;/DocumentVeldID&gt;_x000d__x000a__x0009__x0009__x0009_&lt;Name&gt;BeveiligingsniveauID&lt;/Name&gt;_x000d__x000a__x0009__x0009__x0009_&lt;Label&gt;Beveiligingsniveau&lt;/Label&gt;_x000d__x000a__x0009__x0009__x0009_&lt;Datatype&gt;Int&lt;/Datatype&gt;_x000d__x000a__x0009__x0009__x0009_&lt;PrintLabel&gt;Beveiligingsniveau&lt;/PrintLabel&gt;_x000d__x000a__x0009__x0009__x0009_&lt;Entity&gt;Document&lt;/Entity&gt;_x000d__x000a__x0009__x0009__x0009_&lt;SPSiteColumnName&gt;idb_BeveiligingsniveauID&lt;/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Mathijs van Gelsdorp]]&gt;&lt;/PrintValue&gt;_x000d__x000a__x0009__x0009__x0009_&lt;RegistrationValue&gt;&lt;![CDATA[32638]]&gt;&lt;/RegistrationValue&gt;_x000d__x000a__x0009__x0009__x0009_&lt;ShadowSPSiteColumnRegistrationValue&gt;&lt;![CDATA[Mathijs van Gelsdorp]]&gt;&lt;/ShadowSPSiteColumnRegistrationValue&gt;_x000d__x000a__x0009__x0009__x0009_&lt;ShadowRegistrationValue&gt;&lt;![CDATA[Mathijs van Gelsdorp]]&gt;&lt;/ShadowRegistrationValue&gt;_x000d__x000a__x0009__x0009__x0009_&lt;ID&gt;19785473-d005-47b1-a7ba-c6c2888fc883&lt;/ID&gt;_x000d__x000a__x0009__x0009__x0009_&lt;DocumentVeldID&gt;7052fa8b-9a13-41d8-ada7-cf00d5254325&lt;/DocumentVeldID&gt;_x000d__x000a__x0009__x0009__x0009_&lt;Name&gt;GebrID&lt;/Name&gt;_x000d__x000a__x0009__x0009__x0009_&lt;Label&gt;Van&lt;/Label&gt;_x000d__x000a__x0009__x0009__x0009_&lt;Datatype&gt;Int&lt;/Datatype&gt;_x000d__x000a__x0009__x0009__x0009_&lt;PrintLabel&gt;Gebruiker&lt;/PrintLabel&gt;_x000d__x000a__x0009__x0009__x0009_&lt;Entity&gt;Document&lt;/Entity&gt;_x000d__x000a__x0009__x0009__x0009_&lt;SPSiteColumnName&gt;idb_GebrID&lt;/SPSiteColumnName&gt;_x000d__x000a__x0009__x0009__x0009_&lt;ShadowName&gt;GebruikerTekst&lt;/ShadowName&gt;_x000d__x000a__x0009__x0009__x0009_&lt;ShadowDatatype&gt;Varchar&lt;/ShadowDatatype&gt;_x000d__x000a__x0009__x0009__x0009_&lt;ShadowSPSiteColumnName&gt;idb_Gebruiker&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gt;&lt;/PrintValue&gt;_x000d__x000a__x0009__x0009__x0009_&lt;RegistrationValue&gt;&lt;![CDATA[]]&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1237a40e-4810-4a03-83ad-bbdbb45551ab&lt;/ID&gt;_x000d__x000a__x0009__x0009__x0009_&lt;DocumentVeldID&gt;ee05eb4d-c333-445a-af12-8cdad79a199e&lt;/DocumentVeldID&gt;_x000d__x000a__x0009__x0009__x0009_&lt;Name&gt;Ondertekenaar&lt;/Name&gt;_x000d__x000a__x0009__x0009__x0009_&lt;Label&gt;Ondertekenaar&lt;/Label&gt;_x000d__x000a__x0009__x0009__x0009_&lt;Datatype&gt;Int&lt;/Datatype&gt;_x000d__x000a__x0009__x0009__x0009_&lt;Entity&gt;Betrokkene&lt;/Entity&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Hevo]]&gt;&lt;/PrintValue&gt;_x000d__x000a__x0009__x0009__x0009_&lt;RegistrationValue&gt;&lt;![CDATA[5]]&gt;&lt;/RegistrationValue&gt;_x000d__x000a__x0009__x0009__x0009_&lt;ShadowSPSiteColumnRegistrationValue&gt;&lt;![CDATA[Hevo]]&gt;&lt;/ShadowSPSiteColumnRegistrationValue&gt;_x000d__x000a__x0009__x0009__x0009_&lt;ShadowRegistrationValue&gt;&lt;![CDATA[Hevo]]&gt;&lt;/ShadowRegistrationValue&gt;_x000d__x000a__x0009__x0009__x0009_&lt;ID&gt;1d3c08b4-48ab-4e37-8317-6f983835f883&lt;/ID&gt;_x000d__x000a__x0009__x0009__x0009_&lt;DocumentVeldID&gt;302b29e8-4a4c-41bc-b5e0-f98306c44a64&lt;/DocumentVeldID&gt;_x000d__x000a__x0009__x0009__x0009_&lt;Name&gt;IntAfdID&lt;/Name&gt;_x000d__x000a__x0009__x0009__x0009_&lt;Label&gt;Afdeling&lt;/Label&gt;_x000d__x000a__x0009__x0009__x0009_&lt;Datatype&gt;Int&lt;/Datatype&gt;_x000d__x000a__x0009__x0009__x0009_&lt;PrintLabel&gt;Afdeling&lt;/PrintLabel&gt;_x000d__x000a__x0009__x0009__x0009_&lt;Entity&gt;Document&lt;/Entity&gt;_x000d__x000a__x0009__x0009__x0009_&lt;SPSiteColumnName&gt;idb_IntAfdID&lt;/SPSiteColumnName&gt;_x000d__x000a__x0009__x0009__x0009_&lt;ShadowName&gt;InterneAfdelingTekst&lt;/ShadowName&gt;_x000d__x000a__x0009__x0009__x0009_&lt;ShadowDatatype&gt;Varchar&lt;/ShadowDatatype&gt;_x000d__x000a__x0009__x0009__x0009_&lt;ShadowSPSiteColumnName&gt;idb_InterneAfdeling&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True]]&gt;&lt;/PrintValue&gt;_x000d__x000a__x0009__x0009__x0009_&lt;RegistrationValue&gt;&lt;![CDATA[True]]&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729de627-01ba-4a88-9aae-52446cfaffdb&lt;/ID&gt;_x000d__x000a__x0009__x0009__x0009_&lt;DocumentVeldID&gt;9576e5ce-f667-49de-85f9-c0e33dd3aed0&lt;/DocumentVeldID&gt;_x000d__x000a__x0009__x0009__x0009_&lt;Name&gt;AfdelingNietVermelden&lt;/Name&gt;_x000d__x000a__x0009__x0009__x0009_&lt;Label&gt;AfdelingNietVermelden&lt;/Label&gt;_x000d__x000a__x0009__x0009__x0009_&lt;Datatype&gt;Boolean&lt;/Datatyp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Hevo]]&gt;&lt;/PrintValue&gt;_x000d__x000a__x0009__x0009__x0009_&lt;RegistrationValue&gt;&lt;![CDATA[1]]&gt;&lt;/RegistrationValue&gt;_x000d__x000a__x0009__x0009__x0009_&lt;ShadowSPSiteColumnRegistrationValue&gt;&lt;![CDATA[Hevo]]&gt;&lt;/ShadowSPSiteColumnRegistrationValue&gt;_x000d__x000a__x0009__x0009__x0009_&lt;ShadowRegistrationValue&gt;&lt;![CDATA[Hevo]]&gt;&lt;/ShadowRegistrationValue&gt;_x000d__x000a__x0009__x0009__x0009_&lt;ID&gt;d0a9b8fd-db8e-4e92-bd59-89422dbff7de&lt;/ID&gt;_x000d__x000a__x0009__x0009__x0009_&lt;DocumentVeldID&gt;ae84ecdf-152b-4de1-9549-d4e7221fa02b&lt;/DocumentVeldID&gt;_x000d__x000a__x0009__x0009__x0009_&lt;Name&gt;IntBedrID&lt;/Name&gt;_x000d__x000a__x0009__x0009__x0009_&lt;Label&gt;Bedrijf&lt;/Label&gt;_x000d__x000a__x0009__x0009__x0009_&lt;Datatype&gt;Int&lt;/Datatype&gt;_x000d__x000a__x0009__x0009__x0009_&lt;PrintLabel&gt;Bedrijf&lt;/PrintLabel&gt;_x000d__x000a__x0009__x0009__x0009_&lt;Entity&gt;Document&lt;/Entity&gt;_x000d__x000a__x0009__x0009__x0009_&lt;SPSiteColumnName&gt;idb_IntBedrID&lt;/SPSiteColumnName&gt;_x000d__x000a__x0009__x0009__x0009_&lt;ShadowName&gt;InternBedrijfTekst&lt;/ShadowName&gt;_x000d__x000a__x0009__x0009__x0009_&lt;ShadowDatatype&gt;Varchar&lt;/ShadowDatatype&gt;_x000d__x000a__x0009__x0009__x0009_&lt;ShadowSPSiteColumnName&gt;idb_InternBedrijf&lt;/ShadowSPSiteColumnName&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NL]]&gt;&lt;/PrintValue&gt;_x000d__x000a__x0009__x0009__x0009_&lt;RegistrationValue&gt;&lt;![CDATA[1]]&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ID&gt;9930e5ce-c999-4df8-808e-279b1d295470&lt;/ID&gt;_x000d__x000a__x0009__x0009__x0009_&lt;DocumentVeldID&gt;f8a6e194-af7b-4a90-ab25-6c197468cdc0&lt;/DocumentVeldID&gt;_x000d__x000a__x0009__x0009__x0009_&lt;Name&gt;TaalID&lt;/Name&gt;_x000d__x000a__x0009__x0009__x0009_&lt;Label&gt;Taal&lt;/Label&gt;_x000d__x000a__x0009__x0009__x0009_&lt;Datatype&gt;Int&lt;/Datatype&gt;_x000d__x000a__x0009__x0009__x0009_&lt;Entity&gt;Document&lt;/Entity&gt;_x000d__x000a__x0009__x0009__x0009_&lt;IsKeyField&gt;false&lt;/IsKeyField&gt;_x000d__x000a__x0009__x0009__x0009_&lt;KopierenBijNieuweVersie&gt;false&lt;/KopierenBijNieuweVersie&gt;_x000d__x000a__x0009__x0009_&lt;/MetaDataField&gt;_x000d__x000a__x0009__x0009_&lt;MetaDataField&gt;_x000d__x000a__x0009__x0009__x0009_&lt;PrintValue&gt;&lt;![CDATA[1]]&gt;&lt;/PrintValue&gt;_x000d__x000a__x0009__x0009__x0009_&lt;RegistrationValue&gt;&lt;![CDATA[1]]&gt;&lt;/RegistrationValue&gt;_x000d__x000a__x0009__x0009__x0009_&lt;ShadowSPSiteColumnRegistrationValue&gt;&lt;![CDATA[]]&gt;&lt;/ShadowSPSiteColumnRegistrationValue&gt;_x000d__x000a__x0009__x0009__x0009_&lt;ShadowRegistrationValue&gt;&lt;![CDATA[]]&gt;&lt;/ShadowRegistrationValue&gt;_x000d__x000a__x0009__x0009__x0009_&lt;Name&gt;IntVestID&lt;/Name&gt;_x000d__x000a__x0009__x0009__x0009_&lt;Entity&gt;Document&lt;/Entity&gt;_x000d__x000a__x0009__x0009__x0009_&lt;IsKeyField&gt;false&lt;/IsKeyField&gt;_x000d__x000a__x0009__x0009__x0009_&lt;KopierenBijNieuweVersie&gt;false&lt;/KopierenBijNieuweVersie&gt;_x000d__x000a__x0009__x0009_&lt;/MetaDataField&gt;_x000d__x000a__x0009_&lt;/MetaDataFields&gt;_x000d__x000a__x0009_&lt;Messages/&gt;_x000d__x000a_&lt;/DocumentInfo&gt;_x000d__x000a_"/>
    <w:docVar w:name="DocumentsoortID" w:val="163"/>
    <w:docVar w:name="DocumentsoortID_PrintValue" w:val="Bijlage"/>
    <w:docVar w:name="MergeStatus" w:val="0"/>
    <w:docVar w:name="Onderwerp" w:val="Invuldocumenten architectenselectie"/>
    <w:docVar w:name="Project" w:val="1630607 Nwb Schenkel/De Elementen, NISSEWAARD"/>
    <w:docVar w:name="ProjectVermelding" w:val="project"/>
    <w:docVar w:name="ProjectVermelding_PrintValue" w:val="Nieuwbouw Schenkel/De Elementen"/>
    <w:docVar w:name="ProjID" w:val="30839"/>
    <w:docVar w:name="ProjNaam" w:val="Nwb Schenkel/De Elementen"/>
    <w:docVar w:name="ProjNr" w:val="1630607"/>
    <w:docVar w:name="Referentie" w:val="1630607-0045"/>
    <w:docVar w:name="Registratieprofiel" w:val="Blanco document"/>
    <w:docVar w:name="RegistratieprofielID" w:val="b2a4d35a-40a4-40ae-92a1-1df60a184896"/>
    <w:docVar w:name="Sjabloon" w:val="Basis sjabloon"/>
    <w:docVar w:name="SjabloonID" w:val="16c83df0-1913-498f-b6dd-172b6080f89a"/>
    <w:docVar w:name="SjabloonType" w:val="BLANCO"/>
    <w:docVar w:name="Taal" w:val="NL"/>
    <w:docVar w:name="Versienummer" w:val="0.1"/>
    <w:docVar w:name="Vestiging" w:val="1"/>
    <w:docVar w:name="VestigingID" w:val="1"/>
    <w:docVar w:name="Wijzig" w:val="1"/>
  </w:docVars>
  <w:rsids>
    <w:rsidRoot w:val="00DB6A9B"/>
    <w:rsid w:val="00000959"/>
    <w:rsid w:val="000115A8"/>
    <w:rsid w:val="00023150"/>
    <w:rsid w:val="000477F1"/>
    <w:rsid w:val="000869A9"/>
    <w:rsid w:val="00097BD7"/>
    <w:rsid w:val="000B7A13"/>
    <w:rsid w:val="000C06E4"/>
    <w:rsid w:val="000C1441"/>
    <w:rsid w:val="000C3B16"/>
    <w:rsid w:val="000C531E"/>
    <w:rsid w:val="000D1CD7"/>
    <w:rsid w:val="000E23C6"/>
    <w:rsid w:val="000E6464"/>
    <w:rsid w:val="000F450B"/>
    <w:rsid w:val="001031AE"/>
    <w:rsid w:val="0010379B"/>
    <w:rsid w:val="00106DEF"/>
    <w:rsid w:val="00111B64"/>
    <w:rsid w:val="00124A21"/>
    <w:rsid w:val="001405D3"/>
    <w:rsid w:val="0015107A"/>
    <w:rsid w:val="00165C7E"/>
    <w:rsid w:val="00170881"/>
    <w:rsid w:val="00194C57"/>
    <w:rsid w:val="001A70A2"/>
    <w:rsid w:val="001B0FDD"/>
    <w:rsid w:val="001B2B5E"/>
    <w:rsid w:val="001C6F57"/>
    <w:rsid w:val="001F079D"/>
    <w:rsid w:val="001F35F6"/>
    <w:rsid w:val="0022166D"/>
    <w:rsid w:val="00233D61"/>
    <w:rsid w:val="00235827"/>
    <w:rsid w:val="00245E0F"/>
    <w:rsid w:val="002479B6"/>
    <w:rsid w:val="00247A99"/>
    <w:rsid w:val="00253077"/>
    <w:rsid w:val="00280A70"/>
    <w:rsid w:val="0029278D"/>
    <w:rsid w:val="00293588"/>
    <w:rsid w:val="002A4D7C"/>
    <w:rsid w:val="002E6CF2"/>
    <w:rsid w:val="002F3B85"/>
    <w:rsid w:val="00304B63"/>
    <w:rsid w:val="00324077"/>
    <w:rsid w:val="00326B89"/>
    <w:rsid w:val="00327352"/>
    <w:rsid w:val="00334762"/>
    <w:rsid w:val="0034332C"/>
    <w:rsid w:val="003458FD"/>
    <w:rsid w:val="0034686A"/>
    <w:rsid w:val="00366B8D"/>
    <w:rsid w:val="00375CC9"/>
    <w:rsid w:val="003A2BC7"/>
    <w:rsid w:val="003A4581"/>
    <w:rsid w:val="003B2FFC"/>
    <w:rsid w:val="003B3703"/>
    <w:rsid w:val="003C5078"/>
    <w:rsid w:val="003D00B8"/>
    <w:rsid w:val="003E68F3"/>
    <w:rsid w:val="00407C2A"/>
    <w:rsid w:val="0042209C"/>
    <w:rsid w:val="00426892"/>
    <w:rsid w:val="00430BA9"/>
    <w:rsid w:val="0046121E"/>
    <w:rsid w:val="00464999"/>
    <w:rsid w:val="00473FA2"/>
    <w:rsid w:val="0048754B"/>
    <w:rsid w:val="004943D4"/>
    <w:rsid w:val="004978E0"/>
    <w:rsid w:val="004A7ECE"/>
    <w:rsid w:val="004B638F"/>
    <w:rsid w:val="004D2964"/>
    <w:rsid w:val="004E46CE"/>
    <w:rsid w:val="004F28C3"/>
    <w:rsid w:val="004F3EB9"/>
    <w:rsid w:val="00504348"/>
    <w:rsid w:val="005101A1"/>
    <w:rsid w:val="005502FA"/>
    <w:rsid w:val="0055598E"/>
    <w:rsid w:val="00566506"/>
    <w:rsid w:val="00584B01"/>
    <w:rsid w:val="005A18B6"/>
    <w:rsid w:val="005A778C"/>
    <w:rsid w:val="005B36D6"/>
    <w:rsid w:val="005C00E8"/>
    <w:rsid w:val="005C1F5C"/>
    <w:rsid w:val="005C6B1D"/>
    <w:rsid w:val="005D4D39"/>
    <w:rsid w:val="005D5803"/>
    <w:rsid w:val="005F2BAF"/>
    <w:rsid w:val="005F4544"/>
    <w:rsid w:val="00611587"/>
    <w:rsid w:val="00612620"/>
    <w:rsid w:val="006279E6"/>
    <w:rsid w:val="00633DE5"/>
    <w:rsid w:val="00640A3F"/>
    <w:rsid w:val="00645555"/>
    <w:rsid w:val="00656BBE"/>
    <w:rsid w:val="00683692"/>
    <w:rsid w:val="00693DCC"/>
    <w:rsid w:val="0069412A"/>
    <w:rsid w:val="00697DDD"/>
    <w:rsid w:val="006A2B85"/>
    <w:rsid w:val="006B0E05"/>
    <w:rsid w:val="006B3A94"/>
    <w:rsid w:val="006B6EBB"/>
    <w:rsid w:val="006C515F"/>
    <w:rsid w:val="006E2C2B"/>
    <w:rsid w:val="006E6ECE"/>
    <w:rsid w:val="006F5287"/>
    <w:rsid w:val="00724F77"/>
    <w:rsid w:val="007320BB"/>
    <w:rsid w:val="007416B8"/>
    <w:rsid w:val="00745C6C"/>
    <w:rsid w:val="007545A1"/>
    <w:rsid w:val="007553A6"/>
    <w:rsid w:val="00780CFD"/>
    <w:rsid w:val="0078157C"/>
    <w:rsid w:val="0078347E"/>
    <w:rsid w:val="007919C1"/>
    <w:rsid w:val="007A1EA0"/>
    <w:rsid w:val="007C1239"/>
    <w:rsid w:val="007C68A6"/>
    <w:rsid w:val="007F2733"/>
    <w:rsid w:val="008065C9"/>
    <w:rsid w:val="008079DC"/>
    <w:rsid w:val="00834ECF"/>
    <w:rsid w:val="00836786"/>
    <w:rsid w:val="00842F19"/>
    <w:rsid w:val="0085522E"/>
    <w:rsid w:val="008553E2"/>
    <w:rsid w:val="00855D26"/>
    <w:rsid w:val="00862AC5"/>
    <w:rsid w:val="0086635C"/>
    <w:rsid w:val="00867C63"/>
    <w:rsid w:val="008814D2"/>
    <w:rsid w:val="00883393"/>
    <w:rsid w:val="008905EE"/>
    <w:rsid w:val="0089739B"/>
    <w:rsid w:val="008A215C"/>
    <w:rsid w:val="008A33AC"/>
    <w:rsid w:val="008A7551"/>
    <w:rsid w:val="008C498B"/>
    <w:rsid w:val="008C5862"/>
    <w:rsid w:val="008C69A8"/>
    <w:rsid w:val="008D2199"/>
    <w:rsid w:val="00904310"/>
    <w:rsid w:val="0093658E"/>
    <w:rsid w:val="0093659A"/>
    <w:rsid w:val="0094184F"/>
    <w:rsid w:val="00952B97"/>
    <w:rsid w:val="0097173C"/>
    <w:rsid w:val="0097186A"/>
    <w:rsid w:val="009826F7"/>
    <w:rsid w:val="00985D51"/>
    <w:rsid w:val="009A4DA0"/>
    <w:rsid w:val="009B10A7"/>
    <w:rsid w:val="009B156F"/>
    <w:rsid w:val="009B4CE2"/>
    <w:rsid w:val="009C562E"/>
    <w:rsid w:val="009D20C5"/>
    <w:rsid w:val="009D7E37"/>
    <w:rsid w:val="009E114F"/>
    <w:rsid w:val="009F20ED"/>
    <w:rsid w:val="00A02374"/>
    <w:rsid w:val="00A10F0F"/>
    <w:rsid w:val="00A122B6"/>
    <w:rsid w:val="00A172A4"/>
    <w:rsid w:val="00A17FEA"/>
    <w:rsid w:val="00A272C1"/>
    <w:rsid w:val="00A53FC1"/>
    <w:rsid w:val="00A555E6"/>
    <w:rsid w:val="00A81FE2"/>
    <w:rsid w:val="00AA3354"/>
    <w:rsid w:val="00AA56F1"/>
    <w:rsid w:val="00AB002A"/>
    <w:rsid w:val="00AB271A"/>
    <w:rsid w:val="00AD2C0E"/>
    <w:rsid w:val="00AF1476"/>
    <w:rsid w:val="00B24594"/>
    <w:rsid w:val="00B2485D"/>
    <w:rsid w:val="00B3422F"/>
    <w:rsid w:val="00B41005"/>
    <w:rsid w:val="00B42D8A"/>
    <w:rsid w:val="00B47632"/>
    <w:rsid w:val="00B53741"/>
    <w:rsid w:val="00B54597"/>
    <w:rsid w:val="00B54F06"/>
    <w:rsid w:val="00B57DDA"/>
    <w:rsid w:val="00B6232F"/>
    <w:rsid w:val="00B66187"/>
    <w:rsid w:val="00B77696"/>
    <w:rsid w:val="00BA44F4"/>
    <w:rsid w:val="00BC1A36"/>
    <w:rsid w:val="00BE5CFF"/>
    <w:rsid w:val="00BF7F1B"/>
    <w:rsid w:val="00C02E21"/>
    <w:rsid w:val="00C15168"/>
    <w:rsid w:val="00C300F8"/>
    <w:rsid w:val="00C45C0C"/>
    <w:rsid w:val="00C50A6C"/>
    <w:rsid w:val="00C75F3F"/>
    <w:rsid w:val="00C95809"/>
    <w:rsid w:val="00CA233B"/>
    <w:rsid w:val="00CA39B7"/>
    <w:rsid w:val="00CB78B1"/>
    <w:rsid w:val="00CC2A86"/>
    <w:rsid w:val="00CD1C53"/>
    <w:rsid w:val="00CD2ACE"/>
    <w:rsid w:val="00CD4866"/>
    <w:rsid w:val="00CD5D81"/>
    <w:rsid w:val="00CE5077"/>
    <w:rsid w:val="00D02707"/>
    <w:rsid w:val="00D03F90"/>
    <w:rsid w:val="00D045E6"/>
    <w:rsid w:val="00D04916"/>
    <w:rsid w:val="00D1365D"/>
    <w:rsid w:val="00D1499B"/>
    <w:rsid w:val="00D21342"/>
    <w:rsid w:val="00D43061"/>
    <w:rsid w:val="00D54599"/>
    <w:rsid w:val="00D66358"/>
    <w:rsid w:val="00D67E8C"/>
    <w:rsid w:val="00D95B51"/>
    <w:rsid w:val="00D978A5"/>
    <w:rsid w:val="00DA5D6A"/>
    <w:rsid w:val="00DB508E"/>
    <w:rsid w:val="00DB5B20"/>
    <w:rsid w:val="00DB6A9B"/>
    <w:rsid w:val="00DC08CC"/>
    <w:rsid w:val="00DE0721"/>
    <w:rsid w:val="00DF1446"/>
    <w:rsid w:val="00DF247C"/>
    <w:rsid w:val="00E00409"/>
    <w:rsid w:val="00E17491"/>
    <w:rsid w:val="00E177F8"/>
    <w:rsid w:val="00E17E95"/>
    <w:rsid w:val="00E271A3"/>
    <w:rsid w:val="00E27B4C"/>
    <w:rsid w:val="00E30C21"/>
    <w:rsid w:val="00E36FCF"/>
    <w:rsid w:val="00E56CC6"/>
    <w:rsid w:val="00E75F8E"/>
    <w:rsid w:val="00E8278A"/>
    <w:rsid w:val="00E951FE"/>
    <w:rsid w:val="00EA32B6"/>
    <w:rsid w:val="00EC7101"/>
    <w:rsid w:val="00ED0FC2"/>
    <w:rsid w:val="00ED67A3"/>
    <w:rsid w:val="00EE7174"/>
    <w:rsid w:val="00F0076E"/>
    <w:rsid w:val="00F01622"/>
    <w:rsid w:val="00F10D12"/>
    <w:rsid w:val="00F12CD4"/>
    <w:rsid w:val="00F224CE"/>
    <w:rsid w:val="00F26BEA"/>
    <w:rsid w:val="00F328CB"/>
    <w:rsid w:val="00F33CD9"/>
    <w:rsid w:val="00F63737"/>
    <w:rsid w:val="00F843EE"/>
    <w:rsid w:val="00F91AC6"/>
    <w:rsid w:val="00FD69B1"/>
    <w:rsid w:val="00FF69D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946D7"/>
  <w15:docId w15:val="{360165A5-7C2A-4861-ACFA-A7096991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43EE"/>
    <w:pPr>
      <w:spacing w:line="254" w:lineRule="atLeast"/>
    </w:pPr>
    <w:rPr>
      <w:rFonts w:ascii="Arial" w:hAnsi="Arial"/>
      <w:sz w:val="19"/>
      <w:szCs w:val="24"/>
      <w:lang w:eastAsia="en-US"/>
    </w:rPr>
  </w:style>
  <w:style w:type="paragraph" w:styleId="Kop1">
    <w:name w:val="heading 1"/>
    <w:basedOn w:val="Standaard"/>
    <w:next w:val="Standaard"/>
    <w:qFormat/>
    <w:rsid w:val="00B42D8A"/>
    <w:pPr>
      <w:keepNext/>
      <w:keepLines/>
      <w:numPr>
        <w:numId w:val="24"/>
      </w:numPr>
      <w:tabs>
        <w:tab w:val="clear" w:pos="0"/>
        <w:tab w:val="left" w:pos="720"/>
      </w:tabs>
      <w:spacing w:before="254"/>
      <w:ind w:left="720"/>
      <w:outlineLvl w:val="0"/>
    </w:pPr>
    <w:rPr>
      <w:rFonts w:cs="Arial"/>
      <w:b/>
      <w:bCs/>
      <w:szCs w:val="32"/>
    </w:rPr>
  </w:style>
  <w:style w:type="paragraph" w:styleId="Kop2">
    <w:name w:val="heading 2"/>
    <w:basedOn w:val="Kop1"/>
    <w:next w:val="Standaard"/>
    <w:qFormat/>
    <w:rsid w:val="00B42D8A"/>
    <w:pPr>
      <w:numPr>
        <w:ilvl w:val="1"/>
      </w:numPr>
      <w:tabs>
        <w:tab w:val="clear" w:pos="0"/>
      </w:tabs>
      <w:spacing w:before="0"/>
      <w:ind w:left="720"/>
      <w:outlineLvl w:val="1"/>
    </w:pPr>
    <w:rPr>
      <w:b w:val="0"/>
      <w:bCs w:val="0"/>
      <w:iCs/>
      <w:szCs w:val="28"/>
    </w:rPr>
  </w:style>
  <w:style w:type="paragraph" w:styleId="Kop3">
    <w:name w:val="heading 3"/>
    <w:basedOn w:val="Kop2"/>
    <w:next w:val="Standaard"/>
    <w:qFormat/>
    <w:rsid w:val="00B42D8A"/>
    <w:pPr>
      <w:numPr>
        <w:ilvl w:val="2"/>
      </w:numPr>
      <w:tabs>
        <w:tab w:val="clear" w:pos="0"/>
      </w:tabs>
      <w:ind w:left="720"/>
      <w:outlineLvl w:val="2"/>
    </w:pPr>
    <w:rPr>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Kopje">
    <w:name w:val="Huisstijl-Kopje"/>
    <w:basedOn w:val="Standaardalinea-lettertype"/>
    <w:rsid w:val="00235827"/>
  </w:style>
  <w:style w:type="character" w:customStyle="1" w:styleId="Huisstijl-Gegeven">
    <w:name w:val="Huisstijl-Gegeven"/>
    <w:basedOn w:val="Standaardalinea-lettertype"/>
    <w:rsid w:val="00235827"/>
  </w:style>
  <w:style w:type="paragraph" w:styleId="Koptekst">
    <w:name w:val="header"/>
    <w:basedOn w:val="Standaard"/>
    <w:rsid w:val="00A172A4"/>
  </w:style>
  <w:style w:type="paragraph" w:styleId="Voettekst">
    <w:name w:val="footer"/>
    <w:basedOn w:val="Standaard"/>
    <w:rsid w:val="00883393"/>
    <w:pPr>
      <w:spacing w:line="240" w:lineRule="atLeast"/>
    </w:pPr>
    <w:rPr>
      <w:i/>
      <w:sz w:val="17"/>
    </w:rPr>
  </w:style>
  <w:style w:type="paragraph" w:customStyle="1" w:styleId="Huisstijl-Naw">
    <w:name w:val="Huisstijl-Naw"/>
    <w:basedOn w:val="Standaard"/>
    <w:rsid w:val="00235827"/>
    <w:rPr>
      <w:noProof/>
    </w:rPr>
  </w:style>
  <w:style w:type="paragraph" w:customStyle="1" w:styleId="Huisstijl-Adres">
    <w:name w:val="Huisstijl-Adres"/>
    <w:basedOn w:val="Standaard"/>
    <w:rsid w:val="008553E2"/>
    <w:pPr>
      <w:tabs>
        <w:tab w:val="left" w:pos="1763"/>
        <w:tab w:val="left" w:pos="3532"/>
        <w:tab w:val="left" w:pos="5301"/>
        <w:tab w:val="left" w:pos="7070"/>
        <w:tab w:val="left" w:pos="8562"/>
      </w:tabs>
      <w:spacing w:line="200" w:lineRule="atLeast"/>
      <w:jc w:val="both"/>
    </w:pPr>
    <w:rPr>
      <w:rFonts w:ascii="Arial Narrow" w:hAnsi="Arial Narrow"/>
      <w:noProof/>
      <w:sz w:val="15"/>
    </w:rPr>
  </w:style>
  <w:style w:type="paragraph" w:customStyle="1" w:styleId="Huisstijl-Pagina">
    <w:name w:val="Huisstijl-Pagina"/>
    <w:basedOn w:val="Standaard"/>
    <w:rsid w:val="00235827"/>
    <w:pPr>
      <w:tabs>
        <w:tab w:val="right" w:pos="8562"/>
      </w:tabs>
    </w:pPr>
    <w:rPr>
      <w:rFonts w:ascii="Arial Narrow" w:hAnsi="Arial Narrow"/>
      <w:i/>
      <w:noProof/>
      <w:sz w:val="15"/>
    </w:rPr>
  </w:style>
  <w:style w:type="paragraph" w:customStyle="1" w:styleId="Huisstijl-Sjabloonnaam">
    <w:name w:val="Huisstijl-Sjabloonnaam"/>
    <w:basedOn w:val="Standaard"/>
    <w:next w:val="Standaard"/>
    <w:rsid w:val="002479B6"/>
    <w:pPr>
      <w:spacing w:line="320" w:lineRule="exact"/>
    </w:pPr>
    <w:rPr>
      <w:b/>
      <w:noProof/>
      <w:sz w:val="32"/>
    </w:rPr>
  </w:style>
  <w:style w:type="character" w:customStyle="1" w:styleId="Huisstijl-Onderwerp">
    <w:name w:val="Huisstijl-Onderwerp"/>
    <w:basedOn w:val="Huisstijl-Gegeven"/>
    <w:rsid w:val="00235827"/>
    <w:rPr>
      <w:rFonts w:ascii="Arial" w:hAnsi="Arial"/>
      <w:sz w:val="19"/>
      <w:szCs w:val="16"/>
    </w:rPr>
  </w:style>
  <w:style w:type="paragraph" w:customStyle="1" w:styleId="Kop1zondernummer">
    <w:name w:val="Kop 1 zonder nummer"/>
    <w:basedOn w:val="Kop1"/>
    <w:next w:val="Standaard"/>
    <w:rsid w:val="00E17491"/>
    <w:pPr>
      <w:numPr>
        <w:numId w:val="0"/>
      </w:numPr>
    </w:pPr>
    <w:rPr>
      <w:szCs w:val="16"/>
    </w:rPr>
  </w:style>
  <w:style w:type="paragraph" w:customStyle="1" w:styleId="Kop2zondernummer">
    <w:name w:val="Kop 2 zonder nummer"/>
    <w:basedOn w:val="Kop2"/>
    <w:next w:val="Standaard"/>
    <w:rsid w:val="00E17491"/>
    <w:pPr>
      <w:numPr>
        <w:ilvl w:val="0"/>
        <w:numId w:val="0"/>
      </w:numPr>
    </w:pPr>
    <w:rPr>
      <w:szCs w:val="16"/>
    </w:rPr>
  </w:style>
  <w:style w:type="paragraph" w:customStyle="1" w:styleId="Kop3zondernummer">
    <w:name w:val="Kop 3 zonder nummer"/>
    <w:basedOn w:val="Kop3"/>
    <w:next w:val="Standaard"/>
    <w:rsid w:val="00E17491"/>
    <w:pPr>
      <w:numPr>
        <w:ilvl w:val="0"/>
        <w:numId w:val="0"/>
      </w:numPr>
    </w:pPr>
    <w:rPr>
      <w:szCs w:val="16"/>
    </w:rPr>
  </w:style>
  <w:style w:type="paragraph" w:styleId="Inhopg1">
    <w:name w:val="toc 1"/>
    <w:basedOn w:val="Standaard"/>
    <w:next w:val="Standaard"/>
    <w:semiHidden/>
    <w:rsid w:val="00A172A4"/>
    <w:pPr>
      <w:tabs>
        <w:tab w:val="left" w:pos="720"/>
        <w:tab w:val="right" w:pos="8562"/>
      </w:tabs>
      <w:ind w:left="720" w:hanging="720"/>
    </w:pPr>
    <w:rPr>
      <w:rFonts w:ascii="Tahoma" w:hAnsi="Tahoma"/>
      <w:b/>
    </w:rPr>
  </w:style>
  <w:style w:type="paragraph" w:styleId="Inhopg2">
    <w:name w:val="toc 2"/>
    <w:basedOn w:val="Inhopg1"/>
    <w:next w:val="Standaard"/>
    <w:semiHidden/>
    <w:rsid w:val="00A172A4"/>
    <w:rPr>
      <w:b w:val="0"/>
    </w:rPr>
  </w:style>
  <w:style w:type="paragraph" w:styleId="Inhopg3">
    <w:name w:val="toc 3"/>
    <w:basedOn w:val="Inhopg2"/>
    <w:next w:val="Standaard"/>
    <w:semiHidden/>
    <w:rsid w:val="00A172A4"/>
    <w:rPr>
      <w:sz w:val="16"/>
    </w:rPr>
  </w:style>
  <w:style w:type="paragraph" w:customStyle="1" w:styleId="Huisstijl-Concept">
    <w:name w:val="Huisstijl-Concept"/>
    <w:basedOn w:val="Huisstijl-Sjabloonnaam"/>
    <w:rsid w:val="00F843EE"/>
  </w:style>
  <w:style w:type="paragraph" w:styleId="Lijstopsomteken">
    <w:name w:val="List Bullet"/>
    <w:basedOn w:val="Standaard"/>
    <w:rsid w:val="000115A8"/>
    <w:pPr>
      <w:numPr>
        <w:numId w:val="2"/>
      </w:numPr>
      <w:tabs>
        <w:tab w:val="clear" w:pos="360"/>
        <w:tab w:val="left" w:pos="1077"/>
      </w:tabs>
      <w:ind w:left="1077" w:hanging="357"/>
    </w:pPr>
  </w:style>
  <w:style w:type="paragraph" w:styleId="Lijstopsomteken2">
    <w:name w:val="List Bullet 2"/>
    <w:basedOn w:val="Standaard"/>
    <w:rsid w:val="000115A8"/>
    <w:pPr>
      <w:numPr>
        <w:numId w:val="3"/>
      </w:numPr>
      <w:tabs>
        <w:tab w:val="clear" w:pos="720"/>
        <w:tab w:val="left" w:pos="1435"/>
      </w:tabs>
      <w:ind w:left="1434" w:hanging="357"/>
    </w:pPr>
  </w:style>
  <w:style w:type="paragraph" w:styleId="Lijstopsomteken3">
    <w:name w:val="List Bullet 3"/>
    <w:basedOn w:val="Standaard"/>
    <w:rsid w:val="000115A8"/>
    <w:pPr>
      <w:numPr>
        <w:numId w:val="4"/>
      </w:numPr>
      <w:tabs>
        <w:tab w:val="clear" w:pos="1080"/>
        <w:tab w:val="left" w:pos="1792"/>
      </w:tabs>
      <w:ind w:left="1792" w:hanging="357"/>
    </w:pPr>
  </w:style>
  <w:style w:type="paragraph" w:customStyle="1" w:styleId="Huisstijl-Lijn">
    <w:name w:val="Huisstijl-Lijn"/>
    <w:basedOn w:val="Standaard"/>
    <w:qFormat/>
    <w:rsid w:val="009F20ED"/>
    <w:pPr>
      <w:tabs>
        <w:tab w:val="left" w:pos="1763"/>
        <w:tab w:val="left" w:pos="3532"/>
        <w:tab w:val="left" w:pos="5301"/>
        <w:tab w:val="left" w:pos="7070"/>
        <w:tab w:val="left" w:pos="8562"/>
      </w:tabs>
      <w:spacing w:line="70" w:lineRule="atLeast"/>
    </w:pPr>
    <w:rPr>
      <w:noProof/>
      <w:spacing w:val="18"/>
      <w:sz w:val="7"/>
      <w:szCs w:val="32"/>
    </w:rPr>
  </w:style>
  <w:style w:type="table" w:styleId="Tabelraster">
    <w:name w:val="Table Grid"/>
    <w:basedOn w:val="Standaardtabel"/>
    <w:rsid w:val="00000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KopieAan">
    <w:name w:val="Huisstijl-KopieAan"/>
    <w:basedOn w:val="Standaard"/>
    <w:next w:val="Standaard"/>
    <w:rsid w:val="001B0FDD"/>
    <w:pPr>
      <w:ind w:left="1701" w:hanging="1701"/>
    </w:pPr>
    <w:rPr>
      <w:i/>
    </w:rPr>
  </w:style>
  <w:style w:type="paragraph" w:styleId="Standaardinspringing">
    <w:name w:val="Normal Indent"/>
    <w:basedOn w:val="Standaard"/>
    <w:rsid w:val="002935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DB\DigiOffice\ALG\2020.2\SP03\Programs\WhiteOffice\HEVO\Sjabloon\Fax.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Template>
  <TotalTime>1</TotalTime>
  <Pages>7</Pages>
  <Words>1085</Words>
  <Characters>7054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Hevo</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Invuldocumenten architectenselectie</dc:title>
  <dc:subject>Invuldocumenten architectenselectie</dc:subject>
  <dc:creator>Mathijs van Gelsdorp</dc:creator>
  <cp:keywords>1630607-0045</cp:keywords>
  <dc:description>Dit document is gemaakt met WhiteOffice versie 2020.2.3</dc:description>
  <cp:lastModifiedBy>Gelsdorp, Mathijs van</cp:lastModifiedBy>
  <cp:revision>3</cp:revision>
  <cp:lastPrinted>2009-01-21T08:33:00Z</cp:lastPrinted>
  <dcterms:created xsi:type="dcterms:W3CDTF">2021-07-22T08:52:00Z</dcterms:created>
  <dcterms:modified xsi:type="dcterms:W3CDTF">2021-07-22T08:53:00Z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b_DocumentID">
    <vt:lpwstr>2fbffd05-a5c4-4b5d-b8bd-2b895b092379</vt:lpwstr>
  </property>
  <property fmtid="{D5CDD505-2E9C-101B-9397-08002B2CF9AE}" pid="3" name="idb_RootDocumentID">
    <vt:lpwstr>2fbffd05-a5c4-4b5d-b8bd-2b895b092379</vt:lpwstr>
  </property>
  <property fmtid="{D5CDD505-2E9C-101B-9397-08002B2CF9AE}" pid="4" name="idb_IsGeopendVanafAndereLocatie">
    <vt:lpwstr/>
  </property>
  <property fmtid="{D5CDD505-2E9C-101B-9397-08002B2CF9AE}" pid="5" name="idb_ContentType">
    <vt:lpwstr/>
  </property>
  <property fmtid="{D5CDD505-2E9C-101B-9397-08002B2CF9AE}" pid="6" name="ContentType">
    <vt:lpwstr/>
  </property>
  <property fmtid="{D5CDD505-2E9C-101B-9397-08002B2CF9AE}" pid="7" name="idb_Nr">
    <vt:lpwstr>1630607-0045</vt:lpwstr>
  </property>
  <property fmtid="{D5CDD505-2E9C-101B-9397-08002B2CF9AE}" pid="8" name="idb_VersieNr">
    <vt:lpwstr>0.1</vt:lpwstr>
  </property>
  <property fmtid="{D5CDD505-2E9C-101B-9397-08002B2CF9AE}" pid="9" name="idb_Relatie">
    <vt:lpwstr/>
  </property>
  <property fmtid="{D5CDD505-2E9C-101B-9397-08002B2CF9AE}" pid="10" name="idb_Persoon">
    <vt:lpwstr/>
  </property>
  <property fmtid="{D5CDD505-2E9C-101B-9397-08002B2CF9AE}" pid="11" name="idb_Onderwerp">
    <vt:lpwstr>Invuldocumenten architectenselectie</vt:lpwstr>
  </property>
  <property fmtid="{D5CDD505-2E9C-101B-9397-08002B2CF9AE}" pid="12" name="idb_Datum">
    <vt:filetime>2021-07-21T22:00:00Z</vt:filetime>
  </property>
  <property fmtid="{D5CDD505-2E9C-101B-9397-08002B2CF9AE}" pid="13" name="idb_DocumentsoortID">
    <vt:i4>163</vt:i4>
  </property>
  <property fmtid="{D5CDD505-2E9C-101B-9397-08002B2CF9AE}" pid="14" name="idb_Documentsoort">
    <vt:lpwstr>Bijlage</vt:lpwstr>
  </property>
  <property fmtid="{D5CDD505-2E9C-101B-9397-08002B2CF9AE}" pid="15" name="idb_ProjID">
    <vt:i4>30839</vt:i4>
  </property>
  <property fmtid="{D5CDD505-2E9C-101B-9397-08002B2CF9AE}" pid="16" name="idb_Project">
    <vt:lpwstr>1630607 Nwb Schenkel/De Elementen</vt:lpwstr>
  </property>
  <property fmtid="{D5CDD505-2E9C-101B-9397-08002B2CF9AE}" pid="17" name="idb_Projfase">
    <vt:lpwstr/>
  </property>
  <property fmtid="{D5CDD505-2E9C-101B-9397-08002B2CF9AE}" pid="18" name="idb_DocStatusID">
    <vt:i4>2</vt:i4>
  </property>
  <property fmtid="{D5CDD505-2E9C-101B-9397-08002B2CF9AE}" pid="19" name="idb_BeveiligingsniveauID">
    <vt:i4>4</vt:i4>
  </property>
  <property fmtid="{D5CDD505-2E9C-101B-9397-08002B2CF9AE}" pid="20" name="idb_GebrID">
    <vt:i4>32638</vt:i4>
  </property>
  <property fmtid="{D5CDD505-2E9C-101B-9397-08002B2CF9AE}" pid="21" name="idb_Gebruiker">
    <vt:lpwstr>Mathijs van Gelsdorp</vt:lpwstr>
  </property>
  <property fmtid="{D5CDD505-2E9C-101B-9397-08002B2CF9AE}" pid="22" name="idb_IntAfdID">
    <vt:i4>5</vt:i4>
  </property>
  <property fmtid="{D5CDD505-2E9C-101B-9397-08002B2CF9AE}" pid="23" name="idb_InterneAfdeling">
    <vt:lpwstr>Hevo</vt:lpwstr>
  </property>
  <property fmtid="{D5CDD505-2E9C-101B-9397-08002B2CF9AE}" pid="24" name="idb_IntBedrID">
    <vt:i4>1</vt:i4>
  </property>
  <property fmtid="{D5CDD505-2E9C-101B-9397-08002B2CF9AE}" pid="25" name="idb_InternBedrijf">
    <vt:lpwstr>Hevo</vt:lpwstr>
  </property>
</Properties>
</file>