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41C6" w14:textId="77777777" w:rsidR="00200A07" w:rsidRPr="001B71F5" w:rsidRDefault="00200A07" w:rsidP="00200A07">
      <w:pPr>
        <w:pStyle w:val="Kop1"/>
        <w:numPr>
          <w:ilvl w:val="0"/>
          <w:numId w:val="0"/>
        </w:numPr>
        <w:ind w:left="360" w:hanging="360"/>
      </w:pPr>
      <w:bookmarkStart w:id="0" w:name="_Toc306096633"/>
      <w:bookmarkStart w:id="1" w:name="_Ref363136578"/>
      <w:bookmarkStart w:id="2" w:name="_Toc451338038"/>
      <w:bookmarkStart w:id="3" w:name="_Ref451340106"/>
      <w:bookmarkStart w:id="4" w:name="_Ref451340551"/>
      <w:bookmarkStart w:id="5" w:name="_Toc496093782"/>
      <w:r>
        <w:t>Bijlage 3</w:t>
      </w:r>
      <w:r>
        <w:tab/>
      </w:r>
      <w:r w:rsidRPr="001B71F5">
        <w:t>Format referentieopdrachten</w:t>
      </w:r>
      <w:bookmarkEnd w:id="0"/>
      <w:bookmarkEnd w:id="1"/>
      <w:bookmarkEnd w:id="2"/>
      <w:bookmarkEnd w:id="3"/>
      <w:bookmarkEnd w:id="4"/>
      <w:bookmarkEnd w:id="5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2"/>
        <w:gridCol w:w="2099"/>
        <w:gridCol w:w="4599"/>
        <w:gridCol w:w="1624"/>
      </w:tblGrid>
      <w:tr w:rsidR="00F629FB" w:rsidRPr="00480B62" w14:paraId="0ED741C9" w14:textId="77777777" w:rsidTr="00B600B3">
        <w:trPr>
          <w:trHeight w:val="453"/>
        </w:trPr>
        <w:tc>
          <w:tcPr>
            <w:tcW w:w="2611" w:type="dxa"/>
            <w:gridSpan w:val="2"/>
            <w:vAlign w:val="center"/>
          </w:tcPr>
          <w:p w14:paraId="0ED741C7" w14:textId="79F2732F" w:rsidR="00F629FB" w:rsidRPr="00480B62" w:rsidRDefault="00F629FB" w:rsidP="00214C63">
            <w:pPr>
              <w:jc w:val="both"/>
              <w:rPr>
                <w:rFonts w:ascii="Georgia" w:eastAsia="Calibri" w:hAnsi="Georgia"/>
                <w:b/>
              </w:rPr>
            </w:pPr>
            <w:r w:rsidRPr="00480B62">
              <w:rPr>
                <w:rFonts w:ascii="Georgia" w:eastAsia="Calibri" w:hAnsi="Georgia"/>
                <w:b/>
              </w:rPr>
              <w:t xml:space="preserve">Naam </w:t>
            </w:r>
            <w:r w:rsidR="00214C63">
              <w:rPr>
                <w:rFonts w:ascii="Georgia" w:eastAsia="Calibri" w:hAnsi="Georgia"/>
                <w:b/>
              </w:rPr>
              <w:t>I</w:t>
            </w:r>
            <w:r w:rsidRPr="00480B62">
              <w:rPr>
                <w:rFonts w:ascii="Georgia" w:eastAsia="Calibri" w:hAnsi="Georgia"/>
                <w:b/>
              </w:rPr>
              <w:t>nschrijver:</w:t>
            </w:r>
          </w:p>
        </w:tc>
        <w:tc>
          <w:tcPr>
            <w:tcW w:w="6223" w:type="dxa"/>
            <w:gridSpan w:val="2"/>
            <w:vAlign w:val="center"/>
          </w:tcPr>
          <w:p w14:paraId="0ED741C8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629FB" w:rsidRPr="00480B62" w14:paraId="0ED741CB" w14:textId="77777777" w:rsidTr="00B600B3">
        <w:trPr>
          <w:trHeight w:val="682"/>
        </w:trPr>
        <w:tc>
          <w:tcPr>
            <w:tcW w:w="8834" w:type="dxa"/>
            <w:gridSpan w:val="4"/>
            <w:vAlign w:val="center"/>
          </w:tcPr>
          <w:p w14:paraId="0ED741CA" w14:textId="513BC490" w:rsidR="00F629FB" w:rsidRPr="00480B62" w:rsidRDefault="00F629FB" w:rsidP="00F629FB">
            <w:pPr>
              <w:jc w:val="both"/>
              <w:rPr>
                <w:rFonts w:ascii="Georgia" w:eastAsia="Calibri" w:hAnsi="Georgia"/>
                <w:b/>
              </w:rPr>
            </w:pPr>
            <w:r>
              <w:rPr>
                <w:rFonts w:ascii="Georgia" w:eastAsia="Calibri" w:hAnsi="Georgia"/>
                <w:b/>
              </w:rPr>
              <w:t>Referentie nr.</w:t>
            </w:r>
            <w:r w:rsidRPr="00480B62">
              <w:rPr>
                <w:rFonts w:ascii="Georgia" w:eastAsia="Calibri" w:hAnsi="Georgia"/>
                <w:b/>
              </w:rPr>
              <w:t>:</w:t>
            </w:r>
            <w:r w:rsidR="00B663C2">
              <w:rPr>
                <w:rFonts w:ascii="Georgia" w:eastAsia="Calibri" w:hAnsi="Georgia"/>
                <w:b/>
              </w:rPr>
              <w:t>…</w:t>
            </w:r>
          </w:p>
        </w:tc>
      </w:tr>
      <w:tr w:rsidR="00F629FB" w:rsidRPr="00480B62" w14:paraId="0ED741CF" w14:textId="77777777" w:rsidTr="00B600B3">
        <w:tc>
          <w:tcPr>
            <w:tcW w:w="512" w:type="dxa"/>
            <w:vMerge w:val="restart"/>
          </w:tcPr>
          <w:p w14:paraId="0ED741C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C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Opdrachtgever</w:t>
            </w:r>
          </w:p>
        </w:tc>
        <w:tc>
          <w:tcPr>
            <w:tcW w:w="6223" w:type="dxa"/>
            <w:gridSpan w:val="2"/>
          </w:tcPr>
          <w:p w14:paraId="0ED741C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3" w14:textId="77777777" w:rsidTr="00B600B3">
        <w:tc>
          <w:tcPr>
            <w:tcW w:w="512" w:type="dxa"/>
            <w:vMerge/>
          </w:tcPr>
          <w:p w14:paraId="0ED741D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Contactpersoon</w:t>
            </w:r>
          </w:p>
        </w:tc>
        <w:tc>
          <w:tcPr>
            <w:tcW w:w="6223" w:type="dxa"/>
            <w:gridSpan w:val="2"/>
          </w:tcPr>
          <w:p w14:paraId="0ED741D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7" w14:textId="77777777" w:rsidTr="00B600B3">
        <w:tc>
          <w:tcPr>
            <w:tcW w:w="512" w:type="dxa"/>
            <w:vMerge/>
          </w:tcPr>
          <w:p w14:paraId="0ED741D4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5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Telefoonnummer</w:t>
            </w:r>
          </w:p>
        </w:tc>
        <w:tc>
          <w:tcPr>
            <w:tcW w:w="6223" w:type="dxa"/>
            <w:gridSpan w:val="2"/>
          </w:tcPr>
          <w:p w14:paraId="0ED741D6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B" w14:textId="77777777" w:rsidTr="00B600B3">
        <w:tc>
          <w:tcPr>
            <w:tcW w:w="512" w:type="dxa"/>
            <w:vMerge/>
          </w:tcPr>
          <w:p w14:paraId="0ED741D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9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Naam en omschrijving van de opdracht</w:t>
            </w:r>
          </w:p>
        </w:tc>
        <w:tc>
          <w:tcPr>
            <w:tcW w:w="6223" w:type="dxa"/>
            <w:gridSpan w:val="2"/>
          </w:tcPr>
          <w:p w14:paraId="0ED741D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F" w14:textId="77777777" w:rsidTr="00B600B3">
        <w:tc>
          <w:tcPr>
            <w:tcW w:w="512" w:type="dxa"/>
            <w:vMerge w:val="restart"/>
          </w:tcPr>
          <w:p w14:paraId="0ED741D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Datum aanvang opdracht</w:t>
            </w:r>
          </w:p>
        </w:tc>
        <w:tc>
          <w:tcPr>
            <w:tcW w:w="6223" w:type="dxa"/>
            <w:gridSpan w:val="2"/>
          </w:tcPr>
          <w:p w14:paraId="0ED741D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3" w14:textId="77777777" w:rsidTr="00B600B3">
        <w:tc>
          <w:tcPr>
            <w:tcW w:w="512" w:type="dxa"/>
            <w:vMerge/>
          </w:tcPr>
          <w:p w14:paraId="0ED741E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Datum afronding opdracht</w:t>
            </w:r>
          </w:p>
        </w:tc>
        <w:tc>
          <w:tcPr>
            <w:tcW w:w="6223" w:type="dxa"/>
            <w:gridSpan w:val="2"/>
          </w:tcPr>
          <w:p w14:paraId="0ED741E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7" w14:textId="77777777" w:rsidTr="00B600B3">
        <w:tc>
          <w:tcPr>
            <w:tcW w:w="512" w:type="dxa"/>
            <w:vMerge/>
          </w:tcPr>
          <w:p w14:paraId="0ED741E4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5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Looptijd opdracht</w:t>
            </w:r>
          </w:p>
        </w:tc>
        <w:tc>
          <w:tcPr>
            <w:tcW w:w="6223" w:type="dxa"/>
            <w:gridSpan w:val="2"/>
          </w:tcPr>
          <w:p w14:paraId="0ED741E6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B" w14:textId="77777777" w:rsidTr="00B600B3">
        <w:tc>
          <w:tcPr>
            <w:tcW w:w="512" w:type="dxa"/>
            <w:vMerge/>
          </w:tcPr>
          <w:p w14:paraId="0ED741E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9" w14:textId="747E616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 xml:space="preserve">Het bedrag aan omzet van de opdracht in het tijdvak zoals vermeld in </w:t>
            </w:r>
            <w:r w:rsidR="001610B7">
              <w:rPr>
                <w:rFonts w:ascii="Georgia" w:eastAsia="Calibri" w:hAnsi="Georgia"/>
              </w:rPr>
              <w:t>de referentie eis.</w:t>
            </w:r>
          </w:p>
        </w:tc>
        <w:tc>
          <w:tcPr>
            <w:tcW w:w="6223" w:type="dxa"/>
            <w:gridSpan w:val="2"/>
          </w:tcPr>
          <w:p w14:paraId="0ED741E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F" w14:textId="77777777" w:rsidTr="00B600B3">
        <w:tc>
          <w:tcPr>
            <w:tcW w:w="512" w:type="dxa"/>
            <w:vMerge/>
          </w:tcPr>
          <w:p w14:paraId="0ED741E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 xml:space="preserve">De eventuele waarde van het gedeelte dat in </w:t>
            </w:r>
            <w:proofErr w:type="spellStart"/>
            <w:r w:rsidRPr="00480B62">
              <w:rPr>
                <w:rFonts w:ascii="Georgia" w:eastAsia="Calibri" w:hAnsi="Georgia"/>
              </w:rPr>
              <w:t>onderaanneming</w:t>
            </w:r>
            <w:proofErr w:type="spellEnd"/>
            <w:r w:rsidRPr="00480B62">
              <w:rPr>
                <w:rFonts w:ascii="Georgia" w:eastAsia="Calibri" w:hAnsi="Georgia"/>
              </w:rPr>
              <w:t xml:space="preserve"> is uitgevoerd</w:t>
            </w:r>
          </w:p>
        </w:tc>
        <w:tc>
          <w:tcPr>
            <w:tcW w:w="6223" w:type="dxa"/>
            <w:gridSpan w:val="2"/>
          </w:tcPr>
          <w:p w14:paraId="0ED741E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F3" w14:textId="77777777" w:rsidTr="00B600B3">
        <w:trPr>
          <w:trHeight w:val="447"/>
        </w:trPr>
        <w:tc>
          <w:tcPr>
            <w:tcW w:w="512" w:type="dxa"/>
          </w:tcPr>
          <w:p w14:paraId="0ED741F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F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Naam, adres onderaannemers</w:t>
            </w:r>
          </w:p>
        </w:tc>
        <w:tc>
          <w:tcPr>
            <w:tcW w:w="6223" w:type="dxa"/>
            <w:gridSpan w:val="2"/>
          </w:tcPr>
          <w:p w14:paraId="0ED741F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7570B4" w:rsidRPr="00480B62" w14:paraId="0ED741F7" w14:textId="77777777" w:rsidTr="00B600B3">
        <w:trPr>
          <w:trHeight w:val="20"/>
        </w:trPr>
        <w:tc>
          <w:tcPr>
            <w:tcW w:w="512" w:type="dxa"/>
            <w:vMerge w:val="restart"/>
          </w:tcPr>
          <w:p w14:paraId="0ED741F4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5" w14:textId="77777777" w:rsidR="007570B4" w:rsidRPr="00480B62" w:rsidRDefault="007570B4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Kerncompetenties. Deze referentie ziet op de volgende kerncompetentie:</w:t>
            </w:r>
          </w:p>
        </w:tc>
        <w:tc>
          <w:tcPr>
            <w:tcW w:w="1624" w:type="dxa"/>
          </w:tcPr>
          <w:p w14:paraId="0ED741F6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Aanwezig? (j/n)</w:t>
            </w:r>
          </w:p>
        </w:tc>
      </w:tr>
      <w:tr w:rsidR="007570B4" w:rsidRPr="00480B62" w14:paraId="0ED741FB" w14:textId="77777777" w:rsidTr="00B600B3">
        <w:trPr>
          <w:trHeight w:val="20"/>
        </w:trPr>
        <w:tc>
          <w:tcPr>
            <w:tcW w:w="512" w:type="dxa"/>
            <w:vMerge/>
          </w:tcPr>
          <w:p w14:paraId="0ED741F8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9" w14:textId="77777777" w:rsidR="007570B4" w:rsidRPr="00480B62" w:rsidRDefault="007570B4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</w:p>
        </w:tc>
        <w:tc>
          <w:tcPr>
            <w:tcW w:w="1624" w:type="dxa"/>
          </w:tcPr>
          <w:p w14:paraId="0ED741FA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7570B4" w:rsidRPr="00480B62" w14:paraId="0ED741FF" w14:textId="77777777" w:rsidTr="00B600B3">
        <w:trPr>
          <w:trHeight w:val="20"/>
        </w:trPr>
        <w:tc>
          <w:tcPr>
            <w:tcW w:w="512" w:type="dxa"/>
            <w:vMerge/>
          </w:tcPr>
          <w:p w14:paraId="0ED741FC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D" w14:textId="77777777" w:rsidR="007570B4" w:rsidRPr="00480B62" w:rsidRDefault="007570B4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</w:p>
        </w:tc>
        <w:tc>
          <w:tcPr>
            <w:tcW w:w="1624" w:type="dxa"/>
          </w:tcPr>
          <w:p w14:paraId="0ED741FE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7570B4" w:rsidRPr="00480B62" w14:paraId="0ED74203" w14:textId="77777777" w:rsidTr="00B600B3">
        <w:trPr>
          <w:trHeight w:val="20"/>
        </w:trPr>
        <w:tc>
          <w:tcPr>
            <w:tcW w:w="512" w:type="dxa"/>
            <w:vMerge/>
          </w:tcPr>
          <w:p w14:paraId="0ED74200" w14:textId="77777777" w:rsidR="007570B4" w:rsidRPr="00480B62" w:rsidRDefault="007570B4" w:rsidP="007570B4">
            <w:pPr>
              <w:ind w:left="360"/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201" w14:textId="77777777" w:rsidR="007570B4" w:rsidRPr="00480B62" w:rsidRDefault="007570B4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</w:p>
        </w:tc>
        <w:tc>
          <w:tcPr>
            <w:tcW w:w="1624" w:type="dxa"/>
          </w:tcPr>
          <w:p w14:paraId="0ED74202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7570B4" w:rsidRPr="00480B62" w14:paraId="0ED74207" w14:textId="77777777" w:rsidTr="00B600B3">
        <w:trPr>
          <w:trHeight w:val="20"/>
        </w:trPr>
        <w:tc>
          <w:tcPr>
            <w:tcW w:w="512" w:type="dxa"/>
            <w:vMerge/>
          </w:tcPr>
          <w:p w14:paraId="0ED74204" w14:textId="77777777" w:rsidR="007570B4" w:rsidRPr="00480B62" w:rsidRDefault="007570B4" w:rsidP="007570B4">
            <w:pPr>
              <w:ind w:left="360"/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205" w14:textId="77777777" w:rsidR="007570B4" w:rsidRPr="00480B62" w:rsidRDefault="007570B4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</w:p>
        </w:tc>
        <w:tc>
          <w:tcPr>
            <w:tcW w:w="1624" w:type="dxa"/>
          </w:tcPr>
          <w:p w14:paraId="0ED74206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F629FB" w:rsidRPr="00480B62" w14:paraId="0ED7420B" w14:textId="77777777" w:rsidTr="00B600B3">
        <w:tc>
          <w:tcPr>
            <w:tcW w:w="512" w:type="dxa"/>
            <w:vMerge w:val="restart"/>
          </w:tcPr>
          <w:p w14:paraId="0ED7420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209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Korte beschrijving van de werkzaamheden. De aangegeven kerncompetenties moeten overtuigend in de beschrijving naar voren komen.</w:t>
            </w:r>
          </w:p>
        </w:tc>
        <w:tc>
          <w:tcPr>
            <w:tcW w:w="6223" w:type="dxa"/>
            <w:gridSpan w:val="2"/>
          </w:tcPr>
          <w:p w14:paraId="0ED7420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210" w14:textId="77777777" w:rsidTr="00B600B3">
        <w:trPr>
          <w:trHeight w:val="829"/>
        </w:trPr>
        <w:tc>
          <w:tcPr>
            <w:tcW w:w="512" w:type="dxa"/>
            <w:vMerge/>
          </w:tcPr>
          <w:p w14:paraId="0ED7420C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20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 xml:space="preserve">Korte beschrijving van de in </w:t>
            </w:r>
            <w:proofErr w:type="spellStart"/>
            <w:r w:rsidRPr="00480B62">
              <w:rPr>
                <w:rFonts w:ascii="Georgia" w:eastAsia="Calibri" w:hAnsi="Georgia"/>
              </w:rPr>
              <w:t>onderaanneming</w:t>
            </w:r>
            <w:proofErr w:type="spellEnd"/>
            <w:r w:rsidRPr="00480B62">
              <w:rPr>
                <w:rFonts w:ascii="Georgia" w:eastAsia="Calibri" w:hAnsi="Georgia"/>
              </w:rPr>
              <w:t xml:space="preserve"> uitgevoerde</w:t>
            </w:r>
          </w:p>
          <w:p w14:paraId="0ED7420E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werkzaamheden</w:t>
            </w:r>
          </w:p>
        </w:tc>
        <w:tc>
          <w:tcPr>
            <w:tcW w:w="6223" w:type="dxa"/>
            <w:gridSpan w:val="2"/>
          </w:tcPr>
          <w:p w14:paraId="0ED7420F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</w:tbl>
    <w:p w14:paraId="0ED74216" w14:textId="77777777" w:rsidR="00200A07" w:rsidRPr="007A5233" w:rsidRDefault="00200A07" w:rsidP="00200A07">
      <w:pPr>
        <w:jc w:val="both"/>
      </w:pPr>
    </w:p>
    <w:p w14:paraId="0ED74218" w14:textId="77777777" w:rsidR="00200A07" w:rsidRDefault="00200A07" w:rsidP="00200A07">
      <w:pPr>
        <w:jc w:val="both"/>
      </w:pPr>
      <w:r w:rsidRPr="007A5233">
        <w:t xml:space="preserve">Dit document dient u </w:t>
      </w:r>
      <w:r w:rsidRPr="009B5E05">
        <w:rPr>
          <w:b/>
        </w:rPr>
        <w:t>per referentieopdracht</w:t>
      </w:r>
      <w:r w:rsidRPr="007A5233">
        <w:t xml:space="preserve"> in te vullen.</w:t>
      </w:r>
    </w:p>
    <w:p w14:paraId="0ED74219" w14:textId="77777777" w:rsidR="00200A07" w:rsidRDefault="00200A07" w:rsidP="00200A07">
      <w:pPr>
        <w:jc w:val="both"/>
      </w:pPr>
    </w:p>
    <w:p w14:paraId="0ED7421A" w14:textId="77777777" w:rsidR="00200A07" w:rsidRPr="00BA2170" w:rsidRDefault="00200A07" w:rsidP="00200A07">
      <w:pPr>
        <w:jc w:val="both"/>
      </w:pPr>
      <w:r w:rsidRPr="00BA2170">
        <w:t>Aldus opgemaakt en naar waarheid rechtsgeldig (bevoegd) ondertekend:</w:t>
      </w:r>
    </w:p>
    <w:p w14:paraId="0ED7421B" w14:textId="77777777" w:rsidR="00200A07" w:rsidRPr="00BA2170" w:rsidRDefault="00200A07" w:rsidP="00200A07">
      <w:pPr>
        <w:jc w:val="both"/>
      </w:pPr>
    </w:p>
    <w:tbl>
      <w:tblPr>
        <w:tblStyle w:val="Tabelraster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73"/>
        <w:gridCol w:w="4373"/>
      </w:tblGrid>
      <w:tr w:rsidR="002D73B7" w:rsidRPr="00B53C80" w14:paraId="5E4BCBE3" w14:textId="77777777" w:rsidTr="00F27211">
        <w:trPr>
          <w:trHeight w:val="340"/>
        </w:trPr>
        <w:tc>
          <w:tcPr>
            <w:tcW w:w="4373" w:type="dxa"/>
          </w:tcPr>
          <w:p w14:paraId="370840B1" w14:textId="77777777" w:rsidR="002D73B7" w:rsidRPr="001610B7" w:rsidRDefault="002D73B7" w:rsidP="00F27211">
            <w:r w:rsidRPr="001610B7">
              <w:t>Op: &lt;datum&gt;</w:t>
            </w:r>
          </w:p>
        </w:tc>
        <w:tc>
          <w:tcPr>
            <w:tcW w:w="4373" w:type="dxa"/>
          </w:tcPr>
          <w:p w14:paraId="52A6A66F" w14:textId="77777777" w:rsidR="002D73B7" w:rsidRPr="001610B7" w:rsidRDefault="002D73B7" w:rsidP="00F27211">
            <w:pPr>
              <w:rPr>
                <w:rFonts w:eastAsiaTheme="minorHAnsi"/>
                <w:lang w:eastAsia="en-US"/>
              </w:rPr>
            </w:pPr>
            <w:r w:rsidRPr="001610B7">
              <w:rPr>
                <w:rFonts w:eastAsiaTheme="minorHAnsi"/>
                <w:lang w:eastAsia="en-US"/>
              </w:rPr>
              <w:t>Op: &lt;datum&gt;</w:t>
            </w:r>
          </w:p>
        </w:tc>
      </w:tr>
      <w:tr w:rsidR="002D73B7" w:rsidRPr="00B53C80" w14:paraId="48123315" w14:textId="77777777" w:rsidTr="00F27211">
        <w:trPr>
          <w:trHeight w:val="340"/>
        </w:trPr>
        <w:tc>
          <w:tcPr>
            <w:tcW w:w="4373" w:type="dxa"/>
          </w:tcPr>
          <w:p w14:paraId="1CD99BF5" w14:textId="77777777" w:rsidR="002D73B7" w:rsidRPr="001610B7" w:rsidRDefault="002D73B7" w:rsidP="00F27211">
            <w:r w:rsidRPr="001610B7">
              <w:t>Te: &lt;plaats&gt;</w:t>
            </w:r>
          </w:p>
        </w:tc>
        <w:tc>
          <w:tcPr>
            <w:tcW w:w="4373" w:type="dxa"/>
          </w:tcPr>
          <w:p w14:paraId="6340CD55" w14:textId="77777777" w:rsidR="002D73B7" w:rsidRPr="001610B7" w:rsidRDefault="002D73B7" w:rsidP="00F27211">
            <w:pPr>
              <w:rPr>
                <w:rFonts w:eastAsiaTheme="minorHAnsi"/>
                <w:lang w:eastAsia="en-US"/>
              </w:rPr>
            </w:pPr>
            <w:r w:rsidRPr="001610B7">
              <w:rPr>
                <w:rFonts w:eastAsiaTheme="minorHAnsi"/>
                <w:lang w:eastAsia="en-US"/>
              </w:rPr>
              <w:t>Te: &lt;plaats&gt;</w:t>
            </w:r>
          </w:p>
        </w:tc>
      </w:tr>
      <w:tr w:rsidR="002D73B7" w:rsidRPr="00B53C80" w14:paraId="042B29FB" w14:textId="77777777" w:rsidTr="00F27211">
        <w:trPr>
          <w:trHeight w:val="340"/>
        </w:trPr>
        <w:tc>
          <w:tcPr>
            <w:tcW w:w="4373" w:type="dxa"/>
          </w:tcPr>
          <w:p w14:paraId="7D3E9A78" w14:textId="77777777" w:rsidR="002D73B7" w:rsidRPr="001610B7" w:rsidRDefault="002D73B7" w:rsidP="00F27211">
            <w:r w:rsidRPr="001610B7">
              <w:t xml:space="preserve">Inschrijver / </w:t>
            </w:r>
            <w:proofErr w:type="spellStart"/>
            <w:r w:rsidRPr="001610B7">
              <w:t>Combinant</w:t>
            </w:r>
            <w:proofErr w:type="spellEnd"/>
            <w:r w:rsidRPr="001610B7">
              <w:t xml:space="preserve"> 1</w:t>
            </w:r>
          </w:p>
        </w:tc>
        <w:tc>
          <w:tcPr>
            <w:tcW w:w="4373" w:type="dxa"/>
          </w:tcPr>
          <w:p w14:paraId="65B8F8BC" w14:textId="77777777" w:rsidR="002D73B7" w:rsidRPr="001610B7" w:rsidRDefault="002D73B7" w:rsidP="00F27211">
            <w:proofErr w:type="spellStart"/>
            <w:r w:rsidRPr="001610B7">
              <w:t>Combinant</w:t>
            </w:r>
            <w:proofErr w:type="spellEnd"/>
            <w:r w:rsidRPr="001610B7">
              <w:t xml:space="preserve"> 2 (indien van toepassing)</w:t>
            </w:r>
          </w:p>
        </w:tc>
      </w:tr>
      <w:tr w:rsidR="002D73B7" w:rsidRPr="00B53C80" w14:paraId="1E82AA53" w14:textId="77777777" w:rsidTr="00F27211">
        <w:trPr>
          <w:trHeight w:val="340"/>
        </w:trPr>
        <w:tc>
          <w:tcPr>
            <w:tcW w:w="4373" w:type="dxa"/>
          </w:tcPr>
          <w:p w14:paraId="06F621F5" w14:textId="77777777" w:rsidR="002D73B7" w:rsidRPr="001610B7" w:rsidRDefault="002D73B7" w:rsidP="00F27211">
            <w:r w:rsidRPr="001610B7">
              <w:t>&lt;naam functionaris&gt;</w:t>
            </w:r>
          </w:p>
        </w:tc>
        <w:tc>
          <w:tcPr>
            <w:tcW w:w="4373" w:type="dxa"/>
          </w:tcPr>
          <w:p w14:paraId="2B816815" w14:textId="77777777" w:rsidR="002D73B7" w:rsidRPr="001610B7" w:rsidRDefault="002D73B7" w:rsidP="00F27211">
            <w:pPr>
              <w:rPr>
                <w:rFonts w:eastAsiaTheme="minorHAnsi"/>
                <w:lang w:eastAsia="en-US"/>
              </w:rPr>
            </w:pPr>
            <w:r w:rsidRPr="001610B7">
              <w:rPr>
                <w:rFonts w:eastAsiaTheme="minorHAnsi"/>
                <w:lang w:eastAsia="en-US"/>
              </w:rPr>
              <w:t>&lt;naam functionaris&gt;</w:t>
            </w:r>
          </w:p>
        </w:tc>
      </w:tr>
      <w:tr w:rsidR="002D73B7" w:rsidRPr="00B53C80" w14:paraId="58C71EE8" w14:textId="77777777" w:rsidTr="00F27211">
        <w:trPr>
          <w:trHeight w:val="1793"/>
        </w:trPr>
        <w:tc>
          <w:tcPr>
            <w:tcW w:w="4373" w:type="dxa"/>
          </w:tcPr>
          <w:p w14:paraId="15CCEA94" w14:textId="77777777" w:rsidR="002D73B7" w:rsidRPr="001610B7" w:rsidRDefault="002D73B7" w:rsidP="00F27211">
            <w:pPr>
              <w:rPr>
                <w:rFonts w:eastAsiaTheme="minorHAnsi"/>
                <w:lang w:eastAsia="en-US"/>
              </w:rPr>
            </w:pPr>
            <w:r w:rsidRPr="001610B7">
              <w:rPr>
                <w:rFonts w:eastAsiaTheme="minorHAnsi"/>
                <w:lang w:eastAsia="en-US"/>
              </w:rPr>
              <w:t>Handtekening:</w:t>
            </w:r>
          </w:p>
          <w:p w14:paraId="714FDA9F" w14:textId="77777777" w:rsidR="002D73B7" w:rsidRPr="001610B7" w:rsidRDefault="002D73B7" w:rsidP="00F27211">
            <w:pPr>
              <w:rPr>
                <w:rFonts w:eastAsiaTheme="minorHAnsi"/>
              </w:rPr>
            </w:pPr>
          </w:p>
          <w:p w14:paraId="1F830212" w14:textId="77777777" w:rsidR="002D73B7" w:rsidRPr="001610B7" w:rsidRDefault="002D73B7" w:rsidP="00F27211">
            <w:pPr>
              <w:rPr>
                <w:rFonts w:eastAsiaTheme="minorHAnsi"/>
              </w:rPr>
            </w:pPr>
          </w:p>
          <w:p w14:paraId="7FF32D33" w14:textId="77777777" w:rsidR="002D73B7" w:rsidRPr="001610B7" w:rsidRDefault="002D73B7" w:rsidP="00F27211">
            <w:pPr>
              <w:rPr>
                <w:rFonts w:eastAsiaTheme="minorHAnsi"/>
              </w:rPr>
            </w:pPr>
          </w:p>
          <w:p w14:paraId="2F19F45D" w14:textId="77777777" w:rsidR="002D73B7" w:rsidRPr="001610B7" w:rsidRDefault="002D73B7" w:rsidP="00F27211">
            <w:pPr>
              <w:rPr>
                <w:lang w:eastAsia="en-US"/>
              </w:rPr>
            </w:pPr>
          </w:p>
          <w:p w14:paraId="11C070C6" w14:textId="77777777" w:rsidR="002D73B7" w:rsidRPr="001610B7" w:rsidRDefault="002D73B7" w:rsidP="00F27211">
            <w:pPr>
              <w:rPr>
                <w:lang w:eastAsia="en-US"/>
              </w:rPr>
            </w:pPr>
          </w:p>
        </w:tc>
        <w:tc>
          <w:tcPr>
            <w:tcW w:w="4373" w:type="dxa"/>
          </w:tcPr>
          <w:p w14:paraId="1EB31F5E" w14:textId="77777777" w:rsidR="002D73B7" w:rsidRPr="001610B7" w:rsidRDefault="002D73B7" w:rsidP="00F27211">
            <w:pPr>
              <w:rPr>
                <w:rFonts w:eastAsiaTheme="minorHAnsi"/>
                <w:lang w:eastAsia="en-US"/>
              </w:rPr>
            </w:pPr>
            <w:r w:rsidRPr="001610B7">
              <w:rPr>
                <w:rFonts w:eastAsiaTheme="minorHAnsi"/>
                <w:lang w:eastAsia="en-US"/>
              </w:rPr>
              <w:t>Handtekening:</w:t>
            </w:r>
          </w:p>
        </w:tc>
      </w:tr>
    </w:tbl>
    <w:p w14:paraId="0ED7422A" w14:textId="77777777" w:rsidR="004B32EB" w:rsidRPr="00200A07" w:rsidRDefault="004B32EB" w:rsidP="00200A07"/>
    <w:sectPr w:rsidR="004B32EB" w:rsidRPr="00200A07" w:rsidSect="004B32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B6E7" w14:textId="77777777" w:rsidR="00BD6B95" w:rsidRDefault="00BD6B95" w:rsidP="004C03F0">
      <w:pPr>
        <w:spacing w:line="240" w:lineRule="auto"/>
      </w:pPr>
      <w:r>
        <w:separator/>
      </w:r>
    </w:p>
  </w:endnote>
  <w:endnote w:type="continuationSeparator" w:id="0">
    <w:p w14:paraId="521FB12D" w14:textId="77777777" w:rsidR="00BD6B95" w:rsidRDefault="00BD6B95" w:rsidP="004C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2" w14:textId="77777777" w:rsidR="002F3382" w:rsidRDefault="002F3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3" w14:textId="77777777" w:rsidR="00F20770" w:rsidRPr="00817FCC" w:rsidRDefault="00F20770" w:rsidP="00B37C5A">
    <w:pPr>
      <w:pStyle w:val="Voettekst"/>
      <w:spacing w:after="240"/>
      <w:ind w:right="-817"/>
      <w:jc w:val="right"/>
      <w:rPr>
        <w:rStyle w:val="DHPaginaCijfer"/>
      </w:rPr>
    </w:pP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PAGE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  <w:r w:rsidRPr="00817FCC">
      <w:rPr>
        <w:rStyle w:val="DHPaginaCijfer"/>
      </w:rPr>
      <w:t>/</w:t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NUMPAGES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2</w:t>
    </w:r>
    <w:r w:rsidRPr="00817FCC">
      <w:rPr>
        <w:rStyle w:val="DHPaginaCijf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5" w14:textId="77777777" w:rsidR="008A28BE" w:rsidRDefault="008A28BE" w:rsidP="00F26249">
    <w:pPr>
      <w:spacing w:line="620" w:lineRule="exact"/>
    </w:pPr>
  </w:p>
  <w:p w14:paraId="0ED74236" w14:textId="77777777" w:rsidR="00044CD8" w:rsidRDefault="00044C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CBD6" w14:textId="77777777" w:rsidR="00BD6B95" w:rsidRDefault="00BD6B95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7C88B213" w14:textId="77777777" w:rsidR="00BD6B95" w:rsidRDefault="00BD6B95" w:rsidP="004C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2F" w14:textId="77777777" w:rsidR="002F3382" w:rsidRDefault="002F3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805182"/>
      <w:showingPlcHdr/>
      <w:dataBinding w:prefixMappings="xmlns:ns0='http://www.keyscript.nl/huisstijl/UxDocumentForm' " w:xpath="/ns0:variabelen[1]/ns0:UxDocumentForm[1]/ns0:uxTitelField[1]" w:storeItemID="{334BD0A5-4474-48BB-866F-0B7AD6283639}"/>
      <w:text/>
    </w:sdtPr>
    <w:sdtEndPr/>
    <w:sdtContent>
      <w:p w14:paraId="0ED74230" w14:textId="77777777" w:rsidR="00AF03BC" w:rsidRDefault="004B32EB" w:rsidP="00AF03BC">
        <w:pPr>
          <w:pStyle w:val="DHRandinfoKop"/>
          <w:spacing w:before="40"/>
        </w:pPr>
        <w:r>
          <w:t xml:space="preserve">     </w:t>
        </w:r>
      </w:p>
    </w:sdtContent>
  </w:sdt>
  <w:bookmarkStart w:id="6" w:name="bmSubtitelKoptekst" w:displacedByCustomXml="next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14:paraId="0ED74231" w14:textId="77777777" w:rsidR="00266875" w:rsidRPr="002C7BC6" w:rsidRDefault="004B32EB" w:rsidP="002C7BC6">
        <w:pPr>
          <w:pStyle w:val="DHRandinfoSubkop"/>
        </w:pPr>
        <w:r>
          <w:t xml:space="preserve">     </w:t>
        </w:r>
      </w:p>
    </w:sdtContent>
  </w:sdt>
  <w:bookmarkEnd w:id="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4" w14:textId="77777777" w:rsidR="00456F44" w:rsidRDefault="00456F44" w:rsidP="00495798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45DD1"/>
    <w:multiLevelType w:val="hybridMultilevel"/>
    <w:tmpl w:val="0C1AC3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4429E9"/>
    <w:multiLevelType w:val="hybridMultilevel"/>
    <w:tmpl w:val="8FFAF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6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17"/>
  </w:num>
  <w:num w:numId="15">
    <w:abstractNumId w:val="14"/>
  </w:num>
  <w:num w:numId="16">
    <w:abstractNumId w:val="16"/>
  </w:num>
  <w:num w:numId="17">
    <w:abstractNumId w:val="1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291B"/>
    <w:rsid w:val="00043500"/>
    <w:rsid w:val="00044CD8"/>
    <w:rsid w:val="00052440"/>
    <w:rsid w:val="000548D1"/>
    <w:rsid w:val="000755DA"/>
    <w:rsid w:val="00082C4A"/>
    <w:rsid w:val="00083258"/>
    <w:rsid w:val="0009522E"/>
    <w:rsid w:val="000A107F"/>
    <w:rsid w:val="000D2402"/>
    <w:rsid w:val="000D46CE"/>
    <w:rsid w:val="00104444"/>
    <w:rsid w:val="00113702"/>
    <w:rsid w:val="0012380D"/>
    <w:rsid w:val="001610B7"/>
    <w:rsid w:val="00162EF7"/>
    <w:rsid w:val="001B3405"/>
    <w:rsid w:val="001C1F09"/>
    <w:rsid w:val="001E6CBD"/>
    <w:rsid w:val="00200A07"/>
    <w:rsid w:val="0020629C"/>
    <w:rsid w:val="00214C63"/>
    <w:rsid w:val="00215101"/>
    <w:rsid w:val="002269B8"/>
    <w:rsid w:val="0023657B"/>
    <w:rsid w:val="00253B6C"/>
    <w:rsid w:val="00266875"/>
    <w:rsid w:val="00286191"/>
    <w:rsid w:val="00286677"/>
    <w:rsid w:val="002B2699"/>
    <w:rsid w:val="002B48B5"/>
    <w:rsid w:val="002B5F0A"/>
    <w:rsid w:val="002C7BC6"/>
    <w:rsid w:val="002D73B7"/>
    <w:rsid w:val="002E563B"/>
    <w:rsid w:val="002E581F"/>
    <w:rsid w:val="002F3382"/>
    <w:rsid w:val="002F417B"/>
    <w:rsid w:val="002F47CD"/>
    <w:rsid w:val="003046ED"/>
    <w:rsid w:val="003118F4"/>
    <w:rsid w:val="003126CC"/>
    <w:rsid w:val="00332DD1"/>
    <w:rsid w:val="00354612"/>
    <w:rsid w:val="00354784"/>
    <w:rsid w:val="0035487E"/>
    <w:rsid w:val="003C1F28"/>
    <w:rsid w:val="003D25E5"/>
    <w:rsid w:val="003E00F3"/>
    <w:rsid w:val="004022E4"/>
    <w:rsid w:val="00412380"/>
    <w:rsid w:val="00412BA7"/>
    <w:rsid w:val="0041365D"/>
    <w:rsid w:val="00423B70"/>
    <w:rsid w:val="00454B69"/>
    <w:rsid w:val="00456F44"/>
    <w:rsid w:val="00467E16"/>
    <w:rsid w:val="00495798"/>
    <w:rsid w:val="004972F7"/>
    <w:rsid w:val="004A2C31"/>
    <w:rsid w:val="004B32EB"/>
    <w:rsid w:val="004C03F0"/>
    <w:rsid w:val="004E71F1"/>
    <w:rsid w:val="00515E8A"/>
    <w:rsid w:val="00527C41"/>
    <w:rsid w:val="00535A79"/>
    <w:rsid w:val="005528D6"/>
    <w:rsid w:val="00582F5E"/>
    <w:rsid w:val="00585C48"/>
    <w:rsid w:val="00585E0C"/>
    <w:rsid w:val="00593DAC"/>
    <w:rsid w:val="00594BD5"/>
    <w:rsid w:val="005B01AD"/>
    <w:rsid w:val="005B641A"/>
    <w:rsid w:val="005B7BE0"/>
    <w:rsid w:val="005C6870"/>
    <w:rsid w:val="005D2FFA"/>
    <w:rsid w:val="005D438F"/>
    <w:rsid w:val="005E0E76"/>
    <w:rsid w:val="005E423B"/>
    <w:rsid w:val="005E72B9"/>
    <w:rsid w:val="00612C9C"/>
    <w:rsid w:val="00631F12"/>
    <w:rsid w:val="00647612"/>
    <w:rsid w:val="00665DE2"/>
    <w:rsid w:val="006863E9"/>
    <w:rsid w:val="00691633"/>
    <w:rsid w:val="0069210A"/>
    <w:rsid w:val="006A3F52"/>
    <w:rsid w:val="006B475A"/>
    <w:rsid w:val="006C34EA"/>
    <w:rsid w:val="006D4955"/>
    <w:rsid w:val="00713C58"/>
    <w:rsid w:val="007171B2"/>
    <w:rsid w:val="007221BC"/>
    <w:rsid w:val="007570B4"/>
    <w:rsid w:val="00781585"/>
    <w:rsid w:val="007848DB"/>
    <w:rsid w:val="00785DB3"/>
    <w:rsid w:val="00792FEF"/>
    <w:rsid w:val="007A7758"/>
    <w:rsid w:val="007B52DD"/>
    <w:rsid w:val="007E3791"/>
    <w:rsid w:val="00817FCC"/>
    <w:rsid w:val="00835B95"/>
    <w:rsid w:val="00835BAD"/>
    <w:rsid w:val="00840317"/>
    <w:rsid w:val="008521C0"/>
    <w:rsid w:val="008538FE"/>
    <w:rsid w:val="00883509"/>
    <w:rsid w:val="00885B42"/>
    <w:rsid w:val="008A28BE"/>
    <w:rsid w:val="008A3CAC"/>
    <w:rsid w:val="008A698E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700A4"/>
    <w:rsid w:val="009806E2"/>
    <w:rsid w:val="00984D28"/>
    <w:rsid w:val="00992E1E"/>
    <w:rsid w:val="009A68F2"/>
    <w:rsid w:val="009B5AA9"/>
    <w:rsid w:val="009C4321"/>
    <w:rsid w:val="009F5FCA"/>
    <w:rsid w:val="00A16092"/>
    <w:rsid w:val="00A215B1"/>
    <w:rsid w:val="00A27E84"/>
    <w:rsid w:val="00A332DA"/>
    <w:rsid w:val="00A5190F"/>
    <w:rsid w:val="00A541A6"/>
    <w:rsid w:val="00A54E4D"/>
    <w:rsid w:val="00A551CF"/>
    <w:rsid w:val="00A65DD1"/>
    <w:rsid w:val="00A67E94"/>
    <w:rsid w:val="00A7239F"/>
    <w:rsid w:val="00A8122C"/>
    <w:rsid w:val="00A82F0E"/>
    <w:rsid w:val="00A8776A"/>
    <w:rsid w:val="00AB395D"/>
    <w:rsid w:val="00AF03BC"/>
    <w:rsid w:val="00AF31CE"/>
    <w:rsid w:val="00B00FC5"/>
    <w:rsid w:val="00B27745"/>
    <w:rsid w:val="00B27DCB"/>
    <w:rsid w:val="00B37C5A"/>
    <w:rsid w:val="00B525B9"/>
    <w:rsid w:val="00B54DAD"/>
    <w:rsid w:val="00B65746"/>
    <w:rsid w:val="00B663C2"/>
    <w:rsid w:val="00B70433"/>
    <w:rsid w:val="00B83EC9"/>
    <w:rsid w:val="00B96239"/>
    <w:rsid w:val="00BA11BA"/>
    <w:rsid w:val="00BA2071"/>
    <w:rsid w:val="00BD5048"/>
    <w:rsid w:val="00BD6B95"/>
    <w:rsid w:val="00BE0F5C"/>
    <w:rsid w:val="00BE15E1"/>
    <w:rsid w:val="00C051FB"/>
    <w:rsid w:val="00C117F9"/>
    <w:rsid w:val="00C44ACD"/>
    <w:rsid w:val="00C51E3D"/>
    <w:rsid w:val="00C5473A"/>
    <w:rsid w:val="00C645FE"/>
    <w:rsid w:val="00C8257F"/>
    <w:rsid w:val="00CC43F9"/>
    <w:rsid w:val="00CD5DA6"/>
    <w:rsid w:val="00CE0CAA"/>
    <w:rsid w:val="00CE4219"/>
    <w:rsid w:val="00D20C61"/>
    <w:rsid w:val="00D36CBD"/>
    <w:rsid w:val="00D53A19"/>
    <w:rsid w:val="00D56D37"/>
    <w:rsid w:val="00D625E6"/>
    <w:rsid w:val="00D63E82"/>
    <w:rsid w:val="00D6476F"/>
    <w:rsid w:val="00D74858"/>
    <w:rsid w:val="00DA3150"/>
    <w:rsid w:val="00DA60A6"/>
    <w:rsid w:val="00DC7BD5"/>
    <w:rsid w:val="00DC7E1A"/>
    <w:rsid w:val="00DD032B"/>
    <w:rsid w:val="00DD4C2D"/>
    <w:rsid w:val="00DD76A6"/>
    <w:rsid w:val="00E05E84"/>
    <w:rsid w:val="00E25041"/>
    <w:rsid w:val="00E404CF"/>
    <w:rsid w:val="00E43A58"/>
    <w:rsid w:val="00E44BBE"/>
    <w:rsid w:val="00E56719"/>
    <w:rsid w:val="00E96466"/>
    <w:rsid w:val="00EF210B"/>
    <w:rsid w:val="00F20770"/>
    <w:rsid w:val="00F26249"/>
    <w:rsid w:val="00F36F76"/>
    <w:rsid w:val="00F375A1"/>
    <w:rsid w:val="00F509A6"/>
    <w:rsid w:val="00F629FB"/>
    <w:rsid w:val="00F82B1C"/>
    <w:rsid w:val="00F90AE7"/>
    <w:rsid w:val="00FA02A4"/>
    <w:rsid w:val="00FC2E8A"/>
    <w:rsid w:val="00FC60CB"/>
    <w:rsid w:val="00FD5D69"/>
    <w:rsid w:val="00FE241D"/>
    <w:rsid w:val="00FF1732"/>
    <w:rsid w:val="00FF4FCB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D741C6"/>
  <w15:docId w15:val="{4BE31C0D-CFA6-491E-93F7-26D1EB1B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0A07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aliases w:val="Level 1 - 1,Voorwoord,053,h3,subparagraaf,Sub-paragraaf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aliases w:val="Section Heading Char,Hoofdstuk Char,hoofdstuk Char,sectionHeading Char"/>
    <w:basedOn w:val="Standaardalinea-lettertype"/>
    <w:link w:val="Kop1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aliases w:val="Level 1 - 1 Char,Voorwoord Char,053 Char,h3 Char,subparagraaf Char,Sub-paragraaf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2E563B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2E563B"/>
    <w:rPr>
      <w:rFonts w:asciiTheme="majorHAnsi" w:eastAsia="Times New Roman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20</Value>
      <Value>4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3.1 Selectiefase - Publicatie TenderNed</TermName>
          <TermId xmlns="http://schemas.microsoft.com/office/infopath/2007/PartnerControls">0711f296-8f78-4c0e-b750-44454828658a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PX3EPKY34SD4-74821639-241</_dlc_DocId>
    <_dlc_DocIdUrl xmlns="cad755b6-d270-493f-83c9-ae784197a3f5">
      <Url>https://denhaag.sharepoint.com/sites/inkoop-bec-2021/_layouts/15/DocIdRedir.aspx?ID=PX3EPKY34SD4-74821639-241</Url>
      <Description>PX3EPKY34SD4-74821639-241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es - GDH PowerPoint Document" ma:contentTypeID="0x0101008696D14171FA4CED8F032AD334D7A9EF004279C34E82A344EE803735B9E417CCC900BAE8592A82B3E947A9EA74D399BF5A8D" ma:contentTypeVersion="0" ma:contentTypeDescription="Maak een nieuw PowerPoint document." ma:contentTypeScope="" ma:versionID="c61c25a5b870dfaa99d2ff4629c556f2">
  <xsd:schema xmlns:xsd="http://www.w3.org/2001/XMLSchema" xmlns:xs="http://www.w3.org/2001/XMLSchema" xmlns:p="http://schemas.microsoft.com/office/2006/metadata/properties" xmlns:ns2="cad755b6-d270-493f-83c9-ae784197a3f5" targetNamespace="http://schemas.microsoft.com/office/2006/metadata/properties" ma:root="true" ma:fieldsID="a00b60271e7965eb62cc9c78292b7998" ns2:_="">
    <xsd:import namespace="cad755b6-d270-493f-83c9-ae784197a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ma:taxonomy="true" ma:internalName="ebb03eb60f1c456383d550cda2a2ac01" ma:taxonomyFieldName="Teamtrefwoorden" ma:displayName="Teamtrefwoorden" ma:default="" ma:fieldId="{ebb03eb6-0f1c-4563-83d5-50cda2a2ac01}" ma:sspId="0f84c60b-fce4-43bd-9f97-923732063525" ma:termSetId="56905a50-6daf-4f2b-91ec-8eb82e21f4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0fd8f34-4297-45df-b34e-0fd94930d71b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0fd8f34-4297-45df-b34e-0fd94930d71b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F5F43-E7B6-4DE1-B4CF-C213296BDD2E}">
  <ds:schemaRefs>
    <ds:schemaRef ds:uri="http://schemas.microsoft.com/office/2006/metadata/properties"/>
    <ds:schemaRef ds:uri="http://schemas.microsoft.com/office/infopath/2007/PartnerControls"/>
    <ds:schemaRef ds:uri="cad755b6-d270-493f-83c9-ae784197a3f5"/>
  </ds:schemaRefs>
</ds:datastoreItem>
</file>

<file path=customXml/itemProps2.xml><?xml version="1.0" encoding="utf-8"?>
<ds:datastoreItem xmlns:ds="http://schemas.openxmlformats.org/officeDocument/2006/customXml" ds:itemID="{0F57D662-AB66-41AD-9342-5DE05F956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16AF84-B0F4-4E5E-80E9-A40F1CC399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4BD0A5-4474-48BB-866F-0B7AD6283639}">
  <ds:schemaRefs>
    <ds:schemaRef ds:uri="http://www.keyscript.nl/huisstijl/UxDocumentForm"/>
  </ds:schemaRefs>
</ds:datastoreItem>
</file>

<file path=customXml/itemProps5.xml><?xml version="1.0" encoding="utf-8"?>
<ds:datastoreItem xmlns:ds="http://schemas.openxmlformats.org/officeDocument/2006/customXml" ds:itemID="{208B58D9-B8C3-41EB-933E-69ED387531F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30C5B2C-973D-4B35-A7CE-34D394D4B3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0</TotalTime>
  <Pages>2</Pages>
  <Words>164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Gemeente Den Haag / IDC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 Format referentieopdrachten</dc:title>
  <dc:creator>Monica Demkes</dc:creator>
  <cp:keywords/>
  <cp:lastModifiedBy>Aswien Bhagwanbali</cp:lastModifiedBy>
  <cp:revision>2</cp:revision>
  <dcterms:created xsi:type="dcterms:W3CDTF">2021-07-08T07:22:00Z</dcterms:created>
  <dcterms:modified xsi:type="dcterms:W3CDTF">2021-07-08T07:22:00Z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0x0101008696D14171FA4CED8F032AD334D7A9EF004279C34E82A344EE803735B9E417CCC900BAE8592A82B3E947A9EA74D399BF5A8D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d8734949-36c3-4b4f-939d-411c63ff4163</vt:lpwstr>
  </property>
  <property fmtid="{D5CDD505-2E9C-101B-9397-08002B2CF9AE}" pid="15" name="TaxKeyword">
    <vt:lpwstr/>
  </property>
  <property fmtid="{D5CDD505-2E9C-101B-9397-08002B2CF9AE}" pid="16" name="Teamtrefwoorden">
    <vt:lpwstr>4;#3.1 Selectiefase - Publicatie TenderNed|0711f296-8f78-4c0e-b750-44454828658a</vt:lpwstr>
  </property>
  <property fmtid="{D5CDD505-2E9C-101B-9397-08002B2CF9AE}" pid="17" name="Documentsoort">
    <vt:lpwstr>20;#Beleidsdocument|70267d87-ce61-40c3-b119-e0ecc30f9747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</Properties>
</file>