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7568E" w14:textId="3EC302D4" w:rsidR="000338EF" w:rsidRPr="00EA5789" w:rsidRDefault="000338EF" w:rsidP="00162AEB">
      <w:pPr>
        <w:outlineLvl w:val="0"/>
        <w:rPr>
          <w:rFonts w:cstheme="majorHAnsi"/>
          <w:b/>
          <w:sz w:val="24"/>
        </w:rPr>
      </w:pPr>
      <w:r w:rsidRPr="00EA5789">
        <w:rPr>
          <w:rFonts w:cstheme="majorHAnsi"/>
          <w:b/>
          <w:sz w:val="24"/>
        </w:rPr>
        <w:t>Uitvoeringsverklaring onderaannemer</w:t>
      </w:r>
    </w:p>
    <w:p w14:paraId="4FEB63C0" w14:textId="6CB3FE84" w:rsidR="000338EF" w:rsidRDefault="000338EF" w:rsidP="000338EF">
      <w:pPr>
        <w:rPr>
          <w:szCs w:val="20"/>
        </w:rPr>
      </w:pPr>
      <w:r w:rsidRPr="000338EF">
        <w:rPr>
          <w:szCs w:val="20"/>
        </w:rPr>
        <w:t xml:space="preserve">ten behoeve van de </w:t>
      </w:r>
      <w:r w:rsidR="005A2B8E" w:rsidRPr="005A2B8E">
        <w:rPr>
          <w:szCs w:val="20"/>
        </w:rPr>
        <w:t xml:space="preserve">Europese openbare procedure </w:t>
      </w:r>
      <w:r w:rsidR="00E57324">
        <w:rPr>
          <w:szCs w:val="20"/>
        </w:rPr>
        <w:br/>
      </w:r>
      <w:r w:rsidR="00C94638" w:rsidRPr="00C94638">
        <w:rPr>
          <w:szCs w:val="20"/>
        </w:rPr>
        <w:t>‘</w:t>
      </w:r>
      <w:r w:rsidR="00A51BB4">
        <w:rPr>
          <w:szCs w:val="20"/>
        </w:rPr>
        <w:t>LED-verlichting</w:t>
      </w:r>
      <w:r w:rsidR="00C94638" w:rsidRPr="00C94638">
        <w:rPr>
          <w:szCs w:val="20"/>
        </w:rPr>
        <w:t xml:space="preserve"> - Johannes Fontanus College te Barneveld’</w:t>
      </w:r>
      <w:r w:rsidR="005A2B8E" w:rsidRPr="005A2B8E">
        <w:rPr>
          <w:szCs w:val="20"/>
        </w:rPr>
        <w:t>’</w:t>
      </w:r>
    </w:p>
    <w:p w14:paraId="40E66413" w14:textId="77777777" w:rsidR="00C4488F" w:rsidRPr="00C4488F" w:rsidRDefault="00C4488F" w:rsidP="00C4488F">
      <w:pPr>
        <w:pBdr>
          <w:bottom w:val="single" w:sz="4" w:space="1" w:color="auto"/>
        </w:pBdr>
        <w:rPr>
          <w:szCs w:val="20"/>
        </w:rPr>
      </w:pPr>
    </w:p>
    <w:p w14:paraId="19123134" w14:textId="77777777" w:rsidR="00283871" w:rsidRPr="00C94638" w:rsidRDefault="00283871" w:rsidP="000338EF">
      <w:pPr>
        <w:rPr>
          <w:rFonts w:cstheme="majorHAnsi"/>
          <w:bCs/>
          <w:szCs w:val="20"/>
        </w:rPr>
      </w:pPr>
    </w:p>
    <w:p w14:paraId="145EA2BB" w14:textId="77777777" w:rsidR="000338EF" w:rsidRPr="00EA5789" w:rsidRDefault="000338EF" w:rsidP="00162AEB">
      <w:pPr>
        <w:outlineLvl w:val="0"/>
        <w:rPr>
          <w:rFonts w:cstheme="majorHAnsi"/>
          <w:b/>
          <w:szCs w:val="20"/>
        </w:rPr>
      </w:pPr>
      <w:r w:rsidRPr="00EA5789">
        <w:rPr>
          <w:rFonts w:cstheme="majorHAnsi"/>
          <w:b/>
          <w:szCs w:val="20"/>
        </w:rPr>
        <w:t>Ondergetekenden:</w:t>
      </w:r>
    </w:p>
    <w:p w14:paraId="0D959B94" w14:textId="77777777" w:rsidR="000338EF" w:rsidRPr="00C94638" w:rsidRDefault="000338EF" w:rsidP="000338EF">
      <w:pPr>
        <w:rPr>
          <w:rFonts w:cstheme="majorHAnsi"/>
          <w:bCs/>
          <w:szCs w:val="20"/>
        </w:rPr>
      </w:pPr>
    </w:p>
    <w:p w14:paraId="3F7E46B8" w14:textId="713AE891" w:rsidR="000338EF" w:rsidRPr="004D733E" w:rsidRDefault="000338EF" w:rsidP="000338EF">
      <w:pPr>
        <w:rPr>
          <w:szCs w:val="20"/>
        </w:rPr>
      </w:pPr>
      <w:r w:rsidRPr="00EA5789">
        <w:rPr>
          <w:rFonts w:cstheme="majorHAnsi"/>
          <w:b/>
          <w:bCs/>
          <w:szCs w:val="20"/>
        </w:rPr>
        <w:t xml:space="preserve">&lt;naam onderneming </w:t>
      </w:r>
      <w:r w:rsidR="00B516B6">
        <w:rPr>
          <w:rFonts w:cstheme="majorHAnsi"/>
          <w:b/>
          <w:bCs/>
          <w:szCs w:val="20"/>
        </w:rPr>
        <w:t>inschrijver</w:t>
      </w:r>
      <w:r w:rsidR="004D733E" w:rsidRPr="00EA5789">
        <w:rPr>
          <w:rFonts w:cstheme="majorHAnsi"/>
          <w:b/>
          <w:bCs/>
          <w:szCs w:val="20"/>
        </w:rPr>
        <w:t>&gt;</w:t>
      </w:r>
      <w:r w:rsidRPr="004D733E">
        <w:rPr>
          <w:szCs w:val="20"/>
        </w:rPr>
        <w:t xml:space="preserve">, statutair gevestigd te </w:t>
      </w:r>
      <w:r w:rsidRPr="00EA5789">
        <w:rPr>
          <w:rFonts w:cstheme="majorHAnsi"/>
          <w:b/>
          <w:bCs/>
          <w:szCs w:val="20"/>
        </w:rPr>
        <w:t>&lt;plaats&gt;</w:t>
      </w:r>
      <w:r w:rsidRPr="004D733E">
        <w:rPr>
          <w:szCs w:val="20"/>
        </w:rPr>
        <w:t xml:space="preserve">, kantoorhoudende te </w:t>
      </w:r>
      <w:r w:rsidRPr="00EA5789">
        <w:rPr>
          <w:rFonts w:cstheme="majorHAnsi"/>
          <w:b/>
          <w:bCs/>
          <w:szCs w:val="20"/>
        </w:rPr>
        <w:t>&lt;straatnaam, postcode, plaats&gt;</w:t>
      </w:r>
      <w:r w:rsidRPr="004D733E">
        <w:rPr>
          <w:szCs w:val="20"/>
        </w:rPr>
        <w:t xml:space="preserve">, ingeschreven bij de Kamer van Koophandel te </w:t>
      </w:r>
      <w:r w:rsidRPr="00EA5789">
        <w:rPr>
          <w:rFonts w:cstheme="majorHAnsi"/>
          <w:b/>
          <w:bCs/>
          <w:szCs w:val="20"/>
        </w:rPr>
        <w:t>&lt;plaats&gt;</w:t>
      </w:r>
      <w:r w:rsidRPr="004D733E">
        <w:rPr>
          <w:szCs w:val="20"/>
        </w:rPr>
        <w:t xml:space="preserve"> onder nummer </w:t>
      </w:r>
      <w:r w:rsidRPr="00EA5789">
        <w:rPr>
          <w:rFonts w:cstheme="majorHAnsi"/>
          <w:b/>
          <w:bCs/>
          <w:szCs w:val="20"/>
        </w:rPr>
        <w:t>&lt;kvk-nummer&gt;</w:t>
      </w:r>
      <w:r w:rsidRPr="004D733E">
        <w:rPr>
          <w:szCs w:val="20"/>
        </w:rPr>
        <w:t xml:space="preserve">, te dezen rechtsgeldig vertegenwoordigd door haar </w:t>
      </w:r>
      <w:r w:rsidRPr="00EA5789">
        <w:rPr>
          <w:rFonts w:cstheme="majorHAnsi"/>
          <w:b/>
          <w:bCs/>
          <w:szCs w:val="20"/>
        </w:rPr>
        <w:t>&lt;functie&gt;</w:t>
      </w:r>
      <w:r w:rsidRPr="004D733E">
        <w:rPr>
          <w:bCs/>
          <w:szCs w:val="20"/>
        </w:rPr>
        <w:t xml:space="preserve"> </w:t>
      </w:r>
      <w:r w:rsidRPr="00EA5789">
        <w:rPr>
          <w:rFonts w:cstheme="majorHAnsi"/>
          <w:b/>
          <w:bCs/>
          <w:szCs w:val="20"/>
        </w:rPr>
        <w:t>&lt;naam&gt;</w:t>
      </w:r>
      <w:r w:rsidRPr="004D733E">
        <w:rPr>
          <w:szCs w:val="20"/>
        </w:rPr>
        <w:t>, hiern</w:t>
      </w:r>
      <w:r w:rsidR="004D733E">
        <w:rPr>
          <w:szCs w:val="20"/>
        </w:rPr>
        <w:t xml:space="preserve">a te noemen </w:t>
      </w:r>
      <w:r w:rsidR="00AD24D3" w:rsidRPr="00AD24D3">
        <w:rPr>
          <w:szCs w:val="20"/>
        </w:rPr>
        <w:t>”</w:t>
      </w:r>
      <w:r w:rsidR="00B516B6">
        <w:rPr>
          <w:rFonts w:cstheme="majorHAnsi"/>
          <w:b/>
          <w:szCs w:val="20"/>
        </w:rPr>
        <w:t>Inschrijver</w:t>
      </w:r>
      <w:r w:rsidR="00AD24D3" w:rsidRPr="00AD24D3">
        <w:rPr>
          <w:szCs w:val="20"/>
        </w:rPr>
        <w:t>”</w:t>
      </w:r>
      <w:r w:rsidRPr="004D733E">
        <w:rPr>
          <w:szCs w:val="20"/>
        </w:rPr>
        <w:t>;</w:t>
      </w:r>
    </w:p>
    <w:p w14:paraId="6A6BE565" w14:textId="77777777" w:rsidR="000338EF" w:rsidRPr="00C94638" w:rsidRDefault="000338EF" w:rsidP="000338EF">
      <w:pPr>
        <w:rPr>
          <w:rFonts w:cstheme="majorHAnsi"/>
          <w:bCs/>
          <w:szCs w:val="20"/>
        </w:rPr>
      </w:pPr>
    </w:p>
    <w:p w14:paraId="484C4AC1" w14:textId="77777777" w:rsidR="000338EF" w:rsidRPr="00EA5789" w:rsidRDefault="000338EF" w:rsidP="000338EF">
      <w:pPr>
        <w:rPr>
          <w:rFonts w:cstheme="majorHAnsi"/>
          <w:b/>
          <w:szCs w:val="20"/>
        </w:rPr>
      </w:pPr>
      <w:r w:rsidRPr="00EA5789">
        <w:rPr>
          <w:rFonts w:cstheme="majorHAnsi"/>
          <w:b/>
          <w:szCs w:val="20"/>
        </w:rPr>
        <w:t>en</w:t>
      </w:r>
    </w:p>
    <w:p w14:paraId="31DC99A4" w14:textId="77777777" w:rsidR="000338EF" w:rsidRPr="00C94638" w:rsidRDefault="000338EF" w:rsidP="000338EF">
      <w:pPr>
        <w:rPr>
          <w:rFonts w:cstheme="majorHAnsi"/>
          <w:bCs/>
          <w:szCs w:val="20"/>
        </w:rPr>
      </w:pPr>
    </w:p>
    <w:p w14:paraId="60AF79EA" w14:textId="7A98455E" w:rsidR="004D733E" w:rsidRPr="004D733E" w:rsidRDefault="004D733E" w:rsidP="004D733E">
      <w:pPr>
        <w:rPr>
          <w:szCs w:val="20"/>
        </w:rPr>
      </w:pPr>
      <w:r w:rsidRPr="00EA5789">
        <w:rPr>
          <w:rFonts w:cstheme="majorHAnsi"/>
          <w:b/>
          <w:bCs/>
          <w:szCs w:val="20"/>
        </w:rPr>
        <w:t>&lt;naam onderneming onderaannemer&gt;</w:t>
      </w:r>
      <w:r w:rsidRPr="004D733E">
        <w:rPr>
          <w:szCs w:val="20"/>
        </w:rPr>
        <w:t xml:space="preserve">, statutair gevestigd te </w:t>
      </w:r>
      <w:r w:rsidRPr="00EA5789">
        <w:rPr>
          <w:rFonts w:cstheme="majorHAnsi"/>
          <w:b/>
          <w:bCs/>
          <w:szCs w:val="20"/>
        </w:rPr>
        <w:t>&lt;plaats&gt;</w:t>
      </w:r>
      <w:r w:rsidRPr="004D733E">
        <w:rPr>
          <w:szCs w:val="20"/>
        </w:rPr>
        <w:t xml:space="preserve">, kantoorhoudende te </w:t>
      </w:r>
      <w:r w:rsidRPr="00EA5789">
        <w:rPr>
          <w:rFonts w:cstheme="majorHAnsi"/>
          <w:b/>
          <w:bCs/>
          <w:szCs w:val="20"/>
        </w:rPr>
        <w:t>&lt;straatnaam, postcode, plaats&gt;</w:t>
      </w:r>
      <w:r w:rsidRPr="004D733E">
        <w:rPr>
          <w:szCs w:val="20"/>
        </w:rPr>
        <w:t xml:space="preserve">, ingeschreven bij de Kamer van Koophandel te </w:t>
      </w:r>
      <w:r w:rsidRPr="00EA5789">
        <w:rPr>
          <w:rFonts w:cstheme="majorHAnsi"/>
          <w:b/>
          <w:bCs/>
          <w:szCs w:val="20"/>
        </w:rPr>
        <w:t>&lt;plaats&gt;</w:t>
      </w:r>
      <w:r w:rsidRPr="004D733E">
        <w:rPr>
          <w:szCs w:val="20"/>
        </w:rPr>
        <w:t xml:space="preserve"> onder nummer </w:t>
      </w:r>
      <w:r w:rsidRPr="00EA5789">
        <w:rPr>
          <w:rFonts w:cstheme="majorHAnsi"/>
          <w:b/>
          <w:bCs/>
          <w:szCs w:val="20"/>
        </w:rPr>
        <w:t>&lt;kvk-nummer&gt;</w:t>
      </w:r>
      <w:r w:rsidRPr="004D733E">
        <w:rPr>
          <w:szCs w:val="20"/>
        </w:rPr>
        <w:t xml:space="preserve">, te dezen rechtsgeldig vertegenwoordigd door haar </w:t>
      </w:r>
      <w:r w:rsidRPr="00EA5789">
        <w:rPr>
          <w:rFonts w:cstheme="majorHAnsi"/>
          <w:b/>
          <w:bCs/>
          <w:szCs w:val="20"/>
        </w:rPr>
        <w:t>&lt;functie&gt;</w:t>
      </w:r>
      <w:r w:rsidRPr="004D733E">
        <w:rPr>
          <w:bCs/>
          <w:szCs w:val="20"/>
        </w:rPr>
        <w:t xml:space="preserve"> </w:t>
      </w:r>
      <w:r w:rsidRPr="00EA5789">
        <w:rPr>
          <w:rFonts w:cstheme="majorHAnsi"/>
          <w:b/>
          <w:bCs/>
          <w:szCs w:val="20"/>
        </w:rPr>
        <w:t>&lt;naam&gt;</w:t>
      </w:r>
      <w:r w:rsidRPr="004D733E">
        <w:rPr>
          <w:szCs w:val="20"/>
        </w:rPr>
        <w:t>, hiern</w:t>
      </w:r>
      <w:r>
        <w:rPr>
          <w:szCs w:val="20"/>
        </w:rPr>
        <w:t xml:space="preserve">a te noemen </w:t>
      </w:r>
      <w:r w:rsidR="00135426">
        <w:rPr>
          <w:szCs w:val="20"/>
        </w:rPr>
        <w:t>“</w:t>
      </w:r>
      <w:r w:rsidRPr="00EA5789">
        <w:rPr>
          <w:rFonts w:cstheme="majorHAnsi"/>
          <w:b/>
          <w:szCs w:val="20"/>
        </w:rPr>
        <w:t>Onderaannemer</w:t>
      </w:r>
      <w:r w:rsidR="00135426" w:rsidRPr="00AD24D3">
        <w:rPr>
          <w:szCs w:val="20"/>
        </w:rPr>
        <w:t>”</w:t>
      </w:r>
      <w:r w:rsidRPr="004D733E">
        <w:rPr>
          <w:szCs w:val="20"/>
        </w:rPr>
        <w:t>;</w:t>
      </w:r>
    </w:p>
    <w:p w14:paraId="30968E56" w14:textId="77777777" w:rsidR="000338EF" w:rsidRPr="00C94638" w:rsidRDefault="000338EF" w:rsidP="000338EF">
      <w:pPr>
        <w:rPr>
          <w:rFonts w:cstheme="majorHAnsi"/>
          <w:bCs/>
          <w:szCs w:val="20"/>
        </w:rPr>
      </w:pPr>
    </w:p>
    <w:p w14:paraId="1ADF4CCA" w14:textId="77777777" w:rsidR="000338EF" w:rsidRPr="00EA5789" w:rsidRDefault="000338EF" w:rsidP="000338EF">
      <w:pPr>
        <w:rPr>
          <w:rFonts w:cstheme="majorHAnsi"/>
          <w:b/>
          <w:szCs w:val="20"/>
        </w:rPr>
      </w:pPr>
      <w:r w:rsidRPr="004D733E">
        <w:rPr>
          <w:szCs w:val="20"/>
        </w:rPr>
        <w:t>hierna gezamenlijk te noemen</w:t>
      </w:r>
      <w:r w:rsidRPr="00EA5789">
        <w:rPr>
          <w:rFonts w:cstheme="majorHAnsi"/>
          <w:b/>
          <w:szCs w:val="20"/>
        </w:rPr>
        <w:t xml:space="preserve"> Partijen,</w:t>
      </w:r>
    </w:p>
    <w:p w14:paraId="0391A92B" w14:textId="77777777" w:rsidR="000338EF" w:rsidRPr="00C94638" w:rsidRDefault="000338EF" w:rsidP="000338EF">
      <w:pPr>
        <w:rPr>
          <w:rFonts w:cstheme="majorHAnsi"/>
          <w:bCs/>
          <w:szCs w:val="20"/>
        </w:rPr>
      </w:pPr>
    </w:p>
    <w:p w14:paraId="06138A8D" w14:textId="77777777" w:rsidR="000338EF" w:rsidRPr="00EA5789" w:rsidRDefault="000338EF" w:rsidP="000338EF">
      <w:pPr>
        <w:rPr>
          <w:rFonts w:cstheme="majorHAnsi"/>
          <w:b/>
          <w:szCs w:val="20"/>
        </w:rPr>
      </w:pPr>
      <w:r w:rsidRPr="00EA5789">
        <w:rPr>
          <w:rFonts w:cstheme="majorHAnsi"/>
          <w:b/>
          <w:szCs w:val="20"/>
        </w:rPr>
        <w:t>overwegende dat:</w:t>
      </w:r>
    </w:p>
    <w:p w14:paraId="36B6F1FB" w14:textId="77777777" w:rsidR="000338EF" w:rsidRPr="00C94638" w:rsidRDefault="000338EF" w:rsidP="000338EF">
      <w:pPr>
        <w:rPr>
          <w:rFonts w:cstheme="majorHAnsi"/>
          <w:bCs/>
          <w:szCs w:val="20"/>
        </w:rPr>
      </w:pPr>
    </w:p>
    <w:p w14:paraId="236DEAD9" w14:textId="56553877" w:rsidR="000338EF" w:rsidRPr="00C94638" w:rsidRDefault="00A65923" w:rsidP="00C94638">
      <w:pPr>
        <w:pStyle w:val="Lijstalinea"/>
        <w:numPr>
          <w:ilvl w:val="0"/>
          <w:numId w:val="28"/>
        </w:numPr>
        <w:ind w:left="426" w:hanging="426"/>
        <w:rPr>
          <w:szCs w:val="20"/>
        </w:rPr>
      </w:pPr>
      <w:proofErr w:type="gramStart"/>
      <w:r w:rsidRPr="00C94638">
        <w:rPr>
          <w:szCs w:val="20"/>
        </w:rPr>
        <w:t>het</w:t>
      </w:r>
      <w:proofErr w:type="gramEnd"/>
      <w:r w:rsidRPr="00C94638">
        <w:rPr>
          <w:szCs w:val="20"/>
        </w:rPr>
        <w:t xml:space="preserve"> Johannes Fontanus College</w:t>
      </w:r>
      <w:r w:rsidR="000338EF" w:rsidRPr="00C94638">
        <w:rPr>
          <w:szCs w:val="20"/>
        </w:rPr>
        <w:t xml:space="preserve">, hierna te noemen </w:t>
      </w:r>
      <w:r w:rsidR="00135426" w:rsidRPr="00C94638">
        <w:rPr>
          <w:szCs w:val="20"/>
        </w:rPr>
        <w:t>“</w:t>
      </w:r>
      <w:r w:rsidR="00275C5E" w:rsidRPr="00C94638">
        <w:rPr>
          <w:szCs w:val="20"/>
        </w:rPr>
        <w:t>Aanbesteder</w:t>
      </w:r>
      <w:r w:rsidR="00135426" w:rsidRPr="00C94638">
        <w:rPr>
          <w:szCs w:val="20"/>
        </w:rPr>
        <w:t>”,</w:t>
      </w:r>
      <w:r w:rsidR="000338EF" w:rsidRPr="00C94638">
        <w:rPr>
          <w:szCs w:val="20"/>
        </w:rPr>
        <w:t xml:space="preserve"> </w:t>
      </w:r>
      <w:bookmarkStart w:id="0" w:name="OLE_LINK116"/>
      <w:bookmarkStart w:id="1" w:name="OLE_LINK117"/>
      <w:r w:rsidR="00B35B62" w:rsidRPr="00C94638">
        <w:rPr>
          <w:szCs w:val="20"/>
        </w:rPr>
        <w:t>de opdracht</w:t>
      </w:r>
      <w:r w:rsidR="000338EF" w:rsidRPr="00C94638">
        <w:rPr>
          <w:szCs w:val="20"/>
        </w:rPr>
        <w:t xml:space="preserve"> </w:t>
      </w:r>
      <w:r w:rsidR="00930BD1" w:rsidRPr="00C94638">
        <w:rPr>
          <w:szCs w:val="20"/>
        </w:rPr>
        <w:t>‘</w:t>
      </w:r>
      <w:r w:rsidR="00A51BB4">
        <w:rPr>
          <w:szCs w:val="20"/>
        </w:rPr>
        <w:t>LED-verlichting</w:t>
      </w:r>
      <w:r w:rsidR="00C94638" w:rsidRPr="00C94638">
        <w:rPr>
          <w:szCs w:val="20"/>
        </w:rPr>
        <w:t xml:space="preserve"> - Johannes Fontanus College te Barneveld’</w:t>
      </w:r>
      <w:r w:rsidR="005A2B8E" w:rsidRPr="00C94638">
        <w:rPr>
          <w:szCs w:val="20"/>
        </w:rPr>
        <w:t>’</w:t>
      </w:r>
      <w:r w:rsidR="000338EF" w:rsidRPr="00C94638">
        <w:rPr>
          <w:szCs w:val="20"/>
        </w:rPr>
        <w:t xml:space="preserve">, </w:t>
      </w:r>
      <w:r w:rsidR="00B35B62" w:rsidRPr="00C94638">
        <w:rPr>
          <w:szCs w:val="20"/>
        </w:rPr>
        <w:t xml:space="preserve">in de markt </w:t>
      </w:r>
      <w:r w:rsidR="00135426" w:rsidRPr="00C94638">
        <w:rPr>
          <w:szCs w:val="20"/>
        </w:rPr>
        <w:t xml:space="preserve">wenst </w:t>
      </w:r>
      <w:r w:rsidR="000338EF" w:rsidRPr="00C94638">
        <w:rPr>
          <w:szCs w:val="20"/>
        </w:rPr>
        <w:t>te brengen door middel van een aanbesteding wenst te plaatsen</w:t>
      </w:r>
      <w:r w:rsidR="000D0725" w:rsidRPr="00C94638">
        <w:rPr>
          <w:szCs w:val="20"/>
        </w:rPr>
        <w:t xml:space="preserve"> gepubliceerd via TenderNed onder kenmerk</w:t>
      </w:r>
      <w:r w:rsidR="00F210BE" w:rsidRPr="00C94638">
        <w:rPr>
          <w:szCs w:val="20"/>
        </w:rPr>
        <w:t xml:space="preserve"> </w:t>
      </w:r>
      <w:bookmarkEnd w:id="0"/>
      <w:bookmarkEnd w:id="1"/>
      <w:r w:rsidR="000D31AA" w:rsidRPr="000D31AA">
        <w:rPr>
          <w:szCs w:val="20"/>
        </w:rPr>
        <w:t>319244</w:t>
      </w:r>
    </w:p>
    <w:p w14:paraId="4AD7574E" w14:textId="77777777" w:rsidR="000338EF" w:rsidRDefault="000338EF" w:rsidP="004D733E">
      <w:pPr>
        <w:ind w:left="426" w:hanging="426"/>
        <w:rPr>
          <w:szCs w:val="20"/>
        </w:rPr>
      </w:pPr>
    </w:p>
    <w:p w14:paraId="5CF2C981" w14:textId="7BE4B4CC" w:rsidR="00E342A2" w:rsidRPr="004D733E" w:rsidRDefault="00E342A2" w:rsidP="00E342A2">
      <w:pPr>
        <w:pStyle w:val="Lijstalinea"/>
        <w:numPr>
          <w:ilvl w:val="0"/>
          <w:numId w:val="28"/>
        </w:numPr>
        <w:ind w:left="426" w:hanging="426"/>
        <w:rPr>
          <w:szCs w:val="20"/>
        </w:rPr>
      </w:pPr>
      <w:r>
        <w:rPr>
          <w:szCs w:val="20"/>
        </w:rPr>
        <w:t xml:space="preserve">dat </w:t>
      </w:r>
      <w:r w:rsidR="00B516B6">
        <w:rPr>
          <w:szCs w:val="20"/>
        </w:rPr>
        <w:t>Inschrijver</w:t>
      </w:r>
      <w:r>
        <w:rPr>
          <w:szCs w:val="20"/>
        </w:rPr>
        <w:t xml:space="preserve"> </w:t>
      </w:r>
      <w:r w:rsidRPr="004D733E">
        <w:rPr>
          <w:szCs w:val="20"/>
        </w:rPr>
        <w:t xml:space="preserve">Onderaannemer nodig heeft om te kunnen voldoen aan de door de </w:t>
      </w:r>
      <w:r w:rsidR="00275C5E">
        <w:rPr>
          <w:szCs w:val="20"/>
        </w:rPr>
        <w:t>Aanbesteder</w:t>
      </w:r>
      <w:r w:rsidRPr="004D733E">
        <w:rPr>
          <w:szCs w:val="20"/>
        </w:rPr>
        <w:t xml:space="preserve"> ter</w:t>
      </w:r>
      <w:r>
        <w:rPr>
          <w:szCs w:val="20"/>
        </w:rPr>
        <w:t xml:space="preserve"> </w:t>
      </w:r>
      <w:r w:rsidRPr="004D733E">
        <w:rPr>
          <w:szCs w:val="20"/>
        </w:rPr>
        <w:t>zake de aanbesteding gestelde geschiktheidseisen</w:t>
      </w:r>
      <w:r w:rsidR="000B4DEA">
        <w:rPr>
          <w:szCs w:val="20"/>
        </w:rPr>
        <w:t xml:space="preserve"> </w:t>
      </w:r>
      <w:r w:rsidR="006A4E0E">
        <w:rPr>
          <w:szCs w:val="20"/>
        </w:rPr>
        <w:t>c.q.</w:t>
      </w:r>
      <w:r w:rsidR="000B4DEA">
        <w:rPr>
          <w:szCs w:val="20"/>
        </w:rPr>
        <w:t xml:space="preserve"> in verband met de door</w:t>
      </w:r>
      <w:r w:rsidR="006A4E0E">
        <w:rPr>
          <w:szCs w:val="20"/>
        </w:rPr>
        <w:t xml:space="preserve"> Aanbesteder gehanteerde selectiecriteria</w:t>
      </w:r>
      <w:r w:rsidRPr="004D733E">
        <w:rPr>
          <w:szCs w:val="20"/>
        </w:rPr>
        <w:t>;</w:t>
      </w:r>
    </w:p>
    <w:p w14:paraId="69294DDA" w14:textId="77777777" w:rsidR="00E342A2" w:rsidRPr="004D733E" w:rsidRDefault="00E342A2" w:rsidP="00E342A2">
      <w:pPr>
        <w:ind w:left="426" w:hanging="426"/>
        <w:rPr>
          <w:szCs w:val="20"/>
        </w:rPr>
      </w:pPr>
    </w:p>
    <w:p w14:paraId="34685EBB" w14:textId="32118C4F" w:rsidR="00135426" w:rsidRPr="00EA5789" w:rsidRDefault="00135426" w:rsidP="004D733E">
      <w:pPr>
        <w:ind w:left="426" w:hanging="426"/>
        <w:rPr>
          <w:rFonts w:cstheme="majorHAnsi"/>
          <w:b/>
          <w:szCs w:val="20"/>
        </w:rPr>
      </w:pPr>
      <w:r w:rsidRPr="00EA5789">
        <w:rPr>
          <w:rFonts w:cstheme="majorHAnsi"/>
          <w:b/>
          <w:szCs w:val="20"/>
        </w:rPr>
        <w:t xml:space="preserve">verklaren </w:t>
      </w:r>
      <w:r w:rsidR="00C640DB">
        <w:rPr>
          <w:rFonts w:cstheme="majorHAnsi"/>
          <w:b/>
          <w:szCs w:val="20"/>
        </w:rPr>
        <w:t>P</w:t>
      </w:r>
      <w:r w:rsidRPr="00EA5789">
        <w:rPr>
          <w:rFonts w:cstheme="majorHAnsi"/>
          <w:b/>
          <w:szCs w:val="20"/>
        </w:rPr>
        <w:t xml:space="preserve">artijen jegens de </w:t>
      </w:r>
      <w:r w:rsidR="00196FBC" w:rsidRPr="00EA5789">
        <w:rPr>
          <w:rFonts w:cstheme="majorHAnsi"/>
          <w:b/>
          <w:szCs w:val="20"/>
        </w:rPr>
        <w:t>Aanbesteder</w:t>
      </w:r>
      <w:r w:rsidR="00D747A7" w:rsidRPr="00EA5789">
        <w:rPr>
          <w:rFonts w:cstheme="majorHAnsi"/>
          <w:b/>
          <w:szCs w:val="20"/>
        </w:rPr>
        <w:t>:</w:t>
      </w:r>
    </w:p>
    <w:p w14:paraId="25FF7A1F" w14:textId="77777777" w:rsidR="00D747A7" w:rsidRPr="004D733E" w:rsidRDefault="00D747A7" w:rsidP="004D733E">
      <w:pPr>
        <w:ind w:left="426" w:hanging="426"/>
        <w:rPr>
          <w:szCs w:val="20"/>
        </w:rPr>
      </w:pPr>
    </w:p>
    <w:p w14:paraId="58B818EF" w14:textId="6F67CFA0" w:rsidR="000338EF" w:rsidRPr="004D733E" w:rsidRDefault="000338EF" w:rsidP="004D733E">
      <w:pPr>
        <w:pStyle w:val="Lijstalinea"/>
        <w:numPr>
          <w:ilvl w:val="0"/>
          <w:numId w:val="28"/>
        </w:numPr>
        <w:ind w:left="426" w:hanging="426"/>
        <w:rPr>
          <w:szCs w:val="20"/>
        </w:rPr>
      </w:pPr>
      <w:r w:rsidRPr="004D733E">
        <w:rPr>
          <w:szCs w:val="20"/>
        </w:rPr>
        <w:t>dat, indien</w:t>
      </w:r>
      <w:r w:rsidR="004D733E">
        <w:rPr>
          <w:szCs w:val="20"/>
        </w:rPr>
        <w:t xml:space="preserve"> </w:t>
      </w:r>
      <w:r w:rsidR="00B516B6">
        <w:rPr>
          <w:szCs w:val="20"/>
        </w:rPr>
        <w:t>Inschrijver</w:t>
      </w:r>
      <w:r w:rsidRPr="004D733E">
        <w:rPr>
          <w:szCs w:val="20"/>
        </w:rPr>
        <w:t xml:space="preserve"> het werk gegund krijgt, </w:t>
      </w:r>
      <w:r w:rsidR="004D733E">
        <w:rPr>
          <w:szCs w:val="20"/>
        </w:rPr>
        <w:t>hij</w:t>
      </w:r>
      <w:r w:rsidRPr="004D733E">
        <w:rPr>
          <w:szCs w:val="20"/>
        </w:rPr>
        <w:t xml:space="preserve"> Onderaannemer als onderaannemer zal inzetten voor het uitvoeren van de overeenkomst</w:t>
      </w:r>
      <w:r w:rsidR="00D747A7">
        <w:rPr>
          <w:szCs w:val="20"/>
        </w:rPr>
        <w:t xml:space="preserve"> en dat Onderaannemer</w:t>
      </w:r>
      <w:r w:rsidR="00886F2D">
        <w:rPr>
          <w:szCs w:val="20"/>
        </w:rPr>
        <w:t xml:space="preserve"> deze opdracht zal aanvaarden</w:t>
      </w:r>
      <w:r w:rsidRPr="004D733E">
        <w:rPr>
          <w:szCs w:val="20"/>
        </w:rPr>
        <w:t>.</w:t>
      </w:r>
    </w:p>
    <w:p w14:paraId="29A165BD" w14:textId="77777777" w:rsidR="000338EF" w:rsidRPr="00EA5789" w:rsidRDefault="000338EF" w:rsidP="000338EF">
      <w:pPr>
        <w:rPr>
          <w:rFonts w:cstheme="majorHAnsi"/>
          <w:b/>
          <w:szCs w:val="20"/>
        </w:rPr>
      </w:pPr>
    </w:p>
    <w:p w14:paraId="46C90372" w14:textId="77777777" w:rsidR="007A3EA7" w:rsidRDefault="007A3EA7" w:rsidP="000338EF">
      <w:pPr>
        <w:rPr>
          <w:szCs w:val="20"/>
        </w:rPr>
      </w:pPr>
    </w:p>
    <w:p w14:paraId="1D50FB65" w14:textId="61E78DF5" w:rsidR="007A3EA7" w:rsidRDefault="000338EF" w:rsidP="000338EF">
      <w:pPr>
        <w:rPr>
          <w:szCs w:val="20"/>
        </w:rPr>
      </w:pPr>
      <w:r w:rsidRPr="00AA4267">
        <w:rPr>
          <w:szCs w:val="20"/>
        </w:rPr>
        <w:t xml:space="preserve">Aldus overeengekomen </w:t>
      </w:r>
      <w:r w:rsidR="00BE6130">
        <w:rPr>
          <w:szCs w:val="20"/>
        </w:rPr>
        <w:t>en ondertekend</w:t>
      </w:r>
      <w:r w:rsidR="00871E4D">
        <w:rPr>
          <w:szCs w:val="20"/>
        </w:rPr>
        <w:t xml:space="preserve"> door</w:t>
      </w:r>
      <w:r w:rsidR="00894336">
        <w:rPr>
          <w:szCs w:val="20"/>
        </w:rPr>
        <w:t>,</w:t>
      </w:r>
    </w:p>
    <w:p w14:paraId="0AAA35C5" w14:textId="3EDD715A" w:rsidR="00894336" w:rsidRDefault="00894336" w:rsidP="000338EF">
      <w:pPr>
        <w:rPr>
          <w:szCs w:val="20"/>
        </w:rPr>
      </w:pPr>
    </w:p>
    <w:p w14:paraId="02A207D6" w14:textId="77777777" w:rsidR="00894336" w:rsidRPr="00894336" w:rsidRDefault="00894336" w:rsidP="00894336">
      <w:pPr>
        <w:tabs>
          <w:tab w:val="right" w:pos="3828"/>
          <w:tab w:val="left" w:pos="4536"/>
          <w:tab w:val="right" w:pos="8504"/>
        </w:tabs>
        <w:ind w:right="-1"/>
        <w:outlineLvl w:val="0"/>
        <w:rPr>
          <w:rFonts w:cstheme="majorHAnsi"/>
          <w:b/>
        </w:rPr>
      </w:pPr>
      <w:r w:rsidRPr="00894336">
        <w:rPr>
          <w:rFonts w:cstheme="majorHAnsi"/>
          <w:b/>
        </w:rPr>
        <w:t>Inschrijver:</w:t>
      </w:r>
      <w:r w:rsidRPr="00894336">
        <w:rPr>
          <w:rFonts w:cstheme="majorHAnsi"/>
          <w:b/>
        </w:rPr>
        <w:tab/>
      </w:r>
      <w:r>
        <w:rPr>
          <w:rFonts w:cstheme="majorHAnsi"/>
          <w:b/>
        </w:rPr>
        <w:tab/>
      </w:r>
      <w:r w:rsidRPr="00894336">
        <w:rPr>
          <w:rFonts w:cstheme="majorHAnsi"/>
          <w:b/>
        </w:rPr>
        <w:t>Onderaannemer:</w:t>
      </w:r>
    </w:p>
    <w:p w14:paraId="2629CB0C" w14:textId="77777777" w:rsidR="00894336" w:rsidRDefault="00894336" w:rsidP="00894336">
      <w:pPr>
        <w:tabs>
          <w:tab w:val="right" w:pos="3828"/>
          <w:tab w:val="left" w:pos="4536"/>
          <w:tab w:val="right" w:pos="8504"/>
        </w:tabs>
        <w:ind w:right="-1"/>
      </w:pPr>
    </w:p>
    <w:p w14:paraId="2C5F49B4" w14:textId="5252079C" w:rsidR="00894336" w:rsidRDefault="00894336" w:rsidP="00894336">
      <w:pPr>
        <w:tabs>
          <w:tab w:val="right" w:leader="dot" w:pos="3828"/>
          <w:tab w:val="left" w:pos="4536"/>
          <w:tab w:val="right" w:leader="dot" w:pos="8504"/>
        </w:tabs>
      </w:pPr>
      <w:r>
        <w:tab/>
        <w:t>(naam)</w:t>
      </w:r>
      <w:r>
        <w:tab/>
      </w:r>
      <w:r>
        <w:tab/>
        <w:t>(naam)</w:t>
      </w:r>
    </w:p>
    <w:p w14:paraId="5E9B36A9" w14:textId="77777777" w:rsidR="00894336" w:rsidRDefault="00894336" w:rsidP="00894336">
      <w:pPr>
        <w:tabs>
          <w:tab w:val="right" w:pos="3828"/>
          <w:tab w:val="left" w:pos="4536"/>
          <w:tab w:val="right" w:pos="8504"/>
        </w:tabs>
        <w:ind w:right="-1"/>
      </w:pPr>
    </w:p>
    <w:p w14:paraId="038CDB0C" w14:textId="77777777" w:rsidR="00894336" w:rsidRDefault="00894336" w:rsidP="00894336">
      <w:pPr>
        <w:tabs>
          <w:tab w:val="right" w:leader="dot" w:pos="3828"/>
          <w:tab w:val="left" w:pos="4536"/>
          <w:tab w:val="right" w:leader="dot" w:pos="8504"/>
        </w:tabs>
      </w:pPr>
      <w:r>
        <w:t>op:</w:t>
      </w:r>
      <w:r>
        <w:tab/>
        <w:t>(datum)</w:t>
      </w:r>
      <w:r>
        <w:tab/>
        <w:t>op</w:t>
      </w:r>
      <w:r>
        <w:tab/>
        <w:t>(datum)</w:t>
      </w:r>
    </w:p>
    <w:p w14:paraId="4DBC132E" w14:textId="77777777" w:rsidR="00894336" w:rsidRDefault="00894336" w:rsidP="00894336">
      <w:pPr>
        <w:tabs>
          <w:tab w:val="right" w:pos="3828"/>
          <w:tab w:val="left" w:pos="4536"/>
          <w:tab w:val="right" w:pos="8504"/>
        </w:tabs>
        <w:ind w:right="-1"/>
      </w:pPr>
    </w:p>
    <w:p w14:paraId="4338B1EA" w14:textId="77777777" w:rsidR="00894336" w:rsidRDefault="00894336" w:rsidP="00894336">
      <w:pPr>
        <w:tabs>
          <w:tab w:val="right" w:leader="dot" w:pos="3828"/>
          <w:tab w:val="left" w:pos="4536"/>
          <w:tab w:val="right" w:leader="dot" w:pos="8504"/>
        </w:tabs>
      </w:pPr>
      <w:r>
        <w:t>te:</w:t>
      </w:r>
      <w:r>
        <w:tab/>
        <w:t>(plaats)</w:t>
      </w:r>
      <w:r>
        <w:tab/>
        <w:t>te:</w:t>
      </w:r>
      <w:r>
        <w:tab/>
        <w:t>(plaats)</w:t>
      </w:r>
    </w:p>
    <w:p w14:paraId="710E2E8E" w14:textId="77777777" w:rsidR="00894336" w:rsidRDefault="00894336" w:rsidP="00894336">
      <w:pPr>
        <w:tabs>
          <w:tab w:val="right" w:pos="3828"/>
          <w:tab w:val="left" w:pos="4536"/>
          <w:tab w:val="right" w:pos="8504"/>
        </w:tabs>
        <w:ind w:right="-1"/>
      </w:pPr>
    </w:p>
    <w:p w14:paraId="481CE18A" w14:textId="77777777" w:rsidR="00894336" w:rsidRDefault="00894336" w:rsidP="00894336">
      <w:pPr>
        <w:tabs>
          <w:tab w:val="right" w:pos="3828"/>
          <w:tab w:val="left" w:pos="4536"/>
          <w:tab w:val="right" w:pos="8504"/>
        </w:tabs>
        <w:ind w:right="-1"/>
      </w:pPr>
    </w:p>
    <w:p w14:paraId="170550F7" w14:textId="77777777" w:rsidR="00894336" w:rsidRDefault="00894336" w:rsidP="00894336">
      <w:pPr>
        <w:tabs>
          <w:tab w:val="right" w:pos="3828"/>
          <w:tab w:val="left" w:pos="4536"/>
          <w:tab w:val="right" w:pos="8504"/>
        </w:tabs>
        <w:ind w:right="-1"/>
      </w:pPr>
    </w:p>
    <w:p w14:paraId="41FFC170" w14:textId="77777777" w:rsidR="00894336" w:rsidRDefault="00894336" w:rsidP="00894336">
      <w:pPr>
        <w:tabs>
          <w:tab w:val="right" w:pos="3828"/>
          <w:tab w:val="left" w:pos="4536"/>
          <w:tab w:val="right" w:pos="8504"/>
        </w:tabs>
        <w:ind w:right="-1"/>
      </w:pPr>
    </w:p>
    <w:p w14:paraId="0BACB7E3" w14:textId="77777777" w:rsidR="00894336" w:rsidRPr="00AB2CDD" w:rsidRDefault="00894336" w:rsidP="00894336">
      <w:pPr>
        <w:tabs>
          <w:tab w:val="right" w:pos="3828"/>
          <w:tab w:val="left" w:pos="4536"/>
          <w:tab w:val="right" w:pos="8504"/>
        </w:tabs>
        <w:ind w:right="-1"/>
      </w:pPr>
    </w:p>
    <w:p w14:paraId="7C173CE7" w14:textId="77777777" w:rsidR="00894336" w:rsidRPr="00AB2CDD" w:rsidRDefault="00894336" w:rsidP="00894336">
      <w:pPr>
        <w:tabs>
          <w:tab w:val="right" w:leader="dot" w:pos="3828"/>
          <w:tab w:val="left" w:pos="4536"/>
          <w:tab w:val="right" w:leader="dot" w:pos="8504"/>
        </w:tabs>
      </w:pPr>
      <w:r>
        <w:tab/>
      </w:r>
      <w:r>
        <w:tab/>
      </w:r>
      <w:r>
        <w:tab/>
      </w:r>
    </w:p>
    <w:p w14:paraId="505258AB" w14:textId="77777777" w:rsidR="00894336" w:rsidRPr="00EA5789" w:rsidRDefault="00894336" w:rsidP="000338EF">
      <w:pPr>
        <w:rPr>
          <w:rFonts w:cstheme="majorHAnsi"/>
          <w:b/>
          <w:szCs w:val="20"/>
        </w:rPr>
      </w:pPr>
    </w:p>
    <w:p w14:paraId="42187F45" w14:textId="77777777" w:rsidR="00AD24D3" w:rsidRPr="00EA5789" w:rsidRDefault="00AD24D3" w:rsidP="00BE6130">
      <w:pPr>
        <w:tabs>
          <w:tab w:val="left" w:pos="4253"/>
        </w:tabs>
        <w:rPr>
          <w:rFonts w:cstheme="majorHAnsi"/>
          <w:b/>
          <w:szCs w:val="20"/>
        </w:rPr>
      </w:pPr>
      <w:bookmarkStart w:id="2" w:name="OLE_LINK88"/>
      <w:bookmarkStart w:id="3" w:name="OLE_LINK89"/>
    </w:p>
    <w:bookmarkEnd w:id="2"/>
    <w:bookmarkEnd w:id="3"/>
    <w:sectPr w:rsidR="00AD24D3" w:rsidRPr="00EA5789" w:rsidSect="0007305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0129F" w14:textId="77777777" w:rsidR="003C65CE" w:rsidRDefault="003C65CE">
      <w:r>
        <w:separator/>
      </w:r>
    </w:p>
    <w:p w14:paraId="68973234" w14:textId="77777777" w:rsidR="003C65CE" w:rsidRDefault="003C65CE"/>
  </w:endnote>
  <w:endnote w:type="continuationSeparator" w:id="0">
    <w:p w14:paraId="12B41EAA" w14:textId="77777777" w:rsidR="003C65CE" w:rsidRDefault="003C65CE">
      <w:r>
        <w:continuationSeparator/>
      </w:r>
    </w:p>
    <w:p w14:paraId="23091303" w14:textId="77777777" w:rsidR="003C65CE" w:rsidRDefault="003C6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kkuratStd Light">
    <w:altName w:val="Calibri"/>
    <w:panose1 w:val="020B0604020202020204"/>
    <w:charset w:val="00"/>
    <w:family w:val="auto"/>
    <w:pitch w:val="variable"/>
    <w:sig w:usb0="800000AF" w:usb1="4000216A" w:usb2="00000000" w:usb3="00000000" w:csb0="00000001" w:csb1="00000000"/>
  </w:font>
  <w:font w:name="DIN-Light">
    <w:altName w:val="DIN-Light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kuratStd">
    <w:altName w:val="Calibri"/>
    <w:panose1 w:val="020B0604020202020204"/>
    <w:charset w:val="00"/>
    <w:family w:val="auto"/>
    <w:pitch w:val="variable"/>
    <w:sig w:usb0="800000AF" w:usb1="400021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FC60A" w14:textId="0236173B" w:rsidR="001556C5" w:rsidRPr="005A2B8E" w:rsidRDefault="009344CC" w:rsidP="00162AEB">
    <w:pPr>
      <w:pStyle w:val="Voettekst"/>
      <w:tabs>
        <w:tab w:val="clear" w:pos="9072"/>
        <w:tab w:val="right" w:pos="8505"/>
      </w:tabs>
      <w:rPr>
        <w:rFonts w:cs="Arial"/>
        <w:sz w:val="16"/>
        <w:szCs w:val="16"/>
      </w:rPr>
    </w:pPr>
    <w:bookmarkStart w:id="19" w:name="OLE_LINK16"/>
    <w:bookmarkStart w:id="20" w:name="OLE_LINK17"/>
    <w:bookmarkStart w:id="21" w:name="_Hlk45515690"/>
    <w:proofErr w:type="gramStart"/>
    <w:r>
      <w:rPr>
        <w:rStyle w:val="Paginanummer"/>
        <w:rFonts w:ascii="Arial" w:hAnsi="Arial" w:cs="Arial"/>
        <w:sz w:val="16"/>
        <w:szCs w:val="16"/>
      </w:rPr>
      <w:t>versie</w:t>
    </w:r>
    <w:proofErr w:type="gramEnd"/>
    <w:r>
      <w:rPr>
        <w:rStyle w:val="Paginanummer"/>
        <w:rFonts w:ascii="Arial" w:hAnsi="Arial" w:cs="Arial"/>
        <w:sz w:val="16"/>
        <w:szCs w:val="16"/>
      </w:rPr>
      <w:t xml:space="preserve">: </w:t>
    </w:r>
    <w:r w:rsidR="00A51BB4">
      <w:rPr>
        <w:rStyle w:val="Paginanummer"/>
        <w:rFonts w:ascii="Arial" w:hAnsi="Arial" w:cs="Arial"/>
        <w:sz w:val="16"/>
        <w:szCs w:val="16"/>
      </w:rPr>
      <w:t>01 ju</w:t>
    </w:r>
    <w:r w:rsidR="000D31AA">
      <w:rPr>
        <w:rStyle w:val="Paginanummer"/>
        <w:rFonts w:ascii="Arial" w:hAnsi="Arial" w:cs="Arial"/>
        <w:sz w:val="16"/>
        <w:szCs w:val="16"/>
      </w:rPr>
      <w:t>l</w:t>
    </w:r>
    <w:r w:rsidR="00A51BB4">
      <w:rPr>
        <w:rStyle w:val="Paginanummer"/>
        <w:rFonts w:ascii="Arial" w:hAnsi="Arial" w:cs="Arial"/>
        <w:sz w:val="16"/>
        <w:szCs w:val="16"/>
      </w:rPr>
      <w:t>i 2021</w:t>
    </w:r>
    <w:r w:rsidR="00162AEB" w:rsidRPr="005A2B8E">
      <w:rPr>
        <w:rStyle w:val="Paginanummer"/>
        <w:rFonts w:ascii="Arial" w:hAnsi="Arial" w:cs="Arial"/>
        <w:sz w:val="16"/>
        <w:szCs w:val="16"/>
      </w:rPr>
      <w:tab/>
    </w:r>
    <w:r w:rsidR="00162AEB" w:rsidRPr="005A2B8E">
      <w:rPr>
        <w:rStyle w:val="Paginanummer"/>
        <w:rFonts w:ascii="Arial" w:hAnsi="Arial" w:cs="Arial"/>
        <w:sz w:val="16"/>
        <w:szCs w:val="16"/>
      </w:rPr>
      <w:tab/>
    </w:r>
    <w:r w:rsidR="00162AEB" w:rsidRPr="005A2B8E">
      <w:rPr>
        <w:rStyle w:val="Paginanummer"/>
        <w:rFonts w:ascii="Arial" w:hAnsi="Arial" w:cs="Arial"/>
        <w:sz w:val="16"/>
        <w:szCs w:val="16"/>
      </w:rPr>
      <w:fldChar w:fldCharType="begin"/>
    </w:r>
    <w:r w:rsidR="00162AEB" w:rsidRPr="005A2B8E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="00162AEB" w:rsidRPr="005A2B8E">
      <w:rPr>
        <w:rStyle w:val="Paginanummer"/>
        <w:rFonts w:ascii="Arial" w:hAnsi="Arial" w:cs="Arial"/>
        <w:sz w:val="16"/>
        <w:szCs w:val="16"/>
      </w:rPr>
      <w:fldChar w:fldCharType="separate"/>
    </w:r>
    <w:r w:rsidR="00162AEB" w:rsidRPr="005A2B8E">
      <w:rPr>
        <w:rStyle w:val="Paginanummer"/>
        <w:rFonts w:ascii="Arial" w:hAnsi="Arial" w:cs="Arial"/>
        <w:sz w:val="16"/>
        <w:szCs w:val="16"/>
      </w:rPr>
      <w:t>1</w:t>
    </w:r>
    <w:r w:rsidR="00162AEB" w:rsidRPr="005A2B8E">
      <w:rPr>
        <w:rStyle w:val="Paginanummer"/>
        <w:rFonts w:ascii="Arial" w:hAnsi="Arial" w:cs="Arial"/>
        <w:sz w:val="16"/>
        <w:szCs w:val="16"/>
      </w:rPr>
      <w:fldChar w:fldCharType="end"/>
    </w:r>
    <w:r w:rsidR="00162AEB" w:rsidRPr="005A2B8E">
      <w:rPr>
        <w:rStyle w:val="Paginanummer"/>
        <w:rFonts w:ascii="Arial" w:hAnsi="Arial" w:cs="Arial"/>
        <w:sz w:val="16"/>
        <w:szCs w:val="16"/>
      </w:rPr>
      <w:t>/</w:t>
    </w:r>
    <w:r w:rsidR="00162AEB" w:rsidRPr="005A2B8E">
      <w:rPr>
        <w:rStyle w:val="Paginanummer"/>
        <w:rFonts w:ascii="Arial" w:hAnsi="Arial" w:cs="Arial"/>
        <w:sz w:val="16"/>
        <w:szCs w:val="16"/>
      </w:rPr>
      <w:fldChar w:fldCharType="begin"/>
    </w:r>
    <w:r w:rsidR="00162AEB" w:rsidRPr="005A2B8E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="00162AEB" w:rsidRPr="005A2B8E">
      <w:rPr>
        <w:rStyle w:val="Paginanummer"/>
        <w:rFonts w:ascii="Arial" w:hAnsi="Arial" w:cs="Arial"/>
        <w:sz w:val="16"/>
        <w:szCs w:val="16"/>
      </w:rPr>
      <w:fldChar w:fldCharType="separate"/>
    </w:r>
    <w:r w:rsidR="00162AEB" w:rsidRPr="005A2B8E">
      <w:rPr>
        <w:rStyle w:val="Paginanummer"/>
        <w:rFonts w:ascii="Arial" w:hAnsi="Arial" w:cs="Arial"/>
        <w:sz w:val="16"/>
        <w:szCs w:val="16"/>
      </w:rPr>
      <w:t>1</w:t>
    </w:r>
    <w:r w:rsidR="00162AEB" w:rsidRPr="005A2B8E">
      <w:rPr>
        <w:rStyle w:val="Paginanummer"/>
        <w:rFonts w:ascii="Arial" w:hAnsi="Arial" w:cs="Arial"/>
        <w:sz w:val="16"/>
        <w:szCs w:val="16"/>
      </w:rPr>
      <w:fldChar w:fldCharType="end"/>
    </w:r>
    <w:bookmarkEnd w:id="19"/>
    <w:bookmarkEnd w:id="20"/>
    <w:bookmarkEnd w:id="2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B122D" w14:textId="77777777" w:rsidR="001556C5" w:rsidRDefault="001556C5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902201"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4B149D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E45458E" w14:textId="77777777" w:rsidR="001556C5" w:rsidRDefault="001556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4128D" w14:textId="77777777" w:rsidR="003C65CE" w:rsidRDefault="003C65CE">
      <w:r>
        <w:separator/>
      </w:r>
    </w:p>
    <w:p w14:paraId="08589A0C" w14:textId="77777777" w:rsidR="003C65CE" w:rsidRDefault="003C65CE"/>
  </w:footnote>
  <w:footnote w:type="continuationSeparator" w:id="0">
    <w:p w14:paraId="7185A7D2" w14:textId="77777777" w:rsidR="003C65CE" w:rsidRDefault="003C65CE">
      <w:r>
        <w:continuationSeparator/>
      </w:r>
    </w:p>
    <w:p w14:paraId="2F840DB0" w14:textId="77777777" w:rsidR="003C65CE" w:rsidRDefault="003C6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DD680" w14:textId="75AEF9DF" w:rsidR="001556C5" w:rsidRPr="00A51BB4" w:rsidRDefault="00A51BB4" w:rsidP="00A51BB4">
    <w:pPr>
      <w:pStyle w:val="Koptekst"/>
      <w:rPr>
        <w:sz w:val="16"/>
        <w:szCs w:val="16"/>
      </w:rPr>
    </w:pPr>
    <w:bookmarkStart w:id="4" w:name="OLE_LINK110"/>
    <w:bookmarkStart w:id="5" w:name="OLE_LINK111"/>
    <w:bookmarkStart w:id="6" w:name="_Hlk44235366"/>
    <w:bookmarkStart w:id="7" w:name="OLE_LINK14"/>
    <w:bookmarkStart w:id="8" w:name="OLE_LINK15"/>
    <w:bookmarkStart w:id="9" w:name="_Hlk45515555"/>
    <w:bookmarkStart w:id="10" w:name="OLE_LINK1"/>
    <w:bookmarkStart w:id="11" w:name="OLE_LINK2"/>
    <w:bookmarkStart w:id="12" w:name="_Hlk45616450"/>
    <w:bookmarkStart w:id="13" w:name="OLE_LINK94"/>
    <w:bookmarkStart w:id="14" w:name="OLE_LINK95"/>
    <w:bookmarkStart w:id="15" w:name="_Hlk45705126"/>
    <w:r w:rsidRPr="00786B34">
      <w:rPr>
        <w:sz w:val="16"/>
        <w:szCs w:val="16"/>
      </w:rPr>
      <w:t>Europese openbare procedure</w:t>
    </w:r>
    <w:r>
      <w:rPr>
        <w:sz w:val="16"/>
        <w:szCs w:val="16"/>
      </w:rPr>
      <w:t xml:space="preserve"> </w:t>
    </w:r>
    <w:r>
      <w:rPr>
        <w:sz w:val="16"/>
        <w:szCs w:val="16"/>
      </w:rPr>
      <w:br/>
    </w:r>
    <w:bookmarkStart w:id="16" w:name="OLE_LINK4"/>
    <w:bookmarkStart w:id="17" w:name="OLE_LINK5"/>
    <w:bookmarkStart w:id="18" w:name="_Hlk45617682"/>
    <w:r>
      <w:rPr>
        <w:sz w:val="16"/>
        <w:szCs w:val="16"/>
      </w:rPr>
      <w:t>‘LED-verlichting</w:t>
    </w:r>
    <w:r w:rsidRPr="00AB7D52">
      <w:rPr>
        <w:sz w:val="16"/>
        <w:szCs w:val="16"/>
      </w:rPr>
      <w:t xml:space="preserve"> - Johannes Fontanus College te Barneveld</w:t>
    </w:r>
    <w:r>
      <w:rPr>
        <w:sz w:val="16"/>
        <w:szCs w:val="16"/>
      </w:rPr>
      <w:t>’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75FC" w14:textId="3D6DE969" w:rsidR="001556C5" w:rsidRDefault="001556C5">
    <w:pPr>
      <w:pStyle w:val="Koptekst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670AF68" wp14:editId="4C05F97B">
          <wp:simplePos x="0" y="0"/>
          <wp:positionH relativeFrom="column">
            <wp:align>left</wp:align>
          </wp:positionH>
          <wp:positionV relativeFrom="page">
            <wp:posOffset>450215</wp:posOffset>
          </wp:positionV>
          <wp:extent cx="1620520" cy="1640205"/>
          <wp:effectExtent l="0" t="0" r="5080" b="1079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1640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6245"/>
    <w:multiLevelType w:val="hybridMultilevel"/>
    <w:tmpl w:val="8BBAE9A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E9C"/>
    <w:multiLevelType w:val="hybridMultilevel"/>
    <w:tmpl w:val="DCA0789A"/>
    <w:lvl w:ilvl="0" w:tplc="EA8ECB34">
      <w:start w:val="1"/>
      <w:numFmt w:val="decimal"/>
      <w:pStyle w:val="Genummerdeopsomming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F3706"/>
    <w:multiLevelType w:val="hybridMultilevel"/>
    <w:tmpl w:val="19A8BB60"/>
    <w:lvl w:ilvl="0" w:tplc="F6944FF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kkuratStd Light" w:eastAsia="Times New Roman" w:hAnsi="AkkuratStd Light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7C762A"/>
    <w:multiLevelType w:val="hybridMultilevel"/>
    <w:tmpl w:val="122EF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87533"/>
    <w:multiLevelType w:val="hybridMultilevel"/>
    <w:tmpl w:val="ECCAB53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E3710F"/>
    <w:multiLevelType w:val="hybridMultilevel"/>
    <w:tmpl w:val="2832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634A"/>
    <w:multiLevelType w:val="multilevel"/>
    <w:tmpl w:val="FC3648BC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1B34F0"/>
    <w:multiLevelType w:val="hybridMultilevel"/>
    <w:tmpl w:val="1F0EA20C"/>
    <w:lvl w:ilvl="0" w:tplc="F702A346">
      <w:start w:val="1"/>
      <w:numFmt w:val="bullet"/>
      <w:pStyle w:val="Opsomming1"/>
      <w:lvlText w:val="-"/>
      <w:lvlJc w:val="left"/>
      <w:pPr>
        <w:tabs>
          <w:tab w:val="num" w:pos="567"/>
        </w:tabs>
        <w:ind w:left="567" w:hanging="567"/>
      </w:pPr>
      <w:rPr>
        <w:rFonts w:ascii="DIN-Light" w:hAnsi="DIN-Light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944FF2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kkuratStd Light" w:eastAsia="Times New Roman" w:hAnsi="AkkuratStd Light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66CD"/>
    <w:multiLevelType w:val="hybridMultilevel"/>
    <w:tmpl w:val="033677FA"/>
    <w:lvl w:ilvl="0" w:tplc="0413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  <w:color w:val="auto"/>
      </w:rPr>
    </w:lvl>
    <w:lvl w:ilvl="1" w:tplc="C6D0CB54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9" w15:restartNumberingAfterBreak="0">
    <w:nsid w:val="36D253F4"/>
    <w:multiLevelType w:val="multilevel"/>
    <w:tmpl w:val="8B082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2C0F58"/>
    <w:multiLevelType w:val="multilevel"/>
    <w:tmpl w:val="86C82E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3A93611F"/>
    <w:multiLevelType w:val="hybridMultilevel"/>
    <w:tmpl w:val="D53A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707FC"/>
    <w:multiLevelType w:val="hybridMultilevel"/>
    <w:tmpl w:val="04FEFF48"/>
    <w:lvl w:ilvl="0" w:tplc="3684C4D8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C6D0CB54">
      <w:start w:val="1"/>
      <w:numFmt w:val="bullet"/>
      <w:pStyle w:val="Opsomming2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13" w15:restartNumberingAfterBreak="0">
    <w:nsid w:val="501C07D5"/>
    <w:multiLevelType w:val="hybridMultilevel"/>
    <w:tmpl w:val="601ED48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F3216"/>
    <w:multiLevelType w:val="hybridMultilevel"/>
    <w:tmpl w:val="42BA69E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0216"/>
    <w:multiLevelType w:val="hybridMultilevel"/>
    <w:tmpl w:val="73421020"/>
    <w:lvl w:ilvl="0" w:tplc="B8B8FC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21C15"/>
    <w:multiLevelType w:val="hybridMultilevel"/>
    <w:tmpl w:val="CD62C378"/>
    <w:lvl w:ilvl="0" w:tplc="20E09C7C">
      <w:start w:val="14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A1D25"/>
    <w:multiLevelType w:val="multilevel"/>
    <w:tmpl w:val="9C90CAA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104B55"/>
    <w:multiLevelType w:val="hybridMultilevel"/>
    <w:tmpl w:val="12AA7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63255"/>
    <w:multiLevelType w:val="hybridMultilevel"/>
    <w:tmpl w:val="6B50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E249F"/>
    <w:multiLevelType w:val="hybridMultilevel"/>
    <w:tmpl w:val="45320D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1" w15:restartNumberingAfterBreak="0">
    <w:nsid w:val="656512EA"/>
    <w:multiLevelType w:val="hybridMultilevel"/>
    <w:tmpl w:val="D8C0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4009D"/>
    <w:multiLevelType w:val="hybridMultilevel"/>
    <w:tmpl w:val="12AA7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83DED"/>
    <w:multiLevelType w:val="hybridMultilevel"/>
    <w:tmpl w:val="C0C4B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4" w15:restartNumberingAfterBreak="0">
    <w:nsid w:val="775373BC"/>
    <w:multiLevelType w:val="hybridMultilevel"/>
    <w:tmpl w:val="B2D29756"/>
    <w:lvl w:ilvl="0" w:tplc="3684C4D8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5" w15:restartNumberingAfterBreak="0">
    <w:nsid w:val="784129D4"/>
    <w:multiLevelType w:val="hybridMultilevel"/>
    <w:tmpl w:val="AC5E2386"/>
    <w:lvl w:ilvl="0" w:tplc="29C4B3BC">
      <w:numFmt w:val="bullet"/>
      <w:lvlText w:val="-"/>
      <w:lvlJc w:val="left"/>
      <w:pPr>
        <w:ind w:left="1060" w:hanging="70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72722"/>
    <w:multiLevelType w:val="hybridMultilevel"/>
    <w:tmpl w:val="FACCF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15"/>
  </w:num>
  <w:num w:numId="6">
    <w:abstractNumId w:val="16"/>
  </w:num>
  <w:num w:numId="7">
    <w:abstractNumId w:val="10"/>
  </w:num>
  <w:num w:numId="8">
    <w:abstractNumId w:val="4"/>
  </w:num>
  <w:num w:numId="9">
    <w:abstractNumId w:val="24"/>
  </w:num>
  <w:num w:numId="10">
    <w:abstractNumId w:val="14"/>
  </w:num>
  <w:num w:numId="11">
    <w:abstractNumId w:val="13"/>
  </w:num>
  <w:num w:numId="12">
    <w:abstractNumId w:val="0"/>
  </w:num>
  <w:num w:numId="13">
    <w:abstractNumId w:val="2"/>
  </w:num>
  <w:num w:numId="14">
    <w:abstractNumId w:val="12"/>
  </w:num>
  <w:num w:numId="15">
    <w:abstractNumId w:val="8"/>
  </w:num>
  <w:num w:numId="16">
    <w:abstractNumId w:val="17"/>
  </w:num>
  <w:num w:numId="17">
    <w:abstractNumId w:val="11"/>
  </w:num>
  <w:num w:numId="18">
    <w:abstractNumId w:val="3"/>
  </w:num>
  <w:num w:numId="19">
    <w:abstractNumId w:val="22"/>
  </w:num>
  <w:num w:numId="20">
    <w:abstractNumId w:val="18"/>
  </w:num>
  <w:num w:numId="21">
    <w:abstractNumId w:val="21"/>
  </w:num>
  <w:num w:numId="22">
    <w:abstractNumId w:val="23"/>
  </w:num>
  <w:num w:numId="23">
    <w:abstractNumId w:val="19"/>
  </w:num>
  <w:num w:numId="24">
    <w:abstractNumId w:val="20"/>
  </w:num>
  <w:num w:numId="25">
    <w:abstractNumId w:val="12"/>
  </w:num>
  <w:num w:numId="26">
    <w:abstractNumId w:val="5"/>
  </w:num>
  <w:num w:numId="27">
    <w:abstractNumId w:val="26"/>
  </w:num>
  <w:num w:numId="28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30"/>
    <w:rsid w:val="000009D1"/>
    <w:rsid w:val="00000FC1"/>
    <w:rsid w:val="00001653"/>
    <w:rsid w:val="00011EDA"/>
    <w:rsid w:val="00023FD9"/>
    <w:rsid w:val="000275A1"/>
    <w:rsid w:val="00033123"/>
    <w:rsid w:val="000338EF"/>
    <w:rsid w:val="000456E2"/>
    <w:rsid w:val="00047D9F"/>
    <w:rsid w:val="00052B71"/>
    <w:rsid w:val="00056E70"/>
    <w:rsid w:val="000609D9"/>
    <w:rsid w:val="00061E0F"/>
    <w:rsid w:val="00073056"/>
    <w:rsid w:val="00077F60"/>
    <w:rsid w:val="00080498"/>
    <w:rsid w:val="0008652C"/>
    <w:rsid w:val="00086E1A"/>
    <w:rsid w:val="000875BD"/>
    <w:rsid w:val="000904CB"/>
    <w:rsid w:val="0009105E"/>
    <w:rsid w:val="000A0311"/>
    <w:rsid w:val="000A64A0"/>
    <w:rsid w:val="000B2BAD"/>
    <w:rsid w:val="000B30C2"/>
    <w:rsid w:val="000B4DEA"/>
    <w:rsid w:val="000B5433"/>
    <w:rsid w:val="000B66E5"/>
    <w:rsid w:val="000B78C8"/>
    <w:rsid w:val="000C0CA1"/>
    <w:rsid w:val="000C1268"/>
    <w:rsid w:val="000D0725"/>
    <w:rsid w:val="000D31AA"/>
    <w:rsid w:val="000D3ECC"/>
    <w:rsid w:val="000D5E6B"/>
    <w:rsid w:val="000D5FB1"/>
    <w:rsid w:val="000E7A8D"/>
    <w:rsid w:val="000F2C71"/>
    <w:rsid w:val="000F6976"/>
    <w:rsid w:val="0011120A"/>
    <w:rsid w:val="00121D90"/>
    <w:rsid w:val="00126665"/>
    <w:rsid w:val="00132964"/>
    <w:rsid w:val="00132F3E"/>
    <w:rsid w:val="00134329"/>
    <w:rsid w:val="00135426"/>
    <w:rsid w:val="00142045"/>
    <w:rsid w:val="001433E6"/>
    <w:rsid w:val="001444B1"/>
    <w:rsid w:val="00145E04"/>
    <w:rsid w:val="00146BB1"/>
    <w:rsid w:val="0015075A"/>
    <w:rsid w:val="001556C5"/>
    <w:rsid w:val="00155BE7"/>
    <w:rsid w:val="00162AEB"/>
    <w:rsid w:val="001706C1"/>
    <w:rsid w:val="00171503"/>
    <w:rsid w:val="00175229"/>
    <w:rsid w:val="00181359"/>
    <w:rsid w:val="00184987"/>
    <w:rsid w:val="00194166"/>
    <w:rsid w:val="00196FBC"/>
    <w:rsid w:val="001A0D6A"/>
    <w:rsid w:val="001A4F81"/>
    <w:rsid w:val="001A6367"/>
    <w:rsid w:val="001B0C5B"/>
    <w:rsid w:val="001B1532"/>
    <w:rsid w:val="001B70F0"/>
    <w:rsid w:val="001C2AB5"/>
    <w:rsid w:val="001C5289"/>
    <w:rsid w:val="001D040B"/>
    <w:rsid w:val="001D4E94"/>
    <w:rsid w:val="001F48E4"/>
    <w:rsid w:val="001F589D"/>
    <w:rsid w:val="001F69DF"/>
    <w:rsid w:val="00201146"/>
    <w:rsid w:val="00201D8B"/>
    <w:rsid w:val="002040BE"/>
    <w:rsid w:val="00205643"/>
    <w:rsid w:val="00213C6F"/>
    <w:rsid w:val="00215BBB"/>
    <w:rsid w:val="002215D3"/>
    <w:rsid w:val="00233974"/>
    <w:rsid w:val="00240A14"/>
    <w:rsid w:val="002410ED"/>
    <w:rsid w:val="00254D35"/>
    <w:rsid w:val="002722A1"/>
    <w:rsid w:val="0027315E"/>
    <w:rsid w:val="0027509E"/>
    <w:rsid w:val="00275C5E"/>
    <w:rsid w:val="00283871"/>
    <w:rsid w:val="00285AA9"/>
    <w:rsid w:val="00287FFB"/>
    <w:rsid w:val="00290F5A"/>
    <w:rsid w:val="00295FE4"/>
    <w:rsid w:val="00296427"/>
    <w:rsid w:val="002A0772"/>
    <w:rsid w:val="002A364C"/>
    <w:rsid w:val="002A451B"/>
    <w:rsid w:val="002A5B00"/>
    <w:rsid w:val="002A5F04"/>
    <w:rsid w:val="002A7D58"/>
    <w:rsid w:val="002B5E43"/>
    <w:rsid w:val="002C7805"/>
    <w:rsid w:val="002D41C9"/>
    <w:rsid w:val="002D69FF"/>
    <w:rsid w:val="002F1B31"/>
    <w:rsid w:val="002F4C05"/>
    <w:rsid w:val="002F77D8"/>
    <w:rsid w:val="00302349"/>
    <w:rsid w:val="003162B8"/>
    <w:rsid w:val="00317E46"/>
    <w:rsid w:val="00324D6D"/>
    <w:rsid w:val="00334A4E"/>
    <w:rsid w:val="00350959"/>
    <w:rsid w:val="003555EF"/>
    <w:rsid w:val="00360768"/>
    <w:rsid w:val="00360E81"/>
    <w:rsid w:val="0037179A"/>
    <w:rsid w:val="00373510"/>
    <w:rsid w:val="00380DDB"/>
    <w:rsid w:val="00390311"/>
    <w:rsid w:val="00391407"/>
    <w:rsid w:val="003A16C2"/>
    <w:rsid w:val="003B16B8"/>
    <w:rsid w:val="003C65CE"/>
    <w:rsid w:val="003C6613"/>
    <w:rsid w:val="003D7850"/>
    <w:rsid w:val="003E00BE"/>
    <w:rsid w:val="003E1D85"/>
    <w:rsid w:val="003E25CC"/>
    <w:rsid w:val="003E2F2D"/>
    <w:rsid w:val="003E643B"/>
    <w:rsid w:val="003F2BA5"/>
    <w:rsid w:val="003F5762"/>
    <w:rsid w:val="00400EC7"/>
    <w:rsid w:val="00410ABF"/>
    <w:rsid w:val="00411D9D"/>
    <w:rsid w:val="00416F82"/>
    <w:rsid w:val="00417642"/>
    <w:rsid w:val="00427CCB"/>
    <w:rsid w:val="004304F6"/>
    <w:rsid w:val="00433075"/>
    <w:rsid w:val="00434A80"/>
    <w:rsid w:val="0044637B"/>
    <w:rsid w:val="00453621"/>
    <w:rsid w:val="00454CAA"/>
    <w:rsid w:val="004601EE"/>
    <w:rsid w:val="00460A24"/>
    <w:rsid w:val="00470412"/>
    <w:rsid w:val="00481DE7"/>
    <w:rsid w:val="00486153"/>
    <w:rsid w:val="00487FAD"/>
    <w:rsid w:val="00496BBF"/>
    <w:rsid w:val="004A5CD4"/>
    <w:rsid w:val="004A7BA5"/>
    <w:rsid w:val="004B0B08"/>
    <w:rsid w:val="004B149D"/>
    <w:rsid w:val="004B30BD"/>
    <w:rsid w:val="004B6C72"/>
    <w:rsid w:val="004D1152"/>
    <w:rsid w:val="004D733E"/>
    <w:rsid w:val="004D7713"/>
    <w:rsid w:val="004E3553"/>
    <w:rsid w:val="004F6B51"/>
    <w:rsid w:val="005219E1"/>
    <w:rsid w:val="005310F4"/>
    <w:rsid w:val="00532EC0"/>
    <w:rsid w:val="0053405A"/>
    <w:rsid w:val="00535656"/>
    <w:rsid w:val="005424E9"/>
    <w:rsid w:val="00546C20"/>
    <w:rsid w:val="00551584"/>
    <w:rsid w:val="00555AF9"/>
    <w:rsid w:val="005770CF"/>
    <w:rsid w:val="00584492"/>
    <w:rsid w:val="005A2B8E"/>
    <w:rsid w:val="005A5B30"/>
    <w:rsid w:val="005B2BDB"/>
    <w:rsid w:val="005B68B4"/>
    <w:rsid w:val="005B7F6F"/>
    <w:rsid w:val="005C196D"/>
    <w:rsid w:val="005C2FC2"/>
    <w:rsid w:val="005C7848"/>
    <w:rsid w:val="005C798C"/>
    <w:rsid w:val="005D203C"/>
    <w:rsid w:val="005D45CA"/>
    <w:rsid w:val="005E229D"/>
    <w:rsid w:val="005F62CB"/>
    <w:rsid w:val="005F66D1"/>
    <w:rsid w:val="00600D97"/>
    <w:rsid w:val="00601169"/>
    <w:rsid w:val="00601E57"/>
    <w:rsid w:val="006169C0"/>
    <w:rsid w:val="0062003C"/>
    <w:rsid w:val="00622364"/>
    <w:rsid w:val="00624E74"/>
    <w:rsid w:val="006250E8"/>
    <w:rsid w:val="00625187"/>
    <w:rsid w:val="00625337"/>
    <w:rsid w:val="006310CD"/>
    <w:rsid w:val="00644C25"/>
    <w:rsid w:val="00646801"/>
    <w:rsid w:val="00667FC8"/>
    <w:rsid w:val="00673AB8"/>
    <w:rsid w:val="006814C8"/>
    <w:rsid w:val="00682F05"/>
    <w:rsid w:val="00695A36"/>
    <w:rsid w:val="00697CF3"/>
    <w:rsid w:val="006A22D6"/>
    <w:rsid w:val="006A4E0E"/>
    <w:rsid w:val="006B7440"/>
    <w:rsid w:val="006C7A6B"/>
    <w:rsid w:val="006E7B90"/>
    <w:rsid w:val="006F0E2B"/>
    <w:rsid w:val="006F1093"/>
    <w:rsid w:val="00705EC9"/>
    <w:rsid w:val="00713CD2"/>
    <w:rsid w:val="007152AB"/>
    <w:rsid w:val="00721F8D"/>
    <w:rsid w:val="00727C6F"/>
    <w:rsid w:val="007310E2"/>
    <w:rsid w:val="00732016"/>
    <w:rsid w:val="00733750"/>
    <w:rsid w:val="00733917"/>
    <w:rsid w:val="00746848"/>
    <w:rsid w:val="00752033"/>
    <w:rsid w:val="0075417E"/>
    <w:rsid w:val="00766EE1"/>
    <w:rsid w:val="007757B4"/>
    <w:rsid w:val="0077655B"/>
    <w:rsid w:val="007801BA"/>
    <w:rsid w:val="007A2D41"/>
    <w:rsid w:val="007A3EA7"/>
    <w:rsid w:val="007A3EF9"/>
    <w:rsid w:val="007A7ECB"/>
    <w:rsid w:val="007B2293"/>
    <w:rsid w:val="007D3B58"/>
    <w:rsid w:val="007E2810"/>
    <w:rsid w:val="007F15ED"/>
    <w:rsid w:val="0080194B"/>
    <w:rsid w:val="00804C29"/>
    <w:rsid w:val="0081347E"/>
    <w:rsid w:val="008140E4"/>
    <w:rsid w:val="00814738"/>
    <w:rsid w:val="00821810"/>
    <w:rsid w:val="00822A6F"/>
    <w:rsid w:val="00832536"/>
    <w:rsid w:val="00833E58"/>
    <w:rsid w:val="008346A8"/>
    <w:rsid w:val="008402AF"/>
    <w:rsid w:val="0084308D"/>
    <w:rsid w:val="008531CE"/>
    <w:rsid w:val="00860E3D"/>
    <w:rsid w:val="00871E4D"/>
    <w:rsid w:val="00883A90"/>
    <w:rsid w:val="00886F2D"/>
    <w:rsid w:val="00891D1E"/>
    <w:rsid w:val="00894336"/>
    <w:rsid w:val="00894BEB"/>
    <w:rsid w:val="008A1486"/>
    <w:rsid w:val="008A5D13"/>
    <w:rsid w:val="008B21B8"/>
    <w:rsid w:val="008B6877"/>
    <w:rsid w:val="008C216B"/>
    <w:rsid w:val="008C47EB"/>
    <w:rsid w:val="008C4BAC"/>
    <w:rsid w:val="008D4A43"/>
    <w:rsid w:val="008E2B8C"/>
    <w:rsid w:val="008E4E35"/>
    <w:rsid w:val="008E7E60"/>
    <w:rsid w:val="008F5C95"/>
    <w:rsid w:val="00902201"/>
    <w:rsid w:val="009023EA"/>
    <w:rsid w:val="00911F9A"/>
    <w:rsid w:val="00912E2C"/>
    <w:rsid w:val="00913526"/>
    <w:rsid w:val="00930565"/>
    <w:rsid w:val="00930BD1"/>
    <w:rsid w:val="009344CC"/>
    <w:rsid w:val="00934E9D"/>
    <w:rsid w:val="009632E4"/>
    <w:rsid w:val="0096403F"/>
    <w:rsid w:val="00964395"/>
    <w:rsid w:val="00967E04"/>
    <w:rsid w:val="00972928"/>
    <w:rsid w:val="00980C83"/>
    <w:rsid w:val="00985D15"/>
    <w:rsid w:val="00986DDA"/>
    <w:rsid w:val="00992EE4"/>
    <w:rsid w:val="009953F9"/>
    <w:rsid w:val="00996339"/>
    <w:rsid w:val="00997E86"/>
    <w:rsid w:val="009A1007"/>
    <w:rsid w:val="009A1423"/>
    <w:rsid w:val="009A4DF0"/>
    <w:rsid w:val="009B2263"/>
    <w:rsid w:val="009B53B5"/>
    <w:rsid w:val="009D07BF"/>
    <w:rsid w:val="009D23FB"/>
    <w:rsid w:val="009D2ABF"/>
    <w:rsid w:val="009E1476"/>
    <w:rsid w:val="009E2EA3"/>
    <w:rsid w:val="009E2F58"/>
    <w:rsid w:val="009E3340"/>
    <w:rsid w:val="009E5657"/>
    <w:rsid w:val="009E6198"/>
    <w:rsid w:val="009E72DE"/>
    <w:rsid w:val="009F20DD"/>
    <w:rsid w:val="009F2610"/>
    <w:rsid w:val="009F29D9"/>
    <w:rsid w:val="009F2F81"/>
    <w:rsid w:val="009F4CE6"/>
    <w:rsid w:val="009F5DE5"/>
    <w:rsid w:val="00A1165F"/>
    <w:rsid w:val="00A15F54"/>
    <w:rsid w:val="00A160FC"/>
    <w:rsid w:val="00A16162"/>
    <w:rsid w:val="00A16CDA"/>
    <w:rsid w:val="00A178C5"/>
    <w:rsid w:val="00A17A59"/>
    <w:rsid w:val="00A249A6"/>
    <w:rsid w:val="00A25C35"/>
    <w:rsid w:val="00A34086"/>
    <w:rsid w:val="00A34407"/>
    <w:rsid w:val="00A35DA1"/>
    <w:rsid w:val="00A416F1"/>
    <w:rsid w:val="00A41BD8"/>
    <w:rsid w:val="00A448BF"/>
    <w:rsid w:val="00A51BB4"/>
    <w:rsid w:val="00A54799"/>
    <w:rsid w:val="00A55ED9"/>
    <w:rsid w:val="00A5665C"/>
    <w:rsid w:val="00A56DD2"/>
    <w:rsid w:val="00A65923"/>
    <w:rsid w:val="00A65AA6"/>
    <w:rsid w:val="00A65DF1"/>
    <w:rsid w:val="00A735AB"/>
    <w:rsid w:val="00A8377B"/>
    <w:rsid w:val="00A84BF2"/>
    <w:rsid w:val="00AA4267"/>
    <w:rsid w:val="00AB1D6A"/>
    <w:rsid w:val="00AC0C86"/>
    <w:rsid w:val="00AD24D3"/>
    <w:rsid w:val="00AD486B"/>
    <w:rsid w:val="00AD6110"/>
    <w:rsid w:val="00AF02ED"/>
    <w:rsid w:val="00AF3CAB"/>
    <w:rsid w:val="00AF49C3"/>
    <w:rsid w:val="00AF7F05"/>
    <w:rsid w:val="00B10FA3"/>
    <w:rsid w:val="00B2198D"/>
    <w:rsid w:val="00B2244F"/>
    <w:rsid w:val="00B2498B"/>
    <w:rsid w:val="00B3032A"/>
    <w:rsid w:val="00B35B62"/>
    <w:rsid w:val="00B40457"/>
    <w:rsid w:val="00B41FA9"/>
    <w:rsid w:val="00B42680"/>
    <w:rsid w:val="00B45581"/>
    <w:rsid w:val="00B516B6"/>
    <w:rsid w:val="00B524AB"/>
    <w:rsid w:val="00B81569"/>
    <w:rsid w:val="00B8714B"/>
    <w:rsid w:val="00B87EE7"/>
    <w:rsid w:val="00B9241D"/>
    <w:rsid w:val="00BA7716"/>
    <w:rsid w:val="00BB43B3"/>
    <w:rsid w:val="00BB7C86"/>
    <w:rsid w:val="00BC409D"/>
    <w:rsid w:val="00BD5BAA"/>
    <w:rsid w:val="00BD63D0"/>
    <w:rsid w:val="00BE6130"/>
    <w:rsid w:val="00BF3430"/>
    <w:rsid w:val="00BF6F2F"/>
    <w:rsid w:val="00BF74CF"/>
    <w:rsid w:val="00C05AD8"/>
    <w:rsid w:val="00C06D42"/>
    <w:rsid w:val="00C15E38"/>
    <w:rsid w:val="00C20B08"/>
    <w:rsid w:val="00C24F19"/>
    <w:rsid w:val="00C26C70"/>
    <w:rsid w:val="00C40691"/>
    <w:rsid w:val="00C4488F"/>
    <w:rsid w:val="00C640DB"/>
    <w:rsid w:val="00C66244"/>
    <w:rsid w:val="00C71ABA"/>
    <w:rsid w:val="00C72402"/>
    <w:rsid w:val="00C8139B"/>
    <w:rsid w:val="00C93804"/>
    <w:rsid w:val="00C94638"/>
    <w:rsid w:val="00CA1B8E"/>
    <w:rsid w:val="00CA6D28"/>
    <w:rsid w:val="00CA7014"/>
    <w:rsid w:val="00CA7E51"/>
    <w:rsid w:val="00CB0CC2"/>
    <w:rsid w:val="00CB60BD"/>
    <w:rsid w:val="00CB6202"/>
    <w:rsid w:val="00CB76D1"/>
    <w:rsid w:val="00CC33E1"/>
    <w:rsid w:val="00CC5BED"/>
    <w:rsid w:val="00CC70C9"/>
    <w:rsid w:val="00CE02E1"/>
    <w:rsid w:val="00CE114A"/>
    <w:rsid w:val="00CE4C0B"/>
    <w:rsid w:val="00CE6027"/>
    <w:rsid w:val="00CF7AB6"/>
    <w:rsid w:val="00D102B1"/>
    <w:rsid w:val="00D12211"/>
    <w:rsid w:val="00D260F9"/>
    <w:rsid w:val="00D26BDE"/>
    <w:rsid w:val="00D30734"/>
    <w:rsid w:val="00D41780"/>
    <w:rsid w:val="00D43990"/>
    <w:rsid w:val="00D46C2D"/>
    <w:rsid w:val="00D50080"/>
    <w:rsid w:val="00D5240F"/>
    <w:rsid w:val="00D54293"/>
    <w:rsid w:val="00D55041"/>
    <w:rsid w:val="00D61410"/>
    <w:rsid w:val="00D65057"/>
    <w:rsid w:val="00D70DC8"/>
    <w:rsid w:val="00D747A7"/>
    <w:rsid w:val="00D81590"/>
    <w:rsid w:val="00D87C5F"/>
    <w:rsid w:val="00DA0B4E"/>
    <w:rsid w:val="00DB4A77"/>
    <w:rsid w:val="00DD33A4"/>
    <w:rsid w:val="00DD44C0"/>
    <w:rsid w:val="00DE20BE"/>
    <w:rsid w:val="00DE701F"/>
    <w:rsid w:val="00DF54D0"/>
    <w:rsid w:val="00DF5EF2"/>
    <w:rsid w:val="00DF6295"/>
    <w:rsid w:val="00E07460"/>
    <w:rsid w:val="00E1201F"/>
    <w:rsid w:val="00E21D4F"/>
    <w:rsid w:val="00E27CD3"/>
    <w:rsid w:val="00E342A2"/>
    <w:rsid w:val="00E34FC7"/>
    <w:rsid w:val="00E35C43"/>
    <w:rsid w:val="00E517BD"/>
    <w:rsid w:val="00E53BAF"/>
    <w:rsid w:val="00E57324"/>
    <w:rsid w:val="00E62196"/>
    <w:rsid w:val="00E62221"/>
    <w:rsid w:val="00E71585"/>
    <w:rsid w:val="00E74B04"/>
    <w:rsid w:val="00E75105"/>
    <w:rsid w:val="00E752CD"/>
    <w:rsid w:val="00E85238"/>
    <w:rsid w:val="00E87035"/>
    <w:rsid w:val="00E94B4E"/>
    <w:rsid w:val="00EA0991"/>
    <w:rsid w:val="00EA0DB4"/>
    <w:rsid w:val="00EA0F20"/>
    <w:rsid w:val="00EA1C02"/>
    <w:rsid w:val="00EA5789"/>
    <w:rsid w:val="00EA7A77"/>
    <w:rsid w:val="00EB1D25"/>
    <w:rsid w:val="00EB6D82"/>
    <w:rsid w:val="00EC2036"/>
    <w:rsid w:val="00EC384E"/>
    <w:rsid w:val="00ED1529"/>
    <w:rsid w:val="00ED5806"/>
    <w:rsid w:val="00EE49A6"/>
    <w:rsid w:val="00EF24D6"/>
    <w:rsid w:val="00F13C35"/>
    <w:rsid w:val="00F17AF3"/>
    <w:rsid w:val="00F210BE"/>
    <w:rsid w:val="00F34A08"/>
    <w:rsid w:val="00F454AF"/>
    <w:rsid w:val="00F561C8"/>
    <w:rsid w:val="00F6106E"/>
    <w:rsid w:val="00F7302A"/>
    <w:rsid w:val="00F75340"/>
    <w:rsid w:val="00F76570"/>
    <w:rsid w:val="00F7692F"/>
    <w:rsid w:val="00F811AD"/>
    <w:rsid w:val="00F83A75"/>
    <w:rsid w:val="00F84CC8"/>
    <w:rsid w:val="00F85BD4"/>
    <w:rsid w:val="00F91849"/>
    <w:rsid w:val="00F9436E"/>
    <w:rsid w:val="00F94E23"/>
    <w:rsid w:val="00FA0205"/>
    <w:rsid w:val="00FB1150"/>
    <w:rsid w:val="00FB440A"/>
    <w:rsid w:val="00FC78EF"/>
    <w:rsid w:val="00FD018E"/>
    <w:rsid w:val="00FD6349"/>
    <w:rsid w:val="00FD7495"/>
    <w:rsid w:val="00FE48CC"/>
    <w:rsid w:val="00FE72A0"/>
    <w:rsid w:val="00FF04CB"/>
    <w:rsid w:val="00FF2300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81AF87D"/>
  <w14:defaultImageDpi w14:val="300"/>
  <w15:docId w15:val="{8C2EA46E-84D1-0442-AAF9-37BE8D9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5BED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qFormat/>
    <w:rsid w:val="002A364C"/>
    <w:pPr>
      <w:numPr>
        <w:numId w:val="16"/>
      </w:numPr>
      <w:outlineLvl w:val="0"/>
    </w:pPr>
    <w:rPr>
      <w:b/>
      <w:sz w:val="22"/>
    </w:rPr>
  </w:style>
  <w:style w:type="paragraph" w:styleId="Kop2">
    <w:name w:val="heading 2"/>
    <w:basedOn w:val="Standaard"/>
    <w:next w:val="Standaard"/>
    <w:qFormat/>
    <w:rsid w:val="002A364C"/>
    <w:pPr>
      <w:keepNext/>
      <w:numPr>
        <w:ilvl w:val="1"/>
        <w:numId w:val="16"/>
      </w:numPr>
      <w:tabs>
        <w:tab w:val="left" w:pos="766"/>
      </w:tabs>
      <w:outlineLvl w:val="1"/>
    </w:pPr>
    <w:rPr>
      <w:rFonts w:cs="Arial"/>
      <w:b/>
      <w:szCs w:val="28"/>
    </w:rPr>
  </w:style>
  <w:style w:type="paragraph" w:styleId="Kop3">
    <w:name w:val="heading 3"/>
    <w:basedOn w:val="Standaard"/>
    <w:next w:val="Standaard"/>
    <w:qFormat/>
    <w:rsid w:val="001A6367"/>
    <w:pPr>
      <w:keepNext/>
      <w:numPr>
        <w:ilvl w:val="2"/>
        <w:numId w:val="16"/>
      </w:numPr>
      <w:tabs>
        <w:tab w:val="left" w:pos="766"/>
      </w:tabs>
      <w:outlineLvl w:val="2"/>
    </w:pPr>
    <w:rPr>
      <w:rFonts w:cs="Arial"/>
      <w:b/>
      <w:i/>
      <w:szCs w:val="26"/>
    </w:rPr>
  </w:style>
  <w:style w:type="paragraph" w:styleId="Kop4">
    <w:name w:val="heading 4"/>
    <w:basedOn w:val="Standaard"/>
    <w:next w:val="Standaard"/>
    <w:qFormat/>
    <w:rsid w:val="00BD5BAA"/>
    <w:pPr>
      <w:keepNext/>
      <w:numPr>
        <w:ilvl w:val="3"/>
        <w:numId w:val="16"/>
      </w:numPr>
      <w:outlineLvl w:val="3"/>
    </w:pPr>
    <w:rPr>
      <w:rFonts w:ascii="AkkuratStd" w:hAnsi="AkkuratStd"/>
      <w:i/>
      <w:i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BD5BAA"/>
    <w:pPr>
      <w:numPr>
        <w:ilvl w:val="4"/>
        <w:numId w:val="16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BD5BAA"/>
    <w:pPr>
      <w:numPr>
        <w:ilvl w:val="5"/>
        <w:numId w:val="16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D5BAA"/>
    <w:pPr>
      <w:numPr>
        <w:ilvl w:val="6"/>
        <w:numId w:val="16"/>
      </w:numPr>
      <w:spacing w:before="240" w:after="60"/>
      <w:outlineLvl w:val="6"/>
    </w:pPr>
    <w:rPr>
      <w:rFonts w:ascii="Cambria" w:eastAsia="MS Mincho" w:hAnsi="Cambria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BD5BAA"/>
    <w:pPr>
      <w:numPr>
        <w:ilvl w:val="7"/>
        <w:numId w:val="16"/>
      </w:numPr>
      <w:spacing w:before="240" w:after="60"/>
      <w:outlineLvl w:val="7"/>
    </w:pPr>
    <w:rPr>
      <w:rFonts w:ascii="Cambria" w:eastAsia="MS Mincho" w:hAnsi="Cambria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D5BAA"/>
    <w:pPr>
      <w:numPr>
        <w:ilvl w:val="8"/>
        <w:numId w:val="16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itelkop">
    <w:name w:val="Titelkop"/>
    <w:basedOn w:val="Standaard"/>
    <w:next w:val="Standaard"/>
    <w:rsid w:val="009E5657"/>
    <w:rPr>
      <w:b/>
      <w:sz w:val="24"/>
    </w:rPr>
  </w:style>
  <w:style w:type="paragraph" w:customStyle="1" w:styleId="Titelkoplight">
    <w:name w:val="Titelkoplight"/>
    <w:basedOn w:val="Titelkop"/>
    <w:rsid w:val="009E5657"/>
    <w:rPr>
      <w:b w:val="0"/>
    </w:rPr>
  </w:style>
  <w:style w:type="paragraph" w:customStyle="1" w:styleId="Veldtekst">
    <w:name w:val="Veldtekst"/>
    <w:basedOn w:val="Standaard"/>
    <w:next w:val="Standaard"/>
    <w:rPr>
      <w:sz w:val="15"/>
    </w:rPr>
  </w:style>
  <w:style w:type="paragraph" w:styleId="Voetnoottekst">
    <w:name w:val="footnote text"/>
    <w:basedOn w:val="Standaard"/>
    <w:semiHidden/>
    <w:pPr>
      <w:tabs>
        <w:tab w:val="left" w:pos="199"/>
      </w:tabs>
      <w:ind w:left="199" w:hanging="199"/>
    </w:pPr>
    <w:rPr>
      <w:sz w:val="15"/>
      <w:szCs w:val="20"/>
    </w:rPr>
  </w:style>
  <w:style w:type="paragraph" w:customStyle="1" w:styleId="Opsomming1">
    <w:name w:val="Opsomming1"/>
    <w:basedOn w:val="Standaard"/>
    <w:link w:val="Opsomming1Char"/>
    <w:pPr>
      <w:numPr>
        <w:numId w:val="2"/>
      </w:numPr>
      <w:tabs>
        <w:tab w:val="left" w:pos="397"/>
      </w:tabs>
    </w:pPr>
  </w:style>
  <w:style w:type="paragraph" w:customStyle="1" w:styleId="Opsomming2">
    <w:name w:val="Opsomming2"/>
    <w:basedOn w:val="Opsomming1"/>
    <w:link w:val="Opsomming2Char"/>
    <w:pPr>
      <w:numPr>
        <w:ilvl w:val="1"/>
        <w:numId w:val="14"/>
      </w:numPr>
    </w:pPr>
  </w:style>
  <w:style w:type="character" w:styleId="Voetnootmarkering">
    <w:name w:val="footnote reference"/>
    <w:semiHidden/>
    <w:rsid w:val="00A65AA6"/>
    <w:rPr>
      <w:rFonts w:ascii="AkkuratStd Light" w:hAnsi="AkkuratStd Light"/>
      <w:sz w:val="20"/>
      <w:vertAlign w:val="superscript"/>
    </w:rPr>
  </w:style>
  <w:style w:type="paragraph" w:customStyle="1" w:styleId="Genummerdeopsomming">
    <w:name w:val="Genummerde opsomming"/>
    <w:basedOn w:val="Standaard"/>
    <w:pPr>
      <w:numPr>
        <w:numId w:val="1"/>
      </w:numPr>
      <w:tabs>
        <w:tab w:val="clear" w:pos="720"/>
        <w:tab w:val="left" w:pos="397"/>
      </w:tabs>
      <w:ind w:left="397" w:hanging="397"/>
    </w:pPr>
  </w:style>
  <w:style w:type="paragraph" w:styleId="Inhopg1">
    <w:name w:val="toc 1"/>
    <w:basedOn w:val="Standaard"/>
    <w:next w:val="Standaard"/>
    <w:uiPriority w:val="39"/>
    <w:rsid w:val="00713CD2"/>
    <w:pPr>
      <w:tabs>
        <w:tab w:val="right" w:leader="dot" w:pos="8505"/>
      </w:tabs>
      <w:spacing w:before="24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713CD2"/>
    <w:pPr>
      <w:tabs>
        <w:tab w:val="left" w:pos="765"/>
        <w:tab w:val="right" w:pos="8505"/>
      </w:tabs>
      <w:ind w:right="765"/>
    </w:pPr>
  </w:style>
  <w:style w:type="character" w:styleId="Hyperlink">
    <w:name w:val="Hyperlink"/>
    <w:rPr>
      <w:color w:val="0000FF"/>
      <w:u w:val="single"/>
    </w:rPr>
  </w:style>
  <w:style w:type="character" w:styleId="Paginanummer">
    <w:name w:val="page number"/>
    <w:rPr>
      <w:rFonts w:ascii="AkkuratStd Light" w:hAnsi="AkkuratStd Light"/>
      <w:sz w:val="15"/>
    </w:rPr>
  </w:style>
  <w:style w:type="paragraph" w:styleId="Plattetekst">
    <w:name w:val="Body Text"/>
    <w:basedOn w:val="Standaard"/>
    <w:rsid w:val="008C47EB"/>
    <w:pPr>
      <w:spacing w:after="120"/>
    </w:pPr>
  </w:style>
  <w:style w:type="table" w:styleId="Tabelraster">
    <w:name w:val="Table Grid"/>
    <w:basedOn w:val="Standaardtabel"/>
    <w:rsid w:val="005C196D"/>
    <w:pPr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a">
    <w:name w:val="Kop 1a"/>
    <w:basedOn w:val="Standaard"/>
    <w:next w:val="Standaard"/>
    <w:autoRedefine/>
    <w:rsid w:val="003E2F2D"/>
    <w:pPr>
      <w:tabs>
        <w:tab w:val="left" w:pos="1276"/>
      </w:tabs>
      <w:spacing w:after="120"/>
      <w:ind w:left="1276" w:hanging="1276"/>
    </w:pPr>
    <w:rPr>
      <w:rFonts w:ascii="AkkuratStd" w:hAnsi="AkkuratStd"/>
      <w:sz w:val="24"/>
    </w:rPr>
  </w:style>
  <w:style w:type="paragraph" w:styleId="Plattetekstinspringen">
    <w:name w:val="Body Text Indent"/>
    <w:basedOn w:val="Standaard"/>
    <w:rsid w:val="003E2F2D"/>
    <w:pPr>
      <w:tabs>
        <w:tab w:val="left" w:pos="2835"/>
        <w:tab w:val="left" w:pos="3402"/>
      </w:tabs>
      <w:ind w:left="3402" w:hanging="3402"/>
    </w:pPr>
    <w:rPr>
      <w:rFonts w:ascii="DIN-Light" w:hAnsi="DIN-Light"/>
      <w:sz w:val="15"/>
    </w:rPr>
  </w:style>
  <w:style w:type="character" w:customStyle="1" w:styleId="Kop1Char">
    <w:name w:val="Kop 1 Char"/>
    <w:link w:val="Kop1"/>
    <w:rsid w:val="002A364C"/>
    <w:rPr>
      <w:rFonts w:ascii="Century Gothic" w:hAnsi="Century Gothic"/>
      <w:b/>
      <w:sz w:val="22"/>
      <w:szCs w:val="24"/>
    </w:rPr>
  </w:style>
  <w:style w:type="character" w:customStyle="1" w:styleId="Opsomming1Char">
    <w:name w:val="Opsomming1 Char"/>
    <w:link w:val="Opsomming1"/>
    <w:rsid w:val="005D45CA"/>
    <w:rPr>
      <w:rFonts w:ascii="Century Gothic" w:hAnsi="Century Gothic"/>
      <w:szCs w:val="24"/>
    </w:rPr>
  </w:style>
  <w:style w:type="character" w:customStyle="1" w:styleId="Opsomming2Char">
    <w:name w:val="Opsomming2 Char"/>
    <w:basedOn w:val="Opsomming1Char"/>
    <w:link w:val="Opsomming2"/>
    <w:rsid w:val="005D45CA"/>
    <w:rPr>
      <w:rFonts w:ascii="Century Gothic" w:hAnsi="Century Gothic"/>
      <w:szCs w:val="24"/>
    </w:rPr>
  </w:style>
  <w:style w:type="paragraph" w:styleId="Documentstructuur">
    <w:name w:val="Document Map"/>
    <w:basedOn w:val="Standaard"/>
    <w:link w:val="DocumentstructuurChar"/>
    <w:rsid w:val="002A364C"/>
    <w:rPr>
      <w:rFonts w:ascii="Lucida Grande" w:hAnsi="Lucida Grande" w:cs="Lucida Grande"/>
      <w:sz w:val="24"/>
    </w:rPr>
  </w:style>
  <w:style w:type="character" w:customStyle="1" w:styleId="Kop5Char">
    <w:name w:val="Kop 5 Char"/>
    <w:link w:val="Kop5"/>
    <w:semiHidden/>
    <w:rsid w:val="00BD5BAA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BD5BAA"/>
    <w:rPr>
      <w:rFonts w:ascii="Cambria" w:eastAsia="MS Mincho" w:hAnsi="Cambria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BD5BAA"/>
    <w:rPr>
      <w:rFonts w:ascii="Cambria" w:eastAsia="MS Mincho" w:hAnsi="Cambria"/>
      <w:sz w:val="24"/>
      <w:szCs w:val="24"/>
    </w:rPr>
  </w:style>
  <w:style w:type="character" w:customStyle="1" w:styleId="Kop8Char">
    <w:name w:val="Kop 8 Char"/>
    <w:link w:val="Kop8"/>
    <w:semiHidden/>
    <w:rsid w:val="00BD5BAA"/>
    <w:rPr>
      <w:rFonts w:ascii="Cambria" w:eastAsia="MS Mincho" w:hAnsi="Cambria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BD5BAA"/>
    <w:rPr>
      <w:rFonts w:ascii="Calibri" w:eastAsia="MS Gothic" w:hAnsi="Calibri"/>
      <w:sz w:val="22"/>
      <w:szCs w:val="22"/>
    </w:rPr>
  </w:style>
  <w:style w:type="character" w:customStyle="1" w:styleId="DocumentstructuurChar">
    <w:name w:val="Documentstructuur Char"/>
    <w:link w:val="Documentstructuur"/>
    <w:rsid w:val="002A364C"/>
    <w:rPr>
      <w:rFonts w:ascii="Lucida Grande" w:hAnsi="Lucida Grande" w:cs="Lucida Grande"/>
      <w:sz w:val="24"/>
      <w:szCs w:val="24"/>
    </w:rPr>
  </w:style>
  <w:style w:type="paragraph" w:styleId="Lijstalinea">
    <w:name w:val="List Paragraph"/>
    <w:basedOn w:val="Standaard"/>
    <w:uiPriority w:val="34"/>
    <w:qFormat/>
    <w:rsid w:val="007310E2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AD6110"/>
    <w:rPr>
      <w:rFonts w:ascii="Century Gothic" w:hAnsi="Century Gothic"/>
      <w:szCs w:val="24"/>
    </w:rPr>
  </w:style>
  <w:style w:type="paragraph" w:styleId="Normaalweb">
    <w:name w:val="Normal (Web)"/>
    <w:basedOn w:val="Standaard"/>
    <w:uiPriority w:val="99"/>
    <w:semiHidden/>
    <w:unhideWhenUsed/>
    <w:rsid w:val="006169C0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_Templates_Andres_cs\Rapport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B7EB65DB3344E8683E17B7D23553B" ma:contentTypeVersion="13" ma:contentTypeDescription="Een nieuw document maken." ma:contentTypeScope="" ma:versionID="14294cdbce6de9cc87ffad0f93530bf3">
  <xsd:schema xmlns:xsd="http://www.w3.org/2001/XMLSchema" xmlns:xs="http://www.w3.org/2001/XMLSchema" xmlns:p="http://schemas.microsoft.com/office/2006/metadata/properties" xmlns:ns2="e5e45a4b-02d1-4d99-9762-944470b69f41" xmlns:ns3="0d114048-efa8-418d-8769-4d69170e18b0" targetNamespace="http://schemas.microsoft.com/office/2006/metadata/properties" ma:root="true" ma:fieldsID="265b714f02fa236ef54d7d00c961d3ea" ns2:_="" ns3:_="">
    <xsd:import namespace="e5e45a4b-02d1-4d99-9762-944470b69f41"/>
    <xsd:import namespace="0d114048-efa8-418d-8769-4d69170e1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atum_x002f_tijd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45a4b-02d1-4d99-9762-944470b6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_x002f_tijd" ma:index="15" nillable="true" ma:displayName="Datum/tijd" ma:format="DateTime" ma:internalName="Datum_x002f_tijd">
      <xsd:simpleType>
        <xsd:restriction base="dms:DateTime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14048-efa8-418d-8769-4d69170e1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f_tijd xmlns="e5e45a4b-02d1-4d99-9762-944470b69f41" xsi:nil="true"/>
  </documentManagement>
</p:properties>
</file>

<file path=customXml/itemProps1.xml><?xml version="1.0" encoding="utf-8"?>
<ds:datastoreItem xmlns:ds="http://schemas.openxmlformats.org/officeDocument/2006/customXml" ds:itemID="{AED3B1E5-E872-4C12-A402-7F16C9183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9BCF0-C6C6-4ECD-8948-D245BF055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45a4b-02d1-4d99-9762-944470b69f41"/>
    <ds:schemaRef ds:uri="0d114048-efa8-418d-8769-4d69170e1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191D8-A3D8-47DE-B196-978E323F83A5}">
  <ds:schemaRefs>
    <ds:schemaRef ds:uri="http://schemas.microsoft.com/office/2006/metadata/properties"/>
    <ds:schemaRef ds:uri="http://schemas.microsoft.com/office/infopath/2007/PartnerControls"/>
    <ds:schemaRef ds:uri="e5e45a4b-02d1-4d99-9762-944470b69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C:\00_Templates_Andres_cs\Rapport.dot</Template>
  <TotalTime>0</TotalTime>
  <Pages>1</Pages>
  <Words>212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</CharactersWithSpaces>
  <SharedDoc>false</SharedDoc>
  <HyperlinkBase/>
  <HLinks>
    <vt:vector size="174" baseType="variant">
      <vt:variant>
        <vt:i4>2031621</vt:i4>
      </vt:variant>
      <vt:variant>
        <vt:i4>181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2031621</vt:i4>
      </vt:variant>
      <vt:variant>
        <vt:i4>178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1114117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_Toc263167062</vt:lpwstr>
      </vt:variant>
      <vt:variant>
        <vt:i4>1114118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_Toc263167061</vt:lpwstr>
      </vt:variant>
      <vt:variant>
        <vt:i4>1114119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_Toc263167060</vt:lpwstr>
      </vt:variant>
      <vt:variant>
        <vt:i4>1179662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_Toc263167059</vt:lpwstr>
      </vt:variant>
      <vt:variant>
        <vt:i4>1179663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_Toc263167058</vt:lpwstr>
      </vt:variant>
      <vt:variant>
        <vt:i4>1179648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_Toc263167057</vt:lpwstr>
      </vt:variant>
      <vt:variant>
        <vt:i4>1179649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_Toc263167056</vt:lpwstr>
      </vt:variant>
      <vt:variant>
        <vt:i4>1179650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_Toc263167055</vt:lpwstr>
      </vt:variant>
      <vt:variant>
        <vt:i4>1179651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_Toc263167054</vt:lpwstr>
      </vt:variant>
      <vt:variant>
        <vt:i4>1179652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_Toc263167053</vt:lpwstr>
      </vt:variant>
      <vt:variant>
        <vt:i4>1179653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_Toc263167052</vt:lpwstr>
      </vt:variant>
      <vt:variant>
        <vt:i4>1179654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_Toc263167051</vt:lpwstr>
      </vt:variant>
      <vt:variant>
        <vt:i4>1179655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_Toc263167050</vt:lpwstr>
      </vt:variant>
      <vt:variant>
        <vt:i4>1245198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_Toc263167049</vt:lpwstr>
      </vt:variant>
      <vt:variant>
        <vt:i4>1245199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_Toc263167048</vt:lpwstr>
      </vt:variant>
      <vt:variant>
        <vt:i4>1245184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_Toc263167047</vt:lpwstr>
      </vt:variant>
      <vt:variant>
        <vt:i4>1245185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_Toc263167046</vt:lpwstr>
      </vt:variant>
      <vt:variant>
        <vt:i4>1245186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_Toc263167045</vt:lpwstr>
      </vt:variant>
      <vt:variant>
        <vt:i4>1245187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_Toc263167044</vt:lpwstr>
      </vt:variant>
      <vt:variant>
        <vt:i4>1245188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_Toc263167043</vt:lpwstr>
      </vt:variant>
      <vt:variant>
        <vt:i4>1245189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_Toc263167042</vt:lpwstr>
      </vt:variant>
      <vt:variant>
        <vt:i4>1245190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_Toc263167041</vt:lpwstr>
      </vt:variant>
      <vt:variant>
        <vt:i4>1245191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_Toc263167040</vt:lpwstr>
      </vt:variant>
      <vt:variant>
        <vt:i4>1310734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_Toc263167039</vt:lpwstr>
      </vt:variant>
      <vt:variant>
        <vt:i4>1310735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_Toc263167038</vt:lpwstr>
      </vt:variant>
      <vt:variant>
        <vt:i4>1310720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_Toc263167037</vt:lpwstr>
      </vt:variant>
      <vt:variant>
        <vt:i4>1310721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_Toc263167036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Bennenbroek</dc:creator>
  <cp:keywords/>
  <dc:description/>
  <cp:lastModifiedBy>Mark Bennenbroek</cp:lastModifiedBy>
  <cp:revision>2</cp:revision>
  <cp:lastPrinted>2020-07-15T12:03:00Z</cp:lastPrinted>
  <dcterms:created xsi:type="dcterms:W3CDTF">2021-07-01T05:17:00Z</dcterms:created>
  <dcterms:modified xsi:type="dcterms:W3CDTF">2021-07-01T05:17:00Z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0x0101001B7B7EB65DB3344E8683E17B7D23553B</vt:lpwstr>
  </property>
</Properties>
</file>