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7B12" w14:textId="48DCB41A" w:rsidR="006F5BCB" w:rsidRPr="00AB7795" w:rsidRDefault="006F5BCB" w:rsidP="0002540C">
      <w:pPr>
        <w:pStyle w:val="Geenafstand"/>
        <w:rPr>
          <w:b/>
          <w:bCs/>
          <w:sz w:val="28"/>
          <w:szCs w:val="28"/>
        </w:rPr>
      </w:pPr>
      <w:r w:rsidRPr="00AB7795">
        <w:rPr>
          <w:b/>
          <w:bCs/>
          <w:sz w:val="28"/>
          <w:szCs w:val="28"/>
        </w:rPr>
        <w:t xml:space="preserve">Bijlage </w:t>
      </w:r>
      <w:r w:rsidR="00F00759">
        <w:rPr>
          <w:b/>
          <w:bCs/>
          <w:sz w:val="28"/>
          <w:szCs w:val="28"/>
        </w:rPr>
        <w:t>2</w:t>
      </w:r>
      <w:r w:rsidRPr="00AB7795">
        <w:rPr>
          <w:b/>
          <w:bCs/>
          <w:sz w:val="28"/>
          <w:szCs w:val="28"/>
        </w:rPr>
        <w:t>: Standaard format referenties</w:t>
      </w:r>
    </w:p>
    <w:p w14:paraId="506754B1" w14:textId="2728DFCC" w:rsidR="006F5BCB" w:rsidRDefault="006F5BCB" w:rsidP="006F5BC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5BCB" w14:paraId="67299E9C" w14:textId="77777777" w:rsidTr="007E6F36">
        <w:tc>
          <w:tcPr>
            <w:tcW w:w="9060" w:type="dxa"/>
            <w:shd w:val="clear" w:color="auto" w:fill="8064A2" w:themeFill="accent4"/>
          </w:tcPr>
          <w:p w14:paraId="5FA4698E" w14:textId="77777777" w:rsidR="006F5BCB" w:rsidRPr="007E6F36" w:rsidRDefault="006F5BCB" w:rsidP="006F5B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6DB18D9" w14:textId="13487B21" w:rsidR="006F5BCB" w:rsidRPr="007E6F36" w:rsidRDefault="006F5BCB" w:rsidP="006F5B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E6F36">
              <w:rPr>
                <w:b/>
                <w:bCs/>
                <w:color w:val="FFFFFF" w:themeColor="background1"/>
                <w:sz w:val="22"/>
                <w:szCs w:val="22"/>
              </w:rPr>
              <w:t xml:space="preserve">Referentie ten behoeve van </w:t>
            </w:r>
            <w:r w:rsidR="00724F95">
              <w:rPr>
                <w:b/>
                <w:bCs/>
                <w:color w:val="FFFFFF" w:themeColor="background1"/>
                <w:sz w:val="22"/>
                <w:szCs w:val="22"/>
              </w:rPr>
              <w:t>Herinrichten Lebuinuspleinen te Deventer</w:t>
            </w:r>
          </w:p>
          <w:p w14:paraId="5A040466" w14:textId="3DD170A4" w:rsidR="006F5BCB" w:rsidRPr="007E6F36" w:rsidRDefault="006F5BCB" w:rsidP="006F5B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23D86" w14:paraId="46535AF5" w14:textId="77777777" w:rsidTr="00C62BC9">
        <w:trPr>
          <w:trHeight w:val="850"/>
        </w:trPr>
        <w:tc>
          <w:tcPr>
            <w:tcW w:w="9060" w:type="dxa"/>
          </w:tcPr>
          <w:p w14:paraId="7C2F4952" w14:textId="77777777" w:rsidR="00523D86" w:rsidRDefault="00523D86" w:rsidP="006F5BCB"/>
          <w:p w14:paraId="4F0FF9A2" w14:textId="4E03A073" w:rsidR="00523D86" w:rsidRDefault="00523D86" w:rsidP="006F5BCB">
            <w:r>
              <w:t>Opdrachtgever:</w:t>
            </w:r>
          </w:p>
          <w:p w14:paraId="32E8892E" w14:textId="77777777" w:rsidR="00523D86" w:rsidRDefault="00523D86" w:rsidP="006F5BCB"/>
          <w:p w14:paraId="7612B269" w14:textId="77777777" w:rsidR="00523D86" w:rsidRDefault="00523D86" w:rsidP="006F5BCB"/>
        </w:tc>
      </w:tr>
      <w:tr w:rsidR="00523D86" w14:paraId="5E158E68" w14:textId="77777777" w:rsidTr="00C62BC9">
        <w:trPr>
          <w:trHeight w:val="850"/>
        </w:trPr>
        <w:tc>
          <w:tcPr>
            <w:tcW w:w="9060" w:type="dxa"/>
          </w:tcPr>
          <w:p w14:paraId="12B41540" w14:textId="77777777" w:rsidR="00523D86" w:rsidRDefault="00523D86" w:rsidP="006F5BCB"/>
          <w:p w14:paraId="077C45C5" w14:textId="50337C40" w:rsidR="00523D86" w:rsidRDefault="00A71F31" w:rsidP="006F5BCB">
            <w:r>
              <w:t>Contactpersoon opdrachtgever:</w:t>
            </w:r>
          </w:p>
          <w:p w14:paraId="3F7A9E3E" w14:textId="77777777" w:rsidR="00523D86" w:rsidRDefault="00523D86" w:rsidP="006F5BCB"/>
        </w:tc>
      </w:tr>
      <w:tr w:rsidR="00A71F31" w14:paraId="621DD375" w14:textId="77777777" w:rsidTr="00C62BC9">
        <w:trPr>
          <w:trHeight w:val="850"/>
        </w:trPr>
        <w:tc>
          <w:tcPr>
            <w:tcW w:w="9060" w:type="dxa"/>
          </w:tcPr>
          <w:p w14:paraId="19B24F9A" w14:textId="77777777" w:rsidR="00A71F31" w:rsidRDefault="00A71F31" w:rsidP="00A71F31"/>
          <w:p w14:paraId="68A499AA" w14:textId="77777777" w:rsidR="00A71F31" w:rsidRDefault="00A71F31" w:rsidP="00A71F31">
            <w:r>
              <w:t>Naam van het werk of besteknummer:</w:t>
            </w:r>
          </w:p>
          <w:p w14:paraId="552AB2E5" w14:textId="3F861080" w:rsidR="00A71F31" w:rsidRDefault="00A71F31" w:rsidP="00A71F31"/>
        </w:tc>
      </w:tr>
      <w:tr w:rsidR="00A71F31" w14:paraId="429D5DC3" w14:textId="77777777" w:rsidTr="00C62BC9">
        <w:trPr>
          <w:trHeight w:val="850"/>
        </w:trPr>
        <w:tc>
          <w:tcPr>
            <w:tcW w:w="9060" w:type="dxa"/>
          </w:tcPr>
          <w:p w14:paraId="375AA444" w14:textId="77777777" w:rsidR="00A71F31" w:rsidRDefault="00A71F31" w:rsidP="00A71F31"/>
          <w:p w14:paraId="2B5C85BE" w14:textId="28CE0C92" w:rsidR="00A71F31" w:rsidRDefault="00AD517C" w:rsidP="00A71F31">
            <w:r>
              <w:t>Start en einddatum van het werk</w:t>
            </w:r>
            <w:r w:rsidR="00A71F31">
              <w:t>:</w:t>
            </w:r>
          </w:p>
          <w:p w14:paraId="1783A271" w14:textId="77777777" w:rsidR="00A71F31" w:rsidRDefault="00A71F31" w:rsidP="00A71F31"/>
          <w:p w14:paraId="24FABFD0" w14:textId="77777777" w:rsidR="00A71F31" w:rsidRDefault="00A71F31" w:rsidP="00A71F31"/>
        </w:tc>
      </w:tr>
      <w:tr w:rsidR="00A71F31" w14:paraId="296140D2" w14:textId="77777777" w:rsidTr="00C62BC9">
        <w:trPr>
          <w:trHeight w:val="850"/>
        </w:trPr>
        <w:tc>
          <w:tcPr>
            <w:tcW w:w="9060" w:type="dxa"/>
          </w:tcPr>
          <w:p w14:paraId="2FFB896A" w14:textId="77777777" w:rsidR="00A71F31" w:rsidRDefault="00A71F31" w:rsidP="00A71F31"/>
          <w:p w14:paraId="5FD38278" w14:textId="139F0FC6" w:rsidR="00A71F31" w:rsidRDefault="002F734D" w:rsidP="00A71F31">
            <w:r>
              <w:t>Aanvullende geschiktheidseis</w:t>
            </w:r>
            <w:r w:rsidR="00A71F31">
              <w:t xml:space="preserve">   1,     2,     3,     4</w:t>
            </w:r>
            <w:r>
              <w:t>,      5,      6</w:t>
            </w:r>
            <w:r w:rsidR="00A71F31">
              <w:t xml:space="preserve">                  </w:t>
            </w:r>
            <w:r w:rsidR="00A71F31" w:rsidRPr="00523D86">
              <w:rPr>
                <w:sz w:val="16"/>
                <w:szCs w:val="16"/>
              </w:rPr>
              <w:t xml:space="preserve"> (omcirkel welke van toepassing is)</w:t>
            </w:r>
            <w:r w:rsidR="00A71F31">
              <w:t xml:space="preserve"> </w:t>
            </w:r>
          </w:p>
          <w:p w14:paraId="50412310" w14:textId="77777777" w:rsidR="00A71F31" w:rsidRDefault="00A71F31" w:rsidP="00A71F31"/>
          <w:p w14:paraId="1649D446" w14:textId="77777777" w:rsidR="00A71F31" w:rsidRDefault="00A71F31" w:rsidP="00A71F31"/>
        </w:tc>
      </w:tr>
      <w:tr w:rsidR="00A94A2D" w14:paraId="1D610610" w14:textId="77777777" w:rsidTr="00C62BC9">
        <w:trPr>
          <w:trHeight w:val="2835"/>
        </w:trPr>
        <w:tc>
          <w:tcPr>
            <w:tcW w:w="9060" w:type="dxa"/>
          </w:tcPr>
          <w:p w14:paraId="24C68EA4" w14:textId="77777777" w:rsidR="00A94A2D" w:rsidRDefault="00A94A2D" w:rsidP="006F5BCB"/>
          <w:p w14:paraId="4AF70A48" w14:textId="77777777" w:rsidR="00A94A2D" w:rsidRDefault="00A94A2D" w:rsidP="006F5BCB">
            <w:r>
              <w:t>Omschrijving uitgevoerde werkzaamheden:</w:t>
            </w:r>
          </w:p>
          <w:p w14:paraId="298D96B9" w14:textId="77777777" w:rsidR="00A94A2D" w:rsidRDefault="00A94A2D" w:rsidP="006F5BCB"/>
          <w:p w14:paraId="0F9B2CA4" w14:textId="77777777" w:rsidR="00A94A2D" w:rsidRDefault="00A94A2D" w:rsidP="006F5BCB"/>
          <w:p w14:paraId="27AE3CA5" w14:textId="77777777" w:rsidR="00A94A2D" w:rsidRDefault="00A94A2D" w:rsidP="006F5BCB"/>
          <w:p w14:paraId="14E56512" w14:textId="77777777" w:rsidR="00A94A2D" w:rsidRDefault="00A94A2D" w:rsidP="006F5BCB"/>
          <w:p w14:paraId="591D531D" w14:textId="77777777" w:rsidR="00A94A2D" w:rsidRDefault="00A94A2D" w:rsidP="006F5BCB"/>
          <w:p w14:paraId="356C78BF" w14:textId="550A60F1" w:rsidR="00A94A2D" w:rsidRDefault="00A94A2D" w:rsidP="006F5BCB"/>
        </w:tc>
      </w:tr>
      <w:tr w:rsidR="00A94A2D" w14:paraId="3DEB3385" w14:textId="77777777" w:rsidTr="00C62BC9">
        <w:trPr>
          <w:trHeight w:val="1134"/>
        </w:trPr>
        <w:tc>
          <w:tcPr>
            <w:tcW w:w="9060" w:type="dxa"/>
          </w:tcPr>
          <w:p w14:paraId="0C6F9EF5" w14:textId="77777777" w:rsidR="00A94A2D" w:rsidRDefault="00A94A2D" w:rsidP="006F5BCB"/>
          <w:p w14:paraId="5E0D43B4" w14:textId="5901D298" w:rsidR="00A94A2D" w:rsidRDefault="00A71F31" w:rsidP="00C62BC9">
            <w:r>
              <w:t>Omvang uitgevoerde werkzaamheden</w:t>
            </w:r>
            <w:r w:rsidR="00C62BC9">
              <w:t xml:space="preserve"> (in m2</w:t>
            </w:r>
            <w:r w:rsidR="00E455B2">
              <w:t xml:space="preserve"> of</w:t>
            </w:r>
            <w:r w:rsidR="00C62BC9">
              <w:t xml:space="preserve"> € afhankelijk van de </w:t>
            </w:r>
            <w:r w:rsidR="002F734D">
              <w:t>geschiktheidseis</w:t>
            </w:r>
            <w:r w:rsidR="00C62BC9">
              <w:t>):</w:t>
            </w:r>
          </w:p>
        </w:tc>
      </w:tr>
      <w:tr w:rsidR="00C62BC9" w14:paraId="23817BD8" w14:textId="77777777" w:rsidTr="00AD517C">
        <w:trPr>
          <w:trHeight w:val="2154"/>
        </w:trPr>
        <w:tc>
          <w:tcPr>
            <w:tcW w:w="9060" w:type="dxa"/>
          </w:tcPr>
          <w:p w14:paraId="624A47F4" w14:textId="120B8901" w:rsidR="00C62BC9" w:rsidRDefault="00C62BC9" w:rsidP="00C62BC9">
            <w:r w:rsidRPr="00C62BC9">
              <w:t xml:space="preserve">Ondergetekende verklaart bovenstaande naar waarheid te hebben ingevuld. </w:t>
            </w:r>
          </w:p>
          <w:p w14:paraId="4DE77D37" w14:textId="77777777" w:rsidR="00C62BC9" w:rsidRDefault="00C62BC9" w:rsidP="00C62BC9"/>
          <w:p w14:paraId="0CD1833A" w14:textId="2102DB8E" w:rsidR="00C62BC9" w:rsidRDefault="00C62BC9" w:rsidP="00C62BC9">
            <w:r>
              <w:t>Naam Gegadigde:</w:t>
            </w:r>
          </w:p>
          <w:p w14:paraId="3994EADC" w14:textId="05ADA411" w:rsidR="00C62BC9" w:rsidRDefault="00C62BC9" w:rsidP="00C62BC9">
            <w:r>
              <w:t>Naam rechtsgeldige vertegenwoordiger gegadigde:</w:t>
            </w:r>
          </w:p>
          <w:p w14:paraId="717BCC9B" w14:textId="76F7C087" w:rsidR="00C62BC9" w:rsidRDefault="00C62BC9" w:rsidP="00C62BC9">
            <w:r>
              <w:t>Functie:</w:t>
            </w:r>
          </w:p>
          <w:p w14:paraId="19A1F0C2" w14:textId="0C17E97D" w:rsidR="00C62BC9" w:rsidRDefault="00C62BC9" w:rsidP="00C62BC9"/>
          <w:p w14:paraId="0C650E7F" w14:textId="719A2A84" w:rsidR="00C62BC9" w:rsidRDefault="00C62BC9" w:rsidP="00C62BC9">
            <w:r>
              <w:t>Handtekening</w:t>
            </w:r>
            <w:r w:rsidR="00AD517C">
              <w:t xml:space="preserve"> rechtsgeldige vertegenwoordiger gegadigde:</w:t>
            </w:r>
          </w:p>
          <w:p w14:paraId="425E0403" w14:textId="2BCCBCE2" w:rsidR="00AD517C" w:rsidRDefault="00AD517C" w:rsidP="00C62BC9"/>
          <w:p w14:paraId="23698E36" w14:textId="5F5E7359" w:rsidR="00C62BC9" w:rsidRPr="00C62BC9" w:rsidRDefault="00AD517C" w:rsidP="0044328E">
            <w:r>
              <w:t>Plaats en datum:</w:t>
            </w:r>
          </w:p>
        </w:tc>
      </w:tr>
    </w:tbl>
    <w:p w14:paraId="48DC31D2" w14:textId="77777777" w:rsidR="00C62BC9" w:rsidRPr="006F5BCB" w:rsidRDefault="00C62BC9" w:rsidP="0001240E"/>
    <w:sectPr w:rsidR="00C62BC9" w:rsidRPr="006F5BCB" w:rsidSect="0002540C">
      <w:headerReference w:type="default" r:id="rId8"/>
      <w:footerReference w:type="default" r:id="rId9"/>
      <w:footerReference w:type="first" r:id="rId10"/>
      <w:pgSz w:w="11906" w:h="16838" w:code="9"/>
      <w:pgMar w:top="1276" w:right="1418" w:bottom="2127" w:left="1418" w:header="1276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4263" w14:textId="77777777" w:rsidR="00542BBA" w:rsidRDefault="00542BBA" w:rsidP="00CF7354">
      <w:r>
        <w:separator/>
      </w:r>
    </w:p>
  </w:endnote>
  <w:endnote w:type="continuationSeparator" w:id="0">
    <w:p w14:paraId="2B5556BF" w14:textId="77777777" w:rsidR="00542BBA" w:rsidRDefault="00542BBA" w:rsidP="00CF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ACF1" w14:textId="77777777" w:rsidR="00542BBA" w:rsidRPr="00553802" w:rsidRDefault="00542BBA" w:rsidP="0020657D">
    <w:pPr>
      <w:pStyle w:val="Voettekst"/>
      <w:rPr>
        <w:sz w:val="16"/>
      </w:rPr>
    </w:pPr>
    <w:r w:rsidRPr="00553802">
      <w:rPr>
        <w:noProof/>
      </w:rPr>
      <w:drawing>
        <wp:anchor distT="0" distB="0" distL="114300" distR="114300" simplePos="0" relativeHeight="251657216" behindDoc="1" locked="0" layoutInCell="1" allowOverlap="1" wp14:anchorId="15EA6DD5" wp14:editId="2D42D980">
          <wp:simplePos x="0" y="0"/>
          <wp:positionH relativeFrom="column">
            <wp:posOffset>252730</wp:posOffset>
          </wp:positionH>
          <wp:positionV relativeFrom="paragraph">
            <wp:posOffset>-295275</wp:posOffset>
          </wp:positionV>
          <wp:extent cx="559435" cy="522605"/>
          <wp:effectExtent l="0" t="0" r="0" b="0"/>
          <wp:wrapTight wrapText="bothSides">
            <wp:wrapPolygon edited="0">
              <wp:start x="0" y="0"/>
              <wp:lineTo x="0" y="20471"/>
              <wp:lineTo x="20595" y="20471"/>
              <wp:lineTo x="20595" y="0"/>
              <wp:lineTo x="0" y="0"/>
            </wp:wrapPolygon>
          </wp:wrapTight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802">
      <w:rPr>
        <w:sz w:val="16"/>
      </w:rPr>
      <w:tab/>
    </w:r>
    <w:r w:rsidRPr="00553802">
      <w:rPr>
        <w:sz w:val="16"/>
      </w:rPr>
      <w:tab/>
      <w:t xml:space="preserve">Pagina </w:t>
    </w:r>
    <w:r w:rsidRPr="00553802">
      <w:rPr>
        <w:sz w:val="16"/>
      </w:rPr>
      <w:fldChar w:fldCharType="begin"/>
    </w:r>
    <w:r w:rsidRPr="00553802">
      <w:rPr>
        <w:sz w:val="16"/>
      </w:rPr>
      <w:instrText xml:space="preserve"> PAGE  \* Arabic  \* MERGEFORMAT </w:instrText>
    </w:r>
    <w:r w:rsidRPr="00553802">
      <w:rPr>
        <w:sz w:val="16"/>
      </w:rPr>
      <w:fldChar w:fldCharType="separate"/>
    </w:r>
    <w:r>
      <w:rPr>
        <w:noProof/>
        <w:sz w:val="16"/>
      </w:rPr>
      <w:t>3</w:t>
    </w:r>
    <w:r w:rsidRPr="00553802">
      <w:rPr>
        <w:sz w:val="16"/>
      </w:rPr>
      <w:fldChar w:fldCharType="end"/>
    </w:r>
    <w:r w:rsidRPr="00553802">
      <w:rPr>
        <w:sz w:val="16"/>
      </w:rPr>
      <w:t xml:space="preserve"> van </w:t>
    </w:r>
    <w:r w:rsidRPr="00553802">
      <w:rPr>
        <w:sz w:val="16"/>
      </w:rPr>
      <w:fldChar w:fldCharType="begin"/>
    </w:r>
    <w:r w:rsidRPr="00553802">
      <w:rPr>
        <w:sz w:val="16"/>
      </w:rPr>
      <w:instrText xml:space="preserve"> NUMPAGES  \* Arabic  \* MERGEFORMAT </w:instrText>
    </w:r>
    <w:r w:rsidRPr="00553802">
      <w:rPr>
        <w:sz w:val="16"/>
      </w:rPr>
      <w:fldChar w:fldCharType="separate"/>
    </w:r>
    <w:r>
      <w:rPr>
        <w:noProof/>
        <w:sz w:val="16"/>
      </w:rPr>
      <w:t>3</w:t>
    </w:r>
    <w:r w:rsidRPr="0055380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876E" w14:textId="77777777" w:rsidR="00542BBA" w:rsidRPr="002A7AD6" w:rsidRDefault="00542BBA" w:rsidP="00EA0206">
    <w:pPr>
      <w:pStyle w:val="Voettekst"/>
      <w:tabs>
        <w:tab w:val="clear" w:pos="9072"/>
        <w:tab w:val="right" w:pos="10490"/>
      </w:tabs>
      <w:rPr>
        <w:sz w:val="16"/>
      </w:rPr>
    </w:pPr>
    <w:r w:rsidRPr="002A7AD6">
      <w:rPr>
        <w:sz w:val="16"/>
      </w:rPr>
      <w:tab/>
    </w:r>
    <w:r w:rsidRPr="002A7AD6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DD45" w14:textId="77777777" w:rsidR="00542BBA" w:rsidRDefault="00542BBA" w:rsidP="00CF7354">
      <w:r>
        <w:separator/>
      </w:r>
    </w:p>
  </w:footnote>
  <w:footnote w:type="continuationSeparator" w:id="0">
    <w:p w14:paraId="3FD731CF" w14:textId="77777777" w:rsidR="00542BBA" w:rsidRDefault="00542BBA" w:rsidP="00CF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15AC" w14:textId="3D88D741" w:rsidR="00542BBA" w:rsidRPr="009C3977" w:rsidRDefault="00542BBA" w:rsidP="009C3977">
    <w:pPr>
      <w:pStyle w:val="Koptekst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1A7"/>
    <w:multiLevelType w:val="hybridMultilevel"/>
    <w:tmpl w:val="F796D3A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6FF"/>
    <w:multiLevelType w:val="hybridMultilevel"/>
    <w:tmpl w:val="2A347D6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3498"/>
    <w:multiLevelType w:val="hybridMultilevel"/>
    <w:tmpl w:val="EB781E40"/>
    <w:lvl w:ilvl="0" w:tplc="8F542A2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24AF"/>
    <w:multiLevelType w:val="hybridMultilevel"/>
    <w:tmpl w:val="08562EF0"/>
    <w:lvl w:ilvl="0" w:tplc="3F0E599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736684"/>
    <w:multiLevelType w:val="hybridMultilevel"/>
    <w:tmpl w:val="A4A010CC"/>
    <w:lvl w:ilvl="0" w:tplc="57DA9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1628"/>
    <w:multiLevelType w:val="hybridMultilevel"/>
    <w:tmpl w:val="D67E4B74"/>
    <w:lvl w:ilvl="0" w:tplc="258CDAD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057AE"/>
    <w:multiLevelType w:val="hybridMultilevel"/>
    <w:tmpl w:val="ACBA0E4E"/>
    <w:lvl w:ilvl="0" w:tplc="C77A31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31048"/>
    <w:multiLevelType w:val="hybridMultilevel"/>
    <w:tmpl w:val="A4A010CC"/>
    <w:lvl w:ilvl="0" w:tplc="57DA9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74565"/>
    <w:multiLevelType w:val="hybridMultilevel"/>
    <w:tmpl w:val="EBA23F02"/>
    <w:lvl w:ilvl="0" w:tplc="013A752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A7E"/>
    <w:multiLevelType w:val="hybridMultilevel"/>
    <w:tmpl w:val="991C5FD8"/>
    <w:lvl w:ilvl="0" w:tplc="57DA9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01A29"/>
    <w:multiLevelType w:val="hybridMultilevel"/>
    <w:tmpl w:val="41F4BF3C"/>
    <w:lvl w:ilvl="0" w:tplc="DDCEDB7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A7B12"/>
    <w:multiLevelType w:val="hybridMultilevel"/>
    <w:tmpl w:val="A4A010CC"/>
    <w:lvl w:ilvl="0" w:tplc="57DA9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10AFD"/>
    <w:multiLevelType w:val="hybridMultilevel"/>
    <w:tmpl w:val="A4A010CC"/>
    <w:lvl w:ilvl="0" w:tplc="57DA9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3701D"/>
    <w:multiLevelType w:val="multilevel"/>
    <w:tmpl w:val="7A082BB2"/>
    <w:lvl w:ilvl="0">
      <w:start w:val="1"/>
      <w:numFmt w:val="decimal"/>
      <w:pStyle w:val="Kop1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Kop2"/>
      <w:isLgl/>
      <w:lvlText w:val="%1.%2."/>
      <w:lvlJc w:val="left"/>
      <w:pPr>
        <w:ind w:left="1287" w:hanging="720"/>
      </w:pPr>
      <w:rPr>
        <w:rFonts w:hint="default"/>
        <w:sz w:val="24"/>
        <w:szCs w:val="24"/>
      </w:rPr>
    </w:lvl>
    <w:lvl w:ilvl="2">
      <w:start w:val="1"/>
      <w:numFmt w:val="decimal"/>
      <w:pStyle w:val="Kop3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74355F9B"/>
    <w:multiLevelType w:val="hybridMultilevel"/>
    <w:tmpl w:val="6FACA19A"/>
    <w:lvl w:ilvl="0" w:tplc="11B4A6B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11"/>
  </w:num>
  <w:num w:numId="11">
    <w:abstractNumId w:val="4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20"/>
    <w:rsid w:val="00005FBB"/>
    <w:rsid w:val="0000684F"/>
    <w:rsid w:val="00007B81"/>
    <w:rsid w:val="00010057"/>
    <w:rsid w:val="0001240E"/>
    <w:rsid w:val="000146C9"/>
    <w:rsid w:val="00015EC7"/>
    <w:rsid w:val="000168CD"/>
    <w:rsid w:val="00016C44"/>
    <w:rsid w:val="0002540C"/>
    <w:rsid w:val="000316ED"/>
    <w:rsid w:val="00032E90"/>
    <w:rsid w:val="000378E5"/>
    <w:rsid w:val="00063901"/>
    <w:rsid w:val="00071C1A"/>
    <w:rsid w:val="00073F94"/>
    <w:rsid w:val="00077885"/>
    <w:rsid w:val="0008323D"/>
    <w:rsid w:val="0009774F"/>
    <w:rsid w:val="000B0CDB"/>
    <w:rsid w:val="000B1DB1"/>
    <w:rsid w:val="000C769E"/>
    <w:rsid w:val="000D20B5"/>
    <w:rsid w:val="000D5C36"/>
    <w:rsid w:val="000E2A67"/>
    <w:rsid w:val="000E450A"/>
    <w:rsid w:val="000F173F"/>
    <w:rsid w:val="0010035E"/>
    <w:rsid w:val="00106D6D"/>
    <w:rsid w:val="001128B6"/>
    <w:rsid w:val="00116AB4"/>
    <w:rsid w:val="00120C5A"/>
    <w:rsid w:val="00124E06"/>
    <w:rsid w:val="001272C7"/>
    <w:rsid w:val="00130AF1"/>
    <w:rsid w:val="00133AD9"/>
    <w:rsid w:val="001342B5"/>
    <w:rsid w:val="00134363"/>
    <w:rsid w:val="00141935"/>
    <w:rsid w:val="00146B0C"/>
    <w:rsid w:val="0014799C"/>
    <w:rsid w:val="00156435"/>
    <w:rsid w:val="00160AB9"/>
    <w:rsid w:val="001709B6"/>
    <w:rsid w:val="00174C73"/>
    <w:rsid w:val="00174DD3"/>
    <w:rsid w:val="00177A5C"/>
    <w:rsid w:val="00183986"/>
    <w:rsid w:val="001967D3"/>
    <w:rsid w:val="001A560C"/>
    <w:rsid w:val="001B2E97"/>
    <w:rsid w:val="001B5813"/>
    <w:rsid w:val="001C2E63"/>
    <w:rsid w:val="001C3EBA"/>
    <w:rsid w:val="001C6068"/>
    <w:rsid w:val="001D1B06"/>
    <w:rsid w:val="001E1FB0"/>
    <w:rsid w:val="001F362C"/>
    <w:rsid w:val="001F39A8"/>
    <w:rsid w:val="001F47CA"/>
    <w:rsid w:val="001F7251"/>
    <w:rsid w:val="002000BC"/>
    <w:rsid w:val="0020657D"/>
    <w:rsid w:val="00206F15"/>
    <w:rsid w:val="002123F1"/>
    <w:rsid w:val="00213A8A"/>
    <w:rsid w:val="0022255A"/>
    <w:rsid w:val="00230C44"/>
    <w:rsid w:val="00234712"/>
    <w:rsid w:val="00234769"/>
    <w:rsid w:val="00235AAD"/>
    <w:rsid w:val="00247ADC"/>
    <w:rsid w:val="00247F33"/>
    <w:rsid w:val="00271B8E"/>
    <w:rsid w:val="00273359"/>
    <w:rsid w:val="002739C9"/>
    <w:rsid w:val="00281AF1"/>
    <w:rsid w:val="0029340B"/>
    <w:rsid w:val="002A1B7C"/>
    <w:rsid w:val="002A3FE6"/>
    <w:rsid w:val="002A623B"/>
    <w:rsid w:val="002A77D1"/>
    <w:rsid w:val="002A7AD6"/>
    <w:rsid w:val="002B1E1F"/>
    <w:rsid w:val="002B4A29"/>
    <w:rsid w:val="002C48FF"/>
    <w:rsid w:val="002C647C"/>
    <w:rsid w:val="002C6F99"/>
    <w:rsid w:val="002C791C"/>
    <w:rsid w:val="002D3E6F"/>
    <w:rsid w:val="002D4A00"/>
    <w:rsid w:val="002D7A9D"/>
    <w:rsid w:val="002E5CFF"/>
    <w:rsid w:val="002E72A3"/>
    <w:rsid w:val="002F2276"/>
    <w:rsid w:val="002F734D"/>
    <w:rsid w:val="0030309D"/>
    <w:rsid w:val="003061CD"/>
    <w:rsid w:val="00311250"/>
    <w:rsid w:val="00312F77"/>
    <w:rsid w:val="00325612"/>
    <w:rsid w:val="003263ED"/>
    <w:rsid w:val="0033204F"/>
    <w:rsid w:val="0034089D"/>
    <w:rsid w:val="003433EA"/>
    <w:rsid w:val="0034414D"/>
    <w:rsid w:val="00356DB1"/>
    <w:rsid w:val="00362531"/>
    <w:rsid w:val="003645BF"/>
    <w:rsid w:val="0036699B"/>
    <w:rsid w:val="00366F7C"/>
    <w:rsid w:val="00374CF7"/>
    <w:rsid w:val="003752DC"/>
    <w:rsid w:val="00376097"/>
    <w:rsid w:val="00376684"/>
    <w:rsid w:val="00376A5F"/>
    <w:rsid w:val="00377813"/>
    <w:rsid w:val="00377917"/>
    <w:rsid w:val="00381239"/>
    <w:rsid w:val="00383334"/>
    <w:rsid w:val="0038514C"/>
    <w:rsid w:val="00397FD9"/>
    <w:rsid w:val="003A35CF"/>
    <w:rsid w:val="003B3E16"/>
    <w:rsid w:val="003E2430"/>
    <w:rsid w:val="003E4357"/>
    <w:rsid w:val="003F5B38"/>
    <w:rsid w:val="00405423"/>
    <w:rsid w:val="00407E46"/>
    <w:rsid w:val="00413655"/>
    <w:rsid w:val="004271F0"/>
    <w:rsid w:val="0044328E"/>
    <w:rsid w:val="00450EA4"/>
    <w:rsid w:val="00453FE4"/>
    <w:rsid w:val="004633E9"/>
    <w:rsid w:val="0047587F"/>
    <w:rsid w:val="00481C1B"/>
    <w:rsid w:val="00497AEC"/>
    <w:rsid w:val="00497DBB"/>
    <w:rsid w:val="004A2546"/>
    <w:rsid w:val="004A4FB8"/>
    <w:rsid w:val="004A6515"/>
    <w:rsid w:val="004A66AB"/>
    <w:rsid w:val="004B22E7"/>
    <w:rsid w:val="004B4BB0"/>
    <w:rsid w:val="004D3429"/>
    <w:rsid w:val="004E4B8A"/>
    <w:rsid w:val="004F2B80"/>
    <w:rsid w:val="004F40EF"/>
    <w:rsid w:val="004F4E00"/>
    <w:rsid w:val="004F750C"/>
    <w:rsid w:val="005014BB"/>
    <w:rsid w:val="005044A0"/>
    <w:rsid w:val="005137C7"/>
    <w:rsid w:val="00514D93"/>
    <w:rsid w:val="00515593"/>
    <w:rsid w:val="00521D7F"/>
    <w:rsid w:val="00523D86"/>
    <w:rsid w:val="0052487C"/>
    <w:rsid w:val="00531EFF"/>
    <w:rsid w:val="0053201B"/>
    <w:rsid w:val="00536DF6"/>
    <w:rsid w:val="00541DC1"/>
    <w:rsid w:val="00542BBA"/>
    <w:rsid w:val="0054579C"/>
    <w:rsid w:val="005473FD"/>
    <w:rsid w:val="005528EE"/>
    <w:rsid w:val="00553802"/>
    <w:rsid w:val="005543F9"/>
    <w:rsid w:val="005568A8"/>
    <w:rsid w:val="0056025C"/>
    <w:rsid w:val="00563C3E"/>
    <w:rsid w:val="00564901"/>
    <w:rsid w:val="005651E1"/>
    <w:rsid w:val="00565232"/>
    <w:rsid w:val="00571B4C"/>
    <w:rsid w:val="005852A3"/>
    <w:rsid w:val="00587525"/>
    <w:rsid w:val="00595A01"/>
    <w:rsid w:val="005B4D8A"/>
    <w:rsid w:val="005C6F1C"/>
    <w:rsid w:val="005D0A8F"/>
    <w:rsid w:val="005D4DF3"/>
    <w:rsid w:val="005D766E"/>
    <w:rsid w:val="005E2C0F"/>
    <w:rsid w:val="005F088B"/>
    <w:rsid w:val="005F18EB"/>
    <w:rsid w:val="005F4CFD"/>
    <w:rsid w:val="0062279E"/>
    <w:rsid w:val="00640B98"/>
    <w:rsid w:val="00644681"/>
    <w:rsid w:val="006528FB"/>
    <w:rsid w:val="00657F80"/>
    <w:rsid w:val="00667101"/>
    <w:rsid w:val="006778E3"/>
    <w:rsid w:val="006851D8"/>
    <w:rsid w:val="00693310"/>
    <w:rsid w:val="006968D9"/>
    <w:rsid w:val="006A4F36"/>
    <w:rsid w:val="006A5643"/>
    <w:rsid w:val="006A6032"/>
    <w:rsid w:val="006B3287"/>
    <w:rsid w:val="006B486B"/>
    <w:rsid w:val="006C37C6"/>
    <w:rsid w:val="006C3E3F"/>
    <w:rsid w:val="006C4296"/>
    <w:rsid w:val="006D3463"/>
    <w:rsid w:val="006D42EA"/>
    <w:rsid w:val="006D4E5D"/>
    <w:rsid w:val="006E5ED1"/>
    <w:rsid w:val="006F2789"/>
    <w:rsid w:val="006F5BCB"/>
    <w:rsid w:val="006F6EEC"/>
    <w:rsid w:val="0070640D"/>
    <w:rsid w:val="0071138D"/>
    <w:rsid w:val="007123C8"/>
    <w:rsid w:val="00717C88"/>
    <w:rsid w:val="00724F95"/>
    <w:rsid w:val="00725082"/>
    <w:rsid w:val="00726F15"/>
    <w:rsid w:val="0073142E"/>
    <w:rsid w:val="00742987"/>
    <w:rsid w:val="00746D43"/>
    <w:rsid w:val="00750122"/>
    <w:rsid w:val="00750B0D"/>
    <w:rsid w:val="00754CD8"/>
    <w:rsid w:val="007624ED"/>
    <w:rsid w:val="007723FF"/>
    <w:rsid w:val="00785384"/>
    <w:rsid w:val="007A1754"/>
    <w:rsid w:val="007A7D51"/>
    <w:rsid w:val="007B3F02"/>
    <w:rsid w:val="007C29B2"/>
    <w:rsid w:val="007C34D0"/>
    <w:rsid w:val="007D41FB"/>
    <w:rsid w:val="007D4436"/>
    <w:rsid w:val="007D468E"/>
    <w:rsid w:val="007E6F36"/>
    <w:rsid w:val="007E7A6E"/>
    <w:rsid w:val="007F4022"/>
    <w:rsid w:val="007F6F99"/>
    <w:rsid w:val="008057E8"/>
    <w:rsid w:val="00806C84"/>
    <w:rsid w:val="00811C31"/>
    <w:rsid w:val="00812B2E"/>
    <w:rsid w:val="00821BDF"/>
    <w:rsid w:val="00830D33"/>
    <w:rsid w:val="008347F2"/>
    <w:rsid w:val="00834C38"/>
    <w:rsid w:val="00840A6A"/>
    <w:rsid w:val="00847CCA"/>
    <w:rsid w:val="008671B6"/>
    <w:rsid w:val="0088517A"/>
    <w:rsid w:val="008A03DE"/>
    <w:rsid w:val="008A0F15"/>
    <w:rsid w:val="008A63DA"/>
    <w:rsid w:val="008A654F"/>
    <w:rsid w:val="008B1535"/>
    <w:rsid w:val="008B401F"/>
    <w:rsid w:val="008B50E2"/>
    <w:rsid w:val="008D42F0"/>
    <w:rsid w:val="008E1DB6"/>
    <w:rsid w:val="008E4198"/>
    <w:rsid w:val="008E5BE5"/>
    <w:rsid w:val="008F5BFA"/>
    <w:rsid w:val="008F7E28"/>
    <w:rsid w:val="00900E54"/>
    <w:rsid w:val="00901C7E"/>
    <w:rsid w:val="00906470"/>
    <w:rsid w:val="00907D19"/>
    <w:rsid w:val="00914D22"/>
    <w:rsid w:val="00926172"/>
    <w:rsid w:val="00931395"/>
    <w:rsid w:val="00932A62"/>
    <w:rsid w:val="00940110"/>
    <w:rsid w:val="00941343"/>
    <w:rsid w:val="00976CBF"/>
    <w:rsid w:val="00983782"/>
    <w:rsid w:val="00997698"/>
    <w:rsid w:val="009A2F60"/>
    <w:rsid w:val="009A73ED"/>
    <w:rsid w:val="009A7851"/>
    <w:rsid w:val="009A7A38"/>
    <w:rsid w:val="009B339D"/>
    <w:rsid w:val="009C3977"/>
    <w:rsid w:val="009D3ED2"/>
    <w:rsid w:val="009E13F3"/>
    <w:rsid w:val="009E5DC6"/>
    <w:rsid w:val="009F28EF"/>
    <w:rsid w:val="00A00503"/>
    <w:rsid w:val="00A04676"/>
    <w:rsid w:val="00A150BB"/>
    <w:rsid w:val="00A2018C"/>
    <w:rsid w:val="00A20F8A"/>
    <w:rsid w:val="00A21F06"/>
    <w:rsid w:val="00A27593"/>
    <w:rsid w:val="00A34817"/>
    <w:rsid w:val="00A44C76"/>
    <w:rsid w:val="00A532C9"/>
    <w:rsid w:val="00A61DAA"/>
    <w:rsid w:val="00A71F31"/>
    <w:rsid w:val="00A8157D"/>
    <w:rsid w:val="00A82366"/>
    <w:rsid w:val="00A83853"/>
    <w:rsid w:val="00A87842"/>
    <w:rsid w:val="00A92851"/>
    <w:rsid w:val="00A94A2D"/>
    <w:rsid w:val="00A9511A"/>
    <w:rsid w:val="00A95869"/>
    <w:rsid w:val="00AA10DA"/>
    <w:rsid w:val="00AA7E8D"/>
    <w:rsid w:val="00AB7795"/>
    <w:rsid w:val="00AC4473"/>
    <w:rsid w:val="00AC6FF2"/>
    <w:rsid w:val="00AD0BA9"/>
    <w:rsid w:val="00AD517C"/>
    <w:rsid w:val="00AD5A91"/>
    <w:rsid w:val="00AE5507"/>
    <w:rsid w:val="00AE6B2C"/>
    <w:rsid w:val="00AF761A"/>
    <w:rsid w:val="00B00B5C"/>
    <w:rsid w:val="00B04C46"/>
    <w:rsid w:val="00B07C7A"/>
    <w:rsid w:val="00B10F9E"/>
    <w:rsid w:val="00B301DB"/>
    <w:rsid w:val="00B30529"/>
    <w:rsid w:val="00B309DB"/>
    <w:rsid w:val="00B30D10"/>
    <w:rsid w:val="00B31CFA"/>
    <w:rsid w:val="00B35307"/>
    <w:rsid w:val="00B35C4F"/>
    <w:rsid w:val="00B35D79"/>
    <w:rsid w:val="00B37AEF"/>
    <w:rsid w:val="00B47B33"/>
    <w:rsid w:val="00B71289"/>
    <w:rsid w:val="00B80C4A"/>
    <w:rsid w:val="00B80DAD"/>
    <w:rsid w:val="00B93FE2"/>
    <w:rsid w:val="00BA0593"/>
    <w:rsid w:val="00BA2344"/>
    <w:rsid w:val="00BA3F20"/>
    <w:rsid w:val="00BA532C"/>
    <w:rsid w:val="00BA6241"/>
    <w:rsid w:val="00BB0F1E"/>
    <w:rsid w:val="00BB1BD2"/>
    <w:rsid w:val="00BD4653"/>
    <w:rsid w:val="00BD78CD"/>
    <w:rsid w:val="00BE152A"/>
    <w:rsid w:val="00BE47E5"/>
    <w:rsid w:val="00BF0582"/>
    <w:rsid w:val="00C03CBA"/>
    <w:rsid w:val="00C0475A"/>
    <w:rsid w:val="00C10445"/>
    <w:rsid w:val="00C23704"/>
    <w:rsid w:val="00C27470"/>
    <w:rsid w:val="00C32C19"/>
    <w:rsid w:val="00C354E5"/>
    <w:rsid w:val="00C51C44"/>
    <w:rsid w:val="00C55A36"/>
    <w:rsid w:val="00C55D02"/>
    <w:rsid w:val="00C56FB7"/>
    <w:rsid w:val="00C62BC9"/>
    <w:rsid w:val="00C70D85"/>
    <w:rsid w:val="00C7651E"/>
    <w:rsid w:val="00C86900"/>
    <w:rsid w:val="00C9241E"/>
    <w:rsid w:val="00C972EF"/>
    <w:rsid w:val="00C9770E"/>
    <w:rsid w:val="00CA374E"/>
    <w:rsid w:val="00CB1260"/>
    <w:rsid w:val="00CB177A"/>
    <w:rsid w:val="00CC016C"/>
    <w:rsid w:val="00CC1BCC"/>
    <w:rsid w:val="00CC6E0A"/>
    <w:rsid w:val="00CD1FBC"/>
    <w:rsid w:val="00CD351C"/>
    <w:rsid w:val="00CE1682"/>
    <w:rsid w:val="00CE4ADD"/>
    <w:rsid w:val="00CE4E71"/>
    <w:rsid w:val="00CF43B8"/>
    <w:rsid w:val="00CF4D7A"/>
    <w:rsid w:val="00CF6182"/>
    <w:rsid w:val="00CF7354"/>
    <w:rsid w:val="00D027F3"/>
    <w:rsid w:val="00D0611A"/>
    <w:rsid w:val="00D104F0"/>
    <w:rsid w:val="00D126C2"/>
    <w:rsid w:val="00D25AA9"/>
    <w:rsid w:val="00D31248"/>
    <w:rsid w:val="00D315F7"/>
    <w:rsid w:val="00D32084"/>
    <w:rsid w:val="00D456C5"/>
    <w:rsid w:val="00D45A25"/>
    <w:rsid w:val="00D46DFB"/>
    <w:rsid w:val="00D516DA"/>
    <w:rsid w:val="00D6181B"/>
    <w:rsid w:val="00D64646"/>
    <w:rsid w:val="00D813E8"/>
    <w:rsid w:val="00D821D0"/>
    <w:rsid w:val="00D8404A"/>
    <w:rsid w:val="00D84822"/>
    <w:rsid w:val="00D917E8"/>
    <w:rsid w:val="00D939B2"/>
    <w:rsid w:val="00D966DC"/>
    <w:rsid w:val="00D96F85"/>
    <w:rsid w:val="00D97AB8"/>
    <w:rsid w:val="00DA18C4"/>
    <w:rsid w:val="00DA2F56"/>
    <w:rsid w:val="00DB34D5"/>
    <w:rsid w:val="00DB440B"/>
    <w:rsid w:val="00DB79F3"/>
    <w:rsid w:val="00DC1D31"/>
    <w:rsid w:val="00DD0D7A"/>
    <w:rsid w:val="00DD33B8"/>
    <w:rsid w:val="00DD5E3B"/>
    <w:rsid w:val="00DE54F0"/>
    <w:rsid w:val="00DE67B4"/>
    <w:rsid w:val="00DF27A0"/>
    <w:rsid w:val="00E023F7"/>
    <w:rsid w:val="00E03C02"/>
    <w:rsid w:val="00E05EA6"/>
    <w:rsid w:val="00E160CD"/>
    <w:rsid w:val="00E21D8D"/>
    <w:rsid w:val="00E23AF7"/>
    <w:rsid w:val="00E259E8"/>
    <w:rsid w:val="00E263E9"/>
    <w:rsid w:val="00E33FCD"/>
    <w:rsid w:val="00E345F5"/>
    <w:rsid w:val="00E37379"/>
    <w:rsid w:val="00E43A80"/>
    <w:rsid w:val="00E43CDF"/>
    <w:rsid w:val="00E455B2"/>
    <w:rsid w:val="00E46069"/>
    <w:rsid w:val="00E7435E"/>
    <w:rsid w:val="00E75CE3"/>
    <w:rsid w:val="00E80D3F"/>
    <w:rsid w:val="00E819F5"/>
    <w:rsid w:val="00E82CC7"/>
    <w:rsid w:val="00E865B8"/>
    <w:rsid w:val="00E978CB"/>
    <w:rsid w:val="00EA0206"/>
    <w:rsid w:val="00EB2987"/>
    <w:rsid w:val="00EB3778"/>
    <w:rsid w:val="00EC1C84"/>
    <w:rsid w:val="00EC482C"/>
    <w:rsid w:val="00EC7444"/>
    <w:rsid w:val="00ED200F"/>
    <w:rsid w:val="00ED485B"/>
    <w:rsid w:val="00EE2172"/>
    <w:rsid w:val="00EE42EB"/>
    <w:rsid w:val="00EE78BC"/>
    <w:rsid w:val="00EF79BE"/>
    <w:rsid w:val="00EF7E92"/>
    <w:rsid w:val="00F00759"/>
    <w:rsid w:val="00F012D1"/>
    <w:rsid w:val="00F06C69"/>
    <w:rsid w:val="00F1089D"/>
    <w:rsid w:val="00F13193"/>
    <w:rsid w:val="00F31B65"/>
    <w:rsid w:val="00F33643"/>
    <w:rsid w:val="00F33FD1"/>
    <w:rsid w:val="00F36320"/>
    <w:rsid w:val="00F36E27"/>
    <w:rsid w:val="00F51024"/>
    <w:rsid w:val="00F5791D"/>
    <w:rsid w:val="00F60E2A"/>
    <w:rsid w:val="00F61D8A"/>
    <w:rsid w:val="00F6368E"/>
    <w:rsid w:val="00F70B0E"/>
    <w:rsid w:val="00F74F75"/>
    <w:rsid w:val="00F82252"/>
    <w:rsid w:val="00F84C64"/>
    <w:rsid w:val="00F86119"/>
    <w:rsid w:val="00F8636B"/>
    <w:rsid w:val="00F9198E"/>
    <w:rsid w:val="00F92044"/>
    <w:rsid w:val="00FA79F4"/>
    <w:rsid w:val="00FB11F4"/>
    <w:rsid w:val="00FC15DC"/>
    <w:rsid w:val="00FC4CBE"/>
    <w:rsid w:val="00FC4D01"/>
    <w:rsid w:val="00FC5A60"/>
    <w:rsid w:val="00FD14CD"/>
    <w:rsid w:val="00FE04F8"/>
    <w:rsid w:val="00FE1EC4"/>
    <w:rsid w:val="00FE3974"/>
    <w:rsid w:val="00FE44EE"/>
    <w:rsid w:val="00FE4A9F"/>
    <w:rsid w:val="00FE5A6F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CC95587"/>
  <w15:docId w15:val="{332260FF-1A3A-4543-AB4A-320E116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7354"/>
  </w:style>
  <w:style w:type="paragraph" w:styleId="Kop1">
    <w:name w:val="heading 1"/>
    <w:basedOn w:val="Standaard"/>
    <w:next w:val="Standaard"/>
    <w:link w:val="Kop1Char"/>
    <w:uiPriority w:val="9"/>
    <w:qFormat/>
    <w:rsid w:val="006B486B"/>
    <w:pPr>
      <w:keepNext/>
      <w:numPr>
        <w:numId w:val="1"/>
      </w:numPr>
      <w:ind w:left="567" w:hanging="567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0">
    <w:name w:val="heading 2"/>
    <w:basedOn w:val="Standaard"/>
    <w:next w:val="Standaard"/>
    <w:link w:val="Kop2Char"/>
    <w:uiPriority w:val="9"/>
    <w:semiHidden/>
    <w:unhideWhenUsed/>
    <w:rsid w:val="009C3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0">
    <w:name w:val="heading 3"/>
    <w:basedOn w:val="Standaard"/>
    <w:next w:val="Standaard"/>
    <w:link w:val="Kop3Char"/>
    <w:uiPriority w:val="9"/>
    <w:semiHidden/>
    <w:unhideWhenUsed/>
    <w:qFormat/>
    <w:rsid w:val="009C3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3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323D"/>
  </w:style>
  <w:style w:type="paragraph" w:styleId="Voettekst">
    <w:name w:val="footer"/>
    <w:basedOn w:val="Standaard"/>
    <w:link w:val="VoettekstChar"/>
    <w:uiPriority w:val="99"/>
    <w:unhideWhenUsed/>
    <w:rsid w:val="00083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323D"/>
  </w:style>
  <w:style w:type="paragraph" w:styleId="Ballontekst">
    <w:name w:val="Balloon Text"/>
    <w:basedOn w:val="Standaard"/>
    <w:link w:val="BallontekstChar"/>
    <w:uiPriority w:val="99"/>
    <w:semiHidden/>
    <w:unhideWhenUsed/>
    <w:rsid w:val="000832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8323D"/>
    <w:rPr>
      <w:rFonts w:ascii="Tahoma" w:hAnsi="Tahoma" w:cs="Tahoma"/>
      <w:sz w:val="16"/>
      <w:szCs w:val="16"/>
    </w:rPr>
  </w:style>
  <w:style w:type="character" w:styleId="Tekstvantijdelijkeaanduiding">
    <w:name w:val="Placeholder Text"/>
    <w:uiPriority w:val="99"/>
    <w:semiHidden/>
    <w:rsid w:val="0008323D"/>
    <w:rPr>
      <w:color w:val="80808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8517A"/>
  </w:style>
  <w:style w:type="character" w:customStyle="1" w:styleId="EindnoottekstChar">
    <w:name w:val="Eindnoottekst Char"/>
    <w:link w:val="Eindnoottekst"/>
    <w:uiPriority w:val="99"/>
    <w:semiHidden/>
    <w:rsid w:val="0088517A"/>
    <w:rPr>
      <w:sz w:val="20"/>
      <w:szCs w:val="20"/>
    </w:rPr>
  </w:style>
  <w:style w:type="character" w:styleId="Eindnootmarkering">
    <w:name w:val="endnote reference"/>
    <w:uiPriority w:val="99"/>
    <w:semiHidden/>
    <w:unhideWhenUsed/>
    <w:rsid w:val="0088517A"/>
    <w:rPr>
      <w:vertAlign w:val="superscript"/>
    </w:rPr>
  </w:style>
  <w:style w:type="paragraph" w:styleId="Geenafstand">
    <w:name w:val="No Spacing"/>
    <w:aliases w:val="Koppen"/>
    <w:basedOn w:val="Standaard"/>
    <w:next w:val="Standaard"/>
    <w:uiPriority w:val="1"/>
    <w:rsid w:val="006B486B"/>
  </w:style>
  <w:style w:type="paragraph" w:customStyle="1" w:styleId="Default">
    <w:name w:val="Default"/>
    <w:rsid w:val="002A7A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Kop1Char">
    <w:name w:val="Kop 1 Char"/>
    <w:link w:val="Kop1"/>
    <w:uiPriority w:val="9"/>
    <w:rsid w:val="006B486B"/>
    <w:rPr>
      <w:rFonts w:eastAsia="Times New Roman"/>
      <w:b/>
      <w:bCs/>
      <w:kern w:val="32"/>
      <w:sz w:val="28"/>
      <w:szCs w:val="3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821D0"/>
    <w:pPr>
      <w:keepLines/>
      <w:spacing w:before="480" w:line="276" w:lineRule="auto"/>
      <w:outlineLvl w:val="9"/>
    </w:pPr>
    <w:rPr>
      <w:color w:val="365F91"/>
      <w:kern w:val="0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20657D"/>
    <w:pPr>
      <w:tabs>
        <w:tab w:val="left" w:pos="567"/>
        <w:tab w:val="right" w:leader="dot" w:pos="9072"/>
      </w:tabs>
    </w:pPr>
    <w:rPr>
      <w:noProof/>
    </w:rPr>
  </w:style>
  <w:style w:type="character" w:styleId="Hyperlink">
    <w:name w:val="Hyperlink"/>
    <w:uiPriority w:val="99"/>
    <w:unhideWhenUsed/>
    <w:rsid w:val="00D821D0"/>
    <w:rPr>
      <w:color w:val="0000FF"/>
      <w:u w:val="single"/>
    </w:rPr>
  </w:style>
  <w:style w:type="paragraph" w:customStyle="1" w:styleId="Kop2">
    <w:name w:val="Kop  2"/>
    <w:basedOn w:val="Kop1"/>
    <w:link w:val="Kop2Char0"/>
    <w:qFormat/>
    <w:rsid w:val="00976CBF"/>
    <w:pPr>
      <w:numPr>
        <w:ilvl w:val="1"/>
      </w:numPr>
      <w:ind w:left="567" w:hanging="567"/>
    </w:pPr>
    <w:rPr>
      <w:sz w:val="24"/>
      <w:szCs w:val="24"/>
    </w:rPr>
  </w:style>
  <w:style w:type="character" w:customStyle="1" w:styleId="Kop2Char0">
    <w:name w:val="Kop  2 Char"/>
    <w:basedOn w:val="Kop1Char"/>
    <w:link w:val="Kop2"/>
    <w:rsid w:val="00976CBF"/>
    <w:rPr>
      <w:rFonts w:eastAsia="Times New Roman"/>
      <w:b/>
      <w:bCs/>
      <w:kern w:val="32"/>
      <w:sz w:val="24"/>
      <w:szCs w:val="24"/>
    </w:rPr>
  </w:style>
  <w:style w:type="character" w:customStyle="1" w:styleId="Kop2Char">
    <w:name w:val="Kop 2 Char"/>
    <w:basedOn w:val="Standaardalinea-lettertype"/>
    <w:link w:val="Kop20"/>
    <w:uiPriority w:val="9"/>
    <w:semiHidden/>
    <w:rsid w:val="009C39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0"/>
    <w:uiPriority w:val="9"/>
    <w:semiHidden/>
    <w:rsid w:val="009C39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Kop3">
    <w:name w:val="Kop  3"/>
    <w:basedOn w:val="Kop2"/>
    <w:link w:val="Kop3Char0"/>
    <w:qFormat/>
    <w:rsid w:val="00976CBF"/>
    <w:pPr>
      <w:numPr>
        <w:ilvl w:val="2"/>
      </w:numPr>
      <w:ind w:left="567" w:hanging="567"/>
    </w:pPr>
    <w:rPr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6AF6"/>
  </w:style>
  <w:style w:type="character" w:customStyle="1" w:styleId="Kop3Char0">
    <w:name w:val="Kop  3 Char"/>
    <w:basedOn w:val="Kop2Char0"/>
    <w:link w:val="Kop3"/>
    <w:rsid w:val="00976CBF"/>
    <w:rPr>
      <w:rFonts w:eastAsia="Times New Roman"/>
      <w:b/>
      <w:bCs/>
      <w:kern w:val="32"/>
      <w:sz w:val="22"/>
      <w:szCs w:val="22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6AF6"/>
  </w:style>
  <w:style w:type="character" w:styleId="Verwijzingopmerking">
    <w:name w:val="annotation reference"/>
    <w:basedOn w:val="Standaardalinea-lettertype"/>
    <w:uiPriority w:val="99"/>
    <w:semiHidden/>
    <w:unhideWhenUsed/>
    <w:rsid w:val="00FE6AF6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3752DC"/>
    <w:pPr>
      <w:ind w:left="720"/>
      <w:contextualSpacing/>
    </w:pPr>
  </w:style>
  <w:style w:type="table" w:styleId="Tabelraster">
    <w:name w:val="Table Grid"/>
    <w:basedOn w:val="Standaardtabel"/>
    <w:uiPriority w:val="59"/>
    <w:rsid w:val="00D0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271B8E"/>
    <w:rPr>
      <w:color w:val="800080" w:themeColor="followedHyperlink"/>
      <w:u w:val="single"/>
    </w:rPr>
  </w:style>
  <w:style w:type="paragraph" w:customStyle="1" w:styleId="Stijl2">
    <w:name w:val="Stijl2"/>
    <w:aliases w:val="kop2,2e niveau"/>
    <w:basedOn w:val="Kop1"/>
    <w:link w:val="Stijl2Char"/>
    <w:qFormat/>
    <w:rsid w:val="00830D33"/>
    <w:pPr>
      <w:numPr>
        <w:numId w:val="0"/>
      </w:numPr>
      <w:ind w:left="567" w:hanging="567"/>
    </w:pPr>
    <w:rPr>
      <w:sz w:val="24"/>
      <w:szCs w:val="24"/>
    </w:rPr>
  </w:style>
  <w:style w:type="character" w:customStyle="1" w:styleId="Stijl2Char">
    <w:name w:val="Stijl2 Char"/>
    <w:aliases w:val="kop2 Char,2e niveau Char"/>
    <w:basedOn w:val="Kop1Char"/>
    <w:link w:val="Stijl2"/>
    <w:rsid w:val="00830D33"/>
    <w:rPr>
      <w:rFonts w:eastAsia="Times New Roman"/>
      <w:b/>
      <w:bCs/>
      <w:kern w:val="32"/>
      <w:sz w:val="24"/>
      <w:szCs w:val="24"/>
    </w:rPr>
  </w:style>
  <w:style w:type="paragraph" w:customStyle="1" w:styleId="kop31">
    <w:name w:val="kop 3"/>
    <w:basedOn w:val="Stijl2"/>
    <w:link w:val="kop3Char1"/>
    <w:qFormat/>
    <w:rsid w:val="00830D33"/>
    <w:rPr>
      <w:sz w:val="22"/>
      <w:szCs w:val="22"/>
    </w:rPr>
  </w:style>
  <w:style w:type="character" w:customStyle="1" w:styleId="kop3Char1">
    <w:name w:val="kop 3 Char"/>
    <w:basedOn w:val="Stijl2Char"/>
    <w:link w:val="kop31"/>
    <w:rsid w:val="00830D33"/>
    <w:rPr>
      <w:rFonts w:eastAsia="Times New Roman"/>
      <w:b/>
      <w:bCs/>
      <w:kern w:val="32"/>
      <w:sz w:val="22"/>
      <w:szCs w:val="22"/>
    </w:rPr>
  </w:style>
  <w:style w:type="paragraph" w:customStyle="1" w:styleId="Huisstijl-Bijschrift">
    <w:name w:val="Huisstijl-Bijschrift"/>
    <w:basedOn w:val="Standaard"/>
    <w:next w:val="Standaard"/>
    <w:rsid w:val="00830D33"/>
    <w:pPr>
      <w:spacing w:line="240" w:lineRule="atLeast"/>
    </w:pPr>
    <w:rPr>
      <w:rFonts w:ascii="Verdana" w:eastAsia="Times New Roman" w:hAnsi="Verdana" w:cs="Times New Roman"/>
      <w:i/>
      <w:sz w:val="18"/>
      <w:szCs w:val="24"/>
    </w:rPr>
  </w:style>
  <w:style w:type="paragraph" w:customStyle="1" w:styleId="tekstvoorstel">
    <w:name w:val="tekstvoorstel"/>
    <w:basedOn w:val="Standaard"/>
    <w:link w:val="tekstvoorstelChar"/>
    <w:rsid w:val="00830D33"/>
    <w:pPr>
      <w:spacing w:line="240" w:lineRule="atLeast"/>
    </w:pPr>
    <w:rPr>
      <w:rFonts w:ascii="Verdana" w:eastAsia="Times New Roman" w:hAnsi="Verdana" w:cs="Times New Roman"/>
      <w:color w:val="0000FF"/>
      <w:sz w:val="18"/>
      <w:szCs w:val="18"/>
    </w:rPr>
  </w:style>
  <w:style w:type="character" w:customStyle="1" w:styleId="tekstvoorstelChar">
    <w:name w:val="tekstvoorstel Char"/>
    <w:link w:val="tekstvoorstel"/>
    <w:rsid w:val="00830D33"/>
    <w:rPr>
      <w:rFonts w:ascii="Verdana" w:eastAsia="Times New Roman" w:hAnsi="Verdana" w:cs="Times New Roman"/>
      <w:color w:val="0000FF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73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73ED"/>
    <w:rPr>
      <w:b/>
      <w:bCs/>
    </w:rPr>
  </w:style>
  <w:style w:type="paragraph" w:styleId="Revisie">
    <w:name w:val="Revision"/>
    <w:hidden/>
    <w:uiPriority w:val="99"/>
    <w:semiHidden/>
    <w:rsid w:val="00926172"/>
  </w:style>
  <w:style w:type="character" w:styleId="Onopgelostemelding">
    <w:name w:val="Unresolved Mention"/>
    <w:basedOn w:val="Standaardalinea-lettertype"/>
    <w:uiPriority w:val="99"/>
    <w:semiHidden/>
    <w:unhideWhenUsed/>
    <w:rsid w:val="005E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2%20Sjablonen\0201%20Templates\In%20bewerking\08%20Rapport%20SLW%20rev%20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C15F-60D4-4657-ACF7-E3EEE0A6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 Rapport SLW rev A.dotx</Template>
  <TotalTime>40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6" baseType="variant"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_Toc401642280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Overbeek | StadLandWater</dc:creator>
  <cp:keywords/>
  <dc:description/>
  <cp:lastModifiedBy>Marti Overbeek | StadLandWater</cp:lastModifiedBy>
  <cp:revision>3</cp:revision>
  <cp:lastPrinted>2021-07-21T09:02:00Z</cp:lastPrinted>
  <dcterms:created xsi:type="dcterms:W3CDTF">2021-07-21T09:04:00Z</dcterms:created>
  <dcterms:modified xsi:type="dcterms:W3CDTF">2021-07-21T09:05:00Z</dcterms:modified>
</cp:coreProperties>
</file>