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6A662" w14:textId="4098099D" w:rsidR="00BC7775" w:rsidRPr="00AB0009" w:rsidRDefault="00BC7775" w:rsidP="00BC7775">
      <w:pPr>
        <w:pStyle w:val="BestekKop1"/>
        <w:rPr>
          <w:sz w:val="18"/>
          <w:szCs w:val="18"/>
        </w:rPr>
      </w:pPr>
      <w:bookmarkStart w:id="0" w:name="_Toc448087066"/>
      <w:bookmarkStart w:id="1" w:name="_Toc40358106"/>
      <w:r w:rsidRPr="00AB0009">
        <w:rPr>
          <w:sz w:val="18"/>
          <w:szCs w:val="18"/>
        </w:rPr>
        <w:t xml:space="preserve">Bijlage </w:t>
      </w:r>
      <w:r w:rsidR="0001770B">
        <w:rPr>
          <w:sz w:val="18"/>
          <w:szCs w:val="18"/>
        </w:rPr>
        <w:t xml:space="preserve"> </w:t>
      </w:r>
      <w:r w:rsidR="00DF0DA9">
        <w:rPr>
          <w:sz w:val="18"/>
          <w:szCs w:val="18"/>
        </w:rPr>
        <w:t>3</w:t>
      </w:r>
      <w:r w:rsidR="0001770B">
        <w:rPr>
          <w:sz w:val="18"/>
          <w:szCs w:val="18"/>
        </w:rPr>
        <w:t xml:space="preserve"> </w:t>
      </w:r>
      <w:r w:rsidRPr="00AB0009">
        <w:rPr>
          <w:sz w:val="18"/>
          <w:szCs w:val="18"/>
        </w:rPr>
        <w:t>Format Kerncompetenties</w:t>
      </w:r>
      <w:bookmarkStart w:id="2" w:name="_GoBack"/>
      <w:bookmarkEnd w:id="0"/>
      <w:bookmarkEnd w:id="1"/>
      <w:bookmarkEnd w:id="2"/>
    </w:p>
    <w:p w14:paraId="5B39BB6B" w14:textId="77777777" w:rsidR="00BC7775" w:rsidRPr="00AB0009" w:rsidRDefault="00BC7775" w:rsidP="00BC7775">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5B448CF9" w14:textId="307C3032" w:rsidR="00BC7775" w:rsidRPr="00AB0009" w:rsidRDefault="00DF0DA9" w:rsidP="00BC7775">
      <w:pPr>
        <w:suppressAutoHyphens/>
        <w:overflowPunct w:val="0"/>
        <w:autoSpaceDE w:val="0"/>
        <w:spacing w:line="276" w:lineRule="auto"/>
        <w:textAlignment w:val="baseline"/>
        <w:rPr>
          <w:rFonts w:ascii="Corbel" w:hAnsi="Corbel"/>
          <w:szCs w:val="18"/>
        </w:rPr>
      </w:pPr>
      <w:r>
        <w:rPr>
          <w:rFonts w:ascii="Corbel" w:hAnsi="Corbel"/>
          <w:szCs w:val="18"/>
        </w:rPr>
        <w:t>Koopstromenonderzoek 2021</w:t>
      </w:r>
    </w:p>
    <w:p w14:paraId="6FE104F2" w14:textId="77777777" w:rsidR="00BC7775" w:rsidRPr="00AB0009" w:rsidRDefault="00BC7775" w:rsidP="00BC7775">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C7775" w:rsidRPr="00AB0009" w14:paraId="405BA0E3" w14:textId="77777777" w:rsidTr="00694DC8">
        <w:trPr>
          <w:trHeight w:val="126"/>
          <w:jc w:val="center"/>
        </w:trPr>
        <w:tc>
          <w:tcPr>
            <w:tcW w:w="8519" w:type="dxa"/>
            <w:gridSpan w:val="2"/>
            <w:shd w:val="clear" w:color="auto" w:fill="000000" w:themeFill="text1"/>
          </w:tcPr>
          <w:p w14:paraId="2687BC9D" w14:textId="5F38ED9A" w:rsidR="00BC7775" w:rsidRPr="00AB0009" w:rsidRDefault="00BC7775" w:rsidP="00694DC8">
            <w:pPr>
              <w:pStyle w:val="Voetnoottekst"/>
              <w:spacing w:line="276" w:lineRule="auto"/>
              <w:rPr>
                <w:rFonts w:ascii="Corbel" w:hAnsi="Corbel"/>
                <w:b/>
                <w:color w:val="FFFFFF" w:themeColor="background1"/>
                <w:sz w:val="18"/>
                <w:szCs w:val="18"/>
              </w:rPr>
            </w:pPr>
            <w:r w:rsidRPr="00AB0009">
              <w:rPr>
                <w:rFonts w:ascii="Corbel" w:hAnsi="Corbel"/>
                <w:b/>
                <w:sz w:val="18"/>
                <w:szCs w:val="18"/>
              </w:rPr>
              <w:t>Kerncompetentie 1:</w:t>
            </w:r>
            <w:r w:rsidRPr="00AB0009">
              <w:rPr>
                <w:rFonts w:ascii="Corbel" w:hAnsi="Corbel"/>
                <w:sz w:val="18"/>
                <w:szCs w:val="18"/>
              </w:rPr>
              <w:t xml:space="preserve"> </w:t>
            </w:r>
            <w:r w:rsidR="00DF0DA9">
              <w:rPr>
                <w:rFonts w:ascii="Corbel" w:hAnsi="Corbel"/>
                <w:b/>
                <w:sz w:val="18"/>
                <w:szCs w:val="18"/>
              </w:rPr>
              <w:t>Uitvoering grootschalig consumentenonderzoek</w:t>
            </w:r>
          </w:p>
        </w:tc>
      </w:tr>
      <w:tr w:rsidR="00BC7775" w:rsidRPr="00AB0009" w14:paraId="7533F688" w14:textId="77777777" w:rsidTr="00694DC8">
        <w:trPr>
          <w:jc w:val="center"/>
        </w:trPr>
        <w:tc>
          <w:tcPr>
            <w:tcW w:w="4970" w:type="dxa"/>
            <w:shd w:val="clear" w:color="auto" w:fill="auto"/>
          </w:tcPr>
          <w:p w14:paraId="1637F3BE"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7B8E7A3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3F47B8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1DECB16E" w14:textId="77777777" w:rsidTr="00694DC8">
        <w:trPr>
          <w:jc w:val="center"/>
        </w:trPr>
        <w:tc>
          <w:tcPr>
            <w:tcW w:w="4970" w:type="dxa"/>
            <w:shd w:val="clear" w:color="auto" w:fill="auto"/>
          </w:tcPr>
          <w:p w14:paraId="6585AF5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54A4D18E"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20827D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11707541" w14:textId="77777777" w:rsidTr="00694DC8">
        <w:trPr>
          <w:trHeight w:val="675"/>
          <w:jc w:val="center"/>
        </w:trPr>
        <w:tc>
          <w:tcPr>
            <w:tcW w:w="4970" w:type="dxa"/>
            <w:shd w:val="clear" w:color="auto" w:fill="auto"/>
          </w:tcPr>
          <w:p w14:paraId="1C5F926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197FE07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9D322C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13E9F53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0C5989A1" w14:textId="77777777" w:rsidTr="00694DC8">
        <w:trPr>
          <w:jc w:val="center"/>
        </w:trPr>
        <w:tc>
          <w:tcPr>
            <w:tcW w:w="4970" w:type="dxa"/>
            <w:shd w:val="clear" w:color="auto" w:fill="auto"/>
          </w:tcPr>
          <w:p w14:paraId="224EFC4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4B311C7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61CDD1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21F2FFE9" w14:textId="77777777" w:rsidTr="00694DC8">
        <w:trPr>
          <w:jc w:val="center"/>
        </w:trPr>
        <w:tc>
          <w:tcPr>
            <w:tcW w:w="4970" w:type="dxa"/>
            <w:shd w:val="clear" w:color="auto" w:fill="auto"/>
          </w:tcPr>
          <w:p w14:paraId="62019EA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7330839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734718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3C0E3732" w14:textId="77777777" w:rsidTr="00694DC8">
        <w:trPr>
          <w:jc w:val="center"/>
        </w:trPr>
        <w:tc>
          <w:tcPr>
            <w:tcW w:w="4970" w:type="dxa"/>
            <w:shd w:val="clear" w:color="auto" w:fill="auto"/>
          </w:tcPr>
          <w:p w14:paraId="0250614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60B03C7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40C044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r w:rsidR="00BC7775" w:rsidRPr="00AB0009" w14:paraId="6CBF29D8" w14:textId="77777777" w:rsidTr="00694DC8">
        <w:trPr>
          <w:jc w:val="center"/>
        </w:trPr>
        <w:tc>
          <w:tcPr>
            <w:tcW w:w="4970" w:type="dxa"/>
            <w:shd w:val="clear" w:color="auto" w:fill="auto"/>
          </w:tcPr>
          <w:p w14:paraId="0868539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255C1E0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59F7C4C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1145243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248C3478"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1C5A02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059EF495"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E19B2E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7AEFFE6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6400D7F7"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0F6A117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732C1FC6"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7ECBD53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tc>
      </w:tr>
      <w:tr w:rsidR="00BC7775" w:rsidRPr="00AB0009" w14:paraId="2D06B8AC" w14:textId="77777777" w:rsidTr="00694DC8">
        <w:trPr>
          <w:jc w:val="center"/>
        </w:trPr>
        <w:tc>
          <w:tcPr>
            <w:tcW w:w="4970" w:type="dxa"/>
            <w:shd w:val="clear" w:color="auto" w:fill="auto"/>
          </w:tcPr>
          <w:p w14:paraId="7CB52A58" w14:textId="02620633" w:rsidR="00BC7775" w:rsidRPr="00AB0009" w:rsidRDefault="00BC7775" w:rsidP="00694DC8">
            <w:pPr>
              <w:spacing w:line="276" w:lineRule="auto"/>
              <w:rPr>
                <w:rFonts w:ascii="Corbel" w:hAnsi="Corbel"/>
                <w:szCs w:val="18"/>
              </w:rPr>
            </w:pPr>
            <w:r w:rsidRPr="00AB0009">
              <w:rPr>
                <w:rFonts w:ascii="Corbel" w:hAnsi="Corbel"/>
                <w:szCs w:val="18"/>
              </w:rPr>
              <w:t xml:space="preserve">De gevraagde kerncompetentie </w:t>
            </w:r>
            <w:r w:rsidR="004B21E0">
              <w:rPr>
                <w:rFonts w:ascii="Corbel" w:hAnsi="Corbel"/>
                <w:szCs w:val="18"/>
              </w:rPr>
              <w:t>is</w:t>
            </w:r>
            <w:r w:rsidRPr="00AB0009">
              <w:rPr>
                <w:rFonts w:ascii="Corbel" w:hAnsi="Corbel"/>
                <w:szCs w:val="18"/>
              </w:rPr>
              <w:t xml:space="preserve"> </w:t>
            </w:r>
            <w:r w:rsidR="00D559ED" w:rsidRPr="00AB0009">
              <w:rPr>
                <w:rFonts w:ascii="Corbel" w:hAnsi="Corbel"/>
                <w:szCs w:val="18"/>
              </w:rPr>
              <w:t>conform opdracht</w:t>
            </w:r>
            <w:r w:rsidRPr="00AB0009">
              <w:rPr>
                <w:rFonts w:ascii="Corbel" w:hAnsi="Corbel"/>
                <w:szCs w:val="18"/>
              </w:rPr>
              <w:t xml:space="preserve">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4D265AF1" w14:textId="77777777" w:rsidR="00BC7775" w:rsidRPr="00AB0009" w:rsidRDefault="00BC7775" w:rsidP="00694DC8">
            <w:pPr>
              <w:spacing w:line="276" w:lineRule="auto"/>
              <w:rPr>
                <w:rFonts w:ascii="Corbel" w:hAnsi="Corbel"/>
                <w:szCs w:val="18"/>
              </w:rPr>
            </w:pPr>
          </w:p>
          <w:p w14:paraId="537BBBD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4CE1532F"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7B41217D"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0CAEBC70"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p>
          <w:p w14:paraId="267FCA43"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0F7F4150" w14:textId="77777777" w:rsidR="00BC7775" w:rsidRPr="00AB0009" w:rsidRDefault="00BC7775" w:rsidP="00694DC8">
            <w:pPr>
              <w:spacing w:line="276" w:lineRule="auto"/>
              <w:rPr>
                <w:rFonts w:ascii="Corbel" w:hAnsi="Corbel"/>
                <w:szCs w:val="18"/>
              </w:rPr>
            </w:pPr>
          </w:p>
          <w:p w14:paraId="1FF94CCB"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A03BA1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3C072D52"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7A626D44"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BC7775" w:rsidRPr="00AB0009" w14:paraId="4C11190C" w14:textId="77777777" w:rsidTr="00694DC8">
        <w:trPr>
          <w:trHeight w:val="212"/>
          <w:jc w:val="center"/>
        </w:trPr>
        <w:tc>
          <w:tcPr>
            <w:tcW w:w="8519" w:type="dxa"/>
            <w:gridSpan w:val="2"/>
            <w:shd w:val="clear" w:color="auto" w:fill="auto"/>
          </w:tcPr>
          <w:p w14:paraId="75E778C5" w14:textId="77777777" w:rsidR="00BC7775" w:rsidRPr="00AB0009" w:rsidRDefault="00D559ED" w:rsidP="00694DC8">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BC7775" w:rsidRPr="00AB0009" w14:paraId="6B8D280E" w14:textId="77777777" w:rsidTr="00694DC8">
        <w:trPr>
          <w:trHeight w:val="171"/>
          <w:jc w:val="center"/>
        </w:trPr>
        <w:tc>
          <w:tcPr>
            <w:tcW w:w="4970" w:type="dxa"/>
            <w:shd w:val="clear" w:color="auto" w:fill="auto"/>
          </w:tcPr>
          <w:p w14:paraId="46FAC863" w14:textId="77777777" w:rsidR="00BC7775" w:rsidRPr="00AB0009" w:rsidRDefault="00BC7775" w:rsidP="00694DC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w:t>
            </w:r>
            <w:r w:rsidR="00D559ED" w:rsidRPr="00AB0009">
              <w:rPr>
                <w:rFonts w:ascii="Corbel" w:hAnsi="Corbel"/>
                <w:sz w:val="18"/>
                <w:szCs w:val="18"/>
                <w:lang w:val="nl-NL"/>
              </w:rPr>
              <w:t>conform opdracht</w:t>
            </w:r>
            <w:r w:rsidRPr="00AB0009">
              <w:rPr>
                <w:rFonts w:ascii="Corbel" w:hAnsi="Corbel"/>
                <w:sz w:val="18"/>
                <w:szCs w:val="18"/>
                <w:lang w:val="nl-NL"/>
              </w:rPr>
              <w:t xml:space="preserve"> uitvoeren van deze opdracht, ervaring te hebben met bovengenoemde leveringen en diensten. </w:t>
            </w:r>
          </w:p>
          <w:p w14:paraId="1DE64E71" w14:textId="77777777" w:rsidR="00BC7775" w:rsidRPr="00AB0009" w:rsidRDefault="00BC7775" w:rsidP="00694DC8">
            <w:pPr>
              <w:pStyle w:val="Lijstalinea1"/>
              <w:spacing w:line="276" w:lineRule="auto"/>
              <w:ind w:left="0"/>
              <w:rPr>
                <w:rFonts w:ascii="Corbel" w:hAnsi="Corbel"/>
                <w:sz w:val="18"/>
                <w:szCs w:val="18"/>
                <w:lang w:val="nl-NL"/>
              </w:rPr>
            </w:pPr>
          </w:p>
          <w:p w14:paraId="275BFBAD" w14:textId="77777777" w:rsidR="00BC7775" w:rsidRPr="00AB0009" w:rsidRDefault="00BC7775" w:rsidP="00694DC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0ED2DF49" w14:textId="77777777" w:rsidR="00BC7775" w:rsidRPr="00AB0009" w:rsidRDefault="00BC7775" w:rsidP="00694DC8">
            <w:pPr>
              <w:pStyle w:val="Lijstalinea1"/>
              <w:spacing w:line="276" w:lineRule="auto"/>
              <w:ind w:left="0"/>
              <w:rPr>
                <w:rFonts w:ascii="Corbel" w:hAnsi="Corbel"/>
                <w:sz w:val="18"/>
                <w:szCs w:val="18"/>
                <w:lang w:val="nl-NL"/>
              </w:rPr>
            </w:pPr>
          </w:p>
        </w:tc>
        <w:tc>
          <w:tcPr>
            <w:tcW w:w="3549" w:type="dxa"/>
            <w:shd w:val="clear" w:color="auto" w:fill="auto"/>
          </w:tcPr>
          <w:p w14:paraId="4ACCB947"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AECB6C1"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p w14:paraId="562BDB69" w14:textId="77777777" w:rsidR="00BC7775" w:rsidRPr="00AB0009" w:rsidRDefault="00BC7775" w:rsidP="00694DC8">
            <w:pPr>
              <w:overflowPunct w:val="0"/>
              <w:autoSpaceDE w:val="0"/>
              <w:autoSpaceDN w:val="0"/>
              <w:adjustRightInd w:val="0"/>
              <w:spacing w:line="276" w:lineRule="auto"/>
              <w:textAlignment w:val="baseline"/>
              <w:rPr>
                <w:rFonts w:ascii="Corbel" w:hAnsi="Corbel"/>
                <w:szCs w:val="18"/>
              </w:rPr>
            </w:pPr>
          </w:p>
        </w:tc>
      </w:tr>
    </w:tbl>
    <w:p w14:paraId="214683EB" w14:textId="77777777" w:rsidR="00BC7775" w:rsidRPr="00AB0009" w:rsidRDefault="00BC7775" w:rsidP="00BC7775">
      <w:pPr>
        <w:autoSpaceDE w:val="0"/>
        <w:autoSpaceDN w:val="0"/>
        <w:adjustRightInd w:val="0"/>
        <w:spacing w:line="240" w:lineRule="auto"/>
        <w:contextualSpacing/>
        <w:rPr>
          <w:rFonts w:ascii="Corbel" w:hAnsi="Corbel"/>
          <w:caps/>
          <w:szCs w:val="18"/>
          <w:highlight w:val="cyan"/>
        </w:rPr>
      </w:pPr>
    </w:p>
    <w:p w14:paraId="35B5DA39" w14:textId="1ACFA2AD" w:rsidR="00D538EA" w:rsidRDefault="00D538EA" w:rsidP="00D538EA">
      <w:pPr>
        <w:suppressAutoHyphens/>
        <w:overflowPunct w:val="0"/>
        <w:autoSpaceDE w:val="0"/>
        <w:spacing w:line="276" w:lineRule="auto"/>
        <w:textAlignment w:val="baseline"/>
        <w:rPr>
          <w:rFonts w:ascii="Corbel" w:hAnsi="Corbel"/>
          <w:szCs w:val="18"/>
        </w:rPr>
      </w:pPr>
    </w:p>
    <w:p w14:paraId="2AA097FF" w14:textId="5B558797" w:rsidR="00D538EA" w:rsidRDefault="00D538EA" w:rsidP="00D538EA">
      <w:pPr>
        <w:suppressAutoHyphens/>
        <w:overflowPunct w:val="0"/>
        <w:autoSpaceDE w:val="0"/>
        <w:spacing w:line="276" w:lineRule="auto"/>
        <w:textAlignment w:val="baseline"/>
        <w:rPr>
          <w:rFonts w:ascii="Corbel" w:hAnsi="Corbel"/>
          <w:szCs w:val="18"/>
        </w:rPr>
      </w:pPr>
    </w:p>
    <w:p w14:paraId="7B3F9773" w14:textId="77777777" w:rsidR="00D538EA" w:rsidRPr="00AB0009" w:rsidRDefault="00D538EA" w:rsidP="00D538EA">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38EA" w:rsidRPr="00AB0009" w14:paraId="32CF86A7" w14:textId="77777777" w:rsidTr="003B46A8">
        <w:trPr>
          <w:trHeight w:val="126"/>
          <w:jc w:val="center"/>
        </w:trPr>
        <w:tc>
          <w:tcPr>
            <w:tcW w:w="8519" w:type="dxa"/>
            <w:gridSpan w:val="2"/>
            <w:shd w:val="clear" w:color="auto" w:fill="000000" w:themeFill="text1"/>
          </w:tcPr>
          <w:p w14:paraId="1C8198CC" w14:textId="211EFE24" w:rsidR="00D538EA" w:rsidRPr="00DF0DA9" w:rsidRDefault="00D538EA" w:rsidP="003B46A8">
            <w:pPr>
              <w:pStyle w:val="Voetnoottekst"/>
              <w:spacing w:line="276" w:lineRule="auto"/>
              <w:rPr>
                <w:rFonts w:ascii="Corbel" w:hAnsi="Corbel"/>
                <w:b/>
                <w:color w:val="FFFFFF" w:themeColor="background1"/>
                <w:sz w:val="18"/>
                <w:szCs w:val="18"/>
              </w:rPr>
            </w:pPr>
            <w:r w:rsidRPr="00DF0DA9">
              <w:rPr>
                <w:rFonts w:ascii="Corbel" w:hAnsi="Corbel"/>
                <w:b/>
                <w:sz w:val="18"/>
                <w:szCs w:val="18"/>
              </w:rPr>
              <w:lastRenderedPageBreak/>
              <w:t xml:space="preserve">Kerncompetentie 2: </w:t>
            </w:r>
            <w:r w:rsidR="00DF0DA9" w:rsidRPr="00DF0DA9">
              <w:rPr>
                <w:rFonts w:ascii="Corbel" w:hAnsi="Corbel"/>
                <w:b/>
                <w:sz w:val="18"/>
                <w:szCs w:val="18"/>
              </w:rPr>
              <w:t>Data analyse en verwerking</w:t>
            </w:r>
          </w:p>
        </w:tc>
      </w:tr>
      <w:tr w:rsidR="00D538EA" w:rsidRPr="00AB0009" w14:paraId="4706FBCF" w14:textId="77777777" w:rsidTr="003B46A8">
        <w:trPr>
          <w:jc w:val="center"/>
        </w:trPr>
        <w:tc>
          <w:tcPr>
            <w:tcW w:w="4970" w:type="dxa"/>
            <w:shd w:val="clear" w:color="auto" w:fill="auto"/>
          </w:tcPr>
          <w:p w14:paraId="5E6D858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2AA7F26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80BC81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4B93AD0A" w14:textId="77777777" w:rsidTr="003B46A8">
        <w:trPr>
          <w:jc w:val="center"/>
        </w:trPr>
        <w:tc>
          <w:tcPr>
            <w:tcW w:w="4970" w:type="dxa"/>
            <w:shd w:val="clear" w:color="auto" w:fill="auto"/>
          </w:tcPr>
          <w:p w14:paraId="71F7008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BDCFE9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81F808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7A9500E0" w14:textId="77777777" w:rsidTr="003B46A8">
        <w:trPr>
          <w:trHeight w:val="675"/>
          <w:jc w:val="center"/>
        </w:trPr>
        <w:tc>
          <w:tcPr>
            <w:tcW w:w="4970" w:type="dxa"/>
            <w:shd w:val="clear" w:color="auto" w:fill="auto"/>
          </w:tcPr>
          <w:p w14:paraId="7B62303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00E0E18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4E381A2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595059E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1DF7CDF0" w14:textId="77777777" w:rsidTr="003B46A8">
        <w:trPr>
          <w:jc w:val="center"/>
        </w:trPr>
        <w:tc>
          <w:tcPr>
            <w:tcW w:w="4970" w:type="dxa"/>
            <w:shd w:val="clear" w:color="auto" w:fill="auto"/>
          </w:tcPr>
          <w:p w14:paraId="414F800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21F00AC7"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0DA3389"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20247AB2" w14:textId="77777777" w:rsidTr="003B46A8">
        <w:trPr>
          <w:jc w:val="center"/>
        </w:trPr>
        <w:tc>
          <w:tcPr>
            <w:tcW w:w="4970" w:type="dxa"/>
            <w:shd w:val="clear" w:color="auto" w:fill="auto"/>
          </w:tcPr>
          <w:p w14:paraId="46A4286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22AE1A49"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0C331E77"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54441E81" w14:textId="77777777" w:rsidTr="003B46A8">
        <w:trPr>
          <w:jc w:val="center"/>
        </w:trPr>
        <w:tc>
          <w:tcPr>
            <w:tcW w:w="4970" w:type="dxa"/>
            <w:shd w:val="clear" w:color="auto" w:fill="auto"/>
          </w:tcPr>
          <w:p w14:paraId="3283D2B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0638487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841ED9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4F5571E3" w14:textId="77777777" w:rsidTr="003B46A8">
        <w:trPr>
          <w:jc w:val="center"/>
        </w:trPr>
        <w:tc>
          <w:tcPr>
            <w:tcW w:w="4970" w:type="dxa"/>
            <w:shd w:val="clear" w:color="auto" w:fill="auto"/>
          </w:tcPr>
          <w:p w14:paraId="54532F9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165600A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7C6330F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0459BBE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018AA73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3F3D02E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22A62F2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C6C473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40F58EA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276D9B6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32F0250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41CA1AA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016D0B4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0BC70230" w14:textId="77777777" w:rsidTr="003B46A8">
        <w:trPr>
          <w:jc w:val="center"/>
        </w:trPr>
        <w:tc>
          <w:tcPr>
            <w:tcW w:w="4970" w:type="dxa"/>
            <w:shd w:val="clear" w:color="auto" w:fill="auto"/>
          </w:tcPr>
          <w:p w14:paraId="1BFEF0ED" w14:textId="77777777" w:rsidR="00D538EA" w:rsidRPr="00AB0009" w:rsidRDefault="00D538EA" w:rsidP="003B46A8">
            <w:pPr>
              <w:spacing w:line="276" w:lineRule="auto"/>
              <w:rPr>
                <w:rFonts w:ascii="Corbel" w:hAnsi="Corbel"/>
                <w:szCs w:val="18"/>
              </w:rPr>
            </w:pPr>
            <w:r w:rsidRPr="00AB0009">
              <w:rPr>
                <w:rFonts w:ascii="Corbel" w:hAnsi="Corbel"/>
                <w:szCs w:val="18"/>
              </w:rPr>
              <w:t xml:space="preserve">De gevraagde kerncompetentie </w:t>
            </w:r>
            <w:r>
              <w:rPr>
                <w:rFonts w:ascii="Corbel" w:hAnsi="Corbel"/>
                <w:szCs w:val="18"/>
              </w:rPr>
              <w:t>is</w:t>
            </w:r>
            <w:r w:rsidRPr="00AB0009">
              <w:rPr>
                <w:rFonts w:ascii="Corbel" w:hAnsi="Corbel"/>
                <w:szCs w:val="18"/>
              </w:rPr>
              <w:t xml:space="preserve">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E6D82C6" w14:textId="77777777" w:rsidR="00D538EA" w:rsidRPr="00AB0009" w:rsidRDefault="00D538EA" w:rsidP="003B46A8">
            <w:pPr>
              <w:spacing w:line="276" w:lineRule="auto"/>
              <w:rPr>
                <w:rFonts w:ascii="Corbel" w:hAnsi="Corbel"/>
                <w:szCs w:val="18"/>
              </w:rPr>
            </w:pPr>
          </w:p>
          <w:p w14:paraId="6A3EB52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02B78C9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5699D31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664365A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429FC22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05E785F8" w14:textId="77777777" w:rsidR="00D538EA" w:rsidRPr="00AB0009" w:rsidRDefault="00D538EA" w:rsidP="003B46A8">
            <w:pPr>
              <w:spacing w:line="276" w:lineRule="auto"/>
              <w:rPr>
                <w:rFonts w:ascii="Corbel" w:hAnsi="Corbel"/>
                <w:szCs w:val="18"/>
              </w:rPr>
            </w:pPr>
          </w:p>
          <w:p w14:paraId="1E0B38F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F95F6B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727665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D8CC0A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D538EA" w:rsidRPr="00AB0009" w14:paraId="0EDF89FA" w14:textId="77777777" w:rsidTr="003B46A8">
        <w:trPr>
          <w:trHeight w:val="212"/>
          <w:jc w:val="center"/>
        </w:trPr>
        <w:tc>
          <w:tcPr>
            <w:tcW w:w="8519" w:type="dxa"/>
            <w:gridSpan w:val="2"/>
            <w:shd w:val="clear" w:color="auto" w:fill="auto"/>
          </w:tcPr>
          <w:p w14:paraId="6CAB9E29" w14:textId="77777777" w:rsidR="00D538EA" w:rsidRPr="00AB0009" w:rsidRDefault="00D538EA" w:rsidP="003B46A8">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D538EA" w:rsidRPr="00AB0009" w14:paraId="5B439FEB" w14:textId="77777777" w:rsidTr="003B46A8">
        <w:trPr>
          <w:trHeight w:val="171"/>
          <w:jc w:val="center"/>
        </w:trPr>
        <w:tc>
          <w:tcPr>
            <w:tcW w:w="4970" w:type="dxa"/>
            <w:shd w:val="clear" w:color="auto" w:fill="auto"/>
          </w:tcPr>
          <w:p w14:paraId="30BCF1B2"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5B910424" w14:textId="77777777" w:rsidR="00D538EA" w:rsidRPr="00AB0009" w:rsidRDefault="00D538EA" w:rsidP="003B46A8">
            <w:pPr>
              <w:pStyle w:val="Lijstalinea1"/>
              <w:spacing w:line="276" w:lineRule="auto"/>
              <w:ind w:left="0"/>
              <w:rPr>
                <w:rFonts w:ascii="Corbel" w:hAnsi="Corbel"/>
                <w:sz w:val="18"/>
                <w:szCs w:val="18"/>
                <w:lang w:val="nl-NL"/>
              </w:rPr>
            </w:pPr>
          </w:p>
          <w:p w14:paraId="6558C80C"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19FF4E93" w14:textId="77777777" w:rsidR="00D538EA" w:rsidRPr="00AB0009" w:rsidRDefault="00D538EA" w:rsidP="003B46A8">
            <w:pPr>
              <w:pStyle w:val="Lijstalinea1"/>
              <w:spacing w:line="276" w:lineRule="auto"/>
              <w:ind w:left="0"/>
              <w:rPr>
                <w:rFonts w:ascii="Corbel" w:hAnsi="Corbel"/>
                <w:sz w:val="18"/>
                <w:szCs w:val="18"/>
                <w:lang w:val="nl-NL"/>
              </w:rPr>
            </w:pPr>
          </w:p>
        </w:tc>
        <w:tc>
          <w:tcPr>
            <w:tcW w:w="3549" w:type="dxa"/>
            <w:shd w:val="clear" w:color="auto" w:fill="auto"/>
          </w:tcPr>
          <w:p w14:paraId="72762B8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A71AB5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35C82BC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bl>
    <w:p w14:paraId="504487B4" w14:textId="1C02119E" w:rsidR="00D538EA" w:rsidRDefault="00D538EA" w:rsidP="00D538EA">
      <w:pPr>
        <w:suppressAutoHyphens/>
        <w:overflowPunct w:val="0"/>
        <w:autoSpaceDE w:val="0"/>
        <w:spacing w:line="276" w:lineRule="auto"/>
        <w:textAlignment w:val="baseline"/>
        <w:rPr>
          <w:rFonts w:ascii="Corbel" w:hAnsi="Corbel"/>
          <w:szCs w:val="18"/>
        </w:rPr>
      </w:pPr>
    </w:p>
    <w:p w14:paraId="166A9273" w14:textId="1180F429" w:rsidR="00D538EA" w:rsidRDefault="00D538EA" w:rsidP="00D538EA">
      <w:pPr>
        <w:suppressAutoHyphens/>
        <w:overflowPunct w:val="0"/>
        <w:autoSpaceDE w:val="0"/>
        <w:spacing w:line="276" w:lineRule="auto"/>
        <w:textAlignment w:val="baseline"/>
        <w:rPr>
          <w:rFonts w:ascii="Corbel" w:hAnsi="Corbel"/>
          <w:szCs w:val="18"/>
        </w:rPr>
      </w:pPr>
    </w:p>
    <w:p w14:paraId="1B238D15" w14:textId="6CCFBEAC" w:rsidR="00D538EA" w:rsidRDefault="00D538EA" w:rsidP="00D538EA">
      <w:pPr>
        <w:suppressAutoHyphens/>
        <w:overflowPunct w:val="0"/>
        <w:autoSpaceDE w:val="0"/>
        <w:spacing w:line="276" w:lineRule="auto"/>
        <w:textAlignment w:val="baseline"/>
        <w:rPr>
          <w:rFonts w:ascii="Corbel" w:hAnsi="Corbel"/>
          <w:szCs w:val="18"/>
        </w:rPr>
      </w:pPr>
    </w:p>
    <w:p w14:paraId="78D2AC8A" w14:textId="2CF207B4" w:rsidR="00D538EA" w:rsidRDefault="00D538EA" w:rsidP="00D538EA">
      <w:pPr>
        <w:suppressAutoHyphens/>
        <w:overflowPunct w:val="0"/>
        <w:autoSpaceDE w:val="0"/>
        <w:spacing w:line="276" w:lineRule="auto"/>
        <w:textAlignment w:val="baseline"/>
        <w:rPr>
          <w:rFonts w:ascii="Corbel" w:hAnsi="Corbel"/>
          <w:szCs w:val="18"/>
        </w:rPr>
      </w:pPr>
    </w:p>
    <w:p w14:paraId="5C1E5B62" w14:textId="4DB0430C" w:rsidR="00D538EA" w:rsidRDefault="00D538EA" w:rsidP="00D538EA">
      <w:pPr>
        <w:suppressAutoHyphens/>
        <w:overflowPunct w:val="0"/>
        <w:autoSpaceDE w:val="0"/>
        <w:spacing w:line="276" w:lineRule="auto"/>
        <w:textAlignment w:val="baseline"/>
        <w:rPr>
          <w:rFonts w:ascii="Corbel" w:hAnsi="Corbel"/>
          <w:szCs w:val="18"/>
        </w:rPr>
      </w:pPr>
    </w:p>
    <w:p w14:paraId="7E0901D7" w14:textId="33AE722B" w:rsidR="00D538EA" w:rsidRDefault="00D538EA" w:rsidP="00D538EA">
      <w:pPr>
        <w:suppressAutoHyphens/>
        <w:overflowPunct w:val="0"/>
        <w:autoSpaceDE w:val="0"/>
        <w:spacing w:line="276" w:lineRule="auto"/>
        <w:textAlignment w:val="baseline"/>
        <w:rPr>
          <w:rFonts w:ascii="Corbel" w:hAnsi="Corbel"/>
          <w:szCs w:val="18"/>
        </w:rPr>
      </w:pPr>
    </w:p>
    <w:p w14:paraId="465EB336" w14:textId="3A0E056B" w:rsidR="00D538EA" w:rsidRDefault="00D538EA" w:rsidP="00D538EA">
      <w:pPr>
        <w:suppressAutoHyphens/>
        <w:overflowPunct w:val="0"/>
        <w:autoSpaceDE w:val="0"/>
        <w:spacing w:line="276" w:lineRule="auto"/>
        <w:textAlignment w:val="baseline"/>
        <w:rPr>
          <w:rFonts w:ascii="Corbel" w:hAnsi="Corbel"/>
          <w:szCs w:val="18"/>
        </w:rPr>
      </w:pPr>
    </w:p>
    <w:p w14:paraId="46F2BBCD" w14:textId="6084C40D" w:rsidR="00D538EA" w:rsidRDefault="00D538EA" w:rsidP="00D538EA">
      <w:pPr>
        <w:suppressAutoHyphens/>
        <w:overflowPunct w:val="0"/>
        <w:autoSpaceDE w:val="0"/>
        <w:spacing w:line="276" w:lineRule="auto"/>
        <w:textAlignment w:val="baseline"/>
        <w:rPr>
          <w:rFonts w:ascii="Corbel" w:hAnsi="Corbel"/>
          <w:szCs w:val="18"/>
        </w:rPr>
      </w:pPr>
    </w:p>
    <w:p w14:paraId="60621C22" w14:textId="77777777" w:rsidR="00D538EA" w:rsidRDefault="00D538EA" w:rsidP="00D538EA">
      <w:pPr>
        <w:suppressAutoHyphens/>
        <w:overflowPunct w:val="0"/>
        <w:autoSpaceDE w:val="0"/>
        <w:spacing w:line="276" w:lineRule="auto"/>
        <w:textAlignment w:val="baseline"/>
        <w:rPr>
          <w:rFonts w:ascii="Corbel" w:hAnsi="Corbel"/>
          <w:szCs w:val="18"/>
        </w:rPr>
      </w:pPr>
    </w:p>
    <w:p w14:paraId="7016DB3B" w14:textId="77777777" w:rsidR="00D538EA" w:rsidRPr="00AB0009" w:rsidRDefault="00D538EA" w:rsidP="00D538EA">
      <w:pPr>
        <w:suppressAutoHyphens/>
        <w:overflowPunct w:val="0"/>
        <w:autoSpaceDE w:val="0"/>
        <w:spacing w:line="276" w:lineRule="auto"/>
        <w:textAlignment w:val="baseline"/>
        <w:rPr>
          <w:rFonts w:ascii="Corbel" w:hAnsi="Corbel"/>
          <w:szCs w:val="18"/>
        </w:rPr>
      </w:pPr>
    </w:p>
    <w:p w14:paraId="0BEB25B7" w14:textId="77777777" w:rsidR="00D538EA" w:rsidRPr="00AB0009" w:rsidRDefault="00D538EA" w:rsidP="00D538EA">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38EA" w:rsidRPr="00AB0009" w14:paraId="013B370E" w14:textId="77777777" w:rsidTr="003B46A8">
        <w:trPr>
          <w:trHeight w:val="126"/>
          <w:jc w:val="center"/>
        </w:trPr>
        <w:tc>
          <w:tcPr>
            <w:tcW w:w="8519" w:type="dxa"/>
            <w:gridSpan w:val="2"/>
            <w:shd w:val="clear" w:color="auto" w:fill="000000" w:themeFill="text1"/>
          </w:tcPr>
          <w:p w14:paraId="5712A470" w14:textId="58BDDDC5" w:rsidR="00D538EA" w:rsidRPr="00DF0DA9" w:rsidRDefault="00DF0DA9" w:rsidP="00DF0DA9">
            <w:pPr>
              <w:pStyle w:val="Voetnoottekst"/>
              <w:spacing w:line="276" w:lineRule="auto"/>
              <w:rPr>
                <w:rFonts w:ascii="Corbel" w:hAnsi="Corbel"/>
                <w:b/>
                <w:color w:val="FFFFFF" w:themeColor="background1"/>
                <w:sz w:val="18"/>
                <w:szCs w:val="18"/>
              </w:rPr>
            </w:pPr>
            <w:r w:rsidRPr="00DF0DA9">
              <w:rPr>
                <w:rFonts w:ascii="Corbel" w:hAnsi="Corbel"/>
                <w:b/>
                <w:sz w:val="18"/>
                <w:szCs w:val="18"/>
              </w:rPr>
              <w:lastRenderedPageBreak/>
              <w:t>Kerncompetentie 3</w:t>
            </w:r>
            <w:r w:rsidR="00D538EA" w:rsidRPr="00DF0DA9">
              <w:rPr>
                <w:rFonts w:ascii="Corbel" w:hAnsi="Corbel"/>
                <w:b/>
                <w:sz w:val="18"/>
                <w:szCs w:val="18"/>
              </w:rPr>
              <w:t xml:space="preserve">: </w:t>
            </w:r>
            <w:r w:rsidRPr="00DF0DA9">
              <w:rPr>
                <w:rFonts w:ascii="Corbel" w:hAnsi="Corbel"/>
                <w:b/>
                <w:sz w:val="18"/>
                <w:szCs w:val="18"/>
              </w:rPr>
              <w:t>Vertaling onderzoeksdata naar beleidsinformatie</w:t>
            </w:r>
          </w:p>
        </w:tc>
      </w:tr>
      <w:tr w:rsidR="00D538EA" w:rsidRPr="00AB0009" w14:paraId="6119D3B5" w14:textId="77777777" w:rsidTr="003B46A8">
        <w:trPr>
          <w:jc w:val="center"/>
        </w:trPr>
        <w:tc>
          <w:tcPr>
            <w:tcW w:w="4970" w:type="dxa"/>
            <w:shd w:val="clear" w:color="auto" w:fill="auto"/>
          </w:tcPr>
          <w:p w14:paraId="57BBC9C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5A39ED1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B4A011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6B2D8CCC" w14:textId="77777777" w:rsidTr="003B46A8">
        <w:trPr>
          <w:jc w:val="center"/>
        </w:trPr>
        <w:tc>
          <w:tcPr>
            <w:tcW w:w="4970" w:type="dxa"/>
            <w:shd w:val="clear" w:color="auto" w:fill="auto"/>
          </w:tcPr>
          <w:p w14:paraId="36DBB1A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53C1B6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DF42B4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308BFE21" w14:textId="77777777" w:rsidTr="003B46A8">
        <w:trPr>
          <w:trHeight w:val="675"/>
          <w:jc w:val="center"/>
        </w:trPr>
        <w:tc>
          <w:tcPr>
            <w:tcW w:w="4970" w:type="dxa"/>
            <w:shd w:val="clear" w:color="auto" w:fill="auto"/>
          </w:tcPr>
          <w:p w14:paraId="4D7F62E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2B02D87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7373A2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0CBFAE3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0DF9E065" w14:textId="77777777" w:rsidTr="003B46A8">
        <w:trPr>
          <w:jc w:val="center"/>
        </w:trPr>
        <w:tc>
          <w:tcPr>
            <w:tcW w:w="4970" w:type="dxa"/>
            <w:shd w:val="clear" w:color="auto" w:fill="auto"/>
          </w:tcPr>
          <w:p w14:paraId="05A0F2A9"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0A89F97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A34FDC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692E0FC9" w14:textId="77777777" w:rsidTr="003B46A8">
        <w:trPr>
          <w:jc w:val="center"/>
        </w:trPr>
        <w:tc>
          <w:tcPr>
            <w:tcW w:w="4970" w:type="dxa"/>
            <w:shd w:val="clear" w:color="auto" w:fill="auto"/>
          </w:tcPr>
          <w:p w14:paraId="46222F4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287C6D3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875C5B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2853BF02" w14:textId="77777777" w:rsidTr="003B46A8">
        <w:trPr>
          <w:jc w:val="center"/>
        </w:trPr>
        <w:tc>
          <w:tcPr>
            <w:tcW w:w="4970" w:type="dxa"/>
            <w:shd w:val="clear" w:color="auto" w:fill="auto"/>
          </w:tcPr>
          <w:p w14:paraId="27206ED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2249A36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E0F343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5B009121" w14:textId="77777777" w:rsidTr="003B46A8">
        <w:trPr>
          <w:jc w:val="center"/>
        </w:trPr>
        <w:tc>
          <w:tcPr>
            <w:tcW w:w="4970" w:type="dxa"/>
            <w:shd w:val="clear" w:color="auto" w:fill="auto"/>
          </w:tcPr>
          <w:p w14:paraId="2FD3881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6117D3E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6A2A56E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7554EF6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567021B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6C9923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1DFA243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204B1CB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7C99FCD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3A867657"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5376A92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0A44ADF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07D394C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27CD1DD1" w14:textId="77777777" w:rsidTr="003B46A8">
        <w:trPr>
          <w:jc w:val="center"/>
        </w:trPr>
        <w:tc>
          <w:tcPr>
            <w:tcW w:w="4970" w:type="dxa"/>
            <w:shd w:val="clear" w:color="auto" w:fill="auto"/>
          </w:tcPr>
          <w:p w14:paraId="3FCC8737" w14:textId="77777777" w:rsidR="00D538EA" w:rsidRPr="00AB0009" w:rsidRDefault="00D538EA" w:rsidP="003B46A8">
            <w:pPr>
              <w:spacing w:line="276" w:lineRule="auto"/>
              <w:rPr>
                <w:rFonts w:ascii="Corbel" w:hAnsi="Corbel"/>
                <w:szCs w:val="18"/>
              </w:rPr>
            </w:pPr>
            <w:r w:rsidRPr="00AB0009">
              <w:rPr>
                <w:rFonts w:ascii="Corbel" w:hAnsi="Corbel"/>
                <w:szCs w:val="18"/>
              </w:rPr>
              <w:t xml:space="preserve">De gevraagde kerncompetentie </w:t>
            </w:r>
            <w:r>
              <w:rPr>
                <w:rFonts w:ascii="Corbel" w:hAnsi="Corbel"/>
                <w:szCs w:val="18"/>
              </w:rPr>
              <w:t>is</w:t>
            </w:r>
            <w:r w:rsidRPr="00AB0009">
              <w:rPr>
                <w:rFonts w:ascii="Corbel" w:hAnsi="Corbel"/>
                <w:szCs w:val="18"/>
              </w:rPr>
              <w:t xml:space="preserve">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246C15DC" w14:textId="77777777" w:rsidR="00D538EA" w:rsidRPr="00AB0009" w:rsidRDefault="00D538EA" w:rsidP="003B46A8">
            <w:pPr>
              <w:spacing w:line="276" w:lineRule="auto"/>
              <w:rPr>
                <w:rFonts w:ascii="Corbel" w:hAnsi="Corbel"/>
                <w:szCs w:val="18"/>
              </w:rPr>
            </w:pPr>
          </w:p>
          <w:p w14:paraId="618F5A5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53895EA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5801C69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72DAF4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0EAB329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58C13408" w14:textId="77777777" w:rsidR="00D538EA" w:rsidRPr="00AB0009" w:rsidRDefault="00D538EA" w:rsidP="003B46A8">
            <w:pPr>
              <w:spacing w:line="276" w:lineRule="auto"/>
              <w:rPr>
                <w:rFonts w:ascii="Corbel" w:hAnsi="Corbel"/>
                <w:szCs w:val="18"/>
              </w:rPr>
            </w:pPr>
          </w:p>
          <w:p w14:paraId="06F5FAF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5A88F79"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4E94D6F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3F07C2E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D538EA" w:rsidRPr="00AB0009" w14:paraId="57B3CFE7" w14:textId="77777777" w:rsidTr="003B46A8">
        <w:trPr>
          <w:trHeight w:val="212"/>
          <w:jc w:val="center"/>
        </w:trPr>
        <w:tc>
          <w:tcPr>
            <w:tcW w:w="8519" w:type="dxa"/>
            <w:gridSpan w:val="2"/>
            <w:shd w:val="clear" w:color="auto" w:fill="auto"/>
          </w:tcPr>
          <w:p w14:paraId="02FDA51C" w14:textId="77777777" w:rsidR="00D538EA" w:rsidRPr="00AB0009" w:rsidRDefault="00D538EA" w:rsidP="003B46A8">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D538EA" w:rsidRPr="00AB0009" w14:paraId="16307870" w14:textId="77777777" w:rsidTr="003B46A8">
        <w:trPr>
          <w:trHeight w:val="171"/>
          <w:jc w:val="center"/>
        </w:trPr>
        <w:tc>
          <w:tcPr>
            <w:tcW w:w="4970" w:type="dxa"/>
            <w:shd w:val="clear" w:color="auto" w:fill="auto"/>
          </w:tcPr>
          <w:p w14:paraId="283BBB9F"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1699800E" w14:textId="77777777" w:rsidR="00D538EA" w:rsidRPr="00AB0009" w:rsidRDefault="00D538EA" w:rsidP="003B46A8">
            <w:pPr>
              <w:pStyle w:val="Lijstalinea1"/>
              <w:spacing w:line="276" w:lineRule="auto"/>
              <w:ind w:left="0"/>
              <w:rPr>
                <w:rFonts w:ascii="Corbel" w:hAnsi="Corbel"/>
                <w:sz w:val="18"/>
                <w:szCs w:val="18"/>
                <w:lang w:val="nl-NL"/>
              </w:rPr>
            </w:pPr>
          </w:p>
          <w:p w14:paraId="19D262E5"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37289B72" w14:textId="77777777" w:rsidR="00D538EA" w:rsidRPr="00AB0009" w:rsidRDefault="00D538EA" w:rsidP="003B46A8">
            <w:pPr>
              <w:pStyle w:val="Lijstalinea1"/>
              <w:spacing w:line="276" w:lineRule="auto"/>
              <w:ind w:left="0"/>
              <w:rPr>
                <w:rFonts w:ascii="Corbel" w:hAnsi="Corbel"/>
                <w:sz w:val="18"/>
                <w:szCs w:val="18"/>
                <w:lang w:val="nl-NL"/>
              </w:rPr>
            </w:pPr>
          </w:p>
        </w:tc>
        <w:tc>
          <w:tcPr>
            <w:tcW w:w="3549" w:type="dxa"/>
            <w:shd w:val="clear" w:color="auto" w:fill="auto"/>
          </w:tcPr>
          <w:p w14:paraId="2BE03D5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49E96D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630D743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bl>
    <w:p w14:paraId="7F3AD17E" w14:textId="0E0A2AD9" w:rsidR="00D538EA" w:rsidRDefault="00D538EA" w:rsidP="00D538EA">
      <w:pPr>
        <w:suppressAutoHyphens/>
        <w:overflowPunct w:val="0"/>
        <w:autoSpaceDE w:val="0"/>
        <w:spacing w:line="276" w:lineRule="auto"/>
        <w:textAlignment w:val="baseline"/>
        <w:rPr>
          <w:rFonts w:ascii="Corbel" w:hAnsi="Corbel"/>
          <w:szCs w:val="18"/>
        </w:rPr>
      </w:pPr>
    </w:p>
    <w:p w14:paraId="371A7B6F" w14:textId="0DFE186F" w:rsidR="00D538EA" w:rsidRDefault="00D538EA" w:rsidP="00D538EA">
      <w:pPr>
        <w:suppressAutoHyphens/>
        <w:overflowPunct w:val="0"/>
        <w:autoSpaceDE w:val="0"/>
        <w:spacing w:line="276" w:lineRule="auto"/>
        <w:textAlignment w:val="baseline"/>
        <w:rPr>
          <w:rFonts w:ascii="Corbel" w:hAnsi="Corbel"/>
          <w:szCs w:val="18"/>
        </w:rPr>
      </w:pPr>
    </w:p>
    <w:p w14:paraId="67FC1C42" w14:textId="4DD50A2F" w:rsidR="00D538EA" w:rsidRDefault="00D538EA" w:rsidP="00D538EA">
      <w:pPr>
        <w:suppressAutoHyphens/>
        <w:overflowPunct w:val="0"/>
        <w:autoSpaceDE w:val="0"/>
        <w:spacing w:line="276" w:lineRule="auto"/>
        <w:textAlignment w:val="baseline"/>
        <w:rPr>
          <w:rFonts w:ascii="Corbel" w:hAnsi="Corbel"/>
          <w:szCs w:val="18"/>
        </w:rPr>
      </w:pPr>
    </w:p>
    <w:p w14:paraId="00F490BC" w14:textId="3F45C432" w:rsidR="00D538EA" w:rsidRDefault="00D538EA" w:rsidP="00D538EA">
      <w:pPr>
        <w:suppressAutoHyphens/>
        <w:overflowPunct w:val="0"/>
        <w:autoSpaceDE w:val="0"/>
        <w:spacing w:line="276" w:lineRule="auto"/>
        <w:textAlignment w:val="baseline"/>
        <w:rPr>
          <w:rFonts w:ascii="Corbel" w:hAnsi="Corbel"/>
          <w:szCs w:val="18"/>
        </w:rPr>
      </w:pPr>
    </w:p>
    <w:p w14:paraId="72849B49" w14:textId="31CD68BA" w:rsidR="00D538EA" w:rsidRDefault="00D538EA" w:rsidP="00D538EA">
      <w:pPr>
        <w:suppressAutoHyphens/>
        <w:overflowPunct w:val="0"/>
        <w:autoSpaceDE w:val="0"/>
        <w:spacing w:line="276" w:lineRule="auto"/>
        <w:textAlignment w:val="baseline"/>
        <w:rPr>
          <w:rFonts w:ascii="Corbel" w:hAnsi="Corbel"/>
          <w:szCs w:val="18"/>
        </w:rPr>
      </w:pPr>
    </w:p>
    <w:p w14:paraId="303775B9" w14:textId="3766EB05" w:rsidR="00D538EA" w:rsidRDefault="00D538EA" w:rsidP="00D538EA">
      <w:pPr>
        <w:suppressAutoHyphens/>
        <w:overflowPunct w:val="0"/>
        <w:autoSpaceDE w:val="0"/>
        <w:spacing w:line="276" w:lineRule="auto"/>
        <w:textAlignment w:val="baseline"/>
        <w:rPr>
          <w:rFonts w:ascii="Corbel" w:hAnsi="Corbel"/>
          <w:szCs w:val="18"/>
        </w:rPr>
      </w:pPr>
    </w:p>
    <w:p w14:paraId="0252F6DC" w14:textId="375FE905" w:rsidR="00D538EA" w:rsidRDefault="00D538EA" w:rsidP="00D538EA">
      <w:pPr>
        <w:suppressAutoHyphens/>
        <w:overflowPunct w:val="0"/>
        <w:autoSpaceDE w:val="0"/>
        <w:spacing w:line="276" w:lineRule="auto"/>
        <w:textAlignment w:val="baseline"/>
        <w:rPr>
          <w:rFonts w:ascii="Corbel" w:hAnsi="Corbel"/>
          <w:szCs w:val="18"/>
        </w:rPr>
      </w:pPr>
    </w:p>
    <w:p w14:paraId="757B2F4B" w14:textId="6A1112EB" w:rsidR="00D538EA" w:rsidRDefault="00D538EA" w:rsidP="00D538EA">
      <w:pPr>
        <w:suppressAutoHyphens/>
        <w:overflowPunct w:val="0"/>
        <w:autoSpaceDE w:val="0"/>
        <w:spacing w:line="276" w:lineRule="auto"/>
        <w:textAlignment w:val="baseline"/>
        <w:rPr>
          <w:rFonts w:ascii="Corbel" w:hAnsi="Corbel"/>
          <w:szCs w:val="18"/>
        </w:rPr>
      </w:pPr>
    </w:p>
    <w:p w14:paraId="2C0F9E5C" w14:textId="6050C8F9" w:rsidR="00D538EA" w:rsidRDefault="00D538EA" w:rsidP="00D538EA">
      <w:pPr>
        <w:suppressAutoHyphens/>
        <w:overflowPunct w:val="0"/>
        <w:autoSpaceDE w:val="0"/>
        <w:spacing w:line="276" w:lineRule="auto"/>
        <w:textAlignment w:val="baseline"/>
        <w:rPr>
          <w:rFonts w:ascii="Corbel" w:hAnsi="Corbel"/>
          <w:szCs w:val="18"/>
        </w:rPr>
      </w:pPr>
    </w:p>
    <w:p w14:paraId="163AE7CE" w14:textId="77777777" w:rsidR="00D538EA" w:rsidRDefault="00D538EA" w:rsidP="00D538EA">
      <w:pPr>
        <w:suppressAutoHyphens/>
        <w:overflowPunct w:val="0"/>
        <w:autoSpaceDE w:val="0"/>
        <w:spacing w:line="276" w:lineRule="auto"/>
        <w:textAlignment w:val="baseline"/>
        <w:rPr>
          <w:rFonts w:ascii="Corbel" w:hAnsi="Corbel"/>
          <w:szCs w:val="18"/>
        </w:rPr>
      </w:pPr>
    </w:p>
    <w:p w14:paraId="0E83C5EA" w14:textId="77777777" w:rsidR="00D538EA" w:rsidRPr="00AB0009" w:rsidRDefault="00D538EA" w:rsidP="00D538EA">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38EA" w:rsidRPr="00AB0009" w14:paraId="3A645422" w14:textId="77777777" w:rsidTr="003B46A8">
        <w:trPr>
          <w:trHeight w:val="126"/>
          <w:jc w:val="center"/>
        </w:trPr>
        <w:tc>
          <w:tcPr>
            <w:tcW w:w="8519" w:type="dxa"/>
            <w:gridSpan w:val="2"/>
            <w:shd w:val="clear" w:color="auto" w:fill="000000" w:themeFill="text1"/>
          </w:tcPr>
          <w:p w14:paraId="704C4E4A" w14:textId="0025A535" w:rsidR="00D538EA" w:rsidRPr="00AB0009" w:rsidRDefault="00DF0DA9" w:rsidP="003B46A8">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Kerncompetentie 4</w:t>
            </w:r>
            <w:r w:rsidR="00D538EA" w:rsidRPr="00AB0009">
              <w:rPr>
                <w:rFonts w:ascii="Corbel" w:hAnsi="Corbel"/>
                <w:b/>
                <w:sz w:val="18"/>
                <w:szCs w:val="18"/>
              </w:rPr>
              <w:t>:</w:t>
            </w:r>
            <w:r w:rsidR="00D538EA" w:rsidRPr="00AB0009">
              <w:rPr>
                <w:rFonts w:ascii="Corbel" w:hAnsi="Corbel"/>
                <w:sz w:val="18"/>
                <w:szCs w:val="18"/>
              </w:rPr>
              <w:t xml:space="preserve"> </w:t>
            </w:r>
            <w:r>
              <w:rPr>
                <w:rFonts w:ascii="Corbel" w:hAnsi="Corbel"/>
                <w:b/>
                <w:sz w:val="18"/>
                <w:szCs w:val="18"/>
              </w:rPr>
              <w:t>Project- en procesmanagement binnen de publieke sector</w:t>
            </w:r>
          </w:p>
        </w:tc>
      </w:tr>
      <w:tr w:rsidR="00D538EA" w:rsidRPr="00AB0009" w14:paraId="5955B230" w14:textId="77777777" w:rsidTr="003B46A8">
        <w:trPr>
          <w:jc w:val="center"/>
        </w:trPr>
        <w:tc>
          <w:tcPr>
            <w:tcW w:w="4970" w:type="dxa"/>
            <w:shd w:val="clear" w:color="auto" w:fill="auto"/>
          </w:tcPr>
          <w:p w14:paraId="35FC81E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330F734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2C70D4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5F2C5E6E" w14:textId="77777777" w:rsidTr="003B46A8">
        <w:trPr>
          <w:jc w:val="center"/>
        </w:trPr>
        <w:tc>
          <w:tcPr>
            <w:tcW w:w="4970" w:type="dxa"/>
            <w:shd w:val="clear" w:color="auto" w:fill="auto"/>
          </w:tcPr>
          <w:p w14:paraId="47A1C14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38021C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059C7B2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44732D9A" w14:textId="77777777" w:rsidTr="003B46A8">
        <w:trPr>
          <w:trHeight w:val="675"/>
          <w:jc w:val="center"/>
        </w:trPr>
        <w:tc>
          <w:tcPr>
            <w:tcW w:w="4970" w:type="dxa"/>
            <w:shd w:val="clear" w:color="auto" w:fill="auto"/>
          </w:tcPr>
          <w:p w14:paraId="442F79B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6C5CBCC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CC284E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0D71090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5BDEB8EA" w14:textId="77777777" w:rsidTr="003B46A8">
        <w:trPr>
          <w:jc w:val="center"/>
        </w:trPr>
        <w:tc>
          <w:tcPr>
            <w:tcW w:w="4970" w:type="dxa"/>
            <w:shd w:val="clear" w:color="auto" w:fill="auto"/>
          </w:tcPr>
          <w:p w14:paraId="11A9364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2394FB2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57385B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1DB267E4" w14:textId="77777777" w:rsidTr="003B46A8">
        <w:trPr>
          <w:jc w:val="center"/>
        </w:trPr>
        <w:tc>
          <w:tcPr>
            <w:tcW w:w="4970" w:type="dxa"/>
            <w:shd w:val="clear" w:color="auto" w:fill="auto"/>
          </w:tcPr>
          <w:p w14:paraId="0A68E29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74CA99A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B761FE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0EC05EFA" w14:textId="77777777" w:rsidTr="003B46A8">
        <w:trPr>
          <w:jc w:val="center"/>
        </w:trPr>
        <w:tc>
          <w:tcPr>
            <w:tcW w:w="4970" w:type="dxa"/>
            <w:shd w:val="clear" w:color="auto" w:fill="auto"/>
          </w:tcPr>
          <w:p w14:paraId="6048452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4F92EE1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2C5F12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16360EF1" w14:textId="77777777" w:rsidTr="003B46A8">
        <w:trPr>
          <w:jc w:val="center"/>
        </w:trPr>
        <w:tc>
          <w:tcPr>
            <w:tcW w:w="4970" w:type="dxa"/>
            <w:shd w:val="clear" w:color="auto" w:fill="auto"/>
          </w:tcPr>
          <w:p w14:paraId="0508441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2928BA5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1A82485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131F1C09"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B834F9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6791819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5426467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B6B1D2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374B132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562B784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5CB2B20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4E63CB9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658764E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0C343D0A" w14:textId="77777777" w:rsidTr="003B46A8">
        <w:trPr>
          <w:jc w:val="center"/>
        </w:trPr>
        <w:tc>
          <w:tcPr>
            <w:tcW w:w="4970" w:type="dxa"/>
            <w:shd w:val="clear" w:color="auto" w:fill="auto"/>
          </w:tcPr>
          <w:p w14:paraId="32E7E90D" w14:textId="77777777" w:rsidR="00D538EA" w:rsidRPr="00AB0009" w:rsidRDefault="00D538EA" w:rsidP="003B46A8">
            <w:pPr>
              <w:spacing w:line="276" w:lineRule="auto"/>
              <w:rPr>
                <w:rFonts w:ascii="Corbel" w:hAnsi="Corbel"/>
                <w:szCs w:val="18"/>
              </w:rPr>
            </w:pPr>
            <w:r w:rsidRPr="00AB0009">
              <w:rPr>
                <w:rFonts w:ascii="Corbel" w:hAnsi="Corbel"/>
                <w:szCs w:val="18"/>
              </w:rPr>
              <w:t xml:space="preserve">De gevraagde kerncompetentie </w:t>
            </w:r>
            <w:r>
              <w:rPr>
                <w:rFonts w:ascii="Corbel" w:hAnsi="Corbel"/>
                <w:szCs w:val="18"/>
              </w:rPr>
              <w:t>is</w:t>
            </w:r>
            <w:r w:rsidRPr="00AB0009">
              <w:rPr>
                <w:rFonts w:ascii="Corbel" w:hAnsi="Corbel"/>
                <w:szCs w:val="18"/>
              </w:rPr>
              <w:t xml:space="preserve">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5E465BA" w14:textId="77777777" w:rsidR="00D538EA" w:rsidRPr="00AB0009" w:rsidRDefault="00D538EA" w:rsidP="003B46A8">
            <w:pPr>
              <w:spacing w:line="276" w:lineRule="auto"/>
              <w:rPr>
                <w:rFonts w:ascii="Corbel" w:hAnsi="Corbel"/>
                <w:szCs w:val="18"/>
              </w:rPr>
            </w:pPr>
          </w:p>
          <w:p w14:paraId="261F476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1903AC37"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3CF2736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3C4108F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26018C1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46886E8" w14:textId="77777777" w:rsidR="00D538EA" w:rsidRPr="00AB0009" w:rsidRDefault="00D538EA" w:rsidP="003B46A8">
            <w:pPr>
              <w:spacing w:line="276" w:lineRule="auto"/>
              <w:rPr>
                <w:rFonts w:ascii="Corbel" w:hAnsi="Corbel"/>
                <w:szCs w:val="18"/>
              </w:rPr>
            </w:pPr>
          </w:p>
          <w:p w14:paraId="590C345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4441DBE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D9F14E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4AF09FE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D538EA" w:rsidRPr="00AB0009" w14:paraId="3348B650" w14:textId="77777777" w:rsidTr="003B46A8">
        <w:trPr>
          <w:trHeight w:val="212"/>
          <w:jc w:val="center"/>
        </w:trPr>
        <w:tc>
          <w:tcPr>
            <w:tcW w:w="8519" w:type="dxa"/>
            <w:gridSpan w:val="2"/>
            <w:shd w:val="clear" w:color="auto" w:fill="auto"/>
          </w:tcPr>
          <w:p w14:paraId="4B16585D" w14:textId="77777777" w:rsidR="00D538EA" w:rsidRPr="00AB0009" w:rsidRDefault="00D538EA" w:rsidP="003B46A8">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D538EA" w:rsidRPr="00AB0009" w14:paraId="63FFFE93" w14:textId="77777777" w:rsidTr="003B46A8">
        <w:trPr>
          <w:trHeight w:val="171"/>
          <w:jc w:val="center"/>
        </w:trPr>
        <w:tc>
          <w:tcPr>
            <w:tcW w:w="4970" w:type="dxa"/>
            <w:shd w:val="clear" w:color="auto" w:fill="auto"/>
          </w:tcPr>
          <w:p w14:paraId="0786DC54"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5BBF3E02" w14:textId="77777777" w:rsidR="00D538EA" w:rsidRPr="00AB0009" w:rsidRDefault="00D538EA" w:rsidP="003B46A8">
            <w:pPr>
              <w:pStyle w:val="Lijstalinea1"/>
              <w:spacing w:line="276" w:lineRule="auto"/>
              <w:ind w:left="0"/>
              <w:rPr>
                <w:rFonts w:ascii="Corbel" w:hAnsi="Corbel"/>
                <w:sz w:val="18"/>
                <w:szCs w:val="18"/>
                <w:lang w:val="nl-NL"/>
              </w:rPr>
            </w:pPr>
          </w:p>
          <w:p w14:paraId="52BAB51B"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5FC2B99A" w14:textId="77777777" w:rsidR="00D538EA" w:rsidRPr="00AB0009" w:rsidRDefault="00D538EA" w:rsidP="003B46A8">
            <w:pPr>
              <w:pStyle w:val="Lijstalinea1"/>
              <w:spacing w:line="276" w:lineRule="auto"/>
              <w:ind w:left="0"/>
              <w:rPr>
                <w:rFonts w:ascii="Corbel" w:hAnsi="Corbel"/>
                <w:sz w:val="18"/>
                <w:szCs w:val="18"/>
                <w:lang w:val="nl-NL"/>
              </w:rPr>
            </w:pPr>
          </w:p>
        </w:tc>
        <w:tc>
          <w:tcPr>
            <w:tcW w:w="3549" w:type="dxa"/>
            <w:shd w:val="clear" w:color="auto" w:fill="auto"/>
          </w:tcPr>
          <w:p w14:paraId="4C573F4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A22998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2C69702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bl>
    <w:p w14:paraId="5C245B74" w14:textId="77777777" w:rsidR="00D538EA" w:rsidRDefault="00D538EA" w:rsidP="00D538EA">
      <w:pPr>
        <w:suppressAutoHyphens/>
        <w:overflowPunct w:val="0"/>
        <w:autoSpaceDE w:val="0"/>
        <w:spacing w:line="276" w:lineRule="auto"/>
        <w:textAlignment w:val="baseline"/>
        <w:rPr>
          <w:rFonts w:ascii="Corbel" w:hAnsi="Corbel"/>
          <w:szCs w:val="18"/>
        </w:rPr>
      </w:pPr>
    </w:p>
    <w:p w14:paraId="79D55DA2" w14:textId="4CF29873" w:rsidR="00D538EA" w:rsidRDefault="00D538EA" w:rsidP="00D538EA">
      <w:pPr>
        <w:suppressAutoHyphens/>
        <w:overflowPunct w:val="0"/>
        <w:autoSpaceDE w:val="0"/>
        <w:spacing w:line="276" w:lineRule="auto"/>
        <w:textAlignment w:val="baseline"/>
        <w:rPr>
          <w:rFonts w:ascii="Corbel" w:hAnsi="Corbel"/>
          <w:szCs w:val="18"/>
        </w:rPr>
      </w:pPr>
    </w:p>
    <w:p w14:paraId="11CF441B" w14:textId="623B65EF" w:rsidR="00D538EA" w:rsidRDefault="00D538EA" w:rsidP="00D538EA">
      <w:pPr>
        <w:suppressAutoHyphens/>
        <w:overflowPunct w:val="0"/>
        <w:autoSpaceDE w:val="0"/>
        <w:spacing w:line="276" w:lineRule="auto"/>
        <w:textAlignment w:val="baseline"/>
        <w:rPr>
          <w:rFonts w:ascii="Corbel" w:hAnsi="Corbel"/>
          <w:szCs w:val="18"/>
        </w:rPr>
      </w:pPr>
    </w:p>
    <w:p w14:paraId="1BC266D5" w14:textId="291E8422" w:rsidR="00D538EA" w:rsidRDefault="00D538EA" w:rsidP="00D538EA">
      <w:pPr>
        <w:suppressAutoHyphens/>
        <w:overflowPunct w:val="0"/>
        <w:autoSpaceDE w:val="0"/>
        <w:spacing w:line="276" w:lineRule="auto"/>
        <w:textAlignment w:val="baseline"/>
        <w:rPr>
          <w:rFonts w:ascii="Corbel" w:hAnsi="Corbel"/>
          <w:szCs w:val="18"/>
        </w:rPr>
      </w:pPr>
    </w:p>
    <w:p w14:paraId="12BFE478" w14:textId="5A4ACDE4" w:rsidR="00D538EA" w:rsidRDefault="00D538EA" w:rsidP="00D538EA">
      <w:pPr>
        <w:suppressAutoHyphens/>
        <w:overflowPunct w:val="0"/>
        <w:autoSpaceDE w:val="0"/>
        <w:spacing w:line="276" w:lineRule="auto"/>
        <w:textAlignment w:val="baseline"/>
        <w:rPr>
          <w:rFonts w:ascii="Corbel" w:hAnsi="Corbel"/>
          <w:szCs w:val="18"/>
        </w:rPr>
      </w:pPr>
    </w:p>
    <w:p w14:paraId="02C99A38" w14:textId="4ECEBC30" w:rsidR="00D538EA" w:rsidRDefault="00D538EA" w:rsidP="00D538EA">
      <w:pPr>
        <w:suppressAutoHyphens/>
        <w:overflowPunct w:val="0"/>
        <w:autoSpaceDE w:val="0"/>
        <w:spacing w:line="276" w:lineRule="auto"/>
        <w:textAlignment w:val="baseline"/>
        <w:rPr>
          <w:rFonts w:ascii="Corbel" w:hAnsi="Corbel"/>
          <w:szCs w:val="18"/>
        </w:rPr>
      </w:pPr>
    </w:p>
    <w:p w14:paraId="6C165834" w14:textId="05BCE09D" w:rsidR="00D538EA" w:rsidRDefault="00D538EA" w:rsidP="00D538EA">
      <w:pPr>
        <w:suppressAutoHyphens/>
        <w:overflowPunct w:val="0"/>
        <w:autoSpaceDE w:val="0"/>
        <w:spacing w:line="276" w:lineRule="auto"/>
        <w:textAlignment w:val="baseline"/>
        <w:rPr>
          <w:rFonts w:ascii="Corbel" w:hAnsi="Corbel"/>
          <w:szCs w:val="18"/>
        </w:rPr>
      </w:pPr>
    </w:p>
    <w:p w14:paraId="3A01A4B4" w14:textId="776F33CF" w:rsidR="00D538EA" w:rsidRDefault="00D538EA" w:rsidP="00D538EA">
      <w:pPr>
        <w:suppressAutoHyphens/>
        <w:overflowPunct w:val="0"/>
        <w:autoSpaceDE w:val="0"/>
        <w:spacing w:line="276" w:lineRule="auto"/>
        <w:textAlignment w:val="baseline"/>
        <w:rPr>
          <w:rFonts w:ascii="Corbel" w:hAnsi="Corbel"/>
          <w:szCs w:val="18"/>
        </w:rPr>
      </w:pPr>
    </w:p>
    <w:p w14:paraId="002372C8" w14:textId="2FC7C48B" w:rsidR="00D538EA" w:rsidRDefault="00D538EA" w:rsidP="00D538EA">
      <w:pPr>
        <w:suppressAutoHyphens/>
        <w:overflowPunct w:val="0"/>
        <w:autoSpaceDE w:val="0"/>
        <w:spacing w:line="276" w:lineRule="auto"/>
        <w:textAlignment w:val="baseline"/>
        <w:rPr>
          <w:rFonts w:ascii="Corbel" w:hAnsi="Corbel"/>
          <w:szCs w:val="18"/>
        </w:rPr>
      </w:pPr>
    </w:p>
    <w:p w14:paraId="1DCBDEF7" w14:textId="790D331F" w:rsidR="00D538EA" w:rsidRDefault="00D538EA" w:rsidP="00D538EA">
      <w:pPr>
        <w:suppressAutoHyphens/>
        <w:overflowPunct w:val="0"/>
        <w:autoSpaceDE w:val="0"/>
        <w:spacing w:line="276" w:lineRule="auto"/>
        <w:textAlignment w:val="baseline"/>
        <w:rPr>
          <w:rFonts w:ascii="Corbel" w:hAnsi="Corbel"/>
          <w:szCs w:val="18"/>
        </w:rPr>
      </w:pPr>
    </w:p>
    <w:p w14:paraId="0A6F1EFB" w14:textId="77777777" w:rsidR="00D538EA" w:rsidRPr="00AB0009" w:rsidRDefault="00D538EA" w:rsidP="00D538EA">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38EA" w:rsidRPr="00AB0009" w14:paraId="1169B9CD" w14:textId="77777777" w:rsidTr="003B46A8">
        <w:trPr>
          <w:trHeight w:val="126"/>
          <w:jc w:val="center"/>
        </w:trPr>
        <w:tc>
          <w:tcPr>
            <w:tcW w:w="8519" w:type="dxa"/>
            <w:gridSpan w:val="2"/>
            <w:shd w:val="clear" w:color="auto" w:fill="000000" w:themeFill="text1"/>
          </w:tcPr>
          <w:p w14:paraId="097610A8" w14:textId="1D07A7D8" w:rsidR="00D538EA" w:rsidRPr="00AB0009" w:rsidRDefault="00DF0DA9" w:rsidP="00DF0DA9">
            <w:pPr>
              <w:pStyle w:val="Voetnoottekst"/>
              <w:spacing w:line="276" w:lineRule="auto"/>
              <w:rPr>
                <w:rFonts w:ascii="Corbel" w:hAnsi="Corbel"/>
                <w:b/>
                <w:color w:val="FFFFFF" w:themeColor="background1"/>
                <w:sz w:val="18"/>
                <w:szCs w:val="18"/>
              </w:rPr>
            </w:pPr>
            <w:r>
              <w:rPr>
                <w:rFonts w:ascii="Corbel" w:hAnsi="Corbel"/>
                <w:b/>
                <w:sz w:val="18"/>
                <w:szCs w:val="18"/>
              </w:rPr>
              <w:lastRenderedPageBreak/>
              <w:t>Kerncompetentie 5</w:t>
            </w:r>
            <w:r w:rsidR="00D538EA" w:rsidRPr="00AB0009">
              <w:rPr>
                <w:rFonts w:ascii="Corbel" w:hAnsi="Corbel"/>
                <w:b/>
                <w:sz w:val="18"/>
                <w:szCs w:val="18"/>
              </w:rPr>
              <w:t>:</w:t>
            </w:r>
            <w:r w:rsidR="00D538EA" w:rsidRPr="00AB0009">
              <w:rPr>
                <w:rFonts w:ascii="Corbel" w:hAnsi="Corbel"/>
                <w:sz w:val="18"/>
                <w:szCs w:val="18"/>
              </w:rPr>
              <w:t xml:space="preserve"> </w:t>
            </w:r>
            <w:r w:rsidR="00A80FC2">
              <w:rPr>
                <w:rFonts w:ascii="Corbel" w:hAnsi="Corbel"/>
                <w:b/>
                <w:sz w:val="18"/>
                <w:szCs w:val="18"/>
              </w:rPr>
              <w:t>Inhoudelijke ervaring</w:t>
            </w:r>
            <w:r>
              <w:rPr>
                <w:rFonts w:ascii="Corbel" w:hAnsi="Corbel"/>
                <w:b/>
                <w:sz w:val="18"/>
                <w:szCs w:val="18"/>
              </w:rPr>
              <w:t xml:space="preserve"> detailhandel</w:t>
            </w:r>
          </w:p>
        </w:tc>
      </w:tr>
      <w:tr w:rsidR="00D538EA" w:rsidRPr="00AB0009" w14:paraId="14CA0897" w14:textId="77777777" w:rsidTr="003B46A8">
        <w:trPr>
          <w:jc w:val="center"/>
        </w:trPr>
        <w:tc>
          <w:tcPr>
            <w:tcW w:w="4970" w:type="dxa"/>
            <w:shd w:val="clear" w:color="auto" w:fill="auto"/>
          </w:tcPr>
          <w:p w14:paraId="2009ACD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shd w:val="clear" w:color="auto" w:fill="auto"/>
          </w:tcPr>
          <w:p w14:paraId="2E39676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B40174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79EE1550" w14:textId="77777777" w:rsidTr="003B46A8">
        <w:trPr>
          <w:jc w:val="center"/>
        </w:trPr>
        <w:tc>
          <w:tcPr>
            <w:tcW w:w="4970" w:type="dxa"/>
            <w:shd w:val="clear" w:color="auto" w:fill="auto"/>
          </w:tcPr>
          <w:p w14:paraId="25B83DD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shd w:val="clear" w:color="auto" w:fill="auto"/>
          </w:tcPr>
          <w:p w14:paraId="2828D7F7"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41F1F26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48EBB20A" w14:textId="77777777" w:rsidTr="003B46A8">
        <w:trPr>
          <w:trHeight w:val="675"/>
          <w:jc w:val="center"/>
        </w:trPr>
        <w:tc>
          <w:tcPr>
            <w:tcW w:w="4970" w:type="dxa"/>
            <w:shd w:val="clear" w:color="auto" w:fill="auto"/>
          </w:tcPr>
          <w:p w14:paraId="3DB49679"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shd w:val="clear" w:color="auto" w:fill="auto"/>
          </w:tcPr>
          <w:p w14:paraId="53FD75E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DA0DF8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5FAB47B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4921FF23" w14:textId="77777777" w:rsidTr="003B46A8">
        <w:trPr>
          <w:jc w:val="center"/>
        </w:trPr>
        <w:tc>
          <w:tcPr>
            <w:tcW w:w="4970" w:type="dxa"/>
            <w:shd w:val="clear" w:color="auto" w:fill="auto"/>
          </w:tcPr>
          <w:p w14:paraId="151A130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shd w:val="clear" w:color="auto" w:fill="auto"/>
          </w:tcPr>
          <w:p w14:paraId="2459EFBB"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294EA523"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36614D57" w14:textId="77777777" w:rsidTr="003B46A8">
        <w:trPr>
          <w:jc w:val="center"/>
        </w:trPr>
        <w:tc>
          <w:tcPr>
            <w:tcW w:w="4970" w:type="dxa"/>
            <w:shd w:val="clear" w:color="auto" w:fill="auto"/>
          </w:tcPr>
          <w:p w14:paraId="3845D03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shd w:val="clear" w:color="auto" w:fill="auto"/>
          </w:tcPr>
          <w:p w14:paraId="6952649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8E8CF3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6E6FD0D4" w14:textId="77777777" w:rsidTr="003B46A8">
        <w:trPr>
          <w:jc w:val="center"/>
        </w:trPr>
        <w:tc>
          <w:tcPr>
            <w:tcW w:w="4970" w:type="dxa"/>
            <w:shd w:val="clear" w:color="auto" w:fill="auto"/>
          </w:tcPr>
          <w:p w14:paraId="4DE0C17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shd w:val="clear" w:color="auto" w:fill="auto"/>
          </w:tcPr>
          <w:p w14:paraId="426B01A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E2AE3BF"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r w:rsidR="00D538EA" w:rsidRPr="00AB0009" w14:paraId="5772A442" w14:textId="77777777" w:rsidTr="003B46A8">
        <w:trPr>
          <w:jc w:val="center"/>
        </w:trPr>
        <w:tc>
          <w:tcPr>
            <w:tcW w:w="4970" w:type="dxa"/>
            <w:shd w:val="clear" w:color="auto" w:fill="auto"/>
          </w:tcPr>
          <w:p w14:paraId="52AB48E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1019AC4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43F3D7A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7CA4AE5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54C0C11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01BCF49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48FF044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7A546BC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13B729BA"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74C89138"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4D780A94"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113AA5B6"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11F3F7B5"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tc>
      </w:tr>
      <w:tr w:rsidR="00D538EA" w:rsidRPr="00AB0009" w14:paraId="25441BA4" w14:textId="77777777" w:rsidTr="003B46A8">
        <w:trPr>
          <w:jc w:val="center"/>
        </w:trPr>
        <w:tc>
          <w:tcPr>
            <w:tcW w:w="4970" w:type="dxa"/>
            <w:shd w:val="clear" w:color="auto" w:fill="auto"/>
          </w:tcPr>
          <w:p w14:paraId="64145915" w14:textId="77777777" w:rsidR="00D538EA" w:rsidRPr="00AB0009" w:rsidRDefault="00D538EA" w:rsidP="003B46A8">
            <w:pPr>
              <w:spacing w:line="276" w:lineRule="auto"/>
              <w:rPr>
                <w:rFonts w:ascii="Corbel" w:hAnsi="Corbel"/>
                <w:szCs w:val="18"/>
              </w:rPr>
            </w:pPr>
            <w:r w:rsidRPr="00AB0009">
              <w:rPr>
                <w:rFonts w:ascii="Corbel" w:hAnsi="Corbel"/>
                <w:szCs w:val="18"/>
              </w:rPr>
              <w:t xml:space="preserve">De gevraagde kerncompetentie </w:t>
            </w:r>
            <w:r>
              <w:rPr>
                <w:rFonts w:ascii="Corbel" w:hAnsi="Corbel"/>
                <w:szCs w:val="18"/>
              </w:rPr>
              <w:t>is</w:t>
            </w:r>
            <w:r w:rsidRPr="00AB0009">
              <w:rPr>
                <w:rFonts w:ascii="Corbel" w:hAnsi="Corbel"/>
                <w:szCs w:val="18"/>
              </w:rPr>
              <w:t xml:space="preserve">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7BAA640D" w14:textId="77777777" w:rsidR="00D538EA" w:rsidRPr="00AB0009" w:rsidRDefault="00D538EA" w:rsidP="003B46A8">
            <w:pPr>
              <w:spacing w:line="276" w:lineRule="auto"/>
              <w:rPr>
                <w:rFonts w:ascii="Corbel" w:hAnsi="Corbel"/>
                <w:szCs w:val="18"/>
              </w:rPr>
            </w:pPr>
          </w:p>
          <w:p w14:paraId="52CD365D"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25AB808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c>
          <w:tcPr>
            <w:tcW w:w="3549" w:type="dxa"/>
            <w:shd w:val="clear" w:color="auto" w:fill="auto"/>
          </w:tcPr>
          <w:p w14:paraId="3F6D8BD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689B5D3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p>
          <w:p w14:paraId="2B53450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348C96D5" w14:textId="77777777" w:rsidR="00D538EA" w:rsidRPr="00AB0009" w:rsidRDefault="00D538EA" w:rsidP="003B46A8">
            <w:pPr>
              <w:spacing w:line="276" w:lineRule="auto"/>
              <w:rPr>
                <w:rFonts w:ascii="Corbel" w:hAnsi="Corbel"/>
                <w:szCs w:val="18"/>
              </w:rPr>
            </w:pPr>
          </w:p>
          <w:p w14:paraId="10832912"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12CB5A27"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1E4E500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3D5FF4EE"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D538EA" w:rsidRPr="00AB0009" w14:paraId="301022CF" w14:textId="77777777" w:rsidTr="003B46A8">
        <w:trPr>
          <w:trHeight w:val="212"/>
          <w:jc w:val="center"/>
        </w:trPr>
        <w:tc>
          <w:tcPr>
            <w:tcW w:w="8519" w:type="dxa"/>
            <w:gridSpan w:val="2"/>
            <w:shd w:val="clear" w:color="auto" w:fill="auto"/>
          </w:tcPr>
          <w:p w14:paraId="40E51980" w14:textId="77777777" w:rsidR="00D538EA" w:rsidRPr="00AB0009" w:rsidRDefault="00D538EA" w:rsidP="003B46A8">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D538EA" w:rsidRPr="00AB0009" w14:paraId="71DCF943" w14:textId="77777777" w:rsidTr="003B46A8">
        <w:trPr>
          <w:trHeight w:val="171"/>
          <w:jc w:val="center"/>
        </w:trPr>
        <w:tc>
          <w:tcPr>
            <w:tcW w:w="4970" w:type="dxa"/>
            <w:shd w:val="clear" w:color="auto" w:fill="auto"/>
          </w:tcPr>
          <w:p w14:paraId="76143AD5"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01220334" w14:textId="77777777" w:rsidR="00D538EA" w:rsidRPr="00AB0009" w:rsidRDefault="00D538EA" w:rsidP="003B46A8">
            <w:pPr>
              <w:pStyle w:val="Lijstalinea1"/>
              <w:spacing w:line="276" w:lineRule="auto"/>
              <w:ind w:left="0"/>
              <w:rPr>
                <w:rFonts w:ascii="Corbel" w:hAnsi="Corbel"/>
                <w:sz w:val="18"/>
                <w:szCs w:val="18"/>
                <w:lang w:val="nl-NL"/>
              </w:rPr>
            </w:pPr>
          </w:p>
          <w:p w14:paraId="10E1A541" w14:textId="77777777" w:rsidR="00D538EA" w:rsidRPr="00AB0009" w:rsidRDefault="00D538EA" w:rsidP="003B46A8">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3B8D6D68" w14:textId="77777777" w:rsidR="00D538EA" w:rsidRPr="00AB0009" w:rsidRDefault="00D538EA" w:rsidP="003B46A8">
            <w:pPr>
              <w:pStyle w:val="Lijstalinea1"/>
              <w:spacing w:line="276" w:lineRule="auto"/>
              <w:ind w:left="0"/>
              <w:rPr>
                <w:rFonts w:ascii="Corbel" w:hAnsi="Corbel"/>
                <w:sz w:val="18"/>
                <w:szCs w:val="18"/>
                <w:lang w:val="nl-NL"/>
              </w:rPr>
            </w:pPr>
          </w:p>
        </w:tc>
        <w:tc>
          <w:tcPr>
            <w:tcW w:w="3549" w:type="dxa"/>
            <w:shd w:val="clear" w:color="auto" w:fill="auto"/>
          </w:tcPr>
          <w:p w14:paraId="3BAAF600"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28AC3D9C"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p w14:paraId="72C45AD1" w14:textId="77777777" w:rsidR="00D538EA" w:rsidRPr="00AB0009" w:rsidRDefault="00D538EA" w:rsidP="003B46A8">
            <w:pPr>
              <w:overflowPunct w:val="0"/>
              <w:autoSpaceDE w:val="0"/>
              <w:autoSpaceDN w:val="0"/>
              <w:adjustRightInd w:val="0"/>
              <w:spacing w:line="276" w:lineRule="auto"/>
              <w:textAlignment w:val="baseline"/>
              <w:rPr>
                <w:rFonts w:ascii="Corbel" w:hAnsi="Corbel"/>
                <w:szCs w:val="18"/>
              </w:rPr>
            </w:pPr>
          </w:p>
        </w:tc>
      </w:tr>
    </w:tbl>
    <w:p w14:paraId="22CB87DA" w14:textId="77777777" w:rsidR="008D613A" w:rsidRPr="00AB0009" w:rsidRDefault="008D613A" w:rsidP="002E48F5">
      <w:pPr>
        <w:spacing w:line="276" w:lineRule="auto"/>
        <w:rPr>
          <w:rFonts w:ascii="Corbel" w:hAnsi="Corbel"/>
          <w:szCs w:val="18"/>
        </w:rPr>
      </w:pPr>
    </w:p>
    <w:sectPr w:rsidR="008D613A" w:rsidRPr="00AB0009" w:rsidSect="00DA70EC">
      <w:headerReference w:type="even" r:id="rId9"/>
      <w:headerReference w:type="default" r:id="rId10"/>
      <w:footerReference w:type="default" r:id="rId11"/>
      <w:pgSz w:w="11907" w:h="16840" w:code="9"/>
      <w:pgMar w:top="1701" w:right="1418" w:bottom="1134" w:left="1985"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75302" w14:textId="77777777" w:rsidR="0001770B" w:rsidRDefault="0001770B">
      <w:r>
        <w:separator/>
      </w:r>
    </w:p>
    <w:p w14:paraId="20885A28" w14:textId="77777777" w:rsidR="0001770B" w:rsidRDefault="0001770B"/>
    <w:p w14:paraId="29F76F9F" w14:textId="77777777" w:rsidR="0001770B" w:rsidRDefault="0001770B" w:rsidP="001A6D9C"/>
  </w:endnote>
  <w:endnote w:type="continuationSeparator" w:id="0">
    <w:p w14:paraId="5A07A97F" w14:textId="77777777" w:rsidR="0001770B" w:rsidRDefault="0001770B">
      <w:r>
        <w:continuationSeparator/>
      </w:r>
    </w:p>
    <w:p w14:paraId="72FE4F11" w14:textId="77777777" w:rsidR="0001770B" w:rsidRDefault="0001770B"/>
    <w:p w14:paraId="212C2887" w14:textId="77777777" w:rsidR="0001770B" w:rsidRDefault="0001770B" w:rsidP="001A6D9C"/>
  </w:endnote>
  <w:endnote w:type="continuationNotice" w:id="1">
    <w:p w14:paraId="58DD841F" w14:textId="77777777" w:rsidR="0001770B" w:rsidRDefault="000177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46CFA" w14:textId="46C8A577" w:rsidR="0001770B" w:rsidRDefault="0001770B" w:rsidP="00E02713">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22320F">
      <w:rPr>
        <w:sz w:val="18"/>
        <w:szCs w:val="18"/>
      </w:rPr>
      <w:t>1</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F98C" w14:textId="77777777" w:rsidR="0001770B" w:rsidRDefault="0001770B" w:rsidP="001A6D9C">
      <w:r>
        <w:separator/>
      </w:r>
    </w:p>
  </w:footnote>
  <w:footnote w:type="continuationSeparator" w:id="0">
    <w:p w14:paraId="2DC65A62" w14:textId="77777777" w:rsidR="0001770B" w:rsidRDefault="0001770B">
      <w:r>
        <w:continuationSeparator/>
      </w:r>
    </w:p>
    <w:p w14:paraId="2D863586" w14:textId="77777777" w:rsidR="0001770B" w:rsidRDefault="0001770B"/>
    <w:p w14:paraId="10C019F1" w14:textId="77777777" w:rsidR="0001770B" w:rsidRDefault="0001770B" w:rsidP="001A6D9C"/>
  </w:footnote>
  <w:footnote w:type="continuationNotice" w:id="1">
    <w:p w14:paraId="5DD2ECCA" w14:textId="77777777" w:rsidR="0001770B" w:rsidRDefault="000177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4F20" w14:textId="723FB920" w:rsidR="0001770B" w:rsidRPr="00C5696A" w:rsidRDefault="0001770B"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Inschrijvingsleidraad Servicepunt Duurzame Energie</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55F46D71" w14:textId="0B6BFD35" w:rsidR="0001770B" w:rsidRPr="00CF4485" w:rsidRDefault="0001770B"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Noord-Holland</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AEB2" w14:textId="2455C2F4" w:rsidR="0001770B" w:rsidRPr="00DA70EC" w:rsidRDefault="00D538EA" w:rsidP="00142431">
    <w:pPr>
      <w:pStyle w:val="Koptekst"/>
      <w:pBdr>
        <w:bottom w:val="single" w:sz="4" w:space="0" w:color="auto"/>
      </w:pBdr>
      <w:tabs>
        <w:tab w:val="clear" w:pos="4536"/>
        <w:tab w:val="clear" w:pos="9072"/>
      </w:tabs>
      <w:rPr>
        <w:rFonts w:ascii="Corbel" w:hAnsi="Corbel"/>
        <w:sz w:val="18"/>
        <w:szCs w:val="18"/>
      </w:rPr>
    </w:pPr>
    <w:r w:rsidRPr="00DA70EC">
      <w:rPr>
        <w:rFonts w:ascii="Corbel" w:hAnsi="Corbel"/>
        <w:sz w:val="18"/>
        <w:szCs w:val="18"/>
      </w:rPr>
      <w:t>Aanbesteding</w:t>
    </w:r>
    <w:r w:rsidR="0001770B" w:rsidRPr="00DA70EC">
      <w:rPr>
        <w:rFonts w:ascii="Corbel" w:hAnsi="Corbel"/>
        <w:sz w:val="18"/>
        <w:szCs w:val="18"/>
      </w:rPr>
      <w:t xml:space="preserve"> </w:t>
    </w:r>
    <w:r w:rsidR="00DF0DA9">
      <w:rPr>
        <w:rFonts w:ascii="Corbel" w:hAnsi="Corbel"/>
        <w:sz w:val="18"/>
        <w:szCs w:val="18"/>
      </w:rPr>
      <w:t>Koopstromenonderzoek 2021</w:t>
    </w:r>
    <w:r w:rsidR="0001770B" w:rsidRPr="00DA70EC">
      <w:rPr>
        <w:rFonts w:ascii="Corbel" w:hAnsi="Corbel"/>
        <w:sz w:val="18"/>
        <w:szCs w:val="18"/>
      </w:rPr>
      <w:tab/>
      <w:t xml:space="preserve"> </w:t>
    </w:r>
  </w:p>
  <w:p w14:paraId="029CA6B4" w14:textId="5E2EDA5F" w:rsidR="0001770B" w:rsidRPr="00DA70EC" w:rsidRDefault="0001770B" w:rsidP="00142431">
    <w:pPr>
      <w:pStyle w:val="Koptekst"/>
      <w:pBdr>
        <w:bottom w:val="single" w:sz="4" w:space="0" w:color="auto"/>
      </w:pBdr>
      <w:tabs>
        <w:tab w:val="clear" w:pos="4536"/>
        <w:tab w:val="clear" w:pos="9072"/>
      </w:tabs>
      <w:rPr>
        <w:rFonts w:ascii="Corbel" w:hAnsi="Corbel"/>
        <w:snapToGrid w:val="0"/>
        <w:sz w:val="18"/>
        <w:szCs w:val="18"/>
      </w:rPr>
    </w:pPr>
    <w:r w:rsidRPr="00DA70EC">
      <w:rPr>
        <w:rFonts w:ascii="Corbel" w:hAnsi="Corbel"/>
        <w:sz w:val="18"/>
        <w:szCs w:val="18"/>
      </w:rPr>
      <w:t>Provincie</w:t>
    </w:r>
    <w:r w:rsidR="0022320F">
      <w:rPr>
        <w:rFonts w:ascii="Corbel" w:hAnsi="Corbel"/>
        <w:sz w:val="18"/>
        <w:szCs w:val="18"/>
      </w:rPr>
      <w:t>s Zuid-Holland</w:t>
    </w:r>
    <w:r w:rsidRPr="00DA70EC">
      <w:rPr>
        <w:rFonts w:ascii="Corbel" w:hAnsi="Corbel"/>
        <w:sz w:val="18"/>
        <w:szCs w:val="18"/>
      </w:rPr>
      <w:t xml:space="preserve"> Noord-Holland</w:t>
    </w:r>
    <w:r w:rsidR="0022320F">
      <w:rPr>
        <w:rFonts w:ascii="Corbel" w:hAnsi="Corbel"/>
        <w:sz w:val="18"/>
        <w:szCs w:val="18"/>
      </w:rPr>
      <w:t>, Utrecht, Noord-Brabant</w:t>
    </w:r>
    <w:r w:rsidR="00DA70EC">
      <w:rPr>
        <w:rFonts w:ascii="Corbel" w:hAnsi="Corbel"/>
        <w:sz w:val="18"/>
        <w:szCs w:val="18"/>
      </w:rPr>
      <w:tab/>
    </w:r>
    <w:r w:rsidR="00DF0DA9">
      <w:rPr>
        <w:rFonts w:ascii="Corbel" w:hAnsi="Corbel"/>
        <w:sz w:val="18"/>
        <w:szCs w:val="18"/>
      </w:rPr>
      <w:tab/>
      <w:t>PNH kenmerk 1440244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D3D657FC"/>
    <w:name w:val="WW8Num10"/>
    <w:lvl w:ilvl="0">
      <w:start w:val="1"/>
      <w:numFmt w:val="decimal"/>
      <w:lvlText w:val="%1."/>
      <w:lvlJc w:val="left"/>
      <w:pPr>
        <w:tabs>
          <w:tab w:val="num" w:pos="720"/>
        </w:tabs>
        <w:ind w:left="720" w:hanging="360"/>
      </w:pPr>
      <w:rPr>
        <w:b w:val="0"/>
        <w:sz w:val="18"/>
        <w:szCs w:val="18"/>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5535EF8"/>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A0212FE"/>
    <w:multiLevelType w:val="hybridMultilevel"/>
    <w:tmpl w:val="B54CAC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2A0F7E"/>
    <w:multiLevelType w:val="hybridMultilevel"/>
    <w:tmpl w:val="2F16D5F2"/>
    <w:lvl w:ilvl="0" w:tplc="D17C437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0"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1"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1BCC168F"/>
    <w:multiLevelType w:val="hybridMultilevel"/>
    <w:tmpl w:val="86D0540E"/>
    <w:lvl w:ilvl="0" w:tplc="8DC8C8C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72486C"/>
    <w:multiLevelType w:val="multilevel"/>
    <w:tmpl w:val="3A985978"/>
    <w:lvl w:ilvl="0">
      <w:start w:val="3"/>
      <w:numFmt w:val="decimal"/>
      <w:lvlText w:val="%1"/>
      <w:lvlJc w:val="left"/>
      <w:pPr>
        <w:ind w:left="465" w:hanging="465"/>
      </w:pPr>
    </w:lvl>
    <w:lvl w:ilvl="1">
      <w:start w:val="4"/>
      <w:numFmt w:val="decimal"/>
      <w:lvlText w:val="%1.%2"/>
      <w:lvlJc w:val="left"/>
      <w:pPr>
        <w:ind w:left="585" w:hanging="465"/>
      </w:pPr>
    </w:lvl>
    <w:lvl w:ilvl="2">
      <w:start w:val="2"/>
      <w:numFmt w:val="decimal"/>
      <w:lvlText w:val="%1.%2.%3"/>
      <w:lvlJc w:val="left"/>
      <w:pPr>
        <w:ind w:left="960" w:hanging="720"/>
      </w:pPr>
    </w:lvl>
    <w:lvl w:ilvl="3">
      <w:start w:val="3"/>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5"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9"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0"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1" w15:restartNumberingAfterBreak="0">
    <w:nsid w:val="3161086A"/>
    <w:multiLevelType w:val="hybridMultilevel"/>
    <w:tmpl w:val="E690C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2650F38"/>
    <w:multiLevelType w:val="hybridMultilevel"/>
    <w:tmpl w:val="1270AB6A"/>
    <w:lvl w:ilvl="0" w:tplc="7C9CCE9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4"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5"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27" w15:restartNumberingAfterBreak="0">
    <w:nsid w:val="39A36391"/>
    <w:multiLevelType w:val="hybridMultilevel"/>
    <w:tmpl w:val="71B6A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2A1E2F"/>
    <w:multiLevelType w:val="hybridMultilevel"/>
    <w:tmpl w:val="0614910A"/>
    <w:lvl w:ilvl="0" w:tplc="45567856">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30"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2" w15:restartNumberingAfterBreak="0">
    <w:nsid w:val="484D75BC"/>
    <w:multiLevelType w:val="hybridMultilevel"/>
    <w:tmpl w:val="0CE62616"/>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33"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34"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6" w15:restartNumberingAfterBreak="0">
    <w:nsid w:val="54CB31D7"/>
    <w:multiLevelType w:val="hybridMultilevel"/>
    <w:tmpl w:val="F8CA1C50"/>
    <w:lvl w:ilvl="0" w:tplc="2D98A7EE">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38" w15:restartNumberingAfterBreak="0">
    <w:nsid w:val="58DF286E"/>
    <w:multiLevelType w:val="hybridMultilevel"/>
    <w:tmpl w:val="DD6E443E"/>
    <w:lvl w:ilvl="0" w:tplc="AA6204A8">
      <w:start w:val="2"/>
      <w:numFmt w:val="bullet"/>
      <w:lvlText w:val="-"/>
      <w:lvlJc w:val="left"/>
      <w:pPr>
        <w:ind w:left="720" w:hanging="360"/>
      </w:pPr>
      <w:rPr>
        <w:rFonts w:ascii="Lucida Sans" w:eastAsia="Times New Roman"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897049"/>
    <w:multiLevelType w:val="hybridMultilevel"/>
    <w:tmpl w:val="81A86C86"/>
    <w:lvl w:ilvl="0" w:tplc="9E603574">
      <w:start w:val="1"/>
      <w:numFmt w:val="lowerLetter"/>
      <w:lvlText w:val="%1)"/>
      <w:lvlJc w:val="left"/>
      <w:pPr>
        <w:ind w:left="720" w:hanging="360"/>
      </w:pPr>
      <w:rPr>
        <w:rFonts w:hint="default"/>
        <w:b w:val="0"/>
        <w:i w:val="0"/>
        <w:sz w:val="18"/>
        <w:szCs w:val="1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951013"/>
    <w:multiLevelType w:val="hybridMultilevel"/>
    <w:tmpl w:val="CD54BB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2"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66B910EB"/>
    <w:multiLevelType w:val="hybridMultilevel"/>
    <w:tmpl w:val="81A86C86"/>
    <w:lvl w:ilvl="0" w:tplc="9E603574">
      <w:start w:val="1"/>
      <w:numFmt w:val="lowerLetter"/>
      <w:lvlText w:val="%1)"/>
      <w:lvlJc w:val="left"/>
      <w:pPr>
        <w:ind w:left="360" w:hanging="360"/>
      </w:pPr>
      <w:rPr>
        <w:rFonts w:hint="default"/>
        <w:b w:val="0"/>
        <w:i w:val="0"/>
        <w:sz w:val="18"/>
        <w:szCs w:val="18"/>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5"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46" w15:restartNumberingAfterBreak="0">
    <w:nsid w:val="7116275A"/>
    <w:multiLevelType w:val="hybridMultilevel"/>
    <w:tmpl w:val="A2F2C7DE"/>
    <w:lvl w:ilvl="0" w:tplc="54D0408E">
      <w:start w:val="1"/>
      <w:numFmt w:val="bullet"/>
      <w:lvlText w:val=""/>
      <w:lvlJc w:val="left"/>
      <w:pPr>
        <w:ind w:left="360" w:hanging="360"/>
      </w:pPr>
      <w:rPr>
        <w:rFonts w:ascii="Symbol" w:hAnsi="Symbol" w:hint="default"/>
        <w:sz w:val="16"/>
        <w:szCs w:val="16"/>
      </w:rPr>
    </w:lvl>
    <w:lvl w:ilvl="1" w:tplc="15965DAA">
      <w:start w:val="1"/>
      <w:numFmt w:val="bullet"/>
      <w:lvlText w:val="o"/>
      <w:lvlJc w:val="left"/>
      <w:pPr>
        <w:ind w:left="1080" w:hanging="360"/>
      </w:pPr>
      <w:rPr>
        <w:rFonts w:ascii="Courier New" w:hAnsi="Courier New" w:cs="Courier New" w:hint="default"/>
        <w:sz w:val="18"/>
        <w:szCs w:val="18"/>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48" w15:restartNumberingAfterBreak="0">
    <w:nsid w:val="781343C7"/>
    <w:multiLevelType w:val="hybridMultilevel"/>
    <w:tmpl w:val="6E38EF90"/>
    <w:lvl w:ilvl="0" w:tplc="66901CC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50"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35"/>
  </w:num>
  <w:num w:numId="4">
    <w:abstractNumId w:val="35"/>
  </w:num>
  <w:num w:numId="5">
    <w:abstractNumId w:val="6"/>
  </w:num>
  <w:num w:numId="6">
    <w:abstractNumId w:val="19"/>
  </w:num>
  <w:num w:numId="7">
    <w:abstractNumId w:val="44"/>
  </w:num>
  <w:num w:numId="8">
    <w:abstractNumId w:val="1"/>
  </w:num>
  <w:num w:numId="9">
    <w:abstractNumId w:val="0"/>
  </w:num>
  <w:num w:numId="10">
    <w:abstractNumId w:val="3"/>
  </w:num>
  <w:num w:numId="11">
    <w:abstractNumId w:val="15"/>
  </w:num>
  <w:num w:numId="12">
    <w:abstractNumId w:val="20"/>
  </w:num>
  <w:num w:numId="13">
    <w:abstractNumId w:val="11"/>
  </w:num>
  <w:num w:numId="14">
    <w:abstractNumId w:val="50"/>
  </w:num>
  <w:num w:numId="15">
    <w:abstractNumId w:val="51"/>
  </w:num>
  <w:num w:numId="16">
    <w:abstractNumId w:val="42"/>
  </w:num>
  <w:num w:numId="17">
    <w:abstractNumId w:val="30"/>
  </w:num>
  <w:num w:numId="18">
    <w:abstractNumId w:val="16"/>
  </w:num>
  <w:num w:numId="19">
    <w:abstractNumId w:val="8"/>
  </w:num>
  <w:num w:numId="20">
    <w:abstractNumId w:val="3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3"/>
  </w:num>
  <w:num w:numId="24">
    <w:abstractNumId w:val="39"/>
  </w:num>
  <w:num w:numId="25">
    <w:abstractNumId w:val="9"/>
  </w:num>
  <w:num w:numId="26">
    <w:abstractNumId w:val="17"/>
  </w:num>
  <w:num w:numId="27">
    <w:abstractNumId w:val="26"/>
  </w:num>
  <w:num w:numId="28">
    <w:abstractNumId w:val="34"/>
  </w:num>
  <w:num w:numId="29">
    <w:abstractNumId w:val="5"/>
  </w:num>
  <w:num w:numId="30">
    <w:abstractNumId w:val="49"/>
  </w:num>
  <w:num w:numId="31">
    <w:abstractNumId w:val="10"/>
  </w:num>
  <w:num w:numId="32">
    <w:abstractNumId w:val="24"/>
  </w:num>
  <w:num w:numId="33">
    <w:abstractNumId w:val="37"/>
  </w:num>
  <w:num w:numId="34">
    <w:abstractNumId w:val="18"/>
  </w:num>
  <w:num w:numId="35">
    <w:abstractNumId w:val="45"/>
  </w:num>
  <w:num w:numId="36">
    <w:abstractNumId w:val="25"/>
  </w:num>
  <w:num w:numId="37">
    <w:abstractNumId w:val="7"/>
  </w:num>
  <w:num w:numId="38">
    <w:abstractNumId w:val="29"/>
  </w:num>
  <w:num w:numId="39">
    <w:abstractNumId w:val="33"/>
  </w:num>
  <w:num w:numId="40">
    <w:abstractNumId w:val="47"/>
  </w:num>
  <w:num w:numId="41">
    <w:abstractNumId w:val="31"/>
  </w:num>
  <w:num w:numId="42">
    <w:abstractNumId w:val="38"/>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3"/>
    </w:lvlOverride>
    <w:lvlOverride w:ilvl="1">
      <w:startOverride w:val="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21"/>
  </w:num>
  <w:num w:numId="49">
    <w:abstractNumId w:val="28"/>
  </w:num>
  <w:num w:numId="50">
    <w:abstractNumId w:val="13"/>
  </w:num>
  <w:num w:numId="51">
    <w:abstractNumId w:val="36"/>
  </w:num>
  <w:num w:numId="52">
    <w:abstractNumId w:val="22"/>
  </w:num>
  <w:num w:numId="53">
    <w:abstractNumId w:val="48"/>
  </w:num>
  <w:num w:numId="54">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DF"/>
    <w:rsid w:val="000010CA"/>
    <w:rsid w:val="00001BAB"/>
    <w:rsid w:val="000021B6"/>
    <w:rsid w:val="00002391"/>
    <w:rsid w:val="00003AD4"/>
    <w:rsid w:val="000045D1"/>
    <w:rsid w:val="00005500"/>
    <w:rsid w:val="00005502"/>
    <w:rsid w:val="00006936"/>
    <w:rsid w:val="00006B43"/>
    <w:rsid w:val="00007503"/>
    <w:rsid w:val="00007AB4"/>
    <w:rsid w:val="00010AF9"/>
    <w:rsid w:val="00010E90"/>
    <w:rsid w:val="00010EAF"/>
    <w:rsid w:val="000126CE"/>
    <w:rsid w:val="00015E2D"/>
    <w:rsid w:val="0001638A"/>
    <w:rsid w:val="00016AD3"/>
    <w:rsid w:val="00016FCB"/>
    <w:rsid w:val="0001770B"/>
    <w:rsid w:val="000211FC"/>
    <w:rsid w:val="00021453"/>
    <w:rsid w:val="00021B62"/>
    <w:rsid w:val="00021EEF"/>
    <w:rsid w:val="00022D1A"/>
    <w:rsid w:val="000242D9"/>
    <w:rsid w:val="00025496"/>
    <w:rsid w:val="0002597A"/>
    <w:rsid w:val="0002607B"/>
    <w:rsid w:val="00026825"/>
    <w:rsid w:val="00026D86"/>
    <w:rsid w:val="000305B5"/>
    <w:rsid w:val="000306E2"/>
    <w:rsid w:val="000336FF"/>
    <w:rsid w:val="000342F3"/>
    <w:rsid w:val="00035162"/>
    <w:rsid w:val="00035296"/>
    <w:rsid w:val="000355BE"/>
    <w:rsid w:val="00037449"/>
    <w:rsid w:val="000375D8"/>
    <w:rsid w:val="00042558"/>
    <w:rsid w:val="000428F6"/>
    <w:rsid w:val="00042FE2"/>
    <w:rsid w:val="00044696"/>
    <w:rsid w:val="00047F73"/>
    <w:rsid w:val="000500B6"/>
    <w:rsid w:val="0005057C"/>
    <w:rsid w:val="00050861"/>
    <w:rsid w:val="00050FA5"/>
    <w:rsid w:val="00051E8C"/>
    <w:rsid w:val="0005550E"/>
    <w:rsid w:val="00057CEB"/>
    <w:rsid w:val="00057CF8"/>
    <w:rsid w:val="00060C68"/>
    <w:rsid w:val="00062FB1"/>
    <w:rsid w:val="00063C8E"/>
    <w:rsid w:val="00063DE1"/>
    <w:rsid w:val="00065CF7"/>
    <w:rsid w:val="000660A5"/>
    <w:rsid w:val="00071ADA"/>
    <w:rsid w:val="000721B6"/>
    <w:rsid w:val="0007236B"/>
    <w:rsid w:val="00073D56"/>
    <w:rsid w:val="0007413F"/>
    <w:rsid w:val="00074E37"/>
    <w:rsid w:val="0007585D"/>
    <w:rsid w:val="00076C9F"/>
    <w:rsid w:val="00077161"/>
    <w:rsid w:val="00080D8D"/>
    <w:rsid w:val="00082102"/>
    <w:rsid w:val="00082EE1"/>
    <w:rsid w:val="00083911"/>
    <w:rsid w:val="00083BAF"/>
    <w:rsid w:val="000861C7"/>
    <w:rsid w:val="000870B8"/>
    <w:rsid w:val="00090D05"/>
    <w:rsid w:val="00090E6D"/>
    <w:rsid w:val="00092795"/>
    <w:rsid w:val="00092B72"/>
    <w:rsid w:val="00093B0B"/>
    <w:rsid w:val="0009463B"/>
    <w:rsid w:val="0009545F"/>
    <w:rsid w:val="00095AA1"/>
    <w:rsid w:val="00095C59"/>
    <w:rsid w:val="00096392"/>
    <w:rsid w:val="000A27B4"/>
    <w:rsid w:val="000A27D0"/>
    <w:rsid w:val="000A2871"/>
    <w:rsid w:val="000A47E3"/>
    <w:rsid w:val="000A60F1"/>
    <w:rsid w:val="000B0067"/>
    <w:rsid w:val="000B0C94"/>
    <w:rsid w:val="000B10FB"/>
    <w:rsid w:val="000B2FAD"/>
    <w:rsid w:val="000B3267"/>
    <w:rsid w:val="000B4096"/>
    <w:rsid w:val="000B40E8"/>
    <w:rsid w:val="000B4C27"/>
    <w:rsid w:val="000B5384"/>
    <w:rsid w:val="000B5907"/>
    <w:rsid w:val="000B5C8C"/>
    <w:rsid w:val="000B5F6B"/>
    <w:rsid w:val="000B6478"/>
    <w:rsid w:val="000B6584"/>
    <w:rsid w:val="000B794E"/>
    <w:rsid w:val="000B7AA9"/>
    <w:rsid w:val="000C013F"/>
    <w:rsid w:val="000C1E5C"/>
    <w:rsid w:val="000C2D2F"/>
    <w:rsid w:val="000C2E31"/>
    <w:rsid w:val="000C40B9"/>
    <w:rsid w:val="000C518B"/>
    <w:rsid w:val="000C588F"/>
    <w:rsid w:val="000C5F7A"/>
    <w:rsid w:val="000C64EE"/>
    <w:rsid w:val="000C7008"/>
    <w:rsid w:val="000C70F9"/>
    <w:rsid w:val="000C75A0"/>
    <w:rsid w:val="000C7828"/>
    <w:rsid w:val="000C7FE1"/>
    <w:rsid w:val="000D0944"/>
    <w:rsid w:val="000D11A1"/>
    <w:rsid w:val="000D1EFC"/>
    <w:rsid w:val="000D45F0"/>
    <w:rsid w:val="000E0EA5"/>
    <w:rsid w:val="000E21B7"/>
    <w:rsid w:val="000E225E"/>
    <w:rsid w:val="000E3090"/>
    <w:rsid w:val="000E48A8"/>
    <w:rsid w:val="000E5EC9"/>
    <w:rsid w:val="000E7088"/>
    <w:rsid w:val="000E7848"/>
    <w:rsid w:val="000F03F6"/>
    <w:rsid w:val="000F062D"/>
    <w:rsid w:val="000F1409"/>
    <w:rsid w:val="000F1E71"/>
    <w:rsid w:val="000F38B6"/>
    <w:rsid w:val="000F5EE1"/>
    <w:rsid w:val="000F6FA2"/>
    <w:rsid w:val="00101FB1"/>
    <w:rsid w:val="00102E0C"/>
    <w:rsid w:val="0010328B"/>
    <w:rsid w:val="0010390C"/>
    <w:rsid w:val="00105320"/>
    <w:rsid w:val="001055EF"/>
    <w:rsid w:val="0010574D"/>
    <w:rsid w:val="00105DA3"/>
    <w:rsid w:val="001063BB"/>
    <w:rsid w:val="00106646"/>
    <w:rsid w:val="001073DA"/>
    <w:rsid w:val="0010767C"/>
    <w:rsid w:val="00110D5C"/>
    <w:rsid w:val="00111489"/>
    <w:rsid w:val="0011229C"/>
    <w:rsid w:val="0011297E"/>
    <w:rsid w:val="00113DC0"/>
    <w:rsid w:val="00113DE9"/>
    <w:rsid w:val="00114922"/>
    <w:rsid w:val="001169DC"/>
    <w:rsid w:val="0011707E"/>
    <w:rsid w:val="001220C5"/>
    <w:rsid w:val="0012293E"/>
    <w:rsid w:val="00122C7E"/>
    <w:rsid w:val="00122DC5"/>
    <w:rsid w:val="00123F4C"/>
    <w:rsid w:val="00124266"/>
    <w:rsid w:val="00125743"/>
    <w:rsid w:val="001260D4"/>
    <w:rsid w:val="0012645F"/>
    <w:rsid w:val="00126A7B"/>
    <w:rsid w:val="00127386"/>
    <w:rsid w:val="00130802"/>
    <w:rsid w:val="00132096"/>
    <w:rsid w:val="001329ED"/>
    <w:rsid w:val="00132AE8"/>
    <w:rsid w:val="0013468A"/>
    <w:rsid w:val="0013558D"/>
    <w:rsid w:val="00141890"/>
    <w:rsid w:val="00141D99"/>
    <w:rsid w:val="00142431"/>
    <w:rsid w:val="001428C6"/>
    <w:rsid w:val="001428E6"/>
    <w:rsid w:val="00142F66"/>
    <w:rsid w:val="00144228"/>
    <w:rsid w:val="001450F0"/>
    <w:rsid w:val="00145F6C"/>
    <w:rsid w:val="00147CCD"/>
    <w:rsid w:val="00150551"/>
    <w:rsid w:val="0015082A"/>
    <w:rsid w:val="00151218"/>
    <w:rsid w:val="001513AD"/>
    <w:rsid w:val="00152E67"/>
    <w:rsid w:val="00153AD8"/>
    <w:rsid w:val="001547B6"/>
    <w:rsid w:val="00154DA2"/>
    <w:rsid w:val="00155390"/>
    <w:rsid w:val="00155C41"/>
    <w:rsid w:val="00155F82"/>
    <w:rsid w:val="00156C7F"/>
    <w:rsid w:val="00156E1D"/>
    <w:rsid w:val="0016089D"/>
    <w:rsid w:val="00160991"/>
    <w:rsid w:val="00160A57"/>
    <w:rsid w:val="001627EF"/>
    <w:rsid w:val="0016354C"/>
    <w:rsid w:val="0016368C"/>
    <w:rsid w:val="00163BEF"/>
    <w:rsid w:val="00164AAC"/>
    <w:rsid w:val="00164DF1"/>
    <w:rsid w:val="00166AAA"/>
    <w:rsid w:val="00167CD7"/>
    <w:rsid w:val="00172180"/>
    <w:rsid w:val="001729BC"/>
    <w:rsid w:val="00173572"/>
    <w:rsid w:val="0017377B"/>
    <w:rsid w:val="001747A1"/>
    <w:rsid w:val="00175F68"/>
    <w:rsid w:val="00181302"/>
    <w:rsid w:val="0018197C"/>
    <w:rsid w:val="001822D5"/>
    <w:rsid w:val="00182828"/>
    <w:rsid w:val="00184862"/>
    <w:rsid w:val="00184A0A"/>
    <w:rsid w:val="00184FB3"/>
    <w:rsid w:val="001850DA"/>
    <w:rsid w:val="001861DE"/>
    <w:rsid w:val="001871BF"/>
    <w:rsid w:val="00187276"/>
    <w:rsid w:val="001901BF"/>
    <w:rsid w:val="0019030C"/>
    <w:rsid w:val="001909A0"/>
    <w:rsid w:val="00191092"/>
    <w:rsid w:val="0019261A"/>
    <w:rsid w:val="001940F4"/>
    <w:rsid w:val="001949CE"/>
    <w:rsid w:val="00194CDF"/>
    <w:rsid w:val="00195EF3"/>
    <w:rsid w:val="001962CB"/>
    <w:rsid w:val="001969B2"/>
    <w:rsid w:val="001A014B"/>
    <w:rsid w:val="001A1621"/>
    <w:rsid w:val="001A17B8"/>
    <w:rsid w:val="001A1F1F"/>
    <w:rsid w:val="001A26F4"/>
    <w:rsid w:val="001A293B"/>
    <w:rsid w:val="001A4878"/>
    <w:rsid w:val="001A4EB4"/>
    <w:rsid w:val="001A554B"/>
    <w:rsid w:val="001A5D17"/>
    <w:rsid w:val="001A6D9C"/>
    <w:rsid w:val="001A6DFF"/>
    <w:rsid w:val="001B2BAB"/>
    <w:rsid w:val="001B2F0E"/>
    <w:rsid w:val="001B3A08"/>
    <w:rsid w:val="001B3AAD"/>
    <w:rsid w:val="001B48C1"/>
    <w:rsid w:val="001B57DD"/>
    <w:rsid w:val="001B610D"/>
    <w:rsid w:val="001B7797"/>
    <w:rsid w:val="001C3D64"/>
    <w:rsid w:val="001C4A08"/>
    <w:rsid w:val="001C4AED"/>
    <w:rsid w:val="001C6F82"/>
    <w:rsid w:val="001C7392"/>
    <w:rsid w:val="001C7887"/>
    <w:rsid w:val="001D036B"/>
    <w:rsid w:val="001D09E7"/>
    <w:rsid w:val="001D11B3"/>
    <w:rsid w:val="001D14D9"/>
    <w:rsid w:val="001D162E"/>
    <w:rsid w:val="001D4BE5"/>
    <w:rsid w:val="001D5BB1"/>
    <w:rsid w:val="001D6FF5"/>
    <w:rsid w:val="001D7890"/>
    <w:rsid w:val="001D7F8B"/>
    <w:rsid w:val="001E016E"/>
    <w:rsid w:val="001E129A"/>
    <w:rsid w:val="001E30E9"/>
    <w:rsid w:val="001E7993"/>
    <w:rsid w:val="001E7D1E"/>
    <w:rsid w:val="001F07CE"/>
    <w:rsid w:val="001F0EE9"/>
    <w:rsid w:val="001F2F15"/>
    <w:rsid w:val="001F335C"/>
    <w:rsid w:val="001F3407"/>
    <w:rsid w:val="001F3B42"/>
    <w:rsid w:val="001F3F43"/>
    <w:rsid w:val="001F46B9"/>
    <w:rsid w:val="001F70B1"/>
    <w:rsid w:val="001F74EC"/>
    <w:rsid w:val="001F79DA"/>
    <w:rsid w:val="001F7DAD"/>
    <w:rsid w:val="0020088F"/>
    <w:rsid w:val="00201FB8"/>
    <w:rsid w:val="0020203D"/>
    <w:rsid w:val="00202132"/>
    <w:rsid w:val="00203364"/>
    <w:rsid w:val="00203A86"/>
    <w:rsid w:val="00204591"/>
    <w:rsid w:val="002047B5"/>
    <w:rsid w:val="00204FDD"/>
    <w:rsid w:val="002062A6"/>
    <w:rsid w:val="0020793C"/>
    <w:rsid w:val="002107A3"/>
    <w:rsid w:val="00212C5E"/>
    <w:rsid w:val="00213240"/>
    <w:rsid w:val="00214171"/>
    <w:rsid w:val="00214242"/>
    <w:rsid w:val="00214AA6"/>
    <w:rsid w:val="00214B1F"/>
    <w:rsid w:val="00217B7E"/>
    <w:rsid w:val="00220F89"/>
    <w:rsid w:val="002217EA"/>
    <w:rsid w:val="0022320F"/>
    <w:rsid w:val="00223559"/>
    <w:rsid w:val="00223DE2"/>
    <w:rsid w:val="002246BB"/>
    <w:rsid w:val="0022509A"/>
    <w:rsid w:val="002272B4"/>
    <w:rsid w:val="00227CC6"/>
    <w:rsid w:val="00230A6D"/>
    <w:rsid w:val="00230EE8"/>
    <w:rsid w:val="00234498"/>
    <w:rsid w:val="00234970"/>
    <w:rsid w:val="00234D6F"/>
    <w:rsid w:val="0023588C"/>
    <w:rsid w:val="00235AF5"/>
    <w:rsid w:val="00236BD7"/>
    <w:rsid w:val="0023782D"/>
    <w:rsid w:val="00240D04"/>
    <w:rsid w:val="00243204"/>
    <w:rsid w:val="00243A2E"/>
    <w:rsid w:val="00243EEA"/>
    <w:rsid w:val="0024406D"/>
    <w:rsid w:val="002443F5"/>
    <w:rsid w:val="002471FA"/>
    <w:rsid w:val="002501CA"/>
    <w:rsid w:val="00250C89"/>
    <w:rsid w:val="002513D7"/>
    <w:rsid w:val="00251456"/>
    <w:rsid w:val="0025193D"/>
    <w:rsid w:val="00253789"/>
    <w:rsid w:val="00255AB3"/>
    <w:rsid w:val="00255B1B"/>
    <w:rsid w:val="00256956"/>
    <w:rsid w:val="00256A42"/>
    <w:rsid w:val="002579EC"/>
    <w:rsid w:val="00257A6C"/>
    <w:rsid w:val="00260F84"/>
    <w:rsid w:val="0026374C"/>
    <w:rsid w:val="002637C2"/>
    <w:rsid w:val="002643E6"/>
    <w:rsid w:val="00264B13"/>
    <w:rsid w:val="00264CF0"/>
    <w:rsid w:val="002663B1"/>
    <w:rsid w:val="00266735"/>
    <w:rsid w:val="00266D9C"/>
    <w:rsid w:val="00267A6C"/>
    <w:rsid w:val="002706C3"/>
    <w:rsid w:val="00270CD6"/>
    <w:rsid w:val="0027363A"/>
    <w:rsid w:val="00274429"/>
    <w:rsid w:val="002748FE"/>
    <w:rsid w:val="00274E83"/>
    <w:rsid w:val="002751B5"/>
    <w:rsid w:val="00275D91"/>
    <w:rsid w:val="002769AE"/>
    <w:rsid w:val="00277221"/>
    <w:rsid w:val="00280135"/>
    <w:rsid w:val="00280C4B"/>
    <w:rsid w:val="00282CD5"/>
    <w:rsid w:val="00285F41"/>
    <w:rsid w:val="002865DB"/>
    <w:rsid w:val="00286738"/>
    <w:rsid w:val="0028691A"/>
    <w:rsid w:val="00286FAF"/>
    <w:rsid w:val="0029058B"/>
    <w:rsid w:val="0029175C"/>
    <w:rsid w:val="00292645"/>
    <w:rsid w:val="00294991"/>
    <w:rsid w:val="0029524F"/>
    <w:rsid w:val="002954B6"/>
    <w:rsid w:val="00295C9E"/>
    <w:rsid w:val="002A0858"/>
    <w:rsid w:val="002A0A9A"/>
    <w:rsid w:val="002A25EF"/>
    <w:rsid w:val="002A3A3A"/>
    <w:rsid w:val="002A4EC3"/>
    <w:rsid w:val="002A588A"/>
    <w:rsid w:val="002A7832"/>
    <w:rsid w:val="002A7943"/>
    <w:rsid w:val="002B2544"/>
    <w:rsid w:val="002B267F"/>
    <w:rsid w:val="002B453B"/>
    <w:rsid w:val="002B4D27"/>
    <w:rsid w:val="002B5407"/>
    <w:rsid w:val="002B5B3A"/>
    <w:rsid w:val="002B5D19"/>
    <w:rsid w:val="002B69E4"/>
    <w:rsid w:val="002C0D6A"/>
    <w:rsid w:val="002C1326"/>
    <w:rsid w:val="002C27C6"/>
    <w:rsid w:val="002C2EBA"/>
    <w:rsid w:val="002C5118"/>
    <w:rsid w:val="002C6F0E"/>
    <w:rsid w:val="002C73FB"/>
    <w:rsid w:val="002C7AA6"/>
    <w:rsid w:val="002D0217"/>
    <w:rsid w:val="002D0963"/>
    <w:rsid w:val="002D09DF"/>
    <w:rsid w:val="002D11B5"/>
    <w:rsid w:val="002D1D57"/>
    <w:rsid w:val="002D1D72"/>
    <w:rsid w:val="002D2384"/>
    <w:rsid w:val="002D2E2E"/>
    <w:rsid w:val="002D4973"/>
    <w:rsid w:val="002D4A91"/>
    <w:rsid w:val="002D5680"/>
    <w:rsid w:val="002D786B"/>
    <w:rsid w:val="002E0D5C"/>
    <w:rsid w:val="002E0F36"/>
    <w:rsid w:val="002E11A2"/>
    <w:rsid w:val="002E276E"/>
    <w:rsid w:val="002E2A4A"/>
    <w:rsid w:val="002E3E88"/>
    <w:rsid w:val="002E42DE"/>
    <w:rsid w:val="002E48F5"/>
    <w:rsid w:val="002E50CA"/>
    <w:rsid w:val="002E5B4A"/>
    <w:rsid w:val="002E7995"/>
    <w:rsid w:val="002F1660"/>
    <w:rsid w:val="002F1C9E"/>
    <w:rsid w:val="002F2D03"/>
    <w:rsid w:val="002F30C8"/>
    <w:rsid w:val="002F34BE"/>
    <w:rsid w:val="002F36BD"/>
    <w:rsid w:val="002F421C"/>
    <w:rsid w:val="002F4347"/>
    <w:rsid w:val="002F4A27"/>
    <w:rsid w:val="002F4A2C"/>
    <w:rsid w:val="002F605A"/>
    <w:rsid w:val="002F6898"/>
    <w:rsid w:val="002F785B"/>
    <w:rsid w:val="002F7BE8"/>
    <w:rsid w:val="00300830"/>
    <w:rsid w:val="00301CD6"/>
    <w:rsid w:val="0030397B"/>
    <w:rsid w:val="00303D22"/>
    <w:rsid w:val="0030470E"/>
    <w:rsid w:val="00304863"/>
    <w:rsid w:val="003048A3"/>
    <w:rsid w:val="00304A9F"/>
    <w:rsid w:val="00304B0E"/>
    <w:rsid w:val="003107E7"/>
    <w:rsid w:val="00311BAD"/>
    <w:rsid w:val="00311F4D"/>
    <w:rsid w:val="003129AC"/>
    <w:rsid w:val="00312A26"/>
    <w:rsid w:val="00312C6F"/>
    <w:rsid w:val="00313006"/>
    <w:rsid w:val="0031479C"/>
    <w:rsid w:val="00315815"/>
    <w:rsid w:val="003160FA"/>
    <w:rsid w:val="003163C3"/>
    <w:rsid w:val="003167E3"/>
    <w:rsid w:val="0031681B"/>
    <w:rsid w:val="00317761"/>
    <w:rsid w:val="00320BA9"/>
    <w:rsid w:val="00320C33"/>
    <w:rsid w:val="00322003"/>
    <w:rsid w:val="003221BB"/>
    <w:rsid w:val="0032225C"/>
    <w:rsid w:val="003244FA"/>
    <w:rsid w:val="00324D89"/>
    <w:rsid w:val="00326170"/>
    <w:rsid w:val="003269A0"/>
    <w:rsid w:val="00326EF0"/>
    <w:rsid w:val="003274B8"/>
    <w:rsid w:val="00327653"/>
    <w:rsid w:val="003315AE"/>
    <w:rsid w:val="00333610"/>
    <w:rsid w:val="00335AB8"/>
    <w:rsid w:val="00335FA8"/>
    <w:rsid w:val="00336C7D"/>
    <w:rsid w:val="003377C6"/>
    <w:rsid w:val="00337FD0"/>
    <w:rsid w:val="00342B36"/>
    <w:rsid w:val="00343122"/>
    <w:rsid w:val="003447A1"/>
    <w:rsid w:val="003450A1"/>
    <w:rsid w:val="003466E6"/>
    <w:rsid w:val="00350162"/>
    <w:rsid w:val="00350D9F"/>
    <w:rsid w:val="0035127C"/>
    <w:rsid w:val="003512FC"/>
    <w:rsid w:val="00352D52"/>
    <w:rsid w:val="00354D76"/>
    <w:rsid w:val="0035614C"/>
    <w:rsid w:val="0035753F"/>
    <w:rsid w:val="003611F5"/>
    <w:rsid w:val="003612F4"/>
    <w:rsid w:val="003613E7"/>
    <w:rsid w:val="00361E9F"/>
    <w:rsid w:val="00361FB0"/>
    <w:rsid w:val="00362655"/>
    <w:rsid w:val="003630A8"/>
    <w:rsid w:val="0036460F"/>
    <w:rsid w:val="00365001"/>
    <w:rsid w:val="003658FD"/>
    <w:rsid w:val="00366388"/>
    <w:rsid w:val="00367194"/>
    <w:rsid w:val="00367F38"/>
    <w:rsid w:val="003712FE"/>
    <w:rsid w:val="003716BA"/>
    <w:rsid w:val="00371B07"/>
    <w:rsid w:val="003721CB"/>
    <w:rsid w:val="00373528"/>
    <w:rsid w:val="00373CD9"/>
    <w:rsid w:val="003750F0"/>
    <w:rsid w:val="00375756"/>
    <w:rsid w:val="003766FC"/>
    <w:rsid w:val="0037686E"/>
    <w:rsid w:val="00377827"/>
    <w:rsid w:val="003801DE"/>
    <w:rsid w:val="00381276"/>
    <w:rsid w:val="003819B5"/>
    <w:rsid w:val="003823FF"/>
    <w:rsid w:val="0038363C"/>
    <w:rsid w:val="003837F6"/>
    <w:rsid w:val="00384E4D"/>
    <w:rsid w:val="00385383"/>
    <w:rsid w:val="0038636D"/>
    <w:rsid w:val="00386EF9"/>
    <w:rsid w:val="00387393"/>
    <w:rsid w:val="003874B0"/>
    <w:rsid w:val="003901BD"/>
    <w:rsid w:val="00390E02"/>
    <w:rsid w:val="00392329"/>
    <w:rsid w:val="003926C8"/>
    <w:rsid w:val="00392B45"/>
    <w:rsid w:val="00393EE9"/>
    <w:rsid w:val="00395727"/>
    <w:rsid w:val="003957A5"/>
    <w:rsid w:val="003971CB"/>
    <w:rsid w:val="003A11FC"/>
    <w:rsid w:val="003A26DA"/>
    <w:rsid w:val="003A3925"/>
    <w:rsid w:val="003A4A07"/>
    <w:rsid w:val="003A5D2A"/>
    <w:rsid w:val="003A6B87"/>
    <w:rsid w:val="003A6CF5"/>
    <w:rsid w:val="003A761B"/>
    <w:rsid w:val="003B550B"/>
    <w:rsid w:val="003B55AC"/>
    <w:rsid w:val="003B606F"/>
    <w:rsid w:val="003B63A1"/>
    <w:rsid w:val="003B7CA2"/>
    <w:rsid w:val="003B7CCB"/>
    <w:rsid w:val="003C018C"/>
    <w:rsid w:val="003C02D7"/>
    <w:rsid w:val="003C1916"/>
    <w:rsid w:val="003C1B59"/>
    <w:rsid w:val="003C2789"/>
    <w:rsid w:val="003C2A64"/>
    <w:rsid w:val="003C3969"/>
    <w:rsid w:val="003C46B8"/>
    <w:rsid w:val="003C5878"/>
    <w:rsid w:val="003C61A4"/>
    <w:rsid w:val="003C7281"/>
    <w:rsid w:val="003C7CD9"/>
    <w:rsid w:val="003D02AA"/>
    <w:rsid w:val="003D05AB"/>
    <w:rsid w:val="003D2455"/>
    <w:rsid w:val="003D2998"/>
    <w:rsid w:val="003D303E"/>
    <w:rsid w:val="003D41A5"/>
    <w:rsid w:val="003D49BE"/>
    <w:rsid w:val="003D4B35"/>
    <w:rsid w:val="003D4DFB"/>
    <w:rsid w:val="003D5423"/>
    <w:rsid w:val="003D5E56"/>
    <w:rsid w:val="003E00C7"/>
    <w:rsid w:val="003E0826"/>
    <w:rsid w:val="003E178F"/>
    <w:rsid w:val="003E192D"/>
    <w:rsid w:val="003E3492"/>
    <w:rsid w:val="003E3BD7"/>
    <w:rsid w:val="003E4467"/>
    <w:rsid w:val="003E61C4"/>
    <w:rsid w:val="003E7249"/>
    <w:rsid w:val="003F006E"/>
    <w:rsid w:val="003F1609"/>
    <w:rsid w:val="003F1FF4"/>
    <w:rsid w:val="003F2269"/>
    <w:rsid w:val="003F2563"/>
    <w:rsid w:val="003F39CA"/>
    <w:rsid w:val="003F6397"/>
    <w:rsid w:val="003F6420"/>
    <w:rsid w:val="003F65A2"/>
    <w:rsid w:val="003F6FB8"/>
    <w:rsid w:val="00401486"/>
    <w:rsid w:val="0040175F"/>
    <w:rsid w:val="00401840"/>
    <w:rsid w:val="00401E63"/>
    <w:rsid w:val="00404490"/>
    <w:rsid w:val="0040474C"/>
    <w:rsid w:val="00404BDB"/>
    <w:rsid w:val="00405AAD"/>
    <w:rsid w:val="00405F9B"/>
    <w:rsid w:val="00406DD6"/>
    <w:rsid w:val="00407018"/>
    <w:rsid w:val="0040728B"/>
    <w:rsid w:val="004077D8"/>
    <w:rsid w:val="00407C14"/>
    <w:rsid w:val="004121A9"/>
    <w:rsid w:val="00414334"/>
    <w:rsid w:val="00414C6A"/>
    <w:rsid w:val="00414C96"/>
    <w:rsid w:val="004152F8"/>
    <w:rsid w:val="004161CE"/>
    <w:rsid w:val="004179DF"/>
    <w:rsid w:val="00421669"/>
    <w:rsid w:val="00423551"/>
    <w:rsid w:val="0042446F"/>
    <w:rsid w:val="00426D57"/>
    <w:rsid w:val="00427CD6"/>
    <w:rsid w:val="004302C8"/>
    <w:rsid w:val="0043152D"/>
    <w:rsid w:val="00431910"/>
    <w:rsid w:val="00432996"/>
    <w:rsid w:val="0043389B"/>
    <w:rsid w:val="00434272"/>
    <w:rsid w:val="00434621"/>
    <w:rsid w:val="00435EBC"/>
    <w:rsid w:val="004366BF"/>
    <w:rsid w:val="00437496"/>
    <w:rsid w:val="00437BBC"/>
    <w:rsid w:val="00440CA1"/>
    <w:rsid w:val="0044236D"/>
    <w:rsid w:val="00443DA8"/>
    <w:rsid w:val="0044429A"/>
    <w:rsid w:val="004469A6"/>
    <w:rsid w:val="004471BF"/>
    <w:rsid w:val="0044732A"/>
    <w:rsid w:val="00450343"/>
    <w:rsid w:val="004503BB"/>
    <w:rsid w:val="00450C92"/>
    <w:rsid w:val="00451278"/>
    <w:rsid w:val="00451B4D"/>
    <w:rsid w:val="00460C69"/>
    <w:rsid w:val="00460C93"/>
    <w:rsid w:val="004612C5"/>
    <w:rsid w:val="0046219C"/>
    <w:rsid w:val="004623E9"/>
    <w:rsid w:val="00462FC3"/>
    <w:rsid w:val="00463F55"/>
    <w:rsid w:val="00464CE4"/>
    <w:rsid w:val="00465713"/>
    <w:rsid w:val="0046766E"/>
    <w:rsid w:val="0046770C"/>
    <w:rsid w:val="004677CF"/>
    <w:rsid w:val="004700C5"/>
    <w:rsid w:val="004705CF"/>
    <w:rsid w:val="00470DA1"/>
    <w:rsid w:val="00470F7B"/>
    <w:rsid w:val="00472524"/>
    <w:rsid w:val="00472690"/>
    <w:rsid w:val="00472944"/>
    <w:rsid w:val="00472D87"/>
    <w:rsid w:val="00473216"/>
    <w:rsid w:val="004736D8"/>
    <w:rsid w:val="004743A3"/>
    <w:rsid w:val="00475325"/>
    <w:rsid w:val="004756DD"/>
    <w:rsid w:val="004804B5"/>
    <w:rsid w:val="00480E34"/>
    <w:rsid w:val="004817F5"/>
    <w:rsid w:val="00481A6F"/>
    <w:rsid w:val="00481B94"/>
    <w:rsid w:val="0048353B"/>
    <w:rsid w:val="004837A7"/>
    <w:rsid w:val="00484111"/>
    <w:rsid w:val="00484972"/>
    <w:rsid w:val="00484A84"/>
    <w:rsid w:val="00485601"/>
    <w:rsid w:val="004873A9"/>
    <w:rsid w:val="00487648"/>
    <w:rsid w:val="004878AB"/>
    <w:rsid w:val="00487F02"/>
    <w:rsid w:val="00490033"/>
    <w:rsid w:val="00490B46"/>
    <w:rsid w:val="0049120C"/>
    <w:rsid w:val="004916E6"/>
    <w:rsid w:val="00492A7D"/>
    <w:rsid w:val="00492D1D"/>
    <w:rsid w:val="00492F98"/>
    <w:rsid w:val="00494B25"/>
    <w:rsid w:val="004954AE"/>
    <w:rsid w:val="00496052"/>
    <w:rsid w:val="004964B0"/>
    <w:rsid w:val="00497FBA"/>
    <w:rsid w:val="004A14DA"/>
    <w:rsid w:val="004A1E0A"/>
    <w:rsid w:val="004A2007"/>
    <w:rsid w:val="004A3B05"/>
    <w:rsid w:val="004A3C33"/>
    <w:rsid w:val="004A47E1"/>
    <w:rsid w:val="004A5871"/>
    <w:rsid w:val="004A5CE1"/>
    <w:rsid w:val="004A6D60"/>
    <w:rsid w:val="004A71A7"/>
    <w:rsid w:val="004A7E3A"/>
    <w:rsid w:val="004B00E1"/>
    <w:rsid w:val="004B0F03"/>
    <w:rsid w:val="004B2041"/>
    <w:rsid w:val="004B21E0"/>
    <w:rsid w:val="004B25F8"/>
    <w:rsid w:val="004B270B"/>
    <w:rsid w:val="004B2DC8"/>
    <w:rsid w:val="004B6E50"/>
    <w:rsid w:val="004B770C"/>
    <w:rsid w:val="004C0CF3"/>
    <w:rsid w:val="004C31A8"/>
    <w:rsid w:val="004C3A08"/>
    <w:rsid w:val="004C3E2C"/>
    <w:rsid w:val="004C3F34"/>
    <w:rsid w:val="004C587D"/>
    <w:rsid w:val="004C5F87"/>
    <w:rsid w:val="004C6E93"/>
    <w:rsid w:val="004D0558"/>
    <w:rsid w:val="004D0C36"/>
    <w:rsid w:val="004D0CD2"/>
    <w:rsid w:val="004D0DB9"/>
    <w:rsid w:val="004D2DB5"/>
    <w:rsid w:val="004D3614"/>
    <w:rsid w:val="004D3DF7"/>
    <w:rsid w:val="004D6FF7"/>
    <w:rsid w:val="004D76E4"/>
    <w:rsid w:val="004D7B0B"/>
    <w:rsid w:val="004E076B"/>
    <w:rsid w:val="004E17DF"/>
    <w:rsid w:val="004E1E2E"/>
    <w:rsid w:val="004E211C"/>
    <w:rsid w:val="004E2A26"/>
    <w:rsid w:val="004E4088"/>
    <w:rsid w:val="004E4A28"/>
    <w:rsid w:val="004E4C30"/>
    <w:rsid w:val="004E5B73"/>
    <w:rsid w:val="004E6F88"/>
    <w:rsid w:val="004E6FBD"/>
    <w:rsid w:val="004E74BA"/>
    <w:rsid w:val="004E76F5"/>
    <w:rsid w:val="004F0913"/>
    <w:rsid w:val="004F0E41"/>
    <w:rsid w:val="004F2FAC"/>
    <w:rsid w:val="004F54E4"/>
    <w:rsid w:val="004F5E68"/>
    <w:rsid w:val="004F744D"/>
    <w:rsid w:val="004F7A83"/>
    <w:rsid w:val="005009F5"/>
    <w:rsid w:val="00502F03"/>
    <w:rsid w:val="00502FD4"/>
    <w:rsid w:val="00503DAA"/>
    <w:rsid w:val="00505A31"/>
    <w:rsid w:val="00505D4E"/>
    <w:rsid w:val="005068CE"/>
    <w:rsid w:val="00506B5F"/>
    <w:rsid w:val="00507711"/>
    <w:rsid w:val="00510259"/>
    <w:rsid w:val="005110F4"/>
    <w:rsid w:val="00512584"/>
    <w:rsid w:val="00513E59"/>
    <w:rsid w:val="00514156"/>
    <w:rsid w:val="00514700"/>
    <w:rsid w:val="0051483E"/>
    <w:rsid w:val="005166AA"/>
    <w:rsid w:val="00521286"/>
    <w:rsid w:val="005216B9"/>
    <w:rsid w:val="00524055"/>
    <w:rsid w:val="0052465B"/>
    <w:rsid w:val="00524B25"/>
    <w:rsid w:val="00524B6E"/>
    <w:rsid w:val="00524E38"/>
    <w:rsid w:val="0052527F"/>
    <w:rsid w:val="00525F9A"/>
    <w:rsid w:val="00527BEE"/>
    <w:rsid w:val="00530BF4"/>
    <w:rsid w:val="00530DE6"/>
    <w:rsid w:val="005314E0"/>
    <w:rsid w:val="005317FA"/>
    <w:rsid w:val="00532134"/>
    <w:rsid w:val="005323FD"/>
    <w:rsid w:val="005324F5"/>
    <w:rsid w:val="005325D8"/>
    <w:rsid w:val="00532B81"/>
    <w:rsid w:val="00533846"/>
    <w:rsid w:val="00536FEF"/>
    <w:rsid w:val="00541725"/>
    <w:rsid w:val="00543154"/>
    <w:rsid w:val="00545648"/>
    <w:rsid w:val="00545C00"/>
    <w:rsid w:val="005461C8"/>
    <w:rsid w:val="00547640"/>
    <w:rsid w:val="00550E7D"/>
    <w:rsid w:val="00550F0A"/>
    <w:rsid w:val="005553C5"/>
    <w:rsid w:val="00556F8A"/>
    <w:rsid w:val="005578E9"/>
    <w:rsid w:val="00557ECB"/>
    <w:rsid w:val="00560504"/>
    <w:rsid w:val="00560A58"/>
    <w:rsid w:val="00560E1C"/>
    <w:rsid w:val="00561496"/>
    <w:rsid w:val="0056235A"/>
    <w:rsid w:val="005626B6"/>
    <w:rsid w:val="0056357E"/>
    <w:rsid w:val="005658B0"/>
    <w:rsid w:val="00566D17"/>
    <w:rsid w:val="005670B8"/>
    <w:rsid w:val="00572D5D"/>
    <w:rsid w:val="005731B9"/>
    <w:rsid w:val="00573A2D"/>
    <w:rsid w:val="00574885"/>
    <w:rsid w:val="00574B48"/>
    <w:rsid w:val="005754DA"/>
    <w:rsid w:val="005755AC"/>
    <w:rsid w:val="00577749"/>
    <w:rsid w:val="00580B4A"/>
    <w:rsid w:val="00581DDB"/>
    <w:rsid w:val="005823C3"/>
    <w:rsid w:val="0058276F"/>
    <w:rsid w:val="00583BD9"/>
    <w:rsid w:val="00584EB1"/>
    <w:rsid w:val="00586256"/>
    <w:rsid w:val="005874CD"/>
    <w:rsid w:val="005907AA"/>
    <w:rsid w:val="00591916"/>
    <w:rsid w:val="00592638"/>
    <w:rsid w:val="00593EB6"/>
    <w:rsid w:val="0059528E"/>
    <w:rsid w:val="00595A00"/>
    <w:rsid w:val="00596F47"/>
    <w:rsid w:val="00596FB7"/>
    <w:rsid w:val="0059737A"/>
    <w:rsid w:val="0059776D"/>
    <w:rsid w:val="005A12E0"/>
    <w:rsid w:val="005A1D78"/>
    <w:rsid w:val="005A2196"/>
    <w:rsid w:val="005A368B"/>
    <w:rsid w:val="005A4D7D"/>
    <w:rsid w:val="005A587C"/>
    <w:rsid w:val="005A7BC9"/>
    <w:rsid w:val="005B072B"/>
    <w:rsid w:val="005B1D2C"/>
    <w:rsid w:val="005B2B5E"/>
    <w:rsid w:val="005B34D9"/>
    <w:rsid w:val="005B37CE"/>
    <w:rsid w:val="005B4CEB"/>
    <w:rsid w:val="005B6ACB"/>
    <w:rsid w:val="005B6D84"/>
    <w:rsid w:val="005C0BD8"/>
    <w:rsid w:val="005C21CC"/>
    <w:rsid w:val="005C3FCF"/>
    <w:rsid w:val="005C4282"/>
    <w:rsid w:val="005C4893"/>
    <w:rsid w:val="005C7B76"/>
    <w:rsid w:val="005D4032"/>
    <w:rsid w:val="005D4EE4"/>
    <w:rsid w:val="005D5692"/>
    <w:rsid w:val="005E0BF5"/>
    <w:rsid w:val="005E113E"/>
    <w:rsid w:val="005E2D64"/>
    <w:rsid w:val="005E59F3"/>
    <w:rsid w:val="005E6002"/>
    <w:rsid w:val="005E606C"/>
    <w:rsid w:val="005E6E5D"/>
    <w:rsid w:val="005F015C"/>
    <w:rsid w:val="005F037A"/>
    <w:rsid w:val="005F06E5"/>
    <w:rsid w:val="005F1AB4"/>
    <w:rsid w:val="005F262E"/>
    <w:rsid w:val="005F3C7B"/>
    <w:rsid w:val="005F5075"/>
    <w:rsid w:val="005F535A"/>
    <w:rsid w:val="005F6460"/>
    <w:rsid w:val="005F6DA2"/>
    <w:rsid w:val="005F7BFB"/>
    <w:rsid w:val="00600104"/>
    <w:rsid w:val="00602006"/>
    <w:rsid w:val="006031AD"/>
    <w:rsid w:val="0060405E"/>
    <w:rsid w:val="006053EF"/>
    <w:rsid w:val="00605B08"/>
    <w:rsid w:val="0060636C"/>
    <w:rsid w:val="006065D4"/>
    <w:rsid w:val="00606B15"/>
    <w:rsid w:val="00612B91"/>
    <w:rsid w:val="00613A65"/>
    <w:rsid w:val="006142A8"/>
    <w:rsid w:val="00614F23"/>
    <w:rsid w:val="006157AD"/>
    <w:rsid w:val="00615A7E"/>
    <w:rsid w:val="00616577"/>
    <w:rsid w:val="00620345"/>
    <w:rsid w:val="006222D8"/>
    <w:rsid w:val="00622793"/>
    <w:rsid w:val="00624953"/>
    <w:rsid w:val="00624AF3"/>
    <w:rsid w:val="006263AE"/>
    <w:rsid w:val="00626DBB"/>
    <w:rsid w:val="00627C74"/>
    <w:rsid w:val="006316A7"/>
    <w:rsid w:val="00631EB6"/>
    <w:rsid w:val="006326C2"/>
    <w:rsid w:val="00632ACA"/>
    <w:rsid w:val="00633300"/>
    <w:rsid w:val="006338FB"/>
    <w:rsid w:val="00633BAF"/>
    <w:rsid w:val="00635FFB"/>
    <w:rsid w:val="00636E92"/>
    <w:rsid w:val="00642F14"/>
    <w:rsid w:val="00644A58"/>
    <w:rsid w:val="00645E05"/>
    <w:rsid w:val="00645ED8"/>
    <w:rsid w:val="006468F6"/>
    <w:rsid w:val="006473C9"/>
    <w:rsid w:val="006476B6"/>
    <w:rsid w:val="00651C85"/>
    <w:rsid w:val="00652053"/>
    <w:rsid w:val="006547B5"/>
    <w:rsid w:val="006558E7"/>
    <w:rsid w:val="00656BBA"/>
    <w:rsid w:val="006604D5"/>
    <w:rsid w:val="00660F59"/>
    <w:rsid w:val="00663E2B"/>
    <w:rsid w:val="00665227"/>
    <w:rsid w:val="00666E7B"/>
    <w:rsid w:val="00667082"/>
    <w:rsid w:val="00670A77"/>
    <w:rsid w:val="0067178C"/>
    <w:rsid w:val="00673F36"/>
    <w:rsid w:val="00674653"/>
    <w:rsid w:val="006751C1"/>
    <w:rsid w:val="0067549E"/>
    <w:rsid w:val="00675594"/>
    <w:rsid w:val="00675954"/>
    <w:rsid w:val="006766A4"/>
    <w:rsid w:val="00676AAB"/>
    <w:rsid w:val="00677C9E"/>
    <w:rsid w:val="00683214"/>
    <w:rsid w:val="006867EE"/>
    <w:rsid w:val="00687016"/>
    <w:rsid w:val="0069149A"/>
    <w:rsid w:val="00693581"/>
    <w:rsid w:val="0069360A"/>
    <w:rsid w:val="0069387E"/>
    <w:rsid w:val="00694DC8"/>
    <w:rsid w:val="0069587A"/>
    <w:rsid w:val="00695A47"/>
    <w:rsid w:val="00696935"/>
    <w:rsid w:val="00697411"/>
    <w:rsid w:val="006A0F4D"/>
    <w:rsid w:val="006A155C"/>
    <w:rsid w:val="006A2B23"/>
    <w:rsid w:val="006A2D2C"/>
    <w:rsid w:val="006A391D"/>
    <w:rsid w:val="006A3B40"/>
    <w:rsid w:val="006A4021"/>
    <w:rsid w:val="006A5110"/>
    <w:rsid w:val="006A59F0"/>
    <w:rsid w:val="006A6B5A"/>
    <w:rsid w:val="006B024E"/>
    <w:rsid w:val="006B0877"/>
    <w:rsid w:val="006B0D6C"/>
    <w:rsid w:val="006B0F68"/>
    <w:rsid w:val="006B2576"/>
    <w:rsid w:val="006B26FA"/>
    <w:rsid w:val="006B3880"/>
    <w:rsid w:val="006B3D99"/>
    <w:rsid w:val="006B4466"/>
    <w:rsid w:val="006B5FDB"/>
    <w:rsid w:val="006B6694"/>
    <w:rsid w:val="006B7840"/>
    <w:rsid w:val="006B797F"/>
    <w:rsid w:val="006B7FA2"/>
    <w:rsid w:val="006C0A7B"/>
    <w:rsid w:val="006C1907"/>
    <w:rsid w:val="006C1BFE"/>
    <w:rsid w:val="006C267F"/>
    <w:rsid w:val="006C2E85"/>
    <w:rsid w:val="006C36AD"/>
    <w:rsid w:val="006C5ACF"/>
    <w:rsid w:val="006C5B67"/>
    <w:rsid w:val="006C613B"/>
    <w:rsid w:val="006C636E"/>
    <w:rsid w:val="006C6AB3"/>
    <w:rsid w:val="006C7564"/>
    <w:rsid w:val="006D0C95"/>
    <w:rsid w:val="006D11A1"/>
    <w:rsid w:val="006D2489"/>
    <w:rsid w:val="006D25A9"/>
    <w:rsid w:val="006D2ACE"/>
    <w:rsid w:val="006D4BAC"/>
    <w:rsid w:val="006D5330"/>
    <w:rsid w:val="006D6DB1"/>
    <w:rsid w:val="006D7091"/>
    <w:rsid w:val="006E207B"/>
    <w:rsid w:val="006E2B0D"/>
    <w:rsid w:val="006E308D"/>
    <w:rsid w:val="006E30D6"/>
    <w:rsid w:val="006E35EB"/>
    <w:rsid w:val="006E38C0"/>
    <w:rsid w:val="006E4181"/>
    <w:rsid w:val="006E49E9"/>
    <w:rsid w:val="006E5BE6"/>
    <w:rsid w:val="006E5D13"/>
    <w:rsid w:val="006E6003"/>
    <w:rsid w:val="006E657B"/>
    <w:rsid w:val="006E72F7"/>
    <w:rsid w:val="006E7A01"/>
    <w:rsid w:val="006E7E92"/>
    <w:rsid w:val="006F029B"/>
    <w:rsid w:val="006F04C4"/>
    <w:rsid w:val="006F3022"/>
    <w:rsid w:val="006F3310"/>
    <w:rsid w:val="006F6007"/>
    <w:rsid w:val="006F6DDC"/>
    <w:rsid w:val="00700499"/>
    <w:rsid w:val="00703495"/>
    <w:rsid w:val="00703D64"/>
    <w:rsid w:val="007049E2"/>
    <w:rsid w:val="00704BAA"/>
    <w:rsid w:val="00707135"/>
    <w:rsid w:val="007077B5"/>
    <w:rsid w:val="00707810"/>
    <w:rsid w:val="00711EA8"/>
    <w:rsid w:val="00713EE6"/>
    <w:rsid w:val="00715D0C"/>
    <w:rsid w:val="007169E0"/>
    <w:rsid w:val="00717FB0"/>
    <w:rsid w:val="00720FFF"/>
    <w:rsid w:val="0072179C"/>
    <w:rsid w:val="00721D6A"/>
    <w:rsid w:val="0072224B"/>
    <w:rsid w:val="00722D14"/>
    <w:rsid w:val="00722E36"/>
    <w:rsid w:val="0072382E"/>
    <w:rsid w:val="00725FC5"/>
    <w:rsid w:val="007263C4"/>
    <w:rsid w:val="007273BD"/>
    <w:rsid w:val="0073026A"/>
    <w:rsid w:val="00730530"/>
    <w:rsid w:val="00730BA1"/>
    <w:rsid w:val="00731675"/>
    <w:rsid w:val="00733942"/>
    <w:rsid w:val="00733EB8"/>
    <w:rsid w:val="00734674"/>
    <w:rsid w:val="00735B8D"/>
    <w:rsid w:val="00735CCA"/>
    <w:rsid w:val="00736AD9"/>
    <w:rsid w:val="00737853"/>
    <w:rsid w:val="0074163B"/>
    <w:rsid w:val="00742C0B"/>
    <w:rsid w:val="00742E78"/>
    <w:rsid w:val="00744230"/>
    <w:rsid w:val="00745538"/>
    <w:rsid w:val="007462E2"/>
    <w:rsid w:val="00746780"/>
    <w:rsid w:val="00747817"/>
    <w:rsid w:val="00750143"/>
    <w:rsid w:val="00751095"/>
    <w:rsid w:val="00751A33"/>
    <w:rsid w:val="0075235B"/>
    <w:rsid w:val="00752679"/>
    <w:rsid w:val="00752FCD"/>
    <w:rsid w:val="0075385D"/>
    <w:rsid w:val="00755290"/>
    <w:rsid w:val="00757952"/>
    <w:rsid w:val="007607C2"/>
    <w:rsid w:val="00760D54"/>
    <w:rsid w:val="0076136C"/>
    <w:rsid w:val="00761F4F"/>
    <w:rsid w:val="00764F41"/>
    <w:rsid w:val="00765DB6"/>
    <w:rsid w:val="0076612D"/>
    <w:rsid w:val="007668B6"/>
    <w:rsid w:val="00766E43"/>
    <w:rsid w:val="00767487"/>
    <w:rsid w:val="00772CFB"/>
    <w:rsid w:val="0077355E"/>
    <w:rsid w:val="00773B81"/>
    <w:rsid w:val="00773D43"/>
    <w:rsid w:val="007742FD"/>
    <w:rsid w:val="00774AF2"/>
    <w:rsid w:val="0077512C"/>
    <w:rsid w:val="007752FD"/>
    <w:rsid w:val="00775630"/>
    <w:rsid w:val="00775DD9"/>
    <w:rsid w:val="007774DA"/>
    <w:rsid w:val="0078051D"/>
    <w:rsid w:val="00780A7B"/>
    <w:rsid w:val="0078302B"/>
    <w:rsid w:val="00784222"/>
    <w:rsid w:val="00785459"/>
    <w:rsid w:val="00785519"/>
    <w:rsid w:val="007860D0"/>
    <w:rsid w:val="0078701B"/>
    <w:rsid w:val="007903B9"/>
    <w:rsid w:val="00790AEA"/>
    <w:rsid w:val="00790DB9"/>
    <w:rsid w:val="00791AF2"/>
    <w:rsid w:val="00791BDF"/>
    <w:rsid w:val="007926B7"/>
    <w:rsid w:val="007A00C7"/>
    <w:rsid w:val="007A0AA2"/>
    <w:rsid w:val="007A0CE2"/>
    <w:rsid w:val="007A1154"/>
    <w:rsid w:val="007A279A"/>
    <w:rsid w:val="007A3BE5"/>
    <w:rsid w:val="007A5CB7"/>
    <w:rsid w:val="007A6326"/>
    <w:rsid w:val="007A784C"/>
    <w:rsid w:val="007B0A2D"/>
    <w:rsid w:val="007B1085"/>
    <w:rsid w:val="007B11B7"/>
    <w:rsid w:val="007B1920"/>
    <w:rsid w:val="007B2576"/>
    <w:rsid w:val="007B2997"/>
    <w:rsid w:val="007B3463"/>
    <w:rsid w:val="007B3722"/>
    <w:rsid w:val="007B3FCA"/>
    <w:rsid w:val="007B4064"/>
    <w:rsid w:val="007B4637"/>
    <w:rsid w:val="007B6081"/>
    <w:rsid w:val="007B6FB5"/>
    <w:rsid w:val="007C00FD"/>
    <w:rsid w:val="007C1760"/>
    <w:rsid w:val="007C2448"/>
    <w:rsid w:val="007C26C6"/>
    <w:rsid w:val="007C4357"/>
    <w:rsid w:val="007C560A"/>
    <w:rsid w:val="007C6020"/>
    <w:rsid w:val="007C61E7"/>
    <w:rsid w:val="007C7538"/>
    <w:rsid w:val="007D2108"/>
    <w:rsid w:val="007D215C"/>
    <w:rsid w:val="007D3AFA"/>
    <w:rsid w:val="007D4671"/>
    <w:rsid w:val="007D4A52"/>
    <w:rsid w:val="007D7240"/>
    <w:rsid w:val="007D7590"/>
    <w:rsid w:val="007E0E3F"/>
    <w:rsid w:val="007E0E89"/>
    <w:rsid w:val="007E1A6E"/>
    <w:rsid w:val="007E29EE"/>
    <w:rsid w:val="007E5477"/>
    <w:rsid w:val="007F0319"/>
    <w:rsid w:val="007F0C91"/>
    <w:rsid w:val="007F1510"/>
    <w:rsid w:val="007F3A45"/>
    <w:rsid w:val="007F415B"/>
    <w:rsid w:val="007F4E8A"/>
    <w:rsid w:val="007F4F23"/>
    <w:rsid w:val="007F6155"/>
    <w:rsid w:val="007F6264"/>
    <w:rsid w:val="007F717B"/>
    <w:rsid w:val="007F7EDC"/>
    <w:rsid w:val="007F7FED"/>
    <w:rsid w:val="0080034E"/>
    <w:rsid w:val="00800FD3"/>
    <w:rsid w:val="008018A2"/>
    <w:rsid w:val="00805F7C"/>
    <w:rsid w:val="00806DCD"/>
    <w:rsid w:val="008077C2"/>
    <w:rsid w:val="00807C9E"/>
    <w:rsid w:val="00807E67"/>
    <w:rsid w:val="00807F2E"/>
    <w:rsid w:val="00811002"/>
    <w:rsid w:val="00811244"/>
    <w:rsid w:val="00811A09"/>
    <w:rsid w:val="00811F8B"/>
    <w:rsid w:val="00812566"/>
    <w:rsid w:val="00812C85"/>
    <w:rsid w:val="008130FC"/>
    <w:rsid w:val="00813902"/>
    <w:rsid w:val="00813C9E"/>
    <w:rsid w:val="00817820"/>
    <w:rsid w:val="00817D75"/>
    <w:rsid w:val="008202F2"/>
    <w:rsid w:val="00821E75"/>
    <w:rsid w:val="00822EB9"/>
    <w:rsid w:val="008238F4"/>
    <w:rsid w:val="00826222"/>
    <w:rsid w:val="008264C0"/>
    <w:rsid w:val="00826CA7"/>
    <w:rsid w:val="00826E0E"/>
    <w:rsid w:val="00827599"/>
    <w:rsid w:val="00827624"/>
    <w:rsid w:val="00831896"/>
    <w:rsid w:val="0083327C"/>
    <w:rsid w:val="00833621"/>
    <w:rsid w:val="00833DD3"/>
    <w:rsid w:val="008344E0"/>
    <w:rsid w:val="00834C0C"/>
    <w:rsid w:val="00835E11"/>
    <w:rsid w:val="008367D0"/>
    <w:rsid w:val="00836859"/>
    <w:rsid w:val="00836DD5"/>
    <w:rsid w:val="00836DDB"/>
    <w:rsid w:val="0084114D"/>
    <w:rsid w:val="00841E40"/>
    <w:rsid w:val="00842403"/>
    <w:rsid w:val="008425FD"/>
    <w:rsid w:val="00842CA0"/>
    <w:rsid w:val="00843C23"/>
    <w:rsid w:val="008457A9"/>
    <w:rsid w:val="00847549"/>
    <w:rsid w:val="00850767"/>
    <w:rsid w:val="00850EDB"/>
    <w:rsid w:val="0085293F"/>
    <w:rsid w:val="00852B5A"/>
    <w:rsid w:val="00853C8F"/>
    <w:rsid w:val="00854741"/>
    <w:rsid w:val="00854C5F"/>
    <w:rsid w:val="00860216"/>
    <w:rsid w:val="00860F8F"/>
    <w:rsid w:val="00861D26"/>
    <w:rsid w:val="00861E73"/>
    <w:rsid w:val="008621A3"/>
    <w:rsid w:val="008633BE"/>
    <w:rsid w:val="008634E0"/>
    <w:rsid w:val="00863B92"/>
    <w:rsid w:val="00864E5A"/>
    <w:rsid w:val="00865342"/>
    <w:rsid w:val="00870C1C"/>
    <w:rsid w:val="00870EAB"/>
    <w:rsid w:val="008737AF"/>
    <w:rsid w:val="00873C53"/>
    <w:rsid w:val="0087410F"/>
    <w:rsid w:val="008741E2"/>
    <w:rsid w:val="008754C1"/>
    <w:rsid w:val="00875756"/>
    <w:rsid w:val="0087726E"/>
    <w:rsid w:val="008779B8"/>
    <w:rsid w:val="00881327"/>
    <w:rsid w:val="0088185C"/>
    <w:rsid w:val="00882E92"/>
    <w:rsid w:val="0088315A"/>
    <w:rsid w:val="00884047"/>
    <w:rsid w:val="00885481"/>
    <w:rsid w:val="00886F6F"/>
    <w:rsid w:val="00887C2F"/>
    <w:rsid w:val="00887F6D"/>
    <w:rsid w:val="008905DD"/>
    <w:rsid w:val="00890B12"/>
    <w:rsid w:val="00890E8C"/>
    <w:rsid w:val="0089163F"/>
    <w:rsid w:val="0089192E"/>
    <w:rsid w:val="00892A9D"/>
    <w:rsid w:val="008933DC"/>
    <w:rsid w:val="00893C71"/>
    <w:rsid w:val="00893E5E"/>
    <w:rsid w:val="00894239"/>
    <w:rsid w:val="0089567F"/>
    <w:rsid w:val="00897759"/>
    <w:rsid w:val="00897AB6"/>
    <w:rsid w:val="008A1375"/>
    <w:rsid w:val="008A1974"/>
    <w:rsid w:val="008A19E9"/>
    <w:rsid w:val="008A3A19"/>
    <w:rsid w:val="008A48DA"/>
    <w:rsid w:val="008A49DD"/>
    <w:rsid w:val="008A52BE"/>
    <w:rsid w:val="008A665A"/>
    <w:rsid w:val="008A67C6"/>
    <w:rsid w:val="008A7FCC"/>
    <w:rsid w:val="008B00EF"/>
    <w:rsid w:val="008B014A"/>
    <w:rsid w:val="008B0285"/>
    <w:rsid w:val="008B1DC6"/>
    <w:rsid w:val="008B537B"/>
    <w:rsid w:val="008B612B"/>
    <w:rsid w:val="008B65C4"/>
    <w:rsid w:val="008B6750"/>
    <w:rsid w:val="008C2394"/>
    <w:rsid w:val="008C4012"/>
    <w:rsid w:val="008C538E"/>
    <w:rsid w:val="008C5CD8"/>
    <w:rsid w:val="008D1D18"/>
    <w:rsid w:val="008D1DEB"/>
    <w:rsid w:val="008D2F3D"/>
    <w:rsid w:val="008D31F7"/>
    <w:rsid w:val="008D4105"/>
    <w:rsid w:val="008D613A"/>
    <w:rsid w:val="008D7979"/>
    <w:rsid w:val="008E0369"/>
    <w:rsid w:val="008E0AAB"/>
    <w:rsid w:val="008E17AB"/>
    <w:rsid w:val="008E1C3B"/>
    <w:rsid w:val="008E27D0"/>
    <w:rsid w:val="008E2C37"/>
    <w:rsid w:val="008E34C8"/>
    <w:rsid w:val="008E47EF"/>
    <w:rsid w:val="008E54D0"/>
    <w:rsid w:val="008E5655"/>
    <w:rsid w:val="008E5B38"/>
    <w:rsid w:val="008E64D7"/>
    <w:rsid w:val="008E788F"/>
    <w:rsid w:val="008F017E"/>
    <w:rsid w:val="008F088A"/>
    <w:rsid w:val="008F1671"/>
    <w:rsid w:val="008F2796"/>
    <w:rsid w:val="008F41CA"/>
    <w:rsid w:val="008F4324"/>
    <w:rsid w:val="008F5246"/>
    <w:rsid w:val="008F57B0"/>
    <w:rsid w:val="008F6570"/>
    <w:rsid w:val="008F7712"/>
    <w:rsid w:val="008F7F62"/>
    <w:rsid w:val="00901BE6"/>
    <w:rsid w:val="0090221E"/>
    <w:rsid w:val="009030F5"/>
    <w:rsid w:val="0090574D"/>
    <w:rsid w:val="00905E7B"/>
    <w:rsid w:val="009067BA"/>
    <w:rsid w:val="009105A9"/>
    <w:rsid w:val="00911181"/>
    <w:rsid w:val="00911CA1"/>
    <w:rsid w:val="0091383D"/>
    <w:rsid w:val="00914D51"/>
    <w:rsid w:val="009161DA"/>
    <w:rsid w:val="009165B3"/>
    <w:rsid w:val="00920A1E"/>
    <w:rsid w:val="00921038"/>
    <w:rsid w:val="00921D94"/>
    <w:rsid w:val="00922366"/>
    <w:rsid w:val="00922D85"/>
    <w:rsid w:val="009248D5"/>
    <w:rsid w:val="00924A69"/>
    <w:rsid w:val="00924D7C"/>
    <w:rsid w:val="00925203"/>
    <w:rsid w:val="00925586"/>
    <w:rsid w:val="009279C0"/>
    <w:rsid w:val="00930E10"/>
    <w:rsid w:val="00932016"/>
    <w:rsid w:val="0093328C"/>
    <w:rsid w:val="009332D6"/>
    <w:rsid w:val="00933633"/>
    <w:rsid w:val="009338E9"/>
    <w:rsid w:val="00937F68"/>
    <w:rsid w:val="00940EE1"/>
    <w:rsid w:val="00941D2D"/>
    <w:rsid w:val="009421BC"/>
    <w:rsid w:val="0094580F"/>
    <w:rsid w:val="00945AA5"/>
    <w:rsid w:val="0094712B"/>
    <w:rsid w:val="00947DCE"/>
    <w:rsid w:val="009500CE"/>
    <w:rsid w:val="00950357"/>
    <w:rsid w:val="0095199F"/>
    <w:rsid w:val="00952C03"/>
    <w:rsid w:val="00954A24"/>
    <w:rsid w:val="00954B12"/>
    <w:rsid w:val="00954B51"/>
    <w:rsid w:val="00957FBE"/>
    <w:rsid w:val="00960AD1"/>
    <w:rsid w:val="009621D8"/>
    <w:rsid w:val="0096249F"/>
    <w:rsid w:val="00964FCC"/>
    <w:rsid w:val="00966143"/>
    <w:rsid w:val="00967489"/>
    <w:rsid w:val="00970024"/>
    <w:rsid w:val="009708F7"/>
    <w:rsid w:val="00970C10"/>
    <w:rsid w:val="00971336"/>
    <w:rsid w:val="00971A62"/>
    <w:rsid w:val="00973866"/>
    <w:rsid w:val="0097530A"/>
    <w:rsid w:val="0097533F"/>
    <w:rsid w:val="0097676A"/>
    <w:rsid w:val="009805F9"/>
    <w:rsid w:val="009806E7"/>
    <w:rsid w:val="00980DE7"/>
    <w:rsid w:val="00980E30"/>
    <w:rsid w:val="00981766"/>
    <w:rsid w:val="00981C63"/>
    <w:rsid w:val="00982497"/>
    <w:rsid w:val="009824EB"/>
    <w:rsid w:val="0098270B"/>
    <w:rsid w:val="009828FC"/>
    <w:rsid w:val="009837EB"/>
    <w:rsid w:val="00984386"/>
    <w:rsid w:val="009849BC"/>
    <w:rsid w:val="00984E19"/>
    <w:rsid w:val="00985BE9"/>
    <w:rsid w:val="0098657B"/>
    <w:rsid w:val="00986D9F"/>
    <w:rsid w:val="00986F76"/>
    <w:rsid w:val="00990639"/>
    <w:rsid w:val="0099189D"/>
    <w:rsid w:val="009918C7"/>
    <w:rsid w:val="00991CB0"/>
    <w:rsid w:val="00993577"/>
    <w:rsid w:val="00993F02"/>
    <w:rsid w:val="009958B1"/>
    <w:rsid w:val="00996114"/>
    <w:rsid w:val="009963AD"/>
    <w:rsid w:val="009975DC"/>
    <w:rsid w:val="009A2083"/>
    <w:rsid w:val="009A2090"/>
    <w:rsid w:val="009A3758"/>
    <w:rsid w:val="009A449F"/>
    <w:rsid w:val="009A5379"/>
    <w:rsid w:val="009A59F4"/>
    <w:rsid w:val="009A5B88"/>
    <w:rsid w:val="009A5FDA"/>
    <w:rsid w:val="009A6AAA"/>
    <w:rsid w:val="009A6D02"/>
    <w:rsid w:val="009B1258"/>
    <w:rsid w:val="009B1A08"/>
    <w:rsid w:val="009B1D1D"/>
    <w:rsid w:val="009B1D57"/>
    <w:rsid w:val="009B4411"/>
    <w:rsid w:val="009B5127"/>
    <w:rsid w:val="009B5361"/>
    <w:rsid w:val="009B54C8"/>
    <w:rsid w:val="009B6637"/>
    <w:rsid w:val="009C1042"/>
    <w:rsid w:val="009C156A"/>
    <w:rsid w:val="009C2903"/>
    <w:rsid w:val="009C3314"/>
    <w:rsid w:val="009C36DB"/>
    <w:rsid w:val="009C6FCE"/>
    <w:rsid w:val="009D0728"/>
    <w:rsid w:val="009D2427"/>
    <w:rsid w:val="009D2E88"/>
    <w:rsid w:val="009D4A69"/>
    <w:rsid w:val="009D51C1"/>
    <w:rsid w:val="009D5350"/>
    <w:rsid w:val="009D7C35"/>
    <w:rsid w:val="009E03BD"/>
    <w:rsid w:val="009E097D"/>
    <w:rsid w:val="009E1321"/>
    <w:rsid w:val="009E1A58"/>
    <w:rsid w:val="009E46DE"/>
    <w:rsid w:val="009E4911"/>
    <w:rsid w:val="009E519F"/>
    <w:rsid w:val="009E528B"/>
    <w:rsid w:val="009E5941"/>
    <w:rsid w:val="009E6151"/>
    <w:rsid w:val="009E6342"/>
    <w:rsid w:val="009E63A3"/>
    <w:rsid w:val="009E643B"/>
    <w:rsid w:val="009E67F7"/>
    <w:rsid w:val="009E77E6"/>
    <w:rsid w:val="009F1BF5"/>
    <w:rsid w:val="009F20F7"/>
    <w:rsid w:val="009F219D"/>
    <w:rsid w:val="009F28C9"/>
    <w:rsid w:val="009F2C36"/>
    <w:rsid w:val="009F2D31"/>
    <w:rsid w:val="009F3B88"/>
    <w:rsid w:val="009F3C5A"/>
    <w:rsid w:val="009F3C5D"/>
    <w:rsid w:val="009F61E3"/>
    <w:rsid w:val="009F753F"/>
    <w:rsid w:val="00A0019F"/>
    <w:rsid w:val="00A00542"/>
    <w:rsid w:val="00A00E9D"/>
    <w:rsid w:val="00A00F4D"/>
    <w:rsid w:val="00A01A6F"/>
    <w:rsid w:val="00A040F0"/>
    <w:rsid w:val="00A073FB"/>
    <w:rsid w:val="00A07426"/>
    <w:rsid w:val="00A10A91"/>
    <w:rsid w:val="00A10F3A"/>
    <w:rsid w:val="00A11849"/>
    <w:rsid w:val="00A1187D"/>
    <w:rsid w:val="00A11D8C"/>
    <w:rsid w:val="00A12CDC"/>
    <w:rsid w:val="00A13CD7"/>
    <w:rsid w:val="00A13E0B"/>
    <w:rsid w:val="00A13FE6"/>
    <w:rsid w:val="00A14C11"/>
    <w:rsid w:val="00A16C59"/>
    <w:rsid w:val="00A205F8"/>
    <w:rsid w:val="00A21B5C"/>
    <w:rsid w:val="00A21CAB"/>
    <w:rsid w:val="00A24288"/>
    <w:rsid w:val="00A25C98"/>
    <w:rsid w:val="00A267CE"/>
    <w:rsid w:val="00A272EA"/>
    <w:rsid w:val="00A27A76"/>
    <w:rsid w:val="00A32649"/>
    <w:rsid w:val="00A341E3"/>
    <w:rsid w:val="00A34922"/>
    <w:rsid w:val="00A34A9E"/>
    <w:rsid w:val="00A34C72"/>
    <w:rsid w:val="00A34F49"/>
    <w:rsid w:val="00A3753C"/>
    <w:rsid w:val="00A375E2"/>
    <w:rsid w:val="00A43132"/>
    <w:rsid w:val="00A436E2"/>
    <w:rsid w:val="00A45F63"/>
    <w:rsid w:val="00A464FF"/>
    <w:rsid w:val="00A468BA"/>
    <w:rsid w:val="00A46CE0"/>
    <w:rsid w:val="00A47CD0"/>
    <w:rsid w:val="00A501DA"/>
    <w:rsid w:val="00A505B6"/>
    <w:rsid w:val="00A507BB"/>
    <w:rsid w:val="00A52092"/>
    <w:rsid w:val="00A52B6F"/>
    <w:rsid w:val="00A532E4"/>
    <w:rsid w:val="00A533A8"/>
    <w:rsid w:val="00A535FB"/>
    <w:rsid w:val="00A535FC"/>
    <w:rsid w:val="00A5368B"/>
    <w:rsid w:val="00A55F08"/>
    <w:rsid w:val="00A57713"/>
    <w:rsid w:val="00A5796A"/>
    <w:rsid w:val="00A602ED"/>
    <w:rsid w:val="00A60B9B"/>
    <w:rsid w:val="00A62A7E"/>
    <w:rsid w:val="00A63862"/>
    <w:rsid w:val="00A647FF"/>
    <w:rsid w:val="00A6534F"/>
    <w:rsid w:val="00A66006"/>
    <w:rsid w:val="00A67269"/>
    <w:rsid w:val="00A67ABE"/>
    <w:rsid w:val="00A7103C"/>
    <w:rsid w:val="00A71AA5"/>
    <w:rsid w:val="00A7260E"/>
    <w:rsid w:val="00A73304"/>
    <w:rsid w:val="00A7435A"/>
    <w:rsid w:val="00A74394"/>
    <w:rsid w:val="00A747B3"/>
    <w:rsid w:val="00A7550C"/>
    <w:rsid w:val="00A75E19"/>
    <w:rsid w:val="00A76961"/>
    <w:rsid w:val="00A773D4"/>
    <w:rsid w:val="00A77940"/>
    <w:rsid w:val="00A80887"/>
    <w:rsid w:val="00A80FC2"/>
    <w:rsid w:val="00A8236E"/>
    <w:rsid w:val="00A857EB"/>
    <w:rsid w:val="00A90FB8"/>
    <w:rsid w:val="00A930FB"/>
    <w:rsid w:val="00A936B8"/>
    <w:rsid w:val="00A93B07"/>
    <w:rsid w:val="00A94243"/>
    <w:rsid w:val="00A95FB1"/>
    <w:rsid w:val="00A9645A"/>
    <w:rsid w:val="00A97820"/>
    <w:rsid w:val="00AA060B"/>
    <w:rsid w:val="00AA0E72"/>
    <w:rsid w:val="00AA44BB"/>
    <w:rsid w:val="00AA5950"/>
    <w:rsid w:val="00AA5D7D"/>
    <w:rsid w:val="00AA5EDC"/>
    <w:rsid w:val="00AA758F"/>
    <w:rsid w:val="00AA7A28"/>
    <w:rsid w:val="00AB0009"/>
    <w:rsid w:val="00AB06CB"/>
    <w:rsid w:val="00AB1010"/>
    <w:rsid w:val="00AB3C7C"/>
    <w:rsid w:val="00AB47DA"/>
    <w:rsid w:val="00AB4908"/>
    <w:rsid w:val="00AB4CDA"/>
    <w:rsid w:val="00AB4FEE"/>
    <w:rsid w:val="00AB5225"/>
    <w:rsid w:val="00AB6021"/>
    <w:rsid w:val="00AB67D1"/>
    <w:rsid w:val="00AB696E"/>
    <w:rsid w:val="00AB7F8F"/>
    <w:rsid w:val="00AC39C3"/>
    <w:rsid w:val="00AC5D54"/>
    <w:rsid w:val="00AC5E7F"/>
    <w:rsid w:val="00AC6E03"/>
    <w:rsid w:val="00AC6F00"/>
    <w:rsid w:val="00AC7C65"/>
    <w:rsid w:val="00AD0AA7"/>
    <w:rsid w:val="00AD0EB9"/>
    <w:rsid w:val="00AD0FDA"/>
    <w:rsid w:val="00AD2E9F"/>
    <w:rsid w:val="00AD2F38"/>
    <w:rsid w:val="00AD56F4"/>
    <w:rsid w:val="00AD6452"/>
    <w:rsid w:val="00AD66F0"/>
    <w:rsid w:val="00AD69C4"/>
    <w:rsid w:val="00AD76FD"/>
    <w:rsid w:val="00AD7D74"/>
    <w:rsid w:val="00AE0170"/>
    <w:rsid w:val="00AE1E58"/>
    <w:rsid w:val="00AE20FB"/>
    <w:rsid w:val="00AE2D15"/>
    <w:rsid w:val="00AE41B9"/>
    <w:rsid w:val="00AE5171"/>
    <w:rsid w:val="00AE6B1D"/>
    <w:rsid w:val="00AF0757"/>
    <w:rsid w:val="00AF241F"/>
    <w:rsid w:val="00AF2838"/>
    <w:rsid w:val="00AF30EB"/>
    <w:rsid w:val="00AF3170"/>
    <w:rsid w:val="00AF33C7"/>
    <w:rsid w:val="00AF35A0"/>
    <w:rsid w:val="00AF6B84"/>
    <w:rsid w:val="00AF7FF9"/>
    <w:rsid w:val="00B00BA8"/>
    <w:rsid w:val="00B00D6F"/>
    <w:rsid w:val="00B00E2B"/>
    <w:rsid w:val="00B00EB7"/>
    <w:rsid w:val="00B02AE4"/>
    <w:rsid w:val="00B02AE8"/>
    <w:rsid w:val="00B02C87"/>
    <w:rsid w:val="00B03ECA"/>
    <w:rsid w:val="00B04A2C"/>
    <w:rsid w:val="00B05E20"/>
    <w:rsid w:val="00B05E35"/>
    <w:rsid w:val="00B05F1C"/>
    <w:rsid w:val="00B077B7"/>
    <w:rsid w:val="00B11D8F"/>
    <w:rsid w:val="00B12519"/>
    <w:rsid w:val="00B1266B"/>
    <w:rsid w:val="00B13617"/>
    <w:rsid w:val="00B13EB1"/>
    <w:rsid w:val="00B14115"/>
    <w:rsid w:val="00B141A0"/>
    <w:rsid w:val="00B14823"/>
    <w:rsid w:val="00B14BFA"/>
    <w:rsid w:val="00B15972"/>
    <w:rsid w:val="00B15C07"/>
    <w:rsid w:val="00B1655C"/>
    <w:rsid w:val="00B17848"/>
    <w:rsid w:val="00B2077B"/>
    <w:rsid w:val="00B21A80"/>
    <w:rsid w:val="00B21D92"/>
    <w:rsid w:val="00B22371"/>
    <w:rsid w:val="00B22E44"/>
    <w:rsid w:val="00B2387E"/>
    <w:rsid w:val="00B25A9A"/>
    <w:rsid w:val="00B26EB3"/>
    <w:rsid w:val="00B30476"/>
    <w:rsid w:val="00B30CA3"/>
    <w:rsid w:val="00B30F98"/>
    <w:rsid w:val="00B3320D"/>
    <w:rsid w:val="00B35465"/>
    <w:rsid w:val="00B36C2A"/>
    <w:rsid w:val="00B36CE3"/>
    <w:rsid w:val="00B377A6"/>
    <w:rsid w:val="00B37975"/>
    <w:rsid w:val="00B407E3"/>
    <w:rsid w:val="00B42D23"/>
    <w:rsid w:val="00B433B6"/>
    <w:rsid w:val="00B435CC"/>
    <w:rsid w:val="00B441A8"/>
    <w:rsid w:val="00B44542"/>
    <w:rsid w:val="00B44AF1"/>
    <w:rsid w:val="00B44C85"/>
    <w:rsid w:val="00B44E57"/>
    <w:rsid w:val="00B44F03"/>
    <w:rsid w:val="00B510E7"/>
    <w:rsid w:val="00B52CA5"/>
    <w:rsid w:val="00B5365A"/>
    <w:rsid w:val="00B53998"/>
    <w:rsid w:val="00B556CF"/>
    <w:rsid w:val="00B56C75"/>
    <w:rsid w:val="00B6361B"/>
    <w:rsid w:val="00B636CD"/>
    <w:rsid w:val="00B63753"/>
    <w:rsid w:val="00B64249"/>
    <w:rsid w:val="00B651C8"/>
    <w:rsid w:val="00B65816"/>
    <w:rsid w:val="00B7151D"/>
    <w:rsid w:val="00B715C5"/>
    <w:rsid w:val="00B71628"/>
    <w:rsid w:val="00B7176F"/>
    <w:rsid w:val="00B71A78"/>
    <w:rsid w:val="00B723C9"/>
    <w:rsid w:val="00B7254D"/>
    <w:rsid w:val="00B72785"/>
    <w:rsid w:val="00B72A84"/>
    <w:rsid w:val="00B73A32"/>
    <w:rsid w:val="00B73E11"/>
    <w:rsid w:val="00B75170"/>
    <w:rsid w:val="00B7586C"/>
    <w:rsid w:val="00B767EC"/>
    <w:rsid w:val="00B7744F"/>
    <w:rsid w:val="00B80471"/>
    <w:rsid w:val="00B81475"/>
    <w:rsid w:val="00B839C1"/>
    <w:rsid w:val="00B85406"/>
    <w:rsid w:val="00B85940"/>
    <w:rsid w:val="00B85D80"/>
    <w:rsid w:val="00B865DF"/>
    <w:rsid w:val="00B868B2"/>
    <w:rsid w:val="00B90A39"/>
    <w:rsid w:val="00B90A3B"/>
    <w:rsid w:val="00B90D91"/>
    <w:rsid w:val="00B90EBF"/>
    <w:rsid w:val="00B913A3"/>
    <w:rsid w:val="00B93314"/>
    <w:rsid w:val="00B9410F"/>
    <w:rsid w:val="00B951AB"/>
    <w:rsid w:val="00B962CB"/>
    <w:rsid w:val="00B967B6"/>
    <w:rsid w:val="00B96A6C"/>
    <w:rsid w:val="00B9778E"/>
    <w:rsid w:val="00B97AB9"/>
    <w:rsid w:val="00BA08DA"/>
    <w:rsid w:val="00BA10DB"/>
    <w:rsid w:val="00BA2DBF"/>
    <w:rsid w:val="00BA3386"/>
    <w:rsid w:val="00BA3EA9"/>
    <w:rsid w:val="00BA4E6F"/>
    <w:rsid w:val="00BA5260"/>
    <w:rsid w:val="00BA5549"/>
    <w:rsid w:val="00BA6682"/>
    <w:rsid w:val="00BA700B"/>
    <w:rsid w:val="00BA7186"/>
    <w:rsid w:val="00BA7207"/>
    <w:rsid w:val="00BA745C"/>
    <w:rsid w:val="00BB05E7"/>
    <w:rsid w:val="00BB1365"/>
    <w:rsid w:val="00BB472E"/>
    <w:rsid w:val="00BB478F"/>
    <w:rsid w:val="00BB5C9A"/>
    <w:rsid w:val="00BB723C"/>
    <w:rsid w:val="00BB72EE"/>
    <w:rsid w:val="00BB77C9"/>
    <w:rsid w:val="00BC06D2"/>
    <w:rsid w:val="00BC26EB"/>
    <w:rsid w:val="00BC489E"/>
    <w:rsid w:val="00BC4F63"/>
    <w:rsid w:val="00BC5101"/>
    <w:rsid w:val="00BC52AE"/>
    <w:rsid w:val="00BC5C58"/>
    <w:rsid w:val="00BC6BBD"/>
    <w:rsid w:val="00BC6FFF"/>
    <w:rsid w:val="00BC7775"/>
    <w:rsid w:val="00BC7B44"/>
    <w:rsid w:val="00BD00D9"/>
    <w:rsid w:val="00BD0103"/>
    <w:rsid w:val="00BD1234"/>
    <w:rsid w:val="00BD155F"/>
    <w:rsid w:val="00BD1652"/>
    <w:rsid w:val="00BD16B2"/>
    <w:rsid w:val="00BD1B76"/>
    <w:rsid w:val="00BD200D"/>
    <w:rsid w:val="00BD486D"/>
    <w:rsid w:val="00BD53D7"/>
    <w:rsid w:val="00BD5F8A"/>
    <w:rsid w:val="00BE08A5"/>
    <w:rsid w:val="00BE2326"/>
    <w:rsid w:val="00BE3C5F"/>
    <w:rsid w:val="00BE5435"/>
    <w:rsid w:val="00BE628A"/>
    <w:rsid w:val="00BE65B5"/>
    <w:rsid w:val="00BE7E04"/>
    <w:rsid w:val="00BF2A5F"/>
    <w:rsid w:val="00BF50C5"/>
    <w:rsid w:val="00BF5A67"/>
    <w:rsid w:val="00C01E63"/>
    <w:rsid w:val="00C01F71"/>
    <w:rsid w:val="00C02DDD"/>
    <w:rsid w:val="00C03509"/>
    <w:rsid w:val="00C03684"/>
    <w:rsid w:val="00C06102"/>
    <w:rsid w:val="00C0788B"/>
    <w:rsid w:val="00C117B5"/>
    <w:rsid w:val="00C117FA"/>
    <w:rsid w:val="00C11F4C"/>
    <w:rsid w:val="00C12590"/>
    <w:rsid w:val="00C12AD9"/>
    <w:rsid w:val="00C12C8D"/>
    <w:rsid w:val="00C14546"/>
    <w:rsid w:val="00C1476B"/>
    <w:rsid w:val="00C14D1D"/>
    <w:rsid w:val="00C1705B"/>
    <w:rsid w:val="00C17A72"/>
    <w:rsid w:val="00C2023B"/>
    <w:rsid w:val="00C22519"/>
    <w:rsid w:val="00C23BB0"/>
    <w:rsid w:val="00C243B2"/>
    <w:rsid w:val="00C244D1"/>
    <w:rsid w:val="00C24E55"/>
    <w:rsid w:val="00C253AB"/>
    <w:rsid w:val="00C25E4D"/>
    <w:rsid w:val="00C2795F"/>
    <w:rsid w:val="00C27BD2"/>
    <w:rsid w:val="00C27FE7"/>
    <w:rsid w:val="00C30A8C"/>
    <w:rsid w:val="00C30F08"/>
    <w:rsid w:val="00C31110"/>
    <w:rsid w:val="00C314D7"/>
    <w:rsid w:val="00C31F8A"/>
    <w:rsid w:val="00C3218C"/>
    <w:rsid w:val="00C328AA"/>
    <w:rsid w:val="00C35CA7"/>
    <w:rsid w:val="00C37607"/>
    <w:rsid w:val="00C411CE"/>
    <w:rsid w:val="00C4197E"/>
    <w:rsid w:val="00C437B5"/>
    <w:rsid w:val="00C43D64"/>
    <w:rsid w:val="00C453FF"/>
    <w:rsid w:val="00C4651C"/>
    <w:rsid w:val="00C46F78"/>
    <w:rsid w:val="00C5023A"/>
    <w:rsid w:val="00C510A3"/>
    <w:rsid w:val="00C51162"/>
    <w:rsid w:val="00C51F7C"/>
    <w:rsid w:val="00C52A0C"/>
    <w:rsid w:val="00C55B51"/>
    <w:rsid w:val="00C56929"/>
    <w:rsid w:val="00C5696A"/>
    <w:rsid w:val="00C56E56"/>
    <w:rsid w:val="00C57334"/>
    <w:rsid w:val="00C573C1"/>
    <w:rsid w:val="00C60535"/>
    <w:rsid w:val="00C609FB"/>
    <w:rsid w:val="00C61161"/>
    <w:rsid w:val="00C61816"/>
    <w:rsid w:val="00C61A56"/>
    <w:rsid w:val="00C61CD4"/>
    <w:rsid w:val="00C62656"/>
    <w:rsid w:val="00C63245"/>
    <w:rsid w:val="00C6427B"/>
    <w:rsid w:val="00C6430A"/>
    <w:rsid w:val="00C65125"/>
    <w:rsid w:val="00C67582"/>
    <w:rsid w:val="00C67CC9"/>
    <w:rsid w:val="00C67DFC"/>
    <w:rsid w:val="00C7109B"/>
    <w:rsid w:val="00C71CE6"/>
    <w:rsid w:val="00C72770"/>
    <w:rsid w:val="00C72EF9"/>
    <w:rsid w:val="00C73197"/>
    <w:rsid w:val="00C74A92"/>
    <w:rsid w:val="00C75BEE"/>
    <w:rsid w:val="00C77047"/>
    <w:rsid w:val="00C80150"/>
    <w:rsid w:val="00C81814"/>
    <w:rsid w:val="00C82A67"/>
    <w:rsid w:val="00C83637"/>
    <w:rsid w:val="00C83E11"/>
    <w:rsid w:val="00C844B9"/>
    <w:rsid w:val="00C8550C"/>
    <w:rsid w:val="00C86D56"/>
    <w:rsid w:val="00C90FB6"/>
    <w:rsid w:val="00C92DA0"/>
    <w:rsid w:val="00C92FC5"/>
    <w:rsid w:val="00C9358A"/>
    <w:rsid w:val="00C95A79"/>
    <w:rsid w:val="00C963AF"/>
    <w:rsid w:val="00C974F3"/>
    <w:rsid w:val="00C9762D"/>
    <w:rsid w:val="00C97C95"/>
    <w:rsid w:val="00C97D19"/>
    <w:rsid w:val="00CA2945"/>
    <w:rsid w:val="00CA32F8"/>
    <w:rsid w:val="00CA3533"/>
    <w:rsid w:val="00CA3D9D"/>
    <w:rsid w:val="00CA4419"/>
    <w:rsid w:val="00CA6D41"/>
    <w:rsid w:val="00CA7EEF"/>
    <w:rsid w:val="00CB16E5"/>
    <w:rsid w:val="00CB207E"/>
    <w:rsid w:val="00CB3D1B"/>
    <w:rsid w:val="00CB4375"/>
    <w:rsid w:val="00CB5103"/>
    <w:rsid w:val="00CB59D3"/>
    <w:rsid w:val="00CB60EE"/>
    <w:rsid w:val="00CC005F"/>
    <w:rsid w:val="00CC0265"/>
    <w:rsid w:val="00CC122E"/>
    <w:rsid w:val="00CC1270"/>
    <w:rsid w:val="00CC2E68"/>
    <w:rsid w:val="00CC2FF7"/>
    <w:rsid w:val="00CC3F29"/>
    <w:rsid w:val="00CC43A1"/>
    <w:rsid w:val="00CC46D9"/>
    <w:rsid w:val="00CC5617"/>
    <w:rsid w:val="00CC66A0"/>
    <w:rsid w:val="00CC6978"/>
    <w:rsid w:val="00CD1592"/>
    <w:rsid w:val="00CD1A8C"/>
    <w:rsid w:val="00CD1BD9"/>
    <w:rsid w:val="00CD34A4"/>
    <w:rsid w:val="00CD41BF"/>
    <w:rsid w:val="00CD51B2"/>
    <w:rsid w:val="00CD624F"/>
    <w:rsid w:val="00CD6680"/>
    <w:rsid w:val="00CD6C4B"/>
    <w:rsid w:val="00CD7C74"/>
    <w:rsid w:val="00CE013B"/>
    <w:rsid w:val="00CE0484"/>
    <w:rsid w:val="00CE10F1"/>
    <w:rsid w:val="00CE16CA"/>
    <w:rsid w:val="00CE1D98"/>
    <w:rsid w:val="00CE205B"/>
    <w:rsid w:val="00CE34CF"/>
    <w:rsid w:val="00CE3FE6"/>
    <w:rsid w:val="00CE448F"/>
    <w:rsid w:val="00CE576B"/>
    <w:rsid w:val="00CE7568"/>
    <w:rsid w:val="00CF03A7"/>
    <w:rsid w:val="00CF1502"/>
    <w:rsid w:val="00CF1BB1"/>
    <w:rsid w:val="00CF4485"/>
    <w:rsid w:val="00CF4843"/>
    <w:rsid w:val="00CF4DC5"/>
    <w:rsid w:val="00CF7FA8"/>
    <w:rsid w:val="00D000B8"/>
    <w:rsid w:val="00D017EF"/>
    <w:rsid w:val="00D03E06"/>
    <w:rsid w:val="00D06E99"/>
    <w:rsid w:val="00D100CD"/>
    <w:rsid w:val="00D10361"/>
    <w:rsid w:val="00D10A95"/>
    <w:rsid w:val="00D11087"/>
    <w:rsid w:val="00D13277"/>
    <w:rsid w:val="00D13C41"/>
    <w:rsid w:val="00D15E02"/>
    <w:rsid w:val="00D1655E"/>
    <w:rsid w:val="00D17555"/>
    <w:rsid w:val="00D17E6B"/>
    <w:rsid w:val="00D204A2"/>
    <w:rsid w:val="00D204DD"/>
    <w:rsid w:val="00D218B8"/>
    <w:rsid w:val="00D22720"/>
    <w:rsid w:val="00D22A2D"/>
    <w:rsid w:val="00D2395D"/>
    <w:rsid w:val="00D24A10"/>
    <w:rsid w:val="00D25238"/>
    <w:rsid w:val="00D25816"/>
    <w:rsid w:val="00D25B4C"/>
    <w:rsid w:val="00D27197"/>
    <w:rsid w:val="00D27AAA"/>
    <w:rsid w:val="00D27D55"/>
    <w:rsid w:val="00D324E6"/>
    <w:rsid w:val="00D33B18"/>
    <w:rsid w:val="00D34282"/>
    <w:rsid w:val="00D357DC"/>
    <w:rsid w:val="00D374C2"/>
    <w:rsid w:val="00D37891"/>
    <w:rsid w:val="00D41610"/>
    <w:rsid w:val="00D41653"/>
    <w:rsid w:val="00D41E96"/>
    <w:rsid w:val="00D42F04"/>
    <w:rsid w:val="00D4313C"/>
    <w:rsid w:val="00D44179"/>
    <w:rsid w:val="00D45404"/>
    <w:rsid w:val="00D462E6"/>
    <w:rsid w:val="00D464F7"/>
    <w:rsid w:val="00D46DD3"/>
    <w:rsid w:val="00D51365"/>
    <w:rsid w:val="00D51454"/>
    <w:rsid w:val="00D522BD"/>
    <w:rsid w:val="00D538EA"/>
    <w:rsid w:val="00D541D7"/>
    <w:rsid w:val="00D559ED"/>
    <w:rsid w:val="00D55E22"/>
    <w:rsid w:val="00D565CE"/>
    <w:rsid w:val="00D56662"/>
    <w:rsid w:val="00D60EF8"/>
    <w:rsid w:val="00D6155F"/>
    <w:rsid w:val="00D61EE3"/>
    <w:rsid w:val="00D6223A"/>
    <w:rsid w:val="00D6271F"/>
    <w:rsid w:val="00D62A97"/>
    <w:rsid w:val="00D65E8B"/>
    <w:rsid w:val="00D66164"/>
    <w:rsid w:val="00D66345"/>
    <w:rsid w:val="00D66A32"/>
    <w:rsid w:val="00D66E1F"/>
    <w:rsid w:val="00D67191"/>
    <w:rsid w:val="00D677DD"/>
    <w:rsid w:val="00D70594"/>
    <w:rsid w:val="00D7105E"/>
    <w:rsid w:val="00D71B4F"/>
    <w:rsid w:val="00D72B6E"/>
    <w:rsid w:val="00D73478"/>
    <w:rsid w:val="00D747AD"/>
    <w:rsid w:val="00D7494A"/>
    <w:rsid w:val="00D77484"/>
    <w:rsid w:val="00D80E08"/>
    <w:rsid w:val="00D81E80"/>
    <w:rsid w:val="00D82FCA"/>
    <w:rsid w:val="00D83334"/>
    <w:rsid w:val="00D84C59"/>
    <w:rsid w:val="00D86CE8"/>
    <w:rsid w:val="00D9028C"/>
    <w:rsid w:val="00D90C73"/>
    <w:rsid w:val="00D928C5"/>
    <w:rsid w:val="00D92A80"/>
    <w:rsid w:val="00D93CE2"/>
    <w:rsid w:val="00D93DDD"/>
    <w:rsid w:val="00D9414E"/>
    <w:rsid w:val="00D942C9"/>
    <w:rsid w:val="00D949A5"/>
    <w:rsid w:val="00D97050"/>
    <w:rsid w:val="00D979A4"/>
    <w:rsid w:val="00DA1117"/>
    <w:rsid w:val="00DA135B"/>
    <w:rsid w:val="00DA1C21"/>
    <w:rsid w:val="00DA33E6"/>
    <w:rsid w:val="00DA3664"/>
    <w:rsid w:val="00DA3A78"/>
    <w:rsid w:val="00DA6BFE"/>
    <w:rsid w:val="00DA6CFE"/>
    <w:rsid w:val="00DA70EC"/>
    <w:rsid w:val="00DA77EB"/>
    <w:rsid w:val="00DA7B47"/>
    <w:rsid w:val="00DB0BCC"/>
    <w:rsid w:val="00DB11E4"/>
    <w:rsid w:val="00DB3097"/>
    <w:rsid w:val="00DB3268"/>
    <w:rsid w:val="00DB4885"/>
    <w:rsid w:val="00DB4D9A"/>
    <w:rsid w:val="00DB4F23"/>
    <w:rsid w:val="00DB6502"/>
    <w:rsid w:val="00DB6936"/>
    <w:rsid w:val="00DB6C62"/>
    <w:rsid w:val="00DC1AB7"/>
    <w:rsid w:val="00DC39D8"/>
    <w:rsid w:val="00DC3CD4"/>
    <w:rsid w:val="00DC4BD8"/>
    <w:rsid w:val="00DC5316"/>
    <w:rsid w:val="00DC57DC"/>
    <w:rsid w:val="00DC6679"/>
    <w:rsid w:val="00DD067B"/>
    <w:rsid w:val="00DD0876"/>
    <w:rsid w:val="00DD1311"/>
    <w:rsid w:val="00DD1338"/>
    <w:rsid w:val="00DD1EF7"/>
    <w:rsid w:val="00DD2955"/>
    <w:rsid w:val="00DD49C9"/>
    <w:rsid w:val="00DD70BD"/>
    <w:rsid w:val="00DD79D4"/>
    <w:rsid w:val="00DD7D1B"/>
    <w:rsid w:val="00DE1DC7"/>
    <w:rsid w:val="00DE2C25"/>
    <w:rsid w:val="00DE36B3"/>
    <w:rsid w:val="00DE3808"/>
    <w:rsid w:val="00DE385D"/>
    <w:rsid w:val="00DE49BF"/>
    <w:rsid w:val="00DE4B64"/>
    <w:rsid w:val="00DE5324"/>
    <w:rsid w:val="00DE5D74"/>
    <w:rsid w:val="00DE78D6"/>
    <w:rsid w:val="00DF0DA9"/>
    <w:rsid w:val="00DF1036"/>
    <w:rsid w:val="00DF113B"/>
    <w:rsid w:val="00DF1480"/>
    <w:rsid w:val="00DF2175"/>
    <w:rsid w:val="00DF312A"/>
    <w:rsid w:val="00DF36C0"/>
    <w:rsid w:val="00DF421E"/>
    <w:rsid w:val="00DF6473"/>
    <w:rsid w:val="00DF729C"/>
    <w:rsid w:val="00DF75DA"/>
    <w:rsid w:val="00E001FE"/>
    <w:rsid w:val="00E02713"/>
    <w:rsid w:val="00E04910"/>
    <w:rsid w:val="00E04F3A"/>
    <w:rsid w:val="00E0615C"/>
    <w:rsid w:val="00E10A14"/>
    <w:rsid w:val="00E10DB5"/>
    <w:rsid w:val="00E1397C"/>
    <w:rsid w:val="00E13DB7"/>
    <w:rsid w:val="00E149F1"/>
    <w:rsid w:val="00E15486"/>
    <w:rsid w:val="00E161B6"/>
    <w:rsid w:val="00E16373"/>
    <w:rsid w:val="00E165AA"/>
    <w:rsid w:val="00E16E4F"/>
    <w:rsid w:val="00E2025D"/>
    <w:rsid w:val="00E20C95"/>
    <w:rsid w:val="00E210DA"/>
    <w:rsid w:val="00E212F2"/>
    <w:rsid w:val="00E2170C"/>
    <w:rsid w:val="00E21ACD"/>
    <w:rsid w:val="00E23062"/>
    <w:rsid w:val="00E23DC5"/>
    <w:rsid w:val="00E25B03"/>
    <w:rsid w:val="00E26A3D"/>
    <w:rsid w:val="00E30BEC"/>
    <w:rsid w:val="00E31470"/>
    <w:rsid w:val="00E3223D"/>
    <w:rsid w:val="00E3402F"/>
    <w:rsid w:val="00E348E3"/>
    <w:rsid w:val="00E35FF9"/>
    <w:rsid w:val="00E43081"/>
    <w:rsid w:val="00E4371B"/>
    <w:rsid w:val="00E44482"/>
    <w:rsid w:val="00E45142"/>
    <w:rsid w:val="00E468EB"/>
    <w:rsid w:val="00E46B51"/>
    <w:rsid w:val="00E47338"/>
    <w:rsid w:val="00E474C6"/>
    <w:rsid w:val="00E50C68"/>
    <w:rsid w:val="00E50F56"/>
    <w:rsid w:val="00E511CD"/>
    <w:rsid w:val="00E52566"/>
    <w:rsid w:val="00E525CD"/>
    <w:rsid w:val="00E52E33"/>
    <w:rsid w:val="00E52F5F"/>
    <w:rsid w:val="00E539C9"/>
    <w:rsid w:val="00E53B0B"/>
    <w:rsid w:val="00E547BF"/>
    <w:rsid w:val="00E55F02"/>
    <w:rsid w:val="00E56362"/>
    <w:rsid w:val="00E6105B"/>
    <w:rsid w:val="00E614E2"/>
    <w:rsid w:val="00E66647"/>
    <w:rsid w:val="00E6713F"/>
    <w:rsid w:val="00E702BD"/>
    <w:rsid w:val="00E70CE2"/>
    <w:rsid w:val="00E72424"/>
    <w:rsid w:val="00E74AF8"/>
    <w:rsid w:val="00E7717A"/>
    <w:rsid w:val="00E81530"/>
    <w:rsid w:val="00E8251C"/>
    <w:rsid w:val="00E82E34"/>
    <w:rsid w:val="00E84D61"/>
    <w:rsid w:val="00E8542F"/>
    <w:rsid w:val="00E91BFF"/>
    <w:rsid w:val="00E91FAE"/>
    <w:rsid w:val="00E92006"/>
    <w:rsid w:val="00E9576B"/>
    <w:rsid w:val="00E97025"/>
    <w:rsid w:val="00E977C6"/>
    <w:rsid w:val="00EA024C"/>
    <w:rsid w:val="00EA0862"/>
    <w:rsid w:val="00EA0E3D"/>
    <w:rsid w:val="00EA1AE5"/>
    <w:rsid w:val="00EA1CEC"/>
    <w:rsid w:val="00EA1E97"/>
    <w:rsid w:val="00EA37AD"/>
    <w:rsid w:val="00EA39B8"/>
    <w:rsid w:val="00EA5123"/>
    <w:rsid w:val="00EA51AF"/>
    <w:rsid w:val="00EA51E4"/>
    <w:rsid w:val="00EA5FA6"/>
    <w:rsid w:val="00EA767E"/>
    <w:rsid w:val="00EA768F"/>
    <w:rsid w:val="00EB0913"/>
    <w:rsid w:val="00EB108F"/>
    <w:rsid w:val="00EB2227"/>
    <w:rsid w:val="00EB343C"/>
    <w:rsid w:val="00EB4D56"/>
    <w:rsid w:val="00EB6871"/>
    <w:rsid w:val="00EB6A54"/>
    <w:rsid w:val="00EB6A9B"/>
    <w:rsid w:val="00EB71DD"/>
    <w:rsid w:val="00EB78BF"/>
    <w:rsid w:val="00EC0E14"/>
    <w:rsid w:val="00EC19CC"/>
    <w:rsid w:val="00EC1D77"/>
    <w:rsid w:val="00EC41E8"/>
    <w:rsid w:val="00EC544A"/>
    <w:rsid w:val="00EC56EF"/>
    <w:rsid w:val="00EC661B"/>
    <w:rsid w:val="00ED0C91"/>
    <w:rsid w:val="00ED19DB"/>
    <w:rsid w:val="00ED272C"/>
    <w:rsid w:val="00ED3A53"/>
    <w:rsid w:val="00ED4A73"/>
    <w:rsid w:val="00ED4FC6"/>
    <w:rsid w:val="00ED654E"/>
    <w:rsid w:val="00ED7F6F"/>
    <w:rsid w:val="00EE00FC"/>
    <w:rsid w:val="00EE13CE"/>
    <w:rsid w:val="00EE2309"/>
    <w:rsid w:val="00EE39E5"/>
    <w:rsid w:val="00EE4429"/>
    <w:rsid w:val="00EE4F8E"/>
    <w:rsid w:val="00EE5920"/>
    <w:rsid w:val="00EE59EB"/>
    <w:rsid w:val="00EE65F4"/>
    <w:rsid w:val="00EE6F53"/>
    <w:rsid w:val="00EE76EF"/>
    <w:rsid w:val="00EE7CDA"/>
    <w:rsid w:val="00EE7EA4"/>
    <w:rsid w:val="00EF0B87"/>
    <w:rsid w:val="00EF11CB"/>
    <w:rsid w:val="00EF298A"/>
    <w:rsid w:val="00EF2C7B"/>
    <w:rsid w:val="00EF2DF1"/>
    <w:rsid w:val="00EF33FB"/>
    <w:rsid w:val="00EF37AB"/>
    <w:rsid w:val="00EF417F"/>
    <w:rsid w:val="00EF4CA3"/>
    <w:rsid w:val="00EF61B2"/>
    <w:rsid w:val="00EF788F"/>
    <w:rsid w:val="00F021B9"/>
    <w:rsid w:val="00F02372"/>
    <w:rsid w:val="00F0296F"/>
    <w:rsid w:val="00F03639"/>
    <w:rsid w:val="00F03CBC"/>
    <w:rsid w:val="00F1012D"/>
    <w:rsid w:val="00F10ED6"/>
    <w:rsid w:val="00F113E4"/>
    <w:rsid w:val="00F11B64"/>
    <w:rsid w:val="00F11F06"/>
    <w:rsid w:val="00F13411"/>
    <w:rsid w:val="00F200E9"/>
    <w:rsid w:val="00F20188"/>
    <w:rsid w:val="00F210AD"/>
    <w:rsid w:val="00F23A25"/>
    <w:rsid w:val="00F23C8E"/>
    <w:rsid w:val="00F25B94"/>
    <w:rsid w:val="00F26B59"/>
    <w:rsid w:val="00F2712D"/>
    <w:rsid w:val="00F2735B"/>
    <w:rsid w:val="00F3197E"/>
    <w:rsid w:val="00F34101"/>
    <w:rsid w:val="00F3429F"/>
    <w:rsid w:val="00F3460F"/>
    <w:rsid w:val="00F34C53"/>
    <w:rsid w:val="00F364F6"/>
    <w:rsid w:val="00F36F88"/>
    <w:rsid w:val="00F37CC1"/>
    <w:rsid w:val="00F37FC2"/>
    <w:rsid w:val="00F4099E"/>
    <w:rsid w:val="00F409B0"/>
    <w:rsid w:val="00F4113E"/>
    <w:rsid w:val="00F417AF"/>
    <w:rsid w:val="00F42889"/>
    <w:rsid w:val="00F4299D"/>
    <w:rsid w:val="00F42B18"/>
    <w:rsid w:val="00F43CC9"/>
    <w:rsid w:val="00F44AC8"/>
    <w:rsid w:val="00F44DF0"/>
    <w:rsid w:val="00F45073"/>
    <w:rsid w:val="00F4529F"/>
    <w:rsid w:val="00F4530D"/>
    <w:rsid w:val="00F47892"/>
    <w:rsid w:val="00F5070A"/>
    <w:rsid w:val="00F5167C"/>
    <w:rsid w:val="00F5357B"/>
    <w:rsid w:val="00F53DD6"/>
    <w:rsid w:val="00F5410E"/>
    <w:rsid w:val="00F55AAB"/>
    <w:rsid w:val="00F56970"/>
    <w:rsid w:val="00F57EF3"/>
    <w:rsid w:val="00F61377"/>
    <w:rsid w:val="00F61FA3"/>
    <w:rsid w:val="00F622D5"/>
    <w:rsid w:val="00F62C7C"/>
    <w:rsid w:val="00F639FB"/>
    <w:rsid w:val="00F64C2A"/>
    <w:rsid w:val="00F65843"/>
    <w:rsid w:val="00F7019F"/>
    <w:rsid w:val="00F70E69"/>
    <w:rsid w:val="00F70E6B"/>
    <w:rsid w:val="00F71B98"/>
    <w:rsid w:val="00F75FC6"/>
    <w:rsid w:val="00F766DE"/>
    <w:rsid w:val="00F77C07"/>
    <w:rsid w:val="00F801A9"/>
    <w:rsid w:val="00F8062F"/>
    <w:rsid w:val="00F80A69"/>
    <w:rsid w:val="00F82CD2"/>
    <w:rsid w:val="00F83F8E"/>
    <w:rsid w:val="00F848D0"/>
    <w:rsid w:val="00F86206"/>
    <w:rsid w:val="00F862B7"/>
    <w:rsid w:val="00F87258"/>
    <w:rsid w:val="00F90600"/>
    <w:rsid w:val="00F9206D"/>
    <w:rsid w:val="00F927C6"/>
    <w:rsid w:val="00F94EB3"/>
    <w:rsid w:val="00F95CD6"/>
    <w:rsid w:val="00F96109"/>
    <w:rsid w:val="00F9655C"/>
    <w:rsid w:val="00F96723"/>
    <w:rsid w:val="00F968B5"/>
    <w:rsid w:val="00FA0CA7"/>
    <w:rsid w:val="00FA20FE"/>
    <w:rsid w:val="00FA22BB"/>
    <w:rsid w:val="00FA2B2A"/>
    <w:rsid w:val="00FA2CAF"/>
    <w:rsid w:val="00FA51A4"/>
    <w:rsid w:val="00FA59FD"/>
    <w:rsid w:val="00FA646C"/>
    <w:rsid w:val="00FB0318"/>
    <w:rsid w:val="00FB0C8A"/>
    <w:rsid w:val="00FB0E49"/>
    <w:rsid w:val="00FB0FC5"/>
    <w:rsid w:val="00FB1148"/>
    <w:rsid w:val="00FB29E2"/>
    <w:rsid w:val="00FB2BB1"/>
    <w:rsid w:val="00FB31C2"/>
    <w:rsid w:val="00FB49F9"/>
    <w:rsid w:val="00FB5150"/>
    <w:rsid w:val="00FB576B"/>
    <w:rsid w:val="00FB5B20"/>
    <w:rsid w:val="00FB6A2F"/>
    <w:rsid w:val="00FB79B3"/>
    <w:rsid w:val="00FC007F"/>
    <w:rsid w:val="00FC0F7D"/>
    <w:rsid w:val="00FC1966"/>
    <w:rsid w:val="00FC5733"/>
    <w:rsid w:val="00FC5A0F"/>
    <w:rsid w:val="00FC7CBD"/>
    <w:rsid w:val="00FD054C"/>
    <w:rsid w:val="00FD1206"/>
    <w:rsid w:val="00FD1425"/>
    <w:rsid w:val="00FD2A24"/>
    <w:rsid w:val="00FD40C6"/>
    <w:rsid w:val="00FE0E34"/>
    <w:rsid w:val="00FE1CFA"/>
    <w:rsid w:val="00FE2904"/>
    <w:rsid w:val="00FE3F30"/>
    <w:rsid w:val="00FE6BCF"/>
    <w:rsid w:val="00FE7256"/>
    <w:rsid w:val="00FF00E6"/>
    <w:rsid w:val="00FF02FE"/>
    <w:rsid w:val="00FF05A1"/>
    <w:rsid w:val="00FF09B2"/>
    <w:rsid w:val="00FF0B52"/>
    <w:rsid w:val="00FF1625"/>
    <w:rsid w:val="00FF1851"/>
    <w:rsid w:val="00FF34FC"/>
    <w:rsid w:val="00FF6642"/>
    <w:rsid w:val="00FF76DC"/>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5116FE4D"/>
  <w15:docId w15:val="{1231B7C4-62C9-4CBE-AA47-FCE81F09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table" w:customStyle="1" w:styleId="Tabelraster1">
    <w:name w:val="Tabelraster1"/>
    <w:basedOn w:val="Standaardtabel"/>
    <w:next w:val="Tabelraster"/>
    <w:uiPriority w:val="59"/>
    <w:rsid w:val="006E7A0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3101513">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07136618">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24722">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0832207">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017C8-593F-4E67-A162-9ABCEB6B7064}">
  <ds:schemaRefs>
    <ds:schemaRef ds:uri="http://schemas.openxmlformats.org/officeDocument/2006/bibliography"/>
  </ds:schemaRefs>
</ds:datastoreItem>
</file>

<file path=customXml/itemProps2.xml><?xml version="1.0" encoding="utf-8"?>
<ds:datastoreItem xmlns:ds="http://schemas.openxmlformats.org/officeDocument/2006/customXml" ds:itemID="{2177B3AB-F57C-47DD-A421-6C59FA28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43</TotalTime>
  <Pages>5</Pages>
  <Words>974</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6325</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Maurits Driesen</cp:lastModifiedBy>
  <cp:revision>9</cp:revision>
  <cp:lastPrinted>2016-03-29T08:09:00Z</cp:lastPrinted>
  <dcterms:created xsi:type="dcterms:W3CDTF">2020-05-15T08:19:00Z</dcterms:created>
  <dcterms:modified xsi:type="dcterms:W3CDTF">2020-12-15T12:17:00Z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ies>
</file>