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3A01A" w14:textId="36D3D39C" w:rsidR="00E42CB7" w:rsidRPr="00E42CB7" w:rsidRDefault="00E42CB7" w:rsidP="00E42CB7">
      <w:pPr>
        <w:pStyle w:val="Kop1"/>
        <w:tabs>
          <w:tab w:val="left" w:pos="708"/>
        </w:tabs>
        <w:spacing w:after="0" w:line="240" w:lineRule="auto"/>
        <w:rPr>
          <w:sz w:val="18"/>
          <w:szCs w:val="18"/>
        </w:rPr>
      </w:pPr>
      <w:r w:rsidRPr="00E42CB7">
        <w:rPr>
          <w:sz w:val="18"/>
          <w:szCs w:val="18"/>
        </w:rPr>
        <w:t>Bijlage IV Opgave referentieprojecten kerncompetenties Europese Openbare aanbesteding “Nieuwbouw Amsteldrie IKC”</w:t>
      </w:r>
    </w:p>
    <w:p w14:paraId="7E31B3BF" w14:textId="77777777" w:rsidR="00E42CB7" w:rsidRPr="00E42CB7" w:rsidRDefault="00E42CB7" w:rsidP="00E42CB7">
      <w:pPr>
        <w:rPr>
          <w:szCs w:val="18"/>
          <w:lang w:eastAsia="en-US"/>
        </w:rPr>
      </w:pPr>
    </w:p>
    <w:p w14:paraId="53C9B054" w14:textId="77777777" w:rsidR="00E42CB7" w:rsidRPr="00E42CB7" w:rsidRDefault="00E42CB7" w:rsidP="00E42CB7">
      <w:pPr>
        <w:rPr>
          <w:szCs w:val="18"/>
        </w:rPr>
      </w:pPr>
      <w:r w:rsidRPr="00E42CB7">
        <w:rPr>
          <w:szCs w:val="18"/>
        </w:rPr>
        <w:t>U dient het formulier, per perceel, geheel in te vullen.</w:t>
      </w:r>
    </w:p>
    <w:tbl>
      <w:tblPr>
        <w:tblStyle w:val="GridTable4-Accent11"/>
        <w:tblW w:w="9322" w:type="dxa"/>
        <w:tblInd w:w="0" w:type="dxa"/>
        <w:tblLook w:val="06A0" w:firstRow="1" w:lastRow="0" w:firstColumn="1" w:lastColumn="0" w:noHBand="1" w:noVBand="1"/>
        <w:tblCaption w:val="Test"/>
      </w:tblPr>
      <w:tblGrid>
        <w:gridCol w:w="2376"/>
        <w:gridCol w:w="2835"/>
        <w:gridCol w:w="4111"/>
      </w:tblGrid>
      <w:tr w:rsidR="00E42CB7" w:rsidRPr="00E42CB7" w14:paraId="3C937A17" w14:textId="77777777" w:rsidTr="00E4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hideMark/>
          </w:tcPr>
          <w:p w14:paraId="7B7E6FC9" w14:textId="42C1F060" w:rsidR="00E42CB7" w:rsidRPr="00E42CB7" w:rsidRDefault="00E42CB7">
            <w:pPr>
              <w:rPr>
                <w:rFonts w:cs="Lucida Sans Unicode"/>
                <w:b w:val="0"/>
                <w:bCs w:val="0"/>
                <w:szCs w:val="18"/>
              </w:rPr>
            </w:pPr>
            <w:r w:rsidRPr="00E42CB7">
              <w:rPr>
                <w:rFonts w:cs="Lucida Sans Unicode"/>
                <w:szCs w:val="18"/>
              </w:rPr>
              <w:t xml:space="preserve">Referentie behoort toe aan: </w:t>
            </w:r>
            <w:sdt>
              <w:sdtPr>
                <w:rPr>
                  <w:rFonts w:cs="Lucida Sans Unicode"/>
                  <w:color w:val="BFBFBF" w:themeColor="background1" w:themeShade="BF"/>
                  <w:szCs w:val="18"/>
                </w:rPr>
                <w:id w:val="1177073507"/>
                <w:placeholder>
                  <w:docPart w:val="02B4946429574F1096366F7510CA6DFD"/>
                </w:placeholder>
                <w:showingPlcHdr/>
              </w:sdtPr>
              <w:sdtEndPr/>
              <w:sdtContent>
                <w:r w:rsidR="00CD4B8B" w:rsidRPr="005148B9">
                  <w:rPr>
                    <w:rStyle w:val="Tekstvantijdelijkeaanduiding"/>
                    <w:color w:val="BFBFBF" w:themeColor="background1" w:themeShade="BF"/>
                  </w:rPr>
                  <w:t>Naam inschrijver/ combinant/ onderaan</w:t>
                </w:r>
                <w:r w:rsidR="005148B9" w:rsidRPr="005148B9">
                  <w:rPr>
                    <w:rStyle w:val="Tekstvantijdelijkeaanduiding"/>
                    <w:color w:val="BFBFBF" w:themeColor="background1" w:themeShade="BF"/>
                  </w:rPr>
                  <w:t>nemer</w:t>
                </w:r>
                <w:r w:rsidR="00CD4B8B" w:rsidRPr="005148B9">
                  <w:rPr>
                    <w:rStyle w:val="Tekstvantijdelijkeaanduiding"/>
                    <w:color w:val="BFBFBF" w:themeColor="background1" w:themeShade="BF"/>
                  </w:rPr>
                  <w:t>.</w:t>
                </w:r>
              </w:sdtContent>
            </w:sdt>
          </w:p>
        </w:tc>
      </w:tr>
      <w:tr w:rsidR="00E42CB7" w:rsidRPr="00E42CB7" w14:paraId="5155BF26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0BF98CE" w14:textId="7F4C9070" w:rsidR="00E42CB7" w:rsidRPr="00E42CB7" w:rsidRDefault="00E42CB7">
            <w:pPr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 xml:space="preserve">Naam en omschrijving van het project: </w:t>
            </w:r>
            <w:sdt>
              <w:sdtPr>
                <w:rPr>
                  <w:rFonts w:cs="Lucida Sans Unicode"/>
                  <w:szCs w:val="18"/>
                </w:rPr>
                <w:id w:val="-12134944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17531" w:rsidRPr="007F1D5D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E42CB7" w:rsidRPr="00E42CB7" w14:paraId="0A3C994E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6192E401" w14:textId="77777777" w:rsidR="00E42CB7" w:rsidRPr="00E42CB7" w:rsidRDefault="00E42CB7">
            <w:pPr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NAW-gegevens project</w:t>
            </w: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5B41DF71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E42CB7">
              <w:rPr>
                <w:szCs w:val="18"/>
              </w:rPr>
              <w:t xml:space="preserve">Organisatie </w:t>
            </w:r>
          </w:p>
        </w:tc>
        <w:sdt>
          <w:sdtPr>
            <w:rPr>
              <w:rFonts w:cs="Lucida Sans Unicode"/>
              <w:szCs w:val="18"/>
            </w:rPr>
            <w:id w:val="-936912425"/>
            <w:placeholder>
              <w:docPart w:val="7318EB8DE73943BFA8D3F4304466F8C2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0925CD2B" w14:textId="49E036FD" w:rsidR="00E42CB7" w:rsidRPr="00E42CB7" w:rsidRDefault="00E42C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42CB7" w:rsidRPr="00E42CB7" w14:paraId="5ED7987E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1D1FF08" w14:textId="77777777" w:rsidR="00E42CB7" w:rsidRPr="00E42CB7" w:rsidRDefault="00E42CB7">
            <w:pPr>
              <w:spacing w:after="0" w:line="240" w:lineRule="auto"/>
              <w:rPr>
                <w:rFonts w:cs="Lucida Sans Unicode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031AA81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Contactpersoon</w:t>
            </w:r>
          </w:p>
        </w:tc>
        <w:sdt>
          <w:sdtPr>
            <w:rPr>
              <w:rFonts w:cs="Lucida Sans Unicode"/>
              <w:szCs w:val="18"/>
            </w:rPr>
            <w:id w:val="-148748867"/>
            <w:placeholder>
              <w:docPart w:val="C8FEAFFC477946C3851B81EB773E63B7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0C66CD1D" w14:textId="54C0BDD1" w:rsidR="00E42CB7" w:rsidRPr="00E42CB7" w:rsidRDefault="00E42C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42CB7" w:rsidRPr="00E42CB7" w14:paraId="697F0C48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10020284" w14:textId="77777777" w:rsidR="00E42CB7" w:rsidRPr="00E42CB7" w:rsidRDefault="00E42CB7">
            <w:pPr>
              <w:spacing w:after="0" w:line="240" w:lineRule="auto"/>
              <w:rPr>
                <w:rFonts w:cs="Lucida Sans Unicode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82749F6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Telefoonnummer</w:t>
            </w:r>
          </w:p>
        </w:tc>
        <w:sdt>
          <w:sdtPr>
            <w:rPr>
              <w:rFonts w:cs="Lucida Sans Unicode"/>
              <w:szCs w:val="18"/>
            </w:rPr>
            <w:id w:val="-506748225"/>
            <w:placeholder>
              <w:docPart w:val="18F5CAD0C56C45F5A7A79430B4744F92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564D2B32" w14:textId="6926145E" w:rsidR="00E42CB7" w:rsidRPr="00E42CB7" w:rsidRDefault="00E42C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42CB7" w:rsidRPr="00E42CB7" w14:paraId="296C4A50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A070E4E" w14:textId="77777777" w:rsidR="00E42CB7" w:rsidRPr="00E42CB7" w:rsidRDefault="00E42CB7">
            <w:pPr>
              <w:spacing w:after="0" w:line="240" w:lineRule="auto"/>
              <w:rPr>
                <w:rFonts w:cs="Lucida Sans Unicode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BBCB29C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E-mailadres</w:t>
            </w:r>
          </w:p>
        </w:tc>
        <w:sdt>
          <w:sdtPr>
            <w:rPr>
              <w:rFonts w:cs="Lucida Sans Unicode"/>
              <w:szCs w:val="18"/>
            </w:rPr>
            <w:id w:val="323178554"/>
            <w:placeholder>
              <w:docPart w:val="4119E83882284E5ABF6ABF358EE6C8C6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611CD034" w14:textId="04B884B5" w:rsidR="00E42CB7" w:rsidRPr="00E42CB7" w:rsidRDefault="00E42C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42CB7" w:rsidRPr="00E42CB7" w14:paraId="6CB4E2A2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A6B965C" w14:textId="77777777" w:rsidR="00E42CB7" w:rsidRPr="00E42CB7" w:rsidRDefault="00E42CB7">
            <w:pPr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C742335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Het omzetbedrag per jaar</w:t>
            </w:r>
          </w:p>
        </w:tc>
        <w:sdt>
          <w:sdtPr>
            <w:rPr>
              <w:rFonts w:cs="Lucida Sans Unicode"/>
              <w:szCs w:val="18"/>
            </w:rPr>
            <w:id w:val="-304321820"/>
            <w:placeholder>
              <w:docPart w:val="C8A54AD0AB4D404697BD8F8EECA05FE1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1E7795A7" w14:textId="078B9347" w:rsidR="00E42CB7" w:rsidRPr="00E42CB7" w:rsidRDefault="00E42C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42CB7" w:rsidRPr="00E42CB7" w14:paraId="06AAEF76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72675F2E" w14:textId="77777777" w:rsidR="00E42CB7" w:rsidRPr="00E42CB7" w:rsidRDefault="00E42CB7">
            <w:pPr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Looptijd van het project</w:t>
            </w: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2BB4B25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Datum aanvang project</w:t>
            </w:r>
          </w:p>
        </w:tc>
        <w:sdt>
          <w:sdtPr>
            <w:rPr>
              <w:rFonts w:cs="Lucida Sans Unicode"/>
              <w:szCs w:val="18"/>
            </w:rPr>
            <w:id w:val="715238424"/>
            <w:placeholder>
              <w:docPart w:val="C0F7CBA883D74C97B6CC287E5BD2835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663E7F6A" w14:textId="36E8573D" w:rsidR="00E42CB7" w:rsidRPr="00E42CB7" w:rsidRDefault="00E42C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E42CB7" w:rsidRPr="00E42CB7" w14:paraId="46EA83F1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66B14633" w14:textId="77777777" w:rsidR="00E42CB7" w:rsidRPr="00E42CB7" w:rsidRDefault="00E42CB7">
            <w:pPr>
              <w:spacing w:after="0" w:line="240" w:lineRule="auto"/>
              <w:rPr>
                <w:rFonts w:cs="Lucida Sans Unicode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9DF058B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Datum afronding project</w:t>
            </w:r>
          </w:p>
        </w:tc>
        <w:sdt>
          <w:sdtPr>
            <w:rPr>
              <w:rFonts w:cs="Lucida Sans Unicode"/>
              <w:szCs w:val="18"/>
            </w:rPr>
            <w:id w:val="1028917137"/>
            <w:placeholder>
              <w:docPart w:val="9D4D15C9B0EE460F9D2BF19EFF018C9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3BE4785E" w14:textId="43EEFDE0" w:rsidR="00E42CB7" w:rsidRPr="00E42CB7" w:rsidRDefault="00E42CB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E42CB7" w:rsidRPr="00E42CB7" w14:paraId="32B6B153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DD48D91" w14:textId="77777777" w:rsidR="00E42CB7" w:rsidRPr="00E42CB7" w:rsidRDefault="00E42CB7">
            <w:pPr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Eventuele combinatie/ onderaanneming</w:t>
            </w: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E47C56C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Naam onderaannemer(s)</w:t>
            </w:r>
          </w:p>
        </w:tc>
        <w:sdt>
          <w:sdtPr>
            <w:rPr>
              <w:rFonts w:cs="Lucida Sans Unicode"/>
              <w:szCs w:val="18"/>
            </w:rPr>
            <w:id w:val="464933151"/>
            <w:placeholder>
              <w:docPart w:val="C69B2C57EFE14D6493DB3AE837578980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326DA098" w14:textId="399868F8" w:rsidR="00E42CB7" w:rsidRPr="00E42CB7" w:rsidRDefault="00A639B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42CB7" w:rsidRPr="00E42CB7" w14:paraId="30A4499B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25BD8948" w14:textId="77777777" w:rsidR="00E42CB7" w:rsidRPr="00E42CB7" w:rsidRDefault="00E42CB7">
            <w:pPr>
              <w:spacing w:after="0" w:line="240" w:lineRule="auto"/>
              <w:rPr>
                <w:rFonts w:cs="Lucida Sans Unicode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7348579C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Adres onderaannemer(s)</w:t>
            </w:r>
          </w:p>
        </w:tc>
        <w:sdt>
          <w:sdtPr>
            <w:rPr>
              <w:rFonts w:cs="Lucida Sans Unicode"/>
              <w:szCs w:val="18"/>
            </w:rPr>
            <w:id w:val="-2132921513"/>
            <w:placeholder>
              <w:docPart w:val="3AB2647CE49A41438C0592ACE58F54D1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3955EE50" w14:textId="776B568A" w:rsidR="00E42CB7" w:rsidRPr="00E42CB7" w:rsidRDefault="00A639B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42CB7" w:rsidRPr="00E42CB7" w14:paraId="2B998A99" w14:textId="77777777" w:rsidTr="00E4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9A89148" w14:textId="77777777" w:rsidR="00E42CB7" w:rsidRPr="00E42CB7" w:rsidRDefault="00E42CB7">
            <w:pPr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Werkzaamheden binnen het project</w:t>
            </w:r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975B2C" w14:textId="77777777" w:rsidR="00B071F7" w:rsidRDefault="00B071F7" w:rsidP="00B07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  <w:sz w:val="22"/>
                <w:szCs w:val="22"/>
              </w:rPr>
            </w:pPr>
            <w:r>
              <w:rPr>
                <w:rFonts w:asciiTheme="minorHAnsi" w:hAnsiTheme="minorHAnsi" w:cs="Lucida Sans Unicode"/>
                <w:sz w:val="22"/>
                <w:szCs w:val="22"/>
              </w:rPr>
              <w:t>Korte beschrijving van de uitgevoerde werkzaamheden (geef eventueel ook aan welk deel hiervan in onder-aanneming is uitgevoerd)</w:t>
            </w:r>
          </w:p>
          <w:p w14:paraId="4ACC3402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sdt>
          <w:sdtPr>
            <w:rPr>
              <w:rFonts w:cs="Lucida Sans Unicode"/>
              <w:szCs w:val="18"/>
            </w:rPr>
            <w:id w:val="-708565706"/>
            <w:placeholder>
              <w:docPart w:val="574F19D2BA45403D8742AC5CCEDD40B3"/>
            </w:placeholder>
            <w:showingPlcHdr/>
          </w:sdtPr>
          <w:sdtEndPr/>
          <w:sdtContent>
            <w:tc>
              <w:tcPr>
                <w:tcW w:w="4111" w:type="dxa"/>
                <w:tcBorders>
                  <w:top w:val="single" w:sz="4" w:space="0" w:color="95B3D7" w:themeColor="accent1" w:themeTint="99"/>
                  <w:left w:val="single" w:sz="4" w:space="0" w:color="95B3D7" w:themeColor="accent1" w:themeTint="99"/>
                  <w:bottom w:val="single" w:sz="4" w:space="0" w:color="95B3D7" w:themeColor="accent1" w:themeTint="99"/>
                  <w:right w:val="single" w:sz="4" w:space="0" w:color="95B3D7" w:themeColor="accent1" w:themeTint="99"/>
                </w:tcBorders>
              </w:tcPr>
              <w:p w14:paraId="16F40CBE" w14:textId="77777777" w:rsidR="00E42CB7" w:rsidRPr="00E42CB7" w:rsidRDefault="00A639B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Lucida Sans Unicode"/>
                    <w:szCs w:val="18"/>
                  </w:rPr>
                </w:pPr>
                <w:r w:rsidRPr="007F1D5D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42CB7" w:rsidRPr="00E42CB7" w14:paraId="0D7E6C93" w14:textId="77777777" w:rsidTr="00E42CB7">
        <w:trPr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C66E48D" w14:textId="77777777" w:rsidR="00E42CB7" w:rsidRPr="00E42CB7" w:rsidRDefault="00E42CB7">
            <w:pPr>
              <w:rPr>
                <w:rFonts w:cs="Lucida Sans Unicode"/>
                <w:b w:val="0"/>
                <w:bCs w:val="0"/>
                <w:szCs w:val="18"/>
              </w:rPr>
            </w:pPr>
            <w:r w:rsidRPr="00E42CB7">
              <w:rPr>
                <w:rFonts w:cs="Lucida Sans Unicode"/>
                <w:szCs w:val="18"/>
              </w:rPr>
              <w:t xml:space="preserve">Minimumeis van het project </w:t>
            </w:r>
          </w:p>
          <w:p w14:paraId="525ACE50" w14:textId="0F7C44B2" w:rsidR="00E42CB7" w:rsidRPr="00E42CB7" w:rsidRDefault="00E42CB7">
            <w:pPr>
              <w:rPr>
                <w:rFonts w:cs="Lucida Sans Unicode"/>
                <w:szCs w:val="18"/>
              </w:rPr>
            </w:pPr>
            <w:r w:rsidRPr="00E42CB7">
              <w:rPr>
                <w:rFonts w:cs="Lucida Sans Unicode"/>
                <w:szCs w:val="18"/>
              </w:rPr>
              <w:t>(</w:t>
            </w:r>
            <w:r w:rsidRPr="00CD4B8B">
              <w:rPr>
                <w:rFonts w:cs="Lucida Sans Unicode"/>
                <w:szCs w:val="18"/>
              </w:rPr>
              <w:t xml:space="preserve">zie Beschrijvend Document </w:t>
            </w:r>
            <w:r w:rsidR="00B4328C">
              <w:rPr>
                <w:rFonts w:cs="Lucida Sans Unicode"/>
                <w:szCs w:val="18"/>
              </w:rPr>
              <w:t>paragraaf</w:t>
            </w:r>
            <w:r w:rsidR="00CD4B8B" w:rsidRPr="00CD4B8B">
              <w:rPr>
                <w:rFonts w:cs="Lucida Sans Unicode"/>
                <w:szCs w:val="18"/>
              </w:rPr>
              <w:t xml:space="preserve"> 4</w:t>
            </w:r>
            <w:r w:rsidR="00B4328C">
              <w:rPr>
                <w:rFonts w:cs="Lucida Sans Unicode"/>
                <w:szCs w:val="18"/>
              </w:rPr>
              <w:t>.6</w:t>
            </w:r>
            <w:r w:rsidRPr="00E42CB7">
              <w:rPr>
                <w:rFonts w:cs="Lucida Sans Unicode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0A9ABC8" w14:textId="77777777" w:rsidR="00E42CB7" w:rsidRPr="00E42CB7" w:rsidRDefault="00E42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E42CB7">
              <w:rPr>
                <w:b/>
                <w:spacing w:val="-2"/>
                <w:szCs w:val="18"/>
              </w:rPr>
              <w:t>D</w:t>
            </w:r>
            <w:r w:rsidRPr="00E42CB7">
              <w:rPr>
                <w:b/>
                <w:szCs w:val="18"/>
              </w:rPr>
              <w:t>e o</w:t>
            </w:r>
            <w:r w:rsidRPr="00E42CB7">
              <w:rPr>
                <w:b/>
                <w:spacing w:val="-2"/>
                <w:szCs w:val="18"/>
              </w:rPr>
              <w:t>m</w:t>
            </w:r>
            <w:r w:rsidRPr="00E42CB7">
              <w:rPr>
                <w:b/>
                <w:spacing w:val="-3"/>
                <w:szCs w:val="18"/>
              </w:rPr>
              <w:t>v</w:t>
            </w:r>
            <w:r w:rsidRPr="00E42CB7">
              <w:rPr>
                <w:b/>
                <w:szCs w:val="18"/>
              </w:rPr>
              <w:t xml:space="preserve">ang </w:t>
            </w:r>
            <w:r w:rsidRPr="00E42CB7">
              <w:rPr>
                <w:b/>
                <w:spacing w:val="-3"/>
                <w:szCs w:val="18"/>
              </w:rPr>
              <w:t>v</w:t>
            </w:r>
            <w:r w:rsidRPr="00E42CB7">
              <w:rPr>
                <w:b/>
                <w:szCs w:val="18"/>
              </w:rPr>
              <w:t>an deze re</w:t>
            </w:r>
            <w:r w:rsidRPr="00E42CB7">
              <w:rPr>
                <w:b/>
                <w:spacing w:val="-2"/>
                <w:szCs w:val="18"/>
              </w:rPr>
              <w:t>f</w:t>
            </w:r>
            <w:r w:rsidRPr="00E42CB7">
              <w:rPr>
                <w:b/>
                <w:szCs w:val="18"/>
              </w:rPr>
              <w:t>e</w:t>
            </w:r>
            <w:r w:rsidRPr="00E42CB7">
              <w:rPr>
                <w:b/>
                <w:spacing w:val="-2"/>
                <w:szCs w:val="18"/>
              </w:rPr>
              <w:t>r</w:t>
            </w:r>
            <w:r w:rsidRPr="00E42CB7">
              <w:rPr>
                <w:b/>
                <w:szCs w:val="18"/>
              </w:rPr>
              <w:t>en</w:t>
            </w:r>
            <w:r w:rsidRPr="00E42CB7">
              <w:rPr>
                <w:b/>
                <w:spacing w:val="-2"/>
                <w:szCs w:val="18"/>
              </w:rPr>
              <w:t>ti</w:t>
            </w:r>
            <w:r w:rsidRPr="00E42CB7">
              <w:rPr>
                <w:b/>
                <w:szCs w:val="18"/>
              </w:rPr>
              <w:t>eopd</w:t>
            </w:r>
            <w:r w:rsidRPr="00E42CB7">
              <w:rPr>
                <w:b/>
                <w:spacing w:val="-2"/>
                <w:szCs w:val="18"/>
              </w:rPr>
              <w:t>r</w:t>
            </w:r>
            <w:r w:rsidRPr="00E42CB7">
              <w:rPr>
                <w:b/>
                <w:szCs w:val="18"/>
              </w:rPr>
              <w:t>ac</w:t>
            </w:r>
            <w:r w:rsidRPr="00E42CB7">
              <w:rPr>
                <w:b/>
                <w:spacing w:val="-3"/>
                <w:szCs w:val="18"/>
              </w:rPr>
              <w:t>h</w:t>
            </w:r>
            <w:r w:rsidRPr="00E42CB7">
              <w:rPr>
                <w:b/>
                <w:szCs w:val="18"/>
              </w:rPr>
              <w:t>t</w:t>
            </w:r>
            <w:r w:rsidRPr="00E42CB7">
              <w:rPr>
                <w:b/>
                <w:spacing w:val="1"/>
                <w:szCs w:val="18"/>
              </w:rPr>
              <w:t xml:space="preserve"> </w:t>
            </w:r>
            <w:r w:rsidRPr="00E42CB7">
              <w:rPr>
                <w:b/>
                <w:spacing w:val="-2"/>
                <w:szCs w:val="18"/>
              </w:rPr>
              <w:t>betreft</w:t>
            </w:r>
            <w:r w:rsidRPr="00E42CB7">
              <w:rPr>
                <w:b/>
                <w:szCs w:val="18"/>
              </w:rPr>
              <w:t xml:space="preserve"> ten </w:t>
            </w:r>
            <w:r w:rsidRPr="00E42CB7">
              <w:rPr>
                <w:b/>
                <w:spacing w:val="-4"/>
                <w:szCs w:val="18"/>
              </w:rPr>
              <w:t>m</w:t>
            </w:r>
            <w:r w:rsidRPr="00E42CB7">
              <w:rPr>
                <w:b/>
                <w:szCs w:val="18"/>
              </w:rPr>
              <w:t>ins</w:t>
            </w:r>
            <w:r w:rsidRPr="00E42CB7">
              <w:rPr>
                <w:b/>
                <w:spacing w:val="-1"/>
                <w:szCs w:val="18"/>
              </w:rPr>
              <w:t>t</w:t>
            </w:r>
            <w:r w:rsidRPr="00E42CB7">
              <w:rPr>
                <w:b/>
                <w:szCs w:val="18"/>
              </w:rPr>
              <w:t>e ervaring met het genoemde</w:t>
            </w:r>
          </w:p>
          <w:p w14:paraId="082FCD89" w14:textId="52717467" w:rsidR="00E42CB7" w:rsidRPr="00E42CB7" w:rsidRDefault="00454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23524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8B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A639BA">
              <w:rPr>
                <w:szCs w:val="18"/>
              </w:rPr>
              <w:t xml:space="preserve"> </w:t>
            </w:r>
            <w:r w:rsidR="00E42CB7" w:rsidRPr="00E42CB7">
              <w:rPr>
                <w:szCs w:val="18"/>
              </w:rPr>
              <w:t xml:space="preserve">Ja </w:t>
            </w:r>
          </w:p>
          <w:p w14:paraId="2CECA4E3" w14:textId="422FF7AC" w:rsidR="00E42CB7" w:rsidRPr="00E42CB7" w:rsidRDefault="00454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123585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B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A639BA">
              <w:rPr>
                <w:szCs w:val="18"/>
              </w:rPr>
              <w:t xml:space="preserve"> </w:t>
            </w:r>
            <w:r w:rsidR="00E42CB7" w:rsidRPr="00E42CB7">
              <w:rPr>
                <w:szCs w:val="18"/>
              </w:rPr>
              <w:t>Nee</w:t>
            </w:r>
          </w:p>
        </w:tc>
      </w:tr>
    </w:tbl>
    <w:p w14:paraId="461805E7" w14:textId="77777777" w:rsidR="00E42CB7" w:rsidRPr="00E42CB7" w:rsidRDefault="00E42CB7" w:rsidP="00E42CB7">
      <w:pPr>
        <w:spacing w:before="56" w:after="113"/>
        <w:rPr>
          <w:rFonts w:cs="Arial"/>
          <w:szCs w:val="18"/>
        </w:rPr>
      </w:pPr>
    </w:p>
    <w:p w14:paraId="22A73D7B" w14:textId="77777777" w:rsidR="00E42CB7" w:rsidRPr="00E42CB7" w:rsidRDefault="00E42CB7" w:rsidP="00E42CB7">
      <w:pPr>
        <w:spacing w:before="56" w:after="113"/>
        <w:rPr>
          <w:rFonts w:cs="Arial"/>
          <w:szCs w:val="18"/>
        </w:rPr>
      </w:pPr>
      <w:r w:rsidRPr="00E42CB7">
        <w:rPr>
          <w:rFonts w:cs="Arial"/>
          <w:szCs w:val="18"/>
        </w:rPr>
        <w:t xml:space="preserve">Handtekening rechtsgeldig vertegenwoordiger Inschrijver: </w:t>
      </w:r>
    </w:p>
    <w:p w14:paraId="04EE6FA7" w14:textId="2AF3FD1E" w:rsidR="00E42CB7" w:rsidRDefault="00E42CB7" w:rsidP="00E42CB7">
      <w:pPr>
        <w:spacing w:before="56" w:after="113"/>
        <w:rPr>
          <w:rFonts w:cs="Arial"/>
          <w:szCs w:val="18"/>
        </w:rPr>
      </w:pPr>
    </w:p>
    <w:p w14:paraId="6D4238F8" w14:textId="77777777" w:rsidR="00CD4B8B" w:rsidRPr="00E42CB7" w:rsidRDefault="00CD4B8B" w:rsidP="00E42CB7">
      <w:pPr>
        <w:spacing w:before="56" w:after="113"/>
        <w:rPr>
          <w:rFonts w:cs="Arial"/>
          <w:szCs w:val="18"/>
        </w:rPr>
      </w:pPr>
    </w:p>
    <w:p w14:paraId="4A3E1696" w14:textId="77777777" w:rsidR="00E42CB7" w:rsidRPr="00E42CB7" w:rsidRDefault="00E42CB7" w:rsidP="00E42CB7">
      <w:pPr>
        <w:spacing w:before="56" w:after="113"/>
        <w:rPr>
          <w:rFonts w:cs="Arial"/>
          <w:szCs w:val="18"/>
        </w:rPr>
      </w:pPr>
      <w:r w:rsidRPr="00E42CB7">
        <w:rPr>
          <w:rFonts w:cs="Arial"/>
          <w:szCs w:val="18"/>
        </w:rPr>
        <w:t>………………………………………………………………</w:t>
      </w:r>
    </w:p>
    <w:p w14:paraId="4AF545D1" w14:textId="77777777" w:rsidR="00E42CB7" w:rsidRPr="00E42CB7" w:rsidRDefault="00E42CB7" w:rsidP="00E42CB7">
      <w:pPr>
        <w:spacing w:before="56" w:after="113"/>
        <w:rPr>
          <w:rFonts w:cs="Arial"/>
          <w:b/>
          <w:bCs/>
          <w:szCs w:val="18"/>
        </w:rPr>
      </w:pPr>
    </w:p>
    <w:p w14:paraId="3E844E26" w14:textId="2EC0867C" w:rsidR="00E42CB7" w:rsidRPr="00E42CB7" w:rsidRDefault="00E42CB7" w:rsidP="00E42CB7">
      <w:pPr>
        <w:spacing w:before="56" w:after="113"/>
        <w:rPr>
          <w:rFonts w:cs="Arial"/>
          <w:szCs w:val="18"/>
        </w:rPr>
      </w:pPr>
      <w:r w:rsidRPr="00E42CB7">
        <w:rPr>
          <w:rFonts w:cs="Arial"/>
          <w:szCs w:val="18"/>
        </w:rPr>
        <w:t xml:space="preserve">Datum: </w:t>
      </w:r>
      <w:r w:rsidRPr="00E42CB7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-1835443635"/>
          <w:placeholder>
            <w:docPart w:val="0E14C92974DF4F1D88EE42356A028D4F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A639BA" w:rsidRPr="007F1D5D">
            <w:rPr>
              <w:rStyle w:val="Tekstvantijdelijkeaanduiding"/>
            </w:rPr>
            <w:t>Klik of tik om een datum in te voeren.</w:t>
          </w:r>
        </w:sdtContent>
      </w:sdt>
      <w:r w:rsidR="00CD4B8B">
        <w:rPr>
          <w:rFonts w:cs="Arial"/>
          <w:szCs w:val="18"/>
        </w:rPr>
        <w:t>.</w:t>
      </w:r>
    </w:p>
    <w:p w14:paraId="74B6DEDE" w14:textId="6E6834DA" w:rsidR="00E42CB7" w:rsidRPr="00E42CB7" w:rsidRDefault="00E42CB7" w:rsidP="00E42CB7">
      <w:pPr>
        <w:spacing w:before="56" w:after="113"/>
        <w:rPr>
          <w:rFonts w:cs="Arial"/>
          <w:szCs w:val="18"/>
        </w:rPr>
      </w:pPr>
      <w:r w:rsidRPr="00E42CB7">
        <w:rPr>
          <w:rFonts w:cs="Arial"/>
          <w:szCs w:val="18"/>
        </w:rPr>
        <w:t xml:space="preserve">Naam: </w:t>
      </w:r>
      <w:r w:rsidR="00CD4B8B">
        <w:rPr>
          <w:rFonts w:cs="Arial"/>
          <w:szCs w:val="18"/>
        </w:rPr>
        <w:tab/>
      </w:r>
      <w:r w:rsidRPr="00E42CB7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709380378"/>
          <w:placeholder>
            <w:docPart w:val="630C64FAAC5C4D5385320A239B0DBF31"/>
          </w:placeholder>
          <w:showingPlcHdr/>
        </w:sdtPr>
        <w:sdtEndPr/>
        <w:sdtContent>
          <w:r w:rsidR="00A639BA" w:rsidRPr="007F1D5D">
            <w:rPr>
              <w:rStyle w:val="Tekstvantijdelijkeaanduiding"/>
            </w:rPr>
            <w:t>Klik of tik om tekst in te voeren.</w:t>
          </w:r>
        </w:sdtContent>
      </w:sdt>
      <w:r w:rsidR="00CD4B8B">
        <w:rPr>
          <w:rFonts w:cs="Arial"/>
          <w:szCs w:val="18"/>
        </w:rPr>
        <w:t>.</w:t>
      </w:r>
    </w:p>
    <w:p w14:paraId="28ADA83E" w14:textId="20907077" w:rsidR="009A4052" w:rsidRPr="00CD4B8B" w:rsidRDefault="00E42CB7" w:rsidP="00CD4B8B">
      <w:pPr>
        <w:spacing w:before="56" w:after="113"/>
        <w:rPr>
          <w:rFonts w:cs="Arial"/>
          <w:szCs w:val="18"/>
        </w:rPr>
      </w:pPr>
      <w:r w:rsidRPr="00E42CB7">
        <w:rPr>
          <w:rFonts w:cs="Arial"/>
          <w:szCs w:val="18"/>
        </w:rPr>
        <w:t>Functie:</w:t>
      </w:r>
      <w:r w:rsidRPr="00E42CB7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-238634902"/>
          <w:placeholder>
            <w:docPart w:val="F9BAF5DDC2E146458CF7859405AAFA0E"/>
          </w:placeholder>
          <w:showingPlcHdr/>
        </w:sdtPr>
        <w:sdtEndPr/>
        <w:sdtContent>
          <w:r w:rsidR="00A639BA" w:rsidRPr="007F1D5D">
            <w:rPr>
              <w:rStyle w:val="Tekstvantijdelijkeaanduiding"/>
            </w:rPr>
            <w:t>Klik of tik om tekst in te voeren.</w:t>
          </w:r>
        </w:sdtContent>
      </w:sdt>
      <w:r w:rsidR="00CD4B8B">
        <w:rPr>
          <w:rFonts w:cs="Arial"/>
          <w:szCs w:val="18"/>
        </w:rPr>
        <w:t>.</w:t>
      </w:r>
    </w:p>
    <w:sectPr w:rsidR="009A4052" w:rsidRPr="00CD4B8B" w:rsidSect="00B34D43">
      <w:headerReference w:type="default" r:id="rId7"/>
      <w:headerReference w:type="first" r:id="rId8"/>
      <w:footerReference w:type="first" r:id="rId9"/>
      <w:pgSz w:w="11907" w:h="16839" w:code="9"/>
      <w:pgMar w:top="1932" w:right="1421" w:bottom="993" w:left="1418" w:header="671" w:footer="117" w:gutter="0"/>
      <w:paperSrc w:first="14" w:other="14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773B8" w14:textId="77777777" w:rsidR="00E42CB7" w:rsidRDefault="00E42CB7">
      <w:r>
        <w:separator/>
      </w:r>
    </w:p>
  </w:endnote>
  <w:endnote w:type="continuationSeparator" w:id="0">
    <w:p w14:paraId="15522469" w14:textId="77777777" w:rsidR="00E42CB7" w:rsidRDefault="00E4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E912F" w14:textId="77777777" w:rsidR="00076928" w:rsidRDefault="00076928" w:rsidP="00076928">
    <w:pPr>
      <w:autoSpaceDE w:val="0"/>
      <w:autoSpaceDN w:val="0"/>
      <w:adjustRightInd w:val="0"/>
      <w:jc w:val="center"/>
      <w:rPr>
        <w:rFonts w:cs="Gotham-Light"/>
        <w:color w:val="002060"/>
        <w:spacing w:val="6"/>
        <w:sz w:val="14"/>
        <w:szCs w:val="14"/>
      </w:rPr>
    </w:pPr>
    <w:r>
      <w:rPr>
        <w:rFonts w:cs="Gotham-Light"/>
        <w:color w:val="002060"/>
        <w:spacing w:val="6"/>
        <w:sz w:val="14"/>
        <w:szCs w:val="14"/>
      </w:rPr>
      <w:t xml:space="preserve">Wattstraat 16 − 2171 TR Sassenheim − T 0252 - 34 36 40 − </w:t>
    </w:r>
    <w:hyperlink r:id="rId1" w:history="1">
      <w:r w:rsidRPr="00DF3733">
        <w:rPr>
          <w:rStyle w:val="Hyperlink"/>
          <w:rFonts w:cs="Gotham-Light"/>
          <w:color w:val="002060"/>
          <w:spacing w:val="6"/>
          <w:sz w:val="14"/>
          <w:szCs w:val="14"/>
          <w:u w:val="none"/>
        </w:rPr>
        <w:t>info@versluisgroep.nl</w:t>
      </w:r>
    </w:hyperlink>
    <w:r>
      <w:rPr>
        <w:rFonts w:cs="Gotham-Light"/>
        <w:color w:val="002060"/>
        <w:spacing w:val="6"/>
        <w:sz w:val="14"/>
        <w:szCs w:val="14"/>
      </w:rPr>
      <w:t xml:space="preserve"> − www.versluisgroep.nl </w:t>
    </w:r>
  </w:p>
  <w:p w14:paraId="4114561F" w14:textId="77777777" w:rsidR="00076928" w:rsidRDefault="00076928" w:rsidP="00076928">
    <w:pPr>
      <w:autoSpaceDE w:val="0"/>
      <w:autoSpaceDN w:val="0"/>
      <w:adjustRightInd w:val="0"/>
      <w:jc w:val="center"/>
      <w:rPr>
        <w:color w:val="002060"/>
        <w:spacing w:val="6"/>
        <w:sz w:val="14"/>
        <w:szCs w:val="14"/>
      </w:rPr>
    </w:pPr>
    <w:r>
      <w:rPr>
        <w:rFonts w:cs="Gotham-Light"/>
        <w:color w:val="002060"/>
        <w:spacing w:val="6"/>
        <w:sz w:val="14"/>
        <w:szCs w:val="14"/>
      </w:rPr>
      <w:t>KvK Den Haag 28094088 − Bank NL09 ABNA 060 45 64 732 − BTW NL 81 46 11 77 1B 01</w:t>
    </w:r>
  </w:p>
  <w:p w14:paraId="4438B6E2" w14:textId="77777777" w:rsidR="00076928" w:rsidRPr="00DF3733" w:rsidRDefault="00076928" w:rsidP="00076928">
    <w:pPr>
      <w:pStyle w:val="Voettekst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A66D7" w14:textId="77777777" w:rsidR="00E42CB7" w:rsidRDefault="00E42CB7">
      <w:r>
        <w:separator/>
      </w:r>
    </w:p>
  </w:footnote>
  <w:footnote w:type="continuationSeparator" w:id="0">
    <w:p w14:paraId="6C07122A" w14:textId="77777777" w:rsidR="00E42CB7" w:rsidRDefault="00E4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34928" w14:textId="77777777" w:rsidR="00B34D43" w:rsidRDefault="00B34D43" w:rsidP="008C7F9E">
    <w:pPr>
      <w:pStyle w:val="Koptekst"/>
      <w:tabs>
        <w:tab w:val="clear" w:pos="9072"/>
      </w:tabs>
      <w:spacing w:line="240" w:lineRule="exact"/>
      <w:ind w:left="11" w:right="122"/>
      <w:jc w:val="right"/>
      <w:rPr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CA858C" wp14:editId="19724253">
          <wp:simplePos x="0" y="0"/>
          <wp:positionH relativeFrom="column">
            <wp:posOffset>5957570</wp:posOffset>
          </wp:positionH>
          <wp:positionV relativeFrom="paragraph">
            <wp:posOffset>60325</wp:posOffset>
          </wp:positionV>
          <wp:extent cx="438150" cy="504825"/>
          <wp:effectExtent l="19050" t="0" r="0" b="0"/>
          <wp:wrapNone/>
          <wp:docPr id="2" name="Afbeelding 5" descr="F:\Verkoop\Huisstijl\VERK DIV Beeldmerk Versluis-blauw 144x1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F:\Verkoop\Huisstijl\VERK DIV Beeldmerk Versluis-blauw 144x16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4A549A" w14:textId="77777777" w:rsidR="00B34D43" w:rsidRDefault="00B34D43" w:rsidP="00B34D43">
    <w:pPr>
      <w:pStyle w:val="Koptekst"/>
      <w:tabs>
        <w:tab w:val="clear" w:pos="9072"/>
      </w:tabs>
      <w:spacing w:line="240" w:lineRule="auto"/>
      <w:ind w:left="11" w:right="122"/>
      <w:jc w:val="right"/>
      <w:rPr>
        <w:i/>
        <w:sz w:val="14"/>
        <w:szCs w:val="14"/>
      </w:rPr>
    </w:pPr>
    <w:r>
      <w:rPr>
        <w:i/>
        <w:sz w:val="14"/>
        <w:szCs w:val="14"/>
      </w:rPr>
      <w:t xml:space="preserve">          </w:t>
    </w:r>
    <w:r>
      <w:rPr>
        <w:i/>
        <w:sz w:val="14"/>
        <w:szCs w:val="14"/>
      </w:rPr>
      <w:tab/>
    </w:r>
    <w:r>
      <w:rPr>
        <w:i/>
        <w:sz w:val="14"/>
        <w:szCs w:val="14"/>
      </w:rPr>
      <w:tab/>
    </w:r>
    <w:r>
      <w:rPr>
        <w:i/>
        <w:sz w:val="14"/>
        <w:szCs w:val="14"/>
      </w:rPr>
      <w:tab/>
      <w:t xml:space="preserve">  </w:t>
    </w:r>
    <w:r>
      <w:rPr>
        <w:i/>
        <w:sz w:val="14"/>
        <w:szCs w:val="14"/>
      </w:rPr>
      <w:tab/>
    </w:r>
    <w:r>
      <w:rPr>
        <w:i/>
        <w:sz w:val="14"/>
        <w:szCs w:val="14"/>
      </w:rPr>
      <w:tab/>
      <w:t xml:space="preserve">  SJA DIV VG, Rapportage</w:t>
    </w:r>
  </w:p>
  <w:p w14:paraId="059C8652" w14:textId="30E18F5C" w:rsidR="00B34D43" w:rsidRPr="00E147EA" w:rsidRDefault="00B34D43" w:rsidP="00B34D43">
    <w:pPr>
      <w:pStyle w:val="Koptekst"/>
      <w:tabs>
        <w:tab w:val="clear" w:pos="9072"/>
      </w:tabs>
      <w:spacing w:line="240" w:lineRule="auto"/>
      <w:ind w:left="11" w:right="-32"/>
      <w:jc w:val="center"/>
      <w:rPr>
        <w:i/>
        <w:sz w:val="14"/>
        <w:szCs w:val="14"/>
      </w:rPr>
    </w:pPr>
    <w:r>
      <w:rPr>
        <w:i/>
        <w:sz w:val="14"/>
        <w:szCs w:val="14"/>
      </w:rPr>
      <w:tab/>
    </w:r>
    <w:r>
      <w:rPr>
        <w:i/>
        <w:sz w:val="14"/>
        <w:szCs w:val="14"/>
      </w:rPr>
      <w:tab/>
    </w:r>
    <w:r>
      <w:rPr>
        <w:i/>
        <w:sz w:val="14"/>
        <w:szCs w:val="14"/>
      </w:rPr>
      <w:tab/>
    </w:r>
    <w:r>
      <w:rPr>
        <w:i/>
        <w:sz w:val="14"/>
        <w:szCs w:val="14"/>
      </w:rPr>
      <w:tab/>
      <w:t xml:space="preserve">          Printdatum: </w:t>
    </w:r>
    <w:r w:rsidR="006C706B">
      <w:rPr>
        <w:i/>
        <w:sz w:val="14"/>
        <w:szCs w:val="14"/>
      </w:rPr>
      <w:fldChar w:fldCharType="begin"/>
    </w:r>
    <w:r>
      <w:rPr>
        <w:i/>
        <w:sz w:val="14"/>
        <w:szCs w:val="14"/>
      </w:rPr>
      <w:instrText xml:space="preserve"> PRINTDATE  \@ "d MMMM yyyy"  \* MERGEFORMAT </w:instrText>
    </w:r>
    <w:r w:rsidR="006C706B">
      <w:rPr>
        <w:i/>
        <w:sz w:val="14"/>
        <w:szCs w:val="14"/>
      </w:rPr>
      <w:fldChar w:fldCharType="separate"/>
    </w:r>
    <w:r w:rsidR="00CD4B8B">
      <w:rPr>
        <w:i/>
        <w:noProof/>
        <w:sz w:val="14"/>
        <w:szCs w:val="14"/>
      </w:rPr>
      <w:t>14 juni 2021</w:t>
    </w:r>
    <w:r w:rsidR="006C706B">
      <w:rPr>
        <w:i/>
        <w:sz w:val="14"/>
        <w:szCs w:val="14"/>
      </w:rPr>
      <w:fldChar w:fldCharType="end"/>
    </w:r>
  </w:p>
  <w:p w14:paraId="60D99A54" w14:textId="77777777" w:rsidR="00B34D43" w:rsidRDefault="00B34D43" w:rsidP="00B34D43">
    <w:pPr>
      <w:pStyle w:val="Koptekst"/>
      <w:tabs>
        <w:tab w:val="clear" w:pos="9072"/>
      </w:tabs>
      <w:spacing w:line="240" w:lineRule="auto"/>
      <w:ind w:left="11" w:right="-32"/>
      <w:jc w:val="center"/>
      <w:rPr>
        <w:i/>
        <w:sz w:val="14"/>
        <w:szCs w:val="14"/>
      </w:rPr>
    </w:pPr>
    <w:r>
      <w:rPr>
        <w:i/>
        <w:sz w:val="14"/>
        <w:szCs w:val="14"/>
      </w:rPr>
      <w:tab/>
    </w:r>
    <w:r>
      <w:rPr>
        <w:i/>
        <w:sz w:val="14"/>
        <w:szCs w:val="14"/>
      </w:rPr>
      <w:tab/>
    </w:r>
    <w:r>
      <w:rPr>
        <w:i/>
        <w:sz w:val="14"/>
        <w:szCs w:val="14"/>
      </w:rPr>
      <w:tab/>
    </w:r>
    <w:r>
      <w:rPr>
        <w:i/>
        <w:sz w:val="14"/>
        <w:szCs w:val="14"/>
      </w:rPr>
      <w:tab/>
    </w:r>
    <w:r>
      <w:rPr>
        <w:i/>
        <w:sz w:val="14"/>
        <w:szCs w:val="14"/>
      </w:rPr>
      <w:tab/>
      <w:t xml:space="preserve">            </w:t>
    </w:r>
    <w:r w:rsidRPr="00E147EA">
      <w:rPr>
        <w:i/>
        <w:sz w:val="14"/>
        <w:szCs w:val="14"/>
      </w:rPr>
      <w:t xml:space="preserve">Pagina </w:t>
    </w:r>
    <w:r w:rsidR="006C706B" w:rsidRPr="00E147EA">
      <w:rPr>
        <w:i/>
        <w:sz w:val="14"/>
        <w:szCs w:val="14"/>
      </w:rPr>
      <w:fldChar w:fldCharType="begin"/>
    </w:r>
    <w:r w:rsidRPr="00E147EA">
      <w:rPr>
        <w:i/>
        <w:sz w:val="14"/>
        <w:szCs w:val="14"/>
      </w:rPr>
      <w:instrText xml:space="preserve"> PAGE </w:instrText>
    </w:r>
    <w:r w:rsidR="006C706B" w:rsidRPr="00E147EA">
      <w:rPr>
        <w:i/>
        <w:sz w:val="14"/>
        <w:szCs w:val="14"/>
      </w:rPr>
      <w:fldChar w:fldCharType="separate"/>
    </w:r>
    <w:r w:rsidR="00BD32F9">
      <w:rPr>
        <w:i/>
        <w:noProof/>
        <w:sz w:val="14"/>
        <w:szCs w:val="14"/>
      </w:rPr>
      <w:t>7</w:t>
    </w:r>
    <w:r w:rsidR="006C706B" w:rsidRPr="00E147EA">
      <w:rPr>
        <w:i/>
        <w:sz w:val="14"/>
        <w:szCs w:val="14"/>
      </w:rPr>
      <w:fldChar w:fldCharType="end"/>
    </w:r>
    <w:r w:rsidRPr="00E147EA">
      <w:rPr>
        <w:i/>
        <w:sz w:val="14"/>
        <w:szCs w:val="14"/>
      </w:rPr>
      <w:t xml:space="preserve"> van </w:t>
    </w:r>
    <w:r w:rsidR="006C706B" w:rsidRPr="00E147EA">
      <w:rPr>
        <w:i/>
        <w:sz w:val="14"/>
        <w:szCs w:val="14"/>
      </w:rPr>
      <w:fldChar w:fldCharType="begin"/>
    </w:r>
    <w:r w:rsidRPr="00E147EA">
      <w:rPr>
        <w:i/>
        <w:sz w:val="14"/>
        <w:szCs w:val="14"/>
      </w:rPr>
      <w:instrText xml:space="preserve"> NUMPAGES </w:instrText>
    </w:r>
    <w:r w:rsidR="006C706B" w:rsidRPr="00E147EA">
      <w:rPr>
        <w:i/>
        <w:sz w:val="14"/>
        <w:szCs w:val="14"/>
      </w:rPr>
      <w:fldChar w:fldCharType="separate"/>
    </w:r>
    <w:r w:rsidR="00BD32F9">
      <w:rPr>
        <w:i/>
        <w:noProof/>
        <w:sz w:val="14"/>
        <w:szCs w:val="14"/>
      </w:rPr>
      <w:t>7</w:t>
    </w:r>
    <w:r w:rsidR="006C706B" w:rsidRPr="00E147EA">
      <w:rPr>
        <w:i/>
        <w:sz w:val="14"/>
        <w:szCs w:val="14"/>
      </w:rPr>
      <w:fldChar w:fldCharType="end"/>
    </w:r>
  </w:p>
  <w:p w14:paraId="17027E9B" w14:textId="77777777" w:rsidR="00B34D43" w:rsidRPr="00690A66" w:rsidRDefault="00B34D43" w:rsidP="0083185A">
    <w:pPr>
      <w:pStyle w:val="Koptekst"/>
      <w:tabs>
        <w:tab w:val="clear" w:pos="9072"/>
      </w:tabs>
      <w:spacing w:line="240" w:lineRule="exact"/>
      <w:ind w:left="11" w:right="-32"/>
      <w:jc w:val="right"/>
      <w:rPr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85B16" w14:textId="279B37AE" w:rsidR="00C737DF" w:rsidRDefault="00E42CB7" w:rsidP="00E42CB7">
    <w:pPr>
      <w:pStyle w:val="Koptekst"/>
      <w:spacing w:line="240" w:lineRule="auto"/>
      <w:rPr>
        <w:noProof/>
        <w:sz w:val="14"/>
        <w:szCs w:val="14"/>
      </w:rPr>
    </w:pPr>
    <w:r w:rsidRPr="00E42CB7">
      <w:rPr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4F67244C" wp14:editId="05461EF3">
          <wp:simplePos x="0" y="0"/>
          <wp:positionH relativeFrom="column">
            <wp:posOffset>3890010</wp:posOffset>
          </wp:positionH>
          <wp:positionV relativeFrom="paragraph">
            <wp:posOffset>-247015</wp:posOffset>
          </wp:positionV>
          <wp:extent cx="2614612" cy="84772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G_logo_blauw_15jr_def_exc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612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2CB7">
      <w:rPr>
        <w:sz w:val="14"/>
        <w:szCs w:val="14"/>
      </w:rPr>
      <w:t xml:space="preserve">Referentie: </w:t>
    </w:r>
    <w:r w:rsidRPr="00E42CB7">
      <w:rPr>
        <w:sz w:val="14"/>
        <w:szCs w:val="14"/>
      </w:rPr>
      <w:fldChar w:fldCharType="begin"/>
    </w:r>
    <w:r w:rsidRPr="00E42CB7">
      <w:rPr>
        <w:sz w:val="14"/>
        <w:szCs w:val="14"/>
      </w:rPr>
      <w:instrText xml:space="preserve"> FILENAME   \* MERGEFORMAT </w:instrText>
    </w:r>
    <w:r w:rsidRPr="00E42CB7">
      <w:rPr>
        <w:sz w:val="14"/>
        <w:szCs w:val="14"/>
      </w:rPr>
      <w:fldChar w:fldCharType="separate"/>
    </w:r>
    <w:r w:rsidR="00C737DF">
      <w:rPr>
        <w:noProof/>
        <w:sz w:val="14"/>
        <w:szCs w:val="14"/>
      </w:rPr>
      <w:t>7210017 DIV VG, Bijlage IV Opgave referentieprojecten kerncompetenties</w:t>
    </w:r>
  </w:p>
  <w:p w14:paraId="39CE8D5D" w14:textId="65BA6D84" w:rsidR="00B34D43" w:rsidRPr="00E42CB7" w:rsidRDefault="00C737DF" w:rsidP="00E42CB7">
    <w:pPr>
      <w:pStyle w:val="Koptekst"/>
      <w:spacing w:line="240" w:lineRule="auto"/>
      <w:rPr>
        <w:noProof/>
        <w:sz w:val="14"/>
        <w:szCs w:val="14"/>
      </w:rPr>
    </w:pPr>
    <w:r>
      <w:rPr>
        <w:noProof/>
        <w:sz w:val="14"/>
        <w:szCs w:val="14"/>
      </w:rPr>
      <w:t>Europese Openbare aanbesteding 210614</w:t>
    </w:r>
    <w:r w:rsidR="00E42CB7" w:rsidRPr="00E42CB7">
      <w:rPr>
        <w:sz w:val="14"/>
        <w:szCs w:val="14"/>
      </w:rPr>
      <w:fldChar w:fldCharType="end"/>
    </w:r>
  </w:p>
  <w:p w14:paraId="2B2E6B26" w14:textId="33838E29" w:rsidR="00E42CB7" w:rsidRDefault="00E42CB7" w:rsidP="00E42CB7">
    <w:pPr>
      <w:pStyle w:val="Koptekst"/>
      <w:spacing w:line="240" w:lineRule="auto"/>
      <w:rPr>
        <w:sz w:val="14"/>
        <w:szCs w:val="14"/>
      </w:rPr>
    </w:pPr>
    <w:r w:rsidRPr="00E42CB7">
      <w:rPr>
        <w:sz w:val="14"/>
        <w:szCs w:val="14"/>
      </w:rPr>
      <w:t xml:space="preserve">Printdatum: </w:t>
    </w:r>
    <w:r w:rsidRPr="00E42CB7">
      <w:rPr>
        <w:sz w:val="14"/>
        <w:szCs w:val="14"/>
      </w:rPr>
      <w:fldChar w:fldCharType="begin"/>
    </w:r>
    <w:r w:rsidRPr="00E42CB7">
      <w:rPr>
        <w:sz w:val="14"/>
        <w:szCs w:val="14"/>
      </w:rPr>
      <w:instrText xml:space="preserve"> PRINTDATE  \@ "d MMMM yyyy"  \* MERGEFORMAT </w:instrText>
    </w:r>
    <w:r w:rsidRPr="00E42CB7">
      <w:rPr>
        <w:sz w:val="14"/>
        <w:szCs w:val="14"/>
      </w:rPr>
      <w:fldChar w:fldCharType="separate"/>
    </w:r>
    <w:r w:rsidR="00CD4B8B">
      <w:rPr>
        <w:noProof/>
        <w:sz w:val="14"/>
        <w:szCs w:val="14"/>
      </w:rPr>
      <w:t>14 juni 2021</w:t>
    </w:r>
    <w:r w:rsidRPr="00E42CB7">
      <w:rPr>
        <w:sz w:val="14"/>
        <w:szCs w:val="14"/>
      </w:rPr>
      <w:fldChar w:fldCharType="end"/>
    </w:r>
  </w:p>
  <w:p w14:paraId="18E768B7" w14:textId="77777777" w:rsidR="00E42CB7" w:rsidRPr="00E42CB7" w:rsidRDefault="00E42CB7" w:rsidP="00E42CB7">
    <w:pPr>
      <w:pStyle w:val="Koptekst"/>
      <w:spacing w:line="240" w:lineRule="aut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F3B60"/>
    <w:multiLevelType w:val="hybridMultilevel"/>
    <w:tmpl w:val="6EB69F76"/>
    <w:lvl w:ilvl="0" w:tplc="9F7A9F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4392BF1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DA4E601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5682203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0E0015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69EB15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862FDE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7F9630E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8A463CF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11837304"/>
    <w:multiLevelType w:val="singleLevel"/>
    <w:tmpl w:val="E7123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4233C53"/>
    <w:multiLevelType w:val="hybridMultilevel"/>
    <w:tmpl w:val="C178ACD8"/>
    <w:lvl w:ilvl="0" w:tplc="EAB6E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F85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9AA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B2E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062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EA55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20F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968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40B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317D1F"/>
    <w:multiLevelType w:val="hybridMultilevel"/>
    <w:tmpl w:val="BE94EC5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9A1959"/>
    <w:multiLevelType w:val="hybridMultilevel"/>
    <w:tmpl w:val="6D828CD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9B7BFE"/>
    <w:multiLevelType w:val="multilevel"/>
    <w:tmpl w:val="280219AE"/>
    <w:lvl w:ilvl="0">
      <w:start w:val="1"/>
      <w:numFmt w:val="decimal"/>
      <w:lvlText w:val="%1"/>
      <w:lvlJc w:val="right"/>
      <w:pPr>
        <w:tabs>
          <w:tab w:val="num" w:pos="0"/>
        </w:tabs>
        <w:ind w:left="0" w:hanging="170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70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70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70"/>
      </w:p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170"/>
      </w:p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170"/>
      </w:p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170"/>
      </w:pPr>
    </w:lvl>
    <w:lvl w:ilvl="7">
      <w:start w:val="1"/>
      <w:numFmt w:val="decimal"/>
      <w:lvlText w:val="%1.%2.%3.%4.%5.%6.%7.%8"/>
      <w:lvlJc w:val="right"/>
      <w:pPr>
        <w:tabs>
          <w:tab w:val="num" w:pos="0"/>
        </w:tabs>
        <w:ind w:left="0" w:hanging="170"/>
      </w:pPr>
    </w:lvl>
    <w:lvl w:ilvl="8">
      <w:start w:val="1"/>
      <w:numFmt w:val="decimal"/>
      <w:lvlText w:val="%1.%2.%3.%4.%5.%6.%7.%8.%9"/>
      <w:lvlJc w:val="right"/>
      <w:pPr>
        <w:tabs>
          <w:tab w:val="num" w:pos="0"/>
        </w:tabs>
        <w:ind w:left="0" w:hanging="170"/>
      </w:pPr>
    </w:lvl>
  </w:abstractNum>
  <w:abstractNum w:abstractNumId="6" w15:restartNumberingAfterBreak="0">
    <w:nsid w:val="286308B5"/>
    <w:multiLevelType w:val="singleLevel"/>
    <w:tmpl w:val="E7123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C002578"/>
    <w:multiLevelType w:val="singleLevel"/>
    <w:tmpl w:val="6360F56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8" w15:restartNumberingAfterBreak="0">
    <w:nsid w:val="2DCD5AFA"/>
    <w:multiLevelType w:val="singleLevel"/>
    <w:tmpl w:val="E7123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EB67F5F"/>
    <w:multiLevelType w:val="hybridMultilevel"/>
    <w:tmpl w:val="2C562344"/>
    <w:lvl w:ilvl="0" w:tplc="C90C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BA3B87"/>
    <w:multiLevelType w:val="singleLevel"/>
    <w:tmpl w:val="E7123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55E62662"/>
    <w:multiLevelType w:val="hybridMultilevel"/>
    <w:tmpl w:val="AA3C4878"/>
    <w:lvl w:ilvl="0" w:tplc="7EA04C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758A8EB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2CEA5B9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C614865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12C0B71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DF66034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AE186BE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6A90C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D70EC49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660A57E9"/>
    <w:multiLevelType w:val="hybridMultilevel"/>
    <w:tmpl w:val="6C88402C"/>
    <w:lvl w:ilvl="0" w:tplc="BE8214DC">
      <w:start w:val="22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B10A3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50C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AD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C0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68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CD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C5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5CD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103C4"/>
    <w:multiLevelType w:val="singleLevel"/>
    <w:tmpl w:val="497EFAC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4" w15:restartNumberingAfterBreak="0">
    <w:nsid w:val="6D6F0910"/>
    <w:multiLevelType w:val="hybridMultilevel"/>
    <w:tmpl w:val="0D605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C45F4"/>
    <w:multiLevelType w:val="hybridMultilevel"/>
    <w:tmpl w:val="E92E1A72"/>
    <w:lvl w:ilvl="0" w:tplc="913058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4246D63C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58C4BC58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EB8C0ADC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F5CB05A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8ACF18E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9800DA02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320ECD74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66A652E6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6" w15:restartNumberingAfterBreak="0">
    <w:nsid w:val="7B856B5D"/>
    <w:multiLevelType w:val="hybridMultilevel"/>
    <w:tmpl w:val="C8283DE0"/>
    <w:lvl w:ilvl="0" w:tplc="CCE4F3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D3F4DF4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426D67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D966E5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D34D97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5DEFBE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506E5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948079F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E1D07B5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 w15:restartNumberingAfterBreak="0">
    <w:nsid w:val="7CB87427"/>
    <w:multiLevelType w:val="singleLevel"/>
    <w:tmpl w:val="8B06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F165213"/>
    <w:multiLevelType w:val="hybridMultilevel"/>
    <w:tmpl w:val="7F66E294"/>
    <w:lvl w:ilvl="0" w:tplc="F8628544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17F8FCB0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B0F89D3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33EA0A4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916A1CA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A8826F0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28A053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14683D1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128D7F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8"/>
  </w:num>
  <w:num w:numId="5">
    <w:abstractNumId w:val="17"/>
  </w:num>
  <w:num w:numId="6">
    <w:abstractNumId w:val="6"/>
  </w:num>
  <w:num w:numId="7">
    <w:abstractNumId w:val="7"/>
  </w:num>
  <w:num w:numId="8">
    <w:abstractNumId w:val="18"/>
  </w:num>
  <w:num w:numId="9">
    <w:abstractNumId w:val="16"/>
  </w:num>
  <w:num w:numId="10">
    <w:abstractNumId w:val="0"/>
  </w:num>
  <w:num w:numId="11">
    <w:abstractNumId w:val="15"/>
  </w:num>
  <w:num w:numId="12">
    <w:abstractNumId w:val="12"/>
  </w:num>
  <w:num w:numId="13">
    <w:abstractNumId w:val="2"/>
  </w:num>
  <w:num w:numId="14">
    <w:abstractNumId w:val="11"/>
  </w:num>
  <w:num w:numId="15">
    <w:abstractNumId w:val="9"/>
  </w:num>
  <w:num w:numId="16">
    <w:abstractNumId w:val="4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8"/>
  <w:hyphenationZone w:val="425"/>
  <w:drawingGridHorizontalSpacing w:val="90"/>
  <w:drawingGridVerticalSpacing w:val="95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B7"/>
    <w:rsid w:val="00010CC0"/>
    <w:rsid w:val="000243FE"/>
    <w:rsid w:val="00031037"/>
    <w:rsid w:val="00033D85"/>
    <w:rsid w:val="000564FD"/>
    <w:rsid w:val="000648E3"/>
    <w:rsid w:val="00076928"/>
    <w:rsid w:val="000862AF"/>
    <w:rsid w:val="00093633"/>
    <w:rsid w:val="000B0CEF"/>
    <w:rsid w:val="000B5FA4"/>
    <w:rsid w:val="000C58CD"/>
    <w:rsid w:val="000D7BD4"/>
    <w:rsid w:val="000E1E0E"/>
    <w:rsid w:val="000E79D9"/>
    <w:rsid w:val="000F1528"/>
    <w:rsid w:val="000F6ADC"/>
    <w:rsid w:val="001123D0"/>
    <w:rsid w:val="001371B5"/>
    <w:rsid w:val="001471A5"/>
    <w:rsid w:val="001601AE"/>
    <w:rsid w:val="001701F2"/>
    <w:rsid w:val="00171FD9"/>
    <w:rsid w:val="001939B5"/>
    <w:rsid w:val="001A782A"/>
    <w:rsid w:val="001B0EA1"/>
    <w:rsid w:val="001B5509"/>
    <w:rsid w:val="001C0D35"/>
    <w:rsid w:val="001C768F"/>
    <w:rsid w:val="001C7E6C"/>
    <w:rsid w:val="001D02AA"/>
    <w:rsid w:val="001D6723"/>
    <w:rsid w:val="00207132"/>
    <w:rsid w:val="002524D2"/>
    <w:rsid w:val="002544D1"/>
    <w:rsid w:val="002648E8"/>
    <w:rsid w:val="00264F57"/>
    <w:rsid w:val="00265764"/>
    <w:rsid w:val="0027510F"/>
    <w:rsid w:val="00283838"/>
    <w:rsid w:val="00295B72"/>
    <w:rsid w:val="002C1B89"/>
    <w:rsid w:val="002C1E7A"/>
    <w:rsid w:val="002C2FFC"/>
    <w:rsid w:val="002C3E7D"/>
    <w:rsid w:val="002E195F"/>
    <w:rsid w:val="002E25EB"/>
    <w:rsid w:val="00313C51"/>
    <w:rsid w:val="00324781"/>
    <w:rsid w:val="00327056"/>
    <w:rsid w:val="00345F85"/>
    <w:rsid w:val="00381926"/>
    <w:rsid w:val="00390D7F"/>
    <w:rsid w:val="003A1AC1"/>
    <w:rsid w:val="003B49BA"/>
    <w:rsid w:val="003C0271"/>
    <w:rsid w:val="003C4323"/>
    <w:rsid w:val="003C51B3"/>
    <w:rsid w:val="003D5506"/>
    <w:rsid w:val="003D5981"/>
    <w:rsid w:val="003D5A87"/>
    <w:rsid w:val="003D659B"/>
    <w:rsid w:val="003E79F4"/>
    <w:rsid w:val="003F2366"/>
    <w:rsid w:val="004101E9"/>
    <w:rsid w:val="00415927"/>
    <w:rsid w:val="00443294"/>
    <w:rsid w:val="00447A3E"/>
    <w:rsid w:val="00454771"/>
    <w:rsid w:val="00457703"/>
    <w:rsid w:val="00467A76"/>
    <w:rsid w:val="00475760"/>
    <w:rsid w:val="00476B7F"/>
    <w:rsid w:val="0048041F"/>
    <w:rsid w:val="00486195"/>
    <w:rsid w:val="004975AB"/>
    <w:rsid w:val="004A3DC9"/>
    <w:rsid w:val="004A42E0"/>
    <w:rsid w:val="004B3BA0"/>
    <w:rsid w:val="004B40D5"/>
    <w:rsid w:val="004C0B16"/>
    <w:rsid w:val="004D5F13"/>
    <w:rsid w:val="004D7D29"/>
    <w:rsid w:val="004E3045"/>
    <w:rsid w:val="004E4AE4"/>
    <w:rsid w:val="004F3AAA"/>
    <w:rsid w:val="00503451"/>
    <w:rsid w:val="005148B9"/>
    <w:rsid w:val="00515ED3"/>
    <w:rsid w:val="0051703F"/>
    <w:rsid w:val="005210FC"/>
    <w:rsid w:val="00526335"/>
    <w:rsid w:val="00530251"/>
    <w:rsid w:val="00551692"/>
    <w:rsid w:val="00576DA3"/>
    <w:rsid w:val="00584B20"/>
    <w:rsid w:val="005852B4"/>
    <w:rsid w:val="00587DB3"/>
    <w:rsid w:val="00590FBA"/>
    <w:rsid w:val="005910FA"/>
    <w:rsid w:val="005915D9"/>
    <w:rsid w:val="005A4FC5"/>
    <w:rsid w:val="005A7E85"/>
    <w:rsid w:val="005B109F"/>
    <w:rsid w:val="005B3A63"/>
    <w:rsid w:val="005C2AF3"/>
    <w:rsid w:val="005C6528"/>
    <w:rsid w:val="005D6804"/>
    <w:rsid w:val="005E3361"/>
    <w:rsid w:val="005E5D6A"/>
    <w:rsid w:val="005E76A0"/>
    <w:rsid w:val="00604EEB"/>
    <w:rsid w:val="00615E5D"/>
    <w:rsid w:val="0062405F"/>
    <w:rsid w:val="00640514"/>
    <w:rsid w:val="00642F41"/>
    <w:rsid w:val="006503DF"/>
    <w:rsid w:val="00666F4F"/>
    <w:rsid w:val="0068748E"/>
    <w:rsid w:val="00690A66"/>
    <w:rsid w:val="006A0CD8"/>
    <w:rsid w:val="006A27AC"/>
    <w:rsid w:val="006B569A"/>
    <w:rsid w:val="006C706B"/>
    <w:rsid w:val="006E4815"/>
    <w:rsid w:val="006F6A33"/>
    <w:rsid w:val="00702957"/>
    <w:rsid w:val="00704F43"/>
    <w:rsid w:val="00735A1C"/>
    <w:rsid w:val="00743304"/>
    <w:rsid w:val="00761CBD"/>
    <w:rsid w:val="0076624B"/>
    <w:rsid w:val="007B63F4"/>
    <w:rsid w:val="007B77F1"/>
    <w:rsid w:val="008070B5"/>
    <w:rsid w:val="0083185A"/>
    <w:rsid w:val="00850B38"/>
    <w:rsid w:val="008575B3"/>
    <w:rsid w:val="00880AB8"/>
    <w:rsid w:val="00890626"/>
    <w:rsid w:val="008914A7"/>
    <w:rsid w:val="008961F4"/>
    <w:rsid w:val="008A5AA0"/>
    <w:rsid w:val="008C7F9E"/>
    <w:rsid w:val="00903842"/>
    <w:rsid w:val="0091226D"/>
    <w:rsid w:val="00914294"/>
    <w:rsid w:val="00914548"/>
    <w:rsid w:val="00932B4D"/>
    <w:rsid w:val="00940B47"/>
    <w:rsid w:val="00955C17"/>
    <w:rsid w:val="00963331"/>
    <w:rsid w:val="00974658"/>
    <w:rsid w:val="009979FF"/>
    <w:rsid w:val="009A2F10"/>
    <w:rsid w:val="009A4052"/>
    <w:rsid w:val="009A4C7F"/>
    <w:rsid w:val="009A6F47"/>
    <w:rsid w:val="009D4443"/>
    <w:rsid w:val="009E0480"/>
    <w:rsid w:val="00A06641"/>
    <w:rsid w:val="00A108C7"/>
    <w:rsid w:val="00A219C7"/>
    <w:rsid w:val="00A22BCD"/>
    <w:rsid w:val="00A25FC1"/>
    <w:rsid w:val="00A31EF4"/>
    <w:rsid w:val="00A534F3"/>
    <w:rsid w:val="00A55AF5"/>
    <w:rsid w:val="00A639BA"/>
    <w:rsid w:val="00A641A9"/>
    <w:rsid w:val="00A664AF"/>
    <w:rsid w:val="00A665B9"/>
    <w:rsid w:val="00A7613F"/>
    <w:rsid w:val="00A80462"/>
    <w:rsid w:val="00A92CB2"/>
    <w:rsid w:val="00A95F20"/>
    <w:rsid w:val="00AB1BDA"/>
    <w:rsid w:val="00AF6B05"/>
    <w:rsid w:val="00B00CAD"/>
    <w:rsid w:val="00B071F7"/>
    <w:rsid w:val="00B25ABE"/>
    <w:rsid w:val="00B33EC1"/>
    <w:rsid w:val="00B34D43"/>
    <w:rsid w:val="00B35029"/>
    <w:rsid w:val="00B37116"/>
    <w:rsid w:val="00B4036F"/>
    <w:rsid w:val="00B4328C"/>
    <w:rsid w:val="00B54340"/>
    <w:rsid w:val="00B57397"/>
    <w:rsid w:val="00B704CE"/>
    <w:rsid w:val="00B70FD7"/>
    <w:rsid w:val="00B82E9D"/>
    <w:rsid w:val="00B86D69"/>
    <w:rsid w:val="00B91372"/>
    <w:rsid w:val="00BA232C"/>
    <w:rsid w:val="00BC3AD1"/>
    <w:rsid w:val="00BD32F9"/>
    <w:rsid w:val="00BF410C"/>
    <w:rsid w:val="00C1088F"/>
    <w:rsid w:val="00C22D88"/>
    <w:rsid w:val="00C260F2"/>
    <w:rsid w:val="00C32499"/>
    <w:rsid w:val="00C42FDB"/>
    <w:rsid w:val="00C624BA"/>
    <w:rsid w:val="00C655BA"/>
    <w:rsid w:val="00C737DF"/>
    <w:rsid w:val="00C87435"/>
    <w:rsid w:val="00C9313B"/>
    <w:rsid w:val="00CB42DB"/>
    <w:rsid w:val="00CB50B2"/>
    <w:rsid w:val="00CD4B8B"/>
    <w:rsid w:val="00CE4DB6"/>
    <w:rsid w:val="00CF0380"/>
    <w:rsid w:val="00CF0806"/>
    <w:rsid w:val="00CF20CF"/>
    <w:rsid w:val="00CF5965"/>
    <w:rsid w:val="00D0462A"/>
    <w:rsid w:val="00D17531"/>
    <w:rsid w:val="00D25EBE"/>
    <w:rsid w:val="00D336EE"/>
    <w:rsid w:val="00D45FA0"/>
    <w:rsid w:val="00D52CEC"/>
    <w:rsid w:val="00D6158B"/>
    <w:rsid w:val="00D626A6"/>
    <w:rsid w:val="00D72162"/>
    <w:rsid w:val="00DA5E76"/>
    <w:rsid w:val="00DB3A8D"/>
    <w:rsid w:val="00DB3F9E"/>
    <w:rsid w:val="00DC012F"/>
    <w:rsid w:val="00DD0737"/>
    <w:rsid w:val="00DD314C"/>
    <w:rsid w:val="00DD577D"/>
    <w:rsid w:val="00E0015D"/>
    <w:rsid w:val="00E02A68"/>
    <w:rsid w:val="00E147EA"/>
    <w:rsid w:val="00E2596E"/>
    <w:rsid w:val="00E37EDB"/>
    <w:rsid w:val="00E42CB7"/>
    <w:rsid w:val="00E616CB"/>
    <w:rsid w:val="00E64313"/>
    <w:rsid w:val="00E74268"/>
    <w:rsid w:val="00E752CC"/>
    <w:rsid w:val="00E87BC3"/>
    <w:rsid w:val="00E9309E"/>
    <w:rsid w:val="00EA67BD"/>
    <w:rsid w:val="00EB0D41"/>
    <w:rsid w:val="00EC0AAF"/>
    <w:rsid w:val="00EE084E"/>
    <w:rsid w:val="00EE4380"/>
    <w:rsid w:val="00EF2540"/>
    <w:rsid w:val="00F017F9"/>
    <w:rsid w:val="00F140DA"/>
    <w:rsid w:val="00F170AF"/>
    <w:rsid w:val="00F27A39"/>
    <w:rsid w:val="00F52A18"/>
    <w:rsid w:val="00F701F8"/>
    <w:rsid w:val="00F74FA3"/>
    <w:rsid w:val="00F86230"/>
    <w:rsid w:val="00FB0A7E"/>
    <w:rsid w:val="00FC31C4"/>
    <w:rsid w:val="00F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289EF5"/>
  <w15:docId w15:val="{5C3FEB32-11A0-4698-8574-A36032BB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42CB7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23"/>
    <w:pPr>
      <w:keepNext/>
      <w:outlineLvl w:val="0"/>
    </w:pPr>
    <w:rPr>
      <w:b/>
      <w:bCs/>
      <w:sz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1D6723"/>
    <w:pPr>
      <w:keepNext/>
      <w:outlineLvl w:val="1"/>
    </w:pPr>
    <w:rPr>
      <w:b/>
      <w:bCs/>
      <w:u w:val="single"/>
    </w:rPr>
  </w:style>
  <w:style w:type="paragraph" w:styleId="Kop3">
    <w:name w:val="heading 3"/>
    <w:basedOn w:val="Standaard"/>
    <w:next w:val="Standaard"/>
    <w:link w:val="Kop3Char"/>
    <w:uiPriority w:val="9"/>
    <w:qFormat/>
    <w:rsid w:val="001D6723"/>
    <w:pPr>
      <w:keepNext/>
      <w:outlineLvl w:val="2"/>
    </w:pPr>
    <w:rPr>
      <w:b/>
      <w:bCs/>
    </w:rPr>
  </w:style>
  <w:style w:type="paragraph" w:styleId="Kop4">
    <w:name w:val="heading 4"/>
    <w:basedOn w:val="Standaard"/>
    <w:next w:val="Standaard"/>
    <w:link w:val="Kop4Char"/>
    <w:uiPriority w:val="9"/>
    <w:qFormat/>
    <w:rsid w:val="001D6723"/>
    <w:pPr>
      <w:keepNext/>
      <w:ind w:firstLine="708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E42CB7"/>
    <w:pPr>
      <w:keepNext/>
      <w:keepLines/>
      <w:tabs>
        <w:tab w:val="num" w:pos="0"/>
      </w:tabs>
      <w:spacing w:before="200" w:line="312" w:lineRule="auto"/>
      <w:ind w:hanging="17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E42CB7"/>
    <w:pPr>
      <w:keepNext/>
      <w:keepLines/>
      <w:tabs>
        <w:tab w:val="num" w:pos="0"/>
      </w:tabs>
      <w:spacing w:before="200" w:line="312" w:lineRule="auto"/>
      <w:ind w:hanging="17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E42CB7"/>
    <w:pPr>
      <w:keepNext/>
      <w:keepLines/>
      <w:tabs>
        <w:tab w:val="num" w:pos="0"/>
      </w:tabs>
      <w:spacing w:before="200" w:line="312" w:lineRule="auto"/>
      <w:ind w:hanging="17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E42CB7"/>
    <w:pPr>
      <w:keepNext/>
      <w:keepLines/>
      <w:tabs>
        <w:tab w:val="num" w:pos="0"/>
      </w:tabs>
      <w:spacing w:before="200" w:line="312" w:lineRule="auto"/>
      <w:ind w:hanging="17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locked/>
    <w:rsid w:val="00E42CB7"/>
    <w:pPr>
      <w:keepNext/>
      <w:keepLines/>
      <w:tabs>
        <w:tab w:val="num" w:pos="0"/>
      </w:tabs>
      <w:spacing w:before="200" w:line="312" w:lineRule="auto"/>
      <w:ind w:hanging="17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sid w:val="00C1088F"/>
    <w:rPr>
      <w:rFonts w:ascii="Cambria" w:hAnsi="Cambria" w:cs="Times New Roman"/>
      <w:b/>
      <w:bCs/>
      <w:kern w:val="32"/>
      <w:position w:val="10"/>
      <w:sz w:val="32"/>
      <w:szCs w:val="32"/>
    </w:rPr>
  </w:style>
  <w:style w:type="character" w:customStyle="1" w:styleId="Kop2Char">
    <w:name w:val="Kop 2 Char"/>
    <w:basedOn w:val="Standaardalinea-lettertype"/>
    <w:link w:val="Kop2"/>
    <w:semiHidden/>
    <w:locked/>
    <w:rsid w:val="00C1088F"/>
    <w:rPr>
      <w:rFonts w:ascii="Cambria" w:hAnsi="Cambria" w:cs="Times New Roman"/>
      <w:b/>
      <w:bCs/>
      <w:i/>
      <w:iCs/>
      <w:kern w:val="18"/>
      <w:position w:val="10"/>
      <w:sz w:val="28"/>
      <w:szCs w:val="28"/>
    </w:rPr>
  </w:style>
  <w:style w:type="character" w:customStyle="1" w:styleId="Kop3Char">
    <w:name w:val="Kop 3 Char"/>
    <w:basedOn w:val="Standaardalinea-lettertype"/>
    <w:link w:val="Kop3"/>
    <w:semiHidden/>
    <w:locked/>
    <w:rsid w:val="00C1088F"/>
    <w:rPr>
      <w:rFonts w:ascii="Cambria" w:hAnsi="Cambria" w:cs="Times New Roman"/>
      <w:b/>
      <w:bCs/>
      <w:kern w:val="18"/>
      <w:position w:val="10"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locked/>
    <w:rsid w:val="00C1088F"/>
    <w:rPr>
      <w:rFonts w:ascii="Calibri" w:hAnsi="Calibri" w:cs="Times New Roman"/>
      <w:b/>
      <w:bCs/>
      <w:kern w:val="18"/>
      <w:position w:val="10"/>
      <w:sz w:val="28"/>
      <w:szCs w:val="28"/>
    </w:rPr>
  </w:style>
  <w:style w:type="paragraph" w:styleId="Plattetekst">
    <w:name w:val="Body Text"/>
    <w:basedOn w:val="Standaard"/>
    <w:link w:val="PlattetekstChar"/>
    <w:rsid w:val="001D6723"/>
    <w:rPr>
      <w:b/>
      <w:bCs/>
      <w:sz w:val="28"/>
    </w:rPr>
  </w:style>
  <w:style w:type="character" w:customStyle="1" w:styleId="PlattetekstChar">
    <w:name w:val="Platte tekst Char"/>
    <w:basedOn w:val="Standaardalinea-lettertype"/>
    <w:link w:val="Plattetekst"/>
    <w:semiHidden/>
    <w:locked/>
    <w:rsid w:val="00C1088F"/>
    <w:rPr>
      <w:rFonts w:ascii="Verdana" w:hAnsi="Verdana" w:cs="Times New Roman"/>
      <w:kern w:val="18"/>
      <w:position w:val="10"/>
      <w:sz w:val="18"/>
      <w:szCs w:val="18"/>
    </w:rPr>
  </w:style>
  <w:style w:type="paragraph" w:styleId="Koptekst">
    <w:name w:val="header"/>
    <w:basedOn w:val="Standaard"/>
    <w:link w:val="KoptekstChar"/>
    <w:rsid w:val="001D67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locked/>
    <w:rsid w:val="00C1088F"/>
    <w:rPr>
      <w:rFonts w:ascii="Verdana" w:hAnsi="Verdana" w:cs="Times New Roman"/>
      <w:kern w:val="18"/>
      <w:position w:val="10"/>
      <w:sz w:val="18"/>
      <w:szCs w:val="18"/>
    </w:rPr>
  </w:style>
  <w:style w:type="paragraph" w:styleId="Voettekst">
    <w:name w:val="footer"/>
    <w:basedOn w:val="Standaard"/>
    <w:link w:val="VoettekstChar"/>
    <w:rsid w:val="001D67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locked/>
    <w:rsid w:val="00C1088F"/>
    <w:rPr>
      <w:rFonts w:ascii="Verdana" w:hAnsi="Verdana" w:cs="Times New Roman"/>
      <w:kern w:val="18"/>
      <w:position w:val="10"/>
      <w:sz w:val="18"/>
      <w:szCs w:val="18"/>
    </w:rPr>
  </w:style>
  <w:style w:type="paragraph" w:styleId="Plattetekst2">
    <w:name w:val="Body Text 2"/>
    <w:basedOn w:val="Standaard"/>
    <w:link w:val="Plattetekst2Char"/>
    <w:rsid w:val="001D6723"/>
    <w:rPr>
      <w:b/>
      <w:bCs/>
    </w:rPr>
  </w:style>
  <w:style w:type="character" w:customStyle="1" w:styleId="Plattetekst2Char">
    <w:name w:val="Platte tekst 2 Char"/>
    <w:basedOn w:val="Standaardalinea-lettertype"/>
    <w:link w:val="Plattetekst2"/>
    <w:semiHidden/>
    <w:locked/>
    <w:rsid w:val="00C1088F"/>
    <w:rPr>
      <w:rFonts w:ascii="Verdana" w:hAnsi="Verdana" w:cs="Times New Roman"/>
      <w:kern w:val="18"/>
      <w:position w:val="10"/>
      <w:sz w:val="18"/>
      <w:szCs w:val="18"/>
    </w:rPr>
  </w:style>
  <w:style w:type="paragraph" w:styleId="Plattetekstinspringen">
    <w:name w:val="Body Text Indent"/>
    <w:basedOn w:val="Standaard"/>
    <w:link w:val="PlattetekstinspringenChar"/>
    <w:rsid w:val="001D6723"/>
    <w:pPr>
      <w:ind w:left="705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locked/>
    <w:rsid w:val="00C1088F"/>
    <w:rPr>
      <w:rFonts w:ascii="Verdana" w:hAnsi="Verdana" w:cs="Times New Roman"/>
      <w:kern w:val="18"/>
      <w:position w:val="10"/>
      <w:sz w:val="18"/>
      <w:szCs w:val="18"/>
    </w:rPr>
  </w:style>
  <w:style w:type="paragraph" w:styleId="Lijst2">
    <w:name w:val="List 2"/>
    <w:basedOn w:val="Standaard"/>
    <w:rsid w:val="001D6723"/>
    <w:pPr>
      <w:ind w:left="566" w:hanging="283"/>
    </w:pPr>
  </w:style>
  <w:style w:type="paragraph" w:styleId="Berichtkop">
    <w:name w:val="Message Header"/>
    <w:basedOn w:val="Standaard"/>
    <w:link w:val="BerichtkopChar"/>
    <w:rsid w:val="001D67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locked/>
    <w:rsid w:val="00C1088F"/>
    <w:rPr>
      <w:rFonts w:ascii="Cambria" w:hAnsi="Cambria" w:cs="Times New Roman"/>
      <w:kern w:val="18"/>
      <w:position w:val="10"/>
      <w:sz w:val="24"/>
      <w:szCs w:val="24"/>
      <w:shd w:val="pct20" w:color="auto" w:fill="auto"/>
    </w:rPr>
  </w:style>
  <w:style w:type="paragraph" w:styleId="Aanhef">
    <w:name w:val="Salutation"/>
    <w:basedOn w:val="Standaard"/>
    <w:next w:val="Standaard"/>
    <w:link w:val="AanhefChar"/>
    <w:rsid w:val="001D6723"/>
  </w:style>
  <w:style w:type="character" w:customStyle="1" w:styleId="AanhefChar">
    <w:name w:val="Aanhef Char"/>
    <w:basedOn w:val="Standaardalinea-lettertype"/>
    <w:link w:val="Aanhef"/>
    <w:semiHidden/>
    <w:locked/>
    <w:rsid w:val="00C1088F"/>
    <w:rPr>
      <w:rFonts w:ascii="Verdana" w:hAnsi="Verdana" w:cs="Times New Roman"/>
      <w:kern w:val="18"/>
      <w:position w:val="10"/>
      <w:sz w:val="18"/>
      <w:szCs w:val="18"/>
    </w:rPr>
  </w:style>
  <w:style w:type="paragraph" w:styleId="Afsluiting">
    <w:name w:val="Closing"/>
    <w:basedOn w:val="Standaard"/>
    <w:link w:val="AfsluitingChar"/>
    <w:rsid w:val="001D6723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locked/>
    <w:rsid w:val="00C1088F"/>
    <w:rPr>
      <w:rFonts w:ascii="Verdana" w:hAnsi="Verdana" w:cs="Times New Roman"/>
      <w:kern w:val="18"/>
      <w:position w:val="10"/>
      <w:sz w:val="18"/>
      <w:szCs w:val="18"/>
    </w:rPr>
  </w:style>
  <w:style w:type="paragraph" w:styleId="Lijstvoortzetting2">
    <w:name w:val="List Continue 2"/>
    <w:basedOn w:val="Standaard"/>
    <w:rsid w:val="001D6723"/>
    <w:pPr>
      <w:ind w:left="566"/>
    </w:pPr>
  </w:style>
  <w:style w:type="paragraph" w:customStyle="1" w:styleId="Adresbinnenin">
    <w:name w:val="Adres binnenin"/>
    <w:basedOn w:val="Standaard"/>
    <w:rsid w:val="001D6723"/>
  </w:style>
  <w:style w:type="paragraph" w:styleId="Handtekening">
    <w:name w:val="Signature"/>
    <w:basedOn w:val="Standaard"/>
    <w:link w:val="HandtekeningChar"/>
    <w:rsid w:val="001D6723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locked/>
    <w:rsid w:val="00C1088F"/>
    <w:rPr>
      <w:rFonts w:ascii="Verdana" w:hAnsi="Verdana" w:cs="Times New Roman"/>
      <w:kern w:val="18"/>
      <w:position w:val="10"/>
      <w:sz w:val="18"/>
      <w:szCs w:val="18"/>
    </w:rPr>
  </w:style>
  <w:style w:type="paragraph" w:customStyle="1" w:styleId="Attentieregel">
    <w:name w:val="Attentieregel"/>
    <w:basedOn w:val="Plattetekst"/>
    <w:rsid w:val="001D6723"/>
  </w:style>
  <w:style w:type="paragraph" w:styleId="Ballontekst">
    <w:name w:val="Balloon Text"/>
    <w:basedOn w:val="Standaard"/>
    <w:link w:val="BallontekstChar"/>
    <w:semiHidden/>
    <w:rsid w:val="00EE43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locked/>
    <w:rsid w:val="00C1088F"/>
    <w:rPr>
      <w:rFonts w:cs="Times New Roman"/>
      <w:kern w:val="18"/>
      <w:position w:val="10"/>
      <w:sz w:val="2"/>
    </w:rPr>
  </w:style>
  <w:style w:type="character" w:styleId="Verwijzingopmerking">
    <w:name w:val="annotation reference"/>
    <w:basedOn w:val="Standaardalinea-lettertype"/>
    <w:semiHidden/>
    <w:rsid w:val="00010CC0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010CC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locked/>
    <w:rsid w:val="00C1088F"/>
    <w:rPr>
      <w:rFonts w:ascii="Verdana" w:hAnsi="Verdana" w:cs="Times New Roman"/>
      <w:kern w:val="18"/>
      <w:position w:val="1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010C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locked/>
    <w:rsid w:val="00C1088F"/>
    <w:rPr>
      <w:rFonts w:ascii="Verdana" w:hAnsi="Verdana" w:cs="Times New Roman"/>
      <w:b/>
      <w:bCs/>
      <w:kern w:val="18"/>
      <w:position w:val="10"/>
      <w:sz w:val="20"/>
      <w:szCs w:val="20"/>
    </w:rPr>
  </w:style>
  <w:style w:type="character" w:styleId="Hyperlink">
    <w:name w:val="Hyperlink"/>
    <w:basedOn w:val="Standaardalinea-lettertype"/>
    <w:rsid w:val="004B3BA0"/>
    <w:rPr>
      <w:rFonts w:cs="Times New Roman"/>
      <w:color w:val="0000FF"/>
      <w:u w:val="single"/>
    </w:rPr>
  </w:style>
  <w:style w:type="character" w:styleId="Zwaar">
    <w:name w:val="Strong"/>
    <w:uiPriority w:val="22"/>
    <w:qFormat/>
    <w:locked/>
    <w:rsid w:val="003D5A87"/>
    <w:rPr>
      <w:rFonts w:ascii="Verdana" w:hAnsi="Verdana"/>
      <w:b/>
      <w:bCs/>
      <w:sz w:val="18"/>
    </w:rPr>
  </w:style>
  <w:style w:type="paragraph" w:styleId="Inhopg1">
    <w:name w:val="toc 1"/>
    <w:basedOn w:val="Standaard"/>
    <w:next w:val="Standaard"/>
    <w:autoRedefine/>
    <w:locked/>
    <w:rsid w:val="003D5A87"/>
    <w:pPr>
      <w:tabs>
        <w:tab w:val="left" w:pos="426"/>
        <w:tab w:val="right" w:leader="dot" w:pos="9071"/>
      </w:tabs>
      <w:spacing w:before="100" w:after="100"/>
      <w:ind w:right="1"/>
      <w:jc w:val="both"/>
    </w:pPr>
    <w:rPr>
      <w:rFonts w:eastAsia="SimSun"/>
      <w:bCs/>
      <w:caps/>
      <w:noProof/>
      <w:color w:val="000000"/>
      <w:sz w:val="20"/>
      <w:lang w:eastAsia="zh-CN" w:bidi="en-US"/>
    </w:rPr>
  </w:style>
  <w:style w:type="paragraph" w:styleId="Inhopg2">
    <w:name w:val="toc 2"/>
    <w:basedOn w:val="Standaard"/>
    <w:next w:val="Standaard"/>
    <w:autoRedefine/>
    <w:uiPriority w:val="39"/>
    <w:locked/>
    <w:rsid w:val="003D5A87"/>
    <w:pPr>
      <w:tabs>
        <w:tab w:val="left" w:pos="880"/>
        <w:tab w:val="left" w:pos="1418"/>
        <w:tab w:val="right" w:leader="dot" w:pos="9072"/>
      </w:tabs>
      <w:spacing w:before="100" w:after="100" w:line="240" w:lineRule="auto"/>
      <w:ind w:left="567" w:right="1"/>
      <w:jc w:val="both"/>
    </w:pPr>
    <w:rPr>
      <w:rFonts w:eastAsia="SimSun"/>
      <w:noProof/>
      <w:color w:val="000000"/>
      <w:sz w:val="20"/>
      <w:lang w:eastAsia="zh-CN" w:bidi="en-US"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3D5A87"/>
    <w:pPr>
      <w:tabs>
        <w:tab w:val="left" w:pos="1418"/>
        <w:tab w:val="right" w:leader="dot" w:pos="9072"/>
      </w:tabs>
      <w:spacing w:before="100" w:after="100" w:line="240" w:lineRule="auto"/>
      <w:ind w:left="567" w:right="1"/>
      <w:jc w:val="both"/>
    </w:pPr>
    <w:rPr>
      <w:rFonts w:eastAsia="Calibri"/>
      <w:i/>
      <w:noProof/>
      <w:lang w:eastAsia="en-US"/>
    </w:rPr>
  </w:style>
  <w:style w:type="table" w:styleId="Tabelraster">
    <w:name w:val="Table Grid"/>
    <w:basedOn w:val="Standaardtabel"/>
    <w:locked/>
    <w:rsid w:val="00B34D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5Char">
    <w:name w:val="Kop 5 Char"/>
    <w:basedOn w:val="Standaardalinea-lettertype"/>
    <w:link w:val="Kop5"/>
    <w:uiPriority w:val="9"/>
    <w:semiHidden/>
    <w:rsid w:val="00E42CB7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2CB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2CB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2CB7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2CB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GridTable4-Accent11">
    <w:name w:val="Grid Table 4 - Accent 11"/>
    <w:basedOn w:val="Standaardtabel"/>
    <w:uiPriority w:val="49"/>
    <w:rsid w:val="00E42CB7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E42CB7"/>
    <w:rPr>
      <w:color w:val="808080"/>
    </w:rPr>
  </w:style>
  <w:style w:type="paragraph" w:styleId="Lijstalinea">
    <w:name w:val="List Paragraph"/>
    <w:basedOn w:val="Standaard"/>
    <w:link w:val="LijstalineaChar"/>
    <w:uiPriority w:val="34"/>
    <w:qFormat/>
    <w:rsid w:val="00B91372"/>
    <w:pPr>
      <w:spacing w:after="0" w:line="276" w:lineRule="auto"/>
      <w:ind w:left="720"/>
      <w:contextualSpacing/>
    </w:pPr>
    <w:rPr>
      <w:rFonts w:eastAsia="Arial" w:cs="Arial"/>
      <w:color w:val="000000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91372"/>
    <w:rPr>
      <w:rFonts w:ascii="Verdana" w:eastAsia="Arial" w:hAnsi="Verdana" w:cs="Arial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ersluisgroep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jablonen\SJA%20DIV%20VG,%20rapportage%20(blauw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B4946429574F1096366F7510CA6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3D6EB0-3BBB-44FB-940F-113E67B86C44}"/>
      </w:docPartPr>
      <w:docPartBody>
        <w:p w:rsidR="006915E7" w:rsidRDefault="001334D3" w:rsidP="001334D3">
          <w:pPr>
            <w:pStyle w:val="02B4946429574F1096366F7510CA6DFD1"/>
          </w:pPr>
          <w:r w:rsidRPr="005148B9">
            <w:rPr>
              <w:rStyle w:val="Tekstvantijdelijkeaanduiding"/>
              <w:color w:val="BFBFBF" w:themeColor="background1" w:themeShade="BF"/>
            </w:rPr>
            <w:t>Naam inschrijver/ combinant/ onderaannemer.</w:t>
          </w:r>
        </w:p>
      </w:docPartBody>
    </w:docPart>
    <w:docPart>
      <w:docPartPr>
        <w:name w:val="7318EB8DE73943BFA8D3F4304466F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9D4B57-7038-4DC0-A122-36F9A19F62DD}"/>
      </w:docPartPr>
      <w:docPartBody>
        <w:p w:rsidR="006915E7" w:rsidRDefault="001334D3" w:rsidP="001334D3">
          <w:pPr>
            <w:pStyle w:val="7318EB8DE73943BFA8D3F4304466F8C2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FEAFFC477946C3851B81EB773E63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6EB5C0-6B1B-4226-AA10-CFC23AA83CEE}"/>
      </w:docPartPr>
      <w:docPartBody>
        <w:p w:rsidR="006915E7" w:rsidRDefault="001334D3" w:rsidP="001334D3">
          <w:pPr>
            <w:pStyle w:val="C8FEAFFC477946C3851B81EB773E63B7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F5CAD0C56C45F5A7A79430B4744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10B08-7888-47CD-A490-1301043BF671}"/>
      </w:docPartPr>
      <w:docPartBody>
        <w:p w:rsidR="006915E7" w:rsidRDefault="001334D3" w:rsidP="001334D3">
          <w:pPr>
            <w:pStyle w:val="18F5CAD0C56C45F5A7A79430B4744F92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19E83882284E5ABF6ABF358EE6C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C51616-0B70-418B-A981-404491E1BBA4}"/>
      </w:docPartPr>
      <w:docPartBody>
        <w:p w:rsidR="006915E7" w:rsidRDefault="001334D3" w:rsidP="001334D3">
          <w:pPr>
            <w:pStyle w:val="4119E83882284E5ABF6ABF358EE6C8C6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A54AD0AB4D404697BD8F8EECA05F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3F859-DE9F-42CA-BAB7-EA481680AD83}"/>
      </w:docPartPr>
      <w:docPartBody>
        <w:p w:rsidR="006915E7" w:rsidRDefault="001334D3" w:rsidP="001334D3">
          <w:pPr>
            <w:pStyle w:val="C8A54AD0AB4D404697BD8F8EECA05FE1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F7CBA883D74C97B6CC287E5BD283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773D3C-6012-491C-BFC3-CA8AF1E5F43B}"/>
      </w:docPartPr>
      <w:docPartBody>
        <w:p w:rsidR="006915E7" w:rsidRDefault="001334D3" w:rsidP="001334D3">
          <w:pPr>
            <w:pStyle w:val="C0F7CBA883D74C97B6CC287E5BD2835D1"/>
          </w:pPr>
          <w:r w:rsidRPr="007F1D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D4D15C9B0EE460F9D2BF19EFF018C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62A81E-1128-4EC8-BD02-1B0F0D8EBE09}"/>
      </w:docPartPr>
      <w:docPartBody>
        <w:p w:rsidR="006915E7" w:rsidRDefault="001334D3" w:rsidP="001334D3">
          <w:pPr>
            <w:pStyle w:val="9D4D15C9B0EE460F9D2BF19EFF018C9B1"/>
          </w:pPr>
          <w:r w:rsidRPr="007F1D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69B2C57EFE14D6493DB3AE8375789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2CB8C8-FFDE-45BE-B929-29F6827482A3}"/>
      </w:docPartPr>
      <w:docPartBody>
        <w:p w:rsidR="006915E7" w:rsidRDefault="001334D3" w:rsidP="001334D3">
          <w:pPr>
            <w:pStyle w:val="C69B2C57EFE14D6493DB3AE837578980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B2647CE49A41438C0592ACE58F54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4CA7CF-A825-4345-B02B-E897DF294544}"/>
      </w:docPartPr>
      <w:docPartBody>
        <w:p w:rsidR="006915E7" w:rsidRDefault="001334D3" w:rsidP="001334D3">
          <w:pPr>
            <w:pStyle w:val="3AB2647CE49A41438C0592ACE58F54D1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4F19D2BA45403D8742AC5CCEDD4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80631-218F-4E43-B811-F5D9650FE7C6}"/>
      </w:docPartPr>
      <w:docPartBody>
        <w:p w:rsidR="006915E7" w:rsidRDefault="001334D3" w:rsidP="001334D3">
          <w:pPr>
            <w:pStyle w:val="574F19D2BA45403D8742AC5CCEDD40B3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14C92974DF4F1D88EE42356A028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CAB36F-08BB-405A-B245-E8170F302A29}"/>
      </w:docPartPr>
      <w:docPartBody>
        <w:p w:rsidR="006915E7" w:rsidRDefault="001334D3" w:rsidP="001334D3">
          <w:pPr>
            <w:pStyle w:val="0E14C92974DF4F1D88EE42356A028D4F1"/>
          </w:pPr>
          <w:r w:rsidRPr="007F1D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30C64FAAC5C4D5385320A239B0DBF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5CE66-148E-40EF-8B5C-914061D47260}"/>
      </w:docPartPr>
      <w:docPartBody>
        <w:p w:rsidR="006915E7" w:rsidRDefault="001334D3" w:rsidP="001334D3">
          <w:pPr>
            <w:pStyle w:val="630C64FAAC5C4D5385320A239B0DBF31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BAF5DDC2E146458CF7859405AAFA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96A0C2-3F90-41F7-817E-5DB8A5B9744E}"/>
      </w:docPartPr>
      <w:docPartBody>
        <w:p w:rsidR="006915E7" w:rsidRDefault="001334D3" w:rsidP="001334D3">
          <w:pPr>
            <w:pStyle w:val="F9BAF5DDC2E146458CF7859405AAFA0E1"/>
          </w:pPr>
          <w:r w:rsidRPr="007F1D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B1595-1A9B-4D13-89FF-30CE31599E86}"/>
      </w:docPartPr>
      <w:docPartBody>
        <w:p w:rsidR="008A4621" w:rsidRDefault="006915E7">
          <w:r w:rsidRPr="007F1D5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D3"/>
    <w:rsid w:val="001334D3"/>
    <w:rsid w:val="006915E7"/>
    <w:rsid w:val="008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915E7"/>
    <w:rPr>
      <w:color w:val="808080"/>
    </w:rPr>
  </w:style>
  <w:style w:type="paragraph" w:customStyle="1" w:styleId="44E23055E86C441A97A2905D9E16EB8F">
    <w:name w:val="44E23055E86C441A97A2905D9E16EB8F"/>
    <w:rsid w:val="001334D3"/>
  </w:style>
  <w:style w:type="paragraph" w:customStyle="1" w:styleId="02B4946429574F1096366F7510CA6DFD">
    <w:name w:val="02B4946429574F1096366F7510CA6DFD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7318EB8DE73943BFA8D3F4304466F8C2">
    <w:name w:val="7318EB8DE73943BFA8D3F4304466F8C2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C8FEAFFC477946C3851B81EB773E63B7">
    <w:name w:val="C8FEAFFC477946C3851B81EB773E63B7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18F5CAD0C56C45F5A7A79430B4744F92">
    <w:name w:val="18F5CAD0C56C45F5A7A79430B4744F92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4119E83882284E5ABF6ABF358EE6C8C6">
    <w:name w:val="4119E83882284E5ABF6ABF358EE6C8C6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C8A54AD0AB4D404697BD8F8EECA05FE1">
    <w:name w:val="C8A54AD0AB4D404697BD8F8EECA05FE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C0F7CBA883D74C97B6CC287E5BD2835D">
    <w:name w:val="C0F7CBA883D74C97B6CC287E5BD2835D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9D4D15C9B0EE460F9D2BF19EFF018C9B">
    <w:name w:val="9D4D15C9B0EE460F9D2BF19EFF018C9B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C69B2C57EFE14D6493DB3AE837578980">
    <w:name w:val="C69B2C57EFE14D6493DB3AE837578980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3AB2647CE49A41438C0592ACE58F54D1">
    <w:name w:val="3AB2647CE49A41438C0592ACE58F54D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574F19D2BA45403D8742AC5CCEDD40B3">
    <w:name w:val="574F19D2BA45403D8742AC5CCEDD40B3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0E14C92974DF4F1D88EE42356A028D4F">
    <w:name w:val="0E14C92974DF4F1D88EE42356A028D4F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630C64FAAC5C4D5385320A239B0DBF31">
    <w:name w:val="630C64FAAC5C4D5385320A239B0DBF3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F9BAF5DDC2E146458CF7859405AAFA0E">
    <w:name w:val="F9BAF5DDC2E146458CF7859405AAFA0E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02B4946429574F1096366F7510CA6DFD1">
    <w:name w:val="02B4946429574F1096366F7510CA6DFD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7318EB8DE73943BFA8D3F4304466F8C21">
    <w:name w:val="7318EB8DE73943BFA8D3F4304466F8C2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C8FEAFFC477946C3851B81EB773E63B71">
    <w:name w:val="C8FEAFFC477946C3851B81EB773E63B7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18F5CAD0C56C45F5A7A79430B4744F921">
    <w:name w:val="18F5CAD0C56C45F5A7A79430B4744F92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4119E83882284E5ABF6ABF358EE6C8C61">
    <w:name w:val="4119E83882284E5ABF6ABF358EE6C8C6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C8A54AD0AB4D404697BD8F8EECA05FE11">
    <w:name w:val="C8A54AD0AB4D404697BD8F8EECA05FE1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C0F7CBA883D74C97B6CC287E5BD2835D1">
    <w:name w:val="C0F7CBA883D74C97B6CC287E5BD2835D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9D4D15C9B0EE460F9D2BF19EFF018C9B1">
    <w:name w:val="9D4D15C9B0EE460F9D2BF19EFF018C9B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C69B2C57EFE14D6493DB3AE8375789801">
    <w:name w:val="C69B2C57EFE14D6493DB3AE837578980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3AB2647CE49A41438C0592ACE58F54D11">
    <w:name w:val="3AB2647CE49A41438C0592ACE58F54D1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574F19D2BA45403D8742AC5CCEDD40B31">
    <w:name w:val="574F19D2BA45403D8742AC5CCEDD40B3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0E14C92974DF4F1D88EE42356A028D4F1">
    <w:name w:val="0E14C92974DF4F1D88EE42356A028D4F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630C64FAAC5C4D5385320A239B0DBF311">
    <w:name w:val="630C64FAAC5C4D5385320A239B0DBF31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  <w:style w:type="paragraph" w:customStyle="1" w:styleId="F9BAF5DDC2E146458CF7859405AAFA0E1">
    <w:name w:val="F9BAF5DDC2E146458CF7859405AAFA0E1"/>
    <w:rsid w:val="001334D3"/>
    <w:pPr>
      <w:spacing w:after="120" w:line="240" w:lineRule="atLeast"/>
    </w:pPr>
    <w:rPr>
      <w:rFonts w:ascii="Verdana" w:eastAsia="Times New Roman" w:hAnsi="Verdana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 DIV VG, rapportage (blauw)</Template>
  <TotalTime>35</TotalTime>
  <Pages>1</Pages>
  <Words>235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Geachte mevrouw Parent,</vt:lpstr>
    </vt:vector>
  </TitlesOfParts>
  <Company>Gemeente Sassenheim</Company>
  <LinksUpToDate>false</LinksUpToDate>
  <CharactersWithSpaces>1550</CharactersWithSpaces>
  <SharedDoc>false</SharedDoc>
  <HLinks>
    <vt:vector size="204" baseType="variant">
      <vt:variant>
        <vt:i4>1441855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_Toc259535742</vt:lpwstr>
      </vt:variant>
      <vt:variant>
        <vt:i4>1441855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_Toc259535741</vt:lpwstr>
      </vt:variant>
      <vt:variant>
        <vt:i4>1441855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_Toc259535740</vt:lpwstr>
      </vt:variant>
      <vt:variant>
        <vt:i4>1114175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_Toc259535739</vt:lpwstr>
      </vt:variant>
      <vt:variant>
        <vt:i4>1114175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_Toc259535738</vt:lpwstr>
      </vt:variant>
      <vt:variant>
        <vt:i4>1114175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_Toc259535737</vt:lpwstr>
      </vt:variant>
      <vt:variant>
        <vt:i4>1114175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_Toc259535736</vt:lpwstr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_Toc259535735</vt:lpwstr>
      </vt:variant>
      <vt:variant>
        <vt:i4>1114175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_Toc259535734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_Toc259535733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_Toc259535732</vt:lpwstr>
      </vt:variant>
      <vt:variant>
        <vt:i4>1114175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_Toc259535731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_Toc259535730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_Toc259535729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_Toc259535728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_Toc259535727</vt:lpwstr>
      </vt:variant>
      <vt:variant>
        <vt:i4>1048639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_Toc259535726</vt:lpwstr>
      </vt:variant>
      <vt:variant>
        <vt:i4>1048639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_Toc259535725</vt:lpwstr>
      </vt:variant>
      <vt:variant>
        <vt:i4>1048639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_Toc259535724</vt:lpwstr>
      </vt:variant>
      <vt:variant>
        <vt:i4>1048639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_Toc259535723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_Toc259535722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_Toc259535721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_Toc259535720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_Toc259535719</vt:lpwstr>
      </vt:variant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_Toc259535718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_Toc259535717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_Toc259535716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_Toc259535715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_Toc259535714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_Toc259535713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_Toc259535712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_Toc259535711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_Toc259535710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_Toc259535709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mevrouw Parent,</dc:title>
  <dc:subject/>
  <dc:creator>Danique Abbink-van Velzen</dc:creator>
  <cp:keywords/>
  <dc:description/>
  <cp:lastModifiedBy>Danique Abbink-van Velzen</cp:lastModifiedBy>
  <cp:revision>9</cp:revision>
  <cp:lastPrinted>2021-06-14T11:36:00Z</cp:lastPrinted>
  <dcterms:created xsi:type="dcterms:W3CDTF">2021-06-14T11:22:00Z</dcterms:created>
  <dcterms:modified xsi:type="dcterms:W3CDTF">2021-06-14T13:06:00Z</dcterms:modified>
</cp:coreProperties>
</file>