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72F4" w14:textId="77777777" w:rsidR="003668C1" w:rsidRPr="00B815B8" w:rsidRDefault="003668C1" w:rsidP="003668C1">
      <w:pPr>
        <w:pStyle w:val="Kop1"/>
        <w:numPr>
          <w:ilvl w:val="0"/>
          <w:numId w:val="0"/>
        </w:numPr>
      </w:pPr>
      <w:bookmarkStart w:id="0" w:name="_Toc452444217"/>
      <w:bookmarkStart w:id="1" w:name="_Toc488303573"/>
      <w:bookmarkStart w:id="2" w:name="_Toc70921152"/>
      <w:r w:rsidRPr="00D71AEB">
        <w:t xml:space="preserve">Bijlage </w:t>
      </w:r>
      <w:bookmarkEnd w:id="0"/>
      <w:r>
        <w:t>2 Modelformulier kerncompetentie(s)</w:t>
      </w:r>
      <w:bookmarkEnd w:id="1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3668C1" w:rsidRPr="001E2238" w14:paraId="43FC2560" w14:textId="77777777" w:rsidTr="004C1E08">
        <w:tc>
          <w:tcPr>
            <w:tcW w:w="8961" w:type="dxa"/>
            <w:shd w:val="clear" w:color="auto" w:fill="B3B3B3"/>
          </w:tcPr>
          <w:p w14:paraId="1820F8F9" w14:textId="77777777" w:rsidR="003668C1" w:rsidRPr="001E2238" w:rsidRDefault="003668C1" w:rsidP="004C1E08">
            <w:pPr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3668C1" w14:paraId="205F0CC1" w14:textId="77777777" w:rsidTr="004C1E08">
        <w:tc>
          <w:tcPr>
            <w:tcW w:w="8961" w:type="dxa"/>
            <w:shd w:val="clear" w:color="auto" w:fill="auto"/>
          </w:tcPr>
          <w:p w14:paraId="3B32A134" w14:textId="41AC6FE0" w:rsidR="003668C1" w:rsidRDefault="003668C1" w:rsidP="004C1E08">
            <w:r w:rsidRPr="005A66F6">
              <w:t xml:space="preserve">Europese </w:t>
            </w:r>
            <w:r>
              <w:t>aanbestedin</w:t>
            </w:r>
            <w:r w:rsidR="0006264E">
              <w:t>g beheer en onderhoud gebouwgebonden E&amp;W installaties</w:t>
            </w:r>
          </w:p>
        </w:tc>
      </w:tr>
    </w:tbl>
    <w:p w14:paraId="7978F8D0" w14:textId="77777777" w:rsidR="003668C1" w:rsidRPr="00D71AEB" w:rsidRDefault="003668C1" w:rsidP="003668C1"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6157"/>
      </w:tblGrid>
      <w:tr w:rsidR="003668C1" w:rsidRPr="00D71AEB" w14:paraId="318865EB" w14:textId="77777777" w:rsidTr="004C1E08">
        <w:tc>
          <w:tcPr>
            <w:tcW w:w="2760" w:type="dxa"/>
            <w:shd w:val="clear" w:color="auto" w:fill="B3B3B3"/>
          </w:tcPr>
          <w:p w14:paraId="30EE4650" w14:textId="77777777" w:rsidR="003668C1" w:rsidRPr="001E2238" w:rsidRDefault="003668C1" w:rsidP="004C1E08">
            <w:pPr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14:paraId="400C438E" w14:textId="77777777" w:rsidR="003668C1" w:rsidRPr="00D71AEB" w:rsidRDefault="003668C1" w:rsidP="004C1E08"/>
        </w:tc>
      </w:tr>
      <w:tr w:rsidR="003668C1" w:rsidRPr="00D71AEB" w14:paraId="1B225BA6" w14:textId="77777777" w:rsidTr="004C1E08">
        <w:tc>
          <w:tcPr>
            <w:tcW w:w="2760" w:type="dxa"/>
            <w:shd w:val="clear" w:color="auto" w:fill="auto"/>
          </w:tcPr>
          <w:p w14:paraId="58BABF36" w14:textId="77777777" w:rsidR="003668C1" w:rsidRPr="00D71AEB" w:rsidRDefault="003668C1" w:rsidP="004C1E08"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14:paraId="0F466877" w14:textId="77777777" w:rsidR="003668C1" w:rsidRPr="00D71AEB" w:rsidRDefault="003668C1" w:rsidP="004C1E08"/>
        </w:tc>
      </w:tr>
      <w:tr w:rsidR="003668C1" w:rsidRPr="00D71AEB" w14:paraId="0F9AF4BE" w14:textId="77777777" w:rsidTr="004C1E08">
        <w:tc>
          <w:tcPr>
            <w:tcW w:w="2760" w:type="dxa"/>
            <w:shd w:val="clear" w:color="auto" w:fill="auto"/>
          </w:tcPr>
          <w:p w14:paraId="1022AE8C" w14:textId="77777777" w:rsidR="003668C1" w:rsidRPr="00D71AEB" w:rsidRDefault="003668C1" w:rsidP="004C1E08"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14:paraId="1D8EF007" w14:textId="77777777" w:rsidR="003668C1" w:rsidRPr="00D71AEB" w:rsidRDefault="003668C1" w:rsidP="004C1E08"/>
        </w:tc>
      </w:tr>
      <w:tr w:rsidR="003668C1" w:rsidRPr="00D71AEB" w14:paraId="0F9E907A" w14:textId="77777777" w:rsidTr="004C1E08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46ABD957" w14:textId="77777777" w:rsidR="003668C1" w:rsidRPr="00D71AEB" w:rsidRDefault="003668C1" w:rsidP="004C1E08"/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14:paraId="49BDC0E9" w14:textId="77777777" w:rsidR="003668C1" w:rsidRPr="00D71AEB" w:rsidRDefault="003668C1" w:rsidP="004C1E08"/>
        </w:tc>
      </w:tr>
      <w:tr w:rsidR="003668C1" w:rsidRPr="00D71AEB" w14:paraId="0DACD278" w14:textId="77777777" w:rsidTr="004C1E08">
        <w:tc>
          <w:tcPr>
            <w:tcW w:w="2760" w:type="dxa"/>
            <w:shd w:val="clear" w:color="auto" w:fill="B3B3B3"/>
          </w:tcPr>
          <w:p w14:paraId="51194607" w14:textId="77777777" w:rsidR="003668C1" w:rsidRPr="001E2238" w:rsidRDefault="003668C1" w:rsidP="004C1E08">
            <w:pPr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14:paraId="51A04CBD" w14:textId="77777777" w:rsidR="003668C1" w:rsidRPr="00D71AEB" w:rsidRDefault="003668C1" w:rsidP="004C1E08"/>
        </w:tc>
      </w:tr>
      <w:tr w:rsidR="003668C1" w:rsidRPr="00D71AEB" w14:paraId="0F56D112" w14:textId="77777777" w:rsidTr="004C1E08">
        <w:tc>
          <w:tcPr>
            <w:tcW w:w="2760" w:type="dxa"/>
            <w:shd w:val="clear" w:color="auto" w:fill="auto"/>
          </w:tcPr>
          <w:p w14:paraId="3A12F6F9" w14:textId="77777777" w:rsidR="003668C1" w:rsidRPr="00D71AEB" w:rsidRDefault="003668C1" w:rsidP="004C1E08"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14:paraId="04997CD6" w14:textId="77777777" w:rsidR="003668C1" w:rsidRPr="00D71AEB" w:rsidRDefault="003668C1" w:rsidP="004C1E08"/>
        </w:tc>
      </w:tr>
      <w:tr w:rsidR="003668C1" w:rsidRPr="00D71AEB" w14:paraId="00E2714B" w14:textId="77777777" w:rsidTr="004C1E08">
        <w:tc>
          <w:tcPr>
            <w:tcW w:w="2760" w:type="dxa"/>
            <w:shd w:val="clear" w:color="auto" w:fill="auto"/>
          </w:tcPr>
          <w:p w14:paraId="109F6347" w14:textId="77777777" w:rsidR="003668C1" w:rsidRPr="00D71AEB" w:rsidRDefault="003668C1" w:rsidP="004C1E08"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14:paraId="4DB05610" w14:textId="77777777" w:rsidR="003668C1" w:rsidRPr="00D71AEB" w:rsidRDefault="003668C1" w:rsidP="004C1E08"/>
        </w:tc>
      </w:tr>
      <w:tr w:rsidR="003668C1" w:rsidRPr="00D71AEB" w14:paraId="113981E9" w14:textId="77777777" w:rsidTr="004C1E08">
        <w:tc>
          <w:tcPr>
            <w:tcW w:w="2760" w:type="dxa"/>
            <w:shd w:val="clear" w:color="auto" w:fill="auto"/>
          </w:tcPr>
          <w:p w14:paraId="0A20F6AF" w14:textId="77777777" w:rsidR="003668C1" w:rsidRPr="00D71AEB" w:rsidRDefault="003668C1" w:rsidP="004C1E08">
            <w:r w:rsidRPr="00D71AEB">
              <w:t>Telefoonnummer</w:t>
            </w:r>
          </w:p>
        </w:tc>
        <w:tc>
          <w:tcPr>
            <w:tcW w:w="6240" w:type="dxa"/>
            <w:shd w:val="clear" w:color="auto" w:fill="auto"/>
          </w:tcPr>
          <w:p w14:paraId="2DA4400A" w14:textId="77777777" w:rsidR="003668C1" w:rsidRPr="00D71AEB" w:rsidRDefault="003668C1" w:rsidP="004C1E08"/>
        </w:tc>
      </w:tr>
      <w:tr w:rsidR="003668C1" w:rsidRPr="00D71AEB" w14:paraId="09AE3B3C" w14:textId="77777777" w:rsidTr="004C1E08">
        <w:tc>
          <w:tcPr>
            <w:tcW w:w="2760" w:type="dxa"/>
            <w:shd w:val="clear" w:color="auto" w:fill="auto"/>
          </w:tcPr>
          <w:p w14:paraId="6639814D" w14:textId="77777777" w:rsidR="003668C1" w:rsidRPr="00D71AEB" w:rsidRDefault="003668C1" w:rsidP="004C1E08">
            <w:r w:rsidRPr="00D71AEB">
              <w:t>Email</w:t>
            </w:r>
          </w:p>
        </w:tc>
        <w:tc>
          <w:tcPr>
            <w:tcW w:w="6240" w:type="dxa"/>
            <w:shd w:val="clear" w:color="auto" w:fill="auto"/>
          </w:tcPr>
          <w:p w14:paraId="47224B44" w14:textId="77777777" w:rsidR="003668C1" w:rsidRPr="00D71AEB" w:rsidRDefault="003668C1" w:rsidP="004C1E08"/>
        </w:tc>
      </w:tr>
    </w:tbl>
    <w:p w14:paraId="7C2323DE" w14:textId="77777777" w:rsidR="003668C1" w:rsidRDefault="003668C1" w:rsidP="003668C1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1"/>
        <w:gridCol w:w="6077"/>
      </w:tblGrid>
      <w:tr w:rsidR="003668C1" w14:paraId="341A5684" w14:textId="77777777" w:rsidTr="004C1E08">
        <w:tc>
          <w:tcPr>
            <w:tcW w:w="2835" w:type="dxa"/>
          </w:tcPr>
          <w:p w14:paraId="6B23E8E4" w14:textId="77777777" w:rsidR="003668C1" w:rsidRDefault="003668C1" w:rsidP="004C1E08">
            <w:r>
              <w:t>Betreft kerncompetentie</w:t>
            </w:r>
          </w:p>
        </w:tc>
        <w:tc>
          <w:tcPr>
            <w:tcW w:w="6096" w:type="dxa"/>
          </w:tcPr>
          <w:p w14:paraId="5BAA6CBC" w14:textId="77777777" w:rsidR="003668C1" w:rsidRDefault="003668C1" w:rsidP="004C1E08"/>
        </w:tc>
      </w:tr>
    </w:tbl>
    <w:p w14:paraId="7175E735" w14:textId="77777777" w:rsidR="003668C1" w:rsidRPr="00D71AEB" w:rsidRDefault="003668C1" w:rsidP="003668C1">
      <w:r>
        <w:br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85"/>
        <w:gridCol w:w="5387"/>
      </w:tblGrid>
      <w:tr w:rsidR="003668C1" w:rsidRPr="00D71AEB" w14:paraId="13F463DA" w14:textId="77777777" w:rsidTr="004C1E08">
        <w:tc>
          <w:tcPr>
            <w:tcW w:w="475" w:type="dxa"/>
            <w:shd w:val="clear" w:color="auto" w:fill="B3B3B3"/>
          </w:tcPr>
          <w:p w14:paraId="5333D39D" w14:textId="77777777" w:rsidR="003668C1" w:rsidRPr="00D71AEB" w:rsidRDefault="003668C1" w:rsidP="004C1E08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Nr</w:t>
            </w:r>
          </w:p>
        </w:tc>
        <w:tc>
          <w:tcPr>
            <w:tcW w:w="3095" w:type="dxa"/>
            <w:shd w:val="clear" w:color="auto" w:fill="B3B3B3"/>
          </w:tcPr>
          <w:p w14:paraId="064A1584" w14:textId="77777777" w:rsidR="003668C1" w:rsidRPr="00D71AEB" w:rsidRDefault="003668C1" w:rsidP="004C1E08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14:paraId="63281682" w14:textId="77777777" w:rsidR="003668C1" w:rsidRPr="00D71AEB" w:rsidRDefault="003668C1" w:rsidP="004C1E08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="003668C1" w:rsidRPr="00D71AEB" w14:paraId="0794693C" w14:textId="77777777" w:rsidTr="004C1E08">
        <w:trPr>
          <w:trHeight w:val="406"/>
        </w:trPr>
        <w:tc>
          <w:tcPr>
            <w:tcW w:w="475" w:type="dxa"/>
          </w:tcPr>
          <w:p w14:paraId="21A767E1" w14:textId="77777777" w:rsidR="003668C1" w:rsidRPr="00D71AEB" w:rsidRDefault="003668C1" w:rsidP="004C1E08">
            <w:r w:rsidRPr="00D71AEB">
              <w:t>1</w:t>
            </w:r>
          </w:p>
        </w:tc>
        <w:tc>
          <w:tcPr>
            <w:tcW w:w="3095" w:type="dxa"/>
          </w:tcPr>
          <w:p w14:paraId="2E48F9BB" w14:textId="77777777" w:rsidR="003668C1" w:rsidRPr="00D71AEB" w:rsidRDefault="003668C1" w:rsidP="004C1E08">
            <w:r w:rsidRPr="00D71AEB">
              <w:t>Naam opdracht</w:t>
            </w:r>
          </w:p>
        </w:tc>
        <w:tc>
          <w:tcPr>
            <w:tcW w:w="5429" w:type="dxa"/>
          </w:tcPr>
          <w:p w14:paraId="40A1505A" w14:textId="77777777" w:rsidR="003668C1" w:rsidRPr="00D71AEB" w:rsidRDefault="003668C1" w:rsidP="004C1E08"/>
        </w:tc>
      </w:tr>
      <w:tr w:rsidR="003668C1" w:rsidRPr="00D71AEB" w14:paraId="058AE679" w14:textId="77777777" w:rsidTr="004C1E08">
        <w:tc>
          <w:tcPr>
            <w:tcW w:w="475" w:type="dxa"/>
          </w:tcPr>
          <w:p w14:paraId="6395E2C9" w14:textId="77777777" w:rsidR="003668C1" w:rsidRPr="00D71AEB" w:rsidRDefault="003668C1" w:rsidP="004C1E08">
            <w:r w:rsidRPr="00D71AEB">
              <w:t>2</w:t>
            </w:r>
          </w:p>
          <w:p w14:paraId="082A1782" w14:textId="77777777" w:rsidR="003668C1" w:rsidRPr="00D71AEB" w:rsidRDefault="003668C1" w:rsidP="004C1E08"/>
        </w:tc>
        <w:tc>
          <w:tcPr>
            <w:tcW w:w="3095" w:type="dxa"/>
          </w:tcPr>
          <w:p w14:paraId="51D48B93" w14:textId="77777777" w:rsidR="003668C1" w:rsidRPr="00D71AEB" w:rsidRDefault="003668C1" w:rsidP="004C1E08">
            <w:r w:rsidRPr="00D71AEB">
              <w:t>Soort opdracht</w:t>
            </w:r>
          </w:p>
        </w:tc>
        <w:tc>
          <w:tcPr>
            <w:tcW w:w="5429" w:type="dxa"/>
          </w:tcPr>
          <w:p w14:paraId="61FB6CD4" w14:textId="77777777" w:rsidR="003668C1" w:rsidRPr="00D71AEB" w:rsidRDefault="003668C1" w:rsidP="004C1E08"/>
        </w:tc>
      </w:tr>
      <w:tr w:rsidR="003668C1" w:rsidRPr="00D71AEB" w14:paraId="2965E840" w14:textId="77777777" w:rsidTr="004C1E08">
        <w:tc>
          <w:tcPr>
            <w:tcW w:w="475" w:type="dxa"/>
          </w:tcPr>
          <w:p w14:paraId="3CB8612F" w14:textId="77777777" w:rsidR="003668C1" w:rsidRPr="00D71AEB" w:rsidRDefault="003668C1" w:rsidP="004C1E08">
            <w:r w:rsidRPr="00D71AEB">
              <w:t>3</w:t>
            </w:r>
          </w:p>
          <w:p w14:paraId="08752EE1" w14:textId="77777777" w:rsidR="003668C1" w:rsidRPr="00D71AEB" w:rsidRDefault="003668C1" w:rsidP="004C1E08"/>
        </w:tc>
        <w:tc>
          <w:tcPr>
            <w:tcW w:w="3095" w:type="dxa"/>
          </w:tcPr>
          <w:p w14:paraId="1294294F" w14:textId="77777777" w:rsidR="003668C1" w:rsidRPr="00D71AEB" w:rsidRDefault="003668C1" w:rsidP="004C1E08">
            <w:r w:rsidRPr="00D71AEB">
              <w:t>Locatie uitvoering opdracht</w:t>
            </w:r>
          </w:p>
        </w:tc>
        <w:tc>
          <w:tcPr>
            <w:tcW w:w="5429" w:type="dxa"/>
          </w:tcPr>
          <w:p w14:paraId="59017EAF" w14:textId="77777777" w:rsidR="003668C1" w:rsidRPr="00D71AEB" w:rsidRDefault="003668C1" w:rsidP="004C1E08"/>
        </w:tc>
      </w:tr>
      <w:tr w:rsidR="003668C1" w:rsidRPr="00D71AEB" w14:paraId="2B73D3B0" w14:textId="77777777" w:rsidTr="004C1E08">
        <w:tc>
          <w:tcPr>
            <w:tcW w:w="475" w:type="dxa"/>
          </w:tcPr>
          <w:p w14:paraId="458BAF93" w14:textId="77777777" w:rsidR="003668C1" w:rsidRPr="00D71AEB" w:rsidRDefault="003668C1" w:rsidP="004C1E08">
            <w:r w:rsidRPr="00D71AEB">
              <w:t>4</w:t>
            </w:r>
          </w:p>
          <w:p w14:paraId="1ADB6974" w14:textId="77777777" w:rsidR="003668C1" w:rsidRPr="00D71AEB" w:rsidRDefault="003668C1" w:rsidP="004C1E08"/>
        </w:tc>
        <w:tc>
          <w:tcPr>
            <w:tcW w:w="3095" w:type="dxa"/>
          </w:tcPr>
          <w:p w14:paraId="6E6952D1" w14:textId="77777777" w:rsidR="003668C1" w:rsidRPr="00D71AEB" w:rsidRDefault="003668C1" w:rsidP="004C1E08">
            <w:r w:rsidRPr="00D71AEB">
              <w:t>Omschrijving opdracht</w:t>
            </w:r>
          </w:p>
        </w:tc>
        <w:tc>
          <w:tcPr>
            <w:tcW w:w="5429" w:type="dxa"/>
          </w:tcPr>
          <w:p w14:paraId="599B074C" w14:textId="77777777" w:rsidR="003668C1" w:rsidRPr="00D71AEB" w:rsidRDefault="003668C1" w:rsidP="004C1E08"/>
        </w:tc>
      </w:tr>
      <w:tr w:rsidR="003668C1" w:rsidRPr="00D71AEB" w14:paraId="7BD62F6F" w14:textId="77777777" w:rsidTr="004C1E08">
        <w:tc>
          <w:tcPr>
            <w:tcW w:w="475" w:type="dxa"/>
          </w:tcPr>
          <w:p w14:paraId="158CE20E" w14:textId="77777777" w:rsidR="003668C1" w:rsidRPr="00D71AEB" w:rsidRDefault="003668C1" w:rsidP="004C1E08">
            <w:r w:rsidRPr="00D71AEB">
              <w:t>5</w:t>
            </w:r>
          </w:p>
          <w:p w14:paraId="58C8E1C4" w14:textId="77777777" w:rsidR="003668C1" w:rsidRPr="00D71AEB" w:rsidRDefault="003668C1" w:rsidP="004C1E08"/>
        </w:tc>
        <w:tc>
          <w:tcPr>
            <w:tcW w:w="3095" w:type="dxa"/>
          </w:tcPr>
          <w:p w14:paraId="2D89FC43" w14:textId="77777777" w:rsidR="003668C1" w:rsidRPr="00D71AEB" w:rsidRDefault="003668C1" w:rsidP="004C1E08">
            <w:r w:rsidRPr="00D71AEB">
              <w:t>Waarde opdracht bij gunning excl. BTW</w:t>
            </w:r>
          </w:p>
        </w:tc>
        <w:tc>
          <w:tcPr>
            <w:tcW w:w="5429" w:type="dxa"/>
          </w:tcPr>
          <w:p w14:paraId="219F6AF0" w14:textId="77777777" w:rsidR="003668C1" w:rsidRPr="00D71AEB" w:rsidRDefault="003668C1" w:rsidP="004C1E08"/>
        </w:tc>
      </w:tr>
      <w:tr w:rsidR="003668C1" w:rsidRPr="00D71AEB" w14:paraId="4B102221" w14:textId="77777777" w:rsidTr="004C1E08">
        <w:tc>
          <w:tcPr>
            <w:tcW w:w="475" w:type="dxa"/>
          </w:tcPr>
          <w:p w14:paraId="62E6A2A5" w14:textId="77777777" w:rsidR="003668C1" w:rsidRPr="00D71AEB" w:rsidRDefault="003668C1" w:rsidP="004C1E08">
            <w:r w:rsidRPr="00D71AEB">
              <w:t>6</w:t>
            </w:r>
          </w:p>
          <w:p w14:paraId="44FA6E61" w14:textId="77777777" w:rsidR="003668C1" w:rsidRPr="00D71AEB" w:rsidRDefault="003668C1" w:rsidP="004C1E08"/>
        </w:tc>
        <w:tc>
          <w:tcPr>
            <w:tcW w:w="3095" w:type="dxa"/>
          </w:tcPr>
          <w:p w14:paraId="5669624B" w14:textId="77777777" w:rsidR="003668C1" w:rsidRPr="00D71AEB" w:rsidRDefault="003668C1" w:rsidP="004C1E08">
            <w:r w:rsidRPr="00D71AEB">
              <w:t>Waarde opdracht bij oplevering excl. BTW</w:t>
            </w:r>
          </w:p>
        </w:tc>
        <w:tc>
          <w:tcPr>
            <w:tcW w:w="5429" w:type="dxa"/>
          </w:tcPr>
          <w:p w14:paraId="23ECB608" w14:textId="77777777" w:rsidR="003668C1" w:rsidRPr="00D71AEB" w:rsidRDefault="003668C1" w:rsidP="004C1E08"/>
        </w:tc>
      </w:tr>
      <w:tr w:rsidR="003668C1" w:rsidRPr="00D71AEB" w14:paraId="0ED94E33" w14:textId="77777777" w:rsidTr="004C1E08">
        <w:tc>
          <w:tcPr>
            <w:tcW w:w="475" w:type="dxa"/>
          </w:tcPr>
          <w:p w14:paraId="44FA21EE" w14:textId="77777777" w:rsidR="003668C1" w:rsidRPr="00D71AEB" w:rsidRDefault="003668C1" w:rsidP="004C1E08">
            <w:r w:rsidRPr="00D71AEB">
              <w:t>7</w:t>
            </w:r>
          </w:p>
        </w:tc>
        <w:tc>
          <w:tcPr>
            <w:tcW w:w="3095" w:type="dxa"/>
          </w:tcPr>
          <w:p w14:paraId="4AF48E69" w14:textId="77777777" w:rsidR="003668C1" w:rsidRPr="00D71AEB" w:rsidRDefault="003668C1" w:rsidP="004C1E08">
            <w:r w:rsidRPr="00D71AEB">
              <w:t>Startdatum referentieopdracht</w:t>
            </w:r>
          </w:p>
        </w:tc>
        <w:tc>
          <w:tcPr>
            <w:tcW w:w="5429" w:type="dxa"/>
          </w:tcPr>
          <w:p w14:paraId="23084204" w14:textId="77777777" w:rsidR="003668C1" w:rsidRPr="00D71AEB" w:rsidRDefault="003668C1" w:rsidP="004C1E08"/>
        </w:tc>
      </w:tr>
      <w:tr w:rsidR="003668C1" w:rsidRPr="00D71AEB" w14:paraId="3F1CC144" w14:textId="77777777" w:rsidTr="004C1E08">
        <w:tc>
          <w:tcPr>
            <w:tcW w:w="475" w:type="dxa"/>
          </w:tcPr>
          <w:p w14:paraId="4199BD97" w14:textId="77777777" w:rsidR="003668C1" w:rsidRPr="00D71AEB" w:rsidRDefault="003668C1" w:rsidP="004C1E08">
            <w:r w:rsidRPr="00D71AEB">
              <w:t>8</w:t>
            </w:r>
          </w:p>
          <w:p w14:paraId="420B1323" w14:textId="77777777" w:rsidR="003668C1" w:rsidRPr="00D71AEB" w:rsidRDefault="003668C1" w:rsidP="004C1E08"/>
        </w:tc>
        <w:tc>
          <w:tcPr>
            <w:tcW w:w="3095" w:type="dxa"/>
          </w:tcPr>
          <w:p w14:paraId="3DE9F1EB" w14:textId="77777777" w:rsidR="003668C1" w:rsidRPr="00D71AEB" w:rsidRDefault="003668C1" w:rsidP="004C1E08">
            <w:r w:rsidRPr="00D71AEB">
              <w:t>Looptijd opdracht</w:t>
            </w:r>
          </w:p>
        </w:tc>
        <w:tc>
          <w:tcPr>
            <w:tcW w:w="5429" w:type="dxa"/>
          </w:tcPr>
          <w:p w14:paraId="52F293CB" w14:textId="77777777" w:rsidR="003668C1" w:rsidRPr="00D71AEB" w:rsidRDefault="003668C1" w:rsidP="004C1E08"/>
        </w:tc>
      </w:tr>
      <w:tr w:rsidR="003668C1" w:rsidRPr="00D71AEB" w14:paraId="4BDA060D" w14:textId="77777777" w:rsidTr="004C1E08">
        <w:tc>
          <w:tcPr>
            <w:tcW w:w="475" w:type="dxa"/>
          </w:tcPr>
          <w:p w14:paraId="4D2F2478" w14:textId="77777777" w:rsidR="003668C1" w:rsidRPr="00D71AEB" w:rsidRDefault="003668C1" w:rsidP="004C1E08">
            <w:r w:rsidRPr="00D71AEB">
              <w:t>9</w:t>
            </w:r>
          </w:p>
          <w:p w14:paraId="2496F679" w14:textId="77777777" w:rsidR="003668C1" w:rsidRPr="00D71AEB" w:rsidRDefault="003668C1" w:rsidP="004C1E08"/>
        </w:tc>
        <w:tc>
          <w:tcPr>
            <w:tcW w:w="3095" w:type="dxa"/>
          </w:tcPr>
          <w:p w14:paraId="4E7A427E" w14:textId="77777777" w:rsidR="003668C1" w:rsidRPr="00D71AEB" w:rsidRDefault="003668C1" w:rsidP="004C1E08">
            <w:r w:rsidRPr="00D71AEB">
              <w:t>Opdracht geheel als zelfstandige onderneming uitgevoerd of in combinatie, of als onderaannemer</w:t>
            </w:r>
          </w:p>
        </w:tc>
        <w:tc>
          <w:tcPr>
            <w:tcW w:w="5429" w:type="dxa"/>
          </w:tcPr>
          <w:p w14:paraId="4355C100" w14:textId="77777777" w:rsidR="003668C1" w:rsidRPr="00D71AEB" w:rsidRDefault="003668C1" w:rsidP="004C1E08"/>
        </w:tc>
      </w:tr>
      <w:tr w:rsidR="003668C1" w:rsidRPr="00D71AEB" w14:paraId="6F821D21" w14:textId="77777777" w:rsidTr="004C1E08">
        <w:tc>
          <w:tcPr>
            <w:tcW w:w="475" w:type="dxa"/>
          </w:tcPr>
          <w:p w14:paraId="0626ED87" w14:textId="77777777" w:rsidR="003668C1" w:rsidRPr="00D71AEB" w:rsidRDefault="003668C1" w:rsidP="004C1E08">
            <w:r w:rsidRPr="00D71AEB">
              <w:t>10</w:t>
            </w:r>
          </w:p>
        </w:tc>
        <w:tc>
          <w:tcPr>
            <w:tcW w:w="3095" w:type="dxa"/>
          </w:tcPr>
          <w:p w14:paraId="1E730E7D" w14:textId="77777777" w:rsidR="003668C1" w:rsidRPr="00D71AEB" w:rsidRDefault="003668C1" w:rsidP="004C1E08">
            <w:r w:rsidRPr="00D71AEB">
              <w:t>Indien referentieopdracht in combinatie of als onderaannemer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14:paraId="3EFF9EF6" w14:textId="77777777" w:rsidR="003668C1" w:rsidRPr="00D71AEB" w:rsidRDefault="003668C1" w:rsidP="004C1E08"/>
        </w:tc>
      </w:tr>
      <w:tr w:rsidR="003668C1" w:rsidRPr="00D71AEB" w14:paraId="2416EC5D" w14:textId="77777777" w:rsidTr="004C1E08">
        <w:tc>
          <w:tcPr>
            <w:tcW w:w="475" w:type="dxa"/>
          </w:tcPr>
          <w:p w14:paraId="6DA46C0D" w14:textId="77777777" w:rsidR="003668C1" w:rsidRPr="00D71AEB" w:rsidRDefault="003668C1" w:rsidP="004C1E08">
            <w:r w:rsidRPr="00D71AEB">
              <w:t>11</w:t>
            </w:r>
          </w:p>
        </w:tc>
        <w:tc>
          <w:tcPr>
            <w:tcW w:w="3095" w:type="dxa"/>
          </w:tcPr>
          <w:p w14:paraId="57D232AC" w14:textId="77777777" w:rsidR="003668C1" w:rsidRPr="00D71AEB" w:rsidRDefault="003668C1" w:rsidP="004C1E08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14:paraId="35EEC561" w14:textId="77777777" w:rsidR="003668C1" w:rsidRPr="00D71AEB" w:rsidRDefault="003668C1" w:rsidP="004C1E08"/>
        </w:tc>
      </w:tr>
      <w:tr w:rsidR="003668C1" w:rsidRPr="00D71AEB" w14:paraId="150EF806" w14:textId="77777777" w:rsidTr="004C1E08">
        <w:tc>
          <w:tcPr>
            <w:tcW w:w="475" w:type="dxa"/>
          </w:tcPr>
          <w:p w14:paraId="1E766243" w14:textId="77777777" w:rsidR="003668C1" w:rsidRPr="00D71AEB" w:rsidRDefault="003668C1" w:rsidP="004C1E08">
            <w:r w:rsidRPr="00D71AEB">
              <w:t>12</w:t>
            </w:r>
          </w:p>
        </w:tc>
        <w:tc>
          <w:tcPr>
            <w:tcW w:w="3095" w:type="dxa"/>
          </w:tcPr>
          <w:p w14:paraId="3EA459D7" w14:textId="77777777" w:rsidR="003668C1" w:rsidRPr="00D71AEB" w:rsidRDefault="003668C1" w:rsidP="004C1E08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</w:t>
            </w:r>
            <w:r w:rsidRPr="00D71AEB">
              <w:lastRenderedPageBreak/>
              <w:t>gestelde eisen bij opdracht is verlopen.</w:t>
            </w:r>
          </w:p>
        </w:tc>
        <w:tc>
          <w:tcPr>
            <w:tcW w:w="5429" w:type="dxa"/>
          </w:tcPr>
          <w:p w14:paraId="42175B1B" w14:textId="77777777" w:rsidR="003668C1" w:rsidRPr="00D71AEB" w:rsidRDefault="003668C1" w:rsidP="004C1E08"/>
        </w:tc>
      </w:tr>
      <w:tr w:rsidR="003668C1" w:rsidRPr="00D71AEB" w14:paraId="78046F90" w14:textId="77777777" w:rsidTr="004C1E08">
        <w:tc>
          <w:tcPr>
            <w:tcW w:w="475" w:type="dxa"/>
          </w:tcPr>
          <w:p w14:paraId="7A4DB027" w14:textId="77777777" w:rsidR="003668C1" w:rsidRPr="00D71AEB" w:rsidRDefault="003668C1" w:rsidP="004C1E08">
            <w:r w:rsidRPr="00D71AEB">
              <w:t>13</w:t>
            </w:r>
          </w:p>
        </w:tc>
        <w:tc>
          <w:tcPr>
            <w:tcW w:w="3095" w:type="dxa"/>
          </w:tcPr>
          <w:p w14:paraId="116BCE4B" w14:textId="77777777" w:rsidR="003668C1" w:rsidRPr="00D71AEB" w:rsidRDefault="003668C1" w:rsidP="004C1E08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14:paraId="6FD5CC1D" w14:textId="77777777" w:rsidR="003668C1" w:rsidRPr="00D71AEB" w:rsidRDefault="003668C1" w:rsidP="004C1E08"/>
        </w:tc>
      </w:tr>
    </w:tbl>
    <w:p w14:paraId="1BD7E63E" w14:textId="77777777" w:rsidR="00E473A7" w:rsidRDefault="00E473A7"/>
    <w:sectPr w:rsidR="00E47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184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C1"/>
    <w:rsid w:val="0006264E"/>
    <w:rsid w:val="003668C1"/>
    <w:rsid w:val="00D77DC5"/>
    <w:rsid w:val="00D91A0F"/>
    <w:rsid w:val="00E4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D51A"/>
  <w15:chartTrackingRefBased/>
  <w15:docId w15:val="{36636BA6-B0B1-4D23-87E9-0A130DB2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8C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3668C1"/>
    <w:pPr>
      <w:keepNext/>
      <w:numPr>
        <w:numId w:val="1"/>
      </w:numPr>
      <w:tabs>
        <w:tab w:val="left" w:pos="720"/>
      </w:tabs>
      <w:spacing w:before="240" w:after="60" w:line="480" w:lineRule="auto"/>
      <w:ind w:left="578" w:hanging="578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3668C1"/>
    <w:pPr>
      <w:keepNext/>
      <w:numPr>
        <w:ilvl w:val="1"/>
        <w:numId w:val="1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3668C1"/>
    <w:pPr>
      <w:keepNext/>
      <w:numPr>
        <w:ilvl w:val="2"/>
        <w:numId w:val="1"/>
      </w:numPr>
      <w:spacing w:line="288" w:lineRule="auto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3668C1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3668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668C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3668C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668C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668C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rsid w:val="003668C1"/>
    <w:rPr>
      <w:rFonts w:ascii="Verdana" w:eastAsia="Times New Roman" w:hAnsi="Verdana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668C1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668C1"/>
    <w:rPr>
      <w:rFonts w:ascii="Verdana" w:eastAsia="Times New Roman" w:hAnsi="Verdana" w:cs="Arial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3668C1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3668C1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3668C1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3668C1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3668C1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3668C1"/>
    <w:rPr>
      <w:rFonts w:ascii="Arial" w:eastAsia="Times New Roman" w:hAnsi="Arial" w:cs="Arial"/>
      <w:lang w:eastAsia="nl-NL"/>
    </w:rPr>
  </w:style>
  <w:style w:type="table" w:styleId="Tabelraster">
    <w:name w:val="Table Grid"/>
    <w:basedOn w:val="Standaardtabel"/>
    <w:uiPriority w:val="59"/>
    <w:rsid w:val="00366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terschaphd.sharepoint.com/teams/proces-0076/Zaken/Forms/ZSDMS_Zaakdoc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ostcode xmlns="20f53c3d-ece6-4625-8bee-cc380ae6fc2b" xsi:nil="true"/>
    <ZSDMS_Documentauteur xmlns="20f53c3d-ece6-4625-8bee-cc380ae6fc2b" xsi:nil="true"/>
    <ZSDMS_Openbaarheid xmlns="20f53c3d-ece6-4625-8bee-cc380ae6fc2b" xsi:nil="true"/>
    <ZSDMS_Documentverzenddatum xmlns="20f53c3d-ece6-4625-8bee-cc380ae6fc2b" xsi:nil="true"/>
    <ZSDMS_ZaakeigenaarNaam xmlns="20f53c3d-ece6-4625-8bee-cc380ae6fc2b">Thijs Smit</ZSDMS_ZaakeigenaarNaam>
    <ZSDMS_ZaaktypeOmschrijving xmlns="20f53c3d-ece6-4625-8bee-cc380ae6fc2b">Europees openbaar</ZSDMS_ZaaktypeOmschrijving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ZSDMS_ClassificatieBron xmlns="20f53c3d-ece6-4625-8bee-cc380ae6fc2b">Code voor de ordening van de waterschapsarchieven</ZSDMS_ClassificatieBron>
    <ZSDMS_Bewaartermijn xmlns="20f53c3d-ece6-4625-8bee-cc380ae6fc2b" xsi:nil="true"/>
    <ZSDMS_PostbusAntwoordnummer xmlns="20f53c3d-ece6-4625-8bee-cc380ae6fc2b" xsi:nil="true"/>
    <ZSDMS_Richting xmlns="20f53c3d-ece6-4625-8bee-cc380ae6fc2b" xsi:nil="true"/>
    <ZSDMS_Documentstatus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TaxCatchAllLabel xmlns="8763ab04-c97a-4d6a-9677-3206b4b630b8"/>
    <ZSDMS_Registratiedatum xmlns="20f53c3d-ece6-4625-8bee-cc380ae6fc2b" xsi:nil="true"/>
    <ZSDMS_ClassificatieOmschrijving xmlns="20f53c3d-ece6-4625-8bee-cc380ae6fc2b">CENTRALE INKOOP</ZSDMS_ClassificatieOmschrijving>
    <ZSDMS_Documenttaal xmlns="20f53c3d-ece6-4625-8bee-cc380ae6fc2b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Publicatiedatum xmlns="20f53c3d-ece6-4625-8bee-cc380ae6fc2b" xsi:nil="true"/>
    <ZSDMS_Einddatum xmlns="20f53c3d-ece6-4625-8bee-cc380ae6fc2b" xsi:nil="true"/>
    <ZSDMS_Zaakomschrijving xmlns="20f53c3d-ece6-4625-8bee-cc380ae6fc2b">2021-2025 Preventief en correctief onderhoud</ZSDMS_Zaakomschrijving>
    <ZSDMS_Huisnummer xmlns="20f53c3d-ece6-4625-8bee-cc380ae6fc2b" xsi:nil="true"/>
    <ZSDMS_EinddatumBeperkingOpenbaarheid xmlns="20f53c3d-ece6-4625-8bee-cc380ae6fc2b" xsi:nil="true"/>
    <ZSDMS_StartdatumVertrouwelijkheid xmlns="20f53c3d-ece6-4625-8bee-cc380ae6fc2b">2020-12-17T14:14:58+00:00</ZSDMS_StartdatumVertrouwelijkheid>
    <ZSDMS_Documentbeschrijving xmlns="20f53c3d-ece6-4625-8bee-cc380ae6fc2b" xsi:nil="true"/>
    <ZSDMS_PersNrAuteur xmlns="20f53c3d-ece6-4625-8bee-cc380ae6fc2b" xsi:nil="true"/>
    <TaxCatchAll xmlns="8763ab04-c97a-4d6a-9677-3206b4b630b8"/>
    <ZSDMS_Projectcode xmlns="20f53c3d-ece6-4625-8bee-cc380ae6fc2b" xsi:nil="true"/>
    <ZSDMS_Documentontvangstdatum xmlns="20f53c3d-ece6-4625-8bee-cc380ae6fc2b" xsi:nil="true"/>
    <ZSDMS_ClassificatieDatum xmlns="20f53c3d-ece6-4625-8bee-cc380ae6fc2b">gewijzigde uitgave 1995</ZSDMS_ClassificatieDatum>
    <ZSDMS_Documentformaat xmlns="20f53c3d-ece6-4625-8bee-cc380ae6fc2b" xsi:nil="true"/>
    <ZSDMS_WoonplaatsNaam xmlns="20f53c3d-ece6-4625-8bee-cc380ae6fc2b" xsi:nil="true"/>
    <ZSDMS_NaamBronapplicatie xmlns="20f53c3d-ece6-4625-8bee-cc380ae6fc2b">SharePoint Online</ZSDMS_NaamBronapplicatie>
    <ZSDMS_Startdatum xmlns="20f53c3d-ece6-4625-8bee-cc380ae6fc2b" xsi:nil="true"/>
    <ZSDMS_projectnaam xmlns="20f53c3d-ece6-4625-8bee-cc380ae6fc2b" xsi:nil="true"/>
    <ZSDMS_Documentcategorie xmlns="20f53c3d-ece6-4625-8bee-cc380ae6fc2b" xsi:nil="true"/>
    <ZSDMS_StartdatumBeperkingOpenbaarheid xmlns="20f53c3d-ece6-4625-8bee-cc380ae6fc2b" xsi:nil="true"/>
    <ZSDMS_DocumenttypeOmschrijving xmlns="20f53c3d-ece6-4625-8bee-cc380ae6fc2b" xsi:nil="true"/>
    <ZSDMS_DatumBesluit xmlns="20f53c3d-ece6-4625-8bee-cc380ae6fc2b" xsi:nil="true"/>
    <ZSDMS_Documentversie xmlns="20f53c3d-ece6-4625-8bee-cc380ae6fc2b" xsi:nil="true"/>
    <ZSDMS_Werkcode xmlns="20f53c3d-ece6-4625-8bee-cc380ae6fc2b" xsi:nil="true"/>
    <ZSDMS_Burgerservicenummer xmlns="20f53c3d-ece6-4625-8bee-cc380ae6fc2b" xsi:nil="true"/>
    <ZSDMS_Geslachtsnaam xmlns="20f53c3d-ece6-4625-8bee-cc380ae6fc2b" xsi:nil="true"/>
    <ZSDMS_Vertrouwelijkaanduiding xmlns="20f53c3d-ece6-4625-8bee-cc380ae6fc2b" xsi:nil="true"/>
    <Perceel xmlns="f3215e07-f8e3-40b8-b4dd-3bc400862c0c" xsi:nil="true"/>
    <ZSDMS_ClassificatieCode xmlns="20f53c3d-ece6-4625-8bee-cc380ae6fc2b">.07.351</ZSDMS_ClassificatieCode>
    <ZSDMS_Archiefnominatie xmlns="20f53c3d-ece6-4625-8bee-cc380ae6fc2b" xsi:nil="true"/>
    <ZSDMS_Zaakidentificatie xmlns="20f53c3d-ece6-4625-8bee-cc380ae6fc2b">WSHDINK-247086672-5402</ZSDMS_Zaakidentificatie>
    <_dlc_DocId xmlns="8763ab04-c97a-4d6a-9677-3206b4b630b8">PROCES0076-375133533-35617</_dlc_DocId>
    <_dlc_DocIdUrl xmlns="8763ab04-c97a-4d6a-9677-3206b4b630b8">
      <Url>https://waterschaphd.sharepoint.com/teams/proces-0076/_layouts/15/DocIdRedir.aspx?ID=PROCES0076-375133533-35617</Url>
      <Description>PROCES0076-375133533-35617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ADF49664A0A3ED499A4132AD34426CFD" ma:contentTypeVersion="142" ma:contentTypeDescription="" ma:contentTypeScope="" ma:versionID="ea3cf1aeec0a9b9562a8dbc7dc8df7e9">
  <xsd:schema xmlns:xsd="http://www.w3.org/2001/XMLSchema" xmlns:xs="http://www.w3.org/2001/XMLSchema" xmlns:p="http://schemas.microsoft.com/office/2006/metadata/properties" xmlns:ns2="20f53c3d-ece6-4625-8bee-cc380ae6fc2b" xmlns:ns3="8763ab04-c97a-4d6a-9677-3206b4b630b8" xmlns:ns4="f3215e07-f8e3-40b8-b4dd-3bc400862c0c" targetNamespace="http://schemas.microsoft.com/office/2006/metadata/properties" ma:root="true" ma:fieldsID="b92fe97c770dc9d95db0b3fcaeb0f294" ns2:_="" ns3:_="" ns4:_="">
    <xsd:import namespace="20f53c3d-ece6-4625-8bee-cc380ae6fc2b"/>
    <xsd:import namespace="8763ab04-c97a-4d6a-9677-3206b4b630b8"/>
    <xsd:import namespace="f3215e07-f8e3-40b8-b4dd-3bc400862c0c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ZSDMS_Zaakomschrijving" minOccurs="0"/>
                <xsd:element ref="ns2:ZSDMS_ZaaktypeOmschrijving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Percee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Inhoudsom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1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SharedWithUsers" ma:index="6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ZSDMS_Zaakomschrijving" ma:index="73" nillable="true" ma:displayName="Zaakomschrijving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74" nillable="true" ma:displayName="Zaaktype: omschrijving" ma:default="Inkoop product of dienst" ma:hidden="true" ma:internalName="ZSDMS_ZaaktypeOmschrijv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ab04-c97a-4d6a-9677-3206b4b630b8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ea6dfc09-3927-4283-9457-c9a75279d6af}" ma:internalName="TaxCatchAllLabel" ma:readOnly="false" ma:showField="CatchAllDataLabel" ma:web="8763ab04-c97a-4d6a-9677-3206b4b6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ea6dfc09-3927-4283-9457-c9a75279d6af}" ma:internalName="TaxCatchAll" ma:readOnly="false" ma:showField="CatchAllData" ma:web="8763ab04-c97a-4d6a-9677-3206b4b6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5e07-f8e3-40b8-b4dd-3bc400862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75" nillable="true" ma:displayName="Tags" ma:internalName="MediaServiceAutoTags" ma:readOnly="true">
      <xsd:simpleType>
        <xsd:restriction base="dms:Text"/>
      </xsd:simpleType>
    </xsd:element>
    <xsd:element name="MediaServiceOCR" ma:index="7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79" nillable="true" ma:displayName="MediaServiceDateTaken" ma:hidden="true" ma:internalName="MediaServiceDateTaken" ma:readOnly="true">
      <xsd:simpleType>
        <xsd:restriction base="dms:Text"/>
      </xsd:simpleType>
    </xsd:element>
    <xsd:element name="Perceel" ma:index="80" nillable="true" ma:displayName="Perceel" ma:internalName="Perceel">
      <xsd:simpleType>
        <xsd:restriction base="dms:Number"/>
      </xsd:simpleType>
    </xsd:element>
    <xsd:element name="MediaServiceLocation" ma:index="8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96CC1-6DBC-42E5-8D30-583A14644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93E03-9771-46BB-BB9F-8FD152059312}">
  <ds:schemaRefs>
    <ds:schemaRef ds:uri="f3215e07-f8e3-40b8-b4dd-3bc400862c0c"/>
    <ds:schemaRef ds:uri="20f53c3d-ece6-4625-8bee-cc380ae6fc2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763ab04-c97a-4d6a-9677-3206b4b630b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212CC9-E00A-44E8-8075-02419FCBD6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C069AE-65B1-4047-B2D2-0BA9CC266E76}"/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Meijer</dc:creator>
  <cp:keywords/>
  <dc:description/>
  <cp:lastModifiedBy>Bart Meijer</cp:lastModifiedBy>
  <cp:revision>4</cp:revision>
  <dcterms:created xsi:type="dcterms:W3CDTF">2021-05-03T06:09:00Z</dcterms:created>
  <dcterms:modified xsi:type="dcterms:W3CDTF">2021-05-06T07:57:00Z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0x01010066FF7E11BF67704C8F8F36C238C38E7D00ADF49664A0A3ED499A4132AD34426CFD</vt:lpwstr>
  </property>
  <property fmtid="{D5CDD505-2E9C-101B-9397-08002B2CF9AE}" pid="3" name="_dlc_DocIdItemGuid">
    <vt:lpwstr>850a6033-f2e9-43e1-8c9f-7baf9cc6628d</vt:lpwstr>
  </property>
</Properties>
</file>