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4851" w14:textId="77777777" w:rsidR="008C0D4F" w:rsidRDefault="00F02EC9" w:rsidP="00EA2559">
      <w:pPr>
        <w:pStyle w:val="Tite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2C4E">
        <w:rPr>
          <w:sz w:val="20"/>
          <w:szCs w:val="20"/>
        </w:rPr>
        <w:t xml:space="preserve"> </w:t>
      </w:r>
    </w:p>
    <w:p w14:paraId="012E13EA" w14:textId="77777777" w:rsidR="008C0D4F" w:rsidRDefault="008C0D4F" w:rsidP="00EA2559">
      <w:pPr>
        <w:pStyle w:val="Titel"/>
        <w:rPr>
          <w:sz w:val="20"/>
          <w:szCs w:val="20"/>
        </w:rPr>
      </w:pPr>
    </w:p>
    <w:p w14:paraId="2E6CC0C0" w14:textId="77777777" w:rsidR="008C0D4F" w:rsidRDefault="008C0D4F" w:rsidP="00EA2559">
      <w:pPr>
        <w:pStyle w:val="Titel"/>
        <w:rPr>
          <w:sz w:val="20"/>
          <w:szCs w:val="20"/>
        </w:rPr>
      </w:pPr>
    </w:p>
    <w:p w14:paraId="5375B202" w14:textId="666AE693" w:rsidR="00F02EC9" w:rsidRPr="00B85DC7" w:rsidRDefault="003D0E1B" w:rsidP="00EA2559">
      <w:pPr>
        <w:pStyle w:val="Titel"/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</w:pPr>
      <w:r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Herziene </w:t>
      </w:r>
      <w:r w:rsidR="00420CCB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Invulb</w:t>
      </w:r>
      <w:r w:rsidR="0090798B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ijlage 2</w:t>
      </w:r>
      <w:r w:rsidR="008C0D4F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 Inschrijfformulier</w:t>
      </w:r>
    </w:p>
    <w:p w14:paraId="653ACD44" w14:textId="77777777" w:rsidR="00BC7760" w:rsidRDefault="00BC7760" w:rsidP="00D803E6">
      <w:pPr>
        <w:pStyle w:val="Titel"/>
        <w:rPr>
          <w:rFonts w:ascii="Calibri" w:hAnsi="Calibri" w:cs="Calibri"/>
          <w:b/>
          <w:sz w:val="32"/>
          <w:szCs w:val="32"/>
        </w:rPr>
      </w:pPr>
    </w:p>
    <w:p w14:paraId="0D64B41D" w14:textId="77777777" w:rsidR="008C0D4F" w:rsidRDefault="00881431" w:rsidP="008C0D4F">
      <w:pPr>
        <w:pStyle w:val="Titel"/>
        <w:jc w:val="center"/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</w:pPr>
      <w:r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Europese Aanbesteding </w:t>
      </w:r>
      <w:r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voor </w:t>
      </w:r>
      <w:r w:rsidR="00D64BEB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Wmo-</w:t>
      </w:r>
      <w:r w:rsidR="00FA6660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vervoer </w:t>
      </w:r>
    </w:p>
    <w:p w14:paraId="1BE1A20A" w14:textId="1F9AE4B8" w:rsidR="007143A5" w:rsidRDefault="008C0D4F" w:rsidP="008C0D4F">
      <w:pPr>
        <w:pStyle w:val="Titel"/>
        <w:jc w:val="center"/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</w:pPr>
      <w:r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v</w:t>
      </w:r>
      <w:r w:rsidR="00EC4DB4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oor de gemeente</w:t>
      </w:r>
      <w:r w:rsidR="00881431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n</w:t>
      </w:r>
      <w:r w:rsidR="00EC4DB4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 Aalsmeer</w:t>
      </w:r>
      <w:r w:rsidR="00D64BEB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 en</w:t>
      </w:r>
      <w:r w:rsidR="00881431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 xml:space="preserve"> </w:t>
      </w:r>
      <w:r w:rsidR="00E109EC" w:rsidRPr="00881431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t>Amstelveen</w:t>
      </w:r>
      <w:r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br/>
        <w:t>(I&amp;A-nr.: 2020-0117)</w:t>
      </w:r>
      <w:r w:rsidR="00875185">
        <w:rPr>
          <w:rFonts w:ascii="Verdana" w:eastAsia="Calibri" w:hAnsi="Verdana"/>
          <w:b/>
          <w:color w:val="auto"/>
          <w:spacing w:val="0"/>
          <w:kern w:val="0"/>
          <w:sz w:val="22"/>
          <w:szCs w:val="22"/>
        </w:rPr>
        <w:br/>
      </w:r>
    </w:p>
    <w:p w14:paraId="1DEDF935" w14:textId="17EC60C5" w:rsidR="008C0D4F" w:rsidRPr="008C0D4F" w:rsidRDefault="008C0D4F" w:rsidP="008C0D4F">
      <w:r>
        <w:t xml:space="preserve">Zie Offerteaanvraag </w:t>
      </w:r>
      <w:r w:rsidR="00975307">
        <w:t>Eis 127 t/m 134.</w:t>
      </w:r>
    </w:p>
    <w:p w14:paraId="242F2FE8" w14:textId="77777777" w:rsidR="008C0D4F" w:rsidRPr="008C0D4F" w:rsidRDefault="008C0D4F" w:rsidP="008C0D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9"/>
      </w:tblGrid>
      <w:tr w:rsidR="0068388B" w:rsidRPr="00001C5B" w14:paraId="17CB2F9D" w14:textId="77777777" w:rsidTr="0068388B">
        <w:trPr>
          <w:trHeight w:val="498"/>
        </w:trPr>
        <w:tc>
          <w:tcPr>
            <w:tcW w:w="5449" w:type="dxa"/>
            <w:shd w:val="clear" w:color="auto" w:fill="auto"/>
          </w:tcPr>
          <w:p w14:paraId="67F4075B" w14:textId="09F9E039" w:rsidR="0068388B" w:rsidRPr="00001C5B" w:rsidRDefault="0068388B" w:rsidP="0068388B">
            <w:pPr>
              <w:pStyle w:val="Kop2"/>
              <w:numPr>
                <w:ilvl w:val="0"/>
                <w:numId w:val="0"/>
              </w:numPr>
              <w:ind w:left="360" w:hanging="360"/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</w:pPr>
            <w:r w:rsidRPr="00001C5B"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>Tarief</w:t>
            </w:r>
            <w:r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>*</w:t>
            </w:r>
            <w:r w:rsidRPr="00001C5B"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 xml:space="preserve"> per </w:t>
            </w:r>
            <w:r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>decla</w:t>
            </w:r>
            <w:r w:rsidR="00F67598"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>ra</w:t>
            </w:r>
            <w:r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>bele kilometer</w:t>
            </w:r>
            <w:r w:rsidRPr="00001C5B">
              <w:rPr>
                <w:rFonts w:ascii="Verdana" w:eastAsia="Calibri" w:hAnsi="Verdana"/>
                <w:bCs w:val="0"/>
                <w:color w:val="auto"/>
                <w:sz w:val="18"/>
                <w:szCs w:val="18"/>
              </w:rPr>
              <w:t xml:space="preserve"> (ex. btw)</w:t>
            </w:r>
          </w:p>
        </w:tc>
        <w:bookmarkStart w:id="0" w:name="_GoBack"/>
        <w:bookmarkEnd w:id="0"/>
      </w:tr>
      <w:tr w:rsidR="0068388B" w:rsidRPr="00001C5B" w14:paraId="09E01E90" w14:textId="77777777" w:rsidTr="00890A19">
        <w:tc>
          <w:tcPr>
            <w:tcW w:w="5449" w:type="dxa"/>
            <w:shd w:val="clear" w:color="auto" w:fill="auto"/>
          </w:tcPr>
          <w:p w14:paraId="1973C884" w14:textId="75BFCCDA" w:rsidR="008C0D4F" w:rsidRPr="008C0D4F" w:rsidRDefault="008C0D4F" w:rsidP="008C0D4F">
            <w:pPr>
              <w:pStyle w:val="Kop2"/>
              <w:numPr>
                <w:ilvl w:val="0"/>
                <w:numId w:val="0"/>
              </w:numPr>
              <w:jc w:val="center"/>
              <w:rPr>
                <w:rFonts w:eastAsia="Calibri"/>
              </w:rPr>
            </w:pPr>
            <w:r>
              <w:rPr>
                <w:rFonts w:ascii="Verdana" w:eastAsia="Calibri" w:hAnsi="Verdana"/>
                <w:b w:val="0"/>
                <w:bCs w:val="0"/>
                <w:color w:val="auto"/>
                <w:sz w:val="18"/>
                <w:szCs w:val="18"/>
              </w:rPr>
              <w:br/>
            </w:r>
            <w:r w:rsidR="0068388B" w:rsidRPr="00001C5B">
              <w:rPr>
                <w:rFonts w:ascii="Verdana" w:eastAsia="Calibri" w:hAnsi="Verdana"/>
                <w:b w:val="0"/>
                <w:bCs w:val="0"/>
                <w:color w:val="auto"/>
                <w:sz w:val="18"/>
                <w:szCs w:val="18"/>
              </w:rPr>
              <w:t>€</w:t>
            </w:r>
            <w:r>
              <w:rPr>
                <w:rFonts w:ascii="Verdana" w:eastAsia="Calibri" w:hAnsi="Verdana"/>
                <w:b w:val="0"/>
                <w:bCs w:val="0"/>
                <w:color w:val="auto"/>
                <w:sz w:val="18"/>
                <w:szCs w:val="18"/>
              </w:rPr>
              <w:t xml:space="preserve"> ________________</w:t>
            </w:r>
            <w:r>
              <w:rPr>
                <w:rFonts w:ascii="Verdana" w:eastAsia="Calibri" w:hAnsi="Verdana"/>
                <w:b w:val="0"/>
                <w:bCs w:val="0"/>
                <w:color w:val="auto"/>
                <w:sz w:val="18"/>
                <w:szCs w:val="18"/>
              </w:rPr>
              <w:br/>
            </w:r>
          </w:p>
        </w:tc>
      </w:tr>
    </w:tbl>
    <w:p w14:paraId="54C079DC" w14:textId="77777777" w:rsidR="00874417" w:rsidRDefault="00874417" w:rsidP="00874417">
      <w:pPr>
        <w:ind w:left="180" w:hanging="180"/>
        <w:rPr>
          <w:sz w:val="16"/>
        </w:rPr>
      </w:pPr>
    </w:p>
    <w:p w14:paraId="014CE639" w14:textId="77777777" w:rsidR="00FA6660" w:rsidRDefault="00FA6660" w:rsidP="00001C5B">
      <w:pPr>
        <w:rPr>
          <w:rFonts w:ascii="Verdana" w:hAnsi="Verdana"/>
          <w:i/>
          <w:sz w:val="18"/>
          <w:szCs w:val="18"/>
        </w:rPr>
      </w:pPr>
    </w:p>
    <w:tbl>
      <w:tblPr>
        <w:tblW w:w="9070" w:type="dxa"/>
        <w:tblInd w:w="113" w:type="dxa"/>
        <w:tblCellMar>
          <w:top w:w="57" w:type="dxa"/>
        </w:tblCellMar>
        <w:tblLook w:val="0000" w:firstRow="0" w:lastRow="0" w:firstColumn="0" w:lastColumn="0" w:noHBand="0" w:noVBand="0"/>
      </w:tblPr>
      <w:tblGrid>
        <w:gridCol w:w="6115"/>
        <w:gridCol w:w="2955"/>
      </w:tblGrid>
      <w:tr w:rsidR="00001C5B" w:rsidRPr="008C0D4F" w14:paraId="248CFD9D" w14:textId="77777777" w:rsidTr="00001C5B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top w:w="113" w:type="dxa"/>
            </w:tcMar>
          </w:tcPr>
          <w:p w14:paraId="3D33B696" w14:textId="77777777" w:rsid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Naam</w:t>
            </w:r>
          </w:p>
          <w:p w14:paraId="6AC7DE36" w14:textId="028180B8" w:rsidR="008C0D4F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inschrijver:</w:t>
            </w:r>
            <w:r w:rsidR="008C0D4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C0D4F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14:paraId="178D589B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01C5B" w:rsidRPr="008C0D4F" w14:paraId="593B4E23" w14:textId="77777777" w:rsidTr="00001C5B">
        <w:tc>
          <w:tcPr>
            <w:tcW w:w="61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A3891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Naam tekenbevoegd persoon:</w:t>
            </w:r>
          </w:p>
          <w:p w14:paraId="6788E5EB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BBEBCD9" w14:textId="77777777" w:rsidR="00001C5B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Functie:</w:t>
            </w:r>
          </w:p>
          <w:p w14:paraId="7EB6F89E" w14:textId="77777777" w:rsidR="008C0D4F" w:rsidRDefault="008C0D4F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  <w:p w14:paraId="09E96102" w14:textId="2F5F867B" w:rsidR="008C0D4F" w:rsidRPr="008C0D4F" w:rsidRDefault="008C0D4F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01C5B" w:rsidRPr="008C0D4F" w14:paraId="49CF538B" w14:textId="77777777" w:rsidTr="00001C5B">
        <w:tc>
          <w:tcPr>
            <w:tcW w:w="61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316855" w14:textId="4C6CC0BB" w:rsidR="00001C5B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Plaats:</w:t>
            </w:r>
          </w:p>
          <w:p w14:paraId="032A9F2D" w14:textId="77777777" w:rsidR="008C0D4F" w:rsidRPr="008C0D4F" w:rsidRDefault="008C0D4F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  <w:p w14:paraId="297C79FE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760DB71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Datum:</w:t>
            </w:r>
          </w:p>
        </w:tc>
      </w:tr>
      <w:tr w:rsidR="00001C5B" w:rsidRPr="008C0D4F" w14:paraId="4F3C548D" w14:textId="77777777" w:rsidTr="00001C5B">
        <w:tc>
          <w:tcPr>
            <w:tcW w:w="0" w:type="auto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113" w:type="dxa"/>
            </w:tcMar>
          </w:tcPr>
          <w:p w14:paraId="31C4DF01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  <w:r w:rsidRPr="008C0D4F">
              <w:rPr>
                <w:rFonts w:ascii="Verdana" w:hAnsi="Verdana"/>
                <w:b/>
                <w:sz w:val="18"/>
                <w:szCs w:val="18"/>
              </w:rPr>
              <w:t>Handtekening:</w:t>
            </w:r>
          </w:p>
          <w:p w14:paraId="68ABE53B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  <w:p w14:paraId="2585E74B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  <w:p w14:paraId="1D070070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  <w:p w14:paraId="30A89A83" w14:textId="77777777" w:rsidR="00001C5B" w:rsidRPr="008C0D4F" w:rsidRDefault="00001C5B" w:rsidP="00730940">
            <w:pPr>
              <w:pStyle w:val="Tabelteks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D15A8A" w14:textId="77777777" w:rsidR="006B291B" w:rsidRPr="00B85DC7" w:rsidRDefault="006B291B" w:rsidP="00B85DC7">
      <w:pPr>
        <w:pStyle w:val="Kop2"/>
        <w:numPr>
          <w:ilvl w:val="0"/>
          <w:numId w:val="0"/>
        </w:numPr>
        <w:ind w:left="360" w:hanging="360"/>
        <w:rPr>
          <w:rFonts w:ascii="Verdana" w:eastAsia="Calibri" w:hAnsi="Verdana"/>
          <w:b w:val="0"/>
          <w:bCs w:val="0"/>
          <w:color w:val="auto"/>
          <w:sz w:val="18"/>
          <w:szCs w:val="18"/>
        </w:rPr>
      </w:pPr>
    </w:p>
    <w:sectPr w:rsidR="006B291B" w:rsidRPr="00B85DC7" w:rsidSect="00DC2C4E">
      <w:headerReference w:type="default" r:id="rId8"/>
      <w:pgSz w:w="11906" w:h="16838"/>
      <w:pgMar w:top="20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7404" w14:textId="77777777" w:rsidR="00215D3D" w:rsidRDefault="00215D3D" w:rsidP="00E71287">
      <w:pPr>
        <w:spacing w:after="0" w:line="240" w:lineRule="auto"/>
      </w:pPr>
      <w:r>
        <w:separator/>
      </w:r>
    </w:p>
  </w:endnote>
  <w:endnote w:type="continuationSeparator" w:id="0">
    <w:p w14:paraId="7A7ABA44" w14:textId="77777777" w:rsidR="00215D3D" w:rsidRDefault="00215D3D" w:rsidP="00E7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C107" w14:textId="77777777" w:rsidR="00215D3D" w:rsidRDefault="00215D3D" w:rsidP="00E71287">
      <w:pPr>
        <w:spacing w:after="0" w:line="240" w:lineRule="auto"/>
      </w:pPr>
      <w:r>
        <w:separator/>
      </w:r>
    </w:p>
  </w:footnote>
  <w:footnote w:type="continuationSeparator" w:id="0">
    <w:p w14:paraId="0874F37E" w14:textId="77777777" w:rsidR="00215D3D" w:rsidRDefault="00215D3D" w:rsidP="00E7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2577E" w14:textId="174777A7" w:rsidR="00541A4C" w:rsidRDefault="008C0D4F" w:rsidP="008C0D4F">
    <w:pPr>
      <w:pStyle w:val="Koptekst"/>
      <w:tabs>
        <w:tab w:val="clear" w:pos="4536"/>
        <w:tab w:val="clear" w:pos="9072"/>
        <w:tab w:val="left" w:pos="5320"/>
      </w:tabs>
      <w:jc w:val="center"/>
    </w:pPr>
    <w:r>
      <w:rPr>
        <w:rFonts w:cs="Arial"/>
        <w:b/>
        <w:noProof/>
        <w:sz w:val="28"/>
        <w:szCs w:val="28"/>
        <w:lang w:eastAsia="nl-NL"/>
      </w:rPr>
      <w:drawing>
        <wp:inline distT="0" distB="0" distL="0" distR="0" wp14:anchorId="2BC60C99" wp14:editId="67DE15A2">
          <wp:extent cx="2524125" cy="102925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219" cy="104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F1351"/>
    <w:multiLevelType w:val="hybridMultilevel"/>
    <w:tmpl w:val="F68C1076"/>
    <w:lvl w:ilvl="0" w:tplc="683EA07A">
      <w:start w:val="1"/>
      <w:numFmt w:val="decimal"/>
      <w:pStyle w:val="Kop2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9CD"/>
    <w:multiLevelType w:val="hybridMultilevel"/>
    <w:tmpl w:val="55CA977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0AB3"/>
    <w:multiLevelType w:val="hybridMultilevel"/>
    <w:tmpl w:val="52646046"/>
    <w:lvl w:ilvl="0" w:tplc="95402826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303B"/>
    <w:multiLevelType w:val="hybridMultilevel"/>
    <w:tmpl w:val="B2804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1384D"/>
    <w:multiLevelType w:val="hybridMultilevel"/>
    <w:tmpl w:val="3A401542"/>
    <w:lvl w:ilvl="0" w:tplc="12B0DF02">
      <w:start w:val="1"/>
      <w:numFmt w:val="bullet"/>
      <w:pStyle w:val="Bullet1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  <w:b w:val="0"/>
        <w:i w:val="0"/>
        <w:color w:val="651063"/>
        <w:position w:val="0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ti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Opti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Opti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D4"/>
    <w:rsid w:val="00001C5B"/>
    <w:rsid w:val="000035C2"/>
    <w:rsid w:val="00012B12"/>
    <w:rsid w:val="000164AE"/>
    <w:rsid w:val="00020026"/>
    <w:rsid w:val="000573AE"/>
    <w:rsid w:val="00076A9B"/>
    <w:rsid w:val="00082775"/>
    <w:rsid w:val="000919BD"/>
    <w:rsid w:val="000C52EE"/>
    <w:rsid w:val="000F20C5"/>
    <w:rsid w:val="000F20FD"/>
    <w:rsid w:val="0010414C"/>
    <w:rsid w:val="001066DF"/>
    <w:rsid w:val="00166B49"/>
    <w:rsid w:val="0017542E"/>
    <w:rsid w:val="001804B4"/>
    <w:rsid w:val="001823A6"/>
    <w:rsid w:val="001B1165"/>
    <w:rsid w:val="001C1F60"/>
    <w:rsid w:val="001D0F32"/>
    <w:rsid w:val="001E543B"/>
    <w:rsid w:val="001F0275"/>
    <w:rsid w:val="002134EB"/>
    <w:rsid w:val="00215D3D"/>
    <w:rsid w:val="00232143"/>
    <w:rsid w:val="0024473C"/>
    <w:rsid w:val="00244FEA"/>
    <w:rsid w:val="0025108C"/>
    <w:rsid w:val="002574D1"/>
    <w:rsid w:val="00263AD3"/>
    <w:rsid w:val="002909DE"/>
    <w:rsid w:val="002A3211"/>
    <w:rsid w:val="002F202F"/>
    <w:rsid w:val="003075B2"/>
    <w:rsid w:val="0031526C"/>
    <w:rsid w:val="00325757"/>
    <w:rsid w:val="00342DDB"/>
    <w:rsid w:val="00353EDD"/>
    <w:rsid w:val="00360BDB"/>
    <w:rsid w:val="00376C79"/>
    <w:rsid w:val="003773BE"/>
    <w:rsid w:val="003A6DB8"/>
    <w:rsid w:val="003D0E1B"/>
    <w:rsid w:val="003E7AF8"/>
    <w:rsid w:val="00417443"/>
    <w:rsid w:val="00420CCB"/>
    <w:rsid w:val="00423135"/>
    <w:rsid w:val="00435E69"/>
    <w:rsid w:val="004452A8"/>
    <w:rsid w:val="0046506F"/>
    <w:rsid w:val="0047588D"/>
    <w:rsid w:val="00490A42"/>
    <w:rsid w:val="004A0877"/>
    <w:rsid w:val="004D6802"/>
    <w:rsid w:val="004F1BF7"/>
    <w:rsid w:val="004F62B7"/>
    <w:rsid w:val="004F6D51"/>
    <w:rsid w:val="00506052"/>
    <w:rsid w:val="00510321"/>
    <w:rsid w:val="00537638"/>
    <w:rsid w:val="00541A4C"/>
    <w:rsid w:val="00556750"/>
    <w:rsid w:val="005A1D34"/>
    <w:rsid w:val="005F4265"/>
    <w:rsid w:val="00606680"/>
    <w:rsid w:val="006772B6"/>
    <w:rsid w:val="0068388B"/>
    <w:rsid w:val="006B291B"/>
    <w:rsid w:val="006B756E"/>
    <w:rsid w:val="006C21D5"/>
    <w:rsid w:val="006F6BE7"/>
    <w:rsid w:val="007143A5"/>
    <w:rsid w:val="00730940"/>
    <w:rsid w:val="00730D60"/>
    <w:rsid w:val="00732E4D"/>
    <w:rsid w:val="00736A21"/>
    <w:rsid w:val="007421F6"/>
    <w:rsid w:val="007C0E7D"/>
    <w:rsid w:val="007E1D90"/>
    <w:rsid w:val="007E5795"/>
    <w:rsid w:val="007F7254"/>
    <w:rsid w:val="008151FD"/>
    <w:rsid w:val="00826255"/>
    <w:rsid w:val="0082727D"/>
    <w:rsid w:val="00836578"/>
    <w:rsid w:val="0084758D"/>
    <w:rsid w:val="008605D7"/>
    <w:rsid w:val="00874417"/>
    <w:rsid w:val="00875185"/>
    <w:rsid w:val="00881431"/>
    <w:rsid w:val="00890A19"/>
    <w:rsid w:val="008A2C0B"/>
    <w:rsid w:val="008A49FB"/>
    <w:rsid w:val="008A607B"/>
    <w:rsid w:val="008A7FE0"/>
    <w:rsid w:val="008B0706"/>
    <w:rsid w:val="008C0D4F"/>
    <w:rsid w:val="008C5242"/>
    <w:rsid w:val="008D3EA3"/>
    <w:rsid w:val="008E2CE9"/>
    <w:rsid w:val="008E3D69"/>
    <w:rsid w:val="008F5C72"/>
    <w:rsid w:val="0090598F"/>
    <w:rsid w:val="0090798B"/>
    <w:rsid w:val="00907AFC"/>
    <w:rsid w:val="00920414"/>
    <w:rsid w:val="00934415"/>
    <w:rsid w:val="00943DB6"/>
    <w:rsid w:val="00975307"/>
    <w:rsid w:val="009C24E2"/>
    <w:rsid w:val="009D7A4B"/>
    <w:rsid w:val="009F084B"/>
    <w:rsid w:val="00A078CB"/>
    <w:rsid w:val="00A36052"/>
    <w:rsid w:val="00A7070B"/>
    <w:rsid w:val="00A913BD"/>
    <w:rsid w:val="00A9245E"/>
    <w:rsid w:val="00A96AE2"/>
    <w:rsid w:val="00AB003F"/>
    <w:rsid w:val="00AB4699"/>
    <w:rsid w:val="00AB53D9"/>
    <w:rsid w:val="00AE10EA"/>
    <w:rsid w:val="00AE47A0"/>
    <w:rsid w:val="00B22B66"/>
    <w:rsid w:val="00B23689"/>
    <w:rsid w:val="00B364EC"/>
    <w:rsid w:val="00B51AE4"/>
    <w:rsid w:val="00B62561"/>
    <w:rsid w:val="00B655AC"/>
    <w:rsid w:val="00B675FF"/>
    <w:rsid w:val="00B81234"/>
    <w:rsid w:val="00B82F64"/>
    <w:rsid w:val="00B85DC7"/>
    <w:rsid w:val="00B922A1"/>
    <w:rsid w:val="00BA65B8"/>
    <w:rsid w:val="00BA6D8D"/>
    <w:rsid w:val="00BB35E2"/>
    <w:rsid w:val="00BC7760"/>
    <w:rsid w:val="00BD703E"/>
    <w:rsid w:val="00BD7FDA"/>
    <w:rsid w:val="00C34A9E"/>
    <w:rsid w:val="00C359AC"/>
    <w:rsid w:val="00C52D19"/>
    <w:rsid w:val="00C647E9"/>
    <w:rsid w:val="00C708EC"/>
    <w:rsid w:val="00C9585B"/>
    <w:rsid w:val="00CC31B7"/>
    <w:rsid w:val="00CE1AF9"/>
    <w:rsid w:val="00CF033B"/>
    <w:rsid w:val="00D128A5"/>
    <w:rsid w:val="00D328C8"/>
    <w:rsid w:val="00D347AA"/>
    <w:rsid w:val="00D51A10"/>
    <w:rsid w:val="00D542DC"/>
    <w:rsid w:val="00D57565"/>
    <w:rsid w:val="00D61457"/>
    <w:rsid w:val="00D64BEB"/>
    <w:rsid w:val="00D803E6"/>
    <w:rsid w:val="00D84C52"/>
    <w:rsid w:val="00DA1D98"/>
    <w:rsid w:val="00DA2AEC"/>
    <w:rsid w:val="00DC2C4E"/>
    <w:rsid w:val="00DE1841"/>
    <w:rsid w:val="00DF6663"/>
    <w:rsid w:val="00E109EC"/>
    <w:rsid w:val="00E2632C"/>
    <w:rsid w:val="00E549E2"/>
    <w:rsid w:val="00E55BCC"/>
    <w:rsid w:val="00E71287"/>
    <w:rsid w:val="00E77E26"/>
    <w:rsid w:val="00E80496"/>
    <w:rsid w:val="00EA2559"/>
    <w:rsid w:val="00EC4DB4"/>
    <w:rsid w:val="00F02EC9"/>
    <w:rsid w:val="00F250C3"/>
    <w:rsid w:val="00F4367B"/>
    <w:rsid w:val="00F46F16"/>
    <w:rsid w:val="00F67598"/>
    <w:rsid w:val="00F80983"/>
    <w:rsid w:val="00F8356F"/>
    <w:rsid w:val="00F86857"/>
    <w:rsid w:val="00F86ACF"/>
    <w:rsid w:val="00FA6660"/>
    <w:rsid w:val="00FB4520"/>
    <w:rsid w:val="00FD1FE1"/>
    <w:rsid w:val="00FF11C6"/>
    <w:rsid w:val="00FF15D4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E494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73BE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B756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756E"/>
    <w:pPr>
      <w:keepNext/>
      <w:keepLines/>
      <w:numPr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B070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070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0706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070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070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0706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070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B756E"/>
    <w:rPr>
      <w:rFonts w:ascii="Cambria" w:eastAsia="Times New Roman" w:hAnsi="Cambria"/>
      <w:b/>
      <w:bCs/>
      <w:color w:val="21798E"/>
      <w:sz w:val="28"/>
      <w:szCs w:val="28"/>
      <w:lang w:eastAsia="en-US"/>
    </w:rPr>
  </w:style>
  <w:style w:type="character" w:customStyle="1" w:styleId="Kop2Char">
    <w:name w:val="Kop 2 Char"/>
    <w:link w:val="Kop2"/>
    <w:uiPriority w:val="9"/>
    <w:rsid w:val="006B756E"/>
    <w:rPr>
      <w:rFonts w:ascii="Cambria" w:eastAsia="Times New Roman" w:hAnsi="Cambria"/>
      <w:b/>
      <w:bCs/>
      <w:color w:val="2DA2BF"/>
      <w:sz w:val="26"/>
      <w:szCs w:val="26"/>
      <w:lang w:eastAsia="en-US"/>
    </w:rPr>
  </w:style>
  <w:style w:type="character" w:customStyle="1" w:styleId="Kop3Char">
    <w:name w:val="Kop 3 Char"/>
    <w:link w:val="Kop3"/>
    <w:uiPriority w:val="9"/>
    <w:rsid w:val="008B0706"/>
    <w:rPr>
      <w:rFonts w:ascii="Cambria" w:eastAsia="Times New Roman" w:hAnsi="Cambria" w:cs="Times New Roman"/>
      <w:b/>
      <w:bCs/>
      <w:color w:val="2DA2BF"/>
    </w:rPr>
  </w:style>
  <w:style w:type="character" w:customStyle="1" w:styleId="Kop4Char">
    <w:name w:val="Kop 4 Char"/>
    <w:link w:val="Kop4"/>
    <w:uiPriority w:val="9"/>
    <w:semiHidden/>
    <w:rsid w:val="008B07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Kop5Char">
    <w:name w:val="Kop 5 Char"/>
    <w:link w:val="Kop5"/>
    <w:uiPriority w:val="9"/>
    <w:semiHidden/>
    <w:rsid w:val="008B0706"/>
    <w:rPr>
      <w:rFonts w:ascii="Cambria" w:eastAsia="Times New Roman" w:hAnsi="Cambria" w:cs="Times New Roman"/>
      <w:color w:val="16505E"/>
    </w:rPr>
  </w:style>
  <w:style w:type="character" w:customStyle="1" w:styleId="Kop6Char">
    <w:name w:val="Kop 6 Char"/>
    <w:link w:val="Kop6"/>
    <w:uiPriority w:val="9"/>
    <w:semiHidden/>
    <w:rsid w:val="008B0706"/>
    <w:rPr>
      <w:rFonts w:ascii="Cambria" w:eastAsia="Times New Roman" w:hAnsi="Cambria" w:cs="Times New Roman"/>
      <w:i/>
      <w:iCs/>
      <w:color w:val="16505E"/>
    </w:rPr>
  </w:style>
  <w:style w:type="character" w:customStyle="1" w:styleId="Kop7Char">
    <w:name w:val="Kop 7 Char"/>
    <w:link w:val="Kop7"/>
    <w:uiPriority w:val="9"/>
    <w:semiHidden/>
    <w:rsid w:val="008B0706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8B07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8B07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B0706"/>
    <w:pPr>
      <w:spacing w:line="240" w:lineRule="auto"/>
    </w:pPr>
    <w:rPr>
      <w:b/>
      <w:bCs/>
      <w:color w:val="2DA2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8B070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8B07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0706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8B07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Zwaar">
    <w:name w:val="Strong"/>
    <w:uiPriority w:val="22"/>
    <w:qFormat/>
    <w:rsid w:val="008B0706"/>
    <w:rPr>
      <w:b/>
      <w:bCs/>
    </w:rPr>
  </w:style>
  <w:style w:type="character" w:styleId="Nadruk">
    <w:name w:val="Emphasis"/>
    <w:uiPriority w:val="20"/>
    <w:qFormat/>
    <w:rsid w:val="008B0706"/>
    <w:rPr>
      <w:i/>
      <w:iCs/>
    </w:rPr>
  </w:style>
  <w:style w:type="paragraph" w:styleId="Geenafstand">
    <w:name w:val="No Spacing"/>
    <w:uiPriority w:val="1"/>
    <w:qFormat/>
    <w:rsid w:val="008B0706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8B070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B0706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8B0706"/>
    <w:rPr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07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DuidelijkcitaatChar">
    <w:name w:val="Duidelijk citaat Char"/>
    <w:link w:val="Duidelijkcitaat"/>
    <w:uiPriority w:val="30"/>
    <w:rsid w:val="008B0706"/>
    <w:rPr>
      <w:b/>
      <w:bCs/>
      <w:i/>
      <w:iCs/>
      <w:color w:val="2DA2BF"/>
    </w:rPr>
  </w:style>
  <w:style w:type="character" w:styleId="Subtielebenadrukking">
    <w:name w:val="Subtle Emphasis"/>
    <w:uiPriority w:val="19"/>
    <w:qFormat/>
    <w:rsid w:val="008B0706"/>
    <w:rPr>
      <w:i/>
      <w:iCs/>
      <w:color w:val="808080"/>
    </w:rPr>
  </w:style>
  <w:style w:type="character" w:styleId="Intensievebenadrukking">
    <w:name w:val="Intense Emphasis"/>
    <w:uiPriority w:val="21"/>
    <w:qFormat/>
    <w:rsid w:val="008B0706"/>
    <w:rPr>
      <w:b/>
      <w:bCs/>
      <w:i/>
      <w:iCs/>
      <w:color w:val="2DA2BF"/>
    </w:rPr>
  </w:style>
  <w:style w:type="character" w:styleId="Subtieleverwijzing">
    <w:name w:val="Subtle Reference"/>
    <w:uiPriority w:val="31"/>
    <w:qFormat/>
    <w:rsid w:val="008B0706"/>
    <w:rPr>
      <w:smallCaps/>
      <w:color w:val="DA1F28"/>
      <w:u w:val="single"/>
    </w:rPr>
  </w:style>
  <w:style w:type="character" w:styleId="Intensieveverwijzing">
    <w:name w:val="Intense Reference"/>
    <w:uiPriority w:val="32"/>
    <w:qFormat/>
    <w:rsid w:val="008B0706"/>
    <w:rPr>
      <w:b/>
      <w:bCs/>
      <w:smallCaps/>
      <w:color w:val="DA1F28"/>
      <w:spacing w:val="5"/>
      <w:u w:val="single"/>
    </w:rPr>
  </w:style>
  <w:style w:type="character" w:styleId="Titelvanboek">
    <w:name w:val="Book Title"/>
    <w:uiPriority w:val="33"/>
    <w:qFormat/>
    <w:rsid w:val="008B0706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B0706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E712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71287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712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71287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71287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42DC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D542DC"/>
    <w:rPr>
      <w:lang w:eastAsia="en-US"/>
    </w:rPr>
  </w:style>
  <w:style w:type="character" w:styleId="Voetnootmarkering">
    <w:name w:val="footnote reference"/>
    <w:uiPriority w:val="99"/>
    <w:semiHidden/>
    <w:unhideWhenUsed/>
    <w:rsid w:val="00D542DC"/>
    <w:rPr>
      <w:vertAlign w:val="superscript"/>
    </w:rPr>
  </w:style>
  <w:style w:type="table" w:styleId="Tabelraster">
    <w:name w:val="Table Grid"/>
    <w:basedOn w:val="Standaardtabel"/>
    <w:uiPriority w:val="59"/>
    <w:rsid w:val="00D3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C4D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4D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4DB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4D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4DB4"/>
    <w:rPr>
      <w:b/>
      <w:bCs/>
      <w:lang w:eastAsia="en-US"/>
    </w:rPr>
  </w:style>
  <w:style w:type="paragraph" w:customStyle="1" w:styleId="Tabeltekst">
    <w:name w:val="Tabeltekst"/>
    <w:basedOn w:val="Standaard"/>
    <w:rsid w:val="00001C5B"/>
    <w:pPr>
      <w:spacing w:after="0" w:line="300" w:lineRule="exact"/>
      <w:jc w:val="both"/>
    </w:pPr>
    <w:rPr>
      <w:rFonts w:ascii="Arial" w:eastAsia="Times New Roman" w:hAnsi="Arial"/>
      <w:sz w:val="20"/>
      <w:lang w:eastAsia="nl-NL"/>
    </w:rPr>
  </w:style>
  <w:style w:type="paragraph" w:customStyle="1" w:styleId="Bullet1">
    <w:name w:val="Bullet1"/>
    <w:basedOn w:val="Standaard"/>
    <w:rsid w:val="00874417"/>
    <w:pPr>
      <w:numPr>
        <w:numId w:val="10"/>
      </w:numPr>
      <w:spacing w:after="0" w:line="300" w:lineRule="exact"/>
      <w:jc w:val="both"/>
    </w:pPr>
    <w:rPr>
      <w:rFonts w:ascii="Arial" w:eastAsia="Times New Roman" w:hAnsi="Arial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A617-8010-49D6-B136-656E3EBD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EBC64284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Dit Programma van Eisen bestaat uit knock out eisen waaraan u dient te voldoen. </vt:lpstr>
      <vt:lpstr>    </vt:lpstr>
      <vt:lpstr>    </vt:lpstr>
    </vt:vector>
  </TitlesOfParts>
  <Company>LUMC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Hoogvliet, H.W. (ICT)</dc:creator>
  <cp:keywords/>
  <dc:description/>
  <cp:lastModifiedBy>Rongen, Jos</cp:lastModifiedBy>
  <cp:revision>2</cp:revision>
  <cp:lastPrinted>2016-04-26T07:24:00Z</cp:lastPrinted>
  <dcterms:created xsi:type="dcterms:W3CDTF">2021-07-06T08:05:00Z</dcterms:created>
  <dcterms:modified xsi:type="dcterms:W3CDTF">2021-07-06T08:05:00Z</dcterms:modified>
</cp:coreProperties>
</file>