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4AF4" w14:textId="77777777" w:rsidR="004E2EF9" w:rsidRDefault="001D556B">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5599394C" w14:textId="77777777" w:rsidR="004E2EF9" w:rsidRDefault="004E2EF9">
      <w:pPr>
        <w:spacing w:before="0" w:line="240" w:lineRule="auto"/>
        <w:ind w:right="-144"/>
        <w:rPr>
          <w:rFonts w:ascii="Open Sans" w:hAnsi="Open Sans" w:cs="Open Sans"/>
          <w:color w:val="363636"/>
          <w:lang w:val="nl-NL"/>
        </w:rPr>
      </w:pPr>
    </w:p>
    <w:p w14:paraId="7237FD76" w14:textId="77777777" w:rsidR="004E2EF9" w:rsidRDefault="001D556B">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69038470" w14:textId="77777777" w:rsidR="004E2EF9" w:rsidRDefault="004E2EF9">
      <w:pPr>
        <w:spacing w:before="0" w:line="240" w:lineRule="auto"/>
        <w:ind w:right="-144"/>
        <w:rPr>
          <w:rFonts w:ascii="Open Sans" w:hAnsi="Open Sans" w:cs="Open Sans"/>
          <w:color w:val="363636"/>
          <w:lang w:val="nl-NL"/>
        </w:rPr>
      </w:pPr>
    </w:p>
    <w:p w14:paraId="46FC9E2B" w14:textId="77777777" w:rsidR="004E2EF9" w:rsidRDefault="001D556B">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De nieuwe Model Verwerkersovereenkomst 3.0 komt in de plaats van </w:t>
      </w:r>
      <w:r>
        <w:rPr>
          <w:rFonts w:ascii="Open Sans" w:hAnsi="Open Sans" w:cs="Open Sans"/>
          <w:color w:val="363636"/>
          <w:lang w:val="nl-NL"/>
        </w:rPr>
        <w:t>eerdere Model verwerkersovereenkomsten uit 2015 en 2016. De uitgangspunten van deze Model Verwerkersovereenkomst 3.0 sluiten aan bij de bepalingen in het Convenant, geven invulling aan verplichtingen op grond van de Europese Algemene Verordening Gegevensbe</w:t>
      </w:r>
      <w:r>
        <w:rPr>
          <w:rFonts w:ascii="Open Sans" w:hAnsi="Open Sans" w:cs="Open Sans"/>
          <w:color w:val="363636"/>
          <w:lang w:val="nl-NL"/>
        </w:rPr>
        <w:t xml:space="preserve">scherming (hierna: AVG), en de uitgangspunten zoals onder andere in (inter)nationale beveiligingsnormen, jurisprudentie en richtsnoeren van de toezichthouder zijn aangegeven. </w:t>
      </w:r>
    </w:p>
    <w:p w14:paraId="644CBD86" w14:textId="77777777" w:rsidR="004E2EF9" w:rsidRDefault="004E2EF9">
      <w:pPr>
        <w:spacing w:before="0" w:line="240" w:lineRule="auto"/>
        <w:ind w:right="-144"/>
        <w:rPr>
          <w:rFonts w:ascii="Open Sans" w:hAnsi="Open Sans" w:cs="Open Sans"/>
          <w:color w:val="363636"/>
          <w:lang w:val="nl-NL"/>
        </w:rPr>
      </w:pPr>
    </w:p>
    <w:p w14:paraId="6F0F98B7" w14:textId="77777777" w:rsidR="004E2EF9" w:rsidRDefault="001D556B">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w:t>
      </w:r>
      <w:r>
        <w:rPr>
          <w:rFonts w:ascii="Open Sans" w:hAnsi="Open Sans" w:cs="Open Sans"/>
          <w:color w:val="363636"/>
          <w:lang w:val="nl-NL"/>
        </w:rPr>
        <w:t>2016 blijven hun gelding houden totdat deze verwerkersovereenkomsten door partijen worden beëindigd. Het uitgangspunt is dat met ingang van 25 mei 2018, het moment waarop de AVG van toepassing wordt, Onderwijsinstellingen en Leveranciers bij het aangaan va</w:t>
      </w:r>
      <w:r>
        <w:rPr>
          <w:rFonts w:ascii="Open Sans" w:hAnsi="Open Sans" w:cs="Open Sans"/>
          <w:color w:val="363636"/>
          <w:lang w:val="nl-NL"/>
        </w:rPr>
        <w:t xml:space="preserve">n een verwerkersovereenkomst of bij vernieuwing van een bestaande verwerkersovereenkomst, de Model Verwerkersovereenkomst 3.0. gebruiken. </w:t>
      </w:r>
    </w:p>
    <w:p w14:paraId="446298EB" w14:textId="77777777" w:rsidR="004E2EF9" w:rsidRDefault="004E2EF9">
      <w:pPr>
        <w:spacing w:before="0" w:line="240" w:lineRule="auto"/>
        <w:ind w:right="-144"/>
        <w:rPr>
          <w:rFonts w:ascii="Open Sans" w:hAnsi="Open Sans" w:cs="Open Sans"/>
          <w:color w:val="363636"/>
          <w:lang w:val="nl-NL"/>
        </w:rPr>
      </w:pPr>
    </w:p>
    <w:p w14:paraId="159153B4" w14:textId="77777777" w:rsidR="004E2EF9" w:rsidRDefault="001D556B">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w:t>
      </w:r>
      <w:r>
        <w:rPr>
          <w:rFonts w:ascii="Open Sans" w:hAnsi="Open Sans" w:cs="Open Sans"/>
          <w:color w:val="363636"/>
          <w:lang w:val="nl-NL"/>
        </w:rPr>
        <w:t xml:space="preserve">van afspraken. Van de actuele Model Verwerkersovereenkomst kan alleen gemotiveerd en schriftelijk worden afgeweken. </w:t>
      </w:r>
    </w:p>
    <w:p w14:paraId="0344DC30" w14:textId="77777777" w:rsidR="004E2EF9" w:rsidRDefault="004E2EF9">
      <w:pPr>
        <w:spacing w:before="0" w:line="240" w:lineRule="auto"/>
        <w:ind w:right="-144"/>
        <w:rPr>
          <w:rFonts w:ascii="Open Sans" w:hAnsi="Open Sans" w:cs="Open Sans"/>
          <w:color w:val="363636"/>
          <w:lang w:val="nl-NL"/>
        </w:rPr>
      </w:pPr>
    </w:p>
    <w:p w14:paraId="03BFCEF8" w14:textId="77777777" w:rsidR="004E2EF9" w:rsidRDefault="001D556B">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7073B60B" w14:textId="77777777" w:rsidR="004E2EF9" w:rsidRDefault="001D556B">
      <w:pPr>
        <w:pStyle w:val="Lijstalinea"/>
        <w:numPr>
          <w:ilvl w:val="0"/>
          <w:numId w:val="9"/>
        </w:numPr>
        <w:spacing w:after="0"/>
        <w:ind w:right="-144"/>
        <w:rPr>
          <w:rFonts w:ascii="Open Sans" w:hAnsi="Open Sans" w:cs="Open Sans"/>
          <w:color w:val="363636"/>
          <w:lang w:val="nl-NL"/>
        </w:rPr>
      </w:pPr>
      <w:r>
        <w:rPr>
          <w:rFonts w:ascii="Open Sans" w:hAnsi="Open Sans" w:cs="Open Sans"/>
          <w:color w:val="363636"/>
          <w:lang w:val="nl-NL"/>
        </w:rPr>
        <w:t>In de Privacybijsluiter (Bijlage 1) wordt met name een beschrijving gegeven van</w:t>
      </w:r>
      <w:r>
        <w:rPr>
          <w:rFonts w:ascii="Open Sans" w:hAnsi="Open Sans" w:cs="Open Sans"/>
          <w:color w:val="363636"/>
          <w:lang w:val="nl-NL"/>
        </w:rPr>
        <w:t xml:space="preserve"> de dienstverlening, producteigenschappen en welke categorieën Persoonsgegevens worden verwerkt en voor welke doeleinden. </w:t>
      </w:r>
    </w:p>
    <w:p w14:paraId="221BAC70" w14:textId="77777777" w:rsidR="004E2EF9" w:rsidRDefault="001D556B">
      <w:pPr>
        <w:pStyle w:val="Lijstalinea"/>
        <w:numPr>
          <w:ilvl w:val="0"/>
          <w:numId w:val="9"/>
        </w:numPr>
        <w:spacing w:after="0"/>
        <w:ind w:right="-144"/>
        <w:rPr>
          <w:rFonts w:ascii="Open Sans" w:hAnsi="Open Sans" w:cs="Open Sans"/>
          <w:color w:val="363636"/>
          <w:lang w:val="nl-NL"/>
        </w:rPr>
      </w:pPr>
      <w:r>
        <w:rPr>
          <w:rFonts w:ascii="Open Sans" w:hAnsi="Open Sans" w:cs="Open Sans"/>
          <w:color w:val="363636"/>
          <w:lang w:val="nl-NL"/>
        </w:rPr>
        <w:t xml:space="preserve">In de Beveiligingsbijlage (Bijlage 2) wordt omschreven welke technische en organisatorische </w:t>
      </w:r>
      <w:r>
        <w:rPr>
          <w:rFonts w:ascii="Open Sans" w:hAnsi="Open Sans" w:cs="Open Sans"/>
          <w:color w:val="363636"/>
          <w:lang w:val="nl-NL"/>
        </w:rPr>
        <w:t>beveiligingsmaatregelen er worden getroffen. De beveiliging dient een continu punt van aandacht en zorg te blijven</w:t>
      </w:r>
    </w:p>
    <w:p w14:paraId="1AB31756" w14:textId="77777777" w:rsidR="004E2EF9" w:rsidRDefault="004E2EF9">
      <w:pPr>
        <w:spacing w:before="0" w:line="240" w:lineRule="auto"/>
        <w:ind w:right="-144"/>
        <w:rPr>
          <w:rFonts w:ascii="Open Sans" w:hAnsi="Open Sans" w:cs="Open Sans"/>
          <w:color w:val="363636"/>
          <w:lang w:val="nl-NL"/>
        </w:rPr>
      </w:pPr>
    </w:p>
    <w:p w14:paraId="6392FF21" w14:textId="77777777" w:rsidR="004E2EF9" w:rsidRDefault="001D556B">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Meer informatie en antw</w:t>
      </w:r>
      <w:r>
        <w:rPr>
          <w:rFonts w:ascii="Open Sans" w:hAnsi="Open Sans" w:cs="Open Sans"/>
          <w:color w:val="363636"/>
          <w:lang w:val="nl-NL"/>
        </w:rPr>
        <w:t xml:space="preserve">oorden op vragen over privacy en de wettelijke rechten en verplichtingen voor Onderwijsinstellingen zijn te vinden op de websites van de sectorraden PO-Raad, VO-raad, MBO Raad (saMBO-ICT) en bij Kennisnet. </w:t>
      </w:r>
    </w:p>
    <w:p w14:paraId="19527A5E" w14:textId="77777777" w:rsidR="004E2EF9" w:rsidRDefault="004E2EF9">
      <w:pPr>
        <w:spacing w:before="0" w:line="240" w:lineRule="auto"/>
        <w:ind w:right="-144"/>
        <w:rPr>
          <w:rFonts w:ascii="Open Sans" w:hAnsi="Open Sans" w:cs="Open Sans"/>
          <w:color w:val="363636"/>
          <w:lang w:val="nl-NL"/>
        </w:rPr>
      </w:pPr>
    </w:p>
    <w:p w14:paraId="0C2D38C6" w14:textId="77777777" w:rsidR="004E2EF9" w:rsidRDefault="004E2EF9">
      <w:pPr>
        <w:spacing w:before="0" w:line="240" w:lineRule="auto"/>
        <w:ind w:right="-144"/>
        <w:rPr>
          <w:rFonts w:ascii="Open Sans" w:hAnsi="Open Sans" w:cs="Open Sans"/>
          <w:color w:val="363636"/>
          <w:lang w:val="nl-NL"/>
        </w:rPr>
      </w:pPr>
    </w:p>
    <w:p w14:paraId="3DE7C87D" w14:textId="77777777" w:rsidR="004E2EF9" w:rsidRDefault="001D556B">
      <w:pPr>
        <w:spacing w:before="0" w:line="240" w:lineRule="auto"/>
        <w:ind w:right="-144"/>
        <w:outlineLvl w:val="0"/>
      </w:pPr>
      <w:r>
        <w:rPr>
          <w:rFonts w:ascii="Open Sans" w:hAnsi="Open Sans" w:cs="Open Sans"/>
          <w:color w:val="363636"/>
          <w:lang w:val="nl-NL"/>
        </w:rPr>
        <w:t xml:space="preserve">Maart 2018 </w:t>
      </w:r>
    </w:p>
    <w:p w14:paraId="000344F9" w14:textId="77777777" w:rsidR="004E2EF9" w:rsidRDefault="001D556B">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1879A49B" w14:textId="77777777" w:rsidR="004E2EF9" w:rsidRDefault="001D556B">
      <w:pPr>
        <w:pStyle w:val="Lijstalinea"/>
        <w:numPr>
          <w:ilvl w:val="0"/>
          <w:numId w:val="10"/>
        </w:numPr>
        <w:spacing w:before="96" w:after="48"/>
        <w:ind w:right="-144"/>
      </w:pPr>
      <w:r>
        <w:rPr>
          <w:rFonts w:ascii="Open Sans" w:hAnsi="Open Sans" w:cs="Open Sans"/>
          <w:color w:val="363636"/>
          <w:szCs w:val="18"/>
          <w:lang w:val="nl-NL"/>
        </w:rPr>
        <w:t xml:space="preserve">Het bevoegd gezag van </w:t>
      </w:r>
      <w:r>
        <w:rPr>
          <w:rFonts w:ascii="Open Sans" w:hAnsi="Open Sans" w:cs="Open Sans"/>
          <w:color w:val="363636"/>
          <w:szCs w:val="18"/>
          <w:lang w:val="nl-NL"/>
        </w:rPr>
        <w:t xml:space="preserve">&lt;naam + rechtsvorm onderwijsinstelling&gt;, geregistreerd onder BRIN-nummer &lt;brin&gt; bij de Dienst Uitvoering Onderwijs van het Ministerie van Onderwijs, gevestigd en kantoorhoudende aan &lt;adres&gt;, te (&lt;postcode&gt;) &lt;plaats&gt;, te dezen rechtsgeldig vertegenwoordigd </w:t>
      </w:r>
      <w:r>
        <w:rPr>
          <w:rFonts w:ascii="Open Sans" w:hAnsi="Open Sans" w:cs="Open Sans"/>
          <w:color w:val="363636"/>
          <w:szCs w:val="18"/>
          <w:lang w:val="nl-NL"/>
        </w:rPr>
        <w:t>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0DAC7EDE" w14:textId="77777777" w:rsidR="004E2EF9" w:rsidRDefault="001D556B">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2D8BC090" w14:textId="77777777" w:rsidR="004E2EF9" w:rsidRDefault="001D556B">
      <w:pPr>
        <w:pStyle w:val="Lijstalinea"/>
        <w:numPr>
          <w:ilvl w:val="0"/>
          <w:numId w:val="10"/>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w:t>
      </w:r>
      <w:r>
        <w:rPr>
          <w:rFonts w:ascii="Open Sans" w:hAnsi="Open Sans" w:cs="Open Sans"/>
          <w:b/>
          <w:color w:val="363636"/>
          <w:szCs w:val="18"/>
          <w:lang w:val="nl-NL"/>
        </w:rPr>
        <w:t>erwerker</w:t>
      </w:r>
      <w:r>
        <w:rPr>
          <w:rFonts w:ascii="Open Sans" w:hAnsi="Open Sans" w:cs="Open Sans"/>
          <w:color w:val="363636"/>
          <w:szCs w:val="18"/>
          <w:lang w:val="nl-NL"/>
        </w:rPr>
        <w:t xml:space="preserve">” </w:t>
      </w:r>
    </w:p>
    <w:p w14:paraId="65670F17" w14:textId="77777777" w:rsidR="004E2EF9" w:rsidRDefault="004E2EF9">
      <w:pPr>
        <w:spacing w:before="96" w:after="48" w:line="240" w:lineRule="auto"/>
        <w:ind w:right="-144"/>
        <w:rPr>
          <w:rFonts w:ascii="Open Sans" w:hAnsi="Open Sans" w:cs="Open Sans"/>
          <w:color w:val="363636"/>
          <w:szCs w:val="18"/>
          <w:lang w:val="nl-NL"/>
        </w:rPr>
      </w:pPr>
    </w:p>
    <w:p w14:paraId="3DBAE572" w14:textId="77777777" w:rsidR="004E2EF9" w:rsidRDefault="001D556B">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460120C7" w14:textId="77777777" w:rsidR="004E2EF9" w:rsidRDefault="004E2EF9">
      <w:pPr>
        <w:spacing w:before="96" w:after="48" w:line="240" w:lineRule="auto"/>
        <w:ind w:right="-144"/>
        <w:rPr>
          <w:rFonts w:ascii="Open Sans" w:hAnsi="Open Sans" w:cs="Open Sans"/>
          <w:b/>
          <w:color w:val="363636"/>
          <w:szCs w:val="18"/>
          <w:u w:val="single"/>
          <w:lang w:val="nl-NL"/>
        </w:rPr>
      </w:pPr>
    </w:p>
    <w:p w14:paraId="34534E62" w14:textId="77777777" w:rsidR="004E2EF9" w:rsidRDefault="001D556B">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7AF2C224" w14:textId="77777777" w:rsidR="004E2EF9" w:rsidRDefault="004E2EF9">
      <w:pPr>
        <w:spacing w:before="96" w:after="48" w:line="240" w:lineRule="auto"/>
        <w:ind w:right="-144"/>
        <w:rPr>
          <w:rFonts w:ascii="Open Sans" w:hAnsi="Open Sans" w:cs="Open Sans"/>
          <w:color w:val="363636"/>
          <w:szCs w:val="18"/>
          <w:lang w:val="nl-NL"/>
        </w:rPr>
      </w:pPr>
    </w:p>
    <w:p w14:paraId="4E0ED64A" w14:textId="77777777" w:rsidR="004E2EF9" w:rsidRDefault="001D556B">
      <w:pPr>
        <w:pStyle w:val="Lijstalinea"/>
        <w:numPr>
          <w:ilvl w:val="0"/>
          <w:numId w:val="11"/>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w:t>
      </w:r>
      <w:r>
        <w:rPr>
          <w:rFonts w:ascii="Open Sans" w:hAnsi="Open Sans" w:cs="Open Sans"/>
          <w:b/>
          <w:color w:val="363636"/>
          <w:szCs w:val="18"/>
          <w:lang w:val="nl-NL"/>
        </w:rPr>
        <w:t>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2A3FAE6C" w14:textId="77777777" w:rsidR="004E2EF9" w:rsidRDefault="001D556B">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w:t>
      </w:r>
      <w:r>
        <w:rPr>
          <w:rFonts w:ascii="Open Sans" w:hAnsi="Open Sans" w:cs="Open Sans"/>
          <w:color w:val="363636"/>
          <w:szCs w:val="18"/>
          <w:lang w:val="nl-NL"/>
        </w:rPr>
        <w:t>ikel 28 lid 3 Algemene Verordening Gegevensbescherming, in deze Verwerkersovereenkomst hun wederzijdse rechten en verplichtingen voor de Verwerking van Persoonsgegevens vast te leggen.</w:t>
      </w:r>
    </w:p>
    <w:p w14:paraId="68134165" w14:textId="77777777" w:rsidR="004E2EF9" w:rsidRDefault="004E2EF9">
      <w:pPr>
        <w:pStyle w:val="Lijstalinea"/>
        <w:spacing w:before="96" w:after="48"/>
        <w:ind w:left="720" w:right="-144"/>
        <w:rPr>
          <w:rFonts w:ascii="Open Sans" w:hAnsi="Open Sans" w:cs="Open Sans"/>
          <w:color w:val="363636"/>
          <w:szCs w:val="18"/>
          <w:lang w:val="nl-NL"/>
        </w:rPr>
      </w:pPr>
    </w:p>
    <w:p w14:paraId="45C0A991" w14:textId="77777777" w:rsidR="004E2EF9" w:rsidRDefault="001D556B">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0B35EC68" w14:textId="77777777" w:rsidR="004E2EF9" w:rsidRDefault="004E2EF9">
      <w:pPr>
        <w:pStyle w:val="Lijstalinea"/>
        <w:spacing w:before="96" w:after="48"/>
        <w:ind w:left="720" w:right="-144"/>
        <w:rPr>
          <w:rFonts w:ascii="Open Sans" w:hAnsi="Open Sans" w:cs="Open Sans"/>
          <w:color w:val="363636"/>
          <w:szCs w:val="18"/>
          <w:lang w:val="nl-NL"/>
        </w:rPr>
      </w:pPr>
    </w:p>
    <w:p w14:paraId="2EBB0542"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57C586A6" w14:textId="77777777" w:rsidR="004E2EF9" w:rsidRDefault="001D556B">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 xml:space="preserve">In deze </w:t>
      </w:r>
      <w:r>
        <w:rPr>
          <w:rFonts w:ascii="Open Sans" w:hAnsi="Open Sans" w:cs="Open Sans"/>
          <w:color w:val="363636"/>
          <w:szCs w:val="18"/>
          <w:lang w:val="nl-NL"/>
        </w:rPr>
        <w:t>Verwerkersovereenkomst wordt verstaan onder:</w:t>
      </w:r>
    </w:p>
    <w:p w14:paraId="4FCB67B2"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4955E5E4"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w:t>
      </w:r>
      <w:r>
        <w:rPr>
          <w:rFonts w:ascii="Open Sans" w:hAnsi="Open Sans" w:cs="Open Sans"/>
          <w:color w:val="363636"/>
          <w:szCs w:val="18"/>
          <w:lang w:val="nl-NL"/>
        </w:rPr>
        <w:t>rsovereenkomst;</w:t>
      </w:r>
    </w:p>
    <w:p w14:paraId="7F612794"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4D384B1B"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03A62BD8"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w:t>
      </w:r>
      <w:r>
        <w:rPr>
          <w:rFonts w:ascii="Open Sans" w:hAnsi="Open Sans" w:cs="Open Sans"/>
          <w:color w:val="363636"/>
          <w:szCs w:val="18"/>
          <w:lang w:val="nl-NL"/>
        </w:rPr>
        <w:t xml:space="preserve">artikel 4 sub 12 AVG; </w:t>
      </w:r>
    </w:p>
    <w:p w14:paraId="18ECB990"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14:paraId="4C9796B7"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6E7DB64E"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Instructies: geschr</w:t>
      </w:r>
      <w:r>
        <w:rPr>
          <w:rFonts w:ascii="Open Sans" w:hAnsi="Open Sans" w:cs="Open Sans"/>
          <w:color w:val="363636"/>
          <w:szCs w:val="18"/>
          <w:lang w:val="nl-NL"/>
        </w:rPr>
        <w:t xml:space="preserve">even of elektronisch gestuurde aanwijzing van de Verwerkingsverantwoordelijke aan de Verwerker in het kader van haar bevoegdheden </w:t>
      </w:r>
      <w:r>
        <w:rPr>
          <w:rFonts w:ascii="Open Sans" w:hAnsi="Open Sans" w:cs="Open Sans"/>
          <w:color w:val="363636"/>
          <w:szCs w:val="18"/>
          <w:lang w:val="nl-NL"/>
        </w:rPr>
        <w:lastRenderedPageBreak/>
        <w:t>zoals geformuleerd in deze Verwerkersovereenkomst of in de Product- en Dienstenovereenkomst. Instructies worden verstrekt door</w:t>
      </w:r>
      <w:r>
        <w:rPr>
          <w:rFonts w:ascii="Open Sans" w:hAnsi="Open Sans" w:cs="Open Sans"/>
          <w:color w:val="363636"/>
          <w:szCs w:val="18"/>
          <w:lang w:val="nl-NL"/>
        </w:rPr>
        <w:t xml:space="preserve"> en aan de contactpersonen van partijen zoals die zijn opgenomen in de Bijlage(n); </w:t>
      </w:r>
    </w:p>
    <w:p w14:paraId="67C7C7A5"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Keten iD: een pseudoniem van een persoonsgebonden nummer van een Onderwijsdeelnemer dat de Onderwijsdeelnemer niet langer direct identificeerbaar maakt. Hierna wordt dat ps</w:t>
      </w:r>
      <w:r>
        <w:rPr>
          <w:rFonts w:ascii="Open Sans" w:hAnsi="Open Sans" w:cs="Open Sans"/>
          <w:color w:val="363636"/>
          <w:szCs w:val="18"/>
          <w:lang w:val="nl-NL"/>
        </w:rPr>
        <w:t xml:space="preserve">eudoniem opnieuw versleuteld tot het Keten iD, dat voor identificatiedoeleinden gebruikt wordt voor de toegang tot en het gebruik van Digitale Onderwijsmiddelen. Het Keten iD wordt ook ECK iD genoemd; </w:t>
      </w:r>
    </w:p>
    <w:p w14:paraId="7642E1C6"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Leermiddelen en Toetsen: digitaal product en/of digita</w:t>
      </w:r>
      <w:r>
        <w:rPr>
          <w:rFonts w:ascii="Open Sans" w:hAnsi="Open Sans" w:cs="Open Sans"/>
          <w:color w:val="363636"/>
          <w:szCs w:val="18"/>
          <w:lang w:val="nl-NL"/>
        </w:rPr>
        <w:t xml:space="preserve">le dienst bestaande uit leerstof en/of toetsen en de daarmee samenhangende digitale diensten, gericht op onderwijsleersituaties, ten behoeve van het geven van onderwijs door of namens Onderwijsinstellingen; </w:t>
      </w:r>
    </w:p>
    <w:p w14:paraId="7EDC6B27"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w:t>
      </w:r>
      <w:r>
        <w:rPr>
          <w:rFonts w:ascii="Open Sans" w:hAnsi="Open Sans" w:cs="Open Sans"/>
          <w:color w:val="363636"/>
          <w:szCs w:val="18"/>
          <w:lang w:val="nl-NL"/>
        </w:rPr>
        <w:t>ijsmiddel, zoals een distributeur, uitgever of leverancier van een administratiesysteem;</w:t>
      </w:r>
    </w:p>
    <w:p w14:paraId="6907ABAE"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66521D6E"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Onderwijsdeelnemer: onderwijsdeelnemer in het</w:t>
      </w:r>
      <w:r>
        <w:rPr>
          <w:rFonts w:ascii="Open Sans" w:hAnsi="Open Sans" w:cs="Open Sans"/>
          <w:color w:val="363636"/>
          <w:szCs w:val="18"/>
          <w:lang w:val="nl-NL"/>
        </w:rPr>
        <w:t xml:space="preserve"> primair onderwijs, voortgezet onderwijs of middelbaar beroepsonderwijs; </w:t>
      </w:r>
    </w:p>
    <w:p w14:paraId="77400263"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14:paraId="6DA892B6"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Product- en Dienstenovereenkomst: de overeenkomst tussen Onderwijsinstelling en Verwerker, </w:t>
      </w:r>
      <w:r>
        <w:rPr>
          <w:rFonts w:ascii="Open Sans" w:hAnsi="Open Sans" w:cs="Open Sans"/>
          <w:color w:val="363636"/>
          <w:szCs w:val="18"/>
          <w:lang w:val="nl-NL"/>
        </w:rPr>
        <w:t>zoals omschreven in overweging a met inbegrip van een op basis van die overeenkomst gesloten overeenkomst tussen een Onderwijsdeelnemer en Leverancier voor het betreffende product of dienst;</w:t>
      </w:r>
    </w:p>
    <w:p w14:paraId="77114EF8"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w:t>
      </w:r>
      <w:r>
        <w:rPr>
          <w:rFonts w:ascii="Open Sans" w:hAnsi="Open Sans" w:cs="Open Sans"/>
          <w:color w:val="363636"/>
          <w:szCs w:val="18"/>
          <w:lang w:val="nl-NL"/>
        </w:rPr>
        <w:t>enomen in de Bijlage(n) die van toepassing zijn op de aangeboden Digitale Onderwijsmiddelen;</w:t>
      </w:r>
    </w:p>
    <w:p w14:paraId="6E0F6DDC"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60F6952B"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w:t>
      </w:r>
      <w:r>
        <w:rPr>
          <w:rFonts w:ascii="Open Sans" w:hAnsi="Open Sans" w:cs="Open Sans"/>
          <w:color w:val="363636"/>
          <w:szCs w:val="18"/>
          <w:lang w:val="nl-NL"/>
        </w:rPr>
        <w:t>hoeve van het onderwijs(proces), zoals een leerling-administratiesysteem, kernregistratiesysteem, studentinformatiesysteem, deelnemersadministratie, roostersysteem, ouderportaal, leerling- en oudercommunicatiesysteem, dashboards en kwaliteitsmanagementsyst</w:t>
      </w:r>
      <w:r>
        <w:rPr>
          <w:rFonts w:ascii="Open Sans" w:hAnsi="Open Sans" w:cs="Open Sans"/>
          <w:color w:val="363636"/>
          <w:szCs w:val="18"/>
          <w:lang w:val="nl-NL"/>
        </w:rPr>
        <w:t>emen voor zover zij Persoonsgegevens van Onderwijsdeelnemers bevatten, een elektronische leeromgeving en een leerling volgsysteem;</w:t>
      </w:r>
    </w:p>
    <w:p w14:paraId="6EC58363"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w:t>
      </w:r>
      <w:r>
        <w:rPr>
          <w:rFonts w:ascii="Open Sans" w:hAnsi="Open Sans" w:cs="Open Sans"/>
          <w:color w:val="363636"/>
          <w:szCs w:val="18"/>
          <w:lang w:val="nl-NL"/>
        </w:rPr>
        <w:t xml:space="preserve">Onderwijsdeelnemers die naast het Keten iD gebruikt kunnen worden voor de toegang tot en het gebruik van Digitale Onderwijsmiddelen (zoals gepubliceerd op de website van het Platform); </w:t>
      </w:r>
    </w:p>
    <w:p w14:paraId="2A4E54F8"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Subverwerker: de partij die door Verwerker wordt ingeschakeld als Verw</w:t>
      </w:r>
      <w:r>
        <w:rPr>
          <w:rFonts w:ascii="Open Sans" w:hAnsi="Open Sans" w:cs="Open Sans"/>
          <w:color w:val="363636"/>
          <w:szCs w:val="18"/>
          <w:lang w:val="nl-NL"/>
        </w:rPr>
        <w:t>erker ten behoeve van de Verwerking van de Persoonsgegevens in het kader van de Model Verwerkersovereenkomst en de Product- en Dienstenovereenkomst;</w:t>
      </w:r>
    </w:p>
    <w:p w14:paraId="1A1E6611"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w:t>
      </w:r>
      <w:r>
        <w:rPr>
          <w:rFonts w:ascii="Open Sans" w:hAnsi="Open Sans" w:cs="Open Sans"/>
          <w:color w:val="363636"/>
          <w:szCs w:val="18"/>
          <w:lang w:val="nl-NL"/>
        </w:rPr>
        <w:t>d van 27 april 2016 betreffende de bescherming van natuurlijke personen in verband met de verwerking van persoonsgegevens en betreffende het vrije verkeer van die gegevens en tot intrekking van Richtlijn 95/46/EG);</w:t>
      </w:r>
    </w:p>
    <w:p w14:paraId="1B3E67F4" w14:textId="77777777" w:rsidR="004E2EF9" w:rsidRDefault="001D556B">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Toepasselijke wet- en regelgeving betreff</w:t>
      </w:r>
      <w:r>
        <w:rPr>
          <w:rFonts w:ascii="Open Sans" w:hAnsi="Open Sans" w:cs="Open Sans"/>
          <w:color w:val="363636"/>
          <w:szCs w:val="18"/>
          <w:lang w:val="nl-NL"/>
        </w:rPr>
        <w:t>ende de Verwerking van Persoonsgegevens: de toepasselijke (Unierechtelijke en lidstaatrechtelijke) wet- en regelgeving en/of (nadere) verdragen, verordeningen, richtlijnen, besluiten, beleidsregels, instructies en/of aanbevelingen van een bevoegde overheid</w:t>
      </w:r>
      <w:r>
        <w:rPr>
          <w:rFonts w:ascii="Open Sans" w:hAnsi="Open Sans" w:cs="Open Sans"/>
          <w:color w:val="363636"/>
          <w:szCs w:val="18"/>
          <w:lang w:val="nl-NL"/>
        </w:rPr>
        <w:t>sinstantie betreffende de Verwerking van Persoonsgegevens, tevens omvattende toekomstige wijziging hiervan en/of aanvulling hierop, inclusief lidstaatrechtelijke uitvoeringswetten van de AVG en de Telecommunicatiewet.</w:t>
      </w:r>
    </w:p>
    <w:p w14:paraId="4426C3F2" w14:textId="77777777" w:rsidR="004E2EF9" w:rsidRDefault="004E2EF9">
      <w:pPr>
        <w:spacing w:before="96" w:after="48" w:line="240" w:lineRule="auto"/>
        <w:ind w:left="360" w:right="-144"/>
        <w:rPr>
          <w:rFonts w:ascii="Open Sans" w:hAnsi="Open Sans" w:cs="Open Sans"/>
          <w:color w:val="363636"/>
          <w:szCs w:val="18"/>
          <w:lang w:val="nl-NL"/>
        </w:rPr>
      </w:pPr>
    </w:p>
    <w:p w14:paraId="1E37FF9F"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2: Onderwerp en opdracht Verw</w:t>
      </w:r>
      <w:r>
        <w:rPr>
          <w:rFonts w:ascii="Open Sans" w:hAnsi="Open Sans" w:cs="Open Sans"/>
          <w:b/>
          <w:color w:val="363636"/>
          <w:szCs w:val="18"/>
          <w:lang w:val="nl-NL"/>
        </w:rPr>
        <w:t xml:space="preserve">erkersovereenkomst </w:t>
      </w:r>
    </w:p>
    <w:p w14:paraId="65562F08" w14:textId="77777777" w:rsidR="004E2EF9" w:rsidRDefault="001D556B">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36572F8E" w14:textId="77777777" w:rsidR="004E2EF9" w:rsidRDefault="001D556B">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Onderwijsinstelling geeft Verwerker conform artikel 28 AVG opdracht en Instr</w:t>
      </w:r>
      <w:r>
        <w:rPr>
          <w:rFonts w:ascii="Open Sans" w:hAnsi="Open Sans" w:cs="Open Sans"/>
          <w:color w:val="363636"/>
          <w:szCs w:val="18"/>
          <w:lang w:val="nl-NL"/>
        </w:rPr>
        <w:t xml:space="preserve">ucties om Persoonsgegevens te verwerken namens de Onderwijsinstelling. De Instructies van de Onderwijsinstelling kunnen onder meer nader omschreven zijn in deze Verwerkersovereenkomst en de Product- en Dienstenovereenkomst. </w:t>
      </w:r>
    </w:p>
    <w:p w14:paraId="49C838C5" w14:textId="77777777" w:rsidR="004E2EF9" w:rsidRDefault="001D556B">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w:t>
      </w:r>
      <w:r>
        <w:rPr>
          <w:rFonts w:ascii="Open Sans" w:hAnsi="Open Sans" w:cs="Open Sans"/>
          <w:color w:val="363636"/>
          <w:szCs w:val="18"/>
          <w:lang w:val="nl-NL"/>
        </w:rPr>
        <w:t xml:space="preserve">overeenkomst gelden voor alle Verwerkingen zoals opgenomen in Bijlage 1, die plaatsvinden ter uitvoering van de Product- en Dienstenovereenkomst. Verwerker brengt Onderwijsinstelling onverwijld op de hoogte indien Verwerker reden heeft om aan te nemen dat </w:t>
      </w:r>
      <w:r>
        <w:rPr>
          <w:rFonts w:ascii="Open Sans" w:hAnsi="Open Sans" w:cs="Open Sans"/>
          <w:color w:val="363636"/>
          <w:szCs w:val="18"/>
          <w:lang w:val="nl-NL"/>
        </w:rPr>
        <w:t>Verwerker niet langer aan de Verwerkersovereenkomst kan voldoen.</w:t>
      </w:r>
    </w:p>
    <w:p w14:paraId="2136C3C5" w14:textId="77777777" w:rsidR="004E2EF9" w:rsidRDefault="004E2EF9">
      <w:pPr>
        <w:spacing w:before="0" w:line="240" w:lineRule="auto"/>
        <w:rPr>
          <w:rFonts w:ascii="Open Sans" w:hAnsi="Open Sans" w:cs="Open Sans"/>
          <w:b/>
          <w:color w:val="363636"/>
          <w:szCs w:val="18"/>
          <w:lang w:val="nl-NL"/>
        </w:rPr>
      </w:pPr>
    </w:p>
    <w:p w14:paraId="4D012D1D"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412C957D" w14:textId="77777777" w:rsidR="004E2EF9" w:rsidRDefault="001D556B">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is ten aanzien van de in diens opdracht uit te voeren Verwerkingen van Persoonsgegevens de Verwerkingsverantwoordelijke. Verwerker is Verwerker in</w:t>
      </w:r>
      <w:r>
        <w:rPr>
          <w:rFonts w:ascii="Open Sans" w:hAnsi="Open Sans" w:cs="Open Sans"/>
          <w:color w:val="363636"/>
          <w:szCs w:val="18"/>
          <w:lang w:val="nl-NL"/>
        </w:rPr>
        <w:t xml:space="preserve"> de zin van de AVG. De Onderwijsinstelling heeft en houdt zelfstandige zeggenschap over het (het bepalen van) doel en de middelen van de Verwerking van de Persoonsgegevens. </w:t>
      </w:r>
    </w:p>
    <w:p w14:paraId="666FC216" w14:textId="77777777" w:rsidR="004E2EF9" w:rsidRDefault="001D556B">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w:t>
      </w:r>
      <w:r>
        <w:rPr>
          <w:rFonts w:ascii="Open Sans" w:hAnsi="Open Sans" w:cs="Open Sans"/>
          <w:color w:val="363636"/>
          <w:szCs w:val="18"/>
          <w:lang w:val="nl-NL"/>
        </w:rPr>
        <w:t>ten van deze Verwerkersovereenkomst toereikend wordt geïnformeerd over de dienst(en) die de Verwerker verleent, en de uit te voeren Verwerkingen. De gegeven informatie stelt de Onderwijsinstelling in staat om te doorgronden welke Verwerkingen onlosmakelijk</w:t>
      </w:r>
      <w:r>
        <w:rPr>
          <w:rFonts w:ascii="Open Sans" w:hAnsi="Open Sans" w:cs="Open Sans"/>
          <w:color w:val="363636"/>
          <w:szCs w:val="18"/>
          <w:lang w:val="nl-NL"/>
        </w:rPr>
        <w:t xml:space="preserve"> zijn verbonden met een aangeboden dienst en voor welke Verwerkingen Onderwijsinstelling een keuze kan maken voor eventueel aangeboden optionele diensten.</w:t>
      </w:r>
    </w:p>
    <w:p w14:paraId="6875B27C" w14:textId="77777777" w:rsidR="004E2EF9" w:rsidRDefault="001D556B">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w:t>
      </w:r>
      <w:r>
        <w:rPr>
          <w:rFonts w:ascii="Open Sans" w:hAnsi="Open Sans" w:cs="Open Sans"/>
          <w:color w:val="363636"/>
          <w:szCs w:val="18"/>
          <w:lang w:val="nl-NL"/>
        </w:rPr>
        <w:t>nd aan het sluiten van deze Verwerkersovereenkomst de Onderwijsinstelling in Bijlage 1 over de in lid 2 bedoelde diensten, waaronder eventuele optionele diensten, en de Verwerkingen die in dat kader plaatsvinden. De in Bijlage 1 opgenomen informatie moet i</w:t>
      </w:r>
      <w:r>
        <w:rPr>
          <w:rFonts w:ascii="Open Sans" w:hAnsi="Open Sans" w:cs="Open Sans"/>
          <w:color w:val="363636"/>
          <w:szCs w:val="18"/>
          <w:lang w:val="nl-NL"/>
        </w:rPr>
        <w:t>n begrijpelijke taal zijn beschreven, waardoor Onderwijsinstelling geïnformeerd akkoord kan gaan met de afname van deze dienst(en) en de uitvoering van de bijbehorende Verwerkingen.</w:t>
      </w:r>
    </w:p>
    <w:p w14:paraId="064D3FDA" w14:textId="77777777" w:rsidR="004E2EF9" w:rsidRDefault="001D556B">
      <w:pPr>
        <w:pStyle w:val="Lijstalinea"/>
        <w:numPr>
          <w:ilvl w:val="0"/>
          <w:numId w:val="14"/>
        </w:numPr>
        <w:spacing w:before="96" w:after="48"/>
        <w:ind w:right="-144"/>
      </w:pPr>
      <w:r>
        <w:rPr>
          <w:rFonts w:ascii="Open Sans" w:hAnsi="Open Sans" w:cs="Open Sans"/>
          <w:color w:val="363636"/>
          <w:szCs w:val="18"/>
          <w:lang w:val="nl-NL"/>
        </w:rPr>
        <w:t>De Onderwijsinstelling neemt de in lid 2 van dit artikel genoemde Verwerki</w:t>
      </w:r>
      <w:r>
        <w:rPr>
          <w:rFonts w:ascii="Open Sans" w:hAnsi="Open Sans" w:cs="Open Sans"/>
          <w:color w:val="363636"/>
          <w:szCs w:val="18"/>
          <w:lang w:val="nl-NL"/>
        </w:rPr>
        <w:t>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5C974AE3" w14:textId="77777777" w:rsidR="004E2EF9" w:rsidRDefault="001D556B">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Voor </w:t>
      </w:r>
      <w:r>
        <w:rPr>
          <w:rFonts w:ascii="Open Sans" w:hAnsi="Open Sans" w:cs="Open Sans"/>
          <w:color w:val="363636"/>
          <w:szCs w:val="18"/>
          <w:lang w:val="nl-NL"/>
        </w:rPr>
        <w:t xml:space="preserve">zover artikel 30 lid 5 AVG daartoe verplicht, houdt Verwerker conform artikel 30, lid 2 AVG een register bij van alle categorieën van verwerkingsactiviteiten die Verwerker ten behoeve van een Onderwijsinstelling verricht. </w:t>
      </w:r>
    </w:p>
    <w:p w14:paraId="3320C540" w14:textId="77777777" w:rsidR="004E2EF9" w:rsidRDefault="001D556B">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en Verwerker </w:t>
      </w:r>
      <w:r>
        <w:rPr>
          <w:rFonts w:ascii="Open Sans" w:hAnsi="Open Sans" w:cs="Open Sans"/>
          <w:color w:val="363636"/>
          <w:szCs w:val="18"/>
          <w:lang w:val="nl-NL"/>
        </w:rPr>
        <w:t>verstrekken elkaar over en weer alle benodigde informatie teneinde een goede naleving van de Toepasselijke wet- en regelgeving betreffende de Verwerking van Persoonsgegevens mogelijk te maken.</w:t>
      </w:r>
    </w:p>
    <w:p w14:paraId="0B3BF97A" w14:textId="77777777" w:rsidR="004E2EF9" w:rsidRDefault="004E2EF9">
      <w:pPr>
        <w:pStyle w:val="Lijstalinea"/>
        <w:spacing w:before="96" w:after="48"/>
        <w:ind w:left="720" w:right="-144"/>
        <w:rPr>
          <w:rFonts w:ascii="Open Sans" w:hAnsi="Open Sans" w:cs="Open Sans"/>
          <w:color w:val="363636"/>
          <w:szCs w:val="18"/>
          <w:lang w:val="nl-NL"/>
        </w:rPr>
      </w:pPr>
    </w:p>
    <w:p w14:paraId="16DE6CE7"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14:paraId="6E049A81" w14:textId="77777777" w:rsidR="004E2EF9" w:rsidRDefault="001D556B">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w:t>
      </w:r>
      <w:r>
        <w:rPr>
          <w:rFonts w:ascii="Open Sans" w:hAnsi="Open Sans" w:cs="Open Sans"/>
          <w:color w:val="363636"/>
          <w:szCs w:val="18"/>
          <w:lang w:val="nl-NL"/>
        </w:rPr>
        <w:t>onderschrijven de bepalingen in het Convenant.</w:t>
      </w:r>
    </w:p>
    <w:p w14:paraId="41A836BB" w14:textId="77777777" w:rsidR="004E2EF9" w:rsidRDefault="004E2EF9">
      <w:pPr>
        <w:pStyle w:val="Lijstalinea"/>
        <w:spacing w:before="96" w:after="48"/>
        <w:ind w:left="720" w:right="-144"/>
        <w:rPr>
          <w:rFonts w:ascii="Open Sans" w:hAnsi="Open Sans" w:cs="Open Sans"/>
          <w:color w:val="363636"/>
          <w:szCs w:val="18"/>
          <w:lang w:val="nl-NL"/>
        </w:rPr>
      </w:pPr>
    </w:p>
    <w:p w14:paraId="6D48851D" w14:textId="77777777" w:rsidR="004E2EF9" w:rsidRDefault="001D556B">
      <w:pPr>
        <w:spacing w:before="96" w:after="48" w:line="240" w:lineRule="auto"/>
        <w:ind w:right="-144"/>
        <w:outlineLvl w:val="0"/>
      </w:pPr>
      <w:r>
        <w:rPr>
          <w:rFonts w:ascii="Open Sans" w:hAnsi="Open Sans" w:cs="Open Sans"/>
          <w:b/>
          <w:color w:val="363636"/>
          <w:szCs w:val="18"/>
          <w:lang w:val="nl-NL"/>
        </w:rPr>
        <w:t>Artikel 5: Gebruik Persoonsgegevens</w:t>
      </w:r>
    </w:p>
    <w:p w14:paraId="122799EE" w14:textId="77777777" w:rsidR="004E2EF9" w:rsidRDefault="001D556B">
      <w:pPr>
        <w:pStyle w:val="Lijstalinea"/>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w:t>
      </w:r>
      <w:r>
        <w:rPr>
          <w:rFonts w:ascii="Open Sans" w:hAnsi="Open Sans" w:cs="Open Sans"/>
          <w:color w:val="363636"/>
          <w:szCs w:val="18"/>
          <w:lang w:val="nl-NL"/>
        </w:rPr>
        <w:t>de wijze waarvoor, de gegevens zijn verstrekt of aan hem bekend zijn geworden. Het is Verwerker derhalve niet toegestaan andere gegevensverwerkingen uit te voeren dan door de Onderwijsinstelling (schriftelijk dan wel elektronisch) aan Verwerker in het kade</w:t>
      </w:r>
      <w:r>
        <w:rPr>
          <w:rFonts w:ascii="Open Sans" w:hAnsi="Open Sans" w:cs="Open Sans"/>
          <w:color w:val="363636"/>
          <w:szCs w:val="18"/>
          <w:lang w:val="nl-NL"/>
        </w:rPr>
        <w:t>r van de uitvoering van de Product- en Dienstenovereenkomst zijn opgedragen, behoudens een eventuele afwijkende Unierechtelijke of lidstaatrechtelijke bepaling, dan wel een rechterlijke uitspraak, voor zover daartegen geen beroep meer openstaat. In dat gev</w:t>
      </w:r>
      <w:r>
        <w:rPr>
          <w:rFonts w:ascii="Open Sans" w:hAnsi="Open Sans" w:cs="Open Sans"/>
          <w:color w:val="363636"/>
          <w:szCs w:val="18"/>
          <w:lang w:val="nl-NL"/>
        </w:rPr>
        <w:t xml:space="preserve">al stelt Verwerker de Onderwijsinstelling voorafgaand aan de Verwerking van dat wettelijke voorschrift dan wel de rechterlijke uitspraak in kennis, tenzij dergelijke kennisgeving om gewichtige redenen van algemeen belang verboden is. </w:t>
      </w:r>
    </w:p>
    <w:p w14:paraId="1449049F" w14:textId="77777777" w:rsidR="004E2EF9" w:rsidRDefault="001D556B">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overzicht van ond</w:t>
      </w:r>
      <w:r>
        <w:rPr>
          <w:rFonts w:ascii="Open Sans" w:hAnsi="Open Sans" w:cs="Open Sans"/>
          <w:color w:val="363636"/>
          <w:szCs w:val="18"/>
          <w:lang w:val="nl-NL"/>
        </w:rPr>
        <w:t xml:space="preserve">er meer de categorieën Persoonsgegevens en het doel waarvoor de Persoonsgegevens worden verwerkt, is uiteengezet in de Privacybijsluiter bij deze Verwerkersovereenkomst. </w:t>
      </w:r>
    </w:p>
    <w:p w14:paraId="50431456" w14:textId="77777777" w:rsidR="004E2EF9" w:rsidRDefault="001D556B">
      <w:pPr>
        <w:pStyle w:val="Lijstalinea"/>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Privacybijsluiter aan te geven of de Privacybijsluiter ziet </w:t>
      </w:r>
      <w:r>
        <w:rPr>
          <w:rFonts w:ascii="Open Sans" w:hAnsi="Open Sans" w:cs="Open Sans"/>
          <w:color w:val="363636"/>
          <w:szCs w:val="18"/>
          <w:lang w:val="nl-NL"/>
        </w:rPr>
        <w:t xml:space="preserve">op een Leermiddel en Toets en/of een School- en Leerlinginformatiemiddel. Verwerker specificeert in de Privacybijsluiter voor welke, door de Verwerkersverantwoordelijke vastgestelde, doeleinden persoonsgegevens worden verwerkt bij het gebruik zijn product </w:t>
      </w:r>
      <w:r>
        <w:rPr>
          <w:rFonts w:ascii="Open Sans" w:hAnsi="Open Sans" w:cs="Open Sans"/>
          <w:color w:val="363636"/>
          <w:szCs w:val="18"/>
          <w:lang w:val="nl-NL"/>
        </w:rPr>
        <w:t>en/of dienst, en welke categorieën Persoonsgegevens daarbij worden verwerkt</w:t>
      </w:r>
    </w:p>
    <w:p w14:paraId="38701982" w14:textId="77777777" w:rsidR="004E2EF9" w:rsidRDefault="001D556B">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w:t>
      </w:r>
      <w:r>
        <w:rPr>
          <w:rFonts w:ascii="Open Sans" w:hAnsi="Open Sans" w:cs="Open Sans"/>
          <w:color w:val="363636"/>
          <w:szCs w:val="18"/>
          <w:lang w:val="nl-NL"/>
        </w:rPr>
        <w:t>twoordelijke beschouwd.</w:t>
      </w:r>
    </w:p>
    <w:p w14:paraId="3F8F6A24" w14:textId="77777777" w:rsidR="004E2EF9" w:rsidRDefault="001D556B">
      <w:pPr>
        <w:pStyle w:val="Geenafstand"/>
        <w:numPr>
          <w:ilvl w:val="0"/>
          <w:numId w:val="16"/>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In aanvulling op het bepaalde in lid 4, is het Verwerker uitsluitend toegestaan om Persoonsgegevens te verstrekken aan een door Onderwijsinstelling aange</w:t>
      </w:r>
      <w:r>
        <w:rPr>
          <w:rFonts w:ascii="Open Sans" w:hAnsi="Open Sans" w:cs="Open Sans"/>
          <w:i/>
          <w:color w:val="363636"/>
          <w:szCs w:val="18"/>
          <w:lang w:val="nl-NL"/>
        </w:rPr>
        <w:t xml:space="preserve">wezen en geselecteerde andere onderwijsinstelling, na een concreet verzoek tot verstrekking van die onderwijsinstelling en op voorwaarde dat deze andere onderwijsinstelling haar administratieve onderwijsidentiteit (bijv. BRIN of OiN) aan Verwerker kenbaar </w:t>
      </w:r>
      <w:r>
        <w:rPr>
          <w:rFonts w:ascii="Open Sans" w:hAnsi="Open Sans" w:cs="Open Sans"/>
          <w:i/>
          <w:color w:val="363636"/>
          <w:szCs w:val="18"/>
          <w:lang w:val="nl-NL"/>
        </w:rPr>
        <w:t>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7BE7BFB7" w14:textId="77777777" w:rsidR="004E2EF9" w:rsidRDefault="004E2EF9">
      <w:pPr>
        <w:pageBreakBefore/>
        <w:spacing w:before="0" w:line="240" w:lineRule="auto"/>
      </w:pPr>
    </w:p>
    <w:p w14:paraId="04B2CB1E" w14:textId="77777777" w:rsidR="004E2EF9" w:rsidRDefault="001D556B">
      <w:pPr>
        <w:pStyle w:val="Lijstalinea"/>
        <w:numPr>
          <w:ilvl w:val="0"/>
          <w:numId w:val="16"/>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5A26E649" w14:textId="77777777" w:rsidR="004E2EF9" w:rsidRDefault="001D556B">
      <w:pPr>
        <w:pStyle w:val="Lijstalinea"/>
        <w:numPr>
          <w:ilvl w:val="1"/>
          <w:numId w:val="16"/>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zullen jaarlijks ten behoeve van het opst</w:t>
      </w:r>
      <w:r>
        <w:rPr>
          <w:rFonts w:ascii="Open Sans" w:hAnsi="Open Sans" w:cs="Open Sans"/>
          <w:i/>
          <w:color w:val="363636"/>
          <w:szCs w:val="18"/>
          <w:lang w:val="nl-NL"/>
        </w:rPr>
        <w:t>ellen van de leermiddelenlijsten voor het eerstvolgende schooljaar, (welke leermiddelenlijsten ten behoeve van de uitvoering van de Product- en Dienstenovereenkomst worden opgesteld) de Privacy Bijsluiter voor die Leermiddelen en Toetsen aanvullen en/of wi</w:t>
      </w:r>
      <w:r>
        <w:rPr>
          <w:rFonts w:ascii="Open Sans" w:hAnsi="Open Sans" w:cs="Open Sans"/>
          <w:i/>
          <w:color w:val="363636"/>
          <w:szCs w:val="18"/>
          <w:lang w:val="nl-NL"/>
        </w:rPr>
        <w:t xml:space="preserve">jzigen door het opnemen van de categorieën Persoonsgegevens en het gebruik dat van deze Persoonsgegevens wordt gemaakt (met betrekking tot de Leermiddelen en Toetsen die op de desbetreffende leermiddelenlijsten worden opgenomen). </w:t>
      </w:r>
    </w:p>
    <w:p w14:paraId="215D54B0" w14:textId="77777777" w:rsidR="004E2EF9" w:rsidRDefault="001D556B">
      <w:pPr>
        <w:pStyle w:val="Lijstalinea"/>
        <w:numPr>
          <w:ilvl w:val="1"/>
          <w:numId w:val="16"/>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Verwerker (de distributeu</w:t>
      </w:r>
      <w:r>
        <w:rPr>
          <w:rFonts w:ascii="Open Sans" w:hAnsi="Open Sans" w:cs="Open Sans"/>
          <w:i/>
          <w:color w:val="363636"/>
          <w:szCs w:val="18"/>
          <w:lang w:val="nl-NL"/>
        </w:rPr>
        <w:t xml:space="preserve">r) wisselt in opdracht van de Onderwijsinstelling gegevens uit met deze Leermiddelenleveranciers. </w:t>
      </w:r>
    </w:p>
    <w:p w14:paraId="1486B96F" w14:textId="77777777" w:rsidR="004E2EF9" w:rsidRDefault="001D556B">
      <w:pPr>
        <w:pStyle w:val="Lijstalinea"/>
        <w:numPr>
          <w:ilvl w:val="1"/>
          <w:numId w:val="16"/>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0F849478" w14:textId="77777777" w:rsidR="004E2EF9" w:rsidRDefault="001D556B">
      <w:pPr>
        <w:pStyle w:val="Lijstalinea"/>
        <w:numPr>
          <w:ilvl w:val="1"/>
          <w:numId w:val="16"/>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Onde</w:t>
      </w:r>
      <w:r>
        <w:rPr>
          <w:rFonts w:ascii="Open Sans" w:hAnsi="Open Sans" w:cs="Open Sans"/>
          <w:i/>
          <w:color w:val="363636"/>
          <w:szCs w:val="18"/>
          <w:lang w:val="nl-NL"/>
        </w:rPr>
        <w:t>rwijsinstelling vrijwaart Verwerker (distributeur) voor eventuele aanspraken van derden ten gevolge van het niet (tijdig) maken van Verwerkersafspraken met Leermiddelenleverancier, en de Onderwijsinstelling vrijwaart de Leermiddelenleverancier voor eventue</w:t>
      </w:r>
      <w:r>
        <w:rPr>
          <w:rFonts w:ascii="Open Sans" w:hAnsi="Open Sans" w:cs="Open Sans"/>
          <w:i/>
          <w:color w:val="363636"/>
          <w:szCs w:val="18"/>
          <w:lang w:val="nl-NL"/>
        </w:rPr>
        <w:t xml:space="preserve">le aanspraken van derden ten gevolge van het niet (tijdig) maken van Verwerkersafspraken met Verwerker (distributeur). </w:t>
      </w:r>
    </w:p>
    <w:p w14:paraId="6C407B76" w14:textId="77777777" w:rsidR="004E2EF9" w:rsidRDefault="001D556B">
      <w:pPr>
        <w:pStyle w:val="Lijstalinea"/>
        <w:numPr>
          <w:ilvl w:val="1"/>
          <w:numId w:val="16"/>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De verantwoordelijkheid van Verwerker (distributeur) voor het beheer van de Persoonsgegevens houdt op, op het moment dat de Leermiddelen</w:t>
      </w:r>
      <w:r>
        <w:rPr>
          <w:rFonts w:ascii="Open Sans" w:hAnsi="Open Sans" w:cs="Open Sans"/>
          <w:i/>
          <w:color w:val="363636"/>
          <w:szCs w:val="18"/>
          <w:lang w:val="nl-NL"/>
        </w:rPr>
        <w:t xml:space="preserve">leverancier die gegevens heeft ontvangen van Verwerker (distributeur). </w:t>
      </w:r>
    </w:p>
    <w:p w14:paraId="00CD3CBB" w14:textId="77777777" w:rsidR="004E2EF9" w:rsidRDefault="004E2EF9">
      <w:pPr>
        <w:pStyle w:val="Lijstalinea"/>
        <w:spacing w:before="96" w:after="48"/>
        <w:ind w:left="720" w:right="-144"/>
        <w:rPr>
          <w:rFonts w:ascii="Open Sans" w:hAnsi="Open Sans" w:cs="Open Sans"/>
          <w:color w:val="363636"/>
          <w:szCs w:val="18"/>
          <w:lang w:val="nl-NL"/>
        </w:rPr>
      </w:pPr>
    </w:p>
    <w:p w14:paraId="5C9F83E9"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6E946167" w14:textId="77777777" w:rsidR="004E2EF9" w:rsidRDefault="001D556B">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w:t>
      </w:r>
      <w:r>
        <w:rPr>
          <w:rFonts w:ascii="Open Sans" w:hAnsi="Open Sans" w:cs="Open Sans"/>
          <w:color w:val="363636"/>
          <w:szCs w:val="18"/>
          <w:lang w:val="nl-NL"/>
        </w:rPr>
        <w:t xml:space="preserve">overheidsinstanties. Verwerker zorgt er voor dat een ieder die hij betrekt bij de Verwerking van Persoonsgegevens, waaronder zijn werknemers, vertegenwoordigers en/of Subverwerkers, deze gegevens als vertrouwelijk behandelt. Verwerker waarborgt dat met de </w:t>
      </w:r>
      <w:r>
        <w:rPr>
          <w:rFonts w:ascii="Open Sans" w:hAnsi="Open Sans" w:cs="Open Sans"/>
          <w:color w:val="363636"/>
          <w:szCs w:val="18"/>
          <w:lang w:val="nl-NL"/>
        </w:rPr>
        <w:t xml:space="preserve">tot het Verwerken van de Persoonsgegevens geautoriseerde personen een geheimhoudingsovereenkomst of –beding is gesloten, of dat deze door een wettelijke verplichting tot geheimhouding zijn gebonden. </w:t>
      </w:r>
    </w:p>
    <w:p w14:paraId="4D6996F7" w14:textId="77777777" w:rsidR="004E2EF9" w:rsidRDefault="001D556B">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in lid 1 bedoelde geheimhoudingsplicht geldt niet in </w:t>
      </w:r>
      <w:r>
        <w:rPr>
          <w:rFonts w:ascii="Open Sans" w:hAnsi="Open Sans" w:cs="Open Sans"/>
          <w:color w:val="363636"/>
          <w:szCs w:val="18"/>
          <w:lang w:val="nl-NL"/>
        </w:rPr>
        <w:t>de hierna genoemde gevallen:</w:t>
      </w:r>
    </w:p>
    <w:p w14:paraId="66D166F5" w14:textId="77777777" w:rsidR="004E2EF9" w:rsidRDefault="001D556B">
      <w:pPr>
        <w:pStyle w:val="Geenafstand"/>
        <w:numPr>
          <w:ilvl w:val="1"/>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0A67AE0F" w14:textId="77777777" w:rsidR="004E2EF9" w:rsidRDefault="001D556B">
      <w:pPr>
        <w:pStyle w:val="Geenafstand"/>
        <w:numPr>
          <w:ilvl w:val="1"/>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het verstrekken van de Persoonsgegevens aan een Derde noodzakelijk is gezien de aard van de door</w:t>
      </w:r>
      <w:r>
        <w:rPr>
          <w:rFonts w:ascii="Open Sans" w:hAnsi="Open Sans" w:cs="Open Sans"/>
          <w:color w:val="363636"/>
          <w:szCs w:val="18"/>
          <w:lang w:val="nl-NL"/>
        </w:rPr>
        <w:t xml:space="preserve"> Verwerker aan Onderwijsinstelling te verlenen diensten; of </w:t>
      </w:r>
    </w:p>
    <w:p w14:paraId="468D1BE3" w14:textId="77777777" w:rsidR="004E2EF9" w:rsidRDefault="001D556B">
      <w:pPr>
        <w:pStyle w:val="Geenafstand"/>
        <w:numPr>
          <w:ilvl w:val="1"/>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w:t>
      </w:r>
      <w:r>
        <w:rPr>
          <w:rFonts w:ascii="Open Sans" w:hAnsi="Open Sans" w:cs="Open Sans"/>
          <w:color w:val="363636"/>
          <w:szCs w:val="18"/>
          <w:lang w:val="nl-NL"/>
        </w:rPr>
        <w:t xml:space="preserve">verstrekking verplicht is. </w:t>
      </w:r>
    </w:p>
    <w:p w14:paraId="2E73B446" w14:textId="77777777" w:rsidR="004E2EF9" w:rsidRDefault="001D556B">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van Onderwijsinstelling respectievelijk wanneer dit noodzakelijk is om </w:t>
      </w:r>
      <w:r>
        <w:rPr>
          <w:rFonts w:ascii="Open Sans" w:hAnsi="Open Sans" w:cs="Open Sans"/>
          <w:color w:val="363636"/>
          <w:szCs w:val="18"/>
          <w:lang w:val="nl-NL"/>
        </w:rPr>
        <w:t>te voldoen aan een gerechtelijke uitspraak, voor zover daartegen geen beroep meer openstaat, of een op de Verwerker rustende wettelijke verplichting. Onder wettelijke verplichtingen zijn begrepen Unierechtelijke of lidstaatrechtelijke bepalingen op grond w</w:t>
      </w:r>
      <w:r>
        <w:rPr>
          <w:rFonts w:ascii="Open Sans" w:hAnsi="Open Sans" w:cs="Open Sans"/>
          <w:color w:val="363636"/>
          <w:szCs w:val="18"/>
          <w:lang w:val="nl-NL"/>
        </w:rPr>
        <w:t>aarvan Verwerker tot verstrekken verplicht is. In geval van een wettelijke verplichting, verifieert Verwerker voorafgaand aan de verstrekking de wettelijke grondslag en de identiteit van de partij die zich daarop beroept. Daarnaast stelt Verwerker - tenzij</w:t>
      </w:r>
      <w:r>
        <w:rPr>
          <w:rFonts w:ascii="Open Sans" w:hAnsi="Open Sans" w:cs="Open Sans"/>
          <w:color w:val="363636"/>
          <w:szCs w:val="18"/>
          <w:lang w:val="nl-NL"/>
        </w:rPr>
        <w:t xml:space="preserve"> die wetgeving deze kennisgeving om gewichtige redenen van algemeen belang verbiedt - Onderwijsinstelling onmiddellijk, zo mogelijk voorafgaand aan de verstrekking, in kennis van de voor Onderwijsinstelling relevante informatie inzake deze verstrekking.</w:t>
      </w:r>
    </w:p>
    <w:p w14:paraId="27D7AEFB" w14:textId="77777777" w:rsidR="004E2EF9" w:rsidRDefault="001D556B">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w:t>
      </w:r>
      <w:r>
        <w:rPr>
          <w:rFonts w:ascii="Open Sans" w:hAnsi="Open Sans" w:cs="Open Sans"/>
          <w:color w:val="363636"/>
          <w:szCs w:val="18"/>
          <w:lang w:val="nl-NL"/>
        </w:rPr>
        <w:t>rwerker zorgt er voor dat de onder diens gezag werkende medewerkers uitsluitend toegang hebben tot Persoonsgegevens voor zover noodzakelijk voor de vervulling van hun werkzaamheden.</w:t>
      </w:r>
    </w:p>
    <w:p w14:paraId="1860ACF3" w14:textId="77777777" w:rsidR="004E2EF9" w:rsidRDefault="004E2EF9">
      <w:pPr>
        <w:spacing w:before="96" w:after="48" w:line="240" w:lineRule="auto"/>
        <w:ind w:right="-144"/>
        <w:rPr>
          <w:rFonts w:ascii="Open Sans" w:hAnsi="Open Sans" w:cs="Open Sans"/>
          <w:b/>
          <w:color w:val="363636"/>
          <w:szCs w:val="18"/>
          <w:lang w:val="nl-NL"/>
        </w:rPr>
      </w:pPr>
    </w:p>
    <w:p w14:paraId="4FD7B0FB"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20AD6AB2"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w:t>
      </w:r>
      <w:r>
        <w:rPr>
          <w:rFonts w:ascii="Open Sans" w:hAnsi="Open Sans" w:cs="Open Sans"/>
          <w:color w:val="363636"/>
          <w:szCs w:val="18"/>
          <w:lang w:val="nl-NL"/>
        </w:rPr>
        <w:t>artikel 32 AVG zal Verwerker, gelijk de Onderwijsinstelling, zorg dragen voor passende technische en organisatorische maatregelen om Persoonsgegevens te beveiligen en beschermen tegen ongeoorloofde of onrechtmatige verwerking en tegen onopzettelijk verlies</w:t>
      </w:r>
      <w:r>
        <w:rPr>
          <w:rFonts w:ascii="Open Sans" w:hAnsi="Open Sans" w:cs="Open Sans"/>
          <w:color w:val="363636"/>
          <w:szCs w:val="18"/>
          <w:lang w:val="nl-NL"/>
        </w:rPr>
        <w:t xml:space="preserve">, vernietiging of beschadiging. </w:t>
      </w:r>
    </w:p>
    <w:p w14:paraId="37E2FC84"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19FE233B" w14:textId="77777777" w:rsidR="004E2EF9" w:rsidRDefault="001D556B">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459A48A7" w14:textId="77777777" w:rsidR="004E2EF9" w:rsidRDefault="001D556B">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w:t>
      </w:r>
      <w:r>
        <w:rPr>
          <w:rFonts w:ascii="Open Sans" w:hAnsi="Open Sans" w:cs="Open Sans"/>
          <w:color w:val="363636"/>
          <w:szCs w:val="18"/>
          <w:lang w:val="nl-NL"/>
        </w:rPr>
        <w:t xml:space="preserve"> te waarborgen dat enkel geautoriseerde medewerkers toegang hebben tot de Persoonsgegevens die in het kader van de Verwerkersovereenkomst worden verwerkt;</w:t>
      </w:r>
    </w:p>
    <w:p w14:paraId="4AE20DAD" w14:textId="77777777" w:rsidR="004E2EF9" w:rsidRDefault="001D556B">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regelen van procedures rondom het verlenen van toegang tot Persoonsgegevens (waaronder een regist</w:t>
      </w:r>
      <w:r>
        <w:rPr>
          <w:rFonts w:ascii="Open Sans" w:hAnsi="Open Sans" w:cs="Open Sans"/>
          <w:color w:val="363636"/>
          <w:szCs w:val="18"/>
          <w:lang w:val="nl-NL"/>
        </w:rPr>
        <w:t>ratie- en afmeldprocedure voor toewijzing van toegangsrechten), en het in logbestanden vastleggen van gebeurtenissen betreffende gebruikersactiviteiten, uitzonderingen en informatiebeveiligingsgebeurtenissen (vergelijkbaar met de toepasselijke ISO-normerin</w:t>
      </w:r>
      <w:r>
        <w:rPr>
          <w:rFonts w:ascii="Open Sans" w:hAnsi="Open Sans" w:cs="Open Sans"/>
          <w:color w:val="363636"/>
          <w:szCs w:val="18"/>
          <w:lang w:val="nl-NL"/>
        </w:rPr>
        <w:t xml:space="preserve">g, en/of vergelijkbaar met het geldende Certificeringsschema informatiebeveiliging en privacy ROSA). De Onderwijsinstelling wordt in de gelegenheid gesteld om deze logbestanden periodiek te controleren. </w:t>
      </w:r>
    </w:p>
    <w:p w14:paraId="5D338BF9"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w:t>
      </w:r>
      <w:r>
        <w:rPr>
          <w:rFonts w:ascii="Open Sans" w:hAnsi="Open Sans" w:cs="Open Sans"/>
          <w:color w:val="363636"/>
          <w:szCs w:val="18"/>
          <w:lang w:val="nl-NL"/>
        </w:rPr>
        <w:t>aatregelen periodiek evalueren en aanscherpen, aanvullen of verbeteren voor zover de eisen of (technologische) ontwikkelingen daartoe aanleiding geven.</w:t>
      </w:r>
    </w:p>
    <w:p w14:paraId="1D8DBF67"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Bijlage 2 worden de afspraken tussen Partijen vastgelegd over de passende technische en organisatoris</w:t>
      </w:r>
      <w:r>
        <w:rPr>
          <w:rFonts w:ascii="Open Sans" w:hAnsi="Open Sans" w:cs="Open Sans"/>
          <w:color w:val="363636"/>
          <w:szCs w:val="18"/>
          <w:lang w:val="nl-NL"/>
        </w:rPr>
        <w:t xml:space="preserve">che beveiligingsmaatregelen, alsmede over de inhoud, vorm en de werkwijze van de verklaringen die Verwerker verstrekt over de afgesproken beveiligingsmaatregelen. </w:t>
      </w:r>
    </w:p>
    <w:p w14:paraId="61F49421"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Verwerker stelt in goed overleg de Onderwijsinstelling in staat om effectief te kunnen vo</w:t>
      </w:r>
      <w:r>
        <w:rPr>
          <w:rFonts w:ascii="Open Sans" w:hAnsi="Open Sans" w:cs="Open Sans"/>
          <w:color w:val="363636"/>
          <w:szCs w:val="18"/>
          <w:lang w:val="nl-NL"/>
        </w:rPr>
        <w:t xml:space="preserve">ldoen aan zijn wettelijke verplichting om toezicht te houden op de naleving door de Verwerker van de technische en organisatorische beveiligingsmaatregelen alsmede op de naleving van de in artikel 8 genoemde verplichtingen ten aanzien van Datalekken. </w:t>
      </w:r>
    </w:p>
    <w:p w14:paraId="7EE39B4A" w14:textId="77777777" w:rsidR="004E2EF9" w:rsidRDefault="001D556B">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a</w:t>
      </w:r>
      <w:r>
        <w:rPr>
          <w:rFonts w:ascii="Open Sans" w:hAnsi="Open Sans" w:cs="Open Sans"/>
          <w:color w:val="363636"/>
          <w:szCs w:val="18"/>
          <w:lang w:val="nl-NL"/>
        </w:rPr>
        <w:t>anvulling op de voorgaande leden heeft Onderwijsinstelling te allen tijde het recht om, in overleg met de Verwerker en met inachtneming van een redelijke termijn, de naleving van Toepasselijke wet- en regelgeving betreffende de Verwerking van Persoonsgegev</w:t>
      </w:r>
      <w:r>
        <w:rPr>
          <w:rFonts w:ascii="Open Sans" w:hAnsi="Open Sans" w:cs="Open Sans"/>
          <w:color w:val="363636"/>
          <w:szCs w:val="18"/>
          <w:lang w:val="nl-NL"/>
        </w:rPr>
        <w:t xml:space="preserve">ens, de Product- en Dienstenovereenkomst en deze Verwerkersovereenkomst, waaronder de door Verwerker genomen technische en organisatorische beveiligingsmaatregelen, te (doen) controleren middels een audit uitgevoerd door een onafhankelijke gecertificeerde </w:t>
      </w:r>
      <w:r>
        <w:rPr>
          <w:rFonts w:ascii="Open Sans" w:hAnsi="Open Sans" w:cs="Open Sans"/>
          <w:color w:val="363636"/>
          <w:szCs w:val="18"/>
          <w:lang w:val="nl-NL"/>
        </w:rPr>
        <w:t xml:space="preserve">externe deskundige: </w:t>
      </w:r>
    </w:p>
    <w:p w14:paraId="7CC955E6" w14:textId="77777777" w:rsidR="004E2EF9" w:rsidRDefault="001D556B">
      <w:pPr>
        <w:pStyle w:val="Geenafstand"/>
        <w:numPr>
          <w:ilvl w:val="0"/>
          <w:numId w:val="20"/>
        </w:numPr>
        <w:spacing w:before="96" w:after="48"/>
        <w:ind w:right="-144"/>
      </w:pPr>
      <w:r>
        <w:rPr>
          <w:rFonts w:ascii="Open Sans" w:hAnsi="Open Sans" w:cs="Open Sans"/>
          <w:color w:val="363636"/>
          <w:szCs w:val="18"/>
          <w:lang w:val="nl-NL"/>
        </w:rPr>
        <w:t xml:space="preserve">Partijen kunnen in onderling overleg afspreken dat de audit wordt uitgevoerd door een Verwerker, in overleg met Onderwijsinstelling, in te schakelen externe deskundige die een derden-verklaring (TPM) afgeeft. </w:t>
      </w:r>
    </w:p>
    <w:p w14:paraId="52F147AC" w14:textId="77777777" w:rsidR="004E2EF9" w:rsidRDefault="001D556B">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w:t>
      </w:r>
      <w:r>
        <w:rPr>
          <w:rFonts w:ascii="Open Sans" w:hAnsi="Open Sans" w:cs="Open Sans"/>
          <w:color w:val="363636"/>
          <w:szCs w:val="18"/>
          <w:lang w:val="nl-NL"/>
        </w:rPr>
        <w:t xml:space="preserve">verstrekt het auditrapport alleen aan Partijen. </w:t>
      </w:r>
    </w:p>
    <w:p w14:paraId="0D5779B7" w14:textId="77777777" w:rsidR="004E2EF9" w:rsidRDefault="001D556B">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6FE507FE" w14:textId="77777777" w:rsidR="004E2EF9" w:rsidRDefault="001D556B">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(inter)nationaal erkende certificering of een</w:t>
      </w:r>
      <w:r>
        <w:rPr>
          <w:rFonts w:ascii="Open Sans" w:hAnsi="Open Sans" w:cs="Open Sans"/>
          <w:color w:val="363636"/>
          <w:szCs w:val="18"/>
          <w:lang w:val="nl-NL"/>
        </w:rPr>
        <w:t xml:space="preserve"> gelijkwaardig controle- of bewijsmiddel, een reeds uitgevoerde audit en daaruit afgegeven derden-verklaring gebruikt kan worden. Onderwijsinstelling wordt in dat geval geïnformeerd over de uitkomsten van de audit. </w:t>
      </w:r>
    </w:p>
    <w:p w14:paraId="4070830D" w14:textId="77777777" w:rsidR="004E2EF9" w:rsidRDefault="001D556B">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w:t>
      </w:r>
      <w:r>
        <w:rPr>
          <w:rFonts w:ascii="Open Sans" w:hAnsi="Open Sans" w:cs="Open Sans"/>
          <w:color w:val="363636"/>
          <w:szCs w:val="18"/>
          <w:lang w:val="nl-NL"/>
        </w:rPr>
        <w:t xml:space="preserve"> deze audit voor rekening komen van de Onderwijsinstelling, tenzij uit de audit (grote) gebreken blijken, die aan Verwerker kunnen worden toegerekend. In dat geval treden partijen in overleg over de verdeling van de kosten van de audit.</w:t>
      </w:r>
    </w:p>
    <w:p w14:paraId="3760533A" w14:textId="77777777" w:rsidR="004E2EF9" w:rsidRDefault="004E2EF9">
      <w:pPr>
        <w:pStyle w:val="Geenafstand"/>
        <w:spacing w:before="96" w:after="48"/>
        <w:ind w:right="-144"/>
        <w:rPr>
          <w:rFonts w:ascii="Open Sans" w:hAnsi="Open Sans" w:cs="Open Sans"/>
          <w:color w:val="363636"/>
          <w:szCs w:val="18"/>
          <w:lang w:val="nl-NL"/>
        </w:rPr>
      </w:pPr>
    </w:p>
    <w:p w14:paraId="0565B92E"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w:t>
      </w:r>
      <w:r>
        <w:rPr>
          <w:rFonts w:ascii="Open Sans" w:hAnsi="Open Sans" w:cs="Open Sans"/>
          <w:b/>
          <w:color w:val="363636"/>
          <w:szCs w:val="18"/>
          <w:lang w:val="nl-NL"/>
        </w:rPr>
        <w:t>ken</w:t>
      </w:r>
    </w:p>
    <w:p w14:paraId="2A7DDCC6" w14:textId="77777777" w:rsidR="004E2EF9" w:rsidRDefault="001D556B">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398B6136" w14:textId="77777777" w:rsidR="004E2EF9" w:rsidRDefault="001D556B">
      <w:pPr>
        <w:pStyle w:val="Geenafstand"/>
        <w:numPr>
          <w:ilvl w:val="0"/>
          <w:numId w:val="21"/>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w:t>
      </w:r>
      <w:r>
        <w:rPr>
          <w:rFonts w:ascii="Open Sans" w:hAnsi="Open Sans" w:cs="Open Sans"/>
          <w:color w:val="363636"/>
          <w:szCs w:val="18"/>
          <w:lang w:val="nl-NL"/>
        </w:rPr>
        <w:t>Datalek. Verwerker verstrekt ingeval van een Datalek alle relevante informatie aan Onderwijsinstelling met betrekking tot het Datalek, waaronder informatie over eventuele ontwikkelingen rond het Datalek, en de maatregelen die de Verwerker treft om aan zijn</w:t>
      </w:r>
      <w:r>
        <w:rPr>
          <w:rFonts w:ascii="Open Sans" w:hAnsi="Open Sans" w:cs="Open Sans"/>
          <w:color w:val="363636"/>
          <w:szCs w:val="18"/>
          <w:lang w:val="nl-NL"/>
        </w:rPr>
        <w:t xml:space="preserve"> kant de gevolgen van het Datalek te beperken en herhaling te voorkomen. </w:t>
      </w:r>
    </w:p>
    <w:p w14:paraId="331D20D2" w14:textId="77777777" w:rsidR="004E2EF9" w:rsidRDefault="001D556B">
      <w:pPr>
        <w:pStyle w:val="Geenafstand"/>
        <w:numPr>
          <w:ilvl w:val="0"/>
          <w:numId w:val="21"/>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w:t>
      </w:r>
      <w:r>
        <w:rPr>
          <w:rFonts w:ascii="Open Sans" w:hAnsi="Open Sans" w:cs="Open Sans"/>
          <w:color w:val="363636"/>
          <w:szCs w:val="18"/>
          <w:lang w:val="nl-NL"/>
        </w:rPr>
        <w:t>ersonen zoals bedoeld in artikel 34,lid 1, AVG.</w:t>
      </w:r>
    </w:p>
    <w:p w14:paraId="7F80E7B6"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w:t>
      </w:r>
      <w:r>
        <w:rPr>
          <w:rFonts w:ascii="Open Sans" w:hAnsi="Open Sans" w:cs="Open Sans"/>
          <w:color w:val="363636"/>
          <w:szCs w:val="18"/>
          <w:lang w:val="nl-NL"/>
        </w:rPr>
        <w:t xml:space="preserve">n die Onderwijsinstelling daartoe heeft ingericht. Partijen nemen zo spoedig mogelijk alle redelijkerwijs benodigde maatregelen om (verdere) schending of inbreuken betreffende de Verwerking de Persoonsgegevens, en meer in het bijzonder (verdere) schending </w:t>
      </w:r>
      <w:r>
        <w:rPr>
          <w:rFonts w:ascii="Open Sans" w:hAnsi="Open Sans" w:cs="Open Sans"/>
          <w:color w:val="363636"/>
          <w:szCs w:val="18"/>
          <w:lang w:val="nl-NL"/>
        </w:rPr>
        <w:t>van de Toepasselijke wet- en regelgeving betreffende de Verwerking van Persoonsgegevens, te voorkomen of te beperken.</w:t>
      </w:r>
    </w:p>
    <w:p w14:paraId="0F461FA4"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w:t>
      </w:r>
      <w:r>
        <w:rPr>
          <w:rFonts w:ascii="Open Sans" w:hAnsi="Open Sans" w:cs="Open Sans"/>
          <w:color w:val="363636"/>
          <w:szCs w:val="18"/>
          <w:lang w:val="nl-NL"/>
        </w:rPr>
        <w:t xml:space="preserve">re Onderwijsinstellingen in gelijke mate treft, kan Verwerker, na overleg met een of meerdere Verwerkingsverantwoordelijken, namens de Onderwijsinstellingen een melding doen van het Datalek aan de Autoriteit Persoonsgegevens. Van het voornemen hiervan zal </w:t>
      </w:r>
      <w:r>
        <w:rPr>
          <w:rFonts w:ascii="Open Sans" w:hAnsi="Open Sans" w:cs="Open Sans"/>
          <w:color w:val="363636"/>
          <w:szCs w:val="18"/>
          <w:lang w:val="nl-NL"/>
        </w:rPr>
        <w:t>Verwerker Onderwijsinstelling onverwijld (en zo mogelijk voorafgaand aan de melding) in kennis stellen.</w:t>
      </w:r>
    </w:p>
    <w:p w14:paraId="1038870F"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het Datalek waarschijnlijk een hoog risico inhoudt voor de rechten en vrijheden van natuurlijke personen, zal de Onderwijsinstelling de Bet</w:t>
      </w:r>
      <w:r>
        <w:rPr>
          <w:rFonts w:ascii="Open Sans" w:hAnsi="Open Sans" w:cs="Open Sans"/>
          <w:color w:val="363636"/>
          <w:szCs w:val="18"/>
          <w:lang w:val="nl-NL"/>
        </w:rPr>
        <w:t xml:space="preserve">rokkenen informeren over het Datalek. </w:t>
      </w:r>
    </w:p>
    <w:p w14:paraId="63A211EE"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5B96BC3D"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w:t>
      </w:r>
      <w:r>
        <w:rPr>
          <w:rFonts w:ascii="Open Sans" w:hAnsi="Open Sans" w:cs="Open Sans"/>
          <w:color w:val="363636"/>
          <w:szCs w:val="18"/>
          <w:lang w:val="nl-NL"/>
        </w:rPr>
        <w:t>n in een (incidenten)register, met inbegrip van de feiten omtrent de inbreuk in verband met persoonsgegevens, de gevolgen daarvan en de genomen corrigerende maatregelen.</w:t>
      </w:r>
    </w:p>
    <w:p w14:paraId="40C055C3" w14:textId="77777777" w:rsidR="004E2EF9" w:rsidRDefault="001D556B">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w:t>
      </w:r>
      <w:r>
        <w:rPr>
          <w:rFonts w:ascii="Open Sans" w:hAnsi="Open Sans" w:cs="Open Sans"/>
          <w:color w:val="363636"/>
          <w:szCs w:val="18"/>
          <w:lang w:val="nl-NL"/>
        </w:rPr>
        <w:t xml:space="preserve">buiten het bereik van artikel 1 sub e van deze Verwerkersovereenkomst, informeert de Verwerker de Onderwijsinstelling conform de afspraken zoals neergelegd in Bijlage 2. </w:t>
      </w:r>
    </w:p>
    <w:p w14:paraId="2DA6FF5E" w14:textId="77777777" w:rsidR="004E2EF9" w:rsidRDefault="004E2EF9">
      <w:pPr>
        <w:spacing w:before="96" w:after="48" w:line="240" w:lineRule="auto"/>
        <w:ind w:right="-144"/>
        <w:rPr>
          <w:rFonts w:ascii="Open Sans" w:hAnsi="Open Sans" w:cs="Open Sans"/>
          <w:b/>
          <w:color w:val="363636"/>
          <w:szCs w:val="18"/>
          <w:lang w:val="nl-NL"/>
        </w:rPr>
      </w:pPr>
    </w:p>
    <w:p w14:paraId="7A9F97B4" w14:textId="77777777" w:rsidR="004E2EF9" w:rsidRDefault="001D556B">
      <w:pPr>
        <w:spacing w:before="96" w:after="48" w:line="240" w:lineRule="auto"/>
        <w:ind w:right="-144"/>
        <w:outlineLvl w:val="0"/>
      </w:pPr>
      <w:r>
        <w:rPr>
          <w:rFonts w:ascii="Open Sans" w:hAnsi="Open Sans" w:cs="Open Sans"/>
          <w:b/>
          <w:color w:val="363636"/>
          <w:szCs w:val="18"/>
          <w:lang w:val="nl-NL"/>
        </w:rPr>
        <w:t>Artikel 9 Bijstand</w:t>
      </w:r>
    </w:p>
    <w:p w14:paraId="578BDD6F" w14:textId="77777777" w:rsidR="004E2EF9" w:rsidRDefault="001D556B">
      <w:pPr>
        <w:pStyle w:val="Lijstalinea"/>
        <w:numPr>
          <w:ilvl w:val="0"/>
          <w:numId w:val="22"/>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w:t>
      </w:r>
      <w:r>
        <w:rPr>
          <w:rFonts w:ascii="Open Sans" w:hAnsi="Open Sans" w:cs="Open Sans"/>
          <w:color w:val="363636"/>
          <w:szCs w:val="18"/>
          <w:lang w:val="nl-NL" w:eastAsia="en-US"/>
        </w:rPr>
        <w:t>men van de op Onderwijsinstelling rustende verplichtingen op grond van de AVG en andere Toepasselijke wet- en regelgeving betreffende de Verwerking van Persoonsgegevens, zoals met betrekking - maar niet beperkt - tot:</w:t>
      </w:r>
    </w:p>
    <w:p w14:paraId="2BBACDB5" w14:textId="77777777" w:rsidR="004E2EF9" w:rsidRDefault="001D556B">
      <w:pPr>
        <w:pStyle w:val="Lijstalinea"/>
        <w:numPr>
          <w:ilvl w:val="1"/>
          <w:numId w:val="22"/>
        </w:numPr>
        <w:spacing w:before="96" w:after="48"/>
        <w:ind w:right="-144"/>
      </w:pPr>
      <w:r>
        <w:rPr>
          <w:rFonts w:ascii="Open Sans" w:hAnsi="Open Sans" w:cs="Open Sans"/>
          <w:color w:val="363636"/>
          <w:szCs w:val="18"/>
          <w:lang w:val="nl-NL" w:eastAsia="en-US"/>
        </w:rPr>
        <w:t xml:space="preserve">het - voor zover </w:t>
      </w:r>
      <w:r>
        <w:rPr>
          <w:rFonts w:ascii="Open Sans" w:hAnsi="Open Sans" w:cs="Open Sans"/>
          <w:color w:val="363636"/>
          <w:szCs w:val="18"/>
          <w:lang w:val="nl-NL" w:eastAsia="en-US"/>
        </w:rPr>
        <w:t>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w:t>
      </w:r>
      <w:r>
        <w:rPr>
          <w:rFonts w:ascii="Open Sans" w:hAnsi="Open Sans" w:cs="Open Sans"/>
          <w:color w:val="363636"/>
          <w:szCs w:val="18"/>
          <w:lang w:val="nl-NL"/>
        </w:rPr>
        <w:t>ing, verwijdering of afscherming van Persoonsgegevens;</w:t>
      </w:r>
    </w:p>
    <w:p w14:paraId="38725F30" w14:textId="77777777" w:rsidR="004E2EF9" w:rsidRDefault="001D556B">
      <w:pPr>
        <w:pStyle w:val="Lijstalinea"/>
        <w:numPr>
          <w:ilvl w:val="1"/>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16BA8464" w14:textId="77777777" w:rsidR="004E2EF9" w:rsidRDefault="001D556B">
      <w:pPr>
        <w:pStyle w:val="Lijstalinea"/>
        <w:numPr>
          <w:ilvl w:val="1"/>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een gegevensbeschermingseffectbeoordeling (DPIA) en een eventuele daaruit voortkomend</w:t>
      </w:r>
      <w:r>
        <w:rPr>
          <w:rFonts w:ascii="Open Sans" w:hAnsi="Open Sans" w:cs="Open Sans"/>
          <w:color w:val="363636"/>
          <w:szCs w:val="18"/>
          <w:lang w:val="nl-NL"/>
        </w:rPr>
        <w:t>e verplichte voorafgaande raadpleging van de Autoriteit Persoonsgegevens;</w:t>
      </w:r>
    </w:p>
    <w:p w14:paraId="0C759C8A" w14:textId="77777777" w:rsidR="004E2EF9" w:rsidRDefault="001D556B">
      <w:pPr>
        <w:pStyle w:val="Lijstalinea"/>
        <w:numPr>
          <w:ilvl w:val="1"/>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1703140E" w14:textId="77777777" w:rsidR="004E2EF9" w:rsidRDefault="001D556B">
      <w:pPr>
        <w:pStyle w:val="Lijstalinea"/>
        <w:numPr>
          <w:ilvl w:val="1"/>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voorbereiden, beoordelen en melden van datalekken zoals bedoeld in artikel 8 van de</w:t>
      </w:r>
      <w:r>
        <w:rPr>
          <w:rFonts w:ascii="Open Sans" w:hAnsi="Open Sans" w:cs="Open Sans"/>
          <w:color w:val="363636"/>
          <w:szCs w:val="18"/>
          <w:lang w:val="nl-NL"/>
        </w:rPr>
        <w:t xml:space="preserve">ze Verwerkersovereenkomst. </w:t>
      </w:r>
    </w:p>
    <w:p w14:paraId="6C252038" w14:textId="77777777" w:rsidR="004E2EF9" w:rsidRDefault="001D556B">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klacht of verzoek van een Betrokkene of een verzoek of onderzoek van de Autoriteit Persoonsgegevens met betrekking tot de Verwerking van de Persoonsgegevens, wordt door de Verwerker, voor zover wettelijk is </w:t>
      </w:r>
      <w:r>
        <w:rPr>
          <w:rFonts w:ascii="Open Sans" w:hAnsi="Open Sans" w:cs="Open Sans"/>
          <w:color w:val="363636"/>
          <w:szCs w:val="18"/>
          <w:lang w:val="nl-NL"/>
        </w:rPr>
        <w:t>toegestaan, onverwijld doorgestuurd naar Onderwijsinstelling, die verantwoordelijk is voor de afhandeling van het verzoek.</w:t>
      </w:r>
    </w:p>
    <w:p w14:paraId="6751FAF4" w14:textId="77777777" w:rsidR="004E2EF9" w:rsidRDefault="001D556B">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brengen elkaar voor in redelijkheid verleende bijstand geen kosten in rekening. In het geval dat één van de Partijen kosten </w:t>
      </w:r>
      <w:r>
        <w:rPr>
          <w:rFonts w:ascii="Open Sans" w:hAnsi="Open Sans" w:cs="Open Sans"/>
          <w:color w:val="363636"/>
          <w:szCs w:val="18"/>
          <w:lang w:val="nl-NL"/>
        </w:rPr>
        <w:t>in rekening wil brengen, brengt deze partij de andere partij hiervan vooraf op de hoogte.</w:t>
      </w:r>
    </w:p>
    <w:p w14:paraId="4F155129" w14:textId="77777777" w:rsidR="004E2EF9" w:rsidRDefault="004E2EF9">
      <w:pPr>
        <w:spacing w:before="96" w:after="48" w:line="240" w:lineRule="auto"/>
        <w:ind w:right="-144"/>
        <w:rPr>
          <w:rFonts w:ascii="Open Sans" w:hAnsi="Open Sans" w:cs="Open Sans"/>
          <w:color w:val="363636"/>
          <w:szCs w:val="18"/>
          <w:lang w:val="nl-NL"/>
        </w:rPr>
      </w:pPr>
    </w:p>
    <w:p w14:paraId="7FD768A8"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05D70246" w14:textId="77777777" w:rsidR="004E2EF9" w:rsidRDefault="001D556B">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uitsluitend gerechtigd tot doorgifte van Persoonsgegevens aan een derde la</w:t>
      </w:r>
      <w:r>
        <w:rPr>
          <w:rFonts w:ascii="Open Sans" w:hAnsi="Open Sans" w:cs="Open Sans"/>
          <w:color w:val="363636"/>
          <w:szCs w:val="18"/>
          <w:lang w:val="nl-NL"/>
        </w:rPr>
        <w:t>nd of internationale organisatie indien Onderwijsinstelling daarvoor specifieke Schriftelijke toestemming heeft gegeven, tenzij een op Verwerker van toepassing zijnde Unierechtelijke of lidstaatrechtelijke bepaling Verwerker tot Verwerking verplicht. In da</w:t>
      </w:r>
      <w:r>
        <w:rPr>
          <w:rFonts w:ascii="Open Sans" w:hAnsi="Open Sans" w:cs="Open Sans"/>
          <w:color w:val="363636"/>
          <w:szCs w:val="18"/>
          <w:lang w:val="nl-NL"/>
        </w:rPr>
        <w:t>t geval stelt Verwerker Onderwijsinstelling voorafgaand aan de Verwerking Schriftelijk op de hoogte van deze bepaling, tenzij die wetgeving deze kennisgeving om gewichtige redenen van algemeen belang verbiedt.</w:t>
      </w:r>
    </w:p>
    <w:p w14:paraId="247EFA0B" w14:textId="77777777" w:rsidR="004E2EF9" w:rsidRDefault="001D556B">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na toestemming van Onderwijsinstelling </w:t>
      </w:r>
      <w:r>
        <w:rPr>
          <w:rFonts w:ascii="Open Sans" w:hAnsi="Open Sans" w:cs="Open Sans"/>
          <w:color w:val="363636"/>
          <w:szCs w:val="18"/>
          <w:lang w:val="nl-NL"/>
        </w:rPr>
        <w:t xml:space="preserve">Persoonsgegevens worden doorgegeven aan derde landen buiten de Europese Economische Ruimte of aan een internationale organisatie zoals bedoeld in artikel 4 lid 26 AVG, dan zien Partijen er op toe dat dit alleen plaatsvindt conform wettelijke voorschriften </w:t>
      </w:r>
      <w:r>
        <w:rPr>
          <w:rFonts w:ascii="Open Sans" w:hAnsi="Open Sans" w:cs="Open Sans"/>
          <w:color w:val="363636"/>
          <w:szCs w:val="18"/>
          <w:lang w:val="nl-NL"/>
        </w:rPr>
        <w:t>en eventuele verplichtingen die in dit verband op Onderwijsinstelling rusten. Indien gegevens worden doorgegeven aan een derde land of een internationale organisatie, dan wordt dit in Bijlage 1 bij deze Verwerkers-overeenkomst aangegeven, inclusief een opg</w:t>
      </w:r>
      <w:r>
        <w:rPr>
          <w:rFonts w:ascii="Open Sans" w:hAnsi="Open Sans" w:cs="Open Sans"/>
          <w:color w:val="363636"/>
          <w:szCs w:val="18"/>
          <w:lang w:val="nl-NL"/>
        </w:rPr>
        <w:t>ave van de landen waar, of internationale organisaties door wie, de Persoonsgegevens worden verwerkt. Daarbij wordt tevens aangegeven op welke wijze is voldaan aan de voorwaarden op basis van de AVG voor doorgifte van Persoonsgegevens aan derde landen of i</w:t>
      </w:r>
      <w:r>
        <w:rPr>
          <w:rFonts w:ascii="Open Sans" w:hAnsi="Open Sans" w:cs="Open Sans"/>
          <w:color w:val="363636"/>
          <w:szCs w:val="18"/>
          <w:lang w:val="nl-NL"/>
        </w:rPr>
        <w:t>nternationale organisaties.</w:t>
      </w:r>
    </w:p>
    <w:p w14:paraId="364B3DD5" w14:textId="77777777" w:rsidR="004E2EF9" w:rsidRDefault="004E2EF9">
      <w:pPr>
        <w:spacing w:before="96" w:after="48" w:line="240" w:lineRule="auto"/>
        <w:ind w:right="-144"/>
        <w:rPr>
          <w:rFonts w:ascii="Open Sans" w:hAnsi="Open Sans" w:cs="Open Sans"/>
          <w:b/>
          <w:color w:val="363636"/>
          <w:szCs w:val="18"/>
          <w:lang w:val="nl-NL"/>
        </w:rPr>
      </w:pPr>
    </w:p>
    <w:p w14:paraId="7F8FD2F1"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11: Inschakeling Subverwerker</w:t>
      </w:r>
    </w:p>
    <w:p w14:paraId="4B9C5B17" w14:textId="77777777" w:rsidR="004E2EF9" w:rsidRDefault="001D556B">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geeft Verwerker door ondertekening van deze Verwerkers-overeenkomst toestemming tot het inschakelen van Subverwerkers, van wie de identiteit en vestigingsgegevens zijn o</w:t>
      </w:r>
      <w:r>
        <w:rPr>
          <w:rFonts w:ascii="Open Sans" w:hAnsi="Open Sans" w:cs="Open Sans"/>
          <w:color w:val="363636"/>
          <w:szCs w:val="18"/>
          <w:lang w:val="nl-NL"/>
        </w:rPr>
        <w:t xml:space="preserve">pgenomen in de Privacybijsluiter. </w:t>
      </w:r>
    </w:p>
    <w:p w14:paraId="485F5ECA" w14:textId="77777777" w:rsidR="004E2EF9" w:rsidRDefault="001D556B">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Tijdens de duur van de Verwerkersovereenkomst licht Verwerker Onderwijsinstelling in over een voorgenomen toevoeging van een nieuwe Subverwerker of wijziging in de samenstelling van de bestaande Subverwerkers, waarbij Ond</w:t>
      </w:r>
      <w:r>
        <w:rPr>
          <w:rFonts w:ascii="Open Sans" w:hAnsi="Open Sans" w:cs="Open Sans"/>
          <w:color w:val="363636"/>
          <w:szCs w:val="18"/>
          <w:lang w:val="nl-NL"/>
        </w:rPr>
        <w:t>erwijsinstelling de mogelijkheid wordt geboden tegen deze veranderingen bezwaar te maken.</w:t>
      </w:r>
    </w:p>
    <w:p w14:paraId="0DC458A2" w14:textId="77777777" w:rsidR="004E2EF9" w:rsidRDefault="001D556B">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verplicht iedere Subverwerker via een overeenkomst of andere rechtshandeling minimaal dezelfde verplichtingen inzake gegevensbescherming op te leggen als</w:t>
      </w:r>
      <w:r>
        <w:rPr>
          <w:rFonts w:ascii="Open Sans" w:hAnsi="Open Sans" w:cs="Open Sans"/>
          <w:color w:val="363636"/>
          <w:szCs w:val="18"/>
          <w:lang w:val="nl-NL"/>
        </w:rPr>
        <w:t xml:space="preserve"> in deze Verwerkersovereenkomst aan Verwerker zijn opgelegd. Hieronder vallen onder meer de verplichting om de Persoonsgegevens niet verder te Verwerken anders dan in het kader van deze Verwerkersovereenkomst is overeengekomen, en de verplichting tot het n</w:t>
      </w:r>
      <w:r>
        <w:rPr>
          <w:rFonts w:ascii="Open Sans" w:hAnsi="Open Sans" w:cs="Open Sans"/>
          <w:color w:val="363636"/>
          <w:szCs w:val="18"/>
          <w:lang w:val="nl-NL"/>
        </w:rPr>
        <w:t>akomen van de geheimhoudingsverplichtingen, meldingsverplichtingen, medewerkingsverplichtingen en beveiligingsmaatregelen met betrekking tot de Verwerking van Persoonsgegevens zoals in deze Verwerkersovereenkomst vastgelegd. Verwerker zal op verzoek van On</w:t>
      </w:r>
      <w:r>
        <w:rPr>
          <w:rFonts w:ascii="Open Sans" w:hAnsi="Open Sans" w:cs="Open Sans"/>
          <w:color w:val="363636"/>
          <w:szCs w:val="18"/>
          <w:lang w:val="nl-NL"/>
        </w:rPr>
        <w:t>derwijsinstelling afschriften verstrekken van deze Verwerkers-overeenkomsten, of van de relevante passages uit de Verwerkersovereenkomst of een andere overeenkomst of een andere bindende rechtshandeling tussen Verwerker en de door deze overeenkomstig artik</w:t>
      </w:r>
      <w:r>
        <w:rPr>
          <w:rFonts w:ascii="Open Sans" w:hAnsi="Open Sans" w:cs="Open Sans"/>
          <w:color w:val="363636"/>
          <w:szCs w:val="18"/>
          <w:lang w:val="nl-NL"/>
        </w:rPr>
        <w:t>el 11, lid 1, van deze overeenkomst ingeschakelde Subverwerker.</w:t>
      </w:r>
    </w:p>
    <w:p w14:paraId="4088EBE2" w14:textId="77777777" w:rsidR="004E2EF9" w:rsidRDefault="004E2EF9">
      <w:pPr>
        <w:spacing w:before="96" w:after="48" w:line="240" w:lineRule="auto"/>
        <w:ind w:right="-144"/>
        <w:rPr>
          <w:rFonts w:ascii="Open Sans" w:hAnsi="Open Sans" w:cs="Open Sans"/>
          <w:color w:val="363636"/>
          <w:szCs w:val="18"/>
          <w:lang w:val="nl-NL"/>
        </w:rPr>
      </w:pPr>
    </w:p>
    <w:p w14:paraId="5FCE1D4F"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0147423C" w14:textId="77777777" w:rsidR="004E2EF9" w:rsidRDefault="001D556B">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w:t>
      </w:r>
      <w:r>
        <w:rPr>
          <w:rFonts w:ascii="Open Sans" w:hAnsi="Open Sans" w:cs="Open Sans"/>
          <w:color w:val="363636"/>
          <w:szCs w:val="18"/>
          <w:lang w:val="nl-NL"/>
        </w:rPr>
        <w:t xml:space="preserve">Verwerking van Persoonsgegevens door Verwerker. Verwerker zal de Persoonsgegevens niet langer Verwerken dan overeenkomstig deze bewaartermijnen. </w:t>
      </w:r>
    </w:p>
    <w:p w14:paraId="25C4A5CE" w14:textId="77777777" w:rsidR="004E2EF9" w:rsidRDefault="001D556B">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w:t>
      </w:r>
      <w:r>
        <w:rPr>
          <w:rFonts w:ascii="Open Sans" w:hAnsi="Open Sans" w:cs="Open Sans"/>
          <w:color w:val="363636"/>
          <w:szCs w:val="18"/>
          <w:lang w:val="nl-NL"/>
        </w:rPr>
        <w:t>ij de beëindiging van de Verwerkersovereenkomst te (doen) vernietigen, tenzij de Persoonsgegevens langer bewaard moeten worden, zoals in het kader van (wettelijke) verplichtingen, dan wel op verzoek van de Onderwijsinstelling. De Onderwijsinstelling kan op</w:t>
      </w:r>
      <w:r>
        <w:rPr>
          <w:rFonts w:ascii="Open Sans" w:hAnsi="Open Sans" w:cs="Open Sans"/>
          <w:color w:val="363636"/>
          <w:szCs w:val="18"/>
          <w:lang w:val="nl-NL"/>
        </w:rPr>
        <w:t xml:space="preserve"> eigen kosten een controle laten uitvoeren of vernietiging heeft plaatsgevonden.</w:t>
      </w:r>
    </w:p>
    <w:p w14:paraId="0419978C" w14:textId="77777777" w:rsidR="004E2EF9" w:rsidRDefault="001D556B">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64D78E51" w14:textId="77777777" w:rsidR="004E2EF9" w:rsidRDefault="001D556B">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zal alle Subver</w:t>
      </w:r>
      <w:r>
        <w:rPr>
          <w:rFonts w:ascii="Open Sans" w:hAnsi="Open Sans" w:cs="Open Sans"/>
          <w:color w:val="363636"/>
          <w:szCs w:val="18"/>
          <w:lang w:val="nl-NL"/>
        </w:rPr>
        <w:t>werkers die betrokken zijn bij de Verwerking van de Persoonsgegevens op de hoogte stellen van een beëindiging van de Verwerkers-overeenkomst en zal waarborgen dat alle Subverwerkers de Persoonsgegevens (laten) vernietigen.</w:t>
      </w:r>
    </w:p>
    <w:p w14:paraId="3C7BA150" w14:textId="77777777" w:rsidR="004E2EF9" w:rsidRDefault="004E2EF9">
      <w:pPr>
        <w:spacing w:before="96" w:after="48" w:line="240" w:lineRule="auto"/>
        <w:ind w:right="-144"/>
        <w:rPr>
          <w:rFonts w:ascii="Open Sans" w:hAnsi="Open Sans" w:cs="Open Sans"/>
          <w:color w:val="363636"/>
          <w:szCs w:val="18"/>
          <w:lang w:val="nl-NL"/>
        </w:rPr>
      </w:pPr>
    </w:p>
    <w:p w14:paraId="6DE86129" w14:textId="77777777" w:rsidR="004E2EF9" w:rsidRDefault="001D556B">
      <w:pPr>
        <w:spacing w:before="96" w:after="48" w:line="240" w:lineRule="auto"/>
        <w:ind w:right="-144"/>
        <w:outlineLvl w:val="0"/>
      </w:pPr>
      <w:r>
        <w:rPr>
          <w:rFonts w:ascii="Open Sans" w:hAnsi="Open Sans" w:cs="Open Sans"/>
          <w:b/>
          <w:color w:val="363636"/>
          <w:szCs w:val="18"/>
          <w:lang w:val="nl-NL"/>
        </w:rPr>
        <w:t>Artikel 13: Aansprakelijkheid</w:t>
      </w:r>
    </w:p>
    <w:p w14:paraId="06E45FB4" w14:textId="77777777" w:rsidR="004E2EF9" w:rsidRDefault="001D556B">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w:t>
      </w:r>
      <w:r>
        <w:rPr>
          <w:rFonts w:ascii="Open Sans" w:hAnsi="Open Sans" w:cs="Open Sans"/>
          <w:color w:val="363636"/>
          <w:szCs w:val="18"/>
          <w:lang w:val="nl-NL"/>
        </w:rPr>
        <w:t xml:space="preserve">n Partij kan geen beroep doen op een aansprakelijkheidsbeperking, die is opgenomen in de Product- of Dienstenovereenkomst of andere tussen Partijen bestaande overeenkomst of regeling, ten aanzien van een door de andere Partij ingestelde: </w:t>
      </w:r>
    </w:p>
    <w:p w14:paraId="02382EF9" w14:textId="77777777" w:rsidR="004E2EF9" w:rsidRDefault="001D556B">
      <w:pPr>
        <w:pStyle w:val="Geenafstand"/>
        <w:numPr>
          <w:ilvl w:val="1"/>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verhaalsactie op </w:t>
      </w:r>
      <w:r>
        <w:rPr>
          <w:rFonts w:ascii="Open Sans" w:hAnsi="Open Sans" w:cs="Open Sans"/>
          <w:color w:val="363636"/>
          <w:szCs w:val="18"/>
          <w:lang w:val="nl-NL"/>
        </w:rPr>
        <w:t>grond van artikel 82 AVG; of</w:t>
      </w:r>
    </w:p>
    <w:p w14:paraId="406EAADF" w14:textId="77777777" w:rsidR="004E2EF9" w:rsidRDefault="001D556B">
      <w:pPr>
        <w:pStyle w:val="Geenafstand"/>
        <w:numPr>
          <w:ilvl w:val="1"/>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w:t>
      </w:r>
      <w:r>
        <w:rPr>
          <w:rFonts w:ascii="Open Sans" w:hAnsi="Open Sans" w:cs="Open Sans"/>
          <w:color w:val="363636"/>
          <w:szCs w:val="18"/>
          <w:lang w:val="nl-NL"/>
        </w:rPr>
        <w:t>ij.</w:t>
      </w:r>
    </w:p>
    <w:p w14:paraId="709E117E" w14:textId="77777777" w:rsidR="004E2EF9" w:rsidRDefault="001D556B">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7B11EF81" w14:textId="77777777" w:rsidR="004E2EF9" w:rsidRDefault="001D556B">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7A1E14E1" w14:textId="77777777" w:rsidR="004E2EF9" w:rsidRDefault="001D556B">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Iedere Partij is</w:t>
      </w:r>
      <w:r>
        <w:rPr>
          <w:rFonts w:ascii="Open Sans" w:hAnsi="Open Sans" w:cs="Open Sans"/>
          <w:color w:val="363636"/>
          <w:szCs w:val="18"/>
          <w:lang w:val="nl-NL"/>
        </w:rPr>
        <w:t xml:space="preserve"> verplicht de andere Partij zonder onnodige vertraging op de hoogte te stellen van een (mogelijke) aansprakelijkstelling of het (mogelijk) opleggen van een boete door de Toezichthouder, beiden in verband met deze Verwerkersovereenkomst. Iedere Partij is in</w:t>
      </w:r>
      <w:r>
        <w:rPr>
          <w:rFonts w:ascii="Open Sans" w:hAnsi="Open Sans" w:cs="Open Sans"/>
          <w:color w:val="363636"/>
          <w:szCs w:val="18"/>
          <w:lang w:val="nl-NL"/>
        </w:rPr>
        <w:t xml:space="preserve"> redelijkheid verplicht de andere Partij informatie te verstrekken en/of ondersteuning te verlenen ten behoeve van het voeren van verweer tegen een (mogelijke) aansprakelijkstelling of boete, zoals bedoeld in de vorige volzin. De Partij die informatie vers</w:t>
      </w:r>
      <w:r>
        <w:rPr>
          <w:rFonts w:ascii="Open Sans" w:hAnsi="Open Sans" w:cs="Open Sans"/>
          <w:color w:val="363636"/>
          <w:szCs w:val="18"/>
          <w:lang w:val="nl-NL"/>
        </w:rPr>
        <w:t>trekt en/of ondersteuning verleent, is gerechtigd om eventuele redelijke kosten dienaangaande in rekening te brengen bij de andere Partij, Partijen informeren elkaar zo veel mogelijk vooraf over deze kosten.</w:t>
      </w:r>
    </w:p>
    <w:p w14:paraId="6F140707" w14:textId="77777777" w:rsidR="004E2EF9" w:rsidRDefault="004E2EF9">
      <w:pPr>
        <w:pStyle w:val="Geenafstand"/>
        <w:spacing w:before="96" w:after="48"/>
        <w:ind w:right="-144"/>
        <w:rPr>
          <w:rFonts w:ascii="Open Sans" w:hAnsi="Open Sans" w:cs="Open Sans"/>
          <w:color w:val="363636"/>
          <w:szCs w:val="18"/>
          <w:lang w:val="nl-NL"/>
        </w:rPr>
      </w:pPr>
    </w:p>
    <w:p w14:paraId="6E5E8B28"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14: Tegenstrijdigheid en wijziging Verw</w:t>
      </w:r>
      <w:r>
        <w:rPr>
          <w:rFonts w:ascii="Open Sans" w:hAnsi="Open Sans" w:cs="Open Sans"/>
          <w:b/>
          <w:color w:val="363636"/>
          <w:szCs w:val="18"/>
          <w:lang w:val="nl-NL"/>
        </w:rPr>
        <w:t xml:space="preserve">erkersovereenkomst </w:t>
      </w:r>
    </w:p>
    <w:p w14:paraId="3C0D61DC" w14:textId="77777777" w:rsidR="004E2EF9" w:rsidRDefault="001D556B">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68701727" w14:textId="77777777" w:rsidR="004E2EF9" w:rsidRDefault="001D556B">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w:t>
      </w:r>
      <w:r>
        <w:rPr>
          <w:rFonts w:ascii="Open Sans" w:hAnsi="Open Sans" w:cs="Open Sans"/>
          <w:color w:val="363636"/>
          <w:szCs w:val="18"/>
          <w:lang w:val="nl-NL"/>
        </w:rPr>
        <w:t>n de artikelen in de Model Verwerkersovereenkomst door omstandigheden moeten afwijken, of deze willen aanvullen, dan zullen deze wijzigingen en/of aanvullingen door Partijen worden beschreven en gemotiveerd in een overzicht dat als Bijlage 3 aan deze Verwe</w:t>
      </w:r>
      <w:r>
        <w:rPr>
          <w:rFonts w:ascii="Open Sans" w:hAnsi="Open Sans" w:cs="Open Sans"/>
          <w:color w:val="363636"/>
          <w:szCs w:val="18"/>
          <w:lang w:val="nl-NL"/>
        </w:rPr>
        <w:t>rkersovereenkomst zal worden gehecht. Het bepaalde in dit lid geldt niet voor aanvullingen en/of wijzigingen van de Bijlagen 1 en 2.</w:t>
      </w:r>
    </w:p>
    <w:p w14:paraId="2F351207" w14:textId="77777777" w:rsidR="004E2EF9" w:rsidRDefault="001D556B">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 belangrijke wijzigingen in het product en/of de (aanvullende) diensten die van invloed zijn op de Verwerking van de Per</w:t>
      </w:r>
      <w:r>
        <w:rPr>
          <w:rFonts w:ascii="Open Sans" w:hAnsi="Open Sans" w:cs="Open Sans"/>
          <w:color w:val="363636"/>
          <w:szCs w:val="18"/>
          <w:lang w:val="nl-NL"/>
        </w:rPr>
        <w:t>soonsgegevens wordt, alvorens de Onderwijsinstelling de keuze hiertoe aanvaardt, de Onderwijsinstelling in begrijpelijke taal geïnformeerd over de consequenties van deze wijzigingen. Onder belangrijke wijzigingen wordt in ieder geval verstaan: de toevoegin</w:t>
      </w:r>
      <w:r>
        <w:rPr>
          <w:rFonts w:ascii="Open Sans" w:hAnsi="Open Sans" w:cs="Open Sans"/>
          <w:color w:val="363636"/>
          <w:szCs w:val="18"/>
          <w:lang w:val="nl-NL"/>
        </w:rPr>
        <w:t>g of wijziging van een functionaliteit die leidt tot een uitbreiding ten aanzien van de te Verwerken Persoonsgegevens en de doeleinden waaronder de Persoonsgegevens worden Verwerkt. De wijzigingen zullen in Bijlage 1 worden opgenomen.</w:t>
      </w:r>
    </w:p>
    <w:p w14:paraId="22016EBC" w14:textId="77777777" w:rsidR="004E2EF9" w:rsidRDefault="001D556B">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2C01F41F" w14:textId="77777777" w:rsidR="004E2EF9" w:rsidRDefault="001D556B">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enige bepaling van deze Verwerkersovereenkomst nietig, vernietigbaar of anderszins niet afdwingbaar is of wordt, blijven de </w:t>
      </w:r>
      <w:r>
        <w:rPr>
          <w:rFonts w:ascii="Open Sans" w:hAnsi="Open Sans" w:cs="Open Sans"/>
          <w:color w:val="363636"/>
          <w:szCs w:val="18"/>
          <w:lang w:val="nl-NL"/>
        </w:rPr>
        <w:t xml:space="preserve">overige bepalingen van deze Verwerkersovereenkomst volledig van kracht. Partijen zullen in dat geval met elkaar in overleg treden om de nietige, vernietigbare of anderszins niet afdwingbare bepaling te vervangen door een uitvoerbare alternatieve bepaling. </w:t>
      </w:r>
      <w:r>
        <w:rPr>
          <w:rFonts w:ascii="Open Sans" w:hAnsi="Open Sans" w:cs="Open Sans"/>
          <w:color w:val="363636"/>
          <w:szCs w:val="18"/>
          <w:lang w:val="nl-NL"/>
        </w:rPr>
        <w:t>Daarbij zullen partijen zoveel mogelijk rekening houden met het doel en de strekking van de nietige, vernietigde of anderszins niet afdwingbare bepaling.</w:t>
      </w:r>
    </w:p>
    <w:p w14:paraId="61FF0A39" w14:textId="77777777" w:rsidR="004E2EF9" w:rsidRDefault="004E2EF9">
      <w:pPr>
        <w:pStyle w:val="Geenafstand"/>
        <w:spacing w:before="96" w:after="48"/>
        <w:ind w:left="720" w:right="-144"/>
        <w:rPr>
          <w:rFonts w:ascii="Open Sans" w:hAnsi="Open Sans" w:cs="Open Sans"/>
          <w:color w:val="363636"/>
          <w:szCs w:val="18"/>
          <w:lang w:val="nl-NL"/>
        </w:rPr>
      </w:pPr>
    </w:p>
    <w:p w14:paraId="1038190E" w14:textId="77777777" w:rsidR="004E2EF9" w:rsidRDefault="001D556B">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5325FA96" w14:textId="77777777" w:rsidR="004E2EF9" w:rsidRDefault="001D556B">
      <w:pPr>
        <w:pStyle w:val="Geenafstand"/>
        <w:numPr>
          <w:ilvl w:val="0"/>
          <w:numId w:val="2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looptijd van deze Verwerkersovereenkomst is gelijk aan de looptijd</w:t>
      </w:r>
      <w:r>
        <w:rPr>
          <w:rFonts w:ascii="Open Sans" w:hAnsi="Open Sans" w:cs="Open Sans"/>
          <w:color w:val="363636"/>
          <w:szCs w:val="18"/>
          <w:lang w:val="nl-NL"/>
        </w:rPr>
        <w:t xml:space="preserve"> van de tussen Partijen gesloten Product- en Dienstenovereenkomst, inclusief eventuele verlengingen daarvan. </w:t>
      </w:r>
    </w:p>
    <w:p w14:paraId="730B37C9" w14:textId="77777777" w:rsidR="004E2EF9" w:rsidRDefault="001D556B">
      <w:pPr>
        <w:pStyle w:val="Geenafstand"/>
        <w:numPr>
          <w:ilvl w:val="0"/>
          <w:numId w:val="2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Deze Verwerkersovereenkomst eindigt van rechtswege bij de beëindiging van de Product- en Dienstenovereenkomst. De beëindiging van deze Verwerkerso</w:t>
      </w:r>
      <w:r>
        <w:rPr>
          <w:rFonts w:ascii="Open Sans" w:hAnsi="Open Sans" w:cs="Open Sans"/>
          <w:color w:val="363636"/>
          <w:szCs w:val="18"/>
          <w:lang w:val="nl-NL"/>
        </w:rPr>
        <w:t xml:space="preserve">vereenkomst zal Partijen niet ontslaan van hun verplichtingen die voortvloeien uit deze Verwerkersovereenkomst die naar hun aard worden geacht ook na beëindiging voort te duren, waaronder in ieder geval artikel 5, lid 1, en de artikelen 6, 9 en 12. </w:t>
      </w:r>
    </w:p>
    <w:p w14:paraId="10681E6C" w14:textId="77777777" w:rsidR="004E2EF9" w:rsidRDefault="004E2EF9">
      <w:pPr>
        <w:pStyle w:val="Geenafstand"/>
        <w:spacing w:before="96" w:after="48"/>
        <w:ind w:right="-144"/>
        <w:rPr>
          <w:rFonts w:ascii="Open Sans" w:hAnsi="Open Sans" w:cs="Open Sans"/>
          <w:color w:val="363636"/>
          <w:szCs w:val="18"/>
          <w:lang w:val="nl-NL"/>
        </w:rPr>
      </w:pPr>
    </w:p>
    <w:p w14:paraId="0563C737" w14:textId="77777777" w:rsidR="004E2EF9" w:rsidRDefault="004E2EF9">
      <w:pPr>
        <w:pStyle w:val="Geenafstand"/>
        <w:spacing w:before="96" w:after="48"/>
        <w:ind w:right="-144"/>
        <w:rPr>
          <w:rFonts w:ascii="Open Sans" w:hAnsi="Open Sans" w:cs="Open Sans"/>
          <w:color w:val="363636"/>
          <w:szCs w:val="18"/>
          <w:lang w:val="nl-NL"/>
        </w:rPr>
      </w:pPr>
    </w:p>
    <w:p w14:paraId="5FDE4260" w14:textId="77777777" w:rsidR="004E2EF9" w:rsidRDefault="001D556B">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6CA53BF5"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19FA131A"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29BB91E8" w14:textId="77777777" w:rsidR="004E2EF9" w:rsidRDefault="004E2EF9">
      <w:pPr>
        <w:pStyle w:val="Geenafstand"/>
        <w:spacing w:before="96" w:after="48"/>
        <w:ind w:right="-144"/>
        <w:rPr>
          <w:rFonts w:ascii="Open Sans" w:hAnsi="Open Sans" w:cs="Open Sans"/>
          <w:color w:val="363636"/>
          <w:szCs w:val="18"/>
          <w:lang w:val="nl-NL"/>
        </w:rPr>
      </w:pPr>
    </w:p>
    <w:p w14:paraId="1BD9335F" w14:textId="77777777" w:rsidR="004E2EF9" w:rsidRDefault="004E2EF9">
      <w:pPr>
        <w:pStyle w:val="Geenafstand"/>
        <w:spacing w:before="96" w:after="48"/>
        <w:ind w:right="-144"/>
        <w:rPr>
          <w:rFonts w:ascii="Open Sans" w:hAnsi="Open Sans" w:cs="Open Sans"/>
          <w:color w:val="363636"/>
          <w:szCs w:val="18"/>
          <w:lang w:val="nl-NL"/>
        </w:rPr>
      </w:pPr>
    </w:p>
    <w:p w14:paraId="76947EED" w14:textId="77777777" w:rsidR="004E2EF9" w:rsidRDefault="004E2EF9">
      <w:pPr>
        <w:pStyle w:val="Geenafstand"/>
        <w:spacing w:before="96" w:after="48"/>
        <w:ind w:right="-144"/>
        <w:rPr>
          <w:rFonts w:ascii="Open Sans" w:hAnsi="Open Sans" w:cs="Open Sans"/>
          <w:color w:val="363636"/>
          <w:szCs w:val="18"/>
          <w:lang w:val="nl-NL"/>
        </w:rPr>
      </w:pPr>
    </w:p>
    <w:p w14:paraId="39D64BE0" w14:textId="77777777" w:rsidR="004E2EF9" w:rsidRDefault="004E2EF9">
      <w:pPr>
        <w:pStyle w:val="Geenafstand"/>
        <w:spacing w:before="96" w:after="48"/>
        <w:ind w:right="-144"/>
        <w:rPr>
          <w:rFonts w:ascii="Open Sans" w:hAnsi="Open Sans" w:cs="Open Sans"/>
          <w:color w:val="363636"/>
          <w:szCs w:val="18"/>
          <w:lang w:val="nl-NL"/>
        </w:rPr>
      </w:pPr>
    </w:p>
    <w:p w14:paraId="6D299AED"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70296C08"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00226B84"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43835D20"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21987AFB" w14:textId="77777777" w:rsidR="004E2EF9" w:rsidRDefault="004E2EF9">
      <w:pPr>
        <w:pStyle w:val="Geenafstand"/>
        <w:spacing w:before="96" w:after="48"/>
        <w:ind w:right="-144"/>
        <w:rPr>
          <w:rFonts w:ascii="Open Sans" w:hAnsi="Open Sans" w:cs="Open Sans"/>
          <w:color w:val="363636"/>
          <w:szCs w:val="18"/>
          <w:lang w:val="nl-NL"/>
        </w:rPr>
      </w:pPr>
    </w:p>
    <w:p w14:paraId="71B2B5B0" w14:textId="77777777" w:rsidR="004E2EF9" w:rsidRDefault="001D556B">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14:paraId="6FF11E37" w14:textId="77777777" w:rsidR="004E2EF9" w:rsidRDefault="001D556B">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102118CC" w14:textId="77777777" w:rsidR="004E2EF9" w:rsidRDefault="001D556B">
      <w:pPr>
        <w:pageBreakBefore/>
        <w:spacing w:before="0" w:line="240" w:lineRule="auto"/>
        <w:outlineLvl w:val="0"/>
      </w:pPr>
      <w:r>
        <w:rPr>
          <w:rFonts w:ascii="Open Sans" w:hAnsi="Open Sans" w:cs="Open Sans"/>
          <w:b/>
          <w:color w:val="008FA6"/>
          <w:sz w:val="28"/>
          <w:szCs w:val="40"/>
          <w:lang w:val="nl-NL"/>
        </w:rPr>
        <w:t xml:space="preserve">BIJLAGE 1: </w:t>
      </w:r>
      <w:r>
        <w:rPr>
          <w:rFonts w:ascii="Open Sans" w:hAnsi="Open Sans" w:cs="Open Sans"/>
          <w:b/>
          <w:color w:val="008FA6"/>
          <w:sz w:val="28"/>
          <w:szCs w:val="40"/>
          <w:lang w:val="nl-NL"/>
        </w:rPr>
        <w:t>PRIVACYBIJSLUITER [naam product/dienst]</w:t>
      </w:r>
    </w:p>
    <w:p w14:paraId="60C1047A" w14:textId="77777777" w:rsidR="004E2EF9" w:rsidRDefault="001D556B">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67D5A944" w14:textId="77777777" w:rsidR="004E2EF9" w:rsidRDefault="001D556B">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Onderwijsinstellingen maken in toenemende mate gebruik van digitale toepa</w:t>
      </w:r>
      <w:r>
        <w:rPr>
          <w:rFonts w:ascii="Open Sans" w:hAnsi="Open Sans" w:cs="Open Sans"/>
          <w:i/>
          <w:color w:val="363636"/>
          <w:lang w:val="nl-NL"/>
        </w:rPr>
        <w:t>ssingen binnen het onderwijs. Bij het gebruik en levering van deze producten en diensten zijn gegevens nodig die te herleiden zijn tot personen (zoals onderwijsdeelnemers). Onderwijsinstellingen moeten met Verwerkers afspraken maken over het gebruik van di</w:t>
      </w:r>
      <w:r>
        <w:rPr>
          <w:rFonts w:ascii="Open Sans" w:hAnsi="Open Sans" w:cs="Open Sans"/>
          <w:i/>
          <w:color w:val="363636"/>
          <w:lang w:val="nl-NL"/>
        </w:rPr>
        <w:t>e Persoonsgegevens. Deze bijsluiter geeft onderwijsinstellingen informatie over de dienstverlening die Verwerker verleent en welke persoonsgegevens de Verwerker daarbij verwerkt. Alles bij elkaar eigenlijk over de vraag “wie, wat, waar, waarom en hoe” word</w:t>
      </w:r>
      <w:r>
        <w:rPr>
          <w:rFonts w:ascii="Open Sans" w:hAnsi="Open Sans" w:cs="Open Sans"/>
          <w:i/>
          <w:color w:val="363636"/>
          <w:lang w:val="nl-NL"/>
        </w:rPr>
        <w:t xml:space="preserve">t omgegaan met de privacy van de betrokken personen van wie persoonsgegevens worden verwerkt. </w:t>
      </w:r>
    </w:p>
    <w:p w14:paraId="0ACB7398" w14:textId="77777777" w:rsidR="004E2EF9" w:rsidRDefault="001D556B">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w:t>
      </w:r>
      <w:r>
        <w:rPr>
          <w:rFonts w:ascii="Open Sans" w:hAnsi="Open Sans" w:cs="Open Sans"/>
          <w:i/>
          <w:color w:val="363636"/>
          <w:lang w:val="nl-NL"/>
        </w:rPr>
        <w:t>r worden uitgewisseld. De Privacybijsluiter is een bijlage bij de Modelverwerkersovereenkomst en omvat de Instructies voor de Verwerking van Persoonsgegevens van de Onderwijsinstelling aan de Verwerker.</w:t>
      </w:r>
    </w:p>
    <w:p w14:paraId="3A1E322F" w14:textId="77777777" w:rsidR="004E2EF9" w:rsidRDefault="001D556B">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w:t>
      </w:r>
      <w:r>
        <w:rPr>
          <w:rFonts w:ascii="Open Sans" w:hAnsi="Open Sans" w:cs="Open Sans"/>
          <w:i/>
          <w:color w:val="363636"/>
          <w:lang w:val="nl-NL"/>
        </w:rPr>
        <w:t>at Verwerkers zo veel mogelijk op uniforme wijze gebruik maken van de Privacybijsluiter. Afwijkingen van dit model zijn weliswaar mogelijk, maar dienen bij voorkeur beperkt te blijven. Indien de ruimte in deze bijlage onvoldoende is om de benodigde informa</w:t>
      </w:r>
      <w:r>
        <w:rPr>
          <w:rFonts w:ascii="Open Sans" w:hAnsi="Open Sans" w:cs="Open Sans"/>
          <w:i/>
          <w:color w:val="363636"/>
          <w:lang w:val="nl-NL"/>
        </w:rPr>
        <w:t>tie te beschrijven, is het mogelijk de informatie op te nemen in separate Bijlage(n), welke als volgt genummerd worden: “Bijlage 1A”, “Bijlage 1B”, etc.. Deze Bijlagen worden aan de Verwerkersovereenkomst gehecht.</w:t>
      </w:r>
    </w:p>
    <w:p w14:paraId="3378161C" w14:textId="77777777" w:rsidR="004E2EF9" w:rsidRDefault="001D556B">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6CA9607D" wp14:editId="38E78343">
                <wp:simplePos x="0" y="0"/>
                <wp:positionH relativeFrom="margin">
                  <wp:posOffset>-168277</wp:posOffset>
                </wp:positionH>
                <wp:positionV relativeFrom="paragraph">
                  <wp:posOffset>163522</wp:posOffset>
                </wp:positionV>
                <wp:extent cx="6076316" cy="923928"/>
                <wp:effectExtent l="0" t="0" r="19684" b="28572"/>
                <wp:wrapNone/>
                <wp:docPr id="1" name="Afgeronde rechthoek 1"/>
                <wp:cNvGraphicFramePr/>
                <a:graphic xmlns:a="http://schemas.openxmlformats.org/drawingml/2006/main">
                  <a:graphicData uri="http://schemas.microsoft.com/office/word/2010/wordprocessingShape">
                    <wps:wsp>
                      <wps:cNvSpPr/>
                      <wps:spPr>
                        <a:xfrm>
                          <a:off x="0" y="0"/>
                          <a:ext cx="6076316" cy="923928"/>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008FA6"/>
                        </a:solidFill>
                        <a:ln w="25402" cap="flat">
                          <a:solidFill>
                            <a:srgbClr val="006879"/>
                          </a:solidFill>
                          <a:prstDash val="solid"/>
                          <a:miter/>
                        </a:ln>
                      </wps:spPr>
                      <wps:bodyPr lIns="0" tIns="0" rIns="0" bIns="0"/>
                    </wps:wsp>
                  </a:graphicData>
                </a:graphic>
              </wp:anchor>
            </w:drawing>
          </mc:Choice>
          <mc:Fallback>
            <w:pict>
              <v:shape w14:anchorId="5F9C9169" id="Afgeronde rechthoek 1" o:spid="_x0000_s1026" style="position:absolute;margin-left:-13.25pt;margin-top:12.9pt;width:478.4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31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" path="m153988,at,,307976,307976,153988,,,153988l,769940at,615952,307976,923928,,769940,153988,923928l5922328,923928at5768340,615952,6076316,923928,5922328,923928,6076316,769940l6076316,153988at5768340,,6076316,307976,6076316,153988,5922328,l153988,xe" fillcolor="#008fa6" strokecolor="#006879" strokeweight=".70561mm">
                <v:stroke joinstyle="miter"/>
                <v:path arrowok="t" o:connecttype="custom" o:connectlocs="3038158,0;6076316,461964;3038158,923928;0,461964" o:connectangles="270,0,90,180" textboxrect="45103,45103,6031213,878825"/>
                <w10:wrap anchorx="margin"/>
              </v:shape>
            </w:pict>
          </mc:Fallback>
        </mc:AlternateContent>
      </w:r>
    </w:p>
    <w:p w14:paraId="20F4EC44" w14:textId="77777777" w:rsidR="004E2EF9" w:rsidRDefault="001D556B">
      <w:pPr>
        <w:spacing w:before="96" w:after="48" w:line="240" w:lineRule="auto"/>
        <w:ind w:right="-144"/>
      </w:pPr>
      <w:r>
        <w:rPr>
          <w:rFonts w:ascii="Open Sans" w:hAnsi="Open Sans" w:cs="Open Sans"/>
          <w:i/>
          <w:color w:val="FFFFFF"/>
          <w:lang w:val="nl-NL"/>
        </w:rPr>
        <w:t xml:space="preserve">Voor specifieke branches zoals </w:t>
      </w:r>
      <w:r>
        <w:rPr>
          <w:rFonts w:ascii="Open Sans" w:hAnsi="Open Sans" w:cs="Open Sans"/>
          <w:i/>
          <w:color w:val="FFFFFF"/>
          <w:lang w:val="nl-NL"/>
        </w:rPr>
        <w:t>uitgevers, distributeurs en leveranciers van student- en leerling-administratiesystemen, kunnen specifieke privacybijsluiters worden gemaakt die gebaseerd zijn op dit model. Deze specifieke modellen zijn afgestemd door de Initiatiefnemers van het Convenant</w:t>
      </w:r>
      <w:r>
        <w:rPr>
          <w:rFonts w:ascii="Open Sans" w:hAnsi="Open Sans" w:cs="Open Sans"/>
          <w:i/>
          <w:color w:val="FFFFFF"/>
          <w:lang w:val="nl-NL"/>
        </w:rPr>
        <w:t>. De modellen zijn te vinden op de website van het Platform: www.edu-k.nl/ibp.</w:t>
      </w:r>
    </w:p>
    <w:p w14:paraId="6F18BA1A" w14:textId="77777777" w:rsidR="004E2EF9" w:rsidRDefault="004E2EF9">
      <w:pPr>
        <w:spacing w:before="96" w:after="48" w:line="240" w:lineRule="auto"/>
        <w:ind w:right="-144"/>
        <w:rPr>
          <w:rFonts w:ascii="Open Sans" w:hAnsi="Open Sans" w:cs="Open Sans"/>
          <w:b/>
          <w:color w:val="363636"/>
          <w:u w:val="single"/>
          <w:lang w:val="nl-NL"/>
        </w:rPr>
      </w:pPr>
    </w:p>
    <w:p w14:paraId="22A869A3" w14:textId="77777777" w:rsidR="004E2EF9" w:rsidRDefault="001D556B">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31E96529" w14:textId="77777777" w:rsidR="004E2EF9" w:rsidRDefault="001D556B">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61DAB2A7" w14:textId="77777777" w:rsidR="004E2EF9" w:rsidRDefault="001D556B">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1E04ABED" w14:textId="77777777" w:rsidR="004E2EF9" w:rsidRDefault="001D556B">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34447538" w14:textId="77777777" w:rsidR="004E2EF9" w:rsidRDefault="001D556B">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Beknopte uitleg en werking product </w:t>
      </w:r>
      <w:r>
        <w:rPr>
          <w:rFonts w:ascii="Open Sans" w:hAnsi="Open Sans" w:cs="Open Sans"/>
          <w:color w:val="363636"/>
          <w:lang w:val="nl-NL"/>
        </w:rPr>
        <w:t>en dienst</w:t>
      </w:r>
      <w:r>
        <w:rPr>
          <w:rFonts w:ascii="Open Sans" w:hAnsi="Open Sans" w:cs="Open Sans"/>
          <w:color w:val="363636"/>
          <w:lang w:val="nl-NL"/>
        </w:rPr>
        <w:tab/>
      </w:r>
      <w:r>
        <w:rPr>
          <w:rFonts w:ascii="Open Sans" w:hAnsi="Open Sans" w:cs="Open Sans"/>
          <w:color w:val="363636"/>
          <w:lang w:val="nl-NL"/>
        </w:rPr>
        <w:tab/>
        <w:t xml:space="preserve">: </w:t>
      </w:r>
    </w:p>
    <w:p w14:paraId="4151C22E" w14:textId="77777777" w:rsidR="004E2EF9" w:rsidRDefault="001D556B">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78933A92" w14:textId="77777777" w:rsidR="004E2EF9" w:rsidRDefault="001D556B">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433AE767" w14:textId="77777777" w:rsidR="004E2EF9" w:rsidRDefault="001D556B">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45CC37B4" w14:textId="77777777" w:rsidR="004E2EF9" w:rsidRDefault="004E2EF9">
      <w:pPr>
        <w:tabs>
          <w:tab w:val="left" w:pos="3686"/>
        </w:tabs>
        <w:spacing w:before="96" w:after="48" w:line="240" w:lineRule="auto"/>
        <w:ind w:right="-144"/>
        <w:rPr>
          <w:rFonts w:ascii="Open Sans" w:hAnsi="Open Sans" w:cs="Open Sans"/>
          <w:b/>
          <w:color w:val="363636"/>
          <w:u w:val="single"/>
          <w:lang w:val="nl-NL"/>
        </w:rPr>
      </w:pPr>
    </w:p>
    <w:p w14:paraId="4681D3B3" w14:textId="77777777" w:rsidR="004E2EF9" w:rsidRDefault="001D556B">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7DA355A9"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w:t>
      </w:r>
      <w:r>
        <w:rPr>
          <w:rFonts w:ascii="Open Sans" w:hAnsi="Open Sans" w:cs="Open Sans"/>
          <w:color w:val="363636"/>
          <w:lang w:val="nl-NL"/>
        </w:rPr>
        <w:t xml:space="preserve">Verwerkingen van Persoonsgegevens: </w:t>
      </w:r>
    </w:p>
    <w:p w14:paraId="7E1A3A37" w14:textId="77777777" w:rsidR="004E2EF9" w:rsidRDefault="001D556B">
      <w:pPr>
        <w:pStyle w:val="Tekstopmerking"/>
        <w:numPr>
          <w:ilvl w:val="0"/>
          <w:numId w:val="30"/>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4F3839B4" w14:textId="77777777" w:rsidR="004E2EF9" w:rsidRDefault="001D556B">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3B0A939F" w14:textId="77777777" w:rsidR="004E2EF9" w:rsidRDefault="001D556B">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1FCDFD73" w14:textId="77777777" w:rsidR="004E2EF9" w:rsidRDefault="001D556B">
      <w:pPr>
        <w:pStyle w:val="Lijstalinea"/>
        <w:spacing w:before="96" w:after="48"/>
        <w:ind w:right="-144"/>
      </w:pPr>
      <w:r>
        <w:rPr>
          <w:rFonts w:ascii="Open Sans" w:hAnsi="Open Sans" w:cs="Open Sans"/>
          <w:color w:val="363636"/>
          <w:szCs w:val="20"/>
          <w:shd w:val="clear" w:color="auto" w:fill="D3D3D3"/>
          <w:lang w:val="nl-NL"/>
        </w:rPr>
        <w:t>[….]</w:t>
      </w:r>
    </w:p>
    <w:p w14:paraId="3C80F194" w14:textId="77777777" w:rsidR="004E2EF9" w:rsidRDefault="001D556B">
      <w:pPr>
        <w:pStyle w:val="Lijstalinea"/>
        <w:numPr>
          <w:ilvl w:val="0"/>
          <w:numId w:val="29"/>
        </w:numPr>
        <w:spacing w:before="96" w:after="48"/>
        <w:ind w:right="-144"/>
      </w:pPr>
      <w:r>
        <w:rPr>
          <w:rFonts w:ascii="Open Sans" w:hAnsi="Open Sans" w:cs="Open Sans"/>
          <w:color w:val="363636"/>
          <w:szCs w:val="20"/>
          <w:lang w:val="nl-NL"/>
        </w:rPr>
        <w:t>Omschrijving van de optionele Verwerkingen die de Verwerker aanbiedt</w:t>
      </w:r>
    </w:p>
    <w:p w14:paraId="39C09B93" w14:textId="77777777" w:rsidR="004E2EF9" w:rsidRDefault="001D556B">
      <w:pPr>
        <w:pStyle w:val="Lijstalinea"/>
        <w:numPr>
          <w:ilvl w:val="0"/>
          <w:numId w:val="33"/>
        </w:numPr>
        <w:spacing w:before="96" w:after="48"/>
        <w:ind w:right="-144"/>
      </w:pPr>
      <w:r>
        <w:rPr>
          <w:rFonts w:ascii="Open Sans" w:hAnsi="Open Sans" w:cs="Open Sans"/>
          <w:color w:val="363636"/>
          <w:szCs w:val="20"/>
          <w:shd w:val="clear" w:color="auto" w:fill="D3D3D3"/>
          <w:lang w:val="nl-NL"/>
        </w:rPr>
        <w:t>[….]</w:t>
      </w:r>
    </w:p>
    <w:p w14:paraId="2D1D23F4" w14:textId="77777777" w:rsidR="004E2EF9" w:rsidRDefault="001D556B">
      <w:pPr>
        <w:pStyle w:val="Lijstalinea"/>
        <w:numPr>
          <w:ilvl w:val="0"/>
          <w:numId w:val="33"/>
        </w:numPr>
        <w:spacing w:before="96" w:after="48"/>
        <w:ind w:right="-144"/>
      </w:pPr>
      <w:r>
        <w:rPr>
          <w:rFonts w:ascii="Open Sans" w:hAnsi="Open Sans" w:cs="Open Sans"/>
          <w:color w:val="363636"/>
          <w:szCs w:val="20"/>
          <w:shd w:val="clear" w:color="auto" w:fill="D3D3D3"/>
          <w:lang w:val="nl-NL"/>
        </w:rPr>
        <w:t>[….]</w:t>
      </w:r>
    </w:p>
    <w:p w14:paraId="51F92167" w14:textId="77777777" w:rsidR="004E2EF9" w:rsidRDefault="004E2EF9">
      <w:pPr>
        <w:spacing w:before="96" w:after="48" w:line="240" w:lineRule="auto"/>
        <w:ind w:right="-144"/>
        <w:rPr>
          <w:rFonts w:ascii="Open Sans" w:hAnsi="Open Sans" w:cs="Open Sans"/>
          <w:i/>
          <w:iCs/>
          <w:color w:val="363636"/>
          <w:lang w:val="nl-NL"/>
        </w:rPr>
      </w:pPr>
    </w:p>
    <w:p w14:paraId="5D835D7C" w14:textId="77777777" w:rsidR="004E2EF9" w:rsidRDefault="001D556B">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13A63B8F" w14:textId="77777777" w:rsidR="004E2EF9" w:rsidRDefault="001D556B">
      <w:pPr>
        <w:spacing w:before="96" w:after="48" w:line="240" w:lineRule="auto"/>
        <w:ind w:right="-144"/>
      </w:pPr>
      <w:r>
        <w:rPr>
          <w:rFonts w:ascii="Open Sans" w:hAnsi="Open Sans" w:cs="Open Sans"/>
          <w:i/>
          <w:iCs/>
          <w:color w:val="363636"/>
          <w:lang w:val="nl-NL"/>
        </w:rPr>
        <w:t xml:space="preserve">Toelichting: Het gaat hier om </w:t>
      </w:r>
      <w:r>
        <w:rPr>
          <w:rFonts w:ascii="Open Sans" w:hAnsi="Open Sans" w:cs="Open Sans"/>
          <w:i/>
          <w:iCs/>
          <w:color w:val="363636"/>
          <w:lang w:val="nl-NL"/>
        </w:rPr>
        <w:t xml:space="preserve">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het primair</w:t>
      </w:r>
      <w:r>
        <w:rPr>
          <w:rFonts w:ascii="Open Sans" w:hAnsi="Open Sans" w:cs="Open Sans"/>
          <w:i/>
          <w:iCs/>
          <w:color w:val="363636"/>
          <w:u w:val="single"/>
          <w:lang w:val="nl-NL"/>
        </w:rPr>
        <w:t xml:space="preserve">e (leer)proces en administratieve werkzaamheden. </w:t>
      </w:r>
    </w:p>
    <w:p w14:paraId="6B47AACC" w14:textId="77777777" w:rsidR="004E2EF9" w:rsidRDefault="001D556B">
      <w:pPr>
        <w:spacing w:before="96" w:after="48" w:line="240" w:lineRule="auto"/>
        <w:ind w:right="-144"/>
      </w:pPr>
      <w:r>
        <w:rPr>
          <w:rFonts w:ascii="Open Sans" w:hAnsi="Open Sans" w:cs="Open Sans"/>
          <w:i/>
          <w:iCs/>
          <w:color w:val="363636"/>
          <w:lang w:val="nl-NL"/>
        </w:rPr>
        <w:t>De Onderwijsinstelling dient een keuze te maken en daarbij opdracht te geven om persoonsgegevens te verwerken, voor het afnemen van deze diensten. Dat kan door de keuze schriftelijk aan te geven in deze bij</w:t>
      </w:r>
      <w:r>
        <w:rPr>
          <w:rFonts w:ascii="Open Sans" w:hAnsi="Open Sans" w:cs="Open Sans"/>
          <w:i/>
          <w:iCs/>
          <w:color w:val="363636"/>
          <w:lang w:val="nl-NL"/>
        </w:rPr>
        <w:t>lage (bijvoorbeeld door het aanvinken van een tick-box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377049BF" w14:textId="77777777" w:rsidR="004E2EF9" w:rsidRDefault="001D556B">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t>
      </w:r>
      <w:r>
        <w:rPr>
          <w:rFonts w:ascii="Open Sans" w:hAnsi="Open Sans" w:cs="Open Sans"/>
          <w:i/>
          <w:iCs/>
          <w:color w:val="363636"/>
          <w:lang w:val="nl-NL"/>
        </w:rPr>
        <w:t xml:space="preserve">wijze de keuze maakt, dient dit op basis van eerder verstrekte informatie (zoals bijvoorbeeld opgenomen in deze bijsluiter) te doen. </w:t>
      </w:r>
    </w:p>
    <w:p w14:paraId="69CA051E" w14:textId="77777777" w:rsidR="004E2EF9" w:rsidRDefault="004E2EF9">
      <w:pPr>
        <w:spacing w:before="96" w:after="48" w:line="240" w:lineRule="auto"/>
        <w:ind w:right="-144"/>
        <w:rPr>
          <w:rFonts w:ascii="Open Sans" w:hAnsi="Open Sans" w:cs="Open Sans"/>
          <w:b/>
          <w:color w:val="363636"/>
          <w:u w:val="single"/>
          <w:lang w:val="nl-NL"/>
        </w:rPr>
      </w:pPr>
    </w:p>
    <w:p w14:paraId="06333CD9" w14:textId="77777777" w:rsidR="004E2EF9" w:rsidRDefault="001D556B">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76B2085A"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26F75564" w14:textId="77777777" w:rsidR="004E2EF9" w:rsidRDefault="001D556B">
      <w:pPr>
        <w:pStyle w:val="Lijstalinea"/>
        <w:numPr>
          <w:ilvl w:val="0"/>
          <w:numId w:val="34"/>
        </w:numPr>
        <w:spacing w:before="96" w:after="48"/>
        <w:ind w:left="709"/>
      </w:pPr>
      <w:r>
        <w:rPr>
          <w:rFonts w:ascii="Open Sans" w:hAnsi="Open Sans" w:cs="Open Sans"/>
          <w:color w:val="363636"/>
          <w:szCs w:val="20"/>
          <w:lang w:val="nl-NL"/>
        </w:rPr>
        <w:t xml:space="preserve">I. </w:t>
      </w:r>
      <w:r>
        <w:rPr>
          <w:rFonts w:ascii="Open Sans" w:hAnsi="Open Sans" w:cs="Open Sans"/>
          <w:color w:val="363636"/>
          <w:szCs w:val="20"/>
          <w:lang w:val="nl-NL"/>
        </w:rPr>
        <w:t xml:space="preserve">leverancier is van een digitaal product en/of digitale dienst bestaande uit leerstof en/of toetsen, of </w:t>
      </w:r>
    </w:p>
    <w:p w14:paraId="799397FE" w14:textId="77777777" w:rsidR="004E2EF9" w:rsidRDefault="001D556B">
      <w:pPr>
        <w:pStyle w:val="Lijstalinea"/>
        <w:numPr>
          <w:ilvl w:val="0"/>
          <w:numId w:val="34"/>
        </w:numPr>
        <w:spacing w:before="96" w:after="48"/>
        <w:ind w:left="709"/>
      </w:pPr>
      <w:r>
        <w:rPr>
          <w:rFonts w:ascii="Open Sans" w:hAnsi="Open Sans" w:cs="Open Sans"/>
          <w:color w:val="363636"/>
          <w:szCs w:val="20"/>
          <w:lang w:val="nl-NL"/>
        </w:rPr>
        <w:t>II. (tevens) leverancier is van een School- en Leerlinginformatiemiddel.</w:t>
      </w:r>
    </w:p>
    <w:p w14:paraId="2E3AF418"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Ad I. Indien de Verwerker leverancier is van een digitaal product en/of digital</w:t>
      </w:r>
      <w:r>
        <w:rPr>
          <w:rFonts w:ascii="Open Sans" w:hAnsi="Open Sans" w:cs="Open Sans"/>
          <w:color w:val="363636"/>
          <w:lang w:val="nl-NL"/>
        </w:rPr>
        <w:t xml:space="preserve">e dienst bestaande uit Leermiddelen en Toetsen, dan zijn de volgende mogelijke doelstellingen van gegevensverwerking in het kader van deze producten en diensten van toepassing: </w:t>
      </w:r>
    </w:p>
    <w:p w14:paraId="26B30A45"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a. het met gebruikmaking van het Digitale Onderwijsmiddel geven en volgen van </w:t>
      </w:r>
      <w:r>
        <w:rPr>
          <w:rFonts w:ascii="Open Sans" w:hAnsi="Open Sans" w:cs="Open Sans"/>
          <w:color w:val="363636"/>
          <w:lang w:val="nl-NL"/>
        </w:rPr>
        <w:t>onderwijs en het begeleiden en volgen van Onderwijsdeelnemers, waaronder:</w:t>
      </w:r>
    </w:p>
    <w:p w14:paraId="3D9DD2D5"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6AAE0015"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30460324"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beoordeling van leer- en toetsresultaten om leerstof en toets</w:t>
      </w:r>
      <w:r>
        <w:rPr>
          <w:rFonts w:ascii="Open Sans" w:hAnsi="Open Sans" w:cs="Open Sans"/>
          <w:color w:val="363636"/>
          <w:lang w:val="nl-NL"/>
        </w:rPr>
        <w:t xml:space="preserve">materiaal te kunnen verkrijgen dat is afgestemd op de specifieke leerbehoefte van een Onderwijsdeelnemer; </w:t>
      </w:r>
    </w:p>
    <w:p w14:paraId="08F349EF"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7867FEBB"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48A452E1"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w:t>
      </w:r>
      <w:r>
        <w:rPr>
          <w:rFonts w:ascii="Open Sans" w:hAnsi="Open Sans" w:cs="Open Sans"/>
          <w:color w:val="363636"/>
          <w:lang w:val="nl-NL"/>
        </w:rPr>
        <w:t>rijgen/in gebruik kunnen nemen van Digitale Onderwijsmiddelen conform de afspraken die zijn gemaakt tussen de Onderwijsinstelling en de Leverancier;</w:t>
      </w:r>
    </w:p>
    <w:p w14:paraId="630C60D2"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t>
      </w:r>
      <w:r>
        <w:rPr>
          <w:rFonts w:ascii="Open Sans" w:hAnsi="Open Sans" w:cs="Open Sans"/>
          <w:color w:val="363636"/>
          <w:lang w:val="nl-NL"/>
        </w:rPr>
        <w:t xml:space="preserve">waaronder de identificatie, authenticatie en autorisatie; </w:t>
      </w:r>
    </w:p>
    <w:p w14:paraId="6CEB4562"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w:t>
      </w:r>
      <w:r>
        <w:rPr>
          <w:rFonts w:ascii="Open Sans" w:hAnsi="Open Sans" w:cs="Open Sans"/>
          <w:color w:val="363636"/>
          <w:lang w:val="nl-NL"/>
        </w:rPr>
        <w:t>rsoonsgegevens.</w:t>
      </w:r>
    </w:p>
    <w:p w14:paraId="18D1AC6D"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w:t>
      </w:r>
      <w:r>
        <w:rPr>
          <w:rFonts w:ascii="Open Sans" w:hAnsi="Open Sans" w:cs="Open Sans"/>
          <w:color w:val="363636"/>
          <w:lang w:val="nl-NL"/>
        </w:rPr>
        <w:t>en van verbeteringen na geconstateerde fouten of onjuistheden en het krijgen van ondersteuning;</w:t>
      </w:r>
    </w:p>
    <w:p w14:paraId="3ED093C2"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w:t>
      </w:r>
      <w:r>
        <w:rPr>
          <w:rFonts w:ascii="Open Sans" w:hAnsi="Open Sans" w:cs="Open Sans"/>
          <w:color w:val="363636"/>
          <w:lang w:val="nl-NL"/>
        </w:rPr>
        <w:t xml:space="preserve">et (optimaliseren van het) leerproces of het beleid van de Onderwijsinstelling; </w:t>
      </w:r>
    </w:p>
    <w:p w14:paraId="62C16239"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g. het door de Onderwijsinstelling voor onderzoeks- en analyse doeleinden beschikbaar kunnen stellen van volledig geanonimiseerde Persoonsgegevens om daarmee de kwaliteit van </w:t>
      </w:r>
      <w:r>
        <w:rPr>
          <w:rFonts w:ascii="Open Sans" w:hAnsi="Open Sans" w:cs="Open Sans"/>
          <w:color w:val="363636"/>
          <w:lang w:val="nl-NL"/>
        </w:rPr>
        <w:t>het onderwijs te verbeteren.</w:t>
      </w:r>
    </w:p>
    <w:p w14:paraId="2FE2225D"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114D14B7" w14:textId="77777777" w:rsidR="004E2EF9" w:rsidRDefault="001D556B">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55207C88"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5A565541" w14:textId="77777777" w:rsidR="004E2EF9" w:rsidRDefault="001D556B">
      <w:pPr>
        <w:pStyle w:val="Tekstopmerking"/>
        <w:rPr>
          <w:rFonts w:ascii="Open Sans" w:hAnsi="Open Sans" w:cs="Open Sans"/>
          <w:color w:val="363636"/>
          <w:lang w:val="nl-NL"/>
        </w:rPr>
      </w:pPr>
      <w:r>
        <w:rPr>
          <w:rFonts w:ascii="Open Sans" w:hAnsi="Open Sans" w:cs="Open Sans"/>
          <w:color w:val="363636"/>
          <w:lang w:val="nl-NL"/>
        </w:rPr>
        <w:t xml:space="preserve">Ad </w:t>
      </w:r>
      <w:r>
        <w:rPr>
          <w:rFonts w:ascii="Open Sans" w:hAnsi="Open Sans" w:cs="Open Sans"/>
          <w:color w:val="363636"/>
          <w:lang w:val="nl-NL"/>
        </w:rPr>
        <w:t>II. (Alleen) indien de Verwerker (tevens) leverancier is van een digitaal product en/of digitale dienst bestaande uit een School- en Leerlinginformatiemiddel dan zijn de volgende mogelijke doelstellingen van gegevensverwerking in het kader van deze product</w:t>
      </w:r>
      <w:r>
        <w:rPr>
          <w:rFonts w:ascii="Open Sans" w:hAnsi="Open Sans" w:cs="Open Sans"/>
          <w:color w:val="363636"/>
          <w:lang w:val="nl-NL"/>
        </w:rPr>
        <w:t>en en diensten van toepassing:</w:t>
      </w:r>
    </w:p>
    <w:p w14:paraId="3D119560"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669C59E4"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17316DC0"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w:t>
      </w:r>
      <w:r>
        <w:rPr>
          <w:rFonts w:ascii="Open Sans" w:hAnsi="Open Sans" w:cs="Open Sans"/>
          <w:color w:val="363636"/>
          <w:lang w:val="nl-NL"/>
        </w:rPr>
        <w:t xml:space="preserve"> van leerresultaten;</w:t>
      </w:r>
    </w:p>
    <w:p w14:paraId="5E4C2422"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2A130DD6"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w:t>
      </w:r>
      <w:r>
        <w:rPr>
          <w:rFonts w:ascii="Open Sans" w:hAnsi="Open Sans" w:cs="Open Sans"/>
          <w:color w:val="363636"/>
          <w:lang w:val="nl-NL"/>
        </w:rPr>
        <w:t>jsinstelling;</w:t>
      </w:r>
    </w:p>
    <w:p w14:paraId="38068A48"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6DF3C731"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3C2D973D"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w:t>
      </w:r>
      <w:r>
        <w:rPr>
          <w:rFonts w:ascii="Open Sans" w:hAnsi="Open Sans" w:cs="Open Sans"/>
          <w:color w:val="363636"/>
          <w:lang w:val="nl-NL"/>
        </w:rPr>
        <w:t>idsonderzoek, effectiviteitsonderzoek van onderwijs(vorm) of de geboden ondersteuning van Onderwijsdeelnemers bij passend onderwijs;</w:t>
      </w:r>
    </w:p>
    <w:p w14:paraId="3C0FE37D"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48971491"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66FCD691"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w:t>
      </w:r>
      <w:r>
        <w:rPr>
          <w:rFonts w:ascii="Open Sans" w:hAnsi="Open Sans" w:cs="Open Sans"/>
          <w:color w:val="363636"/>
          <w:lang w:val="nl-NL"/>
        </w:rPr>
        <w:t>orginstellingen in het kader van de uitvoering van hun (wettelijke) taak;</w:t>
      </w:r>
    </w:p>
    <w:p w14:paraId="0CC054FE"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49893F5B"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 xml:space="preserve">partijen betrokken bij de invulling van stage of leer-/ werkplekken voor zover </w:t>
      </w:r>
      <w:r>
        <w:rPr>
          <w:rFonts w:ascii="Open Sans" w:hAnsi="Open Sans" w:cs="Open Sans"/>
          <w:color w:val="363636"/>
          <w:lang w:val="nl-NL"/>
        </w:rPr>
        <w:t>noodzakelijk en wettelijk toegestaan;</w:t>
      </w:r>
    </w:p>
    <w:p w14:paraId="315070E8"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76084EDE"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w:t>
      </w:r>
      <w:r>
        <w:rPr>
          <w:rFonts w:ascii="Open Sans" w:hAnsi="Open Sans" w:cs="Open Sans"/>
          <w:color w:val="363636"/>
          <w:lang w:val="nl-NL"/>
        </w:rPr>
        <w:t>ussen de Onderwijsinstelling en de Leverancier;</w:t>
      </w:r>
    </w:p>
    <w:p w14:paraId="37C68BA4"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56E7E91F"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w:t>
      </w:r>
      <w:r>
        <w:rPr>
          <w:rFonts w:ascii="Open Sans" w:hAnsi="Open Sans" w:cs="Open Sans"/>
          <w:color w:val="363636"/>
          <w:lang w:val="nl-NL"/>
        </w:rPr>
        <w:t>an misbruik en oneigenlijk gebruik en het voorkomen van inconsistentie en onbetrouwbaarheid in de, met behulp van het Digitale Onderwijsmiddel, Verwerkte Persoonsgegevens.</w:t>
      </w:r>
    </w:p>
    <w:p w14:paraId="19E71C3C"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w:t>
      </w:r>
      <w:r>
        <w:rPr>
          <w:rFonts w:ascii="Open Sans" w:hAnsi="Open Sans" w:cs="Open Sans"/>
          <w:color w:val="363636"/>
          <w:lang w:val="nl-NL"/>
        </w:rPr>
        <w:t>raken die zijn gemaakt tussen de Onderwijsinstelling en de Leverancier, waaronder het laten uitvoeren van onderhoud, het maken van een back-up, het aanbrengen van verbeteringen na geconstateerde fouten of onjuistheden en het krijgen van ondersteuning;</w:t>
      </w:r>
    </w:p>
    <w:p w14:paraId="5232F8B2"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f. o</w:t>
      </w:r>
      <w:r>
        <w:rPr>
          <w:rFonts w:ascii="Open Sans" w:hAnsi="Open Sans" w:cs="Open Sans"/>
          <w:color w:val="363636"/>
          <w:lang w:val="nl-NL"/>
        </w:rPr>
        <w:t>nderzoek en analyse op basis van strikte voorwaarden, vergelijkbaar met bestaande gedragscodes op het terrein van onderzoek en statistiek, ten behoeve van het (optimaliseren van het) leerproces of het beleid van de Onderwijsinstelling;</w:t>
      </w:r>
    </w:p>
    <w:p w14:paraId="087BA8C6"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g. het door de Onder</w:t>
      </w:r>
      <w:r>
        <w:rPr>
          <w:rFonts w:ascii="Open Sans" w:hAnsi="Open Sans" w:cs="Open Sans"/>
          <w:color w:val="363636"/>
          <w:lang w:val="nl-NL"/>
        </w:rPr>
        <w:t>wijsinstelling voor onderzoeks- en analyse doeleinden beschikbaar kunnen stellen van volledig geanonimiseerde Persoonsgegevens om daarmee de kwaliteit van het onderwijs te verbeteren.</w:t>
      </w:r>
    </w:p>
    <w:p w14:paraId="0B065AD2"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 xml:space="preserve">h. het beschikbaar stellen van Persoonsgegevens voor zover noodzakelijk </w:t>
      </w:r>
      <w:r>
        <w:rPr>
          <w:rFonts w:ascii="Open Sans" w:hAnsi="Open Sans" w:cs="Open Sans"/>
          <w:color w:val="363636"/>
          <w:lang w:val="nl-NL"/>
        </w:rPr>
        <w:t>om te kunnen voldoen aan de wettelijke eisen die worden gesteld aan Digitale Onderwijsmiddelen.</w:t>
      </w:r>
    </w:p>
    <w:p w14:paraId="0DD6E82F" w14:textId="77777777" w:rsidR="004E2EF9" w:rsidRDefault="001D556B">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089607E7" w14:textId="77777777" w:rsidR="004E2EF9" w:rsidRDefault="004E2EF9">
      <w:pPr>
        <w:spacing w:before="96" w:after="48" w:line="240" w:lineRule="auto"/>
        <w:rPr>
          <w:rFonts w:ascii="Open Sans" w:hAnsi="Open Sans" w:cs="Open Sans"/>
          <w:i/>
          <w:color w:val="363636"/>
          <w:lang w:val="nl-NL"/>
        </w:rPr>
      </w:pPr>
    </w:p>
    <w:p w14:paraId="7EB9DE90" w14:textId="77777777" w:rsidR="004E2EF9" w:rsidRDefault="001D556B">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3B9C3C9D"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1. Omschrijving van de categorieën Betrokkenen over wie </w:t>
      </w:r>
      <w:r>
        <w:rPr>
          <w:rFonts w:ascii="Open Sans" w:hAnsi="Open Sans" w:cs="Open Sans"/>
          <w:color w:val="363636"/>
          <w:lang w:val="nl-NL"/>
        </w:rPr>
        <w:t>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E2EF9" w14:paraId="600C0DBD"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73CE2813" w14:textId="77777777" w:rsidR="004E2EF9" w:rsidRDefault="001D556B">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46E46753" w14:textId="77777777" w:rsidR="004E2EF9" w:rsidRDefault="001D556B">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435CAFE5" w14:textId="77777777" w:rsidR="004E2EF9" w:rsidRDefault="001D556B">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55D4CEBD" w14:textId="77777777" w:rsidR="004E2EF9" w:rsidRDefault="001D556B">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E2EF9" w14:paraId="39AFDDEA"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7E6C6"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0EFA" w14:textId="77777777" w:rsidR="004E2EF9" w:rsidRDefault="001D556B">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4685" w14:textId="77777777" w:rsidR="004E2EF9" w:rsidRDefault="001D556B">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naam, voornamen, voorletters, titulatuur, geslacht, geboortedatum, adres, postcode, woonplaats, </w:t>
            </w:r>
            <w:r>
              <w:rPr>
                <w:rFonts w:ascii="Open Sans" w:hAnsi="Open Sans" w:cs="Open Sans"/>
                <w:color w:val="363636"/>
                <w:szCs w:val="22"/>
                <w:lang w:val="nl-NL"/>
              </w:rPr>
              <w:t>telefoonnummer en soortgelijke voor communicatie benodigde gegevens;</w:t>
            </w:r>
          </w:p>
          <w:p w14:paraId="51620A8C" w14:textId="77777777" w:rsidR="004E2EF9" w:rsidRDefault="001D556B">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393B7979" w14:textId="77777777" w:rsidR="004E2EF9" w:rsidRDefault="001D556B">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E2EF9" w14:paraId="1C05F843"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1345F"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FC9A" w14:textId="77777777" w:rsidR="004E2EF9" w:rsidRDefault="001D556B">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5C7D" w14:textId="77777777" w:rsidR="004E2EF9" w:rsidRDefault="001D556B">
            <w:pPr>
              <w:spacing w:line="240" w:lineRule="auto"/>
              <w:jc w:val="both"/>
            </w:pPr>
            <w:r>
              <w:rPr>
                <w:rFonts w:ascii="Open Sans" w:hAnsi="Open Sans" w:cs="Open Sans"/>
                <w:color w:val="363636"/>
                <w:szCs w:val="22"/>
                <w:lang w:val="nl-NL"/>
              </w:rPr>
              <w:t xml:space="preserve">een administratienummer dat onderwijsdeelnemers </w:t>
            </w:r>
            <w:r>
              <w:rPr>
                <w:rFonts w:ascii="Open Sans" w:hAnsi="Open Sans" w:cs="Open Sans"/>
                <w:color w:val="363636"/>
                <w:szCs w:val="22"/>
                <w:lang w:val="nl-NL"/>
              </w:rPr>
              <w:t>identificeert</w:t>
            </w:r>
          </w:p>
        </w:tc>
      </w:tr>
      <w:tr w:rsidR="004E2EF9" w14:paraId="18571FAC"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1D571" w14:textId="77777777" w:rsidR="004E2EF9" w:rsidRDefault="004E2EF9">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253F" w14:textId="77777777" w:rsidR="004E2EF9" w:rsidRDefault="001D556B">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FA985" w14:textId="77777777" w:rsidR="004E2EF9" w:rsidRDefault="004E2EF9">
            <w:pPr>
              <w:spacing w:line="240" w:lineRule="auto"/>
              <w:jc w:val="both"/>
              <w:rPr>
                <w:rFonts w:ascii="Open Sans" w:hAnsi="Open Sans" w:cs="Open Sans"/>
                <w:color w:val="363636"/>
                <w:lang w:val="nl-NL"/>
              </w:rPr>
            </w:pPr>
          </w:p>
        </w:tc>
      </w:tr>
      <w:tr w:rsidR="004E2EF9" w14:paraId="6293D5EF"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6C07B" w14:textId="77777777" w:rsidR="004E2EF9" w:rsidRDefault="004E2EF9">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14F6" w14:textId="77777777" w:rsidR="004E2EF9" w:rsidRDefault="001D556B">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F8E2" w14:textId="77777777" w:rsidR="004E2EF9" w:rsidRDefault="001D556B">
            <w:pPr>
              <w:spacing w:line="240" w:lineRule="auto"/>
              <w:jc w:val="both"/>
            </w:pPr>
            <w:r>
              <w:rPr>
                <w:rFonts w:ascii="Open Sans" w:hAnsi="Open Sans" w:cs="Open Sans"/>
                <w:color w:val="363636"/>
                <w:szCs w:val="22"/>
                <w:lang w:val="nl-NL"/>
              </w:rPr>
              <w:t>gegevens als bedoeld onder 1, van de ouders/verzorgers van onderwijsdeelnemers</w:t>
            </w:r>
          </w:p>
        </w:tc>
      </w:tr>
      <w:tr w:rsidR="004E2EF9" w14:paraId="348E56F9"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17E0"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D55A" w14:textId="77777777" w:rsidR="004E2EF9" w:rsidRDefault="001D556B">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A387" w14:textId="77777777" w:rsidR="004E2EF9" w:rsidRDefault="001D556B">
            <w:pPr>
              <w:spacing w:line="240" w:lineRule="auto"/>
              <w:jc w:val="both"/>
            </w:pPr>
            <w:r>
              <w:rPr>
                <w:rFonts w:ascii="Open Sans" w:hAnsi="Open Sans" w:cs="Open Sans"/>
                <w:color w:val="363636"/>
                <w:szCs w:val="22"/>
                <w:lang w:val="nl-NL"/>
              </w:rPr>
              <w:t xml:space="preserve">gegevens die noodzakelijk zijn met het oog op de gezondheid of het welzijn van de </w:t>
            </w:r>
            <w:r>
              <w:rPr>
                <w:rFonts w:ascii="Open Sans" w:hAnsi="Open Sans" w:cs="Open Sans"/>
                <w:color w:val="363636"/>
                <w:szCs w:val="22"/>
                <w:lang w:val="nl-NL"/>
              </w:rPr>
              <w:t>betrokkene of op eigen verzoek, een en ander voor zover noodzakelijk voor het onderwijs;</w:t>
            </w:r>
          </w:p>
        </w:tc>
      </w:tr>
      <w:tr w:rsidR="004E2EF9" w14:paraId="3E910318"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5BB5"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1301" w14:textId="77777777" w:rsidR="004E2EF9" w:rsidRDefault="001D556B">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0EEB" w14:textId="77777777" w:rsidR="004E2EF9" w:rsidRDefault="001D556B">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 xml:space="preserve">of levensovertuiging van de betrokkene, voor zover die noodzakelijk zijn voor het onderwijs, of op eigen </w:t>
            </w:r>
            <w:r>
              <w:rPr>
                <w:rFonts w:ascii="Open Sans" w:hAnsi="Open Sans" w:cs="Open Sans"/>
                <w:color w:val="363636"/>
                <w:szCs w:val="22"/>
                <w:lang w:val="nl-NL"/>
              </w:rPr>
              <w:t>verzoek, een en ander voor zover noodzakelijk voor het onderwijs;</w:t>
            </w:r>
          </w:p>
        </w:tc>
      </w:tr>
      <w:tr w:rsidR="004E2EF9" w14:paraId="1FCF7854" w14:textId="77777777">
        <w:tblPrEx>
          <w:tblCellMar>
            <w:top w:w="0" w:type="dxa"/>
            <w:bottom w:w="0" w:type="dxa"/>
          </w:tblCellMar>
        </w:tblPrEx>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92A0"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EBFA" w14:textId="77777777" w:rsidR="004E2EF9" w:rsidRDefault="001D556B">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AA639" w14:textId="77777777" w:rsidR="004E2EF9" w:rsidRDefault="001D556B">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70F7885C" w14:textId="77777777" w:rsidR="004E2EF9" w:rsidRDefault="001D556B">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63371F57" w14:textId="77777777" w:rsidR="004E2EF9" w:rsidRDefault="001D556B">
            <w:pPr>
              <w:pStyle w:val="Lijstalinea"/>
              <w:numPr>
                <w:ilvl w:val="0"/>
                <w:numId w:val="36"/>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54BA386D" w14:textId="77777777" w:rsidR="004E2EF9" w:rsidRDefault="001D556B">
            <w:pPr>
              <w:pStyle w:val="Lijstalinea"/>
              <w:numPr>
                <w:ilvl w:val="0"/>
                <w:numId w:val="36"/>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0713960D" w14:textId="77777777" w:rsidR="004E2EF9" w:rsidRDefault="001D556B">
            <w:pPr>
              <w:pStyle w:val="Lijstalinea"/>
              <w:numPr>
                <w:ilvl w:val="0"/>
                <w:numId w:val="36"/>
              </w:numPr>
              <w:rPr>
                <w:rFonts w:ascii="Open Sans" w:hAnsi="Open Sans" w:cs="Open Sans"/>
                <w:color w:val="363636"/>
                <w:szCs w:val="22"/>
                <w:lang w:val="nl-NL"/>
              </w:rPr>
            </w:pPr>
            <w:r>
              <w:rPr>
                <w:rFonts w:ascii="Open Sans" w:hAnsi="Open Sans" w:cs="Open Sans"/>
                <w:color w:val="363636"/>
                <w:szCs w:val="22"/>
                <w:lang w:val="nl-NL"/>
              </w:rPr>
              <w:t>Studievoortgang en/</w:t>
            </w:r>
            <w:r>
              <w:rPr>
                <w:rFonts w:ascii="Open Sans" w:hAnsi="Open Sans" w:cs="Open Sans"/>
                <w:color w:val="363636"/>
                <w:szCs w:val="22"/>
                <w:lang w:val="nl-NL"/>
              </w:rPr>
              <w:t>of Studietraject</w:t>
            </w:r>
          </w:p>
          <w:p w14:paraId="15702C25" w14:textId="77777777" w:rsidR="004E2EF9" w:rsidRDefault="001D556B">
            <w:pPr>
              <w:pStyle w:val="Lijstalinea"/>
              <w:numPr>
                <w:ilvl w:val="0"/>
                <w:numId w:val="36"/>
              </w:numPr>
              <w:spacing w:after="0"/>
              <w:jc w:val="both"/>
              <w:rPr>
                <w:rFonts w:ascii="Open Sans" w:hAnsi="Open Sans" w:cs="Open Sans"/>
                <w:color w:val="363636"/>
                <w:szCs w:val="22"/>
                <w:lang w:val="nl-NL"/>
              </w:rPr>
            </w:pPr>
            <w:r>
              <w:rPr>
                <w:rFonts w:ascii="Open Sans" w:hAnsi="Open Sans" w:cs="Open Sans"/>
                <w:color w:val="363636"/>
                <w:szCs w:val="22"/>
                <w:lang w:val="nl-NL"/>
              </w:rPr>
              <w:t>Begeleiding onderwijsdeelnemers, inclusief handelingplan</w:t>
            </w:r>
          </w:p>
          <w:p w14:paraId="0B5A3C7F" w14:textId="77777777" w:rsidR="004E2EF9" w:rsidRDefault="001D556B">
            <w:pPr>
              <w:pStyle w:val="Lijstalinea"/>
              <w:numPr>
                <w:ilvl w:val="0"/>
                <w:numId w:val="36"/>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E2EF9" w14:paraId="4A497178"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FE16"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B8E72" w14:textId="77777777" w:rsidR="004E2EF9" w:rsidRDefault="001D556B">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A061" w14:textId="77777777" w:rsidR="004E2EF9" w:rsidRDefault="001D556B">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w:t>
            </w:r>
            <w:r>
              <w:rPr>
                <w:rFonts w:ascii="Open Sans" w:hAnsi="Open Sans" w:cs="Open Sans"/>
                <w:color w:val="363636"/>
                <w:szCs w:val="22"/>
                <w:lang w:val="nl-NL"/>
              </w:rPr>
              <w:t>leermiddelen;</w:t>
            </w:r>
          </w:p>
        </w:tc>
      </w:tr>
      <w:tr w:rsidR="004E2EF9" w14:paraId="10F56A0E"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E653"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B0745" w14:textId="77777777" w:rsidR="004E2EF9" w:rsidRDefault="001D556B">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CB7E" w14:textId="77777777" w:rsidR="004E2EF9" w:rsidRDefault="001D556B">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gegevens met het oog op het berekenen, vastleggen en innen van inschrijvingsgelden, school- en lesgelden en bijdragen of vergoedingen voor leermiddelen en buitenschoolse activiteiten, alsmede </w:t>
            </w:r>
            <w:r>
              <w:rPr>
                <w:rFonts w:ascii="Open Sans" w:hAnsi="Open Sans" w:cs="Open Sans"/>
                <w:color w:val="363636"/>
                <w:szCs w:val="22"/>
                <w:lang w:val="nl-NL"/>
              </w:rPr>
              <w:t>bankrekeningnummer van de betrokkene;</w:t>
            </w:r>
          </w:p>
        </w:tc>
      </w:tr>
      <w:tr w:rsidR="004E2EF9" w14:paraId="5E58A753"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2674A"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514F" w14:textId="77777777" w:rsidR="004E2EF9" w:rsidRDefault="001D556B">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0BDC" w14:textId="77777777" w:rsidR="004E2EF9" w:rsidRDefault="001D556B">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E2EF9" w14:paraId="5343F7D7"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0208"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2AF71" w14:textId="77777777" w:rsidR="004E2EF9" w:rsidRDefault="001D556B">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6748" w14:textId="77777777" w:rsidR="004E2EF9" w:rsidRDefault="001D556B">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E2EF9" w14:paraId="442930DD"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E644"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C5E1" w14:textId="77777777" w:rsidR="004E2EF9" w:rsidRDefault="001D556B">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8EFEC" w14:textId="77777777" w:rsidR="004E2EF9" w:rsidRDefault="001D556B">
            <w:pPr>
              <w:spacing w:line="240" w:lineRule="auto"/>
              <w:jc w:val="both"/>
            </w:pPr>
            <w:r>
              <w:rPr>
                <w:rFonts w:ascii="Open Sans" w:hAnsi="Open Sans" w:cs="Open Sans"/>
                <w:color w:val="363636"/>
                <w:szCs w:val="22"/>
                <w:lang w:val="nl-NL"/>
              </w:rPr>
              <w:t xml:space="preserve">andere dan de onder 1 tot en met 11 bedoelde </w:t>
            </w:r>
            <w:r>
              <w:rPr>
                <w:rFonts w:ascii="Open Sans" w:hAnsi="Open Sans" w:cs="Open Sans"/>
                <w:color w:val="363636"/>
                <w:szCs w:val="22"/>
                <w:lang w:val="nl-NL"/>
              </w:rPr>
              <w:t xml:space="preserve">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E2EF9" w14:paraId="6EA35B69"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5923"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7F2A" w14:textId="77777777" w:rsidR="004E2EF9" w:rsidRDefault="001D556B">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73404" w14:textId="77777777" w:rsidR="004E2EF9" w:rsidRDefault="004E2EF9">
            <w:pPr>
              <w:spacing w:line="240" w:lineRule="auto"/>
              <w:jc w:val="both"/>
              <w:rPr>
                <w:rFonts w:ascii="Open Sans" w:hAnsi="Open Sans" w:cs="Open Sans"/>
                <w:color w:val="363636"/>
                <w:szCs w:val="22"/>
                <w:lang w:val="nl-NL"/>
              </w:rPr>
            </w:pPr>
          </w:p>
        </w:tc>
      </w:tr>
      <w:tr w:rsidR="004E2EF9" w14:paraId="1D826F1E" w14:textId="77777777">
        <w:tblPrEx>
          <w:tblCellMar>
            <w:top w:w="0" w:type="dxa"/>
            <w:bottom w:w="0" w:type="dxa"/>
          </w:tblCellMar>
        </w:tblPrEx>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C2CF" w14:textId="77777777" w:rsidR="004E2EF9" w:rsidRDefault="004E2EF9">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C35D3" w14:textId="77777777" w:rsidR="004E2EF9" w:rsidRDefault="001D556B">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9A316" w14:textId="77777777" w:rsidR="004E2EF9" w:rsidRDefault="001D556B">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unieke iD voor de 'educatieve </w:t>
            </w:r>
            <w:r>
              <w:rPr>
                <w:rFonts w:ascii="Open Sans" w:hAnsi="Open Sans" w:cs="Open Sans"/>
                <w:color w:val="363636"/>
                <w:szCs w:val="22"/>
                <w:lang w:val="nl-NL"/>
              </w:rPr>
              <w:t>contentketen'. hiermee kunnen onderwijsinstellingen gegevens delen, zonder dat ze direct herleidbaar zijn naar onderwijsdeelnemers of docenten.</w:t>
            </w:r>
          </w:p>
        </w:tc>
      </w:tr>
    </w:tbl>
    <w:p w14:paraId="2FED897F" w14:textId="77777777" w:rsidR="004E2EF9" w:rsidRDefault="004E2EF9">
      <w:pPr>
        <w:spacing w:before="96" w:after="48" w:line="240" w:lineRule="auto"/>
        <w:ind w:right="-144"/>
        <w:rPr>
          <w:rFonts w:ascii="Open Sans" w:hAnsi="Open Sans" w:cs="Open Sans"/>
          <w:color w:val="363636"/>
          <w:lang w:val="nl-NL"/>
        </w:rPr>
      </w:pPr>
    </w:p>
    <w:p w14:paraId="46C09E6F"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3. Door de Verwerker te hanteren specifieke bewaartermijnen van Persoonsgegevens (of toetsingscriteria om dit </w:t>
      </w:r>
      <w:r>
        <w:rPr>
          <w:rFonts w:ascii="Open Sans" w:hAnsi="Open Sans" w:cs="Open Sans"/>
          <w:color w:val="363636"/>
          <w:lang w:val="nl-NL"/>
        </w:rPr>
        <w:t>vast te stellen):</w:t>
      </w:r>
    </w:p>
    <w:p w14:paraId="668AE53C" w14:textId="77777777" w:rsidR="004E2EF9" w:rsidRDefault="001D556B">
      <w:pPr>
        <w:spacing w:before="96" w:after="48" w:line="240" w:lineRule="auto"/>
        <w:ind w:right="-144"/>
      </w:pPr>
      <w:r>
        <w:rPr>
          <w:rFonts w:ascii="Open Sans" w:hAnsi="Open Sans" w:cs="Open Sans"/>
          <w:color w:val="363636"/>
          <w:shd w:val="clear" w:color="auto" w:fill="D3D3D3"/>
          <w:lang w:val="nl-NL"/>
        </w:rPr>
        <w:t>[….]</w:t>
      </w:r>
    </w:p>
    <w:p w14:paraId="798911A0" w14:textId="77777777" w:rsidR="004E2EF9" w:rsidRDefault="004E2EF9">
      <w:pPr>
        <w:spacing w:before="96" w:after="48" w:line="240" w:lineRule="auto"/>
        <w:ind w:right="-144"/>
        <w:rPr>
          <w:rFonts w:ascii="Open Sans" w:hAnsi="Open Sans" w:cs="Open Sans"/>
          <w:color w:val="363636"/>
          <w:lang w:val="nl-NL"/>
        </w:rPr>
      </w:pPr>
    </w:p>
    <w:p w14:paraId="1A76175F" w14:textId="77777777" w:rsidR="004E2EF9" w:rsidRDefault="001D556B">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3F6B4EE2"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12BE16DC" w14:textId="77777777" w:rsidR="004E2EF9" w:rsidRDefault="004E2EF9">
      <w:pPr>
        <w:spacing w:before="96" w:after="48" w:line="240" w:lineRule="auto"/>
        <w:ind w:right="-144"/>
        <w:rPr>
          <w:rFonts w:ascii="Open Sans" w:hAnsi="Open Sans" w:cs="Open Sans"/>
          <w:color w:val="363636"/>
          <w:lang w:val="nl-NL"/>
        </w:rPr>
      </w:pPr>
    </w:p>
    <w:p w14:paraId="217FB8D6" w14:textId="77777777" w:rsidR="004E2EF9" w:rsidRDefault="001D556B">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F. Subverwerkers</w:t>
      </w:r>
    </w:p>
    <w:p w14:paraId="3BE2A516"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w:t>
      </w:r>
      <w:r>
        <w:rPr>
          <w:rFonts w:ascii="Open Sans" w:hAnsi="Open Sans" w:cs="Open Sans"/>
          <w:color w:val="363636"/>
          <w:lang w:val="nl-NL"/>
        </w:rPr>
        <w:t>schriftelijke toestemming voor het inschakelen van een Subverwerker. Verwerker heeft het recht gebruik te gaan maken van andere Subverwerkers, mits daarvan voorafgaand mededeling wordt gedaan aan Onderwijsinstelling, en Onderwijsinstelling daartegen bezwaa</w:t>
      </w:r>
      <w:r>
        <w:rPr>
          <w:rFonts w:ascii="Open Sans" w:hAnsi="Open Sans" w:cs="Open Sans"/>
          <w:color w:val="363636"/>
          <w:lang w:val="nl-NL"/>
        </w:rPr>
        <w:t xml:space="preserve">r kan maken binnen een redelijke periode. </w:t>
      </w:r>
    </w:p>
    <w:p w14:paraId="00E41171"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Subverwerkers: </w:t>
      </w:r>
    </w:p>
    <w:p w14:paraId="487DC45D" w14:textId="77777777" w:rsidR="004E2EF9" w:rsidRDefault="001D556B">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t>
      </w:r>
      <w:r>
        <w:rPr>
          <w:rFonts w:ascii="Open Sans" w:hAnsi="Open Sans" w:cs="Open Sans"/>
          <w:color w:val="363636"/>
          <w:lang w:val="nl-NL"/>
        </w:rPr>
        <w:t>wordt Verwerkt door deze Subverwerker, plaats/land van opslag en Verwerking Persoonsgegevens</w:t>
      </w:r>
      <w:r>
        <w:rPr>
          <w:rFonts w:ascii="Open Sans" w:hAnsi="Open Sans" w:cs="Open Sans"/>
          <w:i/>
          <w:color w:val="363636"/>
          <w:lang w:val="nl-NL"/>
        </w:rPr>
        <w:t>]</w:t>
      </w:r>
    </w:p>
    <w:p w14:paraId="1BE2F2FD" w14:textId="77777777" w:rsidR="004E2EF9" w:rsidRDefault="001D556B">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Opmerking: indien de Persoonsgegevens buiten de EER worden verwerkt wordt apart opgave gedaan van de landen waar de Persoonsgegevens worden verwerkt én op welke w</w:t>
      </w:r>
      <w:r>
        <w:rPr>
          <w:rFonts w:ascii="Open Sans" w:hAnsi="Open Sans" w:cs="Open Sans"/>
          <w:i/>
          <w:color w:val="363636"/>
          <w:lang w:val="nl-NL"/>
        </w:rPr>
        <w:t xml:space="preserve">ijze is gewaarborgd dat de gegevens rechtmatig kunnen worden doorgegeven. </w:t>
      </w:r>
    </w:p>
    <w:p w14:paraId="6C90929F" w14:textId="77777777" w:rsidR="004E2EF9" w:rsidRDefault="004E2EF9">
      <w:pPr>
        <w:spacing w:before="96" w:after="48" w:line="240" w:lineRule="auto"/>
        <w:ind w:right="-144"/>
        <w:rPr>
          <w:rFonts w:ascii="Open Sans" w:hAnsi="Open Sans" w:cs="Open Sans"/>
          <w:color w:val="363636"/>
          <w:lang w:val="nl-NL"/>
        </w:rPr>
      </w:pPr>
    </w:p>
    <w:p w14:paraId="0155DF3E" w14:textId="77777777" w:rsidR="004E2EF9" w:rsidRDefault="001D556B">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5661FC34" w14:textId="77777777" w:rsidR="004E2EF9" w:rsidRDefault="001D556B">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081536F4" w14:textId="77777777" w:rsidR="004E2EF9" w:rsidRDefault="004E2EF9">
      <w:pPr>
        <w:spacing w:before="96" w:after="48" w:line="240" w:lineRule="auto"/>
        <w:ind w:right="-144"/>
        <w:rPr>
          <w:rFonts w:ascii="Open Sans" w:hAnsi="Open Sans" w:cs="Open Sans"/>
          <w:color w:val="363636"/>
          <w:lang w:val="nl-NL"/>
        </w:rPr>
      </w:pPr>
    </w:p>
    <w:p w14:paraId="30E9E856" w14:textId="77777777" w:rsidR="004E2EF9" w:rsidRDefault="001D556B">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1882FFD7" w14:textId="77777777" w:rsidR="004E2EF9" w:rsidRDefault="001D556B">
      <w:pPr>
        <w:spacing w:before="96" w:after="48" w:line="240" w:lineRule="auto"/>
        <w:ind w:right="-144"/>
      </w:pPr>
      <w:r>
        <w:rPr>
          <w:rFonts w:ascii="Open Sans" w:hAnsi="Open Sans" w:cs="Open Sans"/>
          <w:color w:val="363636"/>
          <w:shd w:val="clear" w:color="auto" w:fill="D3D3D3"/>
          <w:lang w:val="nl-NL"/>
        </w:rPr>
        <w:t xml:space="preserve">[versie </w:t>
      </w:r>
      <w:r>
        <w:rPr>
          <w:rFonts w:ascii="Open Sans" w:hAnsi="Open Sans" w:cs="Open Sans"/>
          <w:color w:val="363636"/>
          <w:shd w:val="clear" w:color="auto" w:fill="D3D3D3"/>
          <w:lang w:val="nl-NL"/>
        </w:rPr>
        <w:t>nummer en datum laatste aanpassing]</w:t>
      </w:r>
    </w:p>
    <w:p w14:paraId="749D915A" w14:textId="77777777" w:rsidR="004E2EF9" w:rsidRDefault="004E2EF9">
      <w:pPr>
        <w:spacing w:before="96" w:after="48" w:line="240" w:lineRule="auto"/>
        <w:ind w:right="-144"/>
        <w:rPr>
          <w:rFonts w:ascii="Open Sans" w:hAnsi="Open Sans" w:cs="Open Sans"/>
          <w:color w:val="363636"/>
          <w:lang w:val="nl-NL"/>
        </w:rPr>
      </w:pPr>
    </w:p>
    <w:p w14:paraId="5BDE1704" w14:textId="77777777" w:rsidR="004E2EF9" w:rsidRDefault="004E2EF9">
      <w:pPr>
        <w:spacing w:before="96" w:after="48" w:line="240" w:lineRule="auto"/>
        <w:ind w:right="-144"/>
        <w:rPr>
          <w:rFonts w:ascii="Open Sans" w:hAnsi="Open Sans" w:cs="Open Sans"/>
          <w:color w:val="363636"/>
          <w:lang w:val="nl-NL"/>
        </w:rPr>
      </w:pPr>
    </w:p>
    <w:p w14:paraId="7225CEE4" w14:textId="77777777" w:rsidR="004E2EF9" w:rsidRDefault="004E2EF9">
      <w:pPr>
        <w:spacing w:before="96" w:after="48" w:line="240" w:lineRule="auto"/>
        <w:ind w:right="-144"/>
        <w:rPr>
          <w:rFonts w:ascii="Open Sans" w:hAnsi="Open Sans" w:cs="Open Sans"/>
          <w:color w:val="363636"/>
          <w:lang w:val="nl-NL"/>
        </w:rPr>
      </w:pPr>
    </w:p>
    <w:p w14:paraId="2F7EE3E2" w14:textId="77777777" w:rsidR="004E2EF9" w:rsidRDefault="004E2EF9">
      <w:pPr>
        <w:spacing w:before="96" w:after="48" w:line="240" w:lineRule="auto"/>
        <w:ind w:right="-144"/>
        <w:rPr>
          <w:rFonts w:ascii="Open Sans" w:hAnsi="Open Sans" w:cs="Open Sans"/>
          <w:color w:val="363636"/>
          <w:lang w:val="nl-NL"/>
        </w:rPr>
      </w:pPr>
    </w:p>
    <w:p w14:paraId="31F93409" w14:textId="77777777" w:rsidR="004E2EF9" w:rsidRDefault="004E2EF9">
      <w:pPr>
        <w:spacing w:before="96" w:after="48" w:line="240" w:lineRule="auto"/>
        <w:ind w:right="-144"/>
        <w:rPr>
          <w:rFonts w:ascii="Open Sans" w:hAnsi="Open Sans" w:cs="Open Sans"/>
          <w:color w:val="363636"/>
          <w:lang w:val="nl-NL"/>
        </w:rPr>
      </w:pPr>
    </w:p>
    <w:p w14:paraId="404E1C6E" w14:textId="77777777" w:rsidR="004E2EF9" w:rsidRDefault="004E2EF9">
      <w:pPr>
        <w:spacing w:before="96" w:after="48" w:line="240" w:lineRule="auto"/>
        <w:ind w:right="-144"/>
        <w:rPr>
          <w:rFonts w:ascii="Open Sans" w:hAnsi="Open Sans" w:cs="Open Sans"/>
          <w:color w:val="363636"/>
          <w:lang w:val="nl-NL"/>
        </w:rPr>
      </w:pPr>
    </w:p>
    <w:p w14:paraId="0FA575AA" w14:textId="77777777" w:rsidR="004E2EF9" w:rsidRDefault="004E2EF9">
      <w:pPr>
        <w:spacing w:before="96" w:after="48" w:line="240" w:lineRule="auto"/>
        <w:ind w:right="-144"/>
        <w:rPr>
          <w:rFonts w:ascii="Open Sans" w:hAnsi="Open Sans" w:cs="Open Sans"/>
          <w:color w:val="363636"/>
          <w:lang w:val="nl-NL"/>
        </w:rPr>
      </w:pPr>
    </w:p>
    <w:p w14:paraId="599FBC18" w14:textId="77777777" w:rsidR="004E2EF9" w:rsidRDefault="004E2EF9">
      <w:pPr>
        <w:spacing w:before="96" w:after="48" w:line="240" w:lineRule="auto"/>
        <w:ind w:right="-144"/>
        <w:rPr>
          <w:rFonts w:ascii="Open Sans" w:hAnsi="Open Sans" w:cs="Open Sans"/>
          <w:color w:val="363636"/>
          <w:lang w:val="nl-NL"/>
        </w:rPr>
      </w:pPr>
    </w:p>
    <w:p w14:paraId="5FFFCD8B" w14:textId="77777777" w:rsidR="004E2EF9" w:rsidRDefault="001D556B">
      <w:pPr>
        <w:spacing w:before="96" w:after="48" w:line="240" w:lineRule="auto"/>
        <w:ind w:right="-144"/>
      </w:pPr>
      <w:r>
        <w:rPr>
          <w:rFonts w:ascii="Open Sans" w:hAnsi="Open Sans" w:cs="Open Sans"/>
          <w:i/>
          <w:color w:val="363636"/>
          <w:lang w:val="nl-NL"/>
        </w:rPr>
        <w:t>Deze Privacybijsluiter maakt onderdeel uit van de afspraken die zijn gemaakt in het Convenant Digitale Onderwijsmiddelen en Privacy 3.0, een initiatief van de PO-Raad, VO-raad, MBO Raad de verschillende betrokken</w:t>
      </w:r>
      <w:r>
        <w:rPr>
          <w:rFonts w:ascii="Open Sans" w:hAnsi="Open Sans" w:cs="Open Sans"/>
          <w:i/>
          <w:color w:val="363636"/>
          <w:lang w:val="nl-NL"/>
        </w:rPr>
        <w:t xml:space="preserve">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737D2BC1" w14:textId="77777777" w:rsidR="004E2EF9" w:rsidRDefault="001D556B">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t xml:space="preserve">BIJLAGE 2: </w:t>
      </w:r>
      <w:r>
        <w:rPr>
          <w:rFonts w:ascii="Open Sans" w:hAnsi="Open Sans" w:cs="Open Sans"/>
          <w:b/>
          <w:color w:val="008FA6"/>
          <w:sz w:val="28"/>
          <w:szCs w:val="40"/>
          <w:lang w:val="nl-NL"/>
        </w:rPr>
        <w:t>BEVEILIGINGSBIJLAGE</w:t>
      </w:r>
    </w:p>
    <w:p w14:paraId="24047849" w14:textId="77777777" w:rsidR="004E2EF9" w:rsidRDefault="001D556B">
      <w:pPr>
        <w:spacing w:before="96" w:after="48" w:line="240" w:lineRule="auto"/>
        <w:ind w:right="-144"/>
      </w:pPr>
      <w:r>
        <w:rPr>
          <w:rFonts w:ascii="Open Sans" w:hAnsi="Open Sans" w:cs="Open Sans"/>
          <w:color w:val="363636"/>
          <w:lang w:val="nl-NL"/>
        </w:rPr>
        <w:t>De Verwerker is overeenkomstig de AVG en artikel 7 en 8 Model Verwerkersovereenkomst verplicht passende technische en organisatorische maatregelen te nemen ter beveiliging van de Verwerking van Persoonsgegevens, en om die maatregelen aa</w:t>
      </w:r>
      <w:r>
        <w:rPr>
          <w:rFonts w:ascii="Open Sans" w:hAnsi="Open Sans" w:cs="Open Sans"/>
          <w:color w:val="363636"/>
          <w:lang w:val="nl-NL"/>
        </w:rPr>
        <w:t xml:space="preserve">n te tonen. Deze bijlage geeft een beknopte beschrijving en opsomming van die maatregelen. </w:t>
      </w:r>
    </w:p>
    <w:p w14:paraId="5A875505" w14:textId="77777777" w:rsidR="004E2EF9" w:rsidRDefault="004E2EF9">
      <w:pPr>
        <w:spacing w:before="96" w:after="48" w:line="240" w:lineRule="auto"/>
        <w:ind w:right="-144"/>
        <w:rPr>
          <w:rFonts w:ascii="Open Sans" w:hAnsi="Open Sans" w:cs="Open Sans"/>
          <w:b/>
          <w:color w:val="363636"/>
          <w:lang w:val="nl-NL"/>
        </w:rPr>
      </w:pPr>
    </w:p>
    <w:p w14:paraId="14D58C1E" w14:textId="77777777" w:rsidR="004E2EF9" w:rsidRDefault="001D556B">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5F6D1292"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w:t>
      </w:r>
      <w:r>
        <w:rPr>
          <w:rFonts w:ascii="Open Sans" w:hAnsi="Open Sans" w:cs="Open Sans"/>
          <w:color w:val="363636"/>
          <w:lang w:val="nl-NL"/>
        </w:rPr>
        <w:t>n zijn genomen om te waarborgen en te kunnen aantonen dat de verwerking plaatsvindt in overeenstemming met de AVG en de Model Verwerkersovereenkomst.</w:t>
      </w:r>
    </w:p>
    <w:p w14:paraId="766E434D" w14:textId="77777777" w:rsidR="004E2EF9" w:rsidRDefault="001D556B">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w:t>
      </w:r>
      <w:r>
        <w:rPr>
          <w:rFonts w:ascii="Open Sans" w:hAnsi="Open Sans" w:cs="Open Sans"/>
          <w:color w:val="363636"/>
          <w:lang w:val="nl-NL"/>
        </w:rPr>
        <w:t xml:space="preserve">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w:t>
      </w:r>
      <w:r>
        <w:rPr>
          <w:rFonts w:ascii="Open Sans" w:hAnsi="Open Sans" w:cs="Open Sans"/>
          <w:color w:val="363636"/>
          <w:lang w:val="nl-NL"/>
        </w:rPr>
        <w:t xml:space="preserve">at schema voorziet in een baseline van (beveiligings)maatregelen waarmee organisaties dit aantoonbaar kunnen maken. </w:t>
      </w:r>
    </w:p>
    <w:p w14:paraId="7F18E01F" w14:textId="77777777" w:rsidR="004E2EF9" w:rsidRDefault="001D556B">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24A371E4" wp14:editId="2D54F56C">
                <wp:simplePos x="0" y="0"/>
                <wp:positionH relativeFrom="margin">
                  <wp:posOffset>-168277</wp:posOffset>
                </wp:positionH>
                <wp:positionV relativeFrom="paragraph">
                  <wp:posOffset>86666</wp:posOffset>
                </wp:positionV>
                <wp:extent cx="6076316" cy="923928"/>
                <wp:effectExtent l="0" t="0" r="19684" b="28572"/>
                <wp:wrapNone/>
                <wp:docPr id="2" name="Afgeronde rechthoek 3"/>
                <wp:cNvGraphicFramePr/>
                <a:graphic xmlns:a="http://schemas.openxmlformats.org/drawingml/2006/main">
                  <a:graphicData uri="http://schemas.microsoft.com/office/word/2010/wordprocessingShape">
                    <wps:wsp>
                      <wps:cNvSpPr/>
                      <wps:spPr>
                        <a:xfrm>
                          <a:off x="0" y="0"/>
                          <a:ext cx="6076316" cy="923928"/>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008FA6"/>
                        </a:solidFill>
                        <a:ln w="25402" cap="flat">
                          <a:solidFill>
                            <a:srgbClr val="006879"/>
                          </a:solidFill>
                          <a:prstDash val="solid"/>
                          <a:miter/>
                        </a:ln>
                      </wps:spPr>
                      <wps:bodyPr lIns="0" tIns="0" rIns="0" bIns="0"/>
                    </wps:wsp>
                  </a:graphicData>
                </a:graphic>
              </wp:anchor>
            </w:drawing>
          </mc:Choice>
          <mc:Fallback>
            <w:pict>
              <v:shape w14:anchorId="4703FBF7" id="Afgeronde rechthoek 3" o:spid="_x0000_s1026" style="position:absolute;margin-left:-13.25pt;margin-top:6.8pt;width:478.4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31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" path="m153988,at,,307976,307976,153988,,,153988l,769940at,615952,307976,923928,,769940,153988,923928l5922328,923928at5768340,615952,6076316,923928,5922328,923928,6076316,769940l6076316,153988at5768340,,6076316,307976,6076316,153988,5922328,l153988,xe" fillcolor="#008fa6" strokecolor="#006879" strokeweight=".70561mm">
                <v:stroke joinstyle="miter"/>
                <v:path arrowok="t" o:connecttype="custom" o:connectlocs="3038158,0;6076316,461964;3038158,923928;0,461964" o:connectangles="270,0,90,180" textboxrect="45103,45103,6031213,878825"/>
                <w10:wrap anchorx="margin"/>
              </v:shape>
            </w:pict>
          </mc:Fallback>
        </mc:AlternateContent>
      </w:r>
    </w:p>
    <w:p w14:paraId="785B0EE7" w14:textId="77777777" w:rsidR="004E2EF9" w:rsidRDefault="001D556B">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w:t>
      </w:r>
      <w:r>
        <w:rPr>
          <w:rFonts w:ascii="Open Sans" w:hAnsi="Open Sans" w:cs="Open Sans"/>
          <w:color w:val="FFFFFF"/>
          <w:lang w:val="nl-NL"/>
        </w:rPr>
        <w:t xml:space="preserve">beveiligingsbijlage die is afgestemd door de Initiatiefnemers van het Convenant. Deze afgestemde bijlage 2 is te vinden op de website van het Platform en komt in de plaats van deze model bijlage 2: www.edu-k.nl/ibp. </w:t>
      </w:r>
    </w:p>
    <w:p w14:paraId="5857A7AE" w14:textId="77777777" w:rsidR="004E2EF9" w:rsidRDefault="004E2EF9">
      <w:pPr>
        <w:spacing w:before="96" w:after="48" w:line="240" w:lineRule="auto"/>
        <w:ind w:right="-144"/>
        <w:rPr>
          <w:rFonts w:ascii="Open Sans" w:hAnsi="Open Sans" w:cs="Open Sans"/>
          <w:color w:val="363636"/>
          <w:lang w:val="nl-NL"/>
        </w:rPr>
      </w:pPr>
    </w:p>
    <w:p w14:paraId="35C8B07A"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w:t>
      </w:r>
      <w:r>
        <w:rPr>
          <w:rFonts w:ascii="Open Sans" w:hAnsi="Open Sans" w:cs="Open Sans"/>
          <w:color w:val="363636"/>
          <w:lang w:val="nl-NL"/>
        </w:rPr>
        <w:t>dere certificeringsmechanismen en/of (inter)nationaal erkende normen en standaarden voor informatiebeveiliging, mits die een gelijkwaardig of hoger niveau van beveiliging bieden en de door Verwerker genomen maatregelen aan de Onderwijsinstelling inzichteli</w:t>
      </w:r>
      <w:r>
        <w:rPr>
          <w:rFonts w:ascii="Open Sans" w:hAnsi="Open Sans" w:cs="Open Sans"/>
          <w:color w:val="363636"/>
          <w:lang w:val="nl-NL"/>
        </w:rPr>
        <w:t xml:space="preserve">jk worden gemaakt. </w:t>
      </w:r>
    </w:p>
    <w:p w14:paraId="6F27123B" w14:textId="77777777" w:rsidR="004E2EF9" w:rsidRDefault="004E2EF9">
      <w:pPr>
        <w:spacing w:before="96" w:after="48" w:line="240" w:lineRule="auto"/>
        <w:ind w:right="-144"/>
        <w:rPr>
          <w:rFonts w:ascii="Open Sans" w:hAnsi="Open Sans" w:cs="Open Sans"/>
          <w:b/>
          <w:color w:val="363636"/>
          <w:lang w:val="nl-NL"/>
        </w:rPr>
      </w:pPr>
    </w:p>
    <w:p w14:paraId="48F36070" w14:textId="77777777" w:rsidR="004E2EF9" w:rsidRDefault="001D556B">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3BC77E08" w14:textId="77777777" w:rsidR="004E2EF9" w:rsidRDefault="001D556B">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w:t>
      </w:r>
      <w:r>
        <w:rPr>
          <w:rFonts w:ascii="Open Sans" w:hAnsi="Open Sans" w:cs="Open Sans"/>
          <w:color w:val="363636"/>
          <w:lang w:val="nl-NL"/>
        </w:rPr>
        <w:t>vens. Deze verklaring bevat ten minste:</w:t>
      </w:r>
    </w:p>
    <w:p w14:paraId="6F3ACE79" w14:textId="77777777" w:rsidR="004E2EF9" w:rsidRDefault="001D556B">
      <w:pPr>
        <w:pStyle w:val="Lijstalinea"/>
        <w:numPr>
          <w:ilvl w:val="0"/>
          <w:numId w:val="37"/>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3E0FE26E" w14:textId="77777777" w:rsidR="004E2EF9" w:rsidRDefault="001D556B">
      <w:pPr>
        <w:pStyle w:val="Lijstalinea"/>
        <w:numPr>
          <w:ilvl w:val="0"/>
          <w:numId w:val="37"/>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w:t>
      </w:r>
      <w:r>
        <w:rPr>
          <w:rFonts w:ascii="Open Sans" w:hAnsi="Open Sans" w:cs="Open Sans"/>
          <w:color w:val="363636"/>
          <w:lang w:val="nl-NL"/>
        </w:rPr>
        <w:t>er van artikel 32 AVG wordt voldaan;</w:t>
      </w:r>
    </w:p>
    <w:p w14:paraId="026E7426"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626A95A4"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heeft de Persoonsgegevens die worden</w:t>
      </w:r>
      <w:r>
        <w:rPr>
          <w:rFonts w:ascii="Open Sans" w:hAnsi="Open Sans" w:cs="Open Sans"/>
          <w:color w:val="363636"/>
          <w:lang w:val="nl-NL"/>
        </w:rPr>
        <w:t xml:space="preserve"> Verwerkt geclassificeerd op het gebied van beschikbaarheid, integriteit en vertrouwelijkheid en heeft op basis van die classificatie beveiligingsmaatregelen genomen om de risico’s voor de Verwerking van Persoonsgegevens te beperken; </w:t>
      </w:r>
    </w:p>
    <w:p w14:paraId="2DFBAB7E"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neemt maatr</w:t>
      </w:r>
      <w:r>
        <w:rPr>
          <w:rFonts w:ascii="Open Sans" w:hAnsi="Open Sans" w:cs="Open Sans"/>
          <w:color w:val="363636"/>
          <w:lang w:val="nl-NL"/>
        </w:rPr>
        <w:t>egelen zodat via een systeem van autorisatie enkel geautoriseerde medewerkers toegang kunnen verkrijgen tot de Verwerking van Persoonsgegevens in het kader van de Verwerkersovereenkomst. Hierbij heeft Verwerker procedures vastgesteld en gedeeld met de Onde</w:t>
      </w:r>
      <w:r>
        <w:rPr>
          <w:rFonts w:ascii="Open Sans" w:hAnsi="Open Sans" w:cs="Open Sans"/>
          <w:color w:val="363636"/>
          <w:lang w:val="nl-NL"/>
        </w:rPr>
        <w:t>rwijsinstelling voor de identificatie, autorisatie en authenticatie van medewerkers alsmede rondom de registratie, aanmelding en afmelding van de medewerkers;</w:t>
      </w:r>
    </w:p>
    <w:p w14:paraId="2AEED55E"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zorgt dat de toegang tot het product of de dienst beveiligd is door middel van een pass</w:t>
      </w:r>
      <w:r>
        <w:rPr>
          <w:rFonts w:ascii="Open Sans" w:hAnsi="Open Sans" w:cs="Open Sans"/>
          <w:color w:val="363636"/>
          <w:lang w:val="nl-NL"/>
        </w:rPr>
        <w:t xml:space="preserve">end beleid voor wachtwoorden dat aansluit bij de stand van de techniek; </w:t>
      </w:r>
    </w:p>
    <w:p w14:paraId="277C53C3"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heeft procedures voor het verlenen van toegang tot Persoonsgegevens (waaronder een registratie- en afmeldprocedure voor toewijzing van toegangsrechten), en het in logbestand</w:t>
      </w:r>
      <w:r>
        <w:rPr>
          <w:rFonts w:ascii="Open Sans" w:hAnsi="Open Sans" w:cs="Open Sans"/>
          <w:color w:val="363636"/>
          <w:lang w:val="nl-NL"/>
        </w:rPr>
        <w:t xml:space="preserve">en vastleggen van gebeurtenissen betreffende gebruikersactiviteiten, uitzonderingen en informatiebeveiligingsgebeurtenissen (vergelijkbaar met de toepasselijke ISO-normering en/of vergelijkbaar met het Certificeringsschema informatiebeveiliging en privacy </w:t>
      </w:r>
      <w:r>
        <w:rPr>
          <w:rFonts w:ascii="Open Sans" w:hAnsi="Open Sans" w:cs="Open Sans"/>
          <w:color w:val="363636"/>
          <w:lang w:val="nl-NL"/>
        </w:rPr>
        <w:t xml:space="preserve">ROSA). De Onderwijsinstelling wordt in de gelegenheid gesteld om deze logbestanden periodiek te controleren; </w:t>
      </w:r>
    </w:p>
    <w:p w14:paraId="67A626CB"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w:t>
      </w:r>
      <w:r>
        <w:rPr>
          <w:rFonts w:ascii="Open Sans" w:hAnsi="Open Sans" w:cs="Open Sans"/>
          <w:color w:val="363636"/>
          <w:lang w:val="nl-NL"/>
        </w:rPr>
        <w:t>lies, de wijziging of de ongeoorloofde verstrekking van of ongeoorloofde toegang tot doorgezonden, opgeslagen of anderszins verwerkte gegevens, hetzij per ongeluk hetzij onrechtmatig.</w:t>
      </w:r>
    </w:p>
    <w:p w14:paraId="6C2B3A78"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maakt bij de beveiliging van de Verwerking van Persoonsgegeven</w:t>
      </w:r>
      <w:r>
        <w:rPr>
          <w:rFonts w:ascii="Open Sans" w:hAnsi="Open Sans" w:cs="Open Sans"/>
          <w:color w:val="363636"/>
          <w:lang w:val="nl-NL"/>
        </w:rPr>
        <w:t xml:space="preserve">s gebruik van een (inter)nationale beveiligingsnorm; </w:t>
      </w:r>
    </w:p>
    <w:p w14:paraId="516F100B" w14:textId="77777777" w:rsidR="004E2EF9" w:rsidRDefault="001D556B">
      <w:pPr>
        <w:pStyle w:val="Lijstalinea"/>
        <w:numPr>
          <w:ilvl w:val="0"/>
          <w:numId w:val="38"/>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w:t>
      </w:r>
      <w:r>
        <w:rPr>
          <w:rFonts w:ascii="Open Sans" w:hAnsi="Open Sans" w:cs="Open Sans"/>
          <w:color w:val="363636"/>
          <w:lang w:val="nl-NL"/>
        </w:rPr>
        <w:t>sinstelling.</w:t>
      </w:r>
    </w:p>
    <w:p w14:paraId="2CC758FA" w14:textId="77777777" w:rsidR="004E2EF9" w:rsidRDefault="001D556B">
      <w:pPr>
        <w:pStyle w:val="Lijstalinea"/>
        <w:numPr>
          <w:ilvl w:val="0"/>
          <w:numId w:val="37"/>
        </w:numPr>
        <w:spacing w:before="96" w:after="48"/>
        <w:ind w:right="-144"/>
        <w:rPr>
          <w:rFonts w:ascii="Open Sans" w:hAnsi="Open Sans" w:cs="Open Sans"/>
          <w:color w:val="363636"/>
          <w:lang w:val="nl-NL"/>
        </w:rPr>
      </w:pPr>
      <w:r>
        <w:rPr>
          <w:rFonts w:ascii="Open Sans" w:hAnsi="Open Sans" w:cs="Open Sans"/>
          <w:color w:val="363636"/>
          <w:lang w:val="nl-NL"/>
        </w:rPr>
        <w:t xml:space="preserve">Een toetsing van getroffen maatregelen aan (inter)nationaal erkende normen en standaarden voor informatiebeveiliging. </w:t>
      </w:r>
    </w:p>
    <w:p w14:paraId="76AD46A2" w14:textId="77777777" w:rsidR="004E2EF9" w:rsidRDefault="004E2EF9">
      <w:pPr>
        <w:pStyle w:val="Lijstalinea"/>
        <w:spacing w:before="96" w:after="48"/>
        <w:ind w:left="720" w:right="-144"/>
        <w:rPr>
          <w:rFonts w:ascii="Open Sans" w:hAnsi="Open Sans" w:cs="Open Sans"/>
          <w:color w:val="363636"/>
          <w:lang w:val="nl-NL"/>
        </w:rPr>
      </w:pPr>
    </w:p>
    <w:p w14:paraId="707BB08E" w14:textId="77777777" w:rsidR="004E2EF9" w:rsidRDefault="001D556B">
      <w:pPr>
        <w:spacing w:before="96" w:after="48" w:line="240" w:lineRule="auto"/>
        <w:ind w:right="-144"/>
        <w:outlineLvl w:val="0"/>
      </w:pPr>
      <w:r>
        <w:rPr>
          <w:rFonts w:ascii="Open Sans" w:hAnsi="Open Sans" w:cs="Open Sans"/>
          <w:b/>
          <w:color w:val="363636"/>
          <w:lang w:val="nl-NL"/>
        </w:rPr>
        <w:t>Beveiligingsincidenten en/of datalekken:</w:t>
      </w:r>
    </w:p>
    <w:p w14:paraId="54313397" w14:textId="77777777" w:rsidR="004E2EF9" w:rsidRDefault="001D556B">
      <w:pPr>
        <w:spacing w:before="96" w:after="48" w:line="240" w:lineRule="auto"/>
        <w:ind w:right="-144"/>
      </w:pPr>
      <w:r>
        <w:rPr>
          <w:rFonts w:ascii="Open Sans" w:hAnsi="Open Sans" w:cs="Open Sans"/>
          <w:color w:val="363636"/>
          <w:lang w:val="nl-NL"/>
        </w:rPr>
        <w:t>In geval van een (vermoeden van) beveiligingsincident en/of datalek, kan Onderwijs</w:t>
      </w:r>
      <w:r>
        <w:rPr>
          <w:rFonts w:ascii="Open Sans" w:hAnsi="Open Sans" w:cs="Open Sans"/>
          <w:color w:val="363636"/>
          <w:lang w:val="nl-NL"/>
        </w:rPr>
        <w:t xml:space="preserve">instelling contact opnemen met: </w:t>
      </w:r>
      <w:r>
        <w:rPr>
          <w:rFonts w:ascii="Open Sans" w:hAnsi="Open Sans" w:cs="Open Sans"/>
          <w:color w:val="363636"/>
          <w:shd w:val="clear" w:color="auto" w:fill="D3D3D3"/>
          <w:lang w:val="nl-NL"/>
        </w:rPr>
        <w:t>[contactgegevens helpdesk/servicedesk voor beveiligingsincidenten]</w:t>
      </w:r>
    </w:p>
    <w:p w14:paraId="7E95195E" w14:textId="77777777" w:rsidR="004E2EF9" w:rsidRDefault="004E2EF9">
      <w:pPr>
        <w:spacing w:before="96" w:after="48" w:line="240" w:lineRule="auto"/>
        <w:ind w:right="-144"/>
        <w:rPr>
          <w:rFonts w:ascii="Open Sans" w:hAnsi="Open Sans" w:cs="Open Sans"/>
          <w:color w:val="363636"/>
          <w:lang w:val="nl-NL"/>
        </w:rPr>
      </w:pPr>
    </w:p>
    <w:p w14:paraId="38FB3278" w14:textId="77777777" w:rsidR="004E2EF9" w:rsidRDefault="001D556B">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17CC013C" w14:textId="77777777" w:rsidR="004E2EF9" w:rsidRDefault="004E2EF9">
      <w:pPr>
        <w:spacing w:before="96" w:after="48" w:line="240" w:lineRule="auto"/>
        <w:ind w:right="-144"/>
        <w:rPr>
          <w:rFonts w:ascii="Open Sans" w:hAnsi="Open Sans" w:cs="Open Sans"/>
          <w:color w:val="363636"/>
          <w:lang w:val="nl-NL"/>
        </w:rPr>
      </w:pPr>
    </w:p>
    <w:p w14:paraId="085813E5" w14:textId="77777777" w:rsidR="004E2EF9" w:rsidRDefault="001D556B">
      <w:pPr>
        <w:spacing w:before="0" w:line="240" w:lineRule="auto"/>
        <w:outlineLvl w:val="0"/>
        <w:rPr>
          <w:rFonts w:ascii="Open Sans" w:hAnsi="Open Sans" w:cs="Open Sans"/>
          <w:b/>
          <w:color w:val="363636"/>
          <w:lang w:val="nl-NL"/>
        </w:rPr>
      </w:pPr>
      <w:r>
        <w:rPr>
          <w:rFonts w:ascii="Open Sans" w:hAnsi="Open Sans" w:cs="Open Sans"/>
          <w:b/>
          <w:color w:val="363636"/>
          <w:lang w:val="nl-NL"/>
        </w:rPr>
        <w:t xml:space="preserve">Informeren over Datalekken en/of </w:t>
      </w:r>
      <w:r>
        <w:rPr>
          <w:rFonts w:ascii="Open Sans" w:hAnsi="Open Sans" w:cs="Open Sans"/>
          <w:b/>
          <w:color w:val="363636"/>
          <w:lang w:val="nl-NL"/>
        </w:rPr>
        <w:t>incidenten met betrekking tot beveiliging</w:t>
      </w:r>
    </w:p>
    <w:p w14:paraId="35FFFB67" w14:textId="77777777" w:rsidR="004E2EF9" w:rsidRDefault="001D556B">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385C75A3"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w:t>
      </w:r>
      <w:r>
        <w:rPr>
          <w:rFonts w:ascii="Open Sans" w:hAnsi="Open Sans" w:cs="Open Sans"/>
          <w:color w:val="363636"/>
          <w:lang w:val="nl-NL"/>
        </w:rPr>
        <w:t>laatsvindt,</w:t>
      </w:r>
    </w:p>
    <w:p w14:paraId="4E19B22D"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14:paraId="4AD53885"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70E62DCA"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497798AA"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0C289C62"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Informatie die in ieder geval over een incident ge</w:t>
      </w:r>
      <w:r>
        <w:rPr>
          <w:rFonts w:ascii="Open Sans" w:hAnsi="Open Sans" w:cs="Open Sans"/>
          <w:color w:val="363636"/>
          <w:lang w:val="nl-NL"/>
        </w:rPr>
        <w:t xml:space="preserve">deeld moet worden </w:t>
      </w:r>
    </w:p>
    <w:p w14:paraId="0D04214A"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w:t>
      </w:r>
      <w:r>
        <w:rPr>
          <w:rFonts w:ascii="Open Sans" w:hAnsi="Open Sans" w:cs="Open Sans"/>
          <w:color w:val="363636"/>
          <w:lang w:val="nl-NL"/>
        </w:rPr>
        <w:t>ren, veranderen, verwijderen/vernietigen en/of diefstal van persoonsgegevens);</w:t>
      </w:r>
    </w:p>
    <w:p w14:paraId="727DC482"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5DE8AB02"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41F54843"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w:t>
      </w:r>
      <w:r>
        <w:rPr>
          <w:rFonts w:ascii="Open Sans" w:hAnsi="Open Sans" w:cs="Open Sans"/>
          <w:color w:val="363636"/>
          <w:lang w:val="nl-NL"/>
        </w:rPr>
        <w:t xml:space="preserve"> het incident, en de mate waarin;</w:t>
      </w:r>
    </w:p>
    <w:p w14:paraId="79E218B0"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71DA1CC8" w14:textId="77777777" w:rsidR="004E2EF9" w:rsidRDefault="001D556B">
      <w:pPr>
        <w:pStyle w:val="Lijstalinea"/>
        <w:numPr>
          <w:ilvl w:val="0"/>
          <w:numId w:val="35"/>
        </w:numPr>
        <w:spacing w:before="96" w:after="48"/>
        <w:ind w:left="1701" w:right="-144"/>
        <w:rPr>
          <w:rFonts w:ascii="Open Sans" w:hAnsi="Open Sans" w:cs="Open Sans"/>
          <w:color w:val="363636"/>
          <w:lang w:val="nl-NL"/>
        </w:rPr>
      </w:pPr>
      <w:r>
        <w:rPr>
          <w:rFonts w:ascii="Open Sans" w:hAnsi="Open Sans" w:cs="Open Sans"/>
          <w:color w:val="363636"/>
          <w:lang w:val="nl-NL"/>
        </w:rPr>
        <w:t xml:space="preserve">Het soort gegevens dat door het incident wordt getroffen (met name bijzondere gegevens, of gegevens van gevoelige aard, waaronder toegangs- of identificatiegegevens, financiële gegevens </w:t>
      </w:r>
      <w:r>
        <w:rPr>
          <w:rFonts w:ascii="Open Sans" w:hAnsi="Open Sans" w:cs="Open Sans"/>
          <w:color w:val="363636"/>
          <w:lang w:val="nl-NL"/>
        </w:rPr>
        <w:t>of leerprestaties).</w:t>
      </w:r>
    </w:p>
    <w:p w14:paraId="578F26CE" w14:textId="77777777" w:rsidR="004E2EF9" w:rsidRDefault="001D556B">
      <w:pPr>
        <w:pStyle w:val="Lijstalinea"/>
        <w:numPr>
          <w:ilvl w:val="0"/>
          <w:numId w:val="35"/>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29D09A4F" w14:textId="77777777" w:rsidR="004E2EF9" w:rsidRDefault="004E2EF9">
      <w:pPr>
        <w:spacing w:before="96" w:after="48" w:line="240" w:lineRule="auto"/>
        <w:ind w:right="-144"/>
        <w:rPr>
          <w:rFonts w:ascii="Open Sans" w:hAnsi="Open Sans" w:cs="Open Sans"/>
          <w:b/>
          <w:color w:val="363636"/>
          <w:u w:val="single"/>
          <w:lang w:val="nl-NL"/>
        </w:rPr>
      </w:pPr>
    </w:p>
    <w:p w14:paraId="42BC8AA3" w14:textId="77777777" w:rsidR="004E2EF9" w:rsidRDefault="001D556B">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561F630F" w14:textId="77777777" w:rsidR="004E2EF9" w:rsidRDefault="004E2EF9">
      <w:pPr>
        <w:spacing w:before="96" w:after="48" w:line="240" w:lineRule="auto"/>
        <w:ind w:right="-144"/>
        <w:rPr>
          <w:rFonts w:ascii="Open Sans" w:hAnsi="Open Sans" w:cs="Open Sans"/>
          <w:i/>
          <w:color w:val="363636"/>
          <w:lang w:val="nl-NL"/>
        </w:rPr>
      </w:pPr>
    </w:p>
    <w:p w14:paraId="0D281A1B" w14:textId="77777777" w:rsidR="004E2EF9" w:rsidRDefault="004E2EF9">
      <w:pPr>
        <w:spacing w:before="96" w:after="48" w:line="240" w:lineRule="auto"/>
        <w:ind w:right="-144"/>
        <w:rPr>
          <w:rFonts w:ascii="Open Sans" w:hAnsi="Open Sans" w:cs="Open Sans"/>
          <w:i/>
          <w:color w:val="363636"/>
          <w:lang w:val="nl-NL"/>
        </w:rPr>
      </w:pPr>
    </w:p>
    <w:p w14:paraId="567E479D" w14:textId="77777777" w:rsidR="004E2EF9" w:rsidRDefault="004E2EF9">
      <w:pPr>
        <w:spacing w:before="96" w:after="48" w:line="240" w:lineRule="auto"/>
        <w:ind w:right="-144"/>
        <w:rPr>
          <w:rFonts w:ascii="Open Sans" w:hAnsi="Open Sans" w:cs="Open Sans"/>
          <w:i/>
          <w:color w:val="363636"/>
          <w:lang w:val="nl-NL"/>
        </w:rPr>
      </w:pPr>
    </w:p>
    <w:p w14:paraId="458E28A7" w14:textId="77777777" w:rsidR="004E2EF9" w:rsidRDefault="004E2EF9">
      <w:pPr>
        <w:spacing w:before="96" w:after="48" w:line="240" w:lineRule="auto"/>
        <w:ind w:right="-144"/>
        <w:rPr>
          <w:rFonts w:ascii="Open Sans" w:hAnsi="Open Sans" w:cs="Open Sans"/>
          <w:i/>
          <w:color w:val="363636"/>
          <w:lang w:val="nl-NL"/>
        </w:rPr>
      </w:pPr>
    </w:p>
    <w:p w14:paraId="79BA679B" w14:textId="77777777" w:rsidR="004E2EF9" w:rsidRDefault="004E2EF9">
      <w:pPr>
        <w:spacing w:before="96" w:after="48" w:line="240" w:lineRule="auto"/>
        <w:ind w:right="-144"/>
        <w:rPr>
          <w:rFonts w:ascii="Open Sans" w:hAnsi="Open Sans" w:cs="Open Sans"/>
          <w:i/>
          <w:color w:val="363636"/>
          <w:lang w:val="nl-NL"/>
        </w:rPr>
      </w:pPr>
    </w:p>
    <w:p w14:paraId="7F259672" w14:textId="77777777" w:rsidR="004E2EF9" w:rsidRDefault="004E2EF9">
      <w:pPr>
        <w:spacing w:before="96" w:after="48" w:line="240" w:lineRule="auto"/>
        <w:ind w:right="-144"/>
        <w:rPr>
          <w:rFonts w:ascii="Open Sans" w:hAnsi="Open Sans" w:cs="Open Sans"/>
          <w:i/>
          <w:color w:val="363636"/>
          <w:lang w:val="nl-NL"/>
        </w:rPr>
      </w:pPr>
    </w:p>
    <w:p w14:paraId="60099E68" w14:textId="77777777" w:rsidR="004E2EF9" w:rsidRDefault="004E2EF9">
      <w:pPr>
        <w:spacing w:before="96" w:after="48" w:line="240" w:lineRule="auto"/>
        <w:ind w:right="-144"/>
        <w:rPr>
          <w:rFonts w:ascii="Open Sans" w:hAnsi="Open Sans" w:cs="Open Sans"/>
          <w:i/>
          <w:color w:val="363636"/>
          <w:lang w:val="nl-NL"/>
        </w:rPr>
      </w:pPr>
    </w:p>
    <w:p w14:paraId="6C0ED385" w14:textId="77777777" w:rsidR="004E2EF9" w:rsidRDefault="004E2EF9">
      <w:pPr>
        <w:spacing w:before="96" w:after="48" w:line="240" w:lineRule="auto"/>
        <w:ind w:right="-144"/>
        <w:rPr>
          <w:rFonts w:ascii="Open Sans" w:hAnsi="Open Sans" w:cs="Open Sans"/>
          <w:i/>
          <w:color w:val="363636"/>
          <w:lang w:val="nl-NL"/>
        </w:rPr>
      </w:pPr>
    </w:p>
    <w:p w14:paraId="0FD58A0F" w14:textId="77777777" w:rsidR="004E2EF9" w:rsidRDefault="004E2EF9">
      <w:pPr>
        <w:spacing w:before="96" w:after="48" w:line="240" w:lineRule="auto"/>
        <w:ind w:right="-144"/>
        <w:rPr>
          <w:rFonts w:ascii="Open Sans" w:hAnsi="Open Sans" w:cs="Open Sans"/>
          <w:i/>
          <w:color w:val="363636"/>
          <w:lang w:val="nl-NL"/>
        </w:rPr>
      </w:pPr>
    </w:p>
    <w:p w14:paraId="0E1E14EE" w14:textId="77777777" w:rsidR="004E2EF9" w:rsidRDefault="004E2EF9">
      <w:pPr>
        <w:spacing w:before="96" w:after="48" w:line="240" w:lineRule="auto"/>
        <w:ind w:right="-144"/>
        <w:rPr>
          <w:rFonts w:ascii="Open Sans" w:hAnsi="Open Sans" w:cs="Open Sans"/>
          <w:i/>
          <w:color w:val="363636"/>
          <w:lang w:val="nl-NL"/>
        </w:rPr>
      </w:pPr>
    </w:p>
    <w:p w14:paraId="331599C5" w14:textId="77777777" w:rsidR="004E2EF9" w:rsidRDefault="004E2EF9">
      <w:pPr>
        <w:spacing w:before="96" w:after="48" w:line="240" w:lineRule="auto"/>
        <w:ind w:right="-144"/>
        <w:rPr>
          <w:rFonts w:ascii="Open Sans" w:hAnsi="Open Sans" w:cs="Open Sans"/>
          <w:i/>
          <w:color w:val="363636"/>
          <w:lang w:val="nl-NL"/>
        </w:rPr>
      </w:pPr>
    </w:p>
    <w:p w14:paraId="5EB8F3F4" w14:textId="77777777" w:rsidR="004E2EF9" w:rsidRDefault="004E2EF9">
      <w:pPr>
        <w:spacing w:before="96" w:after="48" w:line="240" w:lineRule="auto"/>
        <w:ind w:right="-144"/>
        <w:rPr>
          <w:rFonts w:ascii="Open Sans" w:hAnsi="Open Sans" w:cs="Open Sans"/>
          <w:i/>
          <w:color w:val="363636"/>
          <w:lang w:val="nl-NL"/>
        </w:rPr>
      </w:pPr>
    </w:p>
    <w:p w14:paraId="7873CC3A" w14:textId="77777777" w:rsidR="004E2EF9" w:rsidRDefault="004E2EF9">
      <w:pPr>
        <w:spacing w:before="96" w:after="48" w:line="240" w:lineRule="auto"/>
        <w:ind w:right="-144"/>
        <w:rPr>
          <w:rFonts w:ascii="Open Sans" w:hAnsi="Open Sans" w:cs="Open Sans"/>
          <w:i/>
          <w:color w:val="363636"/>
          <w:lang w:val="nl-NL"/>
        </w:rPr>
      </w:pPr>
    </w:p>
    <w:p w14:paraId="0D6EBF31" w14:textId="77777777" w:rsidR="004E2EF9" w:rsidRDefault="001D556B">
      <w:pPr>
        <w:spacing w:before="96" w:after="48" w:line="240" w:lineRule="auto"/>
        <w:ind w:right="-144"/>
      </w:pPr>
      <w:r>
        <w:rPr>
          <w:rFonts w:ascii="Open Sans" w:hAnsi="Open Sans" w:cs="Open Sans"/>
          <w:i/>
          <w:color w:val="363636"/>
          <w:lang w:val="nl-NL"/>
        </w:rPr>
        <w:t xml:space="preserve">Deze Beveiligingsbijlage maakt onderdeel uit van de </w:t>
      </w:r>
      <w:r>
        <w:rPr>
          <w:rFonts w:ascii="Open Sans" w:hAnsi="Open Sans" w:cs="Open Sans"/>
          <w:i/>
          <w:color w:val="363636"/>
          <w:lang w:val="nl-NL"/>
        </w:rPr>
        <w:t>afspraken die zijn gemaakt in het Convenant Digitale Onderwijsmiddelen en Privacy 3.0, een initiatief van de PO-Raad, VO-raad, MBO Raad de verschillende betrokken ketenpartijen (GEU, KBb-E en VDOD) en het ministerie van Onderwijs, Cultuur en Wetenschap. Me</w:t>
      </w:r>
      <w:r>
        <w:rPr>
          <w:rFonts w:ascii="Open Sans" w:hAnsi="Open Sans" w:cs="Open Sans"/>
          <w:i/>
          <w:color w:val="363636"/>
          <w:lang w:val="nl-NL"/>
        </w:rPr>
        <w:t xml:space="preserve">er informatie hierover vindt u hier: </w:t>
      </w:r>
      <w:hyperlink r:id="rId8"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E2EF9">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5C96" w14:textId="77777777" w:rsidR="00000000" w:rsidRDefault="001D556B">
      <w:pPr>
        <w:spacing w:before="0" w:line="240" w:lineRule="auto"/>
      </w:pPr>
      <w:r>
        <w:separator/>
      </w:r>
    </w:p>
  </w:endnote>
  <w:endnote w:type="continuationSeparator" w:id="0">
    <w:p w14:paraId="00C8BD6D" w14:textId="77777777" w:rsidR="00000000" w:rsidRDefault="001D55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0D01" w14:textId="77777777" w:rsidR="008E5074" w:rsidRDefault="001D556B">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Pr>
        <w:rFonts w:ascii="Open Sans" w:hAnsi="Open Sans" w:cs="Open Sans"/>
        <w:color w:val="008FA6"/>
        <w:sz w:val="16"/>
        <w:lang w:val="nl-NL"/>
      </w:rPr>
      <w:t>22</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EF8D" w14:textId="77777777" w:rsidR="00000000" w:rsidRDefault="001D556B">
      <w:pPr>
        <w:spacing w:before="0" w:line="240" w:lineRule="auto"/>
      </w:pPr>
      <w:r>
        <w:separator/>
      </w:r>
    </w:p>
  </w:footnote>
  <w:footnote w:type="continuationSeparator" w:id="0">
    <w:p w14:paraId="67330F7F" w14:textId="77777777" w:rsidR="00000000" w:rsidRDefault="001D556B">
      <w:pPr>
        <w:spacing w:before="0" w:line="240" w:lineRule="auto"/>
      </w:pPr>
      <w:r>
        <w:continuationSeparator/>
      </w:r>
    </w:p>
  </w:footnote>
  <w:footnote w:id="1">
    <w:p w14:paraId="323AC4B4" w14:textId="77777777" w:rsidR="004E2EF9" w:rsidRDefault="001D556B">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1398F09B" w14:textId="77777777" w:rsidR="004E2EF9" w:rsidRDefault="001D556B">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5DF2" w14:textId="77777777" w:rsidR="008E5074" w:rsidRDefault="001D556B">
    <w:pPr>
      <w:pStyle w:val="Koptekst"/>
    </w:pPr>
  </w:p>
  <w:p w14:paraId="3436D329" w14:textId="77777777" w:rsidR="008E5074" w:rsidRDefault="001D556B">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7C9"/>
    <w:multiLevelType w:val="multilevel"/>
    <w:tmpl w:val="8BACDF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E0FAF"/>
    <w:multiLevelType w:val="multilevel"/>
    <w:tmpl w:val="A42CDFBE"/>
    <w:styleLink w:val="WWOutlineListStyle1"/>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CD86C8A"/>
    <w:multiLevelType w:val="multilevel"/>
    <w:tmpl w:val="4E4ADF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43B08"/>
    <w:multiLevelType w:val="multilevel"/>
    <w:tmpl w:val="AB9ABB7C"/>
    <w:styleLink w:val="WWOutlineListStyle"/>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BA6735"/>
    <w:multiLevelType w:val="multilevel"/>
    <w:tmpl w:val="65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003A0"/>
    <w:multiLevelType w:val="multilevel"/>
    <w:tmpl w:val="5FF25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645C3"/>
    <w:multiLevelType w:val="multilevel"/>
    <w:tmpl w:val="3D3EFFF6"/>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25493F"/>
    <w:multiLevelType w:val="multilevel"/>
    <w:tmpl w:val="562A1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BE269A"/>
    <w:multiLevelType w:val="multilevel"/>
    <w:tmpl w:val="244E1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2A4FCE"/>
    <w:multiLevelType w:val="multilevel"/>
    <w:tmpl w:val="D0E8CD6E"/>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87DA4"/>
    <w:multiLevelType w:val="multilevel"/>
    <w:tmpl w:val="ADBEF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B271D1"/>
    <w:multiLevelType w:val="multilevel"/>
    <w:tmpl w:val="8486AD00"/>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2" w15:restartNumberingAfterBreak="0">
    <w:nsid w:val="2187665D"/>
    <w:multiLevelType w:val="multilevel"/>
    <w:tmpl w:val="6F0A7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0079C8"/>
    <w:multiLevelType w:val="multilevel"/>
    <w:tmpl w:val="A1BAE0C4"/>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BC0C70"/>
    <w:multiLevelType w:val="multilevel"/>
    <w:tmpl w:val="8F0EB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393DB5"/>
    <w:multiLevelType w:val="multilevel"/>
    <w:tmpl w:val="F0D60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A6C1D"/>
    <w:multiLevelType w:val="multilevel"/>
    <w:tmpl w:val="D3B0B5D4"/>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071104A"/>
    <w:multiLevelType w:val="multilevel"/>
    <w:tmpl w:val="1980C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B3020F"/>
    <w:multiLevelType w:val="multilevel"/>
    <w:tmpl w:val="5FBC2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C50490"/>
    <w:multiLevelType w:val="multilevel"/>
    <w:tmpl w:val="92FAFAE0"/>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D440862"/>
    <w:multiLevelType w:val="multilevel"/>
    <w:tmpl w:val="848EC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1B0166"/>
    <w:multiLevelType w:val="multilevel"/>
    <w:tmpl w:val="A1A49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D0275"/>
    <w:multiLevelType w:val="multilevel"/>
    <w:tmpl w:val="F6AE0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186A1C"/>
    <w:multiLevelType w:val="multilevel"/>
    <w:tmpl w:val="FE42C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C55CDA"/>
    <w:multiLevelType w:val="multilevel"/>
    <w:tmpl w:val="D7B0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247641"/>
    <w:multiLevelType w:val="multilevel"/>
    <w:tmpl w:val="BFEEB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04A85"/>
    <w:multiLevelType w:val="multilevel"/>
    <w:tmpl w:val="2F4E2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334661"/>
    <w:multiLevelType w:val="multilevel"/>
    <w:tmpl w:val="688E6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194D8E"/>
    <w:multiLevelType w:val="multilevel"/>
    <w:tmpl w:val="F7A07B2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9971D94"/>
    <w:multiLevelType w:val="multilevel"/>
    <w:tmpl w:val="D6784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954741"/>
    <w:multiLevelType w:val="multilevel"/>
    <w:tmpl w:val="B7E44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370E1B"/>
    <w:multiLevelType w:val="multilevel"/>
    <w:tmpl w:val="8A1487FE"/>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32" w15:restartNumberingAfterBreak="0">
    <w:nsid w:val="72B96463"/>
    <w:multiLevelType w:val="multilevel"/>
    <w:tmpl w:val="D004A0A4"/>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2E6209C"/>
    <w:multiLevelType w:val="multilevel"/>
    <w:tmpl w:val="8D58D362"/>
    <w:styleLink w:val="LFO5"/>
    <w:lvl w:ilvl="0">
      <w:numFmt w:val="bullet"/>
      <w:pStyle w:val="Lijstopsomteken"/>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9381C03"/>
    <w:multiLevelType w:val="multilevel"/>
    <w:tmpl w:val="C5BEB22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7F0E0CB7"/>
    <w:multiLevelType w:val="multilevel"/>
    <w:tmpl w:val="0FBC0D2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3"/>
  </w:num>
  <w:num w:numId="3">
    <w:abstractNumId w:val="6"/>
  </w:num>
  <w:num w:numId="4">
    <w:abstractNumId w:val="11"/>
  </w:num>
  <w:num w:numId="5">
    <w:abstractNumId w:val="13"/>
  </w:num>
  <w:num w:numId="6">
    <w:abstractNumId w:val="19"/>
  </w:num>
  <w:num w:numId="7">
    <w:abstractNumId w:val="33"/>
  </w:num>
  <w:num w:numId="8">
    <w:abstractNumId w:val="31"/>
  </w:num>
  <w:num w:numId="9">
    <w:abstractNumId w:val="22"/>
  </w:num>
  <w:num w:numId="10">
    <w:abstractNumId w:val="27"/>
  </w:num>
  <w:num w:numId="11">
    <w:abstractNumId w:val="10"/>
  </w:num>
  <w:num w:numId="12">
    <w:abstractNumId w:val="0"/>
  </w:num>
  <w:num w:numId="13">
    <w:abstractNumId w:val="14"/>
  </w:num>
  <w:num w:numId="14">
    <w:abstractNumId w:val="20"/>
  </w:num>
  <w:num w:numId="15">
    <w:abstractNumId w:val="26"/>
  </w:num>
  <w:num w:numId="16">
    <w:abstractNumId w:val="24"/>
  </w:num>
  <w:num w:numId="17">
    <w:abstractNumId w:val="23"/>
  </w:num>
  <w:num w:numId="18">
    <w:abstractNumId w:val="9"/>
  </w:num>
  <w:num w:numId="19">
    <w:abstractNumId w:val="28"/>
  </w:num>
  <w:num w:numId="20">
    <w:abstractNumId w:val="34"/>
  </w:num>
  <w:num w:numId="21">
    <w:abstractNumId w:val="25"/>
  </w:num>
  <w:num w:numId="22">
    <w:abstractNumId w:val="17"/>
  </w:num>
  <w:num w:numId="23">
    <w:abstractNumId w:val="5"/>
  </w:num>
  <w:num w:numId="24">
    <w:abstractNumId w:val="30"/>
  </w:num>
  <w:num w:numId="25">
    <w:abstractNumId w:val="12"/>
  </w:num>
  <w:num w:numId="26">
    <w:abstractNumId w:val="4"/>
  </w:num>
  <w:num w:numId="27">
    <w:abstractNumId w:val="18"/>
  </w:num>
  <w:num w:numId="28">
    <w:abstractNumId w:val="8"/>
  </w:num>
  <w:num w:numId="29">
    <w:abstractNumId w:val="21"/>
  </w:num>
  <w:num w:numId="30">
    <w:abstractNumId w:val="21"/>
    <w:lvlOverride w:ilvl="0">
      <w:startOverride w:val="1"/>
    </w:lvlOverride>
  </w:num>
  <w:num w:numId="31">
    <w:abstractNumId w:val="29"/>
  </w:num>
  <w:num w:numId="32">
    <w:abstractNumId w:val="29"/>
    <w:lvlOverride w:ilvl="0">
      <w:startOverride w:val="1"/>
    </w:lvlOverride>
  </w:num>
  <w:num w:numId="33">
    <w:abstractNumId w:val="2"/>
  </w:num>
  <w:num w:numId="34">
    <w:abstractNumId w:val="32"/>
  </w:num>
  <w:num w:numId="35">
    <w:abstractNumId w:val="16"/>
  </w:num>
  <w:num w:numId="36">
    <w:abstractNumId w:val="7"/>
  </w:num>
  <w:num w:numId="37">
    <w:abstractNumId w:val="1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E2EF9"/>
    <w:rsid w:val="001D556B"/>
    <w:rsid w:val="004E2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DA98"/>
  <w15:docId w15:val="{66C7A7C1-B0D2-4E98-BF61-C94D8A42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uiPriority w:val="9"/>
    <w:qFormat/>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uiPriority w:val="9"/>
    <w:semiHidden/>
    <w:unhideWhenUsed/>
    <w:qFormat/>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uiPriority w:val="9"/>
    <w:semiHidden/>
    <w:unhideWhenUsed/>
    <w:qFormat/>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uiPriority w:val="9"/>
    <w:semiHidden/>
    <w:unhideWhenUsed/>
    <w:qFormat/>
    <w:pPr>
      <w:keepNext/>
      <w:spacing w:before="180" w:after="60"/>
      <w:outlineLvl w:val="3"/>
    </w:pPr>
    <w:rPr>
      <w:rFonts w:eastAsia="MS Gothic"/>
      <w:b/>
      <w:color w:val="88C3E1"/>
      <w:lang w:val="nl-NL"/>
    </w:rPr>
  </w:style>
  <w:style w:type="paragraph" w:styleId="Kop5">
    <w:name w:val="heading 5"/>
    <w:basedOn w:val="Standaard"/>
    <w:next w:val="Standaard"/>
    <w:uiPriority w:val="9"/>
    <w:semiHidden/>
    <w:unhideWhenUsed/>
    <w:qFormat/>
    <w:pPr>
      <w:numPr>
        <w:ilvl w:val="4"/>
        <w:numId w:val="1"/>
      </w:numPr>
      <w:outlineLvl w:val="4"/>
    </w:pPr>
    <w:rPr>
      <w:rFonts w:eastAsia="MS Gothic"/>
      <w:b/>
    </w:rPr>
  </w:style>
  <w:style w:type="paragraph" w:styleId="Kop6">
    <w:name w:val="heading 6"/>
    <w:basedOn w:val="Standaard"/>
    <w:next w:val="Standaard"/>
    <w:uiPriority w:val="9"/>
    <w:semiHidden/>
    <w:unhideWhenUsed/>
    <w:qFormat/>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1">
    <w:name w:val="WW_OutlineListStyle_1"/>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0"/>
      <w:sz w:val="16"/>
      <w:vertAlign w:val="baseline"/>
    </w:rPr>
  </w:style>
  <w:style w:type="paragraph" w:styleId="Titel">
    <w:name w:val="Title"/>
    <w:basedOn w:val="Standaard"/>
    <w:uiPriority w:val="10"/>
    <w:qFormat/>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uiPriority w:val="11"/>
    <w:qFormat/>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4"/>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5"/>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6"/>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7"/>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WWOutlineListStyle">
    <w:name w:val="WW_OutlineListStyle"/>
    <w:basedOn w:val="Geenlijst"/>
    <w:pPr>
      <w:numPr>
        <w:numId w:val="2"/>
      </w:numPr>
    </w:pPr>
  </w:style>
  <w:style w:type="numbering" w:customStyle="1" w:styleId="Huidigelijst1">
    <w:name w:val="Huidige lijst1"/>
    <w:basedOn w:val="Geenlijst"/>
    <w:pPr>
      <w:numPr>
        <w:numId w:val="3"/>
      </w:numPr>
    </w:pPr>
  </w:style>
  <w:style w:type="numbering" w:customStyle="1" w:styleId="LFO2">
    <w:name w:val="LFO2"/>
    <w:basedOn w:val="Geenlijst"/>
    <w:pPr>
      <w:numPr>
        <w:numId w:val="4"/>
      </w:numPr>
    </w:pPr>
  </w:style>
  <w:style w:type="numbering" w:customStyle="1" w:styleId="LFO3">
    <w:name w:val="LFO3"/>
    <w:basedOn w:val="Geenlijst"/>
    <w:pPr>
      <w:numPr>
        <w:numId w:val="5"/>
      </w:numPr>
    </w:pPr>
  </w:style>
  <w:style w:type="numbering" w:customStyle="1" w:styleId="LFO4">
    <w:name w:val="LFO4"/>
    <w:basedOn w:val="Geenlijst"/>
    <w:pPr>
      <w:numPr>
        <w:numId w:val="6"/>
      </w:numPr>
    </w:pPr>
  </w:style>
  <w:style w:type="numbering" w:customStyle="1" w:styleId="LFO5">
    <w:name w:val="LFO5"/>
    <w:basedOn w:val="Geenlijst"/>
    <w:pPr>
      <w:numPr>
        <w:numId w:val="7"/>
      </w:numPr>
    </w:pPr>
  </w:style>
  <w:style w:type="numbering" w:customStyle="1" w:styleId="LFO9">
    <w:name w:val="LFO9"/>
    <w:basedOn w:val="Geenlij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6699A-6D62-4E41-AD92-75E9E62151D6}"/>
</file>

<file path=customXml/itemProps2.xml><?xml version="1.0" encoding="utf-8"?>
<ds:datastoreItem xmlns:ds="http://schemas.openxmlformats.org/officeDocument/2006/customXml" ds:itemID="{6A2B5BE0-BBE7-4F20-891E-8D9009F20B63}"/>
</file>

<file path=customXml/itemProps3.xml><?xml version="1.0" encoding="utf-8"?>
<ds:datastoreItem xmlns:ds="http://schemas.openxmlformats.org/officeDocument/2006/customXml" ds:itemID="{D1EB3BE4-F859-4A85-BD71-0C4E0ADF3B9C}"/>
</file>

<file path=docProps/app.xml><?xml version="1.0" encoding="utf-8"?>
<Properties xmlns="http://schemas.openxmlformats.org/officeDocument/2006/extended-properties" xmlns:vt="http://schemas.openxmlformats.org/officeDocument/2006/docPropsVTypes">
  <Template>Normal</Template>
  <TotalTime>1</TotalTime>
  <Pages>4</Pages>
  <Words>8476</Words>
  <Characters>46619</Characters>
  <Application>Microsoft Office Word</Application>
  <DocSecurity>0</DocSecurity>
  <Lines>388</Lines>
  <Paragraphs>109</Paragraphs>
  <ScaleCrop>false</ScaleCrop>
  <Company/>
  <LinksUpToDate>false</LinksUpToDate>
  <CharactersWithSpaces>54986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Marloes Verhoeven | InkoopMeesters</cp:lastModifiedBy>
  <cp:revision>2</cp:revision>
  <dcterms:created xsi:type="dcterms:W3CDTF">2021-06-09T12:44:00Z</dcterms:created>
  <dcterms:modified xsi:type="dcterms:W3CDTF">2021-06-09T12:44:00Z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