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3942A" w14:textId="77777777" w:rsidR="00E23642" w:rsidRPr="000F6A94" w:rsidRDefault="00E23642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173583"/>
          <w:sz w:val="60"/>
          <w:szCs w:val="60"/>
        </w:rPr>
      </w:pPr>
      <w:r w:rsidRPr="000F6A94">
        <w:rPr>
          <w:rFonts w:ascii="Calibri" w:hAnsi="Calibri" w:cs="Arial"/>
          <w:b/>
          <w:color w:val="173583"/>
          <w:sz w:val="60"/>
          <w:szCs w:val="60"/>
        </w:rPr>
        <w:t>BIJLAGE E</w:t>
      </w:r>
    </w:p>
    <w:p w14:paraId="21B807AB" w14:textId="77777777" w:rsidR="00E23642" w:rsidRPr="000F6A94" w:rsidRDefault="00E23642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b/>
          <w:color w:val="173583"/>
          <w:sz w:val="32"/>
          <w:szCs w:val="32"/>
        </w:rPr>
      </w:pPr>
      <w:r w:rsidRPr="000F6A94">
        <w:rPr>
          <w:rFonts w:ascii="Calibri" w:hAnsi="Calibri" w:cs="Arial"/>
          <w:b/>
          <w:color w:val="173583"/>
          <w:sz w:val="32"/>
          <w:szCs w:val="32"/>
        </w:rPr>
        <w:t>Akkoordverklaring</w:t>
      </w:r>
    </w:p>
    <w:p w14:paraId="2C0B00FE" w14:textId="77777777" w:rsidR="00E23642" w:rsidRPr="005A61C6" w:rsidRDefault="00E23642">
      <w:pPr>
        <w:pStyle w:val="Koptekst"/>
        <w:tabs>
          <w:tab w:val="clear" w:pos="4536"/>
          <w:tab w:val="clear" w:pos="9072"/>
          <w:tab w:val="left" w:pos="2694"/>
        </w:tabs>
        <w:rPr>
          <w:rFonts w:ascii="Calibri" w:hAnsi="Calibri" w:cs="Arial"/>
          <w:sz w:val="36"/>
          <w:szCs w:val="36"/>
        </w:rPr>
      </w:pPr>
    </w:p>
    <w:p w14:paraId="3D31C9E5" w14:textId="7A811AB7" w:rsidR="00E23642" w:rsidRPr="00002817" w:rsidRDefault="00E23642" w:rsidP="00BF5D75">
      <w:pPr>
        <w:pStyle w:val="Koptekst"/>
        <w:tabs>
          <w:tab w:val="clear" w:pos="4536"/>
          <w:tab w:val="clear" w:pos="9072"/>
          <w:tab w:val="left" w:pos="0"/>
        </w:tabs>
        <w:rPr>
          <w:rFonts w:ascii="Calibri" w:hAnsi="Calibri" w:cs="Arial"/>
          <w:sz w:val="24"/>
          <w:szCs w:val="24"/>
        </w:rPr>
      </w:pPr>
      <w:r w:rsidRPr="00002817">
        <w:rPr>
          <w:rFonts w:ascii="Calibri" w:hAnsi="Calibri" w:cs="Arial"/>
          <w:b/>
          <w:sz w:val="24"/>
          <w:szCs w:val="24"/>
        </w:rPr>
        <w:t>Verklaring akkoord concept Overeenkomst met betrekking tot de Europese</w:t>
      </w:r>
      <w:r w:rsidR="00002817" w:rsidRPr="00002817">
        <w:rPr>
          <w:rFonts w:ascii="Calibri" w:hAnsi="Calibri" w:cs="Arial"/>
          <w:b/>
          <w:sz w:val="24"/>
          <w:szCs w:val="24"/>
        </w:rPr>
        <w:t xml:space="preserve"> </w:t>
      </w:r>
      <w:r w:rsidRPr="00002817">
        <w:rPr>
          <w:rFonts w:ascii="Calibri" w:hAnsi="Calibri" w:cs="Arial"/>
          <w:b/>
          <w:sz w:val="24"/>
          <w:szCs w:val="24"/>
        </w:rPr>
        <w:t xml:space="preserve">Aanbesteding </w:t>
      </w:r>
      <w:r w:rsidR="00002817" w:rsidRPr="00002817">
        <w:rPr>
          <w:rFonts w:ascii="Calibri" w:hAnsi="Calibri" w:cs="Arial"/>
          <w:b/>
          <w:sz w:val="24"/>
          <w:szCs w:val="24"/>
        </w:rPr>
        <w:t>2021-SMO2004</w:t>
      </w:r>
      <w:r w:rsidRPr="00002817">
        <w:rPr>
          <w:rFonts w:ascii="Calibri" w:hAnsi="Calibri" w:cs="Arial"/>
          <w:b/>
          <w:sz w:val="24"/>
          <w:szCs w:val="24"/>
        </w:rPr>
        <w:t xml:space="preserve"> ten behoeve van </w:t>
      </w:r>
      <w:r w:rsidR="00002817" w:rsidRPr="00002817">
        <w:rPr>
          <w:rFonts w:ascii="Calibri" w:hAnsi="Calibri" w:cs="Arial"/>
          <w:b/>
          <w:sz w:val="24"/>
          <w:szCs w:val="24"/>
        </w:rPr>
        <w:t>Stichting Scholen aan Zee</w:t>
      </w:r>
      <w:r w:rsidRPr="00002817">
        <w:rPr>
          <w:rFonts w:ascii="Calibri" w:hAnsi="Calibri" w:cs="Arial"/>
          <w:b/>
          <w:sz w:val="24"/>
          <w:szCs w:val="24"/>
        </w:rPr>
        <w:t>.</w:t>
      </w:r>
      <w:r w:rsidRPr="00002817">
        <w:rPr>
          <w:rFonts w:ascii="Calibri" w:hAnsi="Calibri" w:cs="Arial"/>
          <w:b/>
          <w:sz w:val="24"/>
          <w:szCs w:val="24"/>
        </w:rPr>
        <w:br/>
      </w:r>
    </w:p>
    <w:p w14:paraId="3A1B23D1" w14:textId="77777777" w:rsidR="00E23642" w:rsidRPr="00002817" w:rsidRDefault="00E23642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3E39E9A9" w14:textId="77777777" w:rsidR="00E23642" w:rsidRPr="00002817" w:rsidRDefault="00E23642" w:rsidP="0091159C">
      <w:pPr>
        <w:pStyle w:val="Koptekst"/>
        <w:tabs>
          <w:tab w:val="clear" w:pos="4536"/>
          <w:tab w:val="clear" w:pos="9072"/>
          <w:tab w:val="left" w:pos="1276"/>
        </w:tabs>
        <w:ind w:left="1275" w:hanging="1275"/>
        <w:rPr>
          <w:rFonts w:ascii="Calibri" w:hAnsi="Calibri" w:cs="Arial"/>
          <w:sz w:val="22"/>
          <w:szCs w:val="22"/>
        </w:rPr>
      </w:pPr>
    </w:p>
    <w:p w14:paraId="4EC5BEFA" w14:textId="77777777" w:rsidR="00E23642" w:rsidRPr="00002817" w:rsidRDefault="00E23642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 w:rsidRPr="00002817">
        <w:rPr>
          <w:rFonts w:ascii="Calibri" w:hAnsi="Calibri" w:cs="Arial"/>
          <w:b/>
          <w:sz w:val="22"/>
          <w:szCs w:val="22"/>
        </w:rPr>
        <w:t>De ondergetekende</w:t>
      </w:r>
    </w:p>
    <w:p w14:paraId="133C5AB5" w14:textId="77777777" w:rsidR="00E23642" w:rsidRPr="00002817" w:rsidRDefault="00E23642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0D709C16" w14:textId="77777777" w:rsidR="00E23642" w:rsidRPr="00002817" w:rsidRDefault="00E23642" w:rsidP="00C53AA9">
      <w:pPr>
        <w:tabs>
          <w:tab w:val="left" w:pos="2268"/>
        </w:tabs>
        <w:rPr>
          <w:rFonts w:ascii="Calibri" w:hAnsi="Calibri" w:cs="Arial"/>
          <w:sz w:val="22"/>
          <w:szCs w:val="22"/>
        </w:rPr>
      </w:pPr>
      <w:r w:rsidRPr="00002817">
        <w:rPr>
          <w:rFonts w:ascii="Calibri" w:hAnsi="Calibri" w:cs="Arial"/>
          <w:sz w:val="22"/>
          <w:szCs w:val="22"/>
        </w:rPr>
        <w:t>……………………………………………………………………………. gevestigd te ……………………………………………………., geregistreerd bij de kamer van koophandel onder nummer …………………………………. en vertegenwoordigd door …………………………………………………………………in de hoedanigheid van ………………………………………..</w:t>
      </w:r>
    </w:p>
    <w:p w14:paraId="3420B2A9" w14:textId="77777777" w:rsidR="00E23642" w:rsidRPr="00002817" w:rsidRDefault="00E23642" w:rsidP="001D5A7A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002817">
        <w:rPr>
          <w:rFonts w:ascii="Calibri" w:hAnsi="Calibri" w:cs="Arial"/>
          <w:sz w:val="22"/>
          <w:szCs w:val="22"/>
        </w:rPr>
        <w:tab/>
      </w:r>
      <w:r w:rsidRPr="00002817">
        <w:rPr>
          <w:rFonts w:ascii="Calibri" w:hAnsi="Calibri" w:cs="Arial"/>
          <w:sz w:val="22"/>
          <w:szCs w:val="22"/>
        </w:rPr>
        <w:tab/>
      </w:r>
      <w:r w:rsidRPr="00002817">
        <w:rPr>
          <w:rFonts w:ascii="Calibri" w:hAnsi="Calibri" w:cs="Arial"/>
          <w:sz w:val="22"/>
          <w:szCs w:val="22"/>
        </w:rPr>
        <w:tab/>
      </w:r>
      <w:r w:rsidRPr="00002817">
        <w:rPr>
          <w:rFonts w:ascii="Calibri" w:hAnsi="Calibri" w:cs="Arial"/>
          <w:sz w:val="22"/>
          <w:szCs w:val="22"/>
        </w:rPr>
        <w:tab/>
      </w:r>
      <w:r w:rsidRPr="00002817">
        <w:rPr>
          <w:rFonts w:ascii="Calibri" w:hAnsi="Calibri" w:cs="Arial"/>
          <w:sz w:val="22"/>
          <w:szCs w:val="22"/>
        </w:rPr>
        <w:tab/>
      </w:r>
    </w:p>
    <w:p w14:paraId="6572DFD9" w14:textId="77777777" w:rsidR="00E23642" w:rsidRPr="00002817" w:rsidRDefault="00E23642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</w:rPr>
      </w:pPr>
      <w:r w:rsidRPr="00002817">
        <w:rPr>
          <w:rFonts w:ascii="Calibri" w:hAnsi="Calibri" w:cs="Arial"/>
          <w:b/>
          <w:sz w:val="22"/>
          <w:szCs w:val="22"/>
        </w:rPr>
        <w:t>verklaart hierbij het volgende:</w:t>
      </w:r>
    </w:p>
    <w:p w14:paraId="03027B9A" w14:textId="77777777" w:rsidR="00E23642" w:rsidRPr="00002817" w:rsidRDefault="00E23642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114C686A" w14:textId="77777777" w:rsidR="00E23642" w:rsidRPr="00002817" w:rsidRDefault="00E23642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002817">
        <w:rPr>
          <w:rFonts w:ascii="Calibri" w:hAnsi="Calibri" w:cs="Arial"/>
          <w:sz w:val="22"/>
          <w:szCs w:val="22"/>
        </w:rPr>
        <w:t xml:space="preserve">Ondergetekende verklaart akkoord te gaan met de onderstaande overeenkomst gekoppeld aan </w:t>
      </w:r>
    </w:p>
    <w:p w14:paraId="3B4E5718" w14:textId="45131C58" w:rsidR="00E23642" w:rsidRPr="00002817" w:rsidRDefault="00E23642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002817">
        <w:rPr>
          <w:rFonts w:ascii="Calibri" w:hAnsi="Calibri" w:cs="Arial"/>
          <w:sz w:val="22"/>
          <w:szCs w:val="22"/>
        </w:rPr>
        <w:t xml:space="preserve">aanbesteding </w:t>
      </w:r>
      <w:r w:rsidR="00002817" w:rsidRPr="00002817">
        <w:rPr>
          <w:rFonts w:ascii="Calibri" w:hAnsi="Calibri" w:cs="Arial"/>
          <w:sz w:val="22"/>
          <w:szCs w:val="22"/>
        </w:rPr>
        <w:t>2021-SMO2004</w:t>
      </w:r>
      <w:r w:rsidRPr="00002817">
        <w:rPr>
          <w:rFonts w:ascii="Calibri" w:hAnsi="Calibri" w:cs="Arial"/>
          <w:sz w:val="22"/>
          <w:szCs w:val="22"/>
        </w:rPr>
        <w:t>:</w:t>
      </w:r>
    </w:p>
    <w:p w14:paraId="4770011F" w14:textId="77777777" w:rsidR="00E23642" w:rsidRPr="00002817" w:rsidRDefault="00E23642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2EE7CE17" w14:textId="4EE6813D" w:rsidR="00E23642" w:rsidRPr="00002817" w:rsidRDefault="00002817" w:rsidP="00F658A6">
      <w:pPr>
        <w:tabs>
          <w:tab w:val="left" w:pos="2268"/>
        </w:tabs>
        <w:ind w:left="1560" w:hanging="1560"/>
        <w:rPr>
          <w:rFonts w:ascii="Calibri" w:hAnsi="Calibri" w:cs="Arial"/>
          <w:sz w:val="22"/>
          <w:szCs w:val="22"/>
        </w:rPr>
      </w:pPr>
      <w:r w:rsidRPr="00002817">
        <w:rPr>
          <w:rFonts w:ascii="Calibri" w:hAnsi="Calibri" w:cs="Arial"/>
          <w:sz w:val="22"/>
          <w:szCs w:val="22"/>
        </w:rPr>
        <w:tab/>
      </w:r>
      <w:r w:rsidR="00E23642" w:rsidRPr="00002817">
        <w:rPr>
          <w:rFonts w:ascii="Calibri" w:hAnsi="Calibri" w:cs="Arial"/>
          <w:sz w:val="22"/>
          <w:szCs w:val="22"/>
        </w:rPr>
        <w:t xml:space="preserve">Bijlage </w:t>
      </w:r>
      <w:r w:rsidRPr="00002817">
        <w:rPr>
          <w:rFonts w:ascii="Calibri" w:hAnsi="Calibri" w:cs="Arial"/>
          <w:sz w:val="22"/>
          <w:szCs w:val="22"/>
        </w:rPr>
        <w:t>C</w:t>
      </w:r>
      <w:r w:rsidR="00E23642" w:rsidRPr="00002817">
        <w:rPr>
          <w:rFonts w:ascii="Calibri" w:hAnsi="Calibri" w:cs="Calibri"/>
          <w:sz w:val="22"/>
          <w:szCs w:val="22"/>
        </w:rPr>
        <w:t xml:space="preserve"> </w:t>
      </w:r>
      <w:r w:rsidR="00E23642" w:rsidRPr="00002817">
        <w:rPr>
          <w:rFonts w:ascii="Calibri" w:hAnsi="Calibri" w:cs="Calibri"/>
          <w:sz w:val="22"/>
          <w:szCs w:val="22"/>
        </w:rPr>
        <w:tab/>
        <w:t xml:space="preserve">Concept </w:t>
      </w:r>
      <w:r w:rsidRPr="00002817">
        <w:rPr>
          <w:rFonts w:ascii="Calibri" w:hAnsi="Calibri" w:cs="Calibri"/>
          <w:sz w:val="22"/>
          <w:szCs w:val="22"/>
        </w:rPr>
        <w:t>O</w:t>
      </w:r>
      <w:r w:rsidR="00E23642" w:rsidRPr="00002817">
        <w:rPr>
          <w:rFonts w:ascii="Calibri" w:hAnsi="Calibri" w:cs="Calibri"/>
          <w:sz w:val="22"/>
          <w:szCs w:val="22"/>
        </w:rPr>
        <w:t>vereenkomst</w:t>
      </w:r>
    </w:p>
    <w:p w14:paraId="035635BD" w14:textId="7BF8F37F" w:rsidR="00E23642" w:rsidRPr="00002817" w:rsidRDefault="00E23642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18A25663" w14:textId="77777777" w:rsidR="00002817" w:rsidRPr="00002817" w:rsidRDefault="00002817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1D584231" w14:textId="77777777" w:rsidR="00E23642" w:rsidRDefault="00E23642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5DF023EC" w14:textId="77777777" w:rsidR="00E23642" w:rsidRDefault="00E23642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609EF192" w14:textId="77777777" w:rsidR="00E23642" w:rsidRDefault="00E23642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4CA649E7" w14:textId="77777777" w:rsidR="00E23642" w:rsidRDefault="00E23642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</w:p>
    <w:p w14:paraId="226DF0EC" w14:textId="77777777" w:rsidR="00E23642" w:rsidRPr="005A61C6" w:rsidRDefault="00E23642" w:rsidP="0001615B">
      <w:pPr>
        <w:tabs>
          <w:tab w:val="left" w:pos="2820"/>
        </w:tabs>
        <w:ind w:left="1560" w:hanging="1560"/>
        <w:rPr>
          <w:rFonts w:ascii="Calibri" w:hAnsi="Calibri" w:cs="Arial"/>
          <w:sz w:val="22"/>
          <w:szCs w:val="22"/>
        </w:rPr>
      </w:pPr>
      <w:r w:rsidRPr="005A61C6">
        <w:rPr>
          <w:rFonts w:ascii="Calibri" w:hAnsi="Calibri" w:cs="Arial"/>
          <w:sz w:val="22"/>
          <w:szCs w:val="22"/>
        </w:rPr>
        <w:tab/>
      </w:r>
      <w:r w:rsidRPr="005A61C6">
        <w:rPr>
          <w:rFonts w:ascii="Calibri" w:hAnsi="Calibri" w:cs="Arial"/>
          <w:sz w:val="22"/>
          <w:szCs w:val="22"/>
        </w:rPr>
        <w:tab/>
      </w:r>
    </w:p>
    <w:p w14:paraId="6EC04494" w14:textId="77777777" w:rsidR="00E23642" w:rsidRDefault="00E23642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6113E078" w14:textId="77777777" w:rsidR="00E23642" w:rsidRDefault="00E23642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52973B6D" w14:textId="77777777" w:rsidR="00E23642" w:rsidRDefault="00E23642" w:rsidP="00674907">
      <w:pPr>
        <w:tabs>
          <w:tab w:val="left" w:pos="2268"/>
        </w:tabs>
        <w:rPr>
          <w:rFonts w:ascii="Calibri" w:hAnsi="Calibri" w:cs="Arial"/>
          <w:b/>
          <w:sz w:val="22"/>
          <w:szCs w:val="22"/>
          <w:u w:val="single"/>
        </w:rPr>
      </w:pPr>
    </w:p>
    <w:p w14:paraId="0ECFAAA7" w14:textId="77777777" w:rsidR="00E23642" w:rsidRDefault="00E23642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p w14:paraId="4FD28B47" w14:textId="77777777" w:rsidR="00E23642" w:rsidRDefault="00E23642" w:rsidP="00F658A6">
      <w:pPr>
        <w:tabs>
          <w:tab w:val="left" w:pos="2268"/>
        </w:tabs>
        <w:ind w:left="1560" w:hanging="1560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Style w:val="Rastertabel6kleurrijk-Accent2"/>
        <w:tblW w:w="0" w:type="auto"/>
        <w:tblBorders>
          <w:top w:val="double" w:sz="4" w:space="0" w:color="C2E76B"/>
          <w:left w:val="double" w:sz="4" w:space="0" w:color="C2E76B"/>
          <w:bottom w:val="double" w:sz="4" w:space="0" w:color="C2E76B"/>
          <w:right w:val="double" w:sz="4" w:space="0" w:color="C2E76B"/>
          <w:insideH w:val="double" w:sz="4" w:space="0" w:color="C2E76B"/>
          <w:insideV w:val="double" w:sz="4" w:space="0" w:color="C2E76B"/>
        </w:tblBorders>
        <w:tblLook w:val="04A0" w:firstRow="1" w:lastRow="0" w:firstColumn="1" w:lastColumn="0" w:noHBand="0" w:noVBand="1"/>
      </w:tblPr>
      <w:tblGrid>
        <w:gridCol w:w="4768"/>
        <w:gridCol w:w="4764"/>
      </w:tblGrid>
      <w:tr w:rsidR="00E23642" w14:paraId="7EFCD947" w14:textId="77777777" w:rsidTr="000F6A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bottom w:val="none" w:sz="0" w:space="0" w:color="auto"/>
            </w:tcBorders>
          </w:tcPr>
          <w:p w14:paraId="5B360EFD" w14:textId="77777777" w:rsidR="00E23642" w:rsidRPr="00BF5D75" w:rsidRDefault="00E23642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Naam organisatie</w:t>
            </w:r>
          </w:p>
        </w:tc>
        <w:tc>
          <w:tcPr>
            <w:tcW w:w="4776" w:type="dxa"/>
            <w:tcBorders>
              <w:bottom w:val="none" w:sz="0" w:space="0" w:color="auto"/>
            </w:tcBorders>
          </w:tcPr>
          <w:p w14:paraId="43E9E4D7" w14:textId="77777777" w:rsidR="00E23642" w:rsidRDefault="00E23642" w:rsidP="00BF5D75">
            <w:pPr>
              <w:tabs>
                <w:tab w:val="left" w:pos="2268"/>
              </w:tabs>
              <w:spacing w:line="60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sz w:val="22"/>
                <w:szCs w:val="22"/>
                <w:u w:val="single"/>
              </w:rPr>
            </w:pPr>
          </w:p>
        </w:tc>
      </w:tr>
      <w:tr w:rsidR="00E23642" w14:paraId="15DAB6EF" w14:textId="77777777" w:rsidTr="000F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shd w:val="clear" w:color="auto" w:fill="F2FCEE"/>
          </w:tcPr>
          <w:p w14:paraId="45287C71" w14:textId="77777777" w:rsidR="00E23642" w:rsidRPr="00BF5D75" w:rsidRDefault="00E23642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Naam ondergetekende</w:t>
            </w:r>
          </w:p>
        </w:tc>
        <w:tc>
          <w:tcPr>
            <w:tcW w:w="4776" w:type="dxa"/>
            <w:shd w:val="clear" w:color="auto" w:fill="F2FCEE"/>
          </w:tcPr>
          <w:p w14:paraId="3D3ADA6F" w14:textId="77777777" w:rsidR="00E23642" w:rsidRDefault="00E23642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E23642" w14:paraId="22021A26" w14:textId="77777777" w:rsidTr="000F6A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</w:tcPr>
          <w:p w14:paraId="02A8A3CD" w14:textId="77777777" w:rsidR="00E23642" w:rsidRPr="00BF5D75" w:rsidRDefault="00E23642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4776" w:type="dxa"/>
          </w:tcPr>
          <w:p w14:paraId="1AA0B310" w14:textId="77777777" w:rsidR="00E23642" w:rsidRDefault="00E23642" w:rsidP="00BF5D75">
            <w:pPr>
              <w:tabs>
                <w:tab w:val="left" w:pos="2268"/>
              </w:tabs>
              <w:spacing w:line="60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  <w:tr w:rsidR="00E23642" w14:paraId="324DA31B" w14:textId="77777777" w:rsidTr="000F6A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shd w:val="clear" w:color="auto" w:fill="F2FCEE"/>
          </w:tcPr>
          <w:p w14:paraId="45B1EA2A" w14:textId="77777777" w:rsidR="00E23642" w:rsidRPr="00BF5D75" w:rsidRDefault="00E23642" w:rsidP="00BF5D75">
            <w:pPr>
              <w:tabs>
                <w:tab w:val="left" w:pos="2268"/>
              </w:tabs>
              <w:spacing w:line="60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0F6A94"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  <w:t>Handtekening</w:t>
            </w:r>
          </w:p>
        </w:tc>
        <w:tc>
          <w:tcPr>
            <w:tcW w:w="4776" w:type="dxa"/>
            <w:shd w:val="clear" w:color="auto" w:fill="F2FCEE"/>
          </w:tcPr>
          <w:p w14:paraId="5571163D" w14:textId="77777777" w:rsidR="00E23642" w:rsidRDefault="00E23642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14:paraId="6E6EF8DA" w14:textId="77777777" w:rsidR="00E23642" w:rsidRDefault="00E23642" w:rsidP="00BF5D75">
            <w:pPr>
              <w:tabs>
                <w:tab w:val="left" w:pos="2268"/>
              </w:tabs>
              <w:spacing w:line="60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</w:tbl>
    <w:p w14:paraId="67770977" w14:textId="77777777" w:rsidR="00E23642" w:rsidRDefault="00E23642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  <w:sectPr w:rsidR="00E23642" w:rsidSect="00584A86">
          <w:headerReference w:type="default" r:id="rId8"/>
          <w:footerReference w:type="default" r:id="rId9"/>
          <w:pgSz w:w="11906" w:h="16838" w:code="9"/>
          <w:pgMar w:top="1985" w:right="926" w:bottom="567" w:left="1418" w:header="708" w:footer="708" w:gutter="0"/>
          <w:pgNumType w:start="1"/>
          <w:cols w:space="708"/>
        </w:sectPr>
      </w:pPr>
    </w:p>
    <w:p w14:paraId="5CB2FF15" w14:textId="77777777" w:rsidR="00E23642" w:rsidRPr="005A61C6" w:rsidRDefault="00E23642" w:rsidP="00BE1A92">
      <w:pPr>
        <w:pStyle w:val="Koptekst"/>
        <w:tabs>
          <w:tab w:val="clear" w:pos="4536"/>
          <w:tab w:val="clear" w:pos="9072"/>
          <w:tab w:val="left" w:pos="1276"/>
        </w:tabs>
        <w:rPr>
          <w:rFonts w:ascii="Calibri" w:hAnsi="Calibri" w:cs="Arial"/>
          <w:sz w:val="22"/>
          <w:szCs w:val="22"/>
        </w:rPr>
      </w:pPr>
    </w:p>
    <w:sectPr w:rsidR="00E23642" w:rsidRPr="005A61C6" w:rsidSect="00E23642">
      <w:headerReference w:type="default" r:id="rId10"/>
      <w:footerReference w:type="default" r:id="rId11"/>
      <w:type w:val="continuous"/>
      <w:pgSz w:w="11906" w:h="16838" w:code="9"/>
      <w:pgMar w:top="1985" w:right="926" w:bottom="56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966D" w14:textId="77777777" w:rsidR="00E23642" w:rsidRDefault="00E23642">
      <w:r>
        <w:separator/>
      </w:r>
    </w:p>
  </w:endnote>
  <w:endnote w:type="continuationSeparator" w:id="0">
    <w:p w14:paraId="3A14880D" w14:textId="77777777" w:rsidR="00E23642" w:rsidRDefault="00E2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cade Light SSi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6F4AA" w14:textId="77777777" w:rsidR="00E23642" w:rsidRDefault="00E23642">
    <w:pPr>
      <w:pStyle w:val="Voet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CD22820" wp14:editId="655A1AA8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46960" cy="46355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C58B5" w14:textId="77777777" w:rsidR="00BF5D75" w:rsidRDefault="000F6A94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B77408" wp14:editId="39EB243C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2346960" cy="46355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D75">
      <w:tab/>
    </w:r>
    <w:r w:rsidR="00BF5D7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C7AA3" w14:textId="77777777" w:rsidR="00E23642" w:rsidRDefault="00E23642">
      <w:r>
        <w:separator/>
      </w:r>
    </w:p>
  </w:footnote>
  <w:footnote w:type="continuationSeparator" w:id="0">
    <w:p w14:paraId="75524D01" w14:textId="77777777" w:rsidR="00E23642" w:rsidRDefault="00E23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FE58" w14:textId="77777777" w:rsidR="00E23642" w:rsidRDefault="00E23642">
    <w:pPr>
      <w:pStyle w:val="Kop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82854E9" wp14:editId="1E4E4C4F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94815" cy="658495"/>
          <wp:effectExtent l="0" t="0" r="635" b="825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A3A3" w14:textId="77777777" w:rsidR="000F6A94" w:rsidRDefault="000F6A94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CBD805D" wp14:editId="1CF247C1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1694815" cy="658495"/>
          <wp:effectExtent l="0" t="0" r="635" b="825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C8D0FB7"/>
    <w:multiLevelType w:val="hybridMultilevel"/>
    <w:tmpl w:val="0DEA4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A9"/>
    <w:rsid w:val="00002817"/>
    <w:rsid w:val="000035E7"/>
    <w:rsid w:val="0001615B"/>
    <w:rsid w:val="000203AC"/>
    <w:rsid w:val="00045E46"/>
    <w:rsid w:val="000516AF"/>
    <w:rsid w:val="00097396"/>
    <w:rsid w:val="000A32F8"/>
    <w:rsid w:val="000B727A"/>
    <w:rsid w:val="000D3666"/>
    <w:rsid w:val="000F6A94"/>
    <w:rsid w:val="00124621"/>
    <w:rsid w:val="001445B1"/>
    <w:rsid w:val="00145B5E"/>
    <w:rsid w:val="00163007"/>
    <w:rsid w:val="0016399D"/>
    <w:rsid w:val="00163B02"/>
    <w:rsid w:val="0017280D"/>
    <w:rsid w:val="00190F60"/>
    <w:rsid w:val="001C3AF4"/>
    <w:rsid w:val="001C5B6F"/>
    <w:rsid w:val="001D3031"/>
    <w:rsid w:val="001D5A7A"/>
    <w:rsid w:val="001D7E79"/>
    <w:rsid w:val="001F0818"/>
    <w:rsid w:val="0020247B"/>
    <w:rsid w:val="00205DCC"/>
    <w:rsid w:val="0021408B"/>
    <w:rsid w:val="00222072"/>
    <w:rsid w:val="0023125E"/>
    <w:rsid w:val="002403B4"/>
    <w:rsid w:val="00250923"/>
    <w:rsid w:val="002543D7"/>
    <w:rsid w:val="002B01C8"/>
    <w:rsid w:val="002B31ED"/>
    <w:rsid w:val="002B67EA"/>
    <w:rsid w:val="002E21E7"/>
    <w:rsid w:val="00306027"/>
    <w:rsid w:val="00313C9E"/>
    <w:rsid w:val="00313EF3"/>
    <w:rsid w:val="00322D0E"/>
    <w:rsid w:val="00343E9D"/>
    <w:rsid w:val="003630CA"/>
    <w:rsid w:val="00375356"/>
    <w:rsid w:val="00377FD9"/>
    <w:rsid w:val="003820A2"/>
    <w:rsid w:val="00383FB7"/>
    <w:rsid w:val="00386CBE"/>
    <w:rsid w:val="0039168A"/>
    <w:rsid w:val="003C523B"/>
    <w:rsid w:val="003E4917"/>
    <w:rsid w:val="003E5F28"/>
    <w:rsid w:val="003F7D18"/>
    <w:rsid w:val="0041238D"/>
    <w:rsid w:val="00423B6A"/>
    <w:rsid w:val="004277B3"/>
    <w:rsid w:val="00432790"/>
    <w:rsid w:val="00441BAC"/>
    <w:rsid w:val="004466A9"/>
    <w:rsid w:val="00456A0C"/>
    <w:rsid w:val="00467B4D"/>
    <w:rsid w:val="004C5169"/>
    <w:rsid w:val="004D4F0D"/>
    <w:rsid w:val="004F2C20"/>
    <w:rsid w:val="00515F6E"/>
    <w:rsid w:val="00517988"/>
    <w:rsid w:val="00524D9A"/>
    <w:rsid w:val="00544A9A"/>
    <w:rsid w:val="005616FF"/>
    <w:rsid w:val="00571E87"/>
    <w:rsid w:val="00573CE3"/>
    <w:rsid w:val="00584A86"/>
    <w:rsid w:val="00585976"/>
    <w:rsid w:val="0059324C"/>
    <w:rsid w:val="005A3B90"/>
    <w:rsid w:val="005A594A"/>
    <w:rsid w:val="005A61C6"/>
    <w:rsid w:val="005F3244"/>
    <w:rsid w:val="005F6AFD"/>
    <w:rsid w:val="00605CDE"/>
    <w:rsid w:val="006148EB"/>
    <w:rsid w:val="00636DEA"/>
    <w:rsid w:val="00666B1E"/>
    <w:rsid w:val="00671F35"/>
    <w:rsid w:val="00674907"/>
    <w:rsid w:val="00676FCA"/>
    <w:rsid w:val="00696F59"/>
    <w:rsid w:val="006A1197"/>
    <w:rsid w:val="006A5553"/>
    <w:rsid w:val="006C3E66"/>
    <w:rsid w:val="006D0B79"/>
    <w:rsid w:val="007222BD"/>
    <w:rsid w:val="00726C5A"/>
    <w:rsid w:val="0075149E"/>
    <w:rsid w:val="00753AD6"/>
    <w:rsid w:val="00757003"/>
    <w:rsid w:val="00776504"/>
    <w:rsid w:val="007843B0"/>
    <w:rsid w:val="0079180A"/>
    <w:rsid w:val="007A2391"/>
    <w:rsid w:val="007E246C"/>
    <w:rsid w:val="00807406"/>
    <w:rsid w:val="008275D3"/>
    <w:rsid w:val="00841234"/>
    <w:rsid w:val="00852542"/>
    <w:rsid w:val="0085778C"/>
    <w:rsid w:val="00860433"/>
    <w:rsid w:val="008644DD"/>
    <w:rsid w:val="0087017B"/>
    <w:rsid w:val="00896270"/>
    <w:rsid w:val="008B532F"/>
    <w:rsid w:val="008D2513"/>
    <w:rsid w:val="008D2EA0"/>
    <w:rsid w:val="008E093B"/>
    <w:rsid w:val="0091159C"/>
    <w:rsid w:val="00921745"/>
    <w:rsid w:val="00944BF5"/>
    <w:rsid w:val="00957FA2"/>
    <w:rsid w:val="0096495B"/>
    <w:rsid w:val="00972106"/>
    <w:rsid w:val="00972AC4"/>
    <w:rsid w:val="00974E1B"/>
    <w:rsid w:val="009842FD"/>
    <w:rsid w:val="00996C90"/>
    <w:rsid w:val="009A150C"/>
    <w:rsid w:val="009A214E"/>
    <w:rsid w:val="009A433A"/>
    <w:rsid w:val="009C28BB"/>
    <w:rsid w:val="009E2AFA"/>
    <w:rsid w:val="009E369A"/>
    <w:rsid w:val="009E549E"/>
    <w:rsid w:val="009E55D8"/>
    <w:rsid w:val="009F078A"/>
    <w:rsid w:val="00A116FE"/>
    <w:rsid w:val="00A43CA3"/>
    <w:rsid w:val="00A6139D"/>
    <w:rsid w:val="00A6706E"/>
    <w:rsid w:val="00A67814"/>
    <w:rsid w:val="00A6793D"/>
    <w:rsid w:val="00A861F4"/>
    <w:rsid w:val="00A866C0"/>
    <w:rsid w:val="00AA34D6"/>
    <w:rsid w:val="00AC6015"/>
    <w:rsid w:val="00B01327"/>
    <w:rsid w:val="00B069AF"/>
    <w:rsid w:val="00B247C6"/>
    <w:rsid w:val="00B31AB5"/>
    <w:rsid w:val="00B332F2"/>
    <w:rsid w:val="00B41CCD"/>
    <w:rsid w:val="00B55497"/>
    <w:rsid w:val="00B60C89"/>
    <w:rsid w:val="00B71792"/>
    <w:rsid w:val="00B748E3"/>
    <w:rsid w:val="00B845A7"/>
    <w:rsid w:val="00B86B7D"/>
    <w:rsid w:val="00B93C1E"/>
    <w:rsid w:val="00BA5A75"/>
    <w:rsid w:val="00BD08B4"/>
    <w:rsid w:val="00BE1A92"/>
    <w:rsid w:val="00BE3FD5"/>
    <w:rsid w:val="00BF2CEB"/>
    <w:rsid w:val="00BF5D75"/>
    <w:rsid w:val="00C249F4"/>
    <w:rsid w:val="00C369B4"/>
    <w:rsid w:val="00C36B06"/>
    <w:rsid w:val="00C40E63"/>
    <w:rsid w:val="00C43334"/>
    <w:rsid w:val="00C50CE8"/>
    <w:rsid w:val="00C516AC"/>
    <w:rsid w:val="00C53AA9"/>
    <w:rsid w:val="00C541B8"/>
    <w:rsid w:val="00C6611E"/>
    <w:rsid w:val="00C67880"/>
    <w:rsid w:val="00C73C9D"/>
    <w:rsid w:val="00C85FFB"/>
    <w:rsid w:val="00C90C7E"/>
    <w:rsid w:val="00CA3315"/>
    <w:rsid w:val="00CB2A49"/>
    <w:rsid w:val="00CB7AD1"/>
    <w:rsid w:val="00CC5327"/>
    <w:rsid w:val="00CD525D"/>
    <w:rsid w:val="00CF5178"/>
    <w:rsid w:val="00D06955"/>
    <w:rsid w:val="00D44877"/>
    <w:rsid w:val="00DA5047"/>
    <w:rsid w:val="00DC68E1"/>
    <w:rsid w:val="00DD248E"/>
    <w:rsid w:val="00DD2CB5"/>
    <w:rsid w:val="00DE4A52"/>
    <w:rsid w:val="00DE54F8"/>
    <w:rsid w:val="00DF4D5A"/>
    <w:rsid w:val="00E01568"/>
    <w:rsid w:val="00E23642"/>
    <w:rsid w:val="00E24A5D"/>
    <w:rsid w:val="00E5419B"/>
    <w:rsid w:val="00E6081D"/>
    <w:rsid w:val="00E65296"/>
    <w:rsid w:val="00E87F18"/>
    <w:rsid w:val="00EB7919"/>
    <w:rsid w:val="00EC113D"/>
    <w:rsid w:val="00ED49FA"/>
    <w:rsid w:val="00F00D36"/>
    <w:rsid w:val="00F14327"/>
    <w:rsid w:val="00F24112"/>
    <w:rsid w:val="00F658A6"/>
    <w:rsid w:val="00F96249"/>
    <w:rsid w:val="00F97004"/>
    <w:rsid w:val="00FC0F7A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0CC21A"/>
  <w15:docId w15:val="{130398BC-29AD-4AC7-9CF9-A7E5D9BE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framePr w:w="2064" w:h="2308" w:hSpace="142" w:wrap="around" w:hAnchor="margin" w:yAlign="top" w:anchorLock="1"/>
      <w:spacing w:line="252" w:lineRule="auto"/>
      <w:outlineLvl w:val="0"/>
    </w:pPr>
    <w:rPr>
      <w:rFonts w:ascii="Comic Sans MS" w:hAnsi="Comic Sans MS"/>
      <w:b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framePr w:w="2064" w:h="2308" w:hSpace="142" w:wrap="around" w:hAnchor="margin" w:yAlign="top" w:anchorLock="1"/>
      <w:spacing w:line="252" w:lineRule="auto"/>
      <w:jc w:val="right"/>
    </w:pPr>
    <w:rPr>
      <w:rFonts w:ascii="Decade Light SSi" w:hAnsi="Decade Light SSi"/>
      <w:b/>
      <w:sz w:val="28"/>
    </w:rPr>
  </w:style>
  <w:style w:type="paragraph" w:customStyle="1" w:styleId="Hoofdstuk">
    <w:name w:val="Hoofdstuk"/>
    <w:basedOn w:val="Standaard"/>
    <w:pPr>
      <w:pBdr>
        <w:top w:val="single" w:sz="6" w:space="1" w:color="auto"/>
        <w:bottom w:val="single" w:sz="6" w:space="1" w:color="auto"/>
      </w:pBdr>
      <w:shd w:val="pct20" w:color="auto" w:fill="auto"/>
    </w:pPr>
    <w:rPr>
      <w:rFonts w:ascii="Arial" w:hAnsi="Arial"/>
    </w:rPr>
  </w:style>
  <w:style w:type="paragraph" w:styleId="Ballontekst">
    <w:name w:val="Balloon Text"/>
    <w:basedOn w:val="Standaard"/>
    <w:semiHidden/>
    <w:rsid w:val="00996C90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A1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944BF5"/>
  </w:style>
  <w:style w:type="character" w:styleId="Voetnootmarkering">
    <w:name w:val="footnote reference"/>
    <w:semiHidden/>
    <w:rsid w:val="00944BF5"/>
    <w:rPr>
      <w:vertAlign w:val="superscript"/>
    </w:rPr>
  </w:style>
  <w:style w:type="paragraph" w:styleId="Lijstalinea">
    <w:name w:val="List Paragraph"/>
    <w:basedOn w:val="Standaard"/>
    <w:uiPriority w:val="34"/>
    <w:qFormat/>
    <w:rsid w:val="00F658A6"/>
    <w:pPr>
      <w:ind w:left="720"/>
      <w:contextualSpacing/>
    </w:pPr>
  </w:style>
  <w:style w:type="table" w:styleId="Rastertabel6kleurrijk-Accent2">
    <w:name w:val="Grid Table 6 Colorful Accent 2"/>
    <w:basedOn w:val="Standaardtabel"/>
    <w:uiPriority w:val="51"/>
    <w:rsid w:val="00BF5D7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Verwijzingopmerking">
    <w:name w:val="annotation reference"/>
    <w:basedOn w:val="Standaardalinea-lettertype"/>
    <w:semiHidden/>
    <w:unhideWhenUsed/>
    <w:rsid w:val="0021408B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21408B"/>
  </w:style>
  <w:style w:type="character" w:customStyle="1" w:styleId="TekstopmerkingChar">
    <w:name w:val="Tekst opmerking Char"/>
    <w:basedOn w:val="Standaardalinea-lettertype"/>
    <w:link w:val="Tekstopmerking"/>
    <w:semiHidden/>
    <w:rsid w:val="0021408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140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14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pdrachtgevers\Vivente,%20Zwolle%20(VCPO)\Aanbestedingen\2018%20Aanbesteding%20Sanitaire%20Voorz\TenderNedstukken\Bijlage%20G%20Akkoord%20verklaring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0E2F8-042B-4BC0-95DA-ED63EBD0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G Akkoord verklaring</Template>
  <TotalTime>2</TotalTime>
  <Pages>1</Pages>
  <Words>71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Algemeen</vt:lpstr>
    </vt:vector>
  </TitlesOfParts>
  <Company>Alpha Adviesbureau BV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Algemeen</dc:title>
  <dc:subject/>
  <dc:creator>Marjon Drenth</dc:creator>
  <cp:keywords/>
  <cp:lastModifiedBy>Jan Veenstra</cp:lastModifiedBy>
  <cp:revision>2</cp:revision>
  <cp:lastPrinted>2011-04-29T11:47:00Z</cp:lastPrinted>
  <dcterms:created xsi:type="dcterms:W3CDTF">2021-05-07T07:40:00Z</dcterms:created>
  <dcterms:modified xsi:type="dcterms:W3CDTF">2021-05-07T07:42:00Z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HID">
    <vt:lpwstr>31216</vt:lpwstr>
  </property>
  <property fmtid="{D5CDD505-2E9C-101B-9397-08002B2CF9AE}" pid="3" name="eSynDocGroupID">
    <vt:lpwstr>7</vt:lpwstr>
  </property>
  <property fmtid="{D5CDD505-2E9C-101B-9397-08002B2CF9AE}" pid="4" name="eSynDocGroupDesc">
    <vt:lpwstr>Marketing &amp; informatie producten/diensten</vt:lpwstr>
  </property>
  <property fmtid="{D5CDD505-2E9C-101B-9397-08002B2CF9AE}" pid="5" name="eSynDocCategoryID">
    <vt:lpwstr>Standaard documenten</vt:lpwstr>
  </property>
  <property fmtid="{D5CDD505-2E9C-101B-9397-08002B2CF9AE}" pid="6" name="eSynDocSubCategory">
    <vt:lpwstr>Gunningsbrieven</vt:lpwstr>
  </property>
  <property fmtid="{D5CDD505-2E9C-101B-9397-08002B2CF9AE}" pid="7" name="eSynDocParentDocument">
    <vt:lpwstr>
    </vt:lpwstr>
  </property>
  <property fmtid="{D5CDD505-2E9C-101B-9397-08002B2CF9AE}" pid="8" name="eSynDocDivision">
    <vt:lpwstr>300</vt:lpwstr>
  </property>
  <property fmtid="{D5CDD505-2E9C-101B-9397-08002B2CF9AE}" pid="9" name="eSynDocDivisionDesc">
    <vt:lpwstr>Alpha Adviesbureau</vt:lpwstr>
  </property>
  <property fmtid="{D5CDD505-2E9C-101B-9397-08002B2CF9AE}" pid="10" name="eSynDocLanguageCode">
    <vt:lpwstr>NL</vt:lpwstr>
  </property>
  <property fmtid="{D5CDD505-2E9C-101B-9397-08002B2CF9AE}" pid="11" name="eSynDocAssortment">
    <vt:lpwstr>
    </vt:lpwstr>
  </property>
  <property fmtid="{D5CDD505-2E9C-101B-9397-08002B2CF9AE}" pid="12" name="eSynDocSecurity">
    <vt:lpwstr>13</vt:lpwstr>
  </property>
  <property fmtid="{D5CDD505-2E9C-101B-9397-08002B2CF9AE}" pid="13" name="eSynDocProjectNr">
    <vt:lpwstr>
    </vt:lpwstr>
  </property>
  <property fmtid="{D5CDD505-2E9C-101B-9397-08002B2CF9AE}" pid="14" name="eSynDocResource">
    <vt:lpwstr>4</vt:lpwstr>
  </property>
  <property fmtid="{D5CDD505-2E9C-101B-9397-08002B2CF9AE}" pid="15" name="eSynDocAccount">
    <vt:lpwstr>
    </vt:lpwstr>
  </property>
  <property fmtid="{D5CDD505-2E9C-101B-9397-08002B2CF9AE}" pid="16" name="eSynDocContactID">
    <vt:lpwstr>
    </vt:lpwstr>
  </property>
  <property fmtid="{D5CDD505-2E9C-101B-9397-08002B2CF9AE}" pid="17" name="eSynDocAcctContact">
    <vt:lpwstr>
    </vt:lpwstr>
  </property>
  <property fmtid="{D5CDD505-2E9C-101B-9397-08002B2CF9AE}" pid="18" name="eSynDocItem">
    <vt:lpwstr>
    </vt:lpwstr>
  </property>
  <property fmtid="{D5CDD505-2E9C-101B-9397-08002B2CF9AE}" pid="19" name="eSynDocSubject">
    <vt:lpwstr>Standaard brief voorlopige afwijzingen 100614 (Excel sluiten voor koppelen)</vt:lpwstr>
  </property>
  <property fmtid="{D5CDD505-2E9C-101B-9397-08002B2CF9AE}" pid="20" name="eSynDocSerialNumber">
    <vt:lpwstr>
    </vt:lpwstr>
  </property>
  <property fmtid="{D5CDD505-2E9C-101B-9397-08002B2CF9AE}" pid="21" name="eSynDocTypeID">
    <vt:lpwstr>160</vt:lpwstr>
  </property>
  <property fmtid="{D5CDD505-2E9C-101B-9397-08002B2CF9AE}" pid="22" name="eSynDocbAttachment">
    <vt:bool>true</vt:bool>
  </property>
  <property fmtid="{D5CDD505-2E9C-101B-9397-08002B2CF9AE}" pid="23" name="eSynDocPublish">
    <vt:lpwstr>0</vt:lpwstr>
  </property>
  <property fmtid="{D5CDD505-2E9C-101B-9397-08002B2CF9AE}" pid="24" name="eSynDocSummary">
    <vt:lpwstr>
    </vt:lpwstr>
  </property>
  <property fmtid="{D5CDD505-2E9C-101B-9397-08002B2CF9AE}" pid="25" name="eSynDocAttachFileName">
    <vt:lpwstr>Standaard brief voorlopige afwijzingen 100614.dotx</vt:lpwstr>
  </property>
  <property fmtid="{D5CDD505-2E9C-101B-9397-08002B2CF9AE}" pid="26" name="eSynDocVersion">
    <vt:lpwstr>
    </vt:lpwstr>
  </property>
  <property fmtid="{D5CDD505-2E9C-101B-9397-08002B2CF9AE}" pid="27" name="eSynDocVersionStartDate">
    <vt:lpwstr>
    </vt:lpwstr>
  </property>
  <property fmtid="{D5CDD505-2E9C-101B-9397-08002B2CF9AE}" pid="28" name="eSynTransactionEntryKey">
    <vt:lpwstr>
    </vt:lpwstr>
  </property>
  <property fmtid="{D5CDD505-2E9C-101B-9397-08002B2CF9AE}" pid="29" name="eSynDocCategoryGUID">
    <vt:lpwstr>{B0690FC7-7B15-47B3-AAE1-E7086B953004}</vt:lpwstr>
  </property>
  <property fmtid="{D5CDD505-2E9C-101B-9397-08002B2CF9AE}" pid="30" name="eSynDocSubCategoryGUID">
    <vt:lpwstr>{9E72A93A-06C8-4345-943A-E478C32BD655}</vt:lpwstr>
  </property>
  <property fmtid="{D5CDD505-2E9C-101B-9397-08002B2CF9AE}" pid="31" name="eSynCleanUp6/10/2014 1:42:35 PM">
    <vt:lpwstr>1</vt:lpwstr>
  </property>
  <property fmtid="{D5CDD505-2E9C-101B-9397-08002B2CF9AE}" pid="32" name="eSynDocOpportunityDesc">
    <vt:lpwstr>
    </vt:lpwstr>
  </property>
  <property fmtid="{D5CDD505-2E9C-101B-9397-08002B2CF9AE}" pid="33" name="eSynDocOpportunityID">
    <vt:lpwstr>
    </vt:lpwstr>
  </property>
  <property fmtid="{D5CDD505-2E9C-101B-9397-08002B2CF9AE}" pid="34" name="eSynDocAttachmentID">
    <vt:lpwstr>{c476a70a-7178-e411-93ad-f4ce4688c34a}</vt:lpwstr>
  </property>
  <property fmtid="{D5CDD505-2E9C-101B-9397-08002B2CF9AE}" pid="35" name="eSynDocContactDesc">
    <vt:lpwstr>
    </vt:lpwstr>
  </property>
  <property fmtid="{D5CDD505-2E9C-101B-9397-08002B2CF9AE}" pid="36" name="eSynDocAccountDesc">
    <vt:lpwstr>
    </vt:lpwstr>
  </property>
  <property fmtid="{D5CDD505-2E9C-101B-9397-08002B2CF9AE}" pid="37" name="eSynDocProjectDesc">
    <vt:lpwstr>
    </vt:lpwstr>
  </property>
  <property fmtid="{D5CDD505-2E9C-101B-9397-08002B2CF9AE}" pid="38" name="eSynDocTransactionDesc">
    <vt:lpwstr>
    </vt:lpwstr>
  </property>
  <property fmtid="{D5CDD505-2E9C-101B-9397-08002B2CF9AE}" pid="39" name="eSynDocSerialDesc">
    <vt:lpwstr>
    </vt:lpwstr>
  </property>
  <property fmtid="{D5CDD505-2E9C-101B-9397-08002B2CF9AE}" pid="40" name="eSynDocItemDesc">
    <vt:lpwstr>
    </vt:lpwstr>
  </property>
  <property fmtid="{D5CDD505-2E9C-101B-9397-08002B2CF9AE}" pid="41" name="eSynDocResourceDesc">
    <vt:lpwstr>Jakob Burgler</vt:lpwstr>
  </property>
  <property fmtid="{D5CDD505-2E9C-101B-9397-08002B2CF9AE}" pid="42" name="eSynCleanUp9/1/2015 2:28:35 PM">
    <vt:i4>1</vt:i4>
  </property>
  <property fmtid="{D5CDD505-2E9C-101B-9397-08002B2CF9AE}" pid="43" name="eSynCleanUp9/1/2015 2:35:58 PM">
    <vt:i4>1</vt:i4>
  </property>
  <property fmtid="{D5CDD505-2E9C-101B-9397-08002B2CF9AE}" pid="44" name="eSynCleanUp9/1/2015 2:51:14 PM">
    <vt:i4>1</vt:i4>
  </property>
  <property fmtid="{D5CDD505-2E9C-101B-9397-08002B2CF9AE}" pid="45" name="eSynCleanUp9/1/2015 2:59:55 PM">
    <vt:i4>1</vt:i4>
  </property>
  <property fmtid="{D5CDD505-2E9C-101B-9397-08002B2CF9AE}" pid="46" name="eSynCleanUp9/10/2015 11:13:57 AM">
    <vt:i4>1</vt:i4>
  </property>
  <property fmtid="{D5CDD505-2E9C-101B-9397-08002B2CF9AE}" pid="47" name="eSynCleanUp9/10/2015 2:01:46 PM">
    <vt:i4>1</vt:i4>
  </property>
  <property fmtid="{D5CDD505-2E9C-101B-9397-08002B2CF9AE}" pid="48" name="eSynCleanUp9/10/2015 2:03:48 PM">
    <vt:i4>1</vt:i4>
  </property>
  <property fmtid="{D5CDD505-2E9C-101B-9397-08002B2CF9AE}" pid="49" name="eSynCleanUp9/10/2015 2:50:56 PM">
    <vt:i4>1</vt:i4>
  </property>
  <property fmtid="{D5CDD505-2E9C-101B-9397-08002B2CF9AE}" pid="50" name="eSynCleanUp05/12/2016 11:50:52">
    <vt:i4>1</vt:i4>
  </property>
</Properties>
</file>