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1517" w:rsidRPr="000F619E" w:rsidRDefault="00685486" w:rsidP="00CF1517">
      <w:pPr>
        <w:pStyle w:val="Kop1"/>
        <w:rPr>
          <w:rStyle w:val="Titelvanboek"/>
          <w:b/>
          <w:bCs w:val="0"/>
          <w:smallCaps w:val="0"/>
          <w:spacing w:val="0"/>
          <w:sz w:val="32"/>
          <w:szCs w:val="32"/>
        </w:rPr>
      </w:pPr>
      <w:bookmarkStart w:id="0" w:name="_Toc366139691"/>
      <w:r w:rsidRPr="001E3049">
        <w:rPr>
          <w:rFonts w:ascii="Arial" w:hAnsi="Arial" w:cs="Arial"/>
          <w:b w:val="0"/>
          <w:noProof/>
          <w:szCs w:val="18"/>
        </w:rPr>
        <w:drawing>
          <wp:anchor distT="0" distB="0" distL="114300" distR="114300" simplePos="0" relativeHeight="251659264" behindDoc="0" locked="0" layoutInCell="1" allowOverlap="1" wp14:anchorId="59A4A9B2" wp14:editId="1D0EF432">
            <wp:simplePos x="0" y="0"/>
            <wp:positionH relativeFrom="column">
              <wp:posOffset>5342890</wp:posOffset>
            </wp:positionH>
            <wp:positionV relativeFrom="paragraph">
              <wp:posOffset>-619898</wp:posOffset>
            </wp:positionV>
            <wp:extent cx="828675" cy="662940"/>
            <wp:effectExtent l="0" t="0" r="9525" b="381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662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1517" w:rsidRPr="000F619E">
        <w:rPr>
          <w:rStyle w:val="Titelvanboek"/>
          <w:b/>
          <w:bCs w:val="0"/>
          <w:smallCaps w:val="0"/>
          <w:spacing w:val="0"/>
          <w:sz w:val="32"/>
          <w:szCs w:val="32"/>
        </w:rPr>
        <w:t>Bijlag</w:t>
      </w:r>
      <w:bookmarkStart w:id="1" w:name="_GoBack"/>
      <w:bookmarkEnd w:id="1"/>
      <w:r w:rsidR="00CF1517" w:rsidRPr="000F619E">
        <w:rPr>
          <w:rStyle w:val="Titelvanboek"/>
          <w:b/>
          <w:bCs w:val="0"/>
          <w:smallCaps w:val="0"/>
          <w:spacing w:val="0"/>
          <w:sz w:val="32"/>
          <w:szCs w:val="32"/>
        </w:rPr>
        <w:t xml:space="preserve">e </w:t>
      </w:r>
      <w:r w:rsidR="00430DF2" w:rsidRPr="000F619E">
        <w:rPr>
          <w:rStyle w:val="Titelvanboek"/>
          <w:b/>
          <w:bCs w:val="0"/>
          <w:smallCaps w:val="0"/>
          <w:spacing w:val="0"/>
          <w:sz w:val="32"/>
          <w:szCs w:val="32"/>
        </w:rPr>
        <w:t>19</w:t>
      </w:r>
      <w:r w:rsidR="00FF6A80" w:rsidRPr="000F619E">
        <w:rPr>
          <w:rStyle w:val="Titelvanboek"/>
          <w:b/>
          <w:bCs w:val="0"/>
          <w:smallCaps w:val="0"/>
          <w:spacing w:val="0"/>
          <w:sz w:val="32"/>
          <w:szCs w:val="32"/>
        </w:rPr>
        <w:t xml:space="preserve">:   </w:t>
      </w:r>
      <w:r w:rsidR="00CF1517" w:rsidRPr="000F619E">
        <w:rPr>
          <w:rStyle w:val="Titelvanboek"/>
          <w:b/>
          <w:bCs w:val="0"/>
          <w:smallCaps w:val="0"/>
          <w:spacing w:val="0"/>
          <w:sz w:val="32"/>
          <w:szCs w:val="32"/>
        </w:rPr>
        <w:t>Verklaring ‘Holding- / Concern</w:t>
      </w:r>
      <w:r w:rsidR="00087544" w:rsidRPr="000F619E">
        <w:rPr>
          <w:rStyle w:val="Titelvanboek"/>
          <w:b/>
          <w:bCs w:val="0"/>
          <w:smallCaps w:val="0"/>
          <w:spacing w:val="0"/>
          <w:sz w:val="32"/>
          <w:szCs w:val="32"/>
        </w:rPr>
        <w:t>maatschappij</w:t>
      </w:r>
      <w:r w:rsidR="00CF1517" w:rsidRPr="000F619E">
        <w:rPr>
          <w:rStyle w:val="Titelvanboek"/>
          <w:b/>
          <w:bCs w:val="0"/>
          <w:smallCaps w:val="0"/>
          <w:spacing w:val="0"/>
          <w:sz w:val="32"/>
          <w:szCs w:val="32"/>
        </w:rPr>
        <w:t>’</w:t>
      </w:r>
      <w:bookmarkEnd w:id="0"/>
    </w:p>
    <w:p w:rsidR="00CF1517" w:rsidRPr="000F619E" w:rsidRDefault="00CF1517" w:rsidP="00CF1517">
      <w:pPr>
        <w:rPr>
          <w:rStyle w:val="Titelvanboek"/>
          <w:b w:val="0"/>
          <w:bCs w:val="0"/>
          <w:smallCaps w:val="0"/>
          <w:spacing w:val="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CF1517" w:rsidRPr="000F619E" w:rsidTr="0090678E">
        <w:trPr>
          <w:cantSplit/>
        </w:trPr>
        <w:tc>
          <w:tcPr>
            <w:tcW w:w="921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CF1517" w:rsidRPr="000F619E" w:rsidRDefault="00CF1517" w:rsidP="0090678E">
            <w:pPr>
              <w:tabs>
                <w:tab w:val="left" w:pos="-1070"/>
                <w:tab w:val="left" w:pos="-848"/>
                <w:tab w:val="left" w:pos="-282"/>
                <w:tab w:val="left" w:pos="567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spacing w:line="233" w:lineRule="auto"/>
              <w:rPr>
                <w:b/>
                <w:sz w:val="22"/>
              </w:rPr>
            </w:pPr>
            <w:r w:rsidRPr="000F619E">
              <w:br w:type="page"/>
            </w:r>
          </w:p>
          <w:p w:rsidR="00CF1517" w:rsidRPr="000F619E" w:rsidRDefault="00CF1517" w:rsidP="0090678E">
            <w:pPr>
              <w:pStyle w:val="Kop5"/>
              <w:ind w:left="0" w:firstLine="0"/>
              <w:jc w:val="center"/>
              <w:rPr>
                <w:rFonts w:ascii="Agrofont" w:hAnsi="Agrofont"/>
                <w:color w:val="auto"/>
                <w:sz w:val="36"/>
              </w:rPr>
            </w:pPr>
            <w:r w:rsidRPr="000F619E">
              <w:rPr>
                <w:rFonts w:ascii="Agrofont" w:hAnsi="Agrofont"/>
                <w:color w:val="auto"/>
                <w:sz w:val="36"/>
              </w:rPr>
              <w:t>Verklaring ‘holding- / concernmaatschappij’</w:t>
            </w:r>
          </w:p>
          <w:p w:rsidR="00CF1517" w:rsidRPr="000F619E" w:rsidRDefault="00CF1517" w:rsidP="0090678E">
            <w:pPr>
              <w:tabs>
                <w:tab w:val="left" w:pos="-1070"/>
                <w:tab w:val="left" w:pos="-848"/>
                <w:tab w:val="left" w:pos="-282"/>
                <w:tab w:val="left" w:pos="567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spacing w:line="233" w:lineRule="auto"/>
              <w:rPr>
                <w:sz w:val="22"/>
              </w:rPr>
            </w:pPr>
          </w:p>
          <w:p w:rsidR="00CF1517" w:rsidRPr="000F619E" w:rsidRDefault="00CF1517" w:rsidP="0090678E">
            <w:pPr>
              <w:tabs>
                <w:tab w:val="left" w:pos="-1070"/>
                <w:tab w:val="left" w:pos="-848"/>
                <w:tab w:val="left" w:pos="-282"/>
                <w:tab w:val="left" w:pos="567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spacing w:line="233" w:lineRule="auto"/>
              <w:rPr>
                <w:sz w:val="22"/>
              </w:rPr>
            </w:pPr>
          </w:p>
        </w:tc>
      </w:tr>
      <w:tr w:rsidR="00CF1517" w:rsidRPr="000F619E" w:rsidTr="0090678E">
        <w:trPr>
          <w:cantSplit/>
        </w:trPr>
        <w:tc>
          <w:tcPr>
            <w:tcW w:w="92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F1517" w:rsidRPr="000F619E" w:rsidRDefault="00CF1517" w:rsidP="0090678E"/>
          <w:p w:rsidR="00CF1517" w:rsidRPr="000F619E" w:rsidRDefault="00CF1517" w:rsidP="0090678E"/>
          <w:p w:rsidR="00CF1517" w:rsidRPr="000F619E" w:rsidRDefault="00CF1517" w:rsidP="0090678E"/>
          <w:p w:rsidR="00BB18B2" w:rsidRPr="000F619E" w:rsidRDefault="00BB18B2" w:rsidP="0090678E">
            <w:r w:rsidRPr="000F619E">
              <w:t>Plaats:</w:t>
            </w:r>
          </w:p>
          <w:p w:rsidR="00CF1517" w:rsidRPr="000F619E" w:rsidRDefault="00BB18B2" w:rsidP="0090678E">
            <w:r w:rsidRPr="000F619E">
              <w:t>D</w:t>
            </w:r>
            <w:r w:rsidR="00CF1517" w:rsidRPr="000F619E">
              <w:t>atum</w:t>
            </w:r>
            <w:r w:rsidRPr="000F619E">
              <w:t>:</w:t>
            </w:r>
          </w:p>
          <w:p w:rsidR="00CF1517" w:rsidRPr="000F619E" w:rsidRDefault="00CF1517" w:rsidP="0090678E"/>
          <w:p w:rsidR="00CF1517" w:rsidRPr="000F619E" w:rsidRDefault="00CF1517" w:rsidP="0090678E"/>
          <w:p w:rsidR="00CF1517" w:rsidRPr="000F619E" w:rsidRDefault="00CF1517" w:rsidP="00A312E4">
            <w:pPr>
              <w:spacing w:line="276" w:lineRule="auto"/>
            </w:pPr>
            <w:r w:rsidRPr="000F619E">
              <w:t>Hierbij verklaart (</w:t>
            </w:r>
            <w:r w:rsidRPr="000F619E">
              <w:rPr>
                <w:i/>
              </w:rPr>
              <w:t>naam holding- / concernmaatschappij</w:t>
            </w:r>
            <w:r w:rsidRPr="000F619E">
              <w:t>) onherroepelijk dat zij zich jegens Staatsbosbeheer hoofdelijk aansprakelijk stelt voor de nakoming van alle verplichtingen, van welke aard ook, die voor (naam rechtspersoon gegadigde)</w:t>
            </w:r>
            <w:r w:rsidR="00854256" w:rsidRPr="000F619E">
              <w:t xml:space="preserve"> voortvloeien uit de uitvoering van de opdracht ‘</w:t>
            </w:r>
            <w:r w:rsidR="00430DF2" w:rsidRPr="000F619E">
              <w:t>(</w:t>
            </w:r>
            <w:r w:rsidR="00861E20" w:rsidRPr="000F619E">
              <w:t>naam project</w:t>
            </w:r>
            <w:r w:rsidR="00430DF2" w:rsidRPr="000F619E">
              <w:t>)</w:t>
            </w:r>
            <w:r w:rsidR="00854256" w:rsidRPr="000F619E">
              <w:t>’</w:t>
            </w:r>
            <w:r w:rsidRPr="000F619E">
              <w:t xml:space="preserve"> door (</w:t>
            </w:r>
            <w:r w:rsidRPr="000F619E">
              <w:rPr>
                <w:i/>
              </w:rPr>
              <w:t>naam rechtspersoon gegadigde</w:t>
            </w:r>
            <w:r w:rsidRPr="000F619E">
              <w:t>).</w:t>
            </w:r>
          </w:p>
          <w:p w:rsidR="00CF1517" w:rsidRPr="000F619E" w:rsidRDefault="00CF1517" w:rsidP="0090678E"/>
          <w:p w:rsidR="00CF1517" w:rsidRPr="000F619E" w:rsidRDefault="00CF1517" w:rsidP="0090678E"/>
          <w:p w:rsidR="00CF1517" w:rsidRPr="000F619E" w:rsidRDefault="00CF1517" w:rsidP="0090678E"/>
          <w:p w:rsidR="00CF1517" w:rsidRPr="000F619E" w:rsidRDefault="00CF1517" w:rsidP="0090678E"/>
          <w:p w:rsidR="00CF1517" w:rsidRPr="000F619E" w:rsidRDefault="00CF1517" w:rsidP="0090678E">
            <w:r w:rsidRPr="000F619E">
              <w:t>(ondertekening door vertegenwoordigingsbevoegd persoon holding- / concernmaatschappij)</w:t>
            </w:r>
            <w:r w:rsidR="00BB18B2" w:rsidRPr="000F619E">
              <w:t>:</w:t>
            </w:r>
          </w:p>
          <w:p w:rsidR="00BB18B2" w:rsidRPr="000F619E" w:rsidRDefault="00BB18B2" w:rsidP="0090678E"/>
          <w:p w:rsidR="00CF1517" w:rsidRPr="000F619E" w:rsidRDefault="00CF1517" w:rsidP="0090678E"/>
          <w:p w:rsidR="00CF1517" w:rsidRPr="000F619E" w:rsidRDefault="00CF1517" w:rsidP="0090678E">
            <w:r w:rsidRPr="000F619E">
              <w:t>(naam en functie van vertegenwoordigingsbevoegd persoon holding- / concernmaatschappij)</w:t>
            </w:r>
            <w:r w:rsidR="00BB18B2" w:rsidRPr="000F619E">
              <w:t>:</w:t>
            </w:r>
          </w:p>
          <w:p w:rsidR="00BB18B2" w:rsidRPr="000F619E" w:rsidRDefault="00BB18B2" w:rsidP="0090678E"/>
          <w:p w:rsidR="00BB18B2" w:rsidRPr="000F619E" w:rsidRDefault="00BB18B2" w:rsidP="0090678E"/>
          <w:p w:rsidR="00BB18B2" w:rsidRPr="000F619E" w:rsidRDefault="00BB18B2" w:rsidP="0090678E"/>
          <w:p w:rsidR="00BB18B2" w:rsidRPr="000F619E" w:rsidRDefault="00BB18B2" w:rsidP="0090678E">
            <w:r w:rsidRPr="000F619E">
              <w:t>Handtekening:</w:t>
            </w:r>
          </w:p>
          <w:p w:rsidR="00BB18B2" w:rsidRPr="000F619E" w:rsidRDefault="00BB18B2" w:rsidP="0090678E"/>
          <w:p w:rsidR="00CF1517" w:rsidRPr="000F619E" w:rsidRDefault="00CF1517" w:rsidP="0090678E">
            <w:pPr>
              <w:tabs>
                <w:tab w:val="left" w:pos="-1070"/>
                <w:tab w:val="left" w:pos="-848"/>
                <w:tab w:val="left" w:pos="-282"/>
                <w:tab w:val="left" w:pos="567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spacing w:line="233" w:lineRule="auto"/>
            </w:pPr>
          </w:p>
        </w:tc>
      </w:tr>
    </w:tbl>
    <w:p w:rsidR="00BB18B2" w:rsidRPr="00140956" w:rsidRDefault="00BB18B2" w:rsidP="00BB18B2">
      <w:pPr>
        <w:rPr>
          <w:rStyle w:val="Titelvanboek"/>
          <w:b w:val="0"/>
          <w:bCs w:val="0"/>
          <w:smallCaps w:val="0"/>
          <w:spacing w:val="0"/>
        </w:rPr>
      </w:pPr>
    </w:p>
    <w:sectPr w:rsidR="00BB18B2" w:rsidRPr="00140956" w:rsidSect="00315583">
      <w:headerReference w:type="default" r:id="rId8"/>
      <w:footerReference w:type="default" r:id="rId9"/>
      <w:pgSz w:w="11907" w:h="16840" w:code="9"/>
      <w:pgMar w:top="1440" w:right="1440" w:bottom="1440" w:left="1803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5583" w:rsidRDefault="00315583">
      <w:r>
        <w:separator/>
      </w:r>
    </w:p>
  </w:endnote>
  <w:endnote w:type="continuationSeparator" w:id="0">
    <w:p w:rsidR="00315583" w:rsidRDefault="00315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grofont">
    <w:altName w:val="Euphemia"/>
    <w:panose1 w:val="020B0503040100020103"/>
    <w:charset w:val="00"/>
    <w:family w:val="swiss"/>
    <w:pitch w:val="variable"/>
    <w:sig w:usb0="800000A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20749993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685486" w:rsidRDefault="00685486" w:rsidP="00685486">
            <w:pPr>
              <w:pStyle w:val="Voettekst"/>
              <w:jc w:val="center"/>
            </w:pPr>
            <w:r>
              <w:t xml:space="preserve">Pagina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van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85486" w:rsidRDefault="00685486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5583" w:rsidRDefault="00315583">
      <w:r>
        <w:separator/>
      </w:r>
    </w:p>
  </w:footnote>
  <w:footnote w:type="continuationSeparator" w:id="0">
    <w:p w:rsidR="00315583" w:rsidRDefault="003155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486" w:rsidRDefault="00685486" w:rsidP="00685486">
    <w:pPr>
      <w:pStyle w:val="Koptekst"/>
    </w:pPr>
    <w:r>
      <w:t>Staatsbosbeheer                                                                    Europese aanbesteding modernisering bedrijfskleding</w:t>
    </w:r>
  </w:p>
  <w:p w:rsidR="00EC3DE6" w:rsidRDefault="00EC3DE6">
    <w:pPr>
      <w:pStyle w:val="Koptekst"/>
    </w:pPr>
  </w:p>
  <w:p w:rsidR="00685486" w:rsidRDefault="00685486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0131C"/>
    <w:multiLevelType w:val="hybridMultilevel"/>
    <w:tmpl w:val="009E1E3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591FC5"/>
    <w:multiLevelType w:val="multilevel"/>
    <w:tmpl w:val="0413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583"/>
    <w:rsid w:val="00082641"/>
    <w:rsid w:val="00087544"/>
    <w:rsid w:val="000C7AA5"/>
    <w:rsid w:val="000F619E"/>
    <w:rsid w:val="00111D3B"/>
    <w:rsid w:val="00117DA7"/>
    <w:rsid w:val="00140956"/>
    <w:rsid w:val="00144534"/>
    <w:rsid w:val="0016753D"/>
    <w:rsid w:val="001B2316"/>
    <w:rsid w:val="00217F00"/>
    <w:rsid w:val="00221773"/>
    <w:rsid w:val="0022213F"/>
    <w:rsid w:val="00222846"/>
    <w:rsid w:val="0024249D"/>
    <w:rsid w:val="00247088"/>
    <w:rsid w:val="0026083D"/>
    <w:rsid w:val="00262BD8"/>
    <w:rsid w:val="00273B3C"/>
    <w:rsid w:val="002D4D91"/>
    <w:rsid w:val="0030055D"/>
    <w:rsid w:val="00315583"/>
    <w:rsid w:val="0036656D"/>
    <w:rsid w:val="003B5DA7"/>
    <w:rsid w:val="003D25C8"/>
    <w:rsid w:val="003F67C6"/>
    <w:rsid w:val="004102F8"/>
    <w:rsid w:val="004246F6"/>
    <w:rsid w:val="00430DF2"/>
    <w:rsid w:val="0044401E"/>
    <w:rsid w:val="004803BB"/>
    <w:rsid w:val="004D0236"/>
    <w:rsid w:val="004D6969"/>
    <w:rsid w:val="004F1236"/>
    <w:rsid w:val="00510E84"/>
    <w:rsid w:val="00514C4B"/>
    <w:rsid w:val="00534A76"/>
    <w:rsid w:val="00561E68"/>
    <w:rsid w:val="005945C0"/>
    <w:rsid w:val="005971AF"/>
    <w:rsid w:val="005B1D1A"/>
    <w:rsid w:val="005C23E9"/>
    <w:rsid w:val="00633E56"/>
    <w:rsid w:val="00685486"/>
    <w:rsid w:val="00697206"/>
    <w:rsid w:val="006A78EF"/>
    <w:rsid w:val="006B4A0C"/>
    <w:rsid w:val="006E3473"/>
    <w:rsid w:val="006F1375"/>
    <w:rsid w:val="007175F3"/>
    <w:rsid w:val="00751C37"/>
    <w:rsid w:val="00760A3C"/>
    <w:rsid w:val="007938C5"/>
    <w:rsid w:val="007C5EFF"/>
    <w:rsid w:val="007D0F81"/>
    <w:rsid w:val="00842A79"/>
    <w:rsid w:val="00850B6E"/>
    <w:rsid w:val="00854256"/>
    <w:rsid w:val="00861E20"/>
    <w:rsid w:val="0086669B"/>
    <w:rsid w:val="00877D46"/>
    <w:rsid w:val="008C26FC"/>
    <w:rsid w:val="008C2A06"/>
    <w:rsid w:val="008C5AF9"/>
    <w:rsid w:val="008D0DE9"/>
    <w:rsid w:val="00907634"/>
    <w:rsid w:val="00910CA7"/>
    <w:rsid w:val="009236C2"/>
    <w:rsid w:val="00941F70"/>
    <w:rsid w:val="00944387"/>
    <w:rsid w:val="00996750"/>
    <w:rsid w:val="009C170F"/>
    <w:rsid w:val="00A00381"/>
    <w:rsid w:val="00A036FF"/>
    <w:rsid w:val="00A312E4"/>
    <w:rsid w:val="00A31B60"/>
    <w:rsid w:val="00A34C90"/>
    <w:rsid w:val="00A3723D"/>
    <w:rsid w:val="00A67DDB"/>
    <w:rsid w:val="00A90DC2"/>
    <w:rsid w:val="00AB1B4C"/>
    <w:rsid w:val="00AB3BF1"/>
    <w:rsid w:val="00AC3BE7"/>
    <w:rsid w:val="00AC761A"/>
    <w:rsid w:val="00AF33D3"/>
    <w:rsid w:val="00B3254F"/>
    <w:rsid w:val="00B42640"/>
    <w:rsid w:val="00B75E66"/>
    <w:rsid w:val="00BB18B2"/>
    <w:rsid w:val="00BB19DF"/>
    <w:rsid w:val="00BB2A6F"/>
    <w:rsid w:val="00BC71F5"/>
    <w:rsid w:val="00C330AA"/>
    <w:rsid w:val="00C85266"/>
    <w:rsid w:val="00CA5742"/>
    <w:rsid w:val="00CB17F7"/>
    <w:rsid w:val="00CB52F6"/>
    <w:rsid w:val="00CC19B5"/>
    <w:rsid w:val="00CD4DF6"/>
    <w:rsid w:val="00CF1517"/>
    <w:rsid w:val="00D069E8"/>
    <w:rsid w:val="00D3296C"/>
    <w:rsid w:val="00D43AB0"/>
    <w:rsid w:val="00D54075"/>
    <w:rsid w:val="00D57320"/>
    <w:rsid w:val="00D648DF"/>
    <w:rsid w:val="00D71057"/>
    <w:rsid w:val="00DC122F"/>
    <w:rsid w:val="00DC1311"/>
    <w:rsid w:val="00DE6C2E"/>
    <w:rsid w:val="00E203F6"/>
    <w:rsid w:val="00E410A5"/>
    <w:rsid w:val="00E6481A"/>
    <w:rsid w:val="00E71F42"/>
    <w:rsid w:val="00EB19F8"/>
    <w:rsid w:val="00EC3DE6"/>
    <w:rsid w:val="00EC7EEA"/>
    <w:rsid w:val="00F82C37"/>
    <w:rsid w:val="00FB1857"/>
    <w:rsid w:val="00FB3B88"/>
    <w:rsid w:val="00FE3552"/>
    <w:rsid w:val="00FE4979"/>
    <w:rsid w:val="00FF4C45"/>
    <w:rsid w:val="00FF6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5:docId w15:val="{CC5CA86E-F909-4803-B2B1-2626AE0C2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CF1517"/>
    <w:pPr>
      <w:spacing w:line="260" w:lineRule="atLeast"/>
    </w:pPr>
    <w:rPr>
      <w:rFonts w:ascii="Agrofont" w:hAnsi="Agrofont"/>
      <w:kern w:val="14"/>
    </w:rPr>
  </w:style>
  <w:style w:type="paragraph" w:styleId="Kop1">
    <w:name w:val="heading 1"/>
    <w:basedOn w:val="Standaard"/>
    <w:next w:val="Standaard"/>
    <w:qFormat/>
    <w:pPr>
      <w:keepNext/>
      <w:keepLines/>
      <w:spacing w:before="520" w:after="260" w:line="340" w:lineRule="atLeast"/>
      <w:outlineLvl w:val="0"/>
    </w:pPr>
    <w:rPr>
      <w:b/>
      <w:kern w:val="24"/>
      <w:sz w:val="34"/>
    </w:rPr>
  </w:style>
  <w:style w:type="paragraph" w:styleId="Kop2">
    <w:name w:val="heading 2"/>
    <w:basedOn w:val="Kop1"/>
    <w:next w:val="Standaard"/>
    <w:qFormat/>
    <w:pPr>
      <w:spacing w:before="260" w:after="0" w:line="260" w:lineRule="atLeast"/>
      <w:outlineLvl w:val="1"/>
    </w:pPr>
    <w:rPr>
      <w:kern w:val="20"/>
      <w:sz w:val="26"/>
    </w:rPr>
  </w:style>
  <w:style w:type="paragraph" w:styleId="Kop3">
    <w:name w:val="heading 3"/>
    <w:basedOn w:val="Kop2"/>
    <w:next w:val="Standaard"/>
    <w:qFormat/>
    <w:pPr>
      <w:outlineLvl w:val="2"/>
    </w:pPr>
    <w:rPr>
      <w:kern w:val="16"/>
      <w:sz w:val="20"/>
    </w:rPr>
  </w:style>
  <w:style w:type="paragraph" w:styleId="Kop4">
    <w:name w:val="heading 4"/>
    <w:basedOn w:val="Standaard"/>
    <w:next w:val="Standaard"/>
    <w:qFormat/>
    <w:pPr>
      <w:keepNext/>
      <w:keepLines/>
      <w:spacing w:before="260"/>
      <w:outlineLvl w:val="3"/>
    </w:pPr>
    <w:rPr>
      <w:b/>
      <w:i/>
      <w:kern w:val="16"/>
    </w:rPr>
  </w:style>
  <w:style w:type="paragraph" w:styleId="Kop5">
    <w:name w:val="heading 5"/>
    <w:basedOn w:val="Standaard"/>
    <w:next w:val="Standaard"/>
    <w:link w:val="Kop5Char"/>
    <w:semiHidden/>
    <w:unhideWhenUsed/>
    <w:qFormat/>
    <w:rsid w:val="00315583"/>
    <w:pPr>
      <w:keepNext/>
      <w:keepLines/>
      <w:spacing w:before="200"/>
      <w:ind w:left="1008" w:hanging="1008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semiHidden/>
    <w:unhideWhenUsed/>
    <w:qFormat/>
    <w:rsid w:val="00315583"/>
    <w:pPr>
      <w:keepNext/>
      <w:keepLines/>
      <w:spacing w:before="200"/>
      <w:ind w:left="1152" w:hanging="1152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semiHidden/>
    <w:unhideWhenUsed/>
    <w:qFormat/>
    <w:rsid w:val="00315583"/>
    <w:pPr>
      <w:keepNext/>
      <w:keepLines/>
      <w:spacing w:before="200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semiHidden/>
    <w:unhideWhenUsed/>
    <w:qFormat/>
    <w:rsid w:val="00315583"/>
    <w:pPr>
      <w:keepNext/>
      <w:keepLines/>
      <w:spacing w:before="200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semiHidden/>
    <w:unhideWhenUsed/>
    <w:qFormat/>
    <w:rsid w:val="00315583"/>
    <w:pPr>
      <w:keepNext/>
      <w:keepLines/>
      <w:spacing w:before="20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erichtkop">
    <w:name w:val="Message Header"/>
    <w:basedOn w:val="Standaard"/>
    <w:pPr>
      <w:spacing w:before="120"/>
    </w:pPr>
    <w:rPr>
      <w:b/>
      <w:sz w:val="24"/>
    </w:rPr>
  </w:style>
  <w:style w:type="paragraph" w:styleId="Kopbronvermelding">
    <w:name w:val="toa heading"/>
    <w:basedOn w:val="Standaard"/>
    <w:next w:val="Standaard"/>
    <w:semiHidden/>
    <w:pPr>
      <w:spacing w:before="120"/>
    </w:pPr>
    <w:rPr>
      <w:b/>
      <w:sz w:val="24"/>
    </w:rPr>
  </w:style>
  <w:style w:type="paragraph" w:styleId="Koptekst">
    <w:name w:val="header"/>
    <w:basedOn w:val="Standaard"/>
    <w:pPr>
      <w:keepLines/>
      <w:widowControl w:val="0"/>
      <w:tabs>
        <w:tab w:val="center" w:pos="4536"/>
        <w:tab w:val="right" w:pos="9072"/>
      </w:tabs>
      <w:spacing w:line="220" w:lineRule="atLeast"/>
    </w:pPr>
    <w:rPr>
      <w:kern w:val="12"/>
      <w:sz w:val="16"/>
    </w:rPr>
  </w:style>
  <w:style w:type="paragraph" w:styleId="Macrotekst">
    <w:name w:val="macro"/>
    <w:semiHidden/>
    <w:pPr>
      <w:widowControl w:val="0"/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  <w:tab w:val="left" w:pos="2495"/>
        <w:tab w:val="left" w:pos="2722"/>
        <w:tab w:val="left" w:pos="2948"/>
        <w:tab w:val="left" w:pos="3175"/>
        <w:tab w:val="left" w:pos="3402"/>
        <w:tab w:val="left" w:pos="3629"/>
        <w:tab w:val="left" w:pos="3856"/>
        <w:tab w:val="left" w:pos="4082"/>
        <w:tab w:val="left" w:pos="4309"/>
        <w:tab w:val="left" w:pos="4536"/>
        <w:tab w:val="left" w:pos="4763"/>
        <w:tab w:val="left" w:pos="4990"/>
        <w:tab w:val="left" w:pos="5216"/>
        <w:tab w:val="left" w:pos="5443"/>
        <w:tab w:val="left" w:pos="5670"/>
        <w:tab w:val="left" w:pos="5897"/>
        <w:tab w:val="left" w:pos="6124"/>
        <w:tab w:val="left" w:pos="6350"/>
        <w:tab w:val="left" w:pos="6577"/>
        <w:tab w:val="left" w:pos="6804"/>
        <w:tab w:val="left" w:pos="7031"/>
        <w:tab w:val="left" w:pos="7258"/>
        <w:tab w:val="left" w:pos="7484"/>
        <w:tab w:val="left" w:pos="7711"/>
        <w:tab w:val="left" w:pos="7938"/>
      </w:tabs>
      <w:suppressAutoHyphens/>
    </w:pPr>
    <w:rPr>
      <w:rFonts w:ascii="Courier New" w:hAnsi="Courier New"/>
      <w:noProof/>
      <w:sz w:val="16"/>
    </w:rPr>
  </w:style>
  <w:style w:type="paragraph" w:styleId="Standaardinspringing">
    <w:name w:val="Normal Indent"/>
    <w:basedOn w:val="Standaard"/>
    <w:pPr>
      <w:ind w:left="708"/>
    </w:pPr>
  </w:style>
  <w:style w:type="paragraph" w:styleId="Ondertitel">
    <w:name w:val="Subtitle"/>
    <w:basedOn w:val="Standaard"/>
    <w:qFormat/>
    <w:pPr>
      <w:spacing w:after="60"/>
      <w:jc w:val="center"/>
    </w:pPr>
    <w:rPr>
      <w:i/>
      <w:sz w:val="24"/>
    </w:rPr>
  </w:style>
  <w:style w:type="paragraph" w:styleId="Titel">
    <w:name w:val="Title"/>
    <w:basedOn w:val="Standaard"/>
    <w:qFormat/>
    <w:pPr>
      <w:spacing w:before="240" w:after="60"/>
      <w:jc w:val="center"/>
    </w:pPr>
    <w:rPr>
      <w:b/>
      <w:kern w:val="28"/>
      <w:sz w:val="32"/>
    </w:rPr>
  </w:style>
  <w:style w:type="paragraph" w:styleId="Voettekst">
    <w:name w:val="footer"/>
    <w:basedOn w:val="Koptekst"/>
    <w:link w:val="VoettekstChar"/>
    <w:uiPriority w:val="99"/>
  </w:style>
  <w:style w:type="character" w:styleId="Intensieveverwijzing">
    <w:name w:val="Intense Reference"/>
    <w:basedOn w:val="Standaardalinea-lettertype"/>
    <w:uiPriority w:val="32"/>
    <w:qFormat/>
    <w:rsid w:val="00140956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140956"/>
    <w:rPr>
      <w:b/>
      <w:bCs/>
      <w:smallCaps/>
      <w:spacing w:val="5"/>
    </w:rPr>
  </w:style>
  <w:style w:type="paragraph" w:styleId="Lijstalinea">
    <w:name w:val="List Paragraph"/>
    <w:basedOn w:val="Standaard"/>
    <w:uiPriority w:val="34"/>
    <w:qFormat/>
    <w:rsid w:val="00140956"/>
    <w:pPr>
      <w:ind w:left="708"/>
    </w:pPr>
  </w:style>
  <w:style w:type="character" w:customStyle="1" w:styleId="Kop5Char">
    <w:name w:val="Kop 5 Char"/>
    <w:basedOn w:val="Standaardalinea-lettertype"/>
    <w:link w:val="Kop5"/>
    <w:semiHidden/>
    <w:rsid w:val="00315583"/>
    <w:rPr>
      <w:rFonts w:asciiTheme="majorHAnsi" w:eastAsiaTheme="majorEastAsia" w:hAnsiTheme="majorHAnsi" w:cstheme="majorBidi"/>
      <w:color w:val="243F60" w:themeColor="accent1" w:themeShade="7F"/>
      <w:kern w:val="14"/>
    </w:rPr>
  </w:style>
  <w:style w:type="character" w:customStyle="1" w:styleId="Kop6Char">
    <w:name w:val="Kop 6 Char"/>
    <w:basedOn w:val="Standaardalinea-lettertype"/>
    <w:link w:val="Kop6"/>
    <w:semiHidden/>
    <w:rsid w:val="00315583"/>
    <w:rPr>
      <w:rFonts w:asciiTheme="majorHAnsi" w:eastAsiaTheme="majorEastAsia" w:hAnsiTheme="majorHAnsi" w:cstheme="majorBidi"/>
      <w:i/>
      <w:iCs/>
      <w:color w:val="243F60" w:themeColor="accent1" w:themeShade="7F"/>
      <w:kern w:val="14"/>
    </w:rPr>
  </w:style>
  <w:style w:type="character" w:customStyle="1" w:styleId="Kop7Char">
    <w:name w:val="Kop 7 Char"/>
    <w:basedOn w:val="Standaardalinea-lettertype"/>
    <w:link w:val="Kop7"/>
    <w:semiHidden/>
    <w:rsid w:val="00315583"/>
    <w:rPr>
      <w:rFonts w:asciiTheme="majorHAnsi" w:eastAsiaTheme="majorEastAsia" w:hAnsiTheme="majorHAnsi" w:cstheme="majorBidi"/>
      <w:i/>
      <w:iCs/>
      <w:color w:val="404040" w:themeColor="text1" w:themeTint="BF"/>
      <w:kern w:val="14"/>
    </w:rPr>
  </w:style>
  <w:style w:type="character" w:customStyle="1" w:styleId="Kop8Char">
    <w:name w:val="Kop 8 Char"/>
    <w:basedOn w:val="Standaardalinea-lettertype"/>
    <w:link w:val="Kop8"/>
    <w:semiHidden/>
    <w:rsid w:val="00315583"/>
    <w:rPr>
      <w:rFonts w:asciiTheme="majorHAnsi" w:eastAsiaTheme="majorEastAsia" w:hAnsiTheme="majorHAnsi" w:cstheme="majorBidi"/>
      <w:color w:val="404040" w:themeColor="text1" w:themeTint="BF"/>
      <w:kern w:val="14"/>
    </w:rPr>
  </w:style>
  <w:style w:type="character" w:customStyle="1" w:styleId="Kop9Char">
    <w:name w:val="Kop 9 Char"/>
    <w:basedOn w:val="Standaardalinea-lettertype"/>
    <w:link w:val="Kop9"/>
    <w:semiHidden/>
    <w:rsid w:val="00315583"/>
    <w:rPr>
      <w:rFonts w:asciiTheme="majorHAnsi" w:eastAsiaTheme="majorEastAsia" w:hAnsiTheme="majorHAnsi" w:cstheme="majorBidi"/>
      <w:i/>
      <w:iCs/>
      <w:color w:val="404040" w:themeColor="text1" w:themeTint="BF"/>
      <w:kern w:val="14"/>
    </w:rPr>
  </w:style>
  <w:style w:type="table" w:styleId="Tabelraster">
    <w:name w:val="Table Grid"/>
    <w:basedOn w:val="Standaardtabel"/>
    <w:rsid w:val="003155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oettekstChar">
    <w:name w:val="Voettekst Char"/>
    <w:basedOn w:val="Standaardalinea-lettertype"/>
    <w:link w:val="Voettekst"/>
    <w:uiPriority w:val="99"/>
    <w:rsid w:val="00685486"/>
    <w:rPr>
      <w:rFonts w:ascii="Agrofont" w:hAnsi="Agrofont"/>
      <w:kern w:val="12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41A84088.dotm</Template>
  <TotalTime>5</TotalTime>
  <Pages>1</Pages>
  <Words>72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Staatsbosbeheer</Company>
  <LinksUpToDate>false</LinksUpToDate>
  <CharactersWithSpaces>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Schreur Harry</dc:creator>
  <cp:lastModifiedBy>Schreur, Harry</cp:lastModifiedBy>
  <cp:revision>4</cp:revision>
  <dcterms:created xsi:type="dcterms:W3CDTF">2021-05-25T10:22:00Z</dcterms:created>
  <dcterms:modified xsi:type="dcterms:W3CDTF">2021-05-25T10:28:00Z</dcterms:modified>
</cp:coreProperties>
</file>