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200" w:rsidRPr="00F40CEF" w:rsidRDefault="00BC1200" w:rsidP="008843FE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eastAsia="Arial Unicode MS" w:hAnsiTheme="minorHAnsi" w:cs="Arial"/>
          <w:b w:val="0"/>
          <w:bCs/>
          <w:szCs w:val="28"/>
          <w:lang w:val="nl-NL"/>
        </w:rPr>
      </w:pPr>
      <w:bookmarkStart w:id="0" w:name="_Toc445891855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r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Bijlage </w:t>
      </w:r>
      <w:r w:rsidR="003B3076"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D</w:t>
      </w:r>
      <w:r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  <w:t>Verklaring aansprakelijkheid</w:t>
      </w:r>
      <w:r w:rsidR="0027194E"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 derde</w:t>
      </w:r>
      <w:bookmarkEnd w:id="0"/>
    </w:p>
    <w:p w:rsidR="00310AC0" w:rsidRPr="00F40CEF" w:rsidRDefault="00310AC0" w:rsidP="00BC1200">
      <w:pPr>
        <w:pStyle w:val="Lijstalinea"/>
        <w:spacing w:line="280" w:lineRule="exact"/>
        <w:ind w:left="0"/>
        <w:rPr>
          <w:rFonts w:asciiTheme="minorHAnsi" w:hAnsiTheme="minorHAnsi" w:cs="Arial"/>
          <w:lang w:val="nl-N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281"/>
        <w:gridCol w:w="7803"/>
      </w:tblGrid>
      <w:tr w:rsidR="00F24215" w:rsidRPr="00F40CEF" w:rsidTr="000E7316">
        <w:trPr>
          <w:trHeight w:val="609"/>
        </w:trPr>
        <w:tc>
          <w:tcPr>
            <w:tcW w:w="9214" w:type="dxa"/>
            <w:gridSpan w:val="3"/>
          </w:tcPr>
          <w:p w:rsidR="00F24215" w:rsidRPr="00F40CEF" w:rsidRDefault="00FE171B" w:rsidP="00820E44">
            <w:pPr>
              <w:pStyle w:val="Koptekst"/>
              <w:spacing w:line="280" w:lineRule="exact"/>
              <w:rPr>
                <w:rFonts w:asciiTheme="minorHAnsi" w:eastAsia="Arial Unicode MS" w:hAnsiTheme="minorHAnsi" w:cs="Arial"/>
                <w:bCs/>
                <w:sz w:val="28"/>
                <w:szCs w:val="28"/>
                <w:lang w:val="nl-NL"/>
              </w:rPr>
            </w:pPr>
            <w:r w:rsidRPr="00F40CEF">
              <w:rPr>
                <w:rFonts w:asciiTheme="minorHAnsi" w:eastAsia="Arial Unicode MS" w:hAnsiTheme="minorHAnsi" w:cs="Arial"/>
                <w:bCs/>
                <w:sz w:val="28"/>
                <w:szCs w:val="28"/>
                <w:lang w:val="nl-NL"/>
              </w:rPr>
              <w:t>Verklaring aansprakelijkheid</w:t>
            </w:r>
          </w:p>
          <w:p w:rsidR="00F24215" w:rsidRPr="00F40CEF" w:rsidRDefault="00F24215" w:rsidP="00820E44">
            <w:pPr>
              <w:pStyle w:val="Koptekst"/>
              <w:spacing w:line="280" w:lineRule="exact"/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</w:pPr>
            <w:r w:rsidRPr="00F40CEF"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  <w:t>(in geval van beroep op derden voor financiële en economische draagkracht)</w:t>
            </w:r>
          </w:p>
          <w:p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b/>
                <w:bCs/>
                <w:sz w:val="28"/>
                <w:szCs w:val="18"/>
                <w:lang w:val="nl-NL"/>
              </w:rPr>
            </w:pPr>
          </w:p>
          <w:p w:rsidR="002852B6" w:rsidRPr="00F40CEF" w:rsidRDefault="002852B6" w:rsidP="00820E44">
            <w:pPr>
              <w:spacing w:line="280" w:lineRule="exact"/>
              <w:rPr>
                <w:rFonts w:asciiTheme="minorHAnsi" w:hAnsiTheme="minorHAnsi" w:cs="Arial"/>
                <w:b/>
                <w:bCs/>
                <w:sz w:val="28"/>
                <w:szCs w:val="18"/>
                <w:lang w:val="nl-NL"/>
              </w:rPr>
            </w:pPr>
          </w:p>
        </w:tc>
      </w:tr>
      <w:tr w:rsidR="00F24215" w:rsidRPr="00F40CEF" w:rsidTr="000E7316">
        <w:trPr>
          <w:trHeight w:val="415"/>
        </w:trPr>
        <w:tc>
          <w:tcPr>
            <w:tcW w:w="1130" w:type="dxa"/>
          </w:tcPr>
          <w:p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Naam bedrijf</w:t>
            </w:r>
          </w:p>
        </w:tc>
        <w:tc>
          <w:tcPr>
            <w:tcW w:w="281" w:type="dxa"/>
          </w:tcPr>
          <w:p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7803" w:type="dxa"/>
          </w:tcPr>
          <w:p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F24215" w:rsidRPr="00F40CEF" w:rsidTr="000E7316">
        <w:trPr>
          <w:trHeight w:val="393"/>
        </w:trPr>
        <w:tc>
          <w:tcPr>
            <w:tcW w:w="1130" w:type="dxa"/>
          </w:tcPr>
          <w:p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Adres</w:t>
            </w:r>
          </w:p>
        </w:tc>
        <w:tc>
          <w:tcPr>
            <w:tcW w:w="281" w:type="dxa"/>
          </w:tcPr>
          <w:p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7803" w:type="dxa"/>
          </w:tcPr>
          <w:p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F24215" w:rsidRPr="00F40CEF" w:rsidTr="000E7316">
        <w:trPr>
          <w:trHeight w:val="500"/>
        </w:trPr>
        <w:tc>
          <w:tcPr>
            <w:tcW w:w="1130" w:type="dxa"/>
          </w:tcPr>
          <w:p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Postcode en plaats</w:t>
            </w:r>
          </w:p>
        </w:tc>
        <w:tc>
          <w:tcPr>
            <w:tcW w:w="281" w:type="dxa"/>
          </w:tcPr>
          <w:p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7803" w:type="dxa"/>
          </w:tcPr>
          <w:p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F24215" w:rsidRPr="00F40CEF" w:rsidTr="000E7316">
        <w:trPr>
          <w:trHeight w:val="368"/>
        </w:trPr>
        <w:tc>
          <w:tcPr>
            <w:tcW w:w="1130" w:type="dxa"/>
          </w:tcPr>
          <w:p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281" w:type="dxa"/>
          </w:tcPr>
          <w:p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803" w:type="dxa"/>
          </w:tcPr>
          <w:p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hierna te noemen: </w:t>
            </w:r>
            <w:r w:rsidRPr="00F40CEF"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  <w:t xml:space="preserve">de </w:t>
            </w:r>
            <w:r w:rsidR="00B26765" w:rsidRPr="00F40CEF"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  <w:t>borg</w:t>
            </w:r>
          </w:p>
        </w:tc>
      </w:tr>
      <w:tr w:rsidR="00F24215" w:rsidRPr="00F40CEF" w:rsidTr="000E7316">
        <w:trPr>
          <w:trHeight w:val="549"/>
        </w:trPr>
        <w:tc>
          <w:tcPr>
            <w:tcW w:w="9214" w:type="dxa"/>
            <w:gridSpan w:val="3"/>
          </w:tcPr>
          <w:p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overwegende dat </w:t>
            </w:r>
            <w:bookmarkStart w:id="9" w:name="_GoBack"/>
            <w:bookmarkEnd w:id="9"/>
            <w:r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 xml:space="preserve">&lt;naam </w:t>
            </w:r>
            <w:r w:rsidR="004637FB"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>inschrijver</w:t>
            </w:r>
            <w:r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 xml:space="preserve"> die zich aanmeldt invullen&gt;</w:t>
            </w: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ter zake van de aanbesteding van </w:t>
            </w:r>
            <w:r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>&lt;</w:t>
            </w:r>
            <w:r w:rsidR="00B3794C"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>onderwerp aanbesteding invullen</w:t>
            </w:r>
            <w:r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>&gt;</w:t>
            </w: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</w:t>
            </w:r>
            <w:r w:rsidR="00117C68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beroep doet op de draagkracht van de </w:t>
            </w:r>
            <w:r w:rsidR="00B2676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derde</w:t>
            </w: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,</w:t>
            </w:r>
          </w:p>
          <w:p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verklaart dat</w:t>
            </w:r>
          </w:p>
          <w:p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:rsidR="00F24215" w:rsidRPr="00F40CEF" w:rsidRDefault="009705EA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d</w:t>
            </w:r>
            <w:r w:rsidR="00F2421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e borg zich hierbij  - onder voorwaarde van gunning van de opdracht – jegens de gemeente Haarlemmermeer </w:t>
            </w:r>
            <w:r w:rsidR="00B2676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borg </w:t>
            </w:r>
            <w:r w:rsidR="00F2421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stelt voor de nakoming van alle verplichtingen, die uit hoofde van de ingevolge de onderhavige aanbesteding gesloten overeenkomst(en) door </w:t>
            </w:r>
            <w:r w:rsidR="004637FB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inschrijver</w:t>
            </w:r>
            <w:r w:rsidR="00F2421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worden aangegaan</w:t>
            </w: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.</w:t>
            </w:r>
          </w:p>
          <w:p w:rsidR="009705EA" w:rsidRPr="00F40CEF" w:rsidRDefault="009705EA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</w:tbl>
    <w:p w:rsidR="00F24215" w:rsidRPr="00F40CEF" w:rsidRDefault="00F24215" w:rsidP="00820E44">
      <w:pPr>
        <w:spacing w:line="280" w:lineRule="exact"/>
        <w:rPr>
          <w:rFonts w:asciiTheme="minorHAnsi" w:hAnsiTheme="minorHAnsi" w:cs="Arial"/>
          <w:sz w:val="20"/>
          <w:szCs w:val="20"/>
          <w:lang w:val="nl-NL"/>
        </w:rPr>
      </w:pPr>
    </w:p>
    <w:p w:rsidR="00F24215" w:rsidRPr="00F40CEF" w:rsidRDefault="00F24215" w:rsidP="00820E44">
      <w:pPr>
        <w:spacing w:line="280" w:lineRule="exact"/>
        <w:rPr>
          <w:rFonts w:asciiTheme="minorHAnsi" w:hAnsiTheme="minorHAnsi" w:cs="Arial"/>
          <w:sz w:val="20"/>
          <w:szCs w:val="20"/>
          <w:lang w:val="nl-N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1619"/>
        <w:gridCol w:w="7595"/>
      </w:tblGrid>
      <w:tr w:rsidR="00F24215" w:rsidRPr="00F40CEF" w:rsidTr="002852B6">
        <w:tc>
          <w:tcPr>
            <w:tcW w:w="1619" w:type="dxa"/>
            <w:shd w:val="clear" w:color="auto" w:fill="E0E0E0"/>
          </w:tcPr>
          <w:p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95" w:type="dxa"/>
          </w:tcPr>
          <w:p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:rsidTr="002852B6">
        <w:tc>
          <w:tcPr>
            <w:tcW w:w="1619" w:type="dxa"/>
            <w:shd w:val="clear" w:color="auto" w:fill="E0E0E0"/>
          </w:tcPr>
          <w:p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95" w:type="dxa"/>
          </w:tcPr>
          <w:p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:rsidTr="002852B6">
        <w:tc>
          <w:tcPr>
            <w:tcW w:w="1619" w:type="dxa"/>
            <w:shd w:val="clear" w:color="auto" w:fill="E0E0E0"/>
          </w:tcPr>
          <w:p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95" w:type="dxa"/>
          </w:tcPr>
          <w:p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:rsidTr="002852B6">
        <w:tc>
          <w:tcPr>
            <w:tcW w:w="1619" w:type="dxa"/>
            <w:shd w:val="clear" w:color="auto" w:fill="E0E0E0"/>
          </w:tcPr>
          <w:p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Handtekening</w:t>
            </w:r>
          </w:p>
          <w:p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595" w:type="dxa"/>
          </w:tcPr>
          <w:p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:rsidTr="002852B6">
        <w:tc>
          <w:tcPr>
            <w:tcW w:w="1619" w:type="dxa"/>
            <w:shd w:val="clear" w:color="auto" w:fill="E0E0E0"/>
          </w:tcPr>
          <w:p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95" w:type="dxa"/>
          </w:tcPr>
          <w:p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</w:tbl>
    <w:p w:rsidR="00F24215" w:rsidRPr="00F40CEF" w:rsidRDefault="00F24215" w:rsidP="00820E44">
      <w:pPr>
        <w:spacing w:line="280" w:lineRule="exact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:rsidR="00F24215" w:rsidRPr="00F40CEF" w:rsidRDefault="00F24215" w:rsidP="00820E44">
      <w:pPr>
        <w:spacing w:line="280" w:lineRule="exact"/>
        <w:ind w:left="284" w:right="618" w:hanging="284"/>
        <w:rPr>
          <w:rFonts w:asciiTheme="minorHAnsi" w:hAnsiTheme="minorHAnsi" w:cs="Arial"/>
          <w:snapToGrid w:val="0"/>
          <w:sz w:val="20"/>
          <w:szCs w:val="20"/>
          <w:lang w:val="nl-NL"/>
        </w:rPr>
      </w:pPr>
      <w:r w:rsidRPr="00F40CEF">
        <w:rPr>
          <w:rFonts w:ascii="Arial" w:hAnsi="Arial" w:cs="Arial"/>
          <w:b/>
          <w:snapToGrid w:val="0"/>
          <w:sz w:val="20"/>
          <w:szCs w:val="20"/>
          <w:lang w:val="nl-NL"/>
        </w:rPr>
        <w:t>►</w:t>
      </w:r>
      <w:r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ab/>
        <w:t xml:space="preserve">Deze verklaring dient door een bestuurder of bestuurders van de borg te worden ondertekend of door een gevolmachtigde/procuratiehouder met een volledige volmacht en de volledigheid van de volmacht blijkt uit het uittreksel uit het handelsregister. </w:t>
      </w:r>
    </w:p>
    <w:p w:rsidR="00F24215" w:rsidRPr="00F40CEF" w:rsidRDefault="00F24215" w:rsidP="00820E44">
      <w:pPr>
        <w:spacing w:line="280" w:lineRule="exact"/>
        <w:ind w:left="284" w:right="618" w:hanging="284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:rsidR="000004DB" w:rsidRPr="00F40CEF" w:rsidRDefault="00F24215" w:rsidP="00820E44">
      <w:pPr>
        <w:spacing w:line="280" w:lineRule="exact"/>
        <w:ind w:left="284" w:right="618" w:hanging="284"/>
        <w:rPr>
          <w:rFonts w:asciiTheme="minorHAnsi" w:hAnsiTheme="minorHAnsi" w:cs="Arial"/>
          <w:snapToGrid w:val="0"/>
          <w:sz w:val="20"/>
          <w:szCs w:val="20"/>
          <w:lang w:val="nl-NL"/>
        </w:rPr>
      </w:pPr>
      <w:r w:rsidRPr="00F40CEF">
        <w:rPr>
          <w:rFonts w:ascii="Arial" w:hAnsi="Arial" w:cs="Arial"/>
          <w:snapToGrid w:val="0"/>
          <w:sz w:val="20"/>
          <w:szCs w:val="20"/>
          <w:lang w:val="nl-NL"/>
        </w:rPr>
        <w:t>►</w:t>
      </w:r>
      <w:r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ab/>
        <w:t xml:space="preserve">Het uittreksel uit het handelsregister waaruit blijkt dat degene die de verklaring ondertekent namens de borg vertegenwoordigingsbevoegd is, dient </w:t>
      </w:r>
      <w:r w:rsidR="00CF2BE8"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>na verzoek te worden ingediend</w:t>
      </w:r>
      <w:r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>.</w:t>
      </w:r>
    </w:p>
    <w:bookmarkEnd w:id="1"/>
    <w:bookmarkEnd w:id="2"/>
    <w:bookmarkEnd w:id="3"/>
    <w:bookmarkEnd w:id="4"/>
    <w:bookmarkEnd w:id="5"/>
    <w:bookmarkEnd w:id="6"/>
    <w:bookmarkEnd w:id="7"/>
    <w:bookmarkEnd w:id="8"/>
    <w:sectPr w:rsidR="000004DB" w:rsidRPr="00F40CEF" w:rsidSect="002803F5">
      <w:footerReference w:type="default" r:id="rId8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12A" w:rsidRDefault="002E312A">
      <w:r>
        <w:separator/>
      </w:r>
    </w:p>
  </w:endnote>
  <w:endnote w:type="continuationSeparator" w:id="0">
    <w:p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883522">
      <w:rPr>
        <w:b/>
        <w:noProof/>
      </w:rPr>
      <w:t>6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883522">
      <w:rPr>
        <w:b/>
        <w:noProof/>
      </w:rPr>
      <w:t>6</w:t>
    </w:r>
    <w:r>
      <w:rPr>
        <w:b/>
        <w:sz w:val="24"/>
      </w:rPr>
      <w:fldChar w:fldCharType="end"/>
    </w:r>
  </w:p>
  <w:p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12A" w:rsidRDefault="002E312A">
      <w:r>
        <w:separator/>
      </w:r>
    </w:p>
  </w:footnote>
  <w:footnote w:type="continuationSeparator" w:id="0">
    <w:p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>
    <w:abstractNumId w:val="35"/>
  </w:num>
  <w:num w:numId="3">
    <w:abstractNumId w:val="17"/>
  </w:num>
  <w:num w:numId="4">
    <w:abstractNumId w:val="2"/>
  </w:num>
  <w:num w:numId="5">
    <w:abstractNumId w:val="29"/>
  </w:num>
  <w:num w:numId="6">
    <w:abstractNumId w:val="34"/>
  </w:num>
  <w:num w:numId="7">
    <w:abstractNumId w:val="11"/>
  </w:num>
  <w:num w:numId="8">
    <w:abstractNumId w:val="21"/>
  </w:num>
  <w:num w:numId="9">
    <w:abstractNumId w:val="18"/>
  </w:num>
  <w:num w:numId="10">
    <w:abstractNumId w:val="28"/>
  </w:num>
  <w:num w:numId="11">
    <w:abstractNumId w:val="4"/>
  </w:num>
  <w:num w:numId="12">
    <w:abstractNumId w:val="0"/>
  </w:num>
  <w:num w:numId="13">
    <w:abstractNumId w:val="3"/>
  </w:num>
  <w:num w:numId="14">
    <w:abstractNumId w:val="16"/>
  </w:num>
  <w:num w:numId="15">
    <w:abstractNumId w:val="27"/>
  </w:num>
  <w:num w:numId="16">
    <w:abstractNumId w:val="37"/>
  </w:num>
  <w:num w:numId="17">
    <w:abstractNumId w:val="22"/>
  </w:num>
  <w:num w:numId="18">
    <w:abstractNumId w:val="8"/>
  </w:num>
  <w:num w:numId="19">
    <w:abstractNumId w:val="20"/>
  </w:num>
  <w:num w:numId="20">
    <w:abstractNumId w:val="19"/>
  </w:num>
  <w:num w:numId="21">
    <w:abstractNumId w:val="13"/>
  </w:num>
  <w:num w:numId="22">
    <w:abstractNumId w:val="14"/>
  </w:num>
  <w:num w:numId="23">
    <w:abstractNumId w:val="12"/>
  </w:num>
  <w:num w:numId="24">
    <w:abstractNumId w:val="25"/>
  </w:num>
  <w:num w:numId="25">
    <w:abstractNumId w:val="6"/>
  </w:num>
  <w:num w:numId="26">
    <w:abstractNumId w:val="30"/>
  </w:num>
  <w:num w:numId="27">
    <w:abstractNumId w:val="36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9"/>
  </w:num>
  <w:num w:numId="31">
    <w:abstractNumId w:val="7"/>
  </w:num>
  <w:num w:numId="32">
    <w:abstractNumId w:val="32"/>
  </w:num>
  <w:num w:numId="33">
    <w:abstractNumId w:val="26"/>
  </w:num>
  <w:num w:numId="34">
    <w:abstractNumId w:val="31"/>
  </w:num>
  <w:num w:numId="35">
    <w:abstractNumId w:val="31"/>
  </w:num>
  <w:num w:numId="36">
    <w:abstractNumId w:val="31"/>
  </w:num>
  <w:num w:numId="37">
    <w:abstractNumId w:val="31"/>
  </w:num>
  <w:num w:numId="38">
    <w:abstractNumId w:val="31"/>
  </w:num>
  <w:num w:numId="39">
    <w:abstractNumId w:val="31"/>
  </w:num>
  <w:num w:numId="40">
    <w:abstractNumId w:val="31"/>
  </w:num>
  <w:num w:numId="41">
    <w:abstractNumId w:val="31"/>
  </w:num>
  <w:num w:numId="42">
    <w:abstractNumId w:val="31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31"/>
  </w:num>
  <w:num w:numId="46">
    <w:abstractNumId w:val="31"/>
  </w:num>
  <w:num w:numId="47">
    <w:abstractNumId w:val="33"/>
  </w:num>
  <w:num w:numId="48">
    <w:abstractNumId w:val="15"/>
  </w:num>
  <w:num w:numId="49">
    <w:abstractNumId w:val="23"/>
  </w:num>
  <w:num w:numId="50">
    <w:abstractNumId w:val="24"/>
  </w:num>
  <w:num w:numId="51">
    <w:abstractNumId w:val="5"/>
  </w:num>
  <w:num w:numId="52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686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3522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26B4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0CEF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color="white">
      <v:fill color="white"/>
    </o:shapedefaults>
    <o:shapelayout v:ext="edit">
      <o:idmap v:ext="edit" data="1"/>
    </o:shapelayout>
  </w:shapeDefaults>
  <w:decimalSymbol w:val=","/>
  <w:listSeparator w:val=";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E3661-96B8-4C30-BE5F-04DD2C97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D72E2F88</Template>
  <TotalTime>1</TotalTime>
  <Pages>1</Pages>
  <Words>166</Words>
  <Characters>1052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1216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Veenendaal, Melanie van</cp:lastModifiedBy>
  <cp:revision>2</cp:revision>
  <cp:lastPrinted>2014-04-10T07:55:00Z</cp:lastPrinted>
  <dcterms:created xsi:type="dcterms:W3CDTF">2019-01-10T12:58:00Z</dcterms:created>
  <dcterms:modified xsi:type="dcterms:W3CDTF">2019-01-10T12:58:00Z</dcterms:modified>
</cp:coreProperties>
</file>