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A853" w14:textId="2EDF39D5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r w:rsidR="00FE135A" w:rsidRPr="00FE135A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6FB15A88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0107FCAF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01EB0035" w14:textId="53FD9BE6" w:rsid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4352B752" w14:textId="0856EED4" w:rsidR="00B83F0D" w:rsidRDefault="00B83F0D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B83F0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Inschrijver heeft in de afgelopen 36 maanden, in opdracht van </w:t>
            </w:r>
            <w:r w:rsidR="00B7574E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één</w:t>
            </w:r>
            <w:r w:rsidRPr="00B83F0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of meerdere opdrachtgevers (maximaal 3), minimaal 2.000 objecten</w:t>
            </w:r>
            <w:r w:rsidR="00621B97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*</w:t>
            </w:r>
            <w:r w:rsidRPr="00B83F0D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, van welke aard dan ook, geanalyseerd en naar aanleiding van deze analyse data verwerkt.</w:t>
            </w:r>
          </w:p>
          <w:p w14:paraId="11AB3CCA" w14:textId="77777777" w:rsidR="00B83F0D" w:rsidRPr="00B83F0D" w:rsidRDefault="00B83F0D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</w:p>
          <w:p w14:paraId="2069A85C" w14:textId="77777777" w:rsidR="00E406F6" w:rsidRDefault="00D71646" w:rsidP="00621B97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*) </w:t>
            </w:r>
            <w:r w:rsidR="001479D0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Uit de referentie(s) </w:t>
            </w:r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dient te </w:t>
            </w:r>
            <w:r w:rsidR="001479D0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blijkt dat (cumulatief) aan het vereiste van </w:t>
            </w:r>
            <w:r w:rsidR="00621B97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2</w:t>
            </w:r>
            <w:r w:rsidR="001479D0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.000 objecten is voldaan.</w:t>
            </w:r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proofErr w:type="gramStart"/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Indien</w:t>
            </w:r>
            <w:proofErr w:type="gramEnd"/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u meerdere referentie</w:t>
            </w:r>
            <w:r w:rsidR="00D27ED7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s</w:t>
            </w:r>
            <w:r w:rsidR="009645B2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 overlegt dient </w:t>
            </w:r>
            <w:r w:rsidR="00D27ED7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 xml:space="preserve">dit formulier herhaaldelijk te worden ingevuld </w:t>
            </w:r>
            <w:r w:rsidR="005F3103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en bijgesloten te worden bij de Inschrijving</w:t>
            </w:r>
            <w:r w:rsidR="00D27ED7" w:rsidRPr="00D71646">
              <w:rPr>
                <w:rFonts w:ascii="Corbel" w:hAnsi="Corbel"/>
                <w:bCs/>
                <w:i/>
                <w:iCs/>
                <w:color w:val="FFFFFF" w:themeColor="background1"/>
                <w:sz w:val="16"/>
                <w:szCs w:val="16"/>
              </w:rPr>
              <w:t>.</w:t>
            </w:r>
          </w:p>
          <w:p w14:paraId="2F739AD7" w14:textId="17E0A6BF" w:rsidR="00621B97" w:rsidRPr="004C2785" w:rsidRDefault="00621B97" w:rsidP="00621B97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bCs/>
                <w:color w:val="FFFFFF" w:themeColor="background1"/>
                <w:szCs w:val="18"/>
              </w:rPr>
            </w:pPr>
          </w:p>
        </w:tc>
      </w:tr>
      <w:tr w:rsidR="00D82414" w:rsidRPr="001A17B8" w14:paraId="4C01B4E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A757023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5670398" w14:textId="50E609F5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9C9265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8862E8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EB4C43E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7D96375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5CBBD41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74CFCEB5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339FB6D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26F603C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1186E87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428503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153A8FE" w14:textId="3CE18E4B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DFD1CC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F9044E3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B693402" w14:textId="4C4BD40E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26BD1EA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245AEEC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F55B993" w14:textId="39F6F770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71C4A2A4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04D0BB6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66C71D4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FBC318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3C5B418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FA05A00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65A9858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37513A4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D7F54DE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8E79DC5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89C4F3B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F985AE8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72E45344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1A69DFDA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3ECB7A0" w14:textId="59D207B1" w:rsidR="00B7574E" w:rsidRPr="00702A25" w:rsidRDefault="004058EE" w:rsidP="00076B5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456F95">
              <w:rPr>
                <w:rFonts w:ascii="Corbel" w:hAnsi="Corbel"/>
                <w:sz w:val="16"/>
                <w:szCs w:val="16"/>
              </w:rPr>
              <w:t xml:space="preserve">Heeft u </w:t>
            </w:r>
            <w:r w:rsidR="00C55BE7" w:rsidRPr="00456F95">
              <w:rPr>
                <w:rFonts w:ascii="Corbel" w:hAnsi="Corbel"/>
                <w:sz w:val="16"/>
                <w:szCs w:val="16"/>
              </w:rPr>
              <w:t>de afgelopen 36 maanden</w:t>
            </w:r>
            <w:r w:rsidR="00B7574E" w:rsidRPr="00B7574E">
              <w:rPr>
                <w:rFonts w:ascii="Corbel" w:hAnsi="Corbel"/>
                <w:sz w:val="16"/>
                <w:szCs w:val="16"/>
              </w:rPr>
              <w:t>, in opdracht van</w:t>
            </w:r>
            <w:r w:rsidR="006C5ECB">
              <w:rPr>
                <w:rFonts w:ascii="Corbel" w:hAnsi="Corbel"/>
                <w:sz w:val="16"/>
                <w:szCs w:val="16"/>
              </w:rPr>
              <w:t xml:space="preserve"> de referentie-organisatie</w:t>
            </w:r>
            <w:r w:rsidR="00B7574E">
              <w:rPr>
                <w:rFonts w:ascii="Corbel" w:hAnsi="Corbel"/>
                <w:sz w:val="16"/>
                <w:szCs w:val="16"/>
              </w:rPr>
              <w:t xml:space="preserve">, </w:t>
            </w:r>
            <w:r w:rsidR="00076B58">
              <w:rPr>
                <w:rFonts w:ascii="Corbel" w:hAnsi="Corbel"/>
                <w:sz w:val="16"/>
                <w:szCs w:val="16"/>
              </w:rPr>
              <w:t xml:space="preserve">objecten </w:t>
            </w:r>
            <w:r w:rsidR="00076B58" w:rsidRPr="00076B58">
              <w:rPr>
                <w:rFonts w:ascii="Corbel" w:hAnsi="Corbel"/>
                <w:sz w:val="16"/>
                <w:szCs w:val="16"/>
              </w:rPr>
              <w:t>geanalyseerd en naar aanleiding van deze analyse data verwerkt</w:t>
            </w:r>
            <w:r w:rsidR="00076B58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6D227F77" w14:textId="77777777" w:rsidR="00C01AB2" w:rsidRPr="00376FA8" w:rsidRDefault="00CF7D49" w:rsidP="00C01A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184658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AB2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C01AB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C01AB2" w:rsidRPr="004058EE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5F80F6EF" w14:textId="77777777" w:rsidR="00C01AB2" w:rsidRPr="001A17B8" w:rsidRDefault="00CF7D49" w:rsidP="00C01AB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2489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AB2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C01AB2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C01AB2" w:rsidRPr="004058EE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C01AB2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5AB98681" w14:textId="7495EF3F" w:rsidR="00702A25" w:rsidRPr="001A17B8" w:rsidRDefault="00702A25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02A25" w:rsidRPr="001A17B8" w14:paraId="718C53A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ABD71A1" w14:textId="2DAC531A" w:rsidR="00456F95" w:rsidRPr="00C01AB2" w:rsidRDefault="00652EEA" w:rsidP="00702A2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01AB2">
              <w:rPr>
                <w:rFonts w:ascii="Corbel" w:hAnsi="Corbel"/>
                <w:sz w:val="16"/>
                <w:szCs w:val="16"/>
              </w:rPr>
              <w:t>Hoeveel</w:t>
            </w:r>
            <w:r w:rsidR="008E5521">
              <w:rPr>
                <w:rFonts w:ascii="Corbel" w:hAnsi="Corbel"/>
                <w:sz w:val="16"/>
                <w:szCs w:val="16"/>
              </w:rPr>
              <w:t xml:space="preserve"> </w:t>
            </w:r>
            <w:r w:rsidR="001C0534">
              <w:rPr>
                <w:rFonts w:ascii="Corbel" w:hAnsi="Corbel"/>
                <w:sz w:val="16"/>
                <w:szCs w:val="16"/>
              </w:rPr>
              <w:t xml:space="preserve">objecten heeft u </w:t>
            </w:r>
            <w:r w:rsidR="001C0534" w:rsidRPr="00076B58">
              <w:rPr>
                <w:rFonts w:ascii="Corbel" w:hAnsi="Corbel"/>
                <w:sz w:val="16"/>
                <w:szCs w:val="16"/>
              </w:rPr>
              <w:t>geanalyseerd</w:t>
            </w:r>
            <w:r w:rsidR="006C5ECB">
              <w:rPr>
                <w:rFonts w:ascii="Corbel" w:hAnsi="Corbel"/>
                <w:sz w:val="16"/>
                <w:szCs w:val="16"/>
              </w:rPr>
              <w:t xml:space="preserve"> in opdracht van de referentie-organisatie? </w:t>
            </w:r>
          </w:p>
        </w:tc>
        <w:tc>
          <w:tcPr>
            <w:tcW w:w="3941" w:type="dxa"/>
            <w:shd w:val="clear" w:color="auto" w:fill="auto"/>
          </w:tcPr>
          <w:p w14:paraId="00BD199D" w14:textId="76D2734A" w:rsidR="00702A25" w:rsidRPr="00702A25" w:rsidRDefault="0052027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 xml:space="preserve">&lt;aantal </w:t>
            </w:r>
            <w:r w:rsidR="00C01AB2">
              <w:rPr>
                <w:rFonts w:ascii="Corbel" w:hAnsi="Corbel"/>
                <w:sz w:val="16"/>
                <w:szCs w:val="16"/>
                <w:highlight w:val="lightGray"/>
              </w:rPr>
              <w:t>objecten</w:t>
            </w:r>
            <w:r w:rsidRPr="00376FA8">
              <w:rPr>
                <w:rFonts w:ascii="Corbel" w:hAnsi="Corbel"/>
                <w:sz w:val="16"/>
                <w:szCs w:val="16"/>
                <w:highlight w:val="lightGray"/>
              </w:rPr>
              <w:t>&gt;</w:t>
            </w:r>
          </w:p>
        </w:tc>
      </w:tr>
      <w:tr w:rsidR="00746DD3" w:rsidRPr="001A17B8" w14:paraId="02455681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72EF4FFE" w14:textId="62875F19" w:rsidR="00746DD3" w:rsidRPr="001A17B8" w:rsidRDefault="00746DD3" w:rsidP="00746DD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</w:t>
            </w:r>
            <w:r w:rsidRPr="00F0148F">
              <w:rPr>
                <w:rFonts w:ascii="Corbel" w:hAnsi="Corbel"/>
                <w:sz w:val="16"/>
                <w:szCs w:val="16"/>
              </w:rPr>
              <w:t>gevraagde kerncompetentie is tot volle tevredenheid van de referentie-organisatie verricht in de periode van 36 maanden voorafgaand aan de sluitingsdatum voor het indienen van de Inschrijving. De complete referentie-opdracht hoeft nog niet volledig te zijn afgerond, maar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de ond</w:t>
            </w:r>
            <w:r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4A303A08" w14:textId="77777777" w:rsidR="00746DD3" w:rsidRPr="00376FA8" w:rsidRDefault="00CF7D49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200171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72F2A5C" w14:textId="77777777" w:rsidR="00746DD3" w:rsidRPr="001A17B8" w:rsidRDefault="00CF7D49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65535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746DD3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4D74509C" w14:textId="77777777" w:rsidR="00746DD3" w:rsidRPr="00376FA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46DD3" w:rsidRPr="001A17B8" w14:paraId="21693F9B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9144092" w14:textId="77777777" w:rsidR="00746DD3" w:rsidRPr="001A17B8" w:rsidRDefault="00746DD3" w:rsidP="00746DD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58FDF33D" w14:textId="77777777" w:rsidR="00746DD3" w:rsidRPr="00376FA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46DD3" w:rsidRPr="001A17B8" w14:paraId="409EF1BF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5DB9EBFB" w14:textId="77777777" w:rsidR="00746DD3" w:rsidRPr="001A17B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46DD3" w:rsidRPr="001A17B8" w14:paraId="20AB8386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CAD0601" w14:textId="7E5822F6" w:rsidR="00746DD3" w:rsidRPr="001A17B8" w:rsidRDefault="00746DD3" w:rsidP="00746DD3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F0148F">
              <w:rPr>
                <w:rFonts w:ascii="Corbel" w:hAnsi="Corbel"/>
                <w:sz w:val="16"/>
                <w:szCs w:val="16"/>
                <w:lang w:val="nl-NL"/>
              </w:rPr>
              <w:t xml:space="preserve">Inschrijver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verklaart, door het naar volle tevreden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heid uitvoeren van deze referentie-o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04CC1122" w14:textId="77777777" w:rsidR="00746DD3" w:rsidRPr="001A17B8" w:rsidRDefault="00746DD3" w:rsidP="00746DD3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23BA04BE" w14:textId="77777777" w:rsidR="00746DD3" w:rsidRPr="00376FA8" w:rsidRDefault="00746DD3" w:rsidP="00746DD3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3254BA20" w14:textId="77777777" w:rsidR="00746DD3" w:rsidRPr="00376FA8" w:rsidRDefault="00CF7D49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777533F0" w14:textId="77777777" w:rsidR="00746DD3" w:rsidRPr="001A17B8" w:rsidRDefault="00CF7D49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  <w:highlight w:val="lightGray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DD3" w:rsidRPr="00376FA8">
                  <w:rPr>
                    <w:rFonts w:ascii="MS Gothic" w:eastAsia="MS Gothic" w:hAnsi="MS Gothic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  <w:r w:rsidR="00746DD3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746DD3" w:rsidRPr="004058EE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746DD3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665687FB" w14:textId="77777777" w:rsidR="00746DD3" w:rsidRPr="001A17B8" w:rsidRDefault="00746DD3" w:rsidP="00746DD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00184B19" w14:textId="77777777" w:rsidR="00D5541D" w:rsidRDefault="00D5541D" w:rsidP="007C51AE">
      <w:pPr>
        <w:spacing w:after="200" w:line="276" w:lineRule="auto"/>
      </w:pPr>
    </w:p>
    <w:sectPr w:rsidR="00D5541D" w:rsidSect="007C51AE">
      <w:footerReference w:type="default" r:id="rId10"/>
      <w:pgSz w:w="11906" w:h="16838"/>
      <w:pgMar w:top="1417" w:right="1417" w:bottom="1276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0EE20" w14:textId="77777777" w:rsidR="0035009B" w:rsidRDefault="0035009B" w:rsidP="00A57DF0">
      <w:pPr>
        <w:spacing w:line="240" w:lineRule="auto"/>
      </w:pPr>
      <w:r>
        <w:separator/>
      </w:r>
    </w:p>
  </w:endnote>
  <w:endnote w:type="continuationSeparator" w:id="0">
    <w:p w14:paraId="4D5AD10F" w14:textId="77777777" w:rsidR="0035009B" w:rsidRDefault="0035009B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6809F257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60A2F05C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65766" w14:textId="77777777" w:rsidR="0035009B" w:rsidRDefault="0035009B" w:rsidP="00A57DF0">
      <w:pPr>
        <w:spacing w:line="240" w:lineRule="auto"/>
      </w:pPr>
      <w:r>
        <w:separator/>
      </w:r>
    </w:p>
  </w:footnote>
  <w:footnote w:type="continuationSeparator" w:id="0">
    <w:p w14:paraId="25FD92D9" w14:textId="77777777" w:rsidR="0035009B" w:rsidRDefault="0035009B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3A6C"/>
    <w:multiLevelType w:val="multilevel"/>
    <w:tmpl w:val="C03A2212"/>
    <w:styleLink w:val="Stijl2"/>
    <w:lvl w:ilvl="0">
      <w:start w:val="1"/>
      <w:numFmt w:val="bullet"/>
      <w:lvlText w:val="-"/>
      <w:lvlJc w:val="left"/>
      <w:pPr>
        <w:ind w:left="425" w:hanging="425"/>
      </w:pPr>
      <w:rPr>
        <w:rFonts w:ascii="Sylfaen" w:hAnsi="Sylfae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7CD00D9E"/>
    <w:multiLevelType w:val="multilevel"/>
    <w:tmpl w:val="C03A2212"/>
    <w:numStyleLink w:val="Stijl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009B"/>
    <w:rsid w:val="00064E11"/>
    <w:rsid w:val="00076B58"/>
    <w:rsid w:val="00087AF2"/>
    <w:rsid w:val="000A5C56"/>
    <w:rsid w:val="00100A15"/>
    <w:rsid w:val="00125F21"/>
    <w:rsid w:val="001479D0"/>
    <w:rsid w:val="00165E53"/>
    <w:rsid w:val="00186106"/>
    <w:rsid w:val="001C0534"/>
    <w:rsid w:val="001E36FF"/>
    <w:rsid w:val="0027419E"/>
    <w:rsid w:val="00287178"/>
    <w:rsid w:val="003265BB"/>
    <w:rsid w:val="0035009B"/>
    <w:rsid w:val="00376002"/>
    <w:rsid w:val="00376FA8"/>
    <w:rsid w:val="003B6D63"/>
    <w:rsid w:val="003C3963"/>
    <w:rsid w:val="003F1EB8"/>
    <w:rsid w:val="004045F0"/>
    <w:rsid w:val="004058EE"/>
    <w:rsid w:val="00456F95"/>
    <w:rsid w:val="00477194"/>
    <w:rsid w:val="004C2785"/>
    <w:rsid w:val="00520270"/>
    <w:rsid w:val="005F3103"/>
    <w:rsid w:val="00621B97"/>
    <w:rsid w:val="00632837"/>
    <w:rsid w:val="00652EEA"/>
    <w:rsid w:val="00683D49"/>
    <w:rsid w:val="006C5ECB"/>
    <w:rsid w:val="00702A25"/>
    <w:rsid w:val="007408CE"/>
    <w:rsid w:val="00746DD3"/>
    <w:rsid w:val="007650B2"/>
    <w:rsid w:val="007B2A9F"/>
    <w:rsid w:val="007C51AE"/>
    <w:rsid w:val="00804149"/>
    <w:rsid w:val="00845E21"/>
    <w:rsid w:val="008717DD"/>
    <w:rsid w:val="008A5C68"/>
    <w:rsid w:val="008D29E7"/>
    <w:rsid w:val="008E5521"/>
    <w:rsid w:val="00904410"/>
    <w:rsid w:val="009645B2"/>
    <w:rsid w:val="00A5070A"/>
    <w:rsid w:val="00A57DF0"/>
    <w:rsid w:val="00B7574E"/>
    <w:rsid w:val="00B76C89"/>
    <w:rsid w:val="00B77E9E"/>
    <w:rsid w:val="00B83F0D"/>
    <w:rsid w:val="00C01AB2"/>
    <w:rsid w:val="00C12F22"/>
    <w:rsid w:val="00C55BE7"/>
    <w:rsid w:val="00CF7D49"/>
    <w:rsid w:val="00D155E8"/>
    <w:rsid w:val="00D27ED7"/>
    <w:rsid w:val="00D5541D"/>
    <w:rsid w:val="00D71646"/>
    <w:rsid w:val="00D82414"/>
    <w:rsid w:val="00DB7C50"/>
    <w:rsid w:val="00DE1B58"/>
    <w:rsid w:val="00E406F6"/>
    <w:rsid w:val="00E700E5"/>
    <w:rsid w:val="00E76EC8"/>
    <w:rsid w:val="00EA229D"/>
    <w:rsid w:val="00F0148F"/>
    <w:rsid w:val="00F72E87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EEF0B9"/>
  <w15:docId w15:val="{C5E8544A-39B9-4844-802F-4578D325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,opsomming 1,3 *-,3 * -,Opsomtekens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,opsomming 1 Char,3 *- Char,3 * - Char,Opsomtekens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numbering" w:customStyle="1" w:styleId="Stijl2">
    <w:name w:val="Stijl2"/>
    <w:uiPriority w:val="99"/>
    <w:rsid w:val="001479D0"/>
    <w:pPr>
      <w:numPr>
        <w:numId w:val="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757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7574E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7574E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57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574E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\Kennisdomeinen\0.%20Aanbestedingstemplates\9.%20Overige%20veel%20voorkomende%20bijlagen\7jan20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2" ma:contentTypeDescription="Een nieuw document maken." ma:contentTypeScope="" ma:versionID="92e6bf178357ac7cfd9bf3fc50e52988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27fa206f71b49a47e758b84e2bf0b62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C8D7C-A046-4B85-9171-1866F8B69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kerncompetenties</Template>
  <TotalTime>7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Emily van der Linden</cp:lastModifiedBy>
  <cp:revision>11</cp:revision>
  <dcterms:created xsi:type="dcterms:W3CDTF">2021-01-08T09:13:00Z</dcterms:created>
  <dcterms:modified xsi:type="dcterms:W3CDTF">2021-01-08T09:21:00Z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</Properties>
</file>