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2665" w14:textId="77777777" w:rsidR="00466F9E" w:rsidRPr="000F6A94" w:rsidRDefault="00466F9E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0B7D970F" w14:textId="77777777" w:rsidR="00466F9E" w:rsidRPr="000F6A94" w:rsidRDefault="00466F9E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6C18CDEC" w14:textId="77777777" w:rsidR="00466F9E" w:rsidRPr="005A61C6" w:rsidRDefault="00466F9E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0EA0CEC6" w14:textId="3396855F" w:rsidR="00466F9E" w:rsidRPr="00BF5D75" w:rsidRDefault="00466F9E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465893">
        <w:rPr>
          <w:rFonts w:ascii="Calibri" w:hAnsi="Calibri" w:cs="Arial"/>
          <w:b/>
          <w:sz w:val="24"/>
          <w:szCs w:val="24"/>
        </w:rPr>
        <w:t>Verklaring akkoord concept Overeenkomst en Programma van Eisen met betrekking tot de</w:t>
      </w:r>
      <w:r w:rsidR="00465893" w:rsidRPr="00465893">
        <w:rPr>
          <w:rFonts w:ascii="Calibri" w:hAnsi="Calibri" w:cs="Arial"/>
          <w:b/>
          <w:sz w:val="24"/>
          <w:szCs w:val="24"/>
        </w:rPr>
        <w:t xml:space="preserve"> </w:t>
      </w:r>
      <w:r w:rsidRPr="00465893">
        <w:rPr>
          <w:rFonts w:ascii="Calibri" w:hAnsi="Calibri" w:cs="Arial"/>
          <w:b/>
          <w:sz w:val="24"/>
          <w:szCs w:val="24"/>
        </w:rPr>
        <w:t>Europese</w:t>
      </w:r>
      <w:r w:rsidR="00465893" w:rsidRPr="00465893">
        <w:rPr>
          <w:rFonts w:ascii="Calibri" w:hAnsi="Calibri" w:cs="Arial"/>
          <w:b/>
          <w:sz w:val="24"/>
          <w:szCs w:val="24"/>
        </w:rPr>
        <w:t xml:space="preserve"> </w:t>
      </w:r>
      <w:r w:rsidRPr="00465893">
        <w:rPr>
          <w:rFonts w:ascii="Calibri" w:hAnsi="Calibri" w:cs="Arial"/>
          <w:b/>
          <w:sz w:val="24"/>
          <w:szCs w:val="24"/>
        </w:rPr>
        <w:t xml:space="preserve">Aanbesteding </w:t>
      </w:r>
      <w:r w:rsidR="00465893" w:rsidRPr="00465893">
        <w:rPr>
          <w:rFonts w:ascii="Calibri" w:hAnsi="Calibri" w:cs="Arial"/>
          <w:b/>
          <w:sz w:val="24"/>
          <w:szCs w:val="24"/>
        </w:rPr>
        <w:t>2021-MF4000</w:t>
      </w:r>
      <w:r w:rsidRPr="00465893">
        <w:rPr>
          <w:rFonts w:ascii="Calibri" w:hAnsi="Calibri" w:cs="Arial"/>
          <w:b/>
          <w:sz w:val="24"/>
          <w:szCs w:val="24"/>
        </w:rPr>
        <w:t xml:space="preserve"> ten behoeve van </w:t>
      </w:r>
      <w:r w:rsidR="00465893" w:rsidRPr="00465893">
        <w:rPr>
          <w:rFonts w:ascii="Calibri" w:hAnsi="Calibri" w:cs="Arial"/>
          <w:b/>
          <w:sz w:val="24"/>
          <w:szCs w:val="24"/>
        </w:rPr>
        <w:t>Stichting Tabijn</w:t>
      </w:r>
      <w:r w:rsidRPr="00465893">
        <w:rPr>
          <w:rFonts w:ascii="Calibri" w:hAnsi="Calibri" w:cs="Arial"/>
          <w:b/>
          <w:sz w:val="24"/>
          <w:szCs w:val="24"/>
        </w:rPr>
        <w:t>.</w:t>
      </w:r>
      <w:r w:rsidRPr="00BF5D75">
        <w:rPr>
          <w:rFonts w:ascii="Calibri" w:hAnsi="Calibri" w:cs="Arial"/>
          <w:b/>
          <w:sz w:val="24"/>
          <w:szCs w:val="24"/>
        </w:rPr>
        <w:br/>
      </w:r>
    </w:p>
    <w:p w14:paraId="4A29351B" w14:textId="77777777" w:rsidR="00466F9E" w:rsidRPr="005A61C6" w:rsidRDefault="00466F9E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29E728F9" w14:textId="77777777" w:rsidR="00466F9E" w:rsidRPr="005A61C6" w:rsidRDefault="00466F9E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241B9BF8" w14:textId="77777777" w:rsidR="00466F9E" w:rsidRPr="005A61C6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5A61C6">
        <w:rPr>
          <w:rFonts w:ascii="Calibri" w:hAnsi="Calibri" w:cs="Arial"/>
          <w:b/>
          <w:sz w:val="22"/>
          <w:szCs w:val="22"/>
        </w:rPr>
        <w:t>De ondergetekende</w:t>
      </w:r>
    </w:p>
    <w:p w14:paraId="523B45D2" w14:textId="77777777" w:rsidR="00466F9E" w:rsidRPr="005A61C6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6F26321" w14:textId="77777777" w:rsidR="00466F9E" w:rsidRPr="001D5A7A" w:rsidRDefault="00466F9E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</w:t>
      </w:r>
      <w:r>
        <w:rPr>
          <w:rFonts w:ascii="Calibri" w:hAnsi="Calibri" w:cs="Arial"/>
          <w:sz w:val="22"/>
          <w:szCs w:val="22"/>
        </w:rPr>
        <w:t xml:space="preserve"> …………………………………………………….,</w:t>
      </w:r>
      <w:r w:rsidRPr="001D5A7A">
        <w:rPr>
          <w:rFonts w:ascii="Calibri" w:hAnsi="Calibri" w:cs="Arial"/>
          <w:sz w:val="22"/>
          <w:szCs w:val="22"/>
        </w:rPr>
        <w:t xml:space="preserve"> geregistreerd bij de kamer van koophandel onder nummer </w:t>
      </w:r>
      <w:r>
        <w:rPr>
          <w:rFonts w:ascii="Calibri" w:hAnsi="Calibri" w:cs="Arial"/>
          <w:sz w:val="22"/>
          <w:szCs w:val="22"/>
        </w:rPr>
        <w:t>………………………………….</w:t>
      </w:r>
      <w:r w:rsidRPr="001D5A7A">
        <w:rPr>
          <w:rFonts w:ascii="Calibri" w:hAnsi="Calibri" w:cs="Arial"/>
          <w:sz w:val="22"/>
          <w:szCs w:val="22"/>
        </w:rPr>
        <w:t xml:space="preserve"> en vertegenwoordig</w:t>
      </w:r>
      <w:r>
        <w:rPr>
          <w:rFonts w:ascii="Calibri" w:hAnsi="Calibri" w:cs="Arial"/>
          <w:sz w:val="22"/>
          <w:szCs w:val="22"/>
        </w:rPr>
        <w:t>d door …………………………………………………………………</w:t>
      </w:r>
      <w:r w:rsidRPr="001D5A7A">
        <w:rPr>
          <w:rFonts w:ascii="Calibri" w:hAnsi="Calibri" w:cs="Arial"/>
          <w:sz w:val="22"/>
          <w:szCs w:val="22"/>
        </w:rPr>
        <w:t xml:space="preserve">in de hoedanigheid van </w:t>
      </w:r>
      <w:r>
        <w:rPr>
          <w:rFonts w:ascii="Calibri" w:hAnsi="Calibri" w:cs="Arial"/>
          <w:sz w:val="22"/>
          <w:szCs w:val="22"/>
        </w:rPr>
        <w:t>………………………………………..</w:t>
      </w:r>
    </w:p>
    <w:p w14:paraId="5BD1BAA9" w14:textId="77777777" w:rsidR="00466F9E" w:rsidRPr="001D5A7A" w:rsidRDefault="00466F9E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  <w:r w:rsidRPr="001D5A7A">
        <w:rPr>
          <w:rFonts w:ascii="Calibri" w:hAnsi="Calibri" w:cs="Arial"/>
          <w:sz w:val="22"/>
          <w:szCs w:val="22"/>
        </w:rPr>
        <w:tab/>
      </w:r>
    </w:p>
    <w:p w14:paraId="17F2BEC9" w14:textId="77777777" w:rsidR="00466F9E" w:rsidRPr="005A61C6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</w:t>
      </w:r>
      <w:r w:rsidRPr="005A61C6">
        <w:rPr>
          <w:rFonts w:ascii="Calibri" w:hAnsi="Calibri" w:cs="Arial"/>
          <w:b/>
          <w:sz w:val="22"/>
          <w:szCs w:val="22"/>
        </w:rPr>
        <w:t>erklaart hierbij het volgende:</w:t>
      </w:r>
    </w:p>
    <w:p w14:paraId="568DF33E" w14:textId="77777777" w:rsidR="00466F9E" w:rsidRPr="005A61C6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EB983A4" w14:textId="77777777" w:rsidR="00466F9E" w:rsidRPr="005A61C6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4DFBF68E" w14:textId="28C9F315" w:rsidR="00466F9E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 xml:space="preserve">aanbesteding </w:t>
      </w:r>
      <w:r w:rsidR="00465893" w:rsidRPr="00465893">
        <w:rPr>
          <w:rFonts w:ascii="Calibri" w:hAnsi="Calibri" w:cs="Arial"/>
          <w:sz w:val="22"/>
          <w:szCs w:val="22"/>
        </w:rPr>
        <w:t>2021-MF4000</w:t>
      </w:r>
      <w:r w:rsidRPr="005A61C6">
        <w:rPr>
          <w:rFonts w:ascii="Calibri" w:hAnsi="Calibri" w:cs="Arial"/>
          <w:sz w:val="22"/>
          <w:szCs w:val="22"/>
        </w:rPr>
        <w:t>:</w:t>
      </w:r>
    </w:p>
    <w:p w14:paraId="562E8678" w14:textId="77777777" w:rsidR="00466F9E" w:rsidRPr="005A61C6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1E97E1D" w14:textId="50BECB9B" w:rsidR="00466F9E" w:rsidRPr="00465893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465893">
        <w:rPr>
          <w:rFonts w:ascii="Calibri" w:hAnsi="Calibri" w:cs="Arial"/>
          <w:sz w:val="22"/>
          <w:szCs w:val="22"/>
        </w:rPr>
        <w:t xml:space="preserve">Bijlage </w:t>
      </w:r>
      <w:r w:rsidR="00465893" w:rsidRPr="00465893">
        <w:rPr>
          <w:rFonts w:ascii="Calibri" w:hAnsi="Calibri" w:cs="Arial"/>
          <w:sz w:val="22"/>
          <w:szCs w:val="22"/>
        </w:rPr>
        <w:t>C</w:t>
      </w:r>
      <w:r w:rsidRPr="00465893">
        <w:rPr>
          <w:rFonts w:ascii="Calibri" w:hAnsi="Calibri" w:cs="Calibri"/>
          <w:sz w:val="22"/>
          <w:szCs w:val="22"/>
        </w:rPr>
        <w:t xml:space="preserve"> </w:t>
      </w:r>
      <w:r w:rsidRPr="00465893">
        <w:rPr>
          <w:rFonts w:ascii="Calibri" w:hAnsi="Calibri" w:cs="Calibri"/>
          <w:sz w:val="22"/>
          <w:szCs w:val="22"/>
        </w:rPr>
        <w:tab/>
        <w:t>Conceptovereenkomst</w:t>
      </w:r>
      <w:r w:rsidR="00465893" w:rsidRPr="00465893">
        <w:rPr>
          <w:rFonts w:ascii="Calibri" w:hAnsi="Calibri" w:cs="Calibri"/>
          <w:sz w:val="22"/>
          <w:szCs w:val="22"/>
        </w:rPr>
        <w:t xml:space="preserve"> </w:t>
      </w:r>
    </w:p>
    <w:p w14:paraId="0597F42F" w14:textId="79D96106" w:rsidR="00466F9E" w:rsidRPr="00465893" w:rsidRDefault="00466F9E" w:rsidP="0021408B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465893">
        <w:rPr>
          <w:rFonts w:ascii="Calibri" w:hAnsi="Calibri" w:cs="Arial"/>
          <w:sz w:val="22"/>
          <w:szCs w:val="22"/>
        </w:rPr>
        <w:t xml:space="preserve">Bijlage </w:t>
      </w:r>
      <w:r w:rsidR="00465893" w:rsidRPr="00465893">
        <w:rPr>
          <w:rFonts w:ascii="Calibri" w:hAnsi="Calibri" w:cs="Arial"/>
          <w:sz w:val="22"/>
          <w:szCs w:val="22"/>
        </w:rPr>
        <w:t>D1</w:t>
      </w:r>
      <w:r w:rsidRPr="00465893">
        <w:rPr>
          <w:rFonts w:ascii="Calibri" w:hAnsi="Calibri" w:cs="Calibri"/>
          <w:sz w:val="22"/>
          <w:szCs w:val="22"/>
        </w:rPr>
        <w:t xml:space="preserve"> </w:t>
      </w:r>
      <w:r w:rsidRPr="00465893">
        <w:rPr>
          <w:rFonts w:ascii="Calibri" w:hAnsi="Calibri" w:cs="Calibri"/>
          <w:sz w:val="22"/>
          <w:szCs w:val="22"/>
        </w:rPr>
        <w:tab/>
        <w:t>Programma van Eisen</w:t>
      </w:r>
    </w:p>
    <w:p w14:paraId="317F53CA" w14:textId="77777777" w:rsidR="00466F9E" w:rsidRDefault="00466F9E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7CBE465E" w14:textId="77777777" w:rsidR="00466F9E" w:rsidRDefault="00466F9E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A9E8A1F" w14:textId="77777777" w:rsidR="00466F9E" w:rsidRDefault="00466F9E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F259869" w14:textId="77777777" w:rsidR="00466F9E" w:rsidRDefault="00466F9E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0054C320" w14:textId="77777777" w:rsidR="00466F9E" w:rsidRDefault="00466F9E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ECE40F8" w14:textId="77777777" w:rsidR="00466F9E" w:rsidRPr="005A61C6" w:rsidRDefault="00466F9E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599F5996" w14:textId="77777777" w:rsidR="00466F9E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234F3CE1" w14:textId="77777777" w:rsidR="00466F9E" w:rsidRDefault="00466F9E" w:rsidP="00465893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1DF3664" w14:textId="77777777" w:rsidR="00466F9E" w:rsidRDefault="00466F9E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466F9E" w14:paraId="24B9D572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5B366C13" w14:textId="77777777" w:rsidR="00466F9E" w:rsidRPr="00BF5D75" w:rsidRDefault="00466F9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51DCF542" w14:textId="77777777" w:rsidR="00466F9E" w:rsidRDefault="00466F9E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466F9E" w14:paraId="212ADAEB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083E428C" w14:textId="77777777" w:rsidR="00466F9E" w:rsidRPr="00BF5D75" w:rsidRDefault="00466F9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578B96F3" w14:textId="77777777" w:rsidR="00466F9E" w:rsidRDefault="00466F9E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466F9E" w14:paraId="0E10294E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041D3FC4" w14:textId="77777777" w:rsidR="00466F9E" w:rsidRPr="00BF5D75" w:rsidRDefault="00466F9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7124063C" w14:textId="77777777" w:rsidR="00466F9E" w:rsidRDefault="00466F9E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466F9E" w14:paraId="31EA419E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1D0D5268" w14:textId="77777777" w:rsidR="00466F9E" w:rsidRPr="00BF5D75" w:rsidRDefault="00466F9E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231F14AF" w14:textId="77777777" w:rsidR="00466F9E" w:rsidRDefault="00466F9E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7A693A30" w14:textId="77777777" w:rsidR="00466F9E" w:rsidRDefault="00466F9E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02E41FBF" w14:textId="77777777" w:rsidR="00466F9E" w:rsidRDefault="00466F9E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466F9E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04A29198" w14:textId="77777777" w:rsidR="00466F9E" w:rsidRPr="005A61C6" w:rsidRDefault="00466F9E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466F9E" w:rsidRPr="005A61C6" w:rsidSect="00466F9E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97D0A" w14:textId="77777777" w:rsidR="00466F9E" w:rsidRDefault="00466F9E">
      <w:r>
        <w:separator/>
      </w:r>
    </w:p>
  </w:endnote>
  <w:endnote w:type="continuationSeparator" w:id="0">
    <w:p w14:paraId="4D4352EF" w14:textId="77777777" w:rsidR="00466F9E" w:rsidRDefault="0046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7432" w14:textId="77777777" w:rsidR="00466F9E" w:rsidRDefault="00466F9E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BBB737" wp14:editId="06708988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680A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33508F" wp14:editId="6AA6586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69A34" w14:textId="77777777" w:rsidR="00466F9E" w:rsidRDefault="00466F9E">
      <w:r>
        <w:separator/>
      </w:r>
    </w:p>
  </w:footnote>
  <w:footnote w:type="continuationSeparator" w:id="0">
    <w:p w14:paraId="6DC74F95" w14:textId="77777777" w:rsidR="00466F9E" w:rsidRDefault="0046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F001" w14:textId="77777777" w:rsidR="00466F9E" w:rsidRDefault="00466F9E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2F5871" wp14:editId="61609EDF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50A8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58E400" wp14:editId="3B2F935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5893"/>
    <w:rsid w:val="00466F9E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34BD5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E01568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28EB9A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verklaring.dot</Template>
  <TotalTime>3</TotalTime>
  <Pages>1</Pages>
  <Words>77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Mitchel Vos</cp:lastModifiedBy>
  <cp:revision>2</cp:revision>
  <cp:lastPrinted>2011-04-29T11:47:00Z</cp:lastPrinted>
  <dcterms:created xsi:type="dcterms:W3CDTF">2021-04-12T09:27:00Z</dcterms:created>
  <dcterms:modified xsi:type="dcterms:W3CDTF">2021-04-12T09:30:00Z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