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30918" w14:textId="10B13A23" w:rsidR="002E563B" w:rsidRPr="00DB7026" w:rsidRDefault="002E563B" w:rsidP="002E563B">
      <w:pPr>
        <w:pStyle w:val="bijlage"/>
        <w:numPr>
          <w:ilvl w:val="0"/>
          <w:numId w:val="0"/>
        </w:numPr>
        <w:ind w:left="360" w:hanging="360"/>
      </w:pPr>
      <w:bookmarkStart w:id="0" w:name="_Ref363126735"/>
      <w:bookmarkStart w:id="1" w:name="_Toc451338043"/>
      <w:bookmarkStart w:id="2" w:name="_GoBack"/>
      <w:bookmarkEnd w:id="2"/>
      <w:r>
        <w:t xml:space="preserve">Bijlage </w:t>
      </w:r>
      <w:r w:rsidR="00826D71">
        <w:t>8</w:t>
      </w:r>
      <w:r>
        <w:tab/>
      </w:r>
      <w:r w:rsidRPr="00D35370">
        <w:t xml:space="preserve">Model </w:t>
      </w:r>
      <w:r>
        <w:t>Vragenformulier</w:t>
      </w:r>
      <w:bookmarkEnd w:id="0"/>
      <w:bookmarkEnd w:id="1"/>
    </w:p>
    <w:p w14:paraId="2B930919" w14:textId="77777777" w:rsidR="002E563B" w:rsidRPr="006369A0" w:rsidRDefault="002E563B" w:rsidP="002E563B">
      <w:pPr>
        <w:jc w:val="both"/>
      </w:pPr>
    </w:p>
    <w:p w14:paraId="2B93091A" w14:textId="04882254" w:rsidR="002E563B" w:rsidRDefault="002E563B" w:rsidP="001F69EA">
      <w:r>
        <w:t xml:space="preserve">Bij het stellen van vragen </w:t>
      </w:r>
      <w:r w:rsidR="518BF90D">
        <w:t xml:space="preserve">voor de nota van inlichtingen </w:t>
      </w:r>
      <w:r>
        <w:t>dient u gebruik te maken van het onderstaande formulier.</w:t>
      </w:r>
    </w:p>
    <w:p w14:paraId="2B93091B" w14:textId="77777777" w:rsidR="002E563B" w:rsidRPr="006369A0" w:rsidRDefault="002E563B" w:rsidP="002E563B"/>
    <w:tbl>
      <w:tblPr>
        <w:tblW w:w="8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4671"/>
      </w:tblGrid>
      <w:tr w:rsidR="002E563B" w:rsidRPr="006369A0" w14:paraId="2B93091E" w14:textId="77777777" w:rsidTr="41E8E5E6">
        <w:tc>
          <w:tcPr>
            <w:tcW w:w="4188" w:type="dxa"/>
            <w:shd w:val="clear" w:color="auto" w:fill="D9D9D9" w:themeFill="background1" w:themeFillShade="D9"/>
            <w:vAlign w:val="center"/>
          </w:tcPr>
          <w:p w14:paraId="2B93091C" w14:textId="77777777" w:rsidR="002E563B" w:rsidRPr="00410080" w:rsidRDefault="002E563B" w:rsidP="00826D71">
            <w:pPr>
              <w:rPr>
                <w:b/>
              </w:rPr>
            </w:pPr>
            <w:r w:rsidRPr="00D44E16">
              <w:rPr>
                <w:b/>
              </w:rPr>
              <w:t xml:space="preserve">Aanbestedingsnaam: </w:t>
            </w:r>
          </w:p>
        </w:tc>
        <w:tc>
          <w:tcPr>
            <w:tcW w:w="4671" w:type="dxa"/>
            <w:shd w:val="clear" w:color="auto" w:fill="D9D9D9" w:themeFill="background1" w:themeFillShade="D9"/>
            <w:vAlign w:val="center"/>
          </w:tcPr>
          <w:p w14:paraId="5742FE8C" w14:textId="045E50FB" w:rsidR="002E563B" w:rsidRPr="00B26B56" w:rsidRDefault="0AAB4572" w:rsidP="41E8E5E6">
            <w:pPr>
              <w:rPr>
                <w:b/>
                <w:bCs/>
              </w:rPr>
            </w:pPr>
            <w:proofErr w:type="spellStart"/>
            <w:r w:rsidRPr="00B26B56">
              <w:rPr>
                <w:b/>
                <w:bCs/>
              </w:rPr>
              <w:t>Gezinscoaching</w:t>
            </w:r>
            <w:proofErr w:type="spellEnd"/>
            <w:r w:rsidRPr="00B26B56">
              <w:rPr>
                <w:b/>
                <w:bCs/>
              </w:rPr>
              <w:t xml:space="preserve"> t.b.v. Jeugdteams met expertisegebieden Complexe opvoedondersteuning en Multi-</w:t>
            </w:r>
            <w:proofErr w:type="spellStart"/>
            <w:r w:rsidRPr="00B26B56">
              <w:rPr>
                <w:b/>
                <w:bCs/>
              </w:rPr>
              <w:t>problem</w:t>
            </w:r>
            <w:proofErr w:type="spellEnd"/>
          </w:p>
          <w:p w14:paraId="2B93091D" w14:textId="06D0639E" w:rsidR="002E563B" w:rsidRPr="00826D71" w:rsidRDefault="002E563B" w:rsidP="41E8E5E6">
            <w:pPr>
              <w:rPr>
                <w:rFonts w:ascii="Georgia" w:eastAsia="Georgia" w:hAnsi="Georgia"/>
                <w:b/>
                <w:bCs/>
                <w:szCs w:val="19"/>
                <w:highlight w:val="green"/>
              </w:rPr>
            </w:pPr>
          </w:p>
        </w:tc>
      </w:tr>
      <w:tr w:rsidR="002E563B" w:rsidRPr="006369A0" w14:paraId="2B930921" w14:textId="77777777" w:rsidTr="41E8E5E6">
        <w:tc>
          <w:tcPr>
            <w:tcW w:w="4188" w:type="dxa"/>
            <w:shd w:val="clear" w:color="auto" w:fill="D9D9D9" w:themeFill="background1" w:themeFillShade="D9"/>
            <w:vAlign w:val="center"/>
          </w:tcPr>
          <w:p w14:paraId="2B93091F" w14:textId="77777777" w:rsidR="002E563B" w:rsidRPr="00410080" w:rsidRDefault="002E563B" w:rsidP="00826D71">
            <w:pPr>
              <w:rPr>
                <w:b/>
              </w:rPr>
            </w:pPr>
            <w:r w:rsidRPr="00D44E16">
              <w:rPr>
                <w:b/>
              </w:rPr>
              <w:t xml:space="preserve">Nummer: </w:t>
            </w:r>
          </w:p>
        </w:tc>
        <w:tc>
          <w:tcPr>
            <w:tcW w:w="4671" w:type="dxa"/>
            <w:shd w:val="clear" w:color="auto" w:fill="D9D9D9" w:themeFill="background1" w:themeFillShade="D9"/>
            <w:vAlign w:val="center"/>
          </w:tcPr>
          <w:p w14:paraId="2B930920" w14:textId="7F8C9498" w:rsidR="002E563B" w:rsidRPr="00826D71" w:rsidRDefault="00B26B56" w:rsidP="00826D71">
            <w:pPr>
              <w:rPr>
                <w:b/>
                <w:highlight w:val="green"/>
              </w:rPr>
            </w:pPr>
            <w:r w:rsidRPr="00B26B56">
              <w:rPr>
                <w:b/>
              </w:rPr>
              <w:t>21.479</w:t>
            </w:r>
          </w:p>
        </w:tc>
      </w:tr>
      <w:tr w:rsidR="002E563B" w:rsidRPr="006369A0" w14:paraId="2B930923" w14:textId="77777777" w:rsidTr="41E8E5E6">
        <w:tc>
          <w:tcPr>
            <w:tcW w:w="8859" w:type="dxa"/>
            <w:gridSpan w:val="2"/>
            <w:shd w:val="clear" w:color="auto" w:fill="D9D9D9" w:themeFill="background1" w:themeFillShade="D9"/>
            <w:vAlign w:val="center"/>
          </w:tcPr>
          <w:p w14:paraId="2B930922" w14:textId="77777777" w:rsidR="002E563B" w:rsidRPr="00410080" w:rsidRDefault="002E563B" w:rsidP="00826D71">
            <w:pPr>
              <w:rPr>
                <w:b/>
              </w:rPr>
            </w:pPr>
            <w:r w:rsidRPr="00D44E16">
              <w:rPr>
                <w:b/>
              </w:rPr>
              <w:t xml:space="preserve">Gegevens </w:t>
            </w:r>
            <w:r>
              <w:rPr>
                <w:b/>
              </w:rPr>
              <w:t>Inschrijver</w:t>
            </w:r>
          </w:p>
        </w:tc>
      </w:tr>
      <w:tr w:rsidR="002E563B" w:rsidRPr="006369A0" w14:paraId="2B930926" w14:textId="77777777" w:rsidTr="41E8E5E6">
        <w:tc>
          <w:tcPr>
            <w:tcW w:w="4188" w:type="dxa"/>
            <w:vAlign w:val="center"/>
          </w:tcPr>
          <w:p w14:paraId="2B930924" w14:textId="77777777" w:rsidR="002E563B" w:rsidRPr="006369A0" w:rsidRDefault="002E563B" w:rsidP="00826D71">
            <w:r>
              <w:t>Naam Inschrijver:</w:t>
            </w:r>
          </w:p>
        </w:tc>
        <w:tc>
          <w:tcPr>
            <w:tcW w:w="4671" w:type="dxa"/>
            <w:vAlign w:val="center"/>
          </w:tcPr>
          <w:p w14:paraId="2B930925" w14:textId="77777777" w:rsidR="002E563B" w:rsidRPr="006369A0" w:rsidRDefault="002E563B" w:rsidP="00826D71"/>
        </w:tc>
      </w:tr>
      <w:tr w:rsidR="002E563B" w:rsidRPr="006369A0" w14:paraId="2B930929" w14:textId="77777777" w:rsidTr="41E8E5E6">
        <w:tc>
          <w:tcPr>
            <w:tcW w:w="4188" w:type="dxa"/>
            <w:vAlign w:val="center"/>
          </w:tcPr>
          <w:p w14:paraId="2B930927" w14:textId="2391060D" w:rsidR="002E563B" w:rsidRPr="006369A0" w:rsidRDefault="002E563B" w:rsidP="00826D71">
            <w:r>
              <w:t>Naam contactpersoon Inschrijver:</w:t>
            </w:r>
          </w:p>
        </w:tc>
        <w:tc>
          <w:tcPr>
            <w:tcW w:w="4671" w:type="dxa"/>
            <w:vAlign w:val="center"/>
          </w:tcPr>
          <w:p w14:paraId="2B930928" w14:textId="77777777" w:rsidR="002E563B" w:rsidRPr="006369A0" w:rsidRDefault="002E563B" w:rsidP="00826D71"/>
        </w:tc>
      </w:tr>
      <w:tr w:rsidR="002E563B" w:rsidRPr="006369A0" w14:paraId="2B93092C" w14:textId="77777777" w:rsidTr="41E8E5E6">
        <w:tc>
          <w:tcPr>
            <w:tcW w:w="4188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B93092A" w14:textId="77777777" w:rsidR="002E563B" w:rsidRPr="006369A0" w:rsidRDefault="002E563B" w:rsidP="00826D71">
            <w:r>
              <w:t>E-mail contactpersoon Inschrijver:</w:t>
            </w:r>
          </w:p>
        </w:tc>
        <w:tc>
          <w:tcPr>
            <w:tcW w:w="4671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B93092B" w14:textId="77777777" w:rsidR="002E563B" w:rsidRPr="006369A0" w:rsidRDefault="002E563B" w:rsidP="00826D71"/>
        </w:tc>
      </w:tr>
      <w:tr w:rsidR="002E563B" w:rsidRPr="006369A0" w14:paraId="2B93092F" w14:textId="77777777" w:rsidTr="41E8E5E6">
        <w:tc>
          <w:tcPr>
            <w:tcW w:w="4188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B93092D" w14:textId="77777777" w:rsidR="002E563B" w:rsidRPr="006369A0" w:rsidRDefault="002E563B" w:rsidP="00826D71">
            <w:r>
              <w:t xml:space="preserve">Telefoon contactpersoon Inschrijver: </w:t>
            </w:r>
          </w:p>
        </w:tc>
        <w:tc>
          <w:tcPr>
            <w:tcW w:w="4671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B93092E" w14:textId="77777777" w:rsidR="002E563B" w:rsidRPr="006369A0" w:rsidRDefault="002E563B" w:rsidP="00826D71"/>
        </w:tc>
      </w:tr>
      <w:tr w:rsidR="002E563B" w:rsidRPr="006369A0" w14:paraId="2B930932" w14:textId="77777777" w:rsidTr="41E8E5E6">
        <w:tc>
          <w:tcPr>
            <w:tcW w:w="4188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B930930" w14:textId="77777777" w:rsidR="002E563B" w:rsidRPr="006369A0" w:rsidRDefault="002E563B" w:rsidP="00826D71">
            <w:r>
              <w:t xml:space="preserve">Datum: </w:t>
            </w:r>
          </w:p>
        </w:tc>
        <w:tc>
          <w:tcPr>
            <w:tcW w:w="4671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B930931" w14:textId="77777777" w:rsidR="002E563B" w:rsidRPr="006369A0" w:rsidRDefault="002E563B" w:rsidP="00826D71"/>
        </w:tc>
      </w:tr>
    </w:tbl>
    <w:p w14:paraId="2B930933" w14:textId="77777777" w:rsidR="002E563B" w:rsidRPr="006369A0" w:rsidRDefault="002E563B" w:rsidP="002E563B"/>
    <w:p w14:paraId="2B930934" w14:textId="77777777" w:rsidR="002E563B" w:rsidRDefault="002E563B" w:rsidP="002E563B">
      <w:pPr>
        <w:rPr>
          <w:b/>
        </w:rPr>
      </w:pPr>
      <w:r>
        <w:rPr>
          <w:i/>
        </w:rPr>
        <w:t xml:space="preserve">Onderstaande </w:t>
      </w:r>
      <w:r w:rsidRPr="006369A0">
        <w:rPr>
          <w:i/>
        </w:rPr>
        <w:t>tabel</w:t>
      </w:r>
      <w:r>
        <w:rPr>
          <w:i/>
        </w:rPr>
        <w:t xml:space="preserve"> kunt u uitbreiden als u meer vragen wilt stellen. </w:t>
      </w:r>
    </w:p>
    <w:p w14:paraId="2B930935" w14:textId="77777777" w:rsidR="002E563B" w:rsidRDefault="002E563B" w:rsidP="002E563B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134"/>
        <w:gridCol w:w="7193"/>
      </w:tblGrid>
      <w:tr w:rsidR="002E563B" w14:paraId="2B930939" w14:textId="77777777" w:rsidTr="00826D71">
        <w:tc>
          <w:tcPr>
            <w:tcW w:w="851" w:type="dxa"/>
            <w:shd w:val="clear" w:color="auto" w:fill="D9D9D9" w:themeFill="background1" w:themeFillShade="D9"/>
          </w:tcPr>
          <w:p w14:paraId="2B930936" w14:textId="77777777" w:rsidR="002E563B" w:rsidRDefault="002E563B" w:rsidP="00826D71">
            <w:r>
              <w:t>Pagina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930937" w14:textId="77777777" w:rsidR="002E563B" w:rsidRDefault="002E563B" w:rsidP="00826D71">
            <w:r>
              <w:t>Paragraaf</w:t>
            </w:r>
          </w:p>
        </w:tc>
        <w:tc>
          <w:tcPr>
            <w:tcW w:w="7195" w:type="dxa"/>
            <w:shd w:val="clear" w:color="auto" w:fill="D9D9D9" w:themeFill="background1" w:themeFillShade="D9"/>
          </w:tcPr>
          <w:p w14:paraId="2B930938" w14:textId="77777777" w:rsidR="002E563B" w:rsidRDefault="002E563B" w:rsidP="00826D71">
            <w:r>
              <w:t>Vraag</w:t>
            </w:r>
          </w:p>
        </w:tc>
      </w:tr>
      <w:tr w:rsidR="002E563B" w14:paraId="2B93093D" w14:textId="77777777" w:rsidTr="00826D71">
        <w:trPr>
          <w:trHeight w:val="20"/>
        </w:trPr>
        <w:tc>
          <w:tcPr>
            <w:tcW w:w="851" w:type="dxa"/>
          </w:tcPr>
          <w:p w14:paraId="2B93093A" w14:textId="77777777" w:rsidR="002E563B" w:rsidRDefault="002E563B" w:rsidP="00826D71"/>
        </w:tc>
        <w:tc>
          <w:tcPr>
            <w:tcW w:w="1134" w:type="dxa"/>
          </w:tcPr>
          <w:p w14:paraId="2B93093B" w14:textId="77777777" w:rsidR="002E563B" w:rsidRDefault="002E563B" w:rsidP="00826D71"/>
        </w:tc>
        <w:tc>
          <w:tcPr>
            <w:tcW w:w="7195" w:type="dxa"/>
          </w:tcPr>
          <w:p w14:paraId="2B93093C" w14:textId="77777777" w:rsidR="002E563B" w:rsidRDefault="002E563B" w:rsidP="00826D71"/>
        </w:tc>
      </w:tr>
      <w:tr w:rsidR="002E563B" w14:paraId="2B930941" w14:textId="77777777" w:rsidTr="00826D71">
        <w:trPr>
          <w:trHeight w:val="20"/>
        </w:trPr>
        <w:tc>
          <w:tcPr>
            <w:tcW w:w="851" w:type="dxa"/>
          </w:tcPr>
          <w:p w14:paraId="2B93093E" w14:textId="77777777" w:rsidR="002E563B" w:rsidRDefault="002E563B" w:rsidP="00826D71"/>
        </w:tc>
        <w:tc>
          <w:tcPr>
            <w:tcW w:w="1134" w:type="dxa"/>
          </w:tcPr>
          <w:p w14:paraId="2B93093F" w14:textId="77777777" w:rsidR="002E563B" w:rsidRDefault="002E563B" w:rsidP="00826D71"/>
        </w:tc>
        <w:tc>
          <w:tcPr>
            <w:tcW w:w="7195" w:type="dxa"/>
          </w:tcPr>
          <w:p w14:paraId="2B930940" w14:textId="77777777" w:rsidR="002E563B" w:rsidRDefault="002E563B" w:rsidP="00826D71"/>
        </w:tc>
      </w:tr>
      <w:tr w:rsidR="002E563B" w14:paraId="2B930945" w14:textId="77777777" w:rsidTr="00826D71">
        <w:trPr>
          <w:trHeight w:val="20"/>
        </w:trPr>
        <w:tc>
          <w:tcPr>
            <w:tcW w:w="851" w:type="dxa"/>
          </w:tcPr>
          <w:p w14:paraId="2B930942" w14:textId="77777777" w:rsidR="002E563B" w:rsidRDefault="002E563B" w:rsidP="00826D71"/>
        </w:tc>
        <w:tc>
          <w:tcPr>
            <w:tcW w:w="1134" w:type="dxa"/>
          </w:tcPr>
          <w:p w14:paraId="2B930943" w14:textId="77777777" w:rsidR="002E563B" w:rsidRDefault="002E563B" w:rsidP="00826D71"/>
        </w:tc>
        <w:tc>
          <w:tcPr>
            <w:tcW w:w="7195" w:type="dxa"/>
          </w:tcPr>
          <w:p w14:paraId="2B930944" w14:textId="77777777" w:rsidR="002E563B" w:rsidRDefault="002E563B" w:rsidP="00826D71"/>
        </w:tc>
      </w:tr>
      <w:tr w:rsidR="002E563B" w14:paraId="2B930949" w14:textId="77777777" w:rsidTr="00826D71">
        <w:trPr>
          <w:trHeight w:val="20"/>
        </w:trPr>
        <w:tc>
          <w:tcPr>
            <w:tcW w:w="851" w:type="dxa"/>
          </w:tcPr>
          <w:p w14:paraId="2B930946" w14:textId="77777777" w:rsidR="002E563B" w:rsidRDefault="002E563B" w:rsidP="00826D71"/>
        </w:tc>
        <w:tc>
          <w:tcPr>
            <w:tcW w:w="1134" w:type="dxa"/>
          </w:tcPr>
          <w:p w14:paraId="2B930947" w14:textId="77777777" w:rsidR="002E563B" w:rsidRDefault="002E563B" w:rsidP="00826D71"/>
        </w:tc>
        <w:tc>
          <w:tcPr>
            <w:tcW w:w="7195" w:type="dxa"/>
          </w:tcPr>
          <w:p w14:paraId="2B930948" w14:textId="77777777" w:rsidR="002E563B" w:rsidRDefault="002E563B" w:rsidP="00826D71"/>
        </w:tc>
      </w:tr>
      <w:tr w:rsidR="002E563B" w14:paraId="2B93094D" w14:textId="77777777" w:rsidTr="00826D71">
        <w:trPr>
          <w:trHeight w:val="20"/>
        </w:trPr>
        <w:tc>
          <w:tcPr>
            <w:tcW w:w="851" w:type="dxa"/>
          </w:tcPr>
          <w:p w14:paraId="2B93094A" w14:textId="77777777" w:rsidR="002E563B" w:rsidRDefault="002E563B" w:rsidP="00826D71"/>
        </w:tc>
        <w:tc>
          <w:tcPr>
            <w:tcW w:w="1134" w:type="dxa"/>
          </w:tcPr>
          <w:p w14:paraId="2B93094B" w14:textId="77777777" w:rsidR="002E563B" w:rsidRDefault="002E563B" w:rsidP="00826D71"/>
        </w:tc>
        <w:tc>
          <w:tcPr>
            <w:tcW w:w="7195" w:type="dxa"/>
          </w:tcPr>
          <w:p w14:paraId="2B93094C" w14:textId="77777777" w:rsidR="002E563B" w:rsidRDefault="002E563B" w:rsidP="00826D71"/>
        </w:tc>
      </w:tr>
      <w:tr w:rsidR="002E563B" w14:paraId="2B930951" w14:textId="77777777" w:rsidTr="00826D71">
        <w:trPr>
          <w:trHeight w:val="20"/>
        </w:trPr>
        <w:tc>
          <w:tcPr>
            <w:tcW w:w="851" w:type="dxa"/>
          </w:tcPr>
          <w:p w14:paraId="2B93094E" w14:textId="77777777" w:rsidR="002E563B" w:rsidRDefault="002E563B" w:rsidP="00826D71"/>
        </w:tc>
        <w:tc>
          <w:tcPr>
            <w:tcW w:w="1134" w:type="dxa"/>
          </w:tcPr>
          <w:p w14:paraId="2B93094F" w14:textId="77777777" w:rsidR="002E563B" w:rsidRDefault="002E563B" w:rsidP="00826D71"/>
        </w:tc>
        <w:tc>
          <w:tcPr>
            <w:tcW w:w="7195" w:type="dxa"/>
          </w:tcPr>
          <w:p w14:paraId="2B930950" w14:textId="77777777" w:rsidR="002E563B" w:rsidRDefault="002E563B" w:rsidP="00826D71"/>
        </w:tc>
      </w:tr>
      <w:tr w:rsidR="002E563B" w14:paraId="2B930955" w14:textId="77777777" w:rsidTr="00826D71">
        <w:trPr>
          <w:trHeight w:val="20"/>
        </w:trPr>
        <w:tc>
          <w:tcPr>
            <w:tcW w:w="851" w:type="dxa"/>
          </w:tcPr>
          <w:p w14:paraId="2B930952" w14:textId="77777777" w:rsidR="002E563B" w:rsidRDefault="002E563B" w:rsidP="00826D71"/>
        </w:tc>
        <w:tc>
          <w:tcPr>
            <w:tcW w:w="1134" w:type="dxa"/>
          </w:tcPr>
          <w:p w14:paraId="2B930953" w14:textId="77777777" w:rsidR="002E563B" w:rsidRDefault="002E563B" w:rsidP="00826D71"/>
        </w:tc>
        <w:tc>
          <w:tcPr>
            <w:tcW w:w="7195" w:type="dxa"/>
          </w:tcPr>
          <w:p w14:paraId="2B930954" w14:textId="77777777" w:rsidR="002E563B" w:rsidRDefault="002E563B" w:rsidP="00826D71"/>
        </w:tc>
      </w:tr>
      <w:tr w:rsidR="002E563B" w14:paraId="2B930959" w14:textId="77777777" w:rsidTr="00826D71">
        <w:trPr>
          <w:trHeight w:val="20"/>
        </w:trPr>
        <w:tc>
          <w:tcPr>
            <w:tcW w:w="851" w:type="dxa"/>
          </w:tcPr>
          <w:p w14:paraId="2B930956" w14:textId="77777777" w:rsidR="002E563B" w:rsidRDefault="002E563B" w:rsidP="00826D71"/>
        </w:tc>
        <w:tc>
          <w:tcPr>
            <w:tcW w:w="1134" w:type="dxa"/>
          </w:tcPr>
          <w:p w14:paraId="2B930957" w14:textId="77777777" w:rsidR="002E563B" w:rsidRDefault="002E563B" w:rsidP="00826D71"/>
        </w:tc>
        <w:tc>
          <w:tcPr>
            <w:tcW w:w="7195" w:type="dxa"/>
          </w:tcPr>
          <w:p w14:paraId="2B930958" w14:textId="77777777" w:rsidR="002E563B" w:rsidRDefault="002E563B" w:rsidP="00826D71"/>
        </w:tc>
      </w:tr>
      <w:tr w:rsidR="002E563B" w14:paraId="2B93095D" w14:textId="77777777" w:rsidTr="00826D71">
        <w:trPr>
          <w:trHeight w:val="20"/>
        </w:trPr>
        <w:tc>
          <w:tcPr>
            <w:tcW w:w="851" w:type="dxa"/>
          </w:tcPr>
          <w:p w14:paraId="2B93095A" w14:textId="77777777" w:rsidR="002E563B" w:rsidRDefault="002E563B" w:rsidP="00826D71"/>
        </w:tc>
        <w:tc>
          <w:tcPr>
            <w:tcW w:w="1134" w:type="dxa"/>
          </w:tcPr>
          <w:p w14:paraId="2B93095B" w14:textId="77777777" w:rsidR="002E563B" w:rsidRDefault="002E563B" w:rsidP="00826D71"/>
        </w:tc>
        <w:tc>
          <w:tcPr>
            <w:tcW w:w="7195" w:type="dxa"/>
          </w:tcPr>
          <w:p w14:paraId="2B93095C" w14:textId="77777777" w:rsidR="002E563B" w:rsidRDefault="002E563B" w:rsidP="00826D71"/>
        </w:tc>
      </w:tr>
      <w:tr w:rsidR="002E563B" w14:paraId="2B930961" w14:textId="77777777" w:rsidTr="00826D71">
        <w:trPr>
          <w:trHeight w:val="20"/>
        </w:trPr>
        <w:tc>
          <w:tcPr>
            <w:tcW w:w="851" w:type="dxa"/>
          </w:tcPr>
          <w:p w14:paraId="2B93095E" w14:textId="77777777" w:rsidR="002E563B" w:rsidRDefault="002E563B" w:rsidP="00826D71"/>
        </w:tc>
        <w:tc>
          <w:tcPr>
            <w:tcW w:w="1134" w:type="dxa"/>
          </w:tcPr>
          <w:p w14:paraId="2B93095F" w14:textId="77777777" w:rsidR="002E563B" w:rsidRDefault="002E563B" w:rsidP="00826D71"/>
        </w:tc>
        <w:tc>
          <w:tcPr>
            <w:tcW w:w="7195" w:type="dxa"/>
          </w:tcPr>
          <w:p w14:paraId="2B930960" w14:textId="77777777" w:rsidR="002E563B" w:rsidRDefault="002E563B" w:rsidP="00826D71"/>
        </w:tc>
      </w:tr>
      <w:tr w:rsidR="002E563B" w14:paraId="2B930965" w14:textId="77777777" w:rsidTr="00826D71">
        <w:trPr>
          <w:trHeight w:val="20"/>
        </w:trPr>
        <w:tc>
          <w:tcPr>
            <w:tcW w:w="851" w:type="dxa"/>
          </w:tcPr>
          <w:p w14:paraId="2B930962" w14:textId="77777777" w:rsidR="002E563B" w:rsidRDefault="002E563B" w:rsidP="00826D71"/>
        </w:tc>
        <w:tc>
          <w:tcPr>
            <w:tcW w:w="1134" w:type="dxa"/>
          </w:tcPr>
          <w:p w14:paraId="2B930963" w14:textId="77777777" w:rsidR="002E563B" w:rsidRDefault="002E563B" w:rsidP="00826D71"/>
        </w:tc>
        <w:tc>
          <w:tcPr>
            <w:tcW w:w="7195" w:type="dxa"/>
          </w:tcPr>
          <w:p w14:paraId="2B930964" w14:textId="77777777" w:rsidR="002E563B" w:rsidRDefault="002E563B" w:rsidP="00826D71"/>
        </w:tc>
      </w:tr>
      <w:tr w:rsidR="002E563B" w14:paraId="2B930969" w14:textId="77777777" w:rsidTr="00826D71">
        <w:trPr>
          <w:trHeight w:val="20"/>
        </w:trPr>
        <w:tc>
          <w:tcPr>
            <w:tcW w:w="851" w:type="dxa"/>
          </w:tcPr>
          <w:p w14:paraId="2B930966" w14:textId="77777777" w:rsidR="002E563B" w:rsidRDefault="002E563B" w:rsidP="00826D71"/>
        </w:tc>
        <w:tc>
          <w:tcPr>
            <w:tcW w:w="1134" w:type="dxa"/>
          </w:tcPr>
          <w:p w14:paraId="2B930967" w14:textId="77777777" w:rsidR="002E563B" w:rsidRDefault="002E563B" w:rsidP="00826D71"/>
        </w:tc>
        <w:tc>
          <w:tcPr>
            <w:tcW w:w="7195" w:type="dxa"/>
          </w:tcPr>
          <w:p w14:paraId="2B930968" w14:textId="77777777" w:rsidR="002E563B" w:rsidRDefault="002E563B" w:rsidP="00826D71"/>
        </w:tc>
      </w:tr>
      <w:tr w:rsidR="002E563B" w14:paraId="2B93096D" w14:textId="77777777" w:rsidTr="00826D71">
        <w:trPr>
          <w:trHeight w:val="20"/>
        </w:trPr>
        <w:tc>
          <w:tcPr>
            <w:tcW w:w="851" w:type="dxa"/>
          </w:tcPr>
          <w:p w14:paraId="2B93096A" w14:textId="77777777" w:rsidR="002E563B" w:rsidRDefault="002E563B" w:rsidP="00826D71"/>
        </w:tc>
        <w:tc>
          <w:tcPr>
            <w:tcW w:w="1134" w:type="dxa"/>
          </w:tcPr>
          <w:p w14:paraId="2B93096B" w14:textId="77777777" w:rsidR="002E563B" w:rsidRDefault="002E563B" w:rsidP="00826D71"/>
        </w:tc>
        <w:tc>
          <w:tcPr>
            <w:tcW w:w="7195" w:type="dxa"/>
          </w:tcPr>
          <w:p w14:paraId="2B93096C" w14:textId="77777777" w:rsidR="002E563B" w:rsidRDefault="002E563B" w:rsidP="00826D71"/>
        </w:tc>
      </w:tr>
      <w:tr w:rsidR="002E563B" w14:paraId="2B930971" w14:textId="77777777" w:rsidTr="00826D71">
        <w:trPr>
          <w:trHeight w:val="20"/>
        </w:trPr>
        <w:tc>
          <w:tcPr>
            <w:tcW w:w="851" w:type="dxa"/>
          </w:tcPr>
          <w:p w14:paraId="2B93096E" w14:textId="77777777" w:rsidR="002E563B" w:rsidRDefault="002E563B" w:rsidP="00826D71"/>
        </w:tc>
        <w:tc>
          <w:tcPr>
            <w:tcW w:w="1134" w:type="dxa"/>
          </w:tcPr>
          <w:p w14:paraId="2B93096F" w14:textId="77777777" w:rsidR="002E563B" w:rsidRDefault="002E563B" w:rsidP="00826D71"/>
        </w:tc>
        <w:tc>
          <w:tcPr>
            <w:tcW w:w="7195" w:type="dxa"/>
          </w:tcPr>
          <w:p w14:paraId="2B930970" w14:textId="77777777" w:rsidR="002E563B" w:rsidRDefault="002E563B" w:rsidP="00826D71"/>
        </w:tc>
      </w:tr>
      <w:tr w:rsidR="002E563B" w14:paraId="2B930975" w14:textId="77777777" w:rsidTr="00826D71">
        <w:trPr>
          <w:trHeight w:val="20"/>
        </w:trPr>
        <w:tc>
          <w:tcPr>
            <w:tcW w:w="851" w:type="dxa"/>
          </w:tcPr>
          <w:p w14:paraId="2B930972" w14:textId="77777777" w:rsidR="002E563B" w:rsidRDefault="002E563B" w:rsidP="00826D71"/>
        </w:tc>
        <w:tc>
          <w:tcPr>
            <w:tcW w:w="1134" w:type="dxa"/>
          </w:tcPr>
          <w:p w14:paraId="2B930973" w14:textId="77777777" w:rsidR="002E563B" w:rsidRDefault="002E563B" w:rsidP="00826D71"/>
        </w:tc>
        <w:tc>
          <w:tcPr>
            <w:tcW w:w="7195" w:type="dxa"/>
          </w:tcPr>
          <w:p w14:paraId="2B930974" w14:textId="77777777" w:rsidR="002E563B" w:rsidRDefault="002E563B" w:rsidP="00826D71"/>
        </w:tc>
      </w:tr>
      <w:tr w:rsidR="002E563B" w14:paraId="2B930979" w14:textId="77777777" w:rsidTr="00826D71">
        <w:trPr>
          <w:trHeight w:val="20"/>
        </w:trPr>
        <w:tc>
          <w:tcPr>
            <w:tcW w:w="851" w:type="dxa"/>
          </w:tcPr>
          <w:p w14:paraId="2B930976" w14:textId="77777777" w:rsidR="002E563B" w:rsidRDefault="002E563B" w:rsidP="00826D71"/>
        </w:tc>
        <w:tc>
          <w:tcPr>
            <w:tcW w:w="1134" w:type="dxa"/>
          </w:tcPr>
          <w:p w14:paraId="2B930977" w14:textId="77777777" w:rsidR="002E563B" w:rsidRDefault="002E563B" w:rsidP="00826D71"/>
        </w:tc>
        <w:tc>
          <w:tcPr>
            <w:tcW w:w="7195" w:type="dxa"/>
          </w:tcPr>
          <w:p w14:paraId="2B930978" w14:textId="77777777" w:rsidR="002E563B" w:rsidRDefault="002E563B" w:rsidP="00826D71"/>
        </w:tc>
      </w:tr>
      <w:tr w:rsidR="002E563B" w14:paraId="2B93097D" w14:textId="77777777" w:rsidTr="00826D71">
        <w:trPr>
          <w:trHeight w:val="20"/>
        </w:trPr>
        <w:tc>
          <w:tcPr>
            <w:tcW w:w="851" w:type="dxa"/>
          </w:tcPr>
          <w:p w14:paraId="2B93097A" w14:textId="77777777" w:rsidR="002E563B" w:rsidRDefault="002E563B" w:rsidP="00826D71"/>
        </w:tc>
        <w:tc>
          <w:tcPr>
            <w:tcW w:w="1134" w:type="dxa"/>
          </w:tcPr>
          <w:p w14:paraId="2B93097B" w14:textId="77777777" w:rsidR="002E563B" w:rsidRDefault="002E563B" w:rsidP="00826D71"/>
        </w:tc>
        <w:tc>
          <w:tcPr>
            <w:tcW w:w="7195" w:type="dxa"/>
          </w:tcPr>
          <w:p w14:paraId="2B93097C" w14:textId="77777777" w:rsidR="002E563B" w:rsidRDefault="002E563B" w:rsidP="00826D71"/>
        </w:tc>
      </w:tr>
      <w:tr w:rsidR="002E563B" w14:paraId="2B930981" w14:textId="77777777" w:rsidTr="00826D71">
        <w:trPr>
          <w:trHeight w:val="20"/>
        </w:trPr>
        <w:tc>
          <w:tcPr>
            <w:tcW w:w="851" w:type="dxa"/>
          </w:tcPr>
          <w:p w14:paraId="2B93097E" w14:textId="77777777" w:rsidR="002E563B" w:rsidRDefault="002E563B" w:rsidP="00826D71"/>
        </w:tc>
        <w:tc>
          <w:tcPr>
            <w:tcW w:w="1134" w:type="dxa"/>
          </w:tcPr>
          <w:p w14:paraId="2B93097F" w14:textId="77777777" w:rsidR="002E563B" w:rsidRDefault="002E563B" w:rsidP="00826D71"/>
        </w:tc>
        <w:tc>
          <w:tcPr>
            <w:tcW w:w="7195" w:type="dxa"/>
          </w:tcPr>
          <w:p w14:paraId="2B930980" w14:textId="77777777" w:rsidR="002E563B" w:rsidRDefault="002E563B" w:rsidP="00826D71"/>
        </w:tc>
      </w:tr>
      <w:tr w:rsidR="002E563B" w14:paraId="2B930985" w14:textId="77777777" w:rsidTr="00826D71">
        <w:trPr>
          <w:trHeight w:val="20"/>
        </w:trPr>
        <w:tc>
          <w:tcPr>
            <w:tcW w:w="851" w:type="dxa"/>
          </w:tcPr>
          <w:p w14:paraId="2B930982" w14:textId="77777777" w:rsidR="002E563B" w:rsidRDefault="002E563B" w:rsidP="00826D71"/>
        </w:tc>
        <w:tc>
          <w:tcPr>
            <w:tcW w:w="1134" w:type="dxa"/>
          </w:tcPr>
          <w:p w14:paraId="2B930983" w14:textId="77777777" w:rsidR="002E563B" w:rsidRDefault="002E563B" w:rsidP="00826D71"/>
        </w:tc>
        <w:tc>
          <w:tcPr>
            <w:tcW w:w="7195" w:type="dxa"/>
          </w:tcPr>
          <w:p w14:paraId="2B930984" w14:textId="77777777" w:rsidR="002E563B" w:rsidRDefault="002E563B" w:rsidP="00826D71"/>
        </w:tc>
      </w:tr>
      <w:tr w:rsidR="00CE4414" w14:paraId="65CCCEDE" w14:textId="77777777" w:rsidTr="00826D71">
        <w:trPr>
          <w:trHeight w:val="20"/>
        </w:trPr>
        <w:tc>
          <w:tcPr>
            <w:tcW w:w="851" w:type="dxa"/>
          </w:tcPr>
          <w:p w14:paraId="7FC8C75A" w14:textId="77777777" w:rsidR="00CE4414" w:rsidRDefault="00CE4414" w:rsidP="00826D71"/>
        </w:tc>
        <w:tc>
          <w:tcPr>
            <w:tcW w:w="1134" w:type="dxa"/>
          </w:tcPr>
          <w:p w14:paraId="5494D53C" w14:textId="77777777" w:rsidR="00CE4414" w:rsidRDefault="00CE4414" w:rsidP="00826D71"/>
        </w:tc>
        <w:tc>
          <w:tcPr>
            <w:tcW w:w="7195" w:type="dxa"/>
          </w:tcPr>
          <w:p w14:paraId="6CC53D47" w14:textId="77777777" w:rsidR="00CE4414" w:rsidRDefault="00CE4414" w:rsidP="00826D71"/>
        </w:tc>
      </w:tr>
      <w:tr w:rsidR="00A96EE2" w14:paraId="00E40D28" w14:textId="77777777" w:rsidTr="00826D71">
        <w:trPr>
          <w:trHeight w:val="20"/>
        </w:trPr>
        <w:tc>
          <w:tcPr>
            <w:tcW w:w="851" w:type="dxa"/>
          </w:tcPr>
          <w:p w14:paraId="629E5C68" w14:textId="77777777" w:rsidR="00A96EE2" w:rsidRDefault="00A96EE2" w:rsidP="00826D71"/>
        </w:tc>
        <w:tc>
          <w:tcPr>
            <w:tcW w:w="1134" w:type="dxa"/>
          </w:tcPr>
          <w:p w14:paraId="704BE189" w14:textId="77777777" w:rsidR="00A96EE2" w:rsidRDefault="00A96EE2" w:rsidP="00826D71"/>
        </w:tc>
        <w:tc>
          <w:tcPr>
            <w:tcW w:w="7195" w:type="dxa"/>
          </w:tcPr>
          <w:p w14:paraId="2A184A38" w14:textId="77777777" w:rsidR="00A96EE2" w:rsidRDefault="00A96EE2" w:rsidP="00826D71"/>
        </w:tc>
      </w:tr>
    </w:tbl>
    <w:p w14:paraId="2B930986" w14:textId="77777777" w:rsidR="004B32EB" w:rsidRPr="009270A6" w:rsidRDefault="004B32EB" w:rsidP="004B32EB"/>
    <w:sectPr w:rsidR="004B32EB" w:rsidRPr="009270A6" w:rsidSect="004B32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66DBD" w14:textId="77777777" w:rsidR="005C437C" w:rsidRDefault="005C437C" w:rsidP="004C03F0">
      <w:pPr>
        <w:spacing w:line="240" w:lineRule="auto"/>
      </w:pPr>
      <w:r>
        <w:separator/>
      </w:r>
    </w:p>
  </w:endnote>
  <w:endnote w:type="continuationSeparator" w:id="0">
    <w:p w14:paraId="703FE1DF" w14:textId="77777777" w:rsidR="005C437C" w:rsidRDefault="005C437C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098E" w14:textId="77777777" w:rsidR="00826D71" w:rsidRDefault="00826D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098F" w14:textId="77777777" w:rsidR="00826D71" w:rsidRPr="00817FCC" w:rsidRDefault="00826D71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0991" w14:textId="77777777" w:rsidR="00826D71" w:rsidRDefault="00826D71" w:rsidP="00F26249">
    <w:pPr>
      <w:spacing w:line="620" w:lineRule="exact"/>
    </w:pPr>
  </w:p>
  <w:p w14:paraId="2B930992" w14:textId="77777777" w:rsidR="00826D71" w:rsidRDefault="00826D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94124" w14:textId="77777777" w:rsidR="005C437C" w:rsidRDefault="005C437C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48AB4D62" w14:textId="77777777" w:rsidR="005C437C" w:rsidRDefault="005C437C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098B" w14:textId="77777777" w:rsidR="00826D71" w:rsidRDefault="00826D7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14:paraId="2B93098C" w14:textId="77777777" w:rsidR="00826D71" w:rsidRDefault="00826D71" w:rsidP="00AF03BC">
        <w:pPr>
          <w:pStyle w:val="DHRandinfoKop"/>
          <w:spacing w:before="40"/>
        </w:pPr>
        <w:r>
          <w:t xml:space="preserve">     </w:t>
        </w:r>
      </w:p>
    </w:sdtContent>
  </w:sdt>
  <w:bookmarkStart w:id="3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2B93098D" w14:textId="77777777" w:rsidR="00826D71" w:rsidRPr="002C7BC6" w:rsidRDefault="00826D71" w:rsidP="002C7BC6">
        <w:pPr>
          <w:pStyle w:val="DHRandinfoSubkop"/>
        </w:pPr>
        <w:r>
          <w:t xml:space="preserve">     </w:t>
        </w:r>
      </w:p>
    </w:sdtContent>
  </w:sdt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0990" w14:textId="77777777" w:rsidR="00826D71" w:rsidRDefault="00826D71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1FE4"/>
    <w:rsid w:val="0003291B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D2402"/>
    <w:rsid w:val="000D46CE"/>
    <w:rsid w:val="00104444"/>
    <w:rsid w:val="00113702"/>
    <w:rsid w:val="0012380D"/>
    <w:rsid w:val="00162EF7"/>
    <w:rsid w:val="001B3405"/>
    <w:rsid w:val="001C1F09"/>
    <w:rsid w:val="001E6CBD"/>
    <w:rsid w:val="001F69EA"/>
    <w:rsid w:val="0020629C"/>
    <w:rsid w:val="00215101"/>
    <w:rsid w:val="002269B8"/>
    <w:rsid w:val="0023657B"/>
    <w:rsid w:val="00253B6C"/>
    <w:rsid w:val="00266875"/>
    <w:rsid w:val="00286677"/>
    <w:rsid w:val="002B2699"/>
    <w:rsid w:val="002B48B5"/>
    <w:rsid w:val="002B5F0A"/>
    <w:rsid w:val="002C7BC6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12BA7"/>
    <w:rsid w:val="0041365D"/>
    <w:rsid w:val="00423B70"/>
    <w:rsid w:val="00454B69"/>
    <w:rsid w:val="00456F44"/>
    <w:rsid w:val="00467E16"/>
    <w:rsid w:val="00495798"/>
    <w:rsid w:val="004972F7"/>
    <w:rsid w:val="004A2C31"/>
    <w:rsid w:val="004B32EB"/>
    <w:rsid w:val="004C03F0"/>
    <w:rsid w:val="004E71F1"/>
    <w:rsid w:val="00515E8A"/>
    <w:rsid w:val="00527C41"/>
    <w:rsid w:val="00535A79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437C"/>
    <w:rsid w:val="005C6870"/>
    <w:rsid w:val="005D2FFA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81585"/>
    <w:rsid w:val="007848DB"/>
    <w:rsid w:val="00785DB3"/>
    <w:rsid w:val="00792FEF"/>
    <w:rsid w:val="007A7758"/>
    <w:rsid w:val="007B52DD"/>
    <w:rsid w:val="007E3791"/>
    <w:rsid w:val="00817FCC"/>
    <w:rsid w:val="00826D71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96EE2"/>
    <w:rsid w:val="00AB395D"/>
    <w:rsid w:val="00AF03BC"/>
    <w:rsid w:val="00AF31CE"/>
    <w:rsid w:val="00B00FC5"/>
    <w:rsid w:val="00B26B56"/>
    <w:rsid w:val="00B27745"/>
    <w:rsid w:val="00B27DCB"/>
    <w:rsid w:val="00B37C5A"/>
    <w:rsid w:val="00B525B9"/>
    <w:rsid w:val="00B54DAD"/>
    <w:rsid w:val="00B65746"/>
    <w:rsid w:val="00B70433"/>
    <w:rsid w:val="00B83EC9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CE4414"/>
    <w:rsid w:val="00D20C61"/>
    <w:rsid w:val="00D36CBD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3460B"/>
    <w:rsid w:val="00E404CF"/>
    <w:rsid w:val="00E43A58"/>
    <w:rsid w:val="00E44BBE"/>
    <w:rsid w:val="00E56719"/>
    <w:rsid w:val="00E96466"/>
    <w:rsid w:val="00EF210B"/>
    <w:rsid w:val="00F20770"/>
    <w:rsid w:val="00F26249"/>
    <w:rsid w:val="00F36F76"/>
    <w:rsid w:val="00F375A1"/>
    <w:rsid w:val="00F509A6"/>
    <w:rsid w:val="00F82B1C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  <w:rsid w:val="0AAB4572"/>
    <w:rsid w:val="2380EB6C"/>
    <w:rsid w:val="41E8E5E6"/>
    <w:rsid w:val="518BF90D"/>
    <w:rsid w:val="54D57F76"/>
    <w:rsid w:val="75578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930918"/>
  <w15:docId w15:val="{A43FD68A-087E-4CAA-AD27-A9FF629C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563B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basedOn w:val="Standaardalinea-lettertype"/>
    <w:link w:val="Kop1"/>
    <w:uiPriority w:val="9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22F56C2D61DC1428A5E13DCB9711896" ma:contentTypeVersion="4" ma:contentTypeDescription="Maak een nieuw Word document." ma:contentTypeScope="" ma:versionID="3984d47498eaca96d28c5c53837e3e43">
  <xsd:schema xmlns:xsd="http://www.w3.org/2001/XMLSchema" xmlns:xs="http://www.w3.org/2001/XMLSchema" xmlns:p="http://schemas.microsoft.com/office/2006/metadata/properties" xmlns:ns2="cad755b6-d270-493f-83c9-ae784197a3f5" xmlns:ns3="70f9347e-3b8b-48f4-b698-3a124c2928d9" targetNamespace="http://schemas.microsoft.com/office/2006/metadata/properties" ma:root="true" ma:fieldsID="5e70d58769a5fe813b632f7267b33660" ns2:_="" ns3:_="">
    <xsd:import namespace="cad755b6-d270-493f-83c9-ae784197a3f5"/>
    <xsd:import namespace="70f9347e-3b8b-48f4-b698-3a124c2928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" ma:default="" ma:fieldId="{ebb03eb6-0f1c-4563-83d5-50cda2a2ac01}" ma:sspId="0f84c60b-fce4-43bd-9f97-923732063525" ma:termSetId="56905a50-6daf-4f2b-91ec-8eb82e21f4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0fd8f34-4297-45df-b34e-0fd94930d71b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fd8f34-4297-45df-b34e-0fd94930d71b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9347e-3b8b-48f4-b698-3a124c292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22</Value>
      <Value>33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 Inschrijvingsfase - Publicatie TenderNed</TermName>
          <TermId xmlns="http://schemas.microsoft.com/office/infopath/2007/PartnerControls">993d7e8e-20fb-4627-a851-12a8f96a5cad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Aanvraag</TermName>
          <TermId xmlns="http://schemas.microsoft.com/office/infopath/2007/PartnerControls">8245c787-8f1c-4c28-bdc2-bf84db764326</TermId>
        </TermInfo>
      </Terms>
    </ofae577968ed4be8b7cfa6b3c1b2b2a3>
    <_dlc_DocId xmlns="cad755b6-d270-493f-83c9-ae784197a3f5">PX3EPKY34SD4-1376452180-90</_dlc_DocId>
    <_dlc_DocIdUrl xmlns="cad755b6-d270-493f-83c9-ae784197a3f5">
      <Url>https://denhaag.sharepoint.com/sites/inkoop-bec-2021/_layouts/15/DocIdRedir.aspx?ID=PX3EPKY34SD4-1376452180-90</Url>
      <Description>PX3EPKY34SD4-1376452180-90</Description>
    </_dlc_DocIdUrl>
    <SharedWithUsers xmlns="cad755b6-d270-493f-83c9-ae784197a3f5">
      <UserInfo>
        <DisplayName>Janet Arntz</DisplayName>
        <AccountId>213</AccountId>
        <AccountType/>
      </UserInfo>
    </SharedWithUsers>
    <_dlc_DocIdPersistId xmlns="cad755b6-d270-493f-83c9-ae784197a3f5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413B-5629-4F1D-A404-1AA5DDED4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70f9347e-3b8b-48f4-b698-3a124c29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B0425-9A31-428D-9032-ACF70B759DC3}">
  <ds:schemaRefs>
    <ds:schemaRef ds:uri="http://purl.org/dc/terms/"/>
    <ds:schemaRef ds:uri="70f9347e-3b8b-48f4-b698-3a124c2928d9"/>
    <ds:schemaRef ds:uri="http://purl.org/dc/dcmitype/"/>
    <ds:schemaRef ds:uri="http://purl.org/dc/elements/1.1/"/>
    <ds:schemaRef ds:uri="http://schemas.microsoft.com/office/2006/metadata/properties"/>
    <ds:schemaRef ds:uri="cad755b6-d270-493f-83c9-ae784197a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509ECD-C7F0-4C25-8FE8-F62F8B9B4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5.xml><?xml version="1.0" encoding="utf-8"?>
<ds:datastoreItem xmlns:ds="http://schemas.openxmlformats.org/officeDocument/2006/customXml" ds:itemID="{24ED8BCC-9675-4E90-ADFF-79D22A6E63F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BE63EDE-3624-46D0-8825-8505954A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</TotalTime>
  <Pages>1</Pages>
  <Words>97</Words>
  <Characters>536</Characters>
  <Application>Microsoft Office Word</Application>
  <DocSecurity>0</DocSecurity>
  <Lines>4</Lines>
  <Paragraphs>1</Paragraphs>
  <ScaleCrop>false</ScaleCrop>
  <Company>Gemeente Den Haag / IDC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 Model Vragenformulier</dc:title>
  <dc:creator>Monica Demkes</dc:creator>
  <cp:keywords/>
  <cp:lastModifiedBy>Marco van der Valk</cp:lastModifiedBy>
  <cp:revision>2</cp:revision>
  <dcterms:created xsi:type="dcterms:W3CDTF">2021-04-23T09:20:00Z</dcterms:created>
  <dcterms:modified xsi:type="dcterms:W3CDTF">2021-04-23T09:20:00Z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0x0101008696D14171FA4CED8F032AD334D7A9EF00422F56C2D61DC1428A5E13DCB9711896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c47c7e65-f24c-4a42-87b8-c8ae15da5ffe</vt:lpwstr>
  </property>
  <property fmtid="{D5CDD505-2E9C-101B-9397-08002B2CF9AE}" pid="15" name="TaxKeyword">
    <vt:lpwstr/>
  </property>
  <property fmtid="{D5CDD505-2E9C-101B-9397-08002B2CF9AE}" pid="16" name="Teamtrefwoorden">
    <vt:lpwstr>22;#4.1 Inschrijvingsfase - Publicatie TenderNed|993d7e8e-20fb-4627-a851-12a8f96a5cad</vt:lpwstr>
  </property>
  <property fmtid="{D5CDD505-2E9C-101B-9397-08002B2CF9AE}" pid="17" name="Documentsoort">
    <vt:lpwstr>33;#Aanvraag|8245c787-8f1c-4c28-bdc2-bf84db764326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Order">
    <vt:r8>20900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</Properties>
</file>