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F499B" w14:textId="7D42EFD3" w:rsidR="00E80C6D" w:rsidRPr="00753C92" w:rsidRDefault="006F1C1F" w:rsidP="00206242">
      <w:pPr>
        <w:rPr>
          <w:color w:val="76923C" w:themeColor="accent3" w:themeShade="BF"/>
          <w:sz w:val="24"/>
        </w:rPr>
      </w:pPr>
      <w:r>
        <w:rPr>
          <w:b/>
          <w:color w:val="76923C" w:themeColor="accent3" w:themeShade="BF"/>
          <w:sz w:val="24"/>
        </w:rPr>
        <w:t>Bijlage 03</w:t>
      </w:r>
      <w:r w:rsidR="00F86431" w:rsidRPr="00753C92">
        <w:rPr>
          <w:b/>
          <w:color w:val="76923C" w:themeColor="accent3" w:themeShade="BF"/>
          <w:sz w:val="24"/>
        </w:rPr>
        <w:t>: Referentieformulier</w:t>
      </w:r>
    </w:p>
    <w:p w14:paraId="0B879E79" w14:textId="77777777" w:rsidR="00206242" w:rsidRDefault="0020624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8B2ED2" w14:paraId="37025BEC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6CD72F4B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inschrijver</w:t>
            </w:r>
          </w:p>
          <w:p w14:paraId="163E37F3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6BF527BD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38224131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708D33B0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referentie</w:t>
            </w:r>
            <w:r w:rsidRPr="008B2ED2">
              <w:rPr>
                <w:sz w:val="18"/>
                <w:szCs w:val="18"/>
              </w:rPr>
              <w:tab/>
            </w:r>
          </w:p>
          <w:p w14:paraId="7404E7A9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7B3840FE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0A499469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152BC474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Adres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4B1C4CD7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17BC9E83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3A19C93A" w14:textId="77777777" w:rsidR="005A49A8" w:rsidRPr="008B2ED2" w:rsidRDefault="005A49A8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769C050F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43CF278F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 xml:space="preserve">Postcode + </w:t>
            </w:r>
            <w:r w:rsidR="00E52084">
              <w:rPr>
                <w:sz w:val="18"/>
                <w:szCs w:val="18"/>
              </w:rPr>
              <w:t>vestigings</w:t>
            </w:r>
            <w:r w:rsidRPr="008B2ED2">
              <w:rPr>
                <w:sz w:val="18"/>
                <w:szCs w:val="18"/>
              </w:rPr>
              <w:t>plaats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7D2D6140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50F8DF51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490E8D9C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5A7AFA19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contactpersoon referentie</w:t>
            </w:r>
            <w:r w:rsidRPr="008B2ED2">
              <w:rPr>
                <w:sz w:val="18"/>
                <w:szCs w:val="18"/>
              </w:rPr>
              <w:tab/>
            </w:r>
          </w:p>
          <w:p w14:paraId="3AD96F6B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429429A6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58CFFEB7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4E5B7E60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Contactgegevens contactpersoon:</w:t>
            </w:r>
          </w:p>
          <w:p w14:paraId="270C0783" w14:textId="77777777" w:rsidR="008B2ED2" w:rsidRPr="008B2ED2" w:rsidRDefault="00561459" w:rsidP="0056145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8B2ED2" w:rsidRPr="008B2ED2">
              <w:rPr>
                <w:sz w:val="18"/>
                <w:szCs w:val="18"/>
              </w:rPr>
              <w:t>telefoonnummer(s)</w:t>
            </w:r>
          </w:p>
          <w:p w14:paraId="1388EFE1" w14:textId="77777777" w:rsidR="008B2ED2" w:rsidRPr="008B2ED2" w:rsidRDefault="00561459" w:rsidP="0056145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8B2ED2" w:rsidRPr="008B2ED2">
              <w:rPr>
                <w:sz w:val="18"/>
                <w:szCs w:val="18"/>
              </w:rPr>
              <w:t>e-mailadres</w:t>
            </w:r>
          </w:p>
          <w:p w14:paraId="07674290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1F714E27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5D60C1" w:rsidRPr="008B2ED2" w14:paraId="4B622C5B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104C8B7C" w14:textId="638FC127" w:rsidR="005D60C1" w:rsidRDefault="005D60C1" w:rsidP="00206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Kerncompetentie 1</w:t>
            </w:r>
          </w:p>
          <w:p w14:paraId="532B7644" w14:textId="77777777" w:rsidR="005D60C1" w:rsidRPr="008B2ED2" w:rsidRDefault="005D60C1" w:rsidP="00206242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4564E997" w14:textId="77777777" w:rsidR="005D60C1" w:rsidRDefault="005D60C1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063F94A9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3E6B966F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Beschrijving opdracht</w:t>
            </w:r>
          </w:p>
          <w:p w14:paraId="40770601" w14:textId="43D39DDA" w:rsidR="00206242" w:rsidRPr="008B2ED2" w:rsidRDefault="0064493B" w:rsidP="00206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Omschrijf hier de uitgevoerde opdracht waarbij concreet omschreven staat op welke onderdelen van de kerncompetentie(s) de opdracht van toepassing is. Dus: bij gevraagde aantallen: de door uw organisatie binnen de referentie uitgevoerde aantallen</w:t>
            </w:r>
          </w:p>
        </w:tc>
        <w:tc>
          <w:tcPr>
            <w:tcW w:w="5843" w:type="dxa"/>
            <w:shd w:val="clear" w:color="auto" w:fill="auto"/>
          </w:tcPr>
          <w:p w14:paraId="312E1A7F" w14:textId="77777777" w:rsidR="00206242" w:rsidRDefault="00206242" w:rsidP="00206242">
            <w:pPr>
              <w:rPr>
                <w:sz w:val="18"/>
                <w:szCs w:val="18"/>
              </w:rPr>
            </w:pPr>
          </w:p>
          <w:p w14:paraId="50BB5493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3DA86E75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01A25D4B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4CE1B11B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09542EC2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7D926E29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7599291B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0FCAE7B9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762861DF" w14:textId="77777777" w:rsidR="005A49A8" w:rsidRPr="008B2ED2" w:rsidRDefault="005A49A8" w:rsidP="00206242">
            <w:pPr>
              <w:rPr>
                <w:sz w:val="18"/>
                <w:szCs w:val="18"/>
              </w:rPr>
            </w:pPr>
          </w:p>
        </w:tc>
      </w:tr>
      <w:tr w:rsidR="005D60C1" w:rsidRPr="008B2ED2" w14:paraId="391DDD03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76B69BA5" w14:textId="77777777" w:rsidR="005D60C1" w:rsidRDefault="005D60C1" w:rsidP="00206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Kerncompetentie 2</w:t>
            </w:r>
          </w:p>
          <w:p w14:paraId="3EF82FFC" w14:textId="5C33FBC0" w:rsidR="00F77C25" w:rsidRPr="008B2ED2" w:rsidRDefault="00F77C25" w:rsidP="00206242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843" w:type="dxa"/>
            <w:shd w:val="clear" w:color="auto" w:fill="auto"/>
          </w:tcPr>
          <w:p w14:paraId="52559ABB" w14:textId="77777777" w:rsidR="005D60C1" w:rsidRDefault="005D60C1" w:rsidP="00206242">
            <w:pPr>
              <w:rPr>
                <w:sz w:val="18"/>
                <w:szCs w:val="18"/>
              </w:rPr>
            </w:pPr>
          </w:p>
        </w:tc>
      </w:tr>
      <w:tr w:rsidR="005D60C1" w:rsidRPr="008B2ED2" w14:paraId="6A83C546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43BE9C8F" w14:textId="77777777" w:rsidR="005D60C1" w:rsidRPr="008B2ED2" w:rsidRDefault="005D60C1" w:rsidP="005D60C1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Beschrijving opdracht</w:t>
            </w:r>
          </w:p>
          <w:p w14:paraId="5A4B2612" w14:textId="77777777" w:rsidR="005D60C1" w:rsidRDefault="005D60C1" w:rsidP="005D6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Omschrijf hier de uitgevoerde opdracht waarbij concreet omschreven staat op welke onderdelen van de kerncompetentie(s) de opdracht van toepassing is. Dus: bij gevraagde aantallen: de door uw organisatie binnen de referentie uitgevoerde aantallen</w:t>
            </w:r>
          </w:p>
          <w:p w14:paraId="5C8E02E2" w14:textId="0288EF26" w:rsidR="005D60C1" w:rsidRPr="008B2ED2" w:rsidRDefault="005D60C1" w:rsidP="005D60C1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shd w:val="clear" w:color="auto" w:fill="auto"/>
          </w:tcPr>
          <w:p w14:paraId="4F116CB2" w14:textId="77777777" w:rsidR="005D60C1" w:rsidRDefault="005D60C1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65F7D1B2" w14:textId="77777777" w:rsidTr="00753C92">
        <w:tc>
          <w:tcPr>
            <w:tcW w:w="3369" w:type="dxa"/>
            <w:shd w:val="clear" w:color="auto" w:fill="EAF1DD" w:themeFill="accent3" w:themeFillTint="33"/>
          </w:tcPr>
          <w:p w14:paraId="5036D98E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Periode uitvoering opdracht</w:t>
            </w:r>
            <w:r w:rsidRPr="008B2ED2">
              <w:rPr>
                <w:sz w:val="18"/>
                <w:szCs w:val="18"/>
              </w:rPr>
              <w:tab/>
            </w:r>
          </w:p>
        </w:tc>
        <w:tc>
          <w:tcPr>
            <w:tcW w:w="5843" w:type="dxa"/>
            <w:shd w:val="clear" w:color="auto" w:fill="auto"/>
          </w:tcPr>
          <w:p w14:paraId="63450555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Van ………..  tot  ……………………</w:t>
            </w:r>
          </w:p>
          <w:p w14:paraId="69EA8B88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</w:tbl>
    <w:p w14:paraId="6F348C14" w14:textId="77777777" w:rsidR="00206242" w:rsidRPr="008B2ED2" w:rsidRDefault="00206242" w:rsidP="00206242">
      <w:pPr>
        <w:rPr>
          <w:sz w:val="18"/>
          <w:szCs w:val="18"/>
        </w:rPr>
      </w:pPr>
    </w:p>
    <w:p w14:paraId="4DEEC31E" w14:textId="77777777" w:rsidR="00206242" w:rsidRPr="008B2ED2" w:rsidRDefault="00206242" w:rsidP="00206242">
      <w:pPr>
        <w:rPr>
          <w:sz w:val="18"/>
          <w:szCs w:val="18"/>
        </w:rPr>
      </w:pPr>
    </w:p>
    <w:p w14:paraId="5BC02672" w14:textId="77777777" w:rsidR="00206242" w:rsidRPr="008B2ED2" w:rsidRDefault="00206242" w:rsidP="00206242">
      <w:pPr>
        <w:rPr>
          <w:sz w:val="18"/>
          <w:szCs w:val="18"/>
        </w:rPr>
      </w:pPr>
    </w:p>
    <w:p w14:paraId="758FC75E" w14:textId="77777777" w:rsidR="00206242" w:rsidRPr="008B2ED2" w:rsidRDefault="00206242" w:rsidP="00206242">
      <w:pPr>
        <w:rPr>
          <w:sz w:val="18"/>
          <w:szCs w:val="18"/>
        </w:rPr>
      </w:pPr>
      <w:r w:rsidRPr="008B2ED2">
        <w:rPr>
          <w:sz w:val="18"/>
          <w:szCs w:val="18"/>
        </w:rPr>
        <w:t>Opdrachtgever behoudt zich het recht voor om, zonder inschrijver vooraf in kennis te stellen, contact op te nemen met de referent en de opgegeven referentie te controleren.</w:t>
      </w:r>
    </w:p>
    <w:p w14:paraId="27E046D4" w14:textId="77777777" w:rsidR="00206242" w:rsidRPr="008B2ED2" w:rsidRDefault="00206242" w:rsidP="00206242">
      <w:pPr>
        <w:rPr>
          <w:sz w:val="18"/>
          <w:szCs w:val="18"/>
        </w:rPr>
      </w:pPr>
    </w:p>
    <w:p w14:paraId="6209F939" w14:textId="77777777" w:rsidR="00206242" w:rsidRPr="008B2ED2" w:rsidRDefault="00206242" w:rsidP="00206242">
      <w:pPr>
        <w:rPr>
          <w:sz w:val="18"/>
          <w:szCs w:val="18"/>
        </w:rPr>
      </w:pPr>
    </w:p>
    <w:p w14:paraId="33AAE11D" w14:textId="77777777" w:rsidR="008C3859" w:rsidRPr="008B2ED2" w:rsidRDefault="008C3859" w:rsidP="00206242">
      <w:pPr>
        <w:rPr>
          <w:sz w:val="18"/>
          <w:szCs w:val="18"/>
        </w:rPr>
      </w:pPr>
    </w:p>
    <w:sectPr w:rsidR="008C3859" w:rsidRPr="008B2ED2" w:rsidSect="001E25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1D51F" w14:textId="77777777" w:rsidR="003B7D40" w:rsidRDefault="003B7D40" w:rsidP="00F86431">
      <w:r>
        <w:separator/>
      </w:r>
    </w:p>
  </w:endnote>
  <w:endnote w:type="continuationSeparator" w:id="0">
    <w:p w14:paraId="691F510E" w14:textId="77777777" w:rsidR="003B7D40" w:rsidRDefault="003B7D40" w:rsidP="00F8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6F6AE" w14:textId="54F60FA4" w:rsidR="00F86431" w:rsidRDefault="00753C92">
    <w:pPr>
      <w:pStyle w:val="Voettekst"/>
    </w:pPr>
    <w:r w:rsidRPr="00F05FA5">
      <w:rPr>
        <w:rFonts w:ascii="Arial Narrow" w:hAnsi="Arial Narrow"/>
        <w:noProof/>
        <w:lang w:eastAsia="nl-NL"/>
      </w:rPr>
      <w:drawing>
        <wp:anchor distT="0" distB="0" distL="114300" distR="114300" simplePos="0" relativeHeight="251659264" behindDoc="1" locked="0" layoutInCell="1" allowOverlap="1" wp14:anchorId="7EC2E25D" wp14:editId="60594743">
          <wp:simplePos x="0" y="0"/>
          <wp:positionH relativeFrom="column">
            <wp:posOffset>4549140</wp:posOffset>
          </wp:positionH>
          <wp:positionV relativeFrom="paragraph">
            <wp:posOffset>-182880</wp:posOffset>
          </wp:positionV>
          <wp:extent cx="1343025" cy="807785"/>
          <wp:effectExtent l="0" t="0" r="0" b="0"/>
          <wp:wrapNone/>
          <wp:docPr id="1" name="Afbeelding 1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0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DB277" w14:textId="77777777" w:rsidR="003B7D40" w:rsidRDefault="003B7D40" w:rsidP="00F86431">
      <w:r>
        <w:separator/>
      </w:r>
    </w:p>
  </w:footnote>
  <w:footnote w:type="continuationSeparator" w:id="0">
    <w:p w14:paraId="0AA65174" w14:textId="77777777" w:rsidR="003B7D40" w:rsidRDefault="003B7D40" w:rsidP="00F8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84A38" w14:textId="14A397C2" w:rsidR="00753C92" w:rsidRDefault="007A0A41">
    <w:pPr>
      <w:pStyle w:val="Koptekst"/>
    </w:pPr>
    <w:r w:rsidRPr="007A0A41"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4C301E2" wp14:editId="41D5CB8E">
          <wp:simplePos x="0" y="0"/>
          <wp:positionH relativeFrom="column">
            <wp:posOffset>2614930</wp:posOffset>
          </wp:positionH>
          <wp:positionV relativeFrom="paragraph">
            <wp:posOffset>-240030</wp:posOffset>
          </wp:positionV>
          <wp:extent cx="1136015" cy="638175"/>
          <wp:effectExtent l="0" t="0" r="6985" b="9525"/>
          <wp:wrapNone/>
          <wp:docPr id="4" name="Afbeelding 4" descr="M:\@ppData\Pictures\logo u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@ppData\Pictures\logo u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A41"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C8C9897" wp14:editId="43AD76E2">
          <wp:simplePos x="0" y="0"/>
          <wp:positionH relativeFrom="column">
            <wp:posOffset>90805</wp:posOffset>
          </wp:positionH>
          <wp:positionV relativeFrom="paragraph">
            <wp:posOffset>-161290</wp:posOffset>
          </wp:positionV>
          <wp:extent cx="1724025" cy="482600"/>
          <wp:effectExtent l="0" t="0" r="9525" b="0"/>
          <wp:wrapNone/>
          <wp:docPr id="3" name="Afbeelding 3" descr="M:\@ppData\Pictures\logo dro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@ppData\Pictures\logo dront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C92" w:rsidRPr="00F05FA5">
      <w:rPr>
        <w:rFonts w:ascii="Arial Narrow" w:hAnsi="Arial Narrow"/>
        <w:noProof/>
        <w:lang w:eastAsia="nl-NL"/>
      </w:rPr>
      <w:drawing>
        <wp:anchor distT="0" distB="0" distL="114935" distR="114935" simplePos="0" relativeHeight="251661312" behindDoc="1" locked="0" layoutInCell="1" allowOverlap="1" wp14:anchorId="11970682" wp14:editId="03B93DC1">
          <wp:simplePos x="0" y="0"/>
          <wp:positionH relativeFrom="column">
            <wp:posOffset>4549140</wp:posOffset>
          </wp:positionH>
          <wp:positionV relativeFrom="paragraph">
            <wp:posOffset>-297815</wp:posOffset>
          </wp:positionV>
          <wp:extent cx="982345" cy="623570"/>
          <wp:effectExtent l="0" t="0" r="8255" b="5080"/>
          <wp:wrapNone/>
          <wp:docPr id="2" name="Afbeelding 2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2524C"/>
    <w:rsid w:val="00137F37"/>
    <w:rsid w:val="001405A1"/>
    <w:rsid w:val="001501F0"/>
    <w:rsid w:val="001817E3"/>
    <w:rsid w:val="001A3109"/>
    <w:rsid w:val="001C220B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A6710"/>
    <w:rsid w:val="002D1F76"/>
    <w:rsid w:val="003341DE"/>
    <w:rsid w:val="003A03F5"/>
    <w:rsid w:val="003B0CC8"/>
    <w:rsid w:val="003B3DCD"/>
    <w:rsid w:val="003B7D40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43036"/>
    <w:rsid w:val="00557BFB"/>
    <w:rsid w:val="00561459"/>
    <w:rsid w:val="00594203"/>
    <w:rsid w:val="00596FE7"/>
    <w:rsid w:val="005A49A8"/>
    <w:rsid w:val="005D60C1"/>
    <w:rsid w:val="005E57C6"/>
    <w:rsid w:val="005E6C98"/>
    <w:rsid w:val="005E7D5A"/>
    <w:rsid w:val="00623787"/>
    <w:rsid w:val="00632D88"/>
    <w:rsid w:val="0064493B"/>
    <w:rsid w:val="0068023A"/>
    <w:rsid w:val="00687A03"/>
    <w:rsid w:val="006A016D"/>
    <w:rsid w:val="006A7BFB"/>
    <w:rsid w:val="006C5786"/>
    <w:rsid w:val="006E163B"/>
    <w:rsid w:val="006F1C1F"/>
    <w:rsid w:val="007442B0"/>
    <w:rsid w:val="00753C92"/>
    <w:rsid w:val="00754C8B"/>
    <w:rsid w:val="007861C8"/>
    <w:rsid w:val="00793E86"/>
    <w:rsid w:val="007A0A41"/>
    <w:rsid w:val="007B1615"/>
    <w:rsid w:val="007E1E66"/>
    <w:rsid w:val="00823259"/>
    <w:rsid w:val="0082621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2621A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674F6"/>
    <w:rsid w:val="00F74980"/>
    <w:rsid w:val="00F77C25"/>
    <w:rsid w:val="00F86431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160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864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6431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F864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6431"/>
    <w:rPr>
      <w:rFonts w:ascii="Arial" w:hAnsi="Arial"/>
    </w:rPr>
  </w:style>
  <w:style w:type="table" w:customStyle="1" w:styleId="Tabelraster2">
    <w:name w:val="Tabelraster2"/>
    <w:basedOn w:val="Standaardtabel"/>
    <w:next w:val="Tabelraster"/>
    <w:uiPriority w:val="39"/>
    <w:rsid w:val="00F8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864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6431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F864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6431"/>
    <w:rPr>
      <w:rFonts w:ascii="Arial" w:hAnsi="Arial"/>
    </w:rPr>
  </w:style>
  <w:style w:type="table" w:customStyle="1" w:styleId="Tabelraster2">
    <w:name w:val="Tabelraster2"/>
    <w:basedOn w:val="Standaardtabel"/>
    <w:next w:val="Tabelraster"/>
    <w:uiPriority w:val="39"/>
    <w:rsid w:val="00F8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76AAB6CB.dotm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Heijnen, Erwin</cp:lastModifiedBy>
  <cp:revision>12</cp:revision>
  <dcterms:created xsi:type="dcterms:W3CDTF">2017-01-17T13:09:00Z</dcterms:created>
  <dcterms:modified xsi:type="dcterms:W3CDTF">2021-02-24T15:17:00Z</dcterms:modified>
</cp:coreProperties>
</file>